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8F5A" w14:textId="77777777" w:rsidR="000C0DD0" w:rsidRDefault="000C0DD0" w:rsidP="002E0969">
      <w:pPr>
        <w:jc w:val="right"/>
        <w:rPr>
          <w:rFonts w:ascii="Arial" w:hAnsi="Arial" w:cs="Arial"/>
        </w:rPr>
      </w:pPr>
    </w:p>
    <w:p w14:paraId="796C620F" w14:textId="70B52236" w:rsidR="00F71B23" w:rsidRPr="00FB03AD" w:rsidRDefault="00F71B23" w:rsidP="00955A41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B03AD">
        <w:rPr>
          <w:rFonts w:ascii="Arial" w:eastAsia="Times New Roman" w:hAnsi="Arial" w:cs="Arial"/>
          <w:sz w:val="24"/>
          <w:szCs w:val="24"/>
          <w:lang w:eastAsia="pl-PL"/>
        </w:rPr>
        <w:t>……………, dnia ..................</w:t>
      </w:r>
    </w:p>
    <w:p w14:paraId="4DFACEC9" w14:textId="7144BDDF" w:rsidR="00F71B23" w:rsidRPr="00C31955" w:rsidRDefault="00C31955" w:rsidP="00955A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91249"/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955A41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955A4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955A4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m</w:t>
      </w:r>
      <w:r w:rsidR="00F71B23" w:rsidRPr="00C31955">
        <w:rPr>
          <w:rFonts w:ascii="Arial" w:eastAsia="Times New Roman" w:hAnsi="Arial" w:cs="Arial"/>
          <w:sz w:val="18"/>
          <w:szCs w:val="18"/>
          <w:lang w:eastAsia="pl-PL"/>
        </w:rPr>
        <w:t>iejscowość</w:t>
      </w:r>
      <w:r w:rsidR="00955A4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955A41" w:rsidRPr="00955A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55A41" w:rsidRPr="00C31955">
        <w:rPr>
          <w:rFonts w:ascii="Arial" w:eastAsia="Times New Roman" w:hAnsi="Arial" w:cs="Arial"/>
          <w:sz w:val="18"/>
          <w:szCs w:val="18"/>
          <w:lang w:eastAsia="pl-PL"/>
        </w:rPr>
        <w:t>data</w:t>
      </w:r>
      <w:r w:rsidR="00F71B23" w:rsidRPr="00C3195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="00F71B23" w:rsidRPr="00C31955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29DBE03E" w14:textId="77777777" w:rsidR="00F71B23" w:rsidRPr="00FB03AD" w:rsidRDefault="00F71B23" w:rsidP="00955A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03AD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 </w:t>
      </w:r>
    </w:p>
    <w:p w14:paraId="73368196" w14:textId="77777777" w:rsidR="00F71B23" w:rsidRPr="00C31955" w:rsidRDefault="00F71B23" w:rsidP="00955A41">
      <w:pPr>
        <w:spacing w:after="0" w:line="240" w:lineRule="auto"/>
        <w:ind w:left="1134"/>
        <w:rPr>
          <w:rFonts w:ascii="Arial" w:eastAsia="Times New Roman" w:hAnsi="Arial" w:cs="Arial"/>
          <w:sz w:val="18"/>
          <w:szCs w:val="18"/>
          <w:lang w:eastAsia="pl-PL"/>
        </w:rPr>
      </w:pPr>
      <w:r w:rsidRPr="00FB03AD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C31955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</w:t>
      </w:r>
    </w:p>
    <w:p w14:paraId="0D165A3F" w14:textId="13505E21" w:rsidR="00F71B23" w:rsidRDefault="00F71B23" w:rsidP="00955A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31955">
        <w:rPr>
          <w:rFonts w:ascii="Arial" w:eastAsia="Times New Roman" w:hAnsi="Arial" w:cs="Arial"/>
          <w:sz w:val="18"/>
          <w:szCs w:val="18"/>
          <w:lang w:eastAsia="pl-PL"/>
        </w:rPr>
        <w:t xml:space="preserve">       Wnioskodawcy/Przedstawiciela stawowego </w:t>
      </w:r>
    </w:p>
    <w:p w14:paraId="44806AF1" w14:textId="77777777" w:rsidR="00955A41" w:rsidRPr="00C31955" w:rsidRDefault="00955A41" w:rsidP="00955A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541B1C" w14:textId="2BA0EBB9" w:rsidR="00955A41" w:rsidRPr="00FB03AD" w:rsidRDefault="00F71B23" w:rsidP="00955A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03A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</w:t>
      </w:r>
    </w:p>
    <w:p w14:paraId="2848C1C9" w14:textId="6DE797AF" w:rsidR="00F71B23" w:rsidRDefault="00CF0828" w:rsidP="00192C98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192C98">
        <w:rPr>
          <w:rFonts w:ascii="Arial" w:eastAsia="Times New Roman" w:hAnsi="Arial" w:cs="Arial"/>
          <w:sz w:val="18"/>
          <w:szCs w:val="18"/>
          <w:lang w:eastAsia="pl-PL"/>
        </w:rPr>
        <w:t>ane kontaktowe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Wnioskodawcy</w:t>
      </w:r>
    </w:p>
    <w:p w14:paraId="5E6AB696" w14:textId="77777777" w:rsidR="00955A41" w:rsidRPr="00C31955" w:rsidRDefault="00955A41" w:rsidP="00955A41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</w:p>
    <w:bookmarkEnd w:id="0"/>
    <w:p w14:paraId="54A396FB" w14:textId="77777777" w:rsidR="00F71B23" w:rsidRDefault="00F71B23" w:rsidP="00F71B23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FA88E5" w14:textId="77777777" w:rsidR="00955A41" w:rsidRPr="00FB03AD" w:rsidRDefault="00955A41" w:rsidP="00F71B23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B97032F" w14:textId="77777777" w:rsidR="00F71B23" w:rsidRDefault="00F71B23" w:rsidP="00F71B23">
      <w:pPr>
        <w:spacing w:after="0" w:line="36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B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Generalna Dyrekcja Ochrony Środowiska</w:t>
      </w:r>
    </w:p>
    <w:p w14:paraId="5112D37F" w14:textId="77777777" w:rsidR="00F71B23" w:rsidRDefault="00F71B23" w:rsidP="00F71B23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F71B23">
        <w:rPr>
          <w:rFonts w:ascii="Arial" w:hAnsi="Arial" w:cs="Arial"/>
          <w:b/>
          <w:bCs/>
          <w:sz w:val="24"/>
          <w:szCs w:val="24"/>
        </w:rPr>
        <w:t>Al. Jerozolimskie 136</w:t>
      </w:r>
    </w:p>
    <w:p w14:paraId="5DCCE48D" w14:textId="0BECC279" w:rsidR="00F71B23" w:rsidRDefault="00F71B23" w:rsidP="00F71B23">
      <w:pPr>
        <w:spacing w:after="0" w:line="36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B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02-305 Warszawa</w:t>
      </w:r>
    </w:p>
    <w:p w14:paraId="70F2F123" w14:textId="77777777" w:rsidR="00F71B23" w:rsidRDefault="00F71B23" w:rsidP="00955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8F4A78" w14:textId="77777777" w:rsidR="00955A41" w:rsidRPr="00FB03AD" w:rsidRDefault="00955A41" w:rsidP="00955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3292FA" w14:textId="75350321" w:rsidR="002A4E9A" w:rsidRPr="00955A41" w:rsidRDefault="00F71B23" w:rsidP="00955A41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2A4E9A">
        <w:rPr>
          <w:rFonts w:ascii="Arial" w:eastAsia="Times New Roman" w:hAnsi="Arial" w:cs="Arial"/>
          <w:b/>
          <w:bCs/>
          <w:color w:val="auto"/>
          <w:sz w:val="28"/>
          <w:szCs w:val="28"/>
        </w:rPr>
        <w:t>W</w:t>
      </w:r>
      <w:r w:rsidR="002A4E9A" w:rsidRPr="002A4E9A">
        <w:rPr>
          <w:rFonts w:ascii="Arial" w:eastAsia="Times New Roman" w:hAnsi="Arial" w:cs="Arial"/>
          <w:b/>
          <w:bCs/>
          <w:color w:val="auto"/>
          <w:sz w:val="28"/>
          <w:szCs w:val="28"/>
        </w:rPr>
        <w:t>niosek o zapewnienie dostępności</w:t>
      </w:r>
    </w:p>
    <w:p w14:paraId="4FE4FFE8" w14:textId="77777777" w:rsidR="002A6E0C" w:rsidRPr="00FB03AD" w:rsidRDefault="002A6E0C" w:rsidP="00F71B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213BE0" w14:textId="3319C58D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Na podstawie art. 30 ust. 1 ustawy z dnia 19 lipca 2019 r. o zapewnianiu dostępności osobom ze szczególnymi potrzebami (Dz. U. z 2020 r. poz. 1062), jako*:</w:t>
      </w:r>
    </w:p>
    <w:p w14:paraId="5B02AE14" w14:textId="77777777" w:rsidR="00F71B23" w:rsidRPr="00FB03AD" w:rsidRDefault="00F71B23" w:rsidP="002A6E0C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osoba ze szczególnymi potrzebami</w:t>
      </w:r>
      <w:r w:rsidRPr="00FB03A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B03AD">
        <w:rPr>
          <w:rFonts w:ascii="Arial" w:hAnsi="Arial" w:cs="Arial"/>
          <w:sz w:val="24"/>
          <w:szCs w:val="24"/>
        </w:rPr>
        <w:t>,</w:t>
      </w:r>
    </w:p>
    <w:p w14:paraId="1033DB76" w14:textId="57A91831" w:rsidR="00F71B23" w:rsidRDefault="00F71B23" w:rsidP="002A6E0C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przedstawiciel osoby ze szczególnymi potrzebami (proszę podać imię i nazwisko osoby ze szczególnymi potrzebami) …………………………………………………………………………………………</w:t>
      </w:r>
    </w:p>
    <w:p w14:paraId="446B99A9" w14:textId="7EE9B34E" w:rsidR="00955A41" w:rsidRDefault="00955A41" w:rsidP="00955A41">
      <w:pPr>
        <w:pStyle w:val="Akapitzlist"/>
        <w:spacing w:after="0" w:line="360" w:lineRule="auto"/>
        <w:ind w:left="765"/>
        <w:contextualSpacing w:val="0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67116D0" w14:textId="77777777" w:rsidR="00955A41" w:rsidRPr="00955A41" w:rsidRDefault="00955A41" w:rsidP="00955A41">
      <w:pPr>
        <w:pStyle w:val="Akapitzlist"/>
        <w:spacing w:after="0" w:line="360" w:lineRule="auto"/>
        <w:ind w:left="765"/>
        <w:contextualSpacing w:val="0"/>
        <w:rPr>
          <w:rFonts w:ascii="Arial" w:hAnsi="Arial" w:cs="Arial"/>
          <w:sz w:val="24"/>
          <w:szCs w:val="24"/>
        </w:rPr>
      </w:pPr>
    </w:p>
    <w:p w14:paraId="3076EF3F" w14:textId="77777777" w:rsidR="00F71B23" w:rsidRPr="00955A41" w:rsidRDefault="00F71B23" w:rsidP="00955A41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955A41">
        <w:rPr>
          <w:rFonts w:ascii="Arial" w:hAnsi="Arial" w:cs="Arial"/>
          <w:color w:val="auto"/>
          <w:sz w:val="24"/>
          <w:szCs w:val="24"/>
        </w:rPr>
        <w:t>wnoszę o zapewnienie dostępności w zakresie*:</w:t>
      </w:r>
    </w:p>
    <w:p w14:paraId="5DC51243" w14:textId="77777777" w:rsidR="00F71B23" w:rsidRPr="00FB03AD" w:rsidRDefault="00F71B23" w:rsidP="002A6E0C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 xml:space="preserve">dostępności architektonicznej, </w:t>
      </w:r>
    </w:p>
    <w:p w14:paraId="52B10DD1" w14:textId="77777777" w:rsidR="00955A41" w:rsidRDefault="00F71B23" w:rsidP="00955A4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dostępności informacyjno-komunikacyjnej.</w:t>
      </w:r>
    </w:p>
    <w:p w14:paraId="69F23135" w14:textId="2B2BEDAF" w:rsidR="00F71B23" w:rsidRPr="00955A41" w:rsidRDefault="00955A41" w:rsidP="00955A4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55A41">
        <w:rPr>
          <w:rFonts w:ascii="Arial" w:hAnsi="Arial" w:cs="Arial"/>
          <w:sz w:val="24"/>
          <w:szCs w:val="24"/>
        </w:rPr>
        <w:lastRenderedPageBreak/>
        <w:t xml:space="preserve">Wskazanie bariery utrudniającej lub uniemożliwiającej zapewnienie </w:t>
      </w:r>
      <w:r w:rsidR="00EB11D6" w:rsidRPr="00955A41">
        <w:rPr>
          <w:rFonts w:ascii="Arial" w:hAnsi="Arial" w:cs="Arial"/>
          <w:sz w:val="24"/>
          <w:szCs w:val="24"/>
        </w:rPr>
        <w:t>dostępności w</w:t>
      </w:r>
      <w:r>
        <w:rPr>
          <w:rFonts w:ascii="Arial" w:hAnsi="Arial" w:cs="Arial"/>
          <w:sz w:val="24"/>
          <w:szCs w:val="24"/>
        </w:rPr>
        <w:t xml:space="preserve"> </w:t>
      </w:r>
      <w:r w:rsidR="00F71B23" w:rsidRPr="00955A41">
        <w:rPr>
          <w:rFonts w:ascii="Arial" w:hAnsi="Arial" w:cs="Arial"/>
          <w:sz w:val="24"/>
          <w:szCs w:val="24"/>
        </w:rPr>
        <w:t>Generalnej Dyrekcji Ochrony Środowiska w obszarze architektonicznym lub informacyjno-komunikacyjnym (proszę wskazać i opisać barierę wraz z podaniem jej lokalizacji):</w:t>
      </w:r>
    </w:p>
    <w:p w14:paraId="0B56B219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FB0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17FB1584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7537C8" w14:textId="214F20DE" w:rsidR="00F71B23" w:rsidRPr="002A4E9A" w:rsidRDefault="00F71B23" w:rsidP="002A4E9A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2A4E9A">
        <w:rPr>
          <w:rFonts w:ascii="Arial" w:hAnsi="Arial" w:cs="Arial"/>
          <w:color w:val="auto"/>
          <w:sz w:val="24"/>
          <w:szCs w:val="24"/>
        </w:rPr>
        <w:t xml:space="preserve">Wskazanie interesu faktycznego (w tym krótki opis rodzaju sprawy, którą Wnioskodawca pragnie załatwić w Generalnej Dyrekcji Ochrony Środowiska): </w:t>
      </w:r>
    </w:p>
    <w:p w14:paraId="29E9AA6E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C0F56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0F2513C3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73D830" w14:textId="77777777" w:rsidR="00F71B23" w:rsidRPr="002A4E9A" w:rsidRDefault="00F71B23" w:rsidP="002A4E9A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2A4E9A">
        <w:rPr>
          <w:rFonts w:ascii="Arial" w:hAnsi="Arial" w:cs="Arial"/>
          <w:color w:val="auto"/>
          <w:sz w:val="24"/>
          <w:szCs w:val="24"/>
        </w:rPr>
        <w:t>Wskazanie preferowanego sposobu zapewnienia dostępności, jeżeli dotyczy:</w:t>
      </w:r>
    </w:p>
    <w:p w14:paraId="233973B2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8275D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2FAB015D" w14:textId="77777777" w:rsidR="00F71B23" w:rsidRPr="002A4E9A" w:rsidRDefault="00F71B23" w:rsidP="002A4E9A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14:paraId="4E6019E3" w14:textId="305DD1EE" w:rsidR="00F71B23" w:rsidRDefault="00F71B23" w:rsidP="002A4E9A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2A4E9A">
        <w:rPr>
          <w:rFonts w:ascii="Arial" w:hAnsi="Arial" w:cs="Arial"/>
          <w:color w:val="auto"/>
          <w:sz w:val="24"/>
          <w:szCs w:val="24"/>
        </w:rPr>
        <w:t>Wskazanie preferowanego sposobu odpowiedzi na wniosek</w:t>
      </w:r>
      <w:r w:rsidR="00E11E5B" w:rsidRPr="002A4E9A"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56F4CB66" w14:textId="11E79A2C" w:rsidR="002A4E9A" w:rsidRPr="00EB11D6" w:rsidRDefault="00E11E5B" w:rsidP="00EB11D6">
      <w:pPr>
        <w:jc w:val="both"/>
        <w:rPr>
          <w:rFonts w:ascii="Arial" w:hAnsi="Arial" w:cs="Arial"/>
          <w:sz w:val="18"/>
          <w:szCs w:val="18"/>
        </w:rPr>
      </w:pPr>
      <w:r w:rsidRPr="00EB11D6">
        <w:rPr>
          <w:rFonts w:ascii="Arial" w:hAnsi="Arial" w:cs="Arial"/>
          <w:sz w:val="18"/>
          <w:szCs w:val="18"/>
        </w:rPr>
        <w:t>(UWAGA</w:t>
      </w:r>
      <w:r w:rsidR="00EB11D6" w:rsidRPr="00EB11D6">
        <w:rPr>
          <w:rFonts w:ascii="Arial" w:hAnsi="Arial" w:cs="Arial"/>
          <w:sz w:val="18"/>
          <w:szCs w:val="18"/>
        </w:rPr>
        <w:t>;</w:t>
      </w:r>
      <w:r w:rsidR="00EB11D6">
        <w:rPr>
          <w:rFonts w:ascii="Arial" w:hAnsi="Arial" w:cs="Arial"/>
          <w:sz w:val="18"/>
          <w:szCs w:val="18"/>
        </w:rPr>
        <w:t xml:space="preserve"> </w:t>
      </w:r>
      <w:r w:rsidRPr="00EB11D6">
        <w:rPr>
          <w:rFonts w:ascii="Arial" w:hAnsi="Arial" w:cs="Arial"/>
          <w:sz w:val="18"/>
          <w:szCs w:val="18"/>
        </w:rPr>
        <w:t>możesz wybrać jedną lub większą ilość form kontaktu - dokonaj wyboru i wskazania formy kontaktu wypełniając dane przy preferowanej formie kontaktu)</w:t>
      </w:r>
    </w:p>
    <w:p w14:paraId="57CDEFC8" w14:textId="68D10C58" w:rsidR="00F71B23" w:rsidRPr="00FB03AD" w:rsidRDefault="00F71B23" w:rsidP="002A6E0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Kontakt telefoniczny</w:t>
      </w:r>
      <w:r w:rsidR="001F2042">
        <w:rPr>
          <w:rFonts w:ascii="Arial" w:hAnsi="Arial" w:cs="Arial"/>
          <w:sz w:val="24"/>
          <w:szCs w:val="24"/>
        </w:rPr>
        <w:t xml:space="preserve"> (numer telefonu)</w:t>
      </w:r>
      <w:r w:rsidR="00B67BBD">
        <w:rPr>
          <w:rFonts w:ascii="Arial" w:hAnsi="Arial" w:cs="Arial"/>
          <w:sz w:val="24"/>
          <w:szCs w:val="24"/>
        </w:rPr>
        <w:t>:</w:t>
      </w:r>
      <w:r w:rsidR="00870F8B">
        <w:rPr>
          <w:rFonts w:ascii="Arial" w:hAnsi="Arial" w:cs="Arial"/>
          <w:sz w:val="24"/>
          <w:szCs w:val="24"/>
        </w:rPr>
        <w:t xml:space="preserve"> </w:t>
      </w:r>
      <w:r w:rsidR="00870F8B" w:rsidRPr="00FB03AD">
        <w:rPr>
          <w:rFonts w:ascii="Arial" w:hAnsi="Arial" w:cs="Arial"/>
          <w:sz w:val="24"/>
          <w:szCs w:val="24"/>
        </w:rPr>
        <w:t>................................</w:t>
      </w:r>
      <w:r w:rsidR="00B67BBD">
        <w:rPr>
          <w:rFonts w:ascii="Arial" w:hAnsi="Arial" w:cs="Arial"/>
          <w:sz w:val="24"/>
          <w:szCs w:val="24"/>
        </w:rPr>
        <w:t xml:space="preserve"> </w:t>
      </w:r>
    </w:p>
    <w:p w14:paraId="1274AF17" w14:textId="5A7C9FA0" w:rsidR="00F71B23" w:rsidRPr="00FB03AD" w:rsidRDefault="00F71B23" w:rsidP="002A6E0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Korespondencja pocztowa</w:t>
      </w:r>
      <w:r w:rsidR="001F2042">
        <w:rPr>
          <w:rFonts w:ascii="Arial" w:hAnsi="Arial" w:cs="Arial"/>
          <w:sz w:val="24"/>
          <w:szCs w:val="24"/>
        </w:rPr>
        <w:t xml:space="preserve"> (adres</w:t>
      </w:r>
      <w:r w:rsidR="00240482">
        <w:rPr>
          <w:rFonts w:ascii="Arial" w:hAnsi="Arial" w:cs="Arial"/>
          <w:sz w:val="24"/>
          <w:szCs w:val="24"/>
        </w:rPr>
        <w:t xml:space="preserve"> korespondencyjny</w:t>
      </w:r>
      <w:r w:rsidR="00870F8B">
        <w:rPr>
          <w:rFonts w:ascii="Arial" w:hAnsi="Arial" w:cs="Arial"/>
          <w:sz w:val="24"/>
          <w:szCs w:val="24"/>
        </w:rPr>
        <w:t xml:space="preserve">): </w:t>
      </w:r>
      <w:r w:rsidR="00870F8B" w:rsidRPr="00FB03AD">
        <w:rPr>
          <w:rFonts w:ascii="Arial" w:hAnsi="Arial" w:cs="Arial"/>
          <w:sz w:val="24"/>
          <w:szCs w:val="24"/>
        </w:rPr>
        <w:t>................................</w:t>
      </w:r>
    </w:p>
    <w:p w14:paraId="216DBA42" w14:textId="52B9D364" w:rsidR="00F71B23" w:rsidRPr="00FB03AD" w:rsidRDefault="00F71B23" w:rsidP="002A6E0C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03AD">
        <w:rPr>
          <w:rFonts w:ascii="Arial" w:hAnsi="Arial" w:cs="Arial"/>
          <w:sz w:val="24"/>
          <w:szCs w:val="24"/>
        </w:rPr>
        <w:t>Korespondencja elektroniczna (</w:t>
      </w:r>
      <w:r w:rsidR="001F2042">
        <w:rPr>
          <w:rFonts w:ascii="Arial" w:hAnsi="Arial" w:cs="Arial"/>
          <w:sz w:val="24"/>
          <w:szCs w:val="24"/>
        </w:rPr>
        <w:t xml:space="preserve">adres </w:t>
      </w:r>
      <w:r w:rsidRPr="00FB03AD">
        <w:rPr>
          <w:rFonts w:ascii="Arial" w:hAnsi="Arial" w:cs="Arial"/>
          <w:sz w:val="24"/>
          <w:szCs w:val="24"/>
        </w:rPr>
        <w:t>e-mail</w:t>
      </w:r>
      <w:r w:rsidR="00870F8B" w:rsidRPr="00FB03AD">
        <w:rPr>
          <w:rFonts w:ascii="Arial" w:hAnsi="Arial" w:cs="Arial"/>
          <w:sz w:val="24"/>
          <w:szCs w:val="24"/>
        </w:rPr>
        <w:t>)</w:t>
      </w:r>
      <w:r w:rsidR="00870F8B">
        <w:rPr>
          <w:rFonts w:ascii="Arial" w:hAnsi="Arial" w:cs="Arial"/>
          <w:sz w:val="24"/>
          <w:szCs w:val="24"/>
        </w:rPr>
        <w:t xml:space="preserve">: </w:t>
      </w:r>
      <w:r w:rsidR="00870F8B" w:rsidRPr="00FB03AD">
        <w:rPr>
          <w:rFonts w:ascii="Arial" w:hAnsi="Arial" w:cs="Arial"/>
          <w:sz w:val="24"/>
          <w:szCs w:val="24"/>
        </w:rPr>
        <w:t>................................</w:t>
      </w:r>
      <w:r w:rsidR="00870F8B">
        <w:rPr>
          <w:rFonts w:ascii="Arial" w:hAnsi="Arial" w:cs="Arial"/>
          <w:sz w:val="24"/>
          <w:szCs w:val="24"/>
        </w:rPr>
        <w:t xml:space="preserve"> </w:t>
      </w:r>
    </w:p>
    <w:p w14:paraId="5594C909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55E39B" w14:textId="77777777" w:rsidR="00F71B23" w:rsidRPr="00FB03AD" w:rsidRDefault="00F71B23" w:rsidP="002A6E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09756A" w14:textId="77777777" w:rsidR="00F71B23" w:rsidRPr="00FB03AD" w:rsidRDefault="00F71B23" w:rsidP="002A6E0C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2132299"/>
      <w:r w:rsidRPr="00FB03A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6447A9A2" w14:textId="23354C9B" w:rsidR="00F71B23" w:rsidRPr="00C31955" w:rsidRDefault="00F71B23" w:rsidP="002A6E0C">
      <w:pPr>
        <w:spacing w:after="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FB03AD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C31955">
        <w:rPr>
          <w:rFonts w:ascii="Arial" w:eastAsia="Times New Roman" w:hAnsi="Arial" w:cs="Arial"/>
          <w:sz w:val="18"/>
          <w:szCs w:val="18"/>
          <w:lang w:eastAsia="pl-PL"/>
        </w:rPr>
        <w:t>(podpis wnioskodawcy)</w:t>
      </w:r>
      <w:bookmarkEnd w:id="2"/>
    </w:p>
    <w:p w14:paraId="5BDFA87D" w14:textId="77777777" w:rsidR="00C31955" w:rsidRDefault="00C31955" w:rsidP="00C319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B4FD0F" w14:textId="217E01A0" w:rsidR="00B66A0B" w:rsidRPr="00C011EB" w:rsidRDefault="00C31955" w:rsidP="00EB11D6">
      <w:pPr>
        <w:pStyle w:val="Nagwek1"/>
        <w:jc w:val="center"/>
        <w:rPr>
          <w:rFonts w:ascii="Arial" w:hAnsi="Arial" w:cs="Arial"/>
          <w:b/>
          <w:bCs/>
          <w:sz w:val="28"/>
          <w:szCs w:val="28"/>
        </w:rPr>
      </w:pPr>
      <w:r w:rsidRPr="002A4E9A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Informacje nt. przetwarzania danych osobowych</w:t>
      </w:r>
      <w:r w:rsidR="00EB11D6">
        <w:rPr>
          <w:rFonts w:ascii="Arial" w:hAnsi="Arial" w:cs="Arial"/>
          <w:b/>
          <w:bCs/>
          <w:color w:val="auto"/>
          <w:sz w:val="28"/>
          <w:szCs w:val="28"/>
        </w:rPr>
        <w:br/>
      </w:r>
    </w:p>
    <w:p w14:paraId="17FCD109" w14:textId="35026F45" w:rsidR="00B66A0B" w:rsidRPr="00EB11D6" w:rsidRDefault="00B66A0B" w:rsidP="00EB11D6">
      <w:p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W związku z obowiązywaniem od dnia 25 maja 2018 r. rozporządzenia Parlamentu Europejskiego i Rady (UE) 2016/679 z dnia 27 kwietnia 2016 r. w sprawie ochrony osób fizycznych w związku z przetwarzaniem danych osobowych i w sprawie swobodnego przepływu takich danych oraz uchylenia dyrektywy 95/46/WE</w:t>
      </w:r>
      <w:r w:rsidRPr="00EB11D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B11D6">
        <w:rPr>
          <w:rFonts w:ascii="Arial" w:hAnsi="Arial" w:cs="Arial"/>
          <w:sz w:val="24"/>
          <w:szCs w:val="24"/>
        </w:rPr>
        <w:t>(Dz. Urz. UE L 119, str. 1), zwanego dalej „RODO”, informuję, że:  </w:t>
      </w:r>
    </w:p>
    <w:p w14:paraId="6062A1FD" w14:textId="4B76FE26" w:rsidR="00B66A0B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 xml:space="preserve">Administratorem Pani/Pana danych osobowych jest Generalny Dyrektor Ochrony Środowiska z siedzibą w Warszawie, Aleje Jerozolimskie 136, 02-305 Warszawa, tel.: 22 310 67 00, e-mail: kancelaria@gdos.gov.pl. Szczegółowe dane kontaktowe podane są na stronie internetowej GDOŚ: </w:t>
      </w:r>
      <w:r w:rsidRPr="00EB11D6">
        <w:rPr>
          <w:rFonts w:ascii="Arial" w:hAnsi="Arial" w:cs="Arial"/>
          <w:sz w:val="24"/>
          <w:szCs w:val="24"/>
          <w:u w:val="single"/>
        </w:rPr>
        <w:t>https://www.gov.pl/web/gdos/kontakt5</w:t>
      </w:r>
      <w:r w:rsidR="00EB11D6">
        <w:rPr>
          <w:rFonts w:ascii="Arial" w:hAnsi="Arial" w:cs="Arial"/>
          <w:sz w:val="24"/>
          <w:szCs w:val="24"/>
        </w:rPr>
        <w:t>.</w:t>
      </w:r>
      <w:r w:rsidRPr="00EB11D6">
        <w:rPr>
          <w:rFonts w:ascii="Arial" w:hAnsi="Arial" w:cs="Arial"/>
          <w:sz w:val="24"/>
          <w:szCs w:val="24"/>
        </w:rPr>
        <w:t>  </w:t>
      </w:r>
      <w:r w:rsidR="00EB11D6">
        <w:rPr>
          <w:rFonts w:ascii="Arial" w:hAnsi="Arial" w:cs="Arial"/>
          <w:sz w:val="24"/>
          <w:szCs w:val="24"/>
        </w:rPr>
        <w:br/>
      </w:r>
    </w:p>
    <w:p w14:paraId="5F5B2262" w14:textId="2F00C8E1" w:rsidR="00B66A0B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 xml:space="preserve">kontakt z inspektorem ochrony danych w Generalnej Dyrekcji Ochrony Środowiska jest możliwy za pomocą adresu e-mail: </w:t>
      </w:r>
      <w:r w:rsidRPr="00EB11D6">
        <w:rPr>
          <w:rFonts w:ascii="Arial" w:hAnsi="Arial" w:cs="Arial"/>
          <w:sz w:val="24"/>
          <w:szCs w:val="24"/>
          <w:u w:val="single"/>
        </w:rPr>
        <w:t>inspektor.ochrony.danych@gdos.gov.pl</w:t>
      </w:r>
      <w:r w:rsidR="00EB11D6">
        <w:rPr>
          <w:rFonts w:ascii="Arial" w:hAnsi="Arial" w:cs="Arial"/>
          <w:sz w:val="24"/>
          <w:szCs w:val="24"/>
        </w:rPr>
        <w:t>.</w:t>
      </w:r>
      <w:r w:rsidRPr="00EB11D6">
        <w:rPr>
          <w:rFonts w:ascii="Arial" w:hAnsi="Arial" w:cs="Arial"/>
          <w:sz w:val="24"/>
          <w:szCs w:val="24"/>
        </w:rPr>
        <w:t> </w:t>
      </w:r>
      <w:r w:rsidR="00EB11D6">
        <w:rPr>
          <w:rFonts w:ascii="Arial" w:hAnsi="Arial" w:cs="Arial"/>
          <w:sz w:val="24"/>
          <w:szCs w:val="24"/>
        </w:rPr>
        <w:br/>
      </w:r>
    </w:p>
    <w:p w14:paraId="640A66CB" w14:textId="77777777" w:rsidR="00EA6F54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Pani/Pana dane osobowe będą przetwarzane</w:t>
      </w:r>
      <w:r w:rsidR="005345D6" w:rsidRPr="00EB11D6">
        <w:rPr>
          <w:rFonts w:ascii="Arial" w:hAnsi="Arial" w:cs="Arial"/>
          <w:sz w:val="24"/>
          <w:szCs w:val="24"/>
        </w:rPr>
        <w:t xml:space="preserve"> </w:t>
      </w:r>
      <w:r w:rsidRPr="00EB11D6">
        <w:rPr>
          <w:rFonts w:ascii="Arial" w:hAnsi="Arial" w:cs="Arial"/>
          <w:sz w:val="24"/>
          <w:szCs w:val="24"/>
        </w:rPr>
        <w:t>w celu</w:t>
      </w:r>
      <w:r w:rsidR="00EA6F54" w:rsidRPr="00EB11D6">
        <w:rPr>
          <w:rFonts w:ascii="Arial" w:hAnsi="Arial" w:cs="Arial"/>
          <w:sz w:val="24"/>
          <w:szCs w:val="24"/>
        </w:rPr>
        <w:t>:</w:t>
      </w:r>
    </w:p>
    <w:p w14:paraId="5313DAF4" w14:textId="414CEFBA" w:rsidR="00EA6F54" w:rsidRPr="00EB11D6" w:rsidRDefault="004B0E92" w:rsidP="00EB11D6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rozpatrzenia wniosku oraz zapewnienia dostępności w zakresie architektonicznym, cyfrowym, informacyjno-komunikacyjnym, zgodnie z Ustawą z dnia 19 lipca 2019 r. o zapewnieniu dostępności osobom ze szczególnymi potrzebami</w:t>
      </w:r>
      <w:r w:rsidR="005345D6" w:rsidRPr="00EB11D6">
        <w:rPr>
          <w:rFonts w:ascii="Arial" w:hAnsi="Arial" w:cs="Arial"/>
          <w:sz w:val="24"/>
          <w:szCs w:val="24"/>
        </w:rPr>
        <w:t xml:space="preserve">, </w:t>
      </w:r>
    </w:p>
    <w:p w14:paraId="47D1E281" w14:textId="02530255" w:rsidR="00B66A0B" w:rsidRPr="00EB11D6" w:rsidRDefault="00EA6F54" w:rsidP="00EB11D6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zapewnienie zgodności z obowiązującymi przepisami dotyczącymi dostępności oraz prowadzenia dokumentacji związanej z realizacją wniosków o zapewnienie dostępności</w:t>
      </w:r>
      <w:r w:rsidR="00F83D09" w:rsidRPr="00EB11D6">
        <w:rPr>
          <w:rFonts w:ascii="Arial" w:hAnsi="Arial" w:cs="Arial"/>
          <w:sz w:val="24"/>
          <w:szCs w:val="24"/>
        </w:rPr>
        <w:t>.</w:t>
      </w:r>
      <w:r w:rsidR="00EB11D6">
        <w:rPr>
          <w:rFonts w:ascii="Arial" w:hAnsi="Arial" w:cs="Arial"/>
          <w:sz w:val="24"/>
          <w:szCs w:val="24"/>
        </w:rPr>
        <w:br/>
      </w:r>
    </w:p>
    <w:p w14:paraId="12010B82" w14:textId="77777777" w:rsidR="005646E4" w:rsidRPr="00EB11D6" w:rsidRDefault="005845BA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Przetwarzanie Pani/Pana danych osobowych wynika z</w:t>
      </w:r>
      <w:r w:rsidR="005646E4" w:rsidRPr="00EB11D6">
        <w:rPr>
          <w:rFonts w:ascii="Arial" w:hAnsi="Arial" w:cs="Arial"/>
          <w:sz w:val="24"/>
          <w:szCs w:val="24"/>
        </w:rPr>
        <w:t>:</w:t>
      </w:r>
    </w:p>
    <w:p w14:paraId="3E0AA626" w14:textId="367D3E06" w:rsidR="007B0240" w:rsidRPr="00EB11D6" w:rsidRDefault="005845BA" w:rsidP="00EB11D6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obowiązku prawnego wynikającego z Ustawy z dnia 19 lipca 2019 r. o zapewnieniu dostępności osobom ze szczególnymi potrzebami</w:t>
      </w:r>
      <w:r w:rsidR="00482CE0" w:rsidRPr="00EB11D6">
        <w:rPr>
          <w:rFonts w:ascii="Arial" w:hAnsi="Arial" w:cs="Arial"/>
          <w:sz w:val="24"/>
          <w:szCs w:val="24"/>
        </w:rPr>
        <w:t xml:space="preserve"> na podstawie</w:t>
      </w:r>
      <w:r w:rsidR="004C79A3" w:rsidRPr="00EB11D6">
        <w:rPr>
          <w:rFonts w:ascii="Arial" w:hAnsi="Arial" w:cs="Arial"/>
          <w:sz w:val="24"/>
          <w:szCs w:val="24"/>
        </w:rPr>
        <w:t xml:space="preserve"> </w:t>
      </w:r>
      <w:r w:rsidRPr="00EB11D6">
        <w:rPr>
          <w:rFonts w:ascii="Arial" w:hAnsi="Arial" w:cs="Arial"/>
          <w:sz w:val="24"/>
          <w:szCs w:val="24"/>
        </w:rPr>
        <w:t>art. 6 ust. 1 lit. c RODO</w:t>
      </w:r>
      <w:r w:rsidR="00482CE0" w:rsidRPr="00EB11D6">
        <w:rPr>
          <w:rFonts w:ascii="Arial" w:hAnsi="Arial" w:cs="Arial"/>
          <w:sz w:val="24"/>
          <w:szCs w:val="24"/>
        </w:rPr>
        <w:t xml:space="preserve"> oraz </w:t>
      </w:r>
      <w:r w:rsidR="004C79A3" w:rsidRPr="00EB11D6">
        <w:rPr>
          <w:rFonts w:ascii="Arial" w:hAnsi="Arial" w:cs="Arial"/>
          <w:sz w:val="24"/>
          <w:szCs w:val="24"/>
        </w:rPr>
        <w:t xml:space="preserve">w zakresie </w:t>
      </w:r>
      <w:r w:rsidR="000359E9" w:rsidRPr="00EB11D6">
        <w:rPr>
          <w:rFonts w:ascii="Arial" w:hAnsi="Arial" w:cs="Arial"/>
          <w:sz w:val="24"/>
          <w:szCs w:val="24"/>
        </w:rPr>
        <w:t xml:space="preserve">realizacji </w:t>
      </w:r>
      <w:r w:rsidR="00C3081C" w:rsidRPr="00EB11D6">
        <w:rPr>
          <w:rFonts w:ascii="Arial" w:hAnsi="Arial" w:cs="Arial"/>
          <w:sz w:val="24"/>
          <w:szCs w:val="24"/>
        </w:rPr>
        <w:t xml:space="preserve">ważnego interesu </w:t>
      </w:r>
      <w:r w:rsidR="007428AA" w:rsidRPr="00EB11D6">
        <w:rPr>
          <w:rFonts w:ascii="Arial" w:hAnsi="Arial" w:cs="Arial"/>
          <w:sz w:val="24"/>
          <w:szCs w:val="24"/>
        </w:rPr>
        <w:t xml:space="preserve">publicznego jakim jest zapewnienie dostępu osobom o </w:t>
      </w:r>
      <w:r w:rsidR="00F02B8B" w:rsidRPr="00EB11D6">
        <w:rPr>
          <w:rFonts w:ascii="Arial" w:hAnsi="Arial" w:cs="Arial"/>
          <w:sz w:val="24"/>
          <w:szCs w:val="24"/>
        </w:rPr>
        <w:t>szczególnych</w:t>
      </w:r>
      <w:r w:rsidR="007428AA" w:rsidRPr="00EB11D6">
        <w:rPr>
          <w:rFonts w:ascii="Arial" w:hAnsi="Arial" w:cs="Arial"/>
          <w:sz w:val="24"/>
          <w:szCs w:val="24"/>
        </w:rPr>
        <w:t xml:space="preserve"> potrzeb</w:t>
      </w:r>
      <w:r w:rsidR="00F02B8B" w:rsidRPr="00EB11D6">
        <w:rPr>
          <w:rFonts w:ascii="Arial" w:hAnsi="Arial" w:cs="Arial"/>
          <w:sz w:val="24"/>
          <w:szCs w:val="24"/>
        </w:rPr>
        <w:t>ach</w:t>
      </w:r>
      <w:r w:rsidR="007428AA" w:rsidRPr="00EB11D6">
        <w:rPr>
          <w:rFonts w:ascii="Arial" w:hAnsi="Arial" w:cs="Arial"/>
          <w:sz w:val="24"/>
          <w:szCs w:val="24"/>
        </w:rPr>
        <w:t xml:space="preserve"> do usług publicznych</w:t>
      </w:r>
      <w:r w:rsidR="00F02B8B" w:rsidRPr="00EB11D6">
        <w:rPr>
          <w:rFonts w:ascii="Arial" w:hAnsi="Arial" w:cs="Arial"/>
          <w:sz w:val="24"/>
          <w:szCs w:val="24"/>
        </w:rPr>
        <w:t>,</w:t>
      </w:r>
      <w:r w:rsidR="009D7910" w:rsidRPr="00EB11D6">
        <w:rPr>
          <w:rFonts w:ascii="Arial" w:hAnsi="Arial" w:cs="Arial"/>
          <w:sz w:val="24"/>
          <w:szCs w:val="24"/>
        </w:rPr>
        <w:t xml:space="preserve"> na podstawie</w:t>
      </w:r>
      <w:r w:rsidR="00C3081C" w:rsidRPr="00EB11D6">
        <w:rPr>
          <w:rFonts w:ascii="Arial" w:hAnsi="Arial" w:cs="Arial"/>
          <w:sz w:val="24"/>
          <w:szCs w:val="24"/>
        </w:rPr>
        <w:t xml:space="preserve"> </w:t>
      </w:r>
      <w:r w:rsidR="00482CE0" w:rsidRPr="00EB11D6">
        <w:rPr>
          <w:rFonts w:ascii="Arial" w:hAnsi="Arial" w:cs="Arial"/>
          <w:sz w:val="24"/>
          <w:szCs w:val="24"/>
        </w:rPr>
        <w:t xml:space="preserve">art. 9 ust. 2 lit. </w:t>
      </w:r>
      <w:r w:rsidR="000359E9" w:rsidRPr="00EB11D6">
        <w:rPr>
          <w:rFonts w:ascii="Arial" w:hAnsi="Arial" w:cs="Arial"/>
          <w:sz w:val="24"/>
          <w:szCs w:val="24"/>
        </w:rPr>
        <w:t>g</w:t>
      </w:r>
      <w:r w:rsidR="00482CE0" w:rsidRPr="00EB11D6">
        <w:rPr>
          <w:rFonts w:ascii="Arial" w:hAnsi="Arial" w:cs="Arial"/>
          <w:sz w:val="24"/>
          <w:szCs w:val="24"/>
        </w:rPr>
        <w:t xml:space="preserve"> </w:t>
      </w:r>
      <w:r w:rsidR="009D7910" w:rsidRPr="00EB11D6">
        <w:rPr>
          <w:rFonts w:ascii="Arial" w:hAnsi="Arial" w:cs="Arial"/>
          <w:sz w:val="24"/>
          <w:szCs w:val="24"/>
        </w:rPr>
        <w:t xml:space="preserve">RODO </w:t>
      </w:r>
      <w:r w:rsidR="00482CE0" w:rsidRPr="00EB11D6">
        <w:rPr>
          <w:rFonts w:ascii="Arial" w:hAnsi="Arial" w:cs="Arial"/>
          <w:sz w:val="24"/>
          <w:szCs w:val="24"/>
        </w:rPr>
        <w:t xml:space="preserve">w zakresie informacji o </w:t>
      </w:r>
      <w:r w:rsidR="00AC0BD8" w:rsidRPr="00EB11D6">
        <w:rPr>
          <w:rFonts w:ascii="Arial" w:hAnsi="Arial" w:cs="Arial"/>
          <w:sz w:val="24"/>
          <w:szCs w:val="24"/>
        </w:rPr>
        <w:t>stanie zdrowia wynikającego z złożonego wniosku o zapewnienie dostępnośc</w:t>
      </w:r>
      <w:r w:rsidR="009D7910" w:rsidRPr="00EB11D6">
        <w:rPr>
          <w:rFonts w:ascii="Arial" w:hAnsi="Arial" w:cs="Arial"/>
          <w:sz w:val="24"/>
          <w:szCs w:val="24"/>
        </w:rPr>
        <w:t>i w związku z Ustawą z dnia 19 lipca 2019 r. o zapewnieniu dostępności osobom ze szczególnymi potrzebami.</w:t>
      </w:r>
      <w:r w:rsidR="00EB11D6">
        <w:rPr>
          <w:rFonts w:ascii="Arial" w:hAnsi="Arial" w:cs="Arial"/>
          <w:sz w:val="24"/>
          <w:szCs w:val="24"/>
        </w:rPr>
        <w:br/>
      </w:r>
    </w:p>
    <w:p w14:paraId="2CE4B1DD" w14:textId="4C2727BE" w:rsidR="00340FDD" w:rsidRPr="00EB11D6" w:rsidRDefault="005845BA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W związku z rozpatrzeniem i realizacją złożonego wniosku będziemy</w:t>
      </w:r>
      <w:r w:rsidR="00B66A0B" w:rsidRPr="00EB11D6">
        <w:rPr>
          <w:rFonts w:ascii="Arial" w:hAnsi="Arial" w:cs="Arial"/>
          <w:sz w:val="24"/>
          <w:szCs w:val="24"/>
        </w:rPr>
        <w:t xml:space="preserve"> przetwarza</w:t>
      </w:r>
      <w:r w:rsidRPr="00EB11D6">
        <w:rPr>
          <w:rFonts w:ascii="Arial" w:hAnsi="Arial" w:cs="Arial"/>
          <w:sz w:val="24"/>
          <w:szCs w:val="24"/>
        </w:rPr>
        <w:t>ć</w:t>
      </w:r>
      <w:r w:rsidR="00B66A0B" w:rsidRPr="00EB11D6">
        <w:rPr>
          <w:rFonts w:ascii="Arial" w:hAnsi="Arial" w:cs="Arial"/>
          <w:sz w:val="24"/>
          <w:szCs w:val="24"/>
        </w:rPr>
        <w:t xml:space="preserve"> następujące kategorie danych osobowych: imię i nazwisko, </w:t>
      </w:r>
      <w:r w:rsidRPr="00EB11D6">
        <w:rPr>
          <w:rFonts w:ascii="Arial" w:hAnsi="Arial" w:cs="Arial"/>
          <w:sz w:val="24"/>
          <w:szCs w:val="24"/>
        </w:rPr>
        <w:t>podane dane kontaktowe</w:t>
      </w:r>
      <w:r w:rsidR="00B66A0B" w:rsidRPr="00EB11D6">
        <w:rPr>
          <w:rFonts w:ascii="Arial" w:hAnsi="Arial" w:cs="Arial"/>
          <w:sz w:val="24"/>
          <w:szCs w:val="24"/>
        </w:rPr>
        <w:t xml:space="preserve">, </w:t>
      </w:r>
      <w:r w:rsidR="00687415" w:rsidRPr="00EB11D6">
        <w:rPr>
          <w:rFonts w:ascii="Arial" w:hAnsi="Arial" w:cs="Arial"/>
          <w:sz w:val="24"/>
          <w:szCs w:val="24"/>
        </w:rPr>
        <w:t xml:space="preserve">wskazana preferowana forma kontaktu, </w:t>
      </w:r>
      <w:r w:rsidR="00243966" w:rsidRPr="00EB11D6">
        <w:rPr>
          <w:rFonts w:ascii="Arial" w:hAnsi="Arial" w:cs="Arial"/>
          <w:sz w:val="24"/>
          <w:szCs w:val="24"/>
        </w:rPr>
        <w:t>wskazanej bariery utrudniającej i preferowa</w:t>
      </w:r>
      <w:r w:rsidR="00340FDD" w:rsidRPr="00EB11D6">
        <w:rPr>
          <w:rFonts w:ascii="Arial" w:hAnsi="Arial" w:cs="Arial"/>
          <w:sz w:val="24"/>
          <w:szCs w:val="24"/>
        </w:rPr>
        <w:t>nego sposobu zapewnienia dostępności</w:t>
      </w:r>
      <w:r w:rsidR="00EB11D6">
        <w:rPr>
          <w:rFonts w:ascii="Arial" w:hAnsi="Arial" w:cs="Arial"/>
          <w:sz w:val="24"/>
          <w:szCs w:val="24"/>
        </w:rPr>
        <w:t>.</w:t>
      </w:r>
      <w:r w:rsidR="00EB11D6">
        <w:rPr>
          <w:rFonts w:ascii="Arial" w:hAnsi="Arial" w:cs="Arial"/>
          <w:sz w:val="24"/>
          <w:szCs w:val="24"/>
        </w:rPr>
        <w:br/>
      </w:r>
    </w:p>
    <w:p w14:paraId="54EDE265" w14:textId="152C9338" w:rsidR="00340FDD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Pani/Pana dane osobowe mogą być udostępniane przez Generalnego Dyrektora Ochrony Środowiska podmiotom upoważnionym do uzyskania informacji na podstawie powszechnie obowiązujących przepisów prawa</w:t>
      </w:r>
      <w:r w:rsidR="00EB11D6">
        <w:rPr>
          <w:rFonts w:ascii="Arial" w:hAnsi="Arial" w:cs="Arial"/>
          <w:sz w:val="24"/>
          <w:szCs w:val="24"/>
        </w:rPr>
        <w:t>.</w:t>
      </w:r>
      <w:r w:rsidRPr="00EB11D6">
        <w:rPr>
          <w:rFonts w:ascii="Arial" w:hAnsi="Arial" w:cs="Arial"/>
          <w:sz w:val="24"/>
          <w:szCs w:val="24"/>
        </w:rPr>
        <w:t>  </w:t>
      </w:r>
    </w:p>
    <w:p w14:paraId="03135296" w14:textId="6A189419" w:rsidR="00340FDD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lastRenderedPageBreak/>
        <w:t>Pani/Pana dane mogą być powierzane w niezbędnym zakresie podmiotom realizującym zadania na rzecz Administratora danych. Powierzenie danych może nastąpić jedynie na podstawie umowy lub innego instrumentu prawnego</w:t>
      </w:r>
      <w:r w:rsidR="00EB11D6">
        <w:rPr>
          <w:rFonts w:ascii="Arial" w:hAnsi="Arial" w:cs="Arial"/>
          <w:sz w:val="24"/>
          <w:szCs w:val="24"/>
        </w:rPr>
        <w:t>.</w:t>
      </w:r>
      <w:r w:rsidR="00EB11D6">
        <w:rPr>
          <w:rFonts w:ascii="Arial" w:hAnsi="Arial" w:cs="Arial"/>
          <w:sz w:val="24"/>
          <w:szCs w:val="24"/>
        </w:rPr>
        <w:br/>
      </w:r>
    </w:p>
    <w:p w14:paraId="1453BE44" w14:textId="4BF66B3B" w:rsidR="00340FDD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>Pani/Pana dane osobowe nie będą przez Generalnego Dyrektora Ochrony Środowiska przekazywane do państwa trzeciego/organizacji międzynarodowej</w:t>
      </w:r>
      <w:r w:rsidR="00EB11D6">
        <w:rPr>
          <w:rFonts w:ascii="Arial" w:hAnsi="Arial" w:cs="Arial"/>
          <w:sz w:val="24"/>
          <w:szCs w:val="24"/>
        </w:rPr>
        <w:t>.</w:t>
      </w:r>
      <w:r w:rsidRPr="00EB11D6">
        <w:rPr>
          <w:rFonts w:ascii="Arial" w:hAnsi="Arial" w:cs="Arial"/>
          <w:sz w:val="24"/>
          <w:szCs w:val="24"/>
        </w:rPr>
        <w:t> </w:t>
      </w:r>
      <w:r w:rsidR="00EB11D6">
        <w:rPr>
          <w:rFonts w:ascii="Arial" w:hAnsi="Arial" w:cs="Arial"/>
          <w:sz w:val="24"/>
          <w:szCs w:val="24"/>
        </w:rPr>
        <w:br/>
      </w:r>
    </w:p>
    <w:p w14:paraId="38217F30" w14:textId="477CA2B4" w:rsidR="00E02C63" w:rsidRPr="00EB11D6" w:rsidRDefault="00B66A0B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B11D6">
        <w:rPr>
          <w:rFonts w:ascii="Arial" w:hAnsi="Arial" w:cs="Arial"/>
          <w:sz w:val="24"/>
          <w:szCs w:val="24"/>
        </w:rPr>
        <w:t xml:space="preserve">Pani/Pana dane osobowe będą przetwarzane przez okres, o którym mowa w przepisach ustawy z dnia 14 lipca 1983 r. </w:t>
      </w:r>
      <w:r w:rsidRPr="00EB11D6">
        <w:rPr>
          <w:rFonts w:ascii="Arial" w:hAnsi="Arial" w:cs="Arial"/>
          <w:i/>
          <w:iCs/>
          <w:sz w:val="24"/>
          <w:szCs w:val="24"/>
        </w:rPr>
        <w:t>o narodowym zasobie archiwalnym i archiwach</w:t>
      </w:r>
      <w:r w:rsidRPr="00EB11D6">
        <w:rPr>
          <w:rFonts w:ascii="Arial" w:hAnsi="Arial" w:cs="Arial"/>
          <w:sz w:val="24"/>
          <w:szCs w:val="24"/>
        </w:rPr>
        <w:t xml:space="preserve"> oraz w Jednolitym rzeczowym wykazie akt obowiązującym w Generalnej Dyrekcji Ochrony Środowiska</w:t>
      </w:r>
      <w:r w:rsidR="00EB11D6">
        <w:rPr>
          <w:rFonts w:ascii="Arial" w:hAnsi="Arial" w:cs="Arial"/>
          <w:sz w:val="24"/>
          <w:szCs w:val="24"/>
        </w:rPr>
        <w:t>.</w:t>
      </w:r>
      <w:r w:rsidRPr="00EB11D6">
        <w:rPr>
          <w:rFonts w:ascii="Arial" w:hAnsi="Arial" w:cs="Arial"/>
          <w:sz w:val="24"/>
          <w:szCs w:val="24"/>
        </w:rPr>
        <w:t>  </w:t>
      </w:r>
      <w:r w:rsidR="00EB11D6">
        <w:rPr>
          <w:rFonts w:ascii="Arial" w:hAnsi="Arial" w:cs="Arial"/>
          <w:sz w:val="24"/>
          <w:szCs w:val="24"/>
        </w:rPr>
        <w:br/>
      </w:r>
    </w:p>
    <w:p w14:paraId="441E101C" w14:textId="670942F0" w:rsidR="00322A1D" w:rsidRPr="00EB11D6" w:rsidRDefault="00EB11D6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66A0B" w:rsidRPr="00EB11D6">
        <w:rPr>
          <w:rFonts w:ascii="Arial" w:hAnsi="Arial" w:cs="Arial"/>
          <w:sz w:val="24"/>
          <w:szCs w:val="24"/>
        </w:rPr>
        <w:t xml:space="preserve">a Pani/Pan prawo dostępu do swoich danych, ich sprostowania, żądania usunięcia, </w:t>
      </w:r>
      <w:r w:rsidR="00E02C63" w:rsidRPr="00EB11D6">
        <w:rPr>
          <w:rFonts w:ascii="Arial" w:hAnsi="Arial" w:cs="Arial"/>
          <w:sz w:val="24"/>
          <w:szCs w:val="24"/>
        </w:rPr>
        <w:t>wycofania udzielonej zgody</w:t>
      </w:r>
      <w:r w:rsidR="00B66A0B" w:rsidRPr="00EB11D6">
        <w:rPr>
          <w:rFonts w:ascii="Arial" w:hAnsi="Arial" w:cs="Arial"/>
          <w:sz w:val="24"/>
          <w:szCs w:val="24"/>
        </w:rPr>
        <w:t xml:space="preserve"> i ograniczenia przetwarzania. Ma Pani/Pan również prawo wniesienia skargi do Prezesa Urzędu Ochrony Danych Osobowych, gdy uzna Pani/Pan, iż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6C512C00" w14:textId="6959CED8" w:rsidR="00B66A0B" w:rsidRPr="00EB11D6" w:rsidRDefault="00EB11D6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66A0B" w:rsidRPr="00EB11D6">
        <w:rPr>
          <w:rFonts w:ascii="Arial" w:hAnsi="Arial" w:cs="Arial"/>
          <w:sz w:val="24"/>
          <w:szCs w:val="24"/>
        </w:rPr>
        <w:t xml:space="preserve"> stosunku do osób, których dane dotyczą, nie będą podejmowane decyzje w oparciu o zautomatyzowane przetwarzanie, w tym dane nie będą podlegały profilowaniu, co mogłoby znacząco wpłynąć na Panią/Pana.  </w:t>
      </w:r>
      <w:r>
        <w:rPr>
          <w:rFonts w:ascii="Arial" w:hAnsi="Arial" w:cs="Arial"/>
          <w:sz w:val="24"/>
          <w:szCs w:val="24"/>
        </w:rPr>
        <w:br/>
      </w:r>
    </w:p>
    <w:p w14:paraId="35C669E6" w14:textId="3561369F" w:rsidR="00E200C5" w:rsidRPr="00EB11D6" w:rsidRDefault="00EB11D6" w:rsidP="00EB11D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00C5" w:rsidRPr="00EB11D6">
        <w:rPr>
          <w:rFonts w:ascii="Arial" w:hAnsi="Arial" w:cs="Arial"/>
          <w:sz w:val="24"/>
          <w:szCs w:val="24"/>
        </w:rPr>
        <w:t>odanie danych osobowych jest dobrowolne, jednak brak podania niektórych informacji, takich jak dane identyfikacyjne oraz kontaktowe, może uniemożliwić lub opóźnić rozpatrzenie wniosku o zapewnienie dostępności. Dlatego też podanie podstawowych danych, takich jak tożsamość i dane kontaktowe,</w:t>
      </w:r>
      <w:r w:rsidR="008A1C6D" w:rsidRPr="00EB11D6">
        <w:rPr>
          <w:rFonts w:ascii="Arial" w:hAnsi="Arial" w:cs="Arial"/>
          <w:sz w:val="24"/>
          <w:szCs w:val="24"/>
        </w:rPr>
        <w:t xml:space="preserve"> informacja o barierze</w:t>
      </w:r>
      <w:r w:rsidR="00E200C5" w:rsidRPr="00EB11D6">
        <w:rPr>
          <w:rFonts w:ascii="Arial" w:hAnsi="Arial" w:cs="Arial"/>
          <w:sz w:val="24"/>
          <w:szCs w:val="24"/>
        </w:rPr>
        <w:t xml:space="preserve"> jest niezbędne do prawidłowej obsługi wniosku. W sytua</w:t>
      </w:r>
      <w:r w:rsidR="003772E5" w:rsidRPr="00EB11D6">
        <w:rPr>
          <w:rFonts w:ascii="Arial" w:hAnsi="Arial" w:cs="Arial"/>
          <w:sz w:val="24"/>
          <w:szCs w:val="24"/>
        </w:rPr>
        <w:t xml:space="preserve">cji podania we wniosku innych danych, </w:t>
      </w:r>
      <w:r w:rsidR="00D4090D" w:rsidRPr="00EB11D6">
        <w:rPr>
          <w:rFonts w:ascii="Arial" w:hAnsi="Arial" w:cs="Arial"/>
          <w:sz w:val="24"/>
          <w:szCs w:val="24"/>
        </w:rPr>
        <w:t>które nie są konieczne do rozpatrzenia wniosku</w:t>
      </w:r>
      <w:r w:rsidR="00C011EB" w:rsidRPr="00EB11D6">
        <w:rPr>
          <w:rFonts w:ascii="Arial" w:hAnsi="Arial" w:cs="Arial"/>
          <w:sz w:val="24"/>
          <w:szCs w:val="24"/>
        </w:rPr>
        <w:t xml:space="preserve"> i jego realizacji</w:t>
      </w:r>
      <w:r w:rsidR="00D4090D" w:rsidRPr="00EB11D6">
        <w:rPr>
          <w:rFonts w:ascii="Arial" w:hAnsi="Arial" w:cs="Arial"/>
          <w:sz w:val="24"/>
          <w:szCs w:val="24"/>
        </w:rPr>
        <w:t xml:space="preserve">, będą </w:t>
      </w:r>
      <w:r w:rsidR="008A1C6D" w:rsidRPr="00EB11D6">
        <w:rPr>
          <w:rFonts w:ascii="Arial" w:hAnsi="Arial" w:cs="Arial"/>
          <w:sz w:val="24"/>
          <w:szCs w:val="24"/>
        </w:rPr>
        <w:t xml:space="preserve">one </w:t>
      </w:r>
      <w:r w:rsidR="00D4090D" w:rsidRPr="00EB11D6">
        <w:rPr>
          <w:rFonts w:ascii="Arial" w:hAnsi="Arial" w:cs="Arial"/>
          <w:sz w:val="24"/>
          <w:szCs w:val="24"/>
        </w:rPr>
        <w:t>przetwarzane na podstawie zgody, zgodnie z art. 6 ust. 1 lit. a RODO, wyrażonej przez wyraźne działanie, jakim jest dobrowolne przekazanie tych danych osobowych.</w:t>
      </w:r>
      <w:r w:rsidR="005710B9" w:rsidRPr="00EB11D6">
        <w:rPr>
          <w:rFonts w:ascii="Arial" w:hAnsi="Arial" w:cs="Arial"/>
          <w:sz w:val="24"/>
          <w:szCs w:val="24"/>
        </w:rPr>
        <w:t xml:space="preserve"> W zakresie udzielonej zgody, przysługuje Pani/Panu prawo do jej wycofania. Wycofanie zgody, nie wpływa na zgodność z prawem przetwarzania dokonanego przed jej wy</w:t>
      </w:r>
      <w:r w:rsidR="00F50CB6" w:rsidRPr="00EB11D6">
        <w:rPr>
          <w:rFonts w:ascii="Arial" w:hAnsi="Arial" w:cs="Arial"/>
          <w:sz w:val="24"/>
          <w:szCs w:val="24"/>
        </w:rPr>
        <w:t xml:space="preserve">cofaniem. </w:t>
      </w:r>
    </w:p>
    <w:p w14:paraId="2F27D989" w14:textId="77777777" w:rsidR="00B66A0B" w:rsidRPr="00EB11D6" w:rsidRDefault="00B66A0B" w:rsidP="00EB11D6">
      <w:pPr>
        <w:rPr>
          <w:rFonts w:ascii="Arial" w:hAnsi="Arial" w:cs="Arial"/>
          <w:sz w:val="24"/>
          <w:szCs w:val="24"/>
        </w:rPr>
      </w:pPr>
    </w:p>
    <w:sectPr w:rsidR="00B66A0B" w:rsidRPr="00EB11D6" w:rsidSect="00DE1E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C544A" w14:textId="77777777" w:rsidR="000A7B24" w:rsidRDefault="000A7B24" w:rsidP="000F38F9">
      <w:pPr>
        <w:spacing w:after="0" w:line="240" w:lineRule="auto"/>
      </w:pPr>
      <w:r>
        <w:separator/>
      </w:r>
    </w:p>
  </w:endnote>
  <w:endnote w:type="continuationSeparator" w:id="0">
    <w:p w14:paraId="73D139CC" w14:textId="77777777" w:rsidR="000A7B24" w:rsidRDefault="000A7B2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A5E3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B4D7" w14:textId="12F3DC41" w:rsidR="0054781B" w:rsidRDefault="0012465B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B5D5F2" wp14:editId="0FD48E93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42E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" strokecolor="#a5a5a5">
              <w10:wrap type="square" anchorx="margin" anchory="margin"/>
            </v:shape>
          </w:pict>
        </mc:Fallback>
      </mc:AlternateContent>
    </w:r>
    <w:r w:rsidR="00DE1E9C">
      <w:rPr>
        <w:noProof/>
      </w:rPr>
      <w:drawing>
        <wp:inline distT="0" distB="0" distL="0" distR="0" wp14:anchorId="305576F1" wp14:editId="385F1B01">
          <wp:extent cx="5760720" cy="255905"/>
          <wp:effectExtent l="0" t="0" r="0" b="0"/>
          <wp:docPr id="5011400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140058" name="Obraz 501140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5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F933" w14:textId="77777777" w:rsidR="000A7B24" w:rsidRDefault="000A7B24" w:rsidP="000F38F9">
      <w:pPr>
        <w:spacing w:after="0" w:line="240" w:lineRule="auto"/>
      </w:pPr>
      <w:r>
        <w:separator/>
      </w:r>
    </w:p>
  </w:footnote>
  <w:footnote w:type="continuationSeparator" w:id="0">
    <w:p w14:paraId="7846C109" w14:textId="77777777" w:rsidR="000A7B24" w:rsidRDefault="000A7B24" w:rsidP="000F38F9">
      <w:pPr>
        <w:spacing w:after="0" w:line="240" w:lineRule="auto"/>
      </w:pPr>
      <w:r>
        <w:continuationSeparator/>
      </w:r>
    </w:p>
  </w:footnote>
  <w:footnote w:id="1">
    <w:p w14:paraId="28881715" w14:textId="77777777" w:rsidR="00F71B23" w:rsidRDefault="00F71B23" w:rsidP="00F71B23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7EA517B" w14:textId="77777777" w:rsidR="00F71B23" w:rsidRDefault="00F71B23" w:rsidP="00F71B23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43448EC9" w14:textId="77777777" w:rsidR="00F71B23" w:rsidRPr="00024731" w:rsidRDefault="00F71B23" w:rsidP="00F71B23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665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3460" w14:textId="644C954E" w:rsidR="00FF1ACA" w:rsidRDefault="0012465B" w:rsidP="001A12FD">
    <w:pPr>
      <w:pStyle w:val="Nagwek"/>
      <w:ind w:hanging="851"/>
    </w:pPr>
    <w:r>
      <w:rPr>
        <w:noProof/>
      </w:rPr>
      <w:drawing>
        <wp:inline distT="0" distB="0" distL="0" distR="0" wp14:anchorId="72D77524" wp14:editId="446A3149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DD0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CC2322"/>
    <w:multiLevelType w:val="multilevel"/>
    <w:tmpl w:val="25C43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05A0B"/>
    <w:multiLevelType w:val="multilevel"/>
    <w:tmpl w:val="64709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E3681"/>
    <w:multiLevelType w:val="multilevel"/>
    <w:tmpl w:val="6F6E2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87707"/>
    <w:multiLevelType w:val="multilevel"/>
    <w:tmpl w:val="451A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A20B22"/>
    <w:multiLevelType w:val="hybridMultilevel"/>
    <w:tmpl w:val="96F2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75B1"/>
    <w:multiLevelType w:val="multilevel"/>
    <w:tmpl w:val="C61A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B0718"/>
    <w:multiLevelType w:val="hybridMultilevel"/>
    <w:tmpl w:val="60867F4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3AA2C73"/>
    <w:multiLevelType w:val="multilevel"/>
    <w:tmpl w:val="C128D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571FD"/>
    <w:multiLevelType w:val="hybridMultilevel"/>
    <w:tmpl w:val="6C6A82A4"/>
    <w:lvl w:ilvl="0" w:tplc="2E1E92D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730C"/>
    <w:multiLevelType w:val="multilevel"/>
    <w:tmpl w:val="B6742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C6866"/>
    <w:multiLevelType w:val="multilevel"/>
    <w:tmpl w:val="9AB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E45CA4"/>
    <w:multiLevelType w:val="multilevel"/>
    <w:tmpl w:val="9E300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E6D7B"/>
    <w:multiLevelType w:val="multilevel"/>
    <w:tmpl w:val="9B602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2EF"/>
    <w:multiLevelType w:val="hybridMultilevel"/>
    <w:tmpl w:val="DCB0D95E"/>
    <w:lvl w:ilvl="0" w:tplc="2E1E92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0281"/>
    <w:multiLevelType w:val="multilevel"/>
    <w:tmpl w:val="8258E2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94E92"/>
    <w:multiLevelType w:val="hybridMultilevel"/>
    <w:tmpl w:val="1F1CD3C2"/>
    <w:lvl w:ilvl="0" w:tplc="2E1E92D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42194D"/>
    <w:multiLevelType w:val="hybridMultilevel"/>
    <w:tmpl w:val="9A6A43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2E17303"/>
    <w:multiLevelType w:val="multilevel"/>
    <w:tmpl w:val="1728A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41622F"/>
    <w:multiLevelType w:val="multilevel"/>
    <w:tmpl w:val="BCD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73FB1"/>
    <w:multiLevelType w:val="multilevel"/>
    <w:tmpl w:val="36B4E3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523299">
    <w:abstractNumId w:val="0"/>
  </w:num>
  <w:num w:numId="2" w16cid:durableId="574046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487462">
    <w:abstractNumId w:val="10"/>
  </w:num>
  <w:num w:numId="4" w16cid:durableId="493759048">
    <w:abstractNumId w:val="21"/>
  </w:num>
  <w:num w:numId="5" w16cid:durableId="1461266345">
    <w:abstractNumId w:val="11"/>
  </w:num>
  <w:num w:numId="6" w16cid:durableId="1148208935">
    <w:abstractNumId w:val="8"/>
  </w:num>
  <w:num w:numId="7" w16cid:durableId="1624648928">
    <w:abstractNumId w:val="22"/>
  </w:num>
  <w:num w:numId="8" w16cid:durableId="1511262529">
    <w:abstractNumId w:val="12"/>
  </w:num>
  <w:num w:numId="9" w16cid:durableId="1768887252">
    <w:abstractNumId w:val="4"/>
  </w:num>
  <w:num w:numId="10" w16cid:durableId="1910728237">
    <w:abstractNumId w:val="17"/>
  </w:num>
  <w:num w:numId="11" w16cid:durableId="1627081385">
    <w:abstractNumId w:val="2"/>
  </w:num>
  <w:num w:numId="12" w16cid:durableId="1280262950">
    <w:abstractNumId w:val="1"/>
  </w:num>
  <w:num w:numId="13" w16cid:durableId="1195464366">
    <w:abstractNumId w:val="13"/>
  </w:num>
  <w:num w:numId="14" w16cid:durableId="2093700055">
    <w:abstractNumId w:val="6"/>
  </w:num>
  <w:num w:numId="15" w16cid:durableId="1104687289">
    <w:abstractNumId w:val="3"/>
  </w:num>
  <w:num w:numId="16" w16cid:durableId="433936531">
    <w:abstractNumId w:val="20"/>
  </w:num>
  <w:num w:numId="17" w16cid:durableId="354160333">
    <w:abstractNumId w:val="14"/>
  </w:num>
  <w:num w:numId="18" w16cid:durableId="1102460796">
    <w:abstractNumId w:val="5"/>
  </w:num>
  <w:num w:numId="19" w16cid:durableId="997001845">
    <w:abstractNumId w:val="16"/>
  </w:num>
  <w:num w:numId="20" w16cid:durableId="1084915042">
    <w:abstractNumId w:val="18"/>
  </w:num>
  <w:num w:numId="21" w16cid:durableId="1858811031">
    <w:abstractNumId w:val="9"/>
  </w:num>
  <w:num w:numId="22" w16cid:durableId="1126771772">
    <w:abstractNumId w:val="7"/>
  </w:num>
  <w:num w:numId="23" w16cid:durableId="484316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5B"/>
    <w:rsid w:val="00010A42"/>
    <w:rsid w:val="00011F19"/>
    <w:rsid w:val="000359E9"/>
    <w:rsid w:val="000377EA"/>
    <w:rsid w:val="000A7B24"/>
    <w:rsid w:val="000B6BBB"/>
    <w:rsid w:val="000C0DD0"/>
    <w:rsid w:val="000F38F9"/>
    <w:rsid w:val="0012465B"/>
    <w:rsid w:val="00175D69"/>
    <w:rsid w:val="001766D0"/>
    <w:rsid w:val="00192C98"/>
    <w:rsid w:val="001A12FD"/>
    <w:rsid w:val="001E41E6"/>
    <w:rsid w:val="001F2042"/>
    <w:rsid w:val="001F489F"/>
    <w:rsid w:val="00203B00"/>
    <w:rsid w:val="00221F98"/>
    <w:rsid w:val="00225414"/>
    <w:rsid w:val="00240482"/>
    <w:rsid w:val="00243966"/>
    <w:rsid w:val="0024534D"/>
    <w:rsid w:val="002A1C24"/>
    <w:rsid w:val="002A2117"/>
    <w:rsid w:val="002A4E9A"/>
    <w:rsid w:val="002A6E0C"/>
    <w:rsid w:val="002C018D"/>
    <w:rsid w:val="002E0969"/>
    <w:rsid w:val="002F3587"/>
    <w:rsid w:val="002F53B4"/>
    <w:rsid w:val="00311BAA"/>
    <w:rsid w:val="00322A1D"/>
    <w:rsid w:val="0033370D"/>
    <w:rsid w:val="00340FDD"/>
    <w:rsid w:val="00342586"/>
    <w:rsid w:val="00350DC0"/>
    <w:rsid w:val="0036229F"/>
    <w:rsid w:val="003669B1"/>
    <w:rsid w:val="003714E9"/>
    <w:rsid w:val="003772E5"/>
    <w:rsid w:val="00393829"/>
    <w:rsid w:val="003E4F47"/>
    <w:rsid w:val="003F14C8"/>
    <w:rsid w:val="004200CE"/>
    <w:rsid w:val="00476E20"/>
    <w:rsid w:val="00482CE0"/>
    <w:rsid w:val="004959AC"/>
    <w:rsid w:val="004A7AEA"/>
    <w:rsid w:val="004B0E92"/>
    <w:rsid w:val="004C79A3"/>
    <w:rsid w:val="005345D6"/>
    <w:rsid w:val="0054781B"/>
    <w:rsid w:val="005646E4"/>
    <w:rsid w:val="005710B9"/>
    <w:rsid w:val="00577EEC"/>
    <w:rsid w:val="005845BA"/>
    <w:rsid w:val="00586506"/>
    <w:rsid w:val="005C6977"/>
    <w:rsid w:val="005C7609"/>
    <w:rsid w:val="005F4F3B"/>
    <w:rsid w:val="005F7A7A"/>
    <w:rsid w:val="0062060B"/>
    <w:rsid w:val="0062316B"/>
    <w:rsid w:val="00626F39"/>
    <w:rsid w:val="00640257"/>
    <w:rsid w:val="006515AE"/>
    <w:rsid w:val="00687415"/>
    <w:rsid w:val="006B6D4A"/>
    <w:rsid w:val="00700C6B"/>
    <w:rsid w:val="00705E77"/>
    <w:rsid w:val="007428AA"/>
    <w:rsid w:val="0074578C"/>
    <w:rsid w:val="007535DE"/>
    <w:rsid w:val="007A5A9A"/>
    <w:rsid w:val="007A7EBB"/>
    <w:rsid w:val="007B0240"/>
    <w:rsid w:val="007B2FE9"/>
    <w:rsid w:val="007B5595"/>
    <w:rsid w:val="007E351F"/>
    <w:rsid w:val="008053E2"/>
    <w:rsid w:val="00812CEA"/>
    <w:rsid w:val="0085274A"/>
    <w:rsid w:val="00870F8B"/>
    <w:rsid w:val="008830AF"/>
    <w:rsid w:val="008A1C6D"/>
    <w:rsid w:val="008C5AB9"/>
    <w:rsid w:val="008D1780"/>
    <w:rsid w:val="008D28DA"/>
    <w:rsid w:val="008D77DE"/>
    <w:rsid w:val="008F1665"/>
    <w:rsid w:val="00923701"/>
    <w:rsid w:val="009301BF"/>
    <w:rsid w:val="00951C0C"/>
    <w:rsid w:val="00955A41"/>
    <w:rsid w:val="00961420"/>
    <w:rsid w:val="0096370D"/>
    <w:rsid w:val="0097413D"/>
    <w:rsid w:val="009B4B6C"/>
    <w:rsid w:val="009D7910"/>
    <w:rsid w:val="00A00BB0"/>
    <w:rsid w:val="00A15E8A"/>
    <w:rsid w:val="00A20FE6"/>
    <w:rsid w:val="00A61476"/>
    <w:rsid w:val="00A62232"/>
    <w:rsid w:val="00A9313E"/>
    <w:rsid w:val="00AC0BD8"/>
    <w:rsid w:val="00AC1A94"/>
    <w:rsid w:val="00AD0E3E"/>
    <w:rsid w:val="00AE1E84"/>
    <w:rsid w:val="00AF617F"/>
    <w:rsid w:val="00B02935"/>
    <w:rsid w:val="00B13A09"/>
    <w:rsid w:val="00B34721"/>
    <w:rsid w:val="00B502B2"/>
    <w:rsid w:val="00B66A0B"/>
    <w:rsid w:val="00B67BBD"/>
    <w:rsid w:val="00B977DC"/>
    <w:rsid w:val="00BA1D3F"/>
    <w:rsid w:val="00BD2DC8"/>
    <w:rsid w:val="00BE07F3"/>
    <w:rsid w:val="00C011EB"/>
    <w:rsid w:val="00C15C8B"/>
    <w:rsid w:val="00C3081C"/>
    <w:rsid w:val="00C31955"/>
    <w:rsid w:val="00C43D3B"/>
    <w:rsid w:val="00C70D01"/>
    <w:rsid w:val="00C8603C"/>
    <w:rsid w:val="00CA07BE"/>
    <w:rsid w:val="00CB63AB"/>
    <w:rsid w:val="00CF0828"/>
    <w:rsid w:val="00CF2738"/>
    <w:rsid w:val="00D06763"/>
    <w:rsid w:val="00D16970"/>
    <w:rsid w:val="00D249E0"/>
    <w:rsid w:val="00D30C70"/>
    <w:rsid w:val="00D32B28"/>
    <w:rsid w:val="00D4090D"/>
    <w:rsid w:val="00D450FE"/>
    <w:rsid w:val="00D87C3C"/>
    <w:rsid w:val="00DE1E9C"/>
    <w:rsid w:val="00E02C63"/>
    <w:rsid w:val="00E11E5B"/>
    <w:rsid w:val="00E1523D"/>
    <w:rsid w:val="00E1684D"/>
    <w:rsid w:val="00E200C5"/>
    <w:rsid w:val="00E253F8"/>
    <w:rsid w:val="00E37929"/>
    <w:rsid w:val="00E5354F"/>
    <w:rsid w:val="00E732DF"/>
    <w:rsid w:val="00E95DA1"/>
    <w:rsid w:val="00EA6F54"/>
    <w:rsid w:val="00EB11D6"/>
    <w:rsid w:val="00EB38F2"/>
    <w:rsid w:val="00EE7BA2"/>
    <w:rsid w:val="00F02B8B"/>
    <w:rsid w:val="00F11F97"/>
    <w:rsid w:val="00F318C7"/>
    <w:rsid w:val="00F31C60"/>
    <w:rsid w:val="00F50CB6"/>
    <w:rsid w:val="00F51D17"/>
    <w:rsid w:val="00F71B23"/>
    <w:rsid w:val="00F83D09"/>
    <w:rsid w:val="00FA31A2"/>
    <w:rsid w:val="00FF1ACA"/>
    <w:rsid w:val="00FF3A7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518B2"/>
  <w15:chartTrackingRefBased/>
  <w15:docId w15:val="{ADD7C83F-101B-43CD-8555-375EB4B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1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B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B2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B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4E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yl1">
    <w:name w:val="Styl1"/>
    <w:basedOn w:val="Nagwek1"/>
    <w:link w:val="Styl1Znak"/>
    <w:qFormat/>
    <w:rsid w:val="002A4E9A"/>
    <w:rPr>
      <w:rFonts w:eastAsia="Times New Roman"/>
      <w:lang w:eastAsia="pl-PL"/>
    </w:rPr>
  </w:style>
  <w:style w:type="character" w:customStyle="1" w:styleId="Styl1Znak">
    <w:name w:val="Styl1 Znak"/>
    <w:basedOn w:val="Nagwek1Znak"/>
    <w:link w:val="Styl1"/>
    <w:rsid w:val="002A4E9A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4E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E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EEC"/>
    <w:rPr>
      <w:b/>
      <w:bCs/>
      <w:lang w:eastAsia="en-US"/>
    </w:rPr>
  </w:style>
  <w:style w:type="paragraph" w:styleId="Poprawka">
    <w:name w:val="Revision"/>
    <w:hidden/>
    <w:uiPriority w:val="99"/>
    <w:semiHidden/>
    <w:rsid w:val="00192C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GDO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8742E1DF45D438D809831E056D131" ma:contentTypeVersion="4" ma:contentTypeDescription="Utwórz nowy dokument." ma:contentTypeScope="" ma:versionID="67d9adf9b13bc5b57d9ec4b7f36489fc">
  <xsd:schema xmlns:xsd="http://www.w3.org/2001/XMLSchema" xmlns:xs="http://www.w3.org/2001/XMLSchema" xmlns:p="http://schemas.microsoft.com/office/2006/metadata/properties" xmlns:ns2="b663daea-2bc9-4f23-ae70-bab9fb72ea5b" targetNamespace="http://schemas.microsoft.com/office/2006/metadata/properties" ma:root="true" ma:fieldsID="478680cd49883bbb840849384833cc9f" ns2:_="">
    <xsd:import namespace="b663daea-2bc9-4f23-ae70-bab9fb72e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daea-2bc9-4f23-ae70-bab9fb72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D690E-2D52-41B5-A121-087DE2386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F04D9-5CD1-46C0-8851-ED317FF55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044C6-7160-4B8E-905C-EB894BA69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BD8347-3736-44B1-AC1E-9FE9F2036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3daea-2bc9-4f23-ae70-bab9fb72e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GDOS.dot</Template>
  <TotalTime>13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zapewnienie dostepności z klauzulą RODO (DOC)</vt:lpstr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zapewnienie dostepności z klauzulą RODO (DOC)</dc:title>
  <dc:subject/>
  <dc:creator>Judyta Mikołajczuk;anita.omelczuk@gdos.gov.pl</dc:creator>
  <cp:keywords/>
  <cp:lastModifiedBy>Anita Omelczuk</cp:lastModifiedBy>
  <cp:revision>3</cp:revision>
  <cp:lastPrinted>2010-12-24T10:27:00Z</cp:lastPrinted>
  <dcterms:created xsi:type="dcterms:W3CDTF">2024-08-23T08:38:00Z</dcterms:created>
  <dcterms:modified xsi:type="dcterms:W3CDTF">2024-08-23T08:53:00Z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0x0101003738742E1DF45D438D809831E056D131</vt:lpwstr>
  </property>
</Properties>
</file>