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D0E" w14:textId="65CF951F" w:rsidR="00FF0229" w:rsidRPr="00092401" w:rsidRDefault="00FC0B7E" w:rsidP="00FC0B7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FF0229" w:rsidRPr="00092401">
        <w:rPr>
          <w:rFonts w:ascii="Arial" w:hAnsi="Arial" w:cs="Arial"/>
          <w:sz w:val="18"/>
          <w:szCs w:val="18"/>
        </w:rPr>
        <w:t>Załącznik Nr 2</w:t>
      </w:r>
    </w:p>
    <w:p w14:paraId="0542F308" w14:textId="11993B9D" w:rsidR="00161501" w:rsidRPr="00092401" w:rsidRDefault="00161501" w:rsidP="00161501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AE72FC">
        <w:rPr>
          <w:rFonts w:ascii="Arial" w:hAnsi="Arial" w:cs="Arial"/>
          <w:sz w:val="18"/>
          <w:szCs w:val="18"/>
        </w:rPr>
        <w:t>mechanika</w:t>
      </w:r>
      <w:r w:rsidRPr="00092401">
        <w:rPr>
          <w:rFonts w:ascii="Arial" w:hAnsi="Arial" w:cs="Arial"/>
          <w:sz w:val="18"/>
          <w:szCs w:val="18"/>
        </w:rPr>
        <w:t xml:space="preserve"> w ZSLP Stargard </w:t>
      </w:r>
    </w:p>
    <w:p w14:paraId="516AE619" w14:textId="77777777" w:rsidR="00FF0229" w:rsidRPr="00092401" w:rsidRDefault="00FF0229" w:rsidP="00FF0229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0D0A359C" w14:textId="51338C02" w:rsidR="00FF0229" w:rsidRPr="00092401" w:rsidRDefault="00FF0229" w:rsidP="00FF0229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5BB7640F" w14:textId="57534544" w:rsidR="00FF0229" w:rsidRPr="00092401" w:rsidRDefault="00FF0229" w:rsidP="00FF0229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30B9C5F4" w14:textId="77777777" w:rsidR="00FF0229" w:rsidRPr="00092401" w:rsidRDefault="00FF0229" w:rsidP="00FF0229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92401" w:rsidRPr="00092401" w14:paraId="330A8727" w14:textId="77777777" w:rsidTr="00665F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61EBEDB1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92401" w:rsidRPr="00092401" w14:paraId="2C2F6AFD" w14:textId="77777777" w:rsidTr="00665F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FB391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B1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F38" w14:textId="77777777" w:rsidR="00FF0229" w:rsidRPr="00092401" w:rsidRDefault="00FF0229" w:rsidP="00665F9A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C0317" w14:textId="77777777" w:rsidR="00FF0229" w:rsidRPr="00092401" w:rsidRDefault="00FF0229" w:rsidP="00665F9A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F0229" w:rsidRPr="00092401" w14:paraId="27D13719" w14:textId="77777777" w:rsidTr="00665F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283976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13DA2" w14:textId="77777777" w:rsidR="00FF0229" w:rsidRPr="00092401" w:rsidRDefault="00FF0229" w:rsidP="00665F9A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63A8F" w14:textId="77777777" w:rsidR="00FF0229" w:rsidRPr="00092401" w:rsidRDefault="00FF0229" w:rsidP="00665F9A"/>
        </w:tc>
      </w:tr>
    </w:tbl>
    <w:p w14:paraId="203B87EF" w14:textId="77777777" w:rsidR="00FF0229" w:rsidRPr="00092401" w:rsidRDefault="00FF0229" w:rsidP="00FF02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F0229" w:rsidRPr="00092401" w14:paraId="2BA36589" w14:textId="77777777" w:rsidTr="00665F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AAB1A" w14:textId="77777777" w:rsidR="00FF0229" w:rsidRPr="00092401" w:rsidRDefault="00FF0229" w:rsidP="00665F9A">
            <w:pPr>
              <w:spacing w:before="1" w:line="110" w:lineRule="exact"/>
              <w:rPr>
                <w:sz w:val="11"/>
                <w:szCs w:val="11"/>
              </w:rPr>
            </w:pPr>
          </w:p>
          <w:p w14:paraId="2DE2BEAB" w14:textId="77777777" w:rsidR="00FF0229" w:rsidRPr="00092401" w:rsidRDefault="00FF0229" w:rsidP="00665F9A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5EC4" w14:textId="77777777" w:rsidR="00FF0229" w:rsidRPr="00092401" w:rsidRDefault="00FF0229" w:rsidP="00665F9A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54" w14:textId="77777777" w:rsidR="00FF0229" w:rsidRPr="00092401" w:rsidRDefault="00FF0229" w:rsidP="00665F9A"/>
        </w:tc>
      </w:tr>
    </w:tbl>
    <w:p w14:paraId="367B017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092401" w:rsidRPr="00092401" w14:paraId="429A9C66" w14:textId="77777777" w:rsidTr="00665F9A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F379F6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092401" w:rsidRPr="00092401" w14:paraId="5E72B62F" w14:textId="77777777" w:rsidTr="00665F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EBA37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9C8E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4E5DA" w14:textId="77777777" w:rsidR="00FF0229" w:rsidRPr="00092401" w:rsidRDefault="00FF0229" w:rsidP="00665F9A">
            <w:r w:rsidRPr="00092401">
              <w:t xml:space="preserve"> </w:t>
            </w:r>
          </w:p>
        </w:tc>
      </w:tr>
      <w:tr w:rsidR="00092401" w:rsidRPr="00092401" w14:paraId="11C6145D" w14:textId="77777777" w:rsidTr="00665F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408AE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2BA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242" w14:textId="77777777" w:rsidR="00FF0229" w:rsidRPr="00092401" w:rsidRDefault="00FF0229" w:rsidP="00665F9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9A8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70B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0EFA3" w14:textId="77777777" w:rsidR="00FF0229" w:rsidRPr="00092401" w:rsidRDefault="00FF0229" w:rsidP="00665F9A"/>
        </w:tc>
      </w:tr>
      <w:tr w:rsidR="00092401" w:rsidRPr="00092401" w14:paraId="743703A3" w14:textId="77777777" w:rsidTr="00665F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7E695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E82E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DE8A" w14:textId="77777777" w:rsidR="00FF0229" w:rsidRPr="00092401" w:rsidRDefault="00FF0229" w:rsidP="00665F9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5F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E8F9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092401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03828" w14:textId="77777777" w:rsidR="00FF0229" w:rsidRPr="00092401" w:rsidRDefault="00FF0229" w:rsidP="00665F9A"/>
        </w:tc>
      </w:tr>
      <w:tr w:rsidR="00FF0229" w:rsidRPr="00092401" w14:paraId="51E444EC" w14:textId="77777777" w:rsidTr="00665F9A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9379C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344F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69C62C" w14:textId="77777777" w:rsidR="00FF0229" w:rsidRPr="00092401" w:rsidRDefault="00FF0229" w:rsidP="00665F9A"/>
        </w:tc>
      </w:tr>
    </w:tbl>
    <w:p w14:paraId="3D3501C1" w14:textId="77777777" w:rsidR="00FF0229" w:rsidRPr="00092401" w:rsidRDefault="00FF0229" w:rsidP="00FF0229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92401" w:rsidRPr="00092401" w14:paraId="1B1C4625" w14:textId="77777777" w:rsidTr="00665F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911D42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92401" w:rsidRPr="00092401" w14:paraId="6200A656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BBB2C3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BAF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213D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0A40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ADF4FF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FA0CBB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7337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DDAF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5BF7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354C864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B6363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0B3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76D7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E342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E598605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6B96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295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93C6C0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C982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5F94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78A2479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772449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806B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79B8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6C1E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339F428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5F02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D5B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022F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AB50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05C93FA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C81A6B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71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37DEC97B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8E4553D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6F207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FF3E6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D13C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A593FE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5DA0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A19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BB96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2408FF4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B112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E1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647C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BE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67A4F42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35CE2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1E6EA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745C72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8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FC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042DD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D1D7E7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9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24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EA49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3F67D3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E31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B1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F6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16BEC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55EF9D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5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9" w:rsidRPr="00092401" w14:paraId="14156430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DC69D6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4E7BE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B5C4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248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617E0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EEB521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2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A2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14641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092401" w:rsidRPr="00092401" w14:paraId="5907EC43" w14:textId="77777777" w:rsidTr="00FF0229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E3AA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A9F23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092401" w:rsidRPr="00092401" w14:paraId="47F04AEA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FAB6C" w14:textId="77777777" w:rsidR="00FF0229" w:rsidRPr="00092401" w:rsidRDefault="00FF0229" w:rsidP="00665F9A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2FC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F5297" w14:textId="77777777" w:rsidR="00FF0229" w:rsidRPr="00092401" w:rsidRDefault="00FF0229" w:rsidP="00665F9A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92401" w:rsidRPr="00092401" w14:paraId="4C85D5A5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6C79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B8F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DA3E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92401" w:rsidRPr="00092401" w14:paraId="42B549FF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1F72E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A30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AA26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92401" w:rsidRPr="00092401" w14:paraId="1378975B" w14:textId="77777777" w:rsidTr="00FF022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E489C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6CF2B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C674B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092401" w:rsidRPr="00092401" w14:paraId="2BFDEF65" w14:textId="77777777" w:rsidTr="00FF022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2B9D4" w14:textId="77777777" w:rsidR="00FF0229" w:rsidRPr="00092401" w:rsidRDefault="00FF0229" w:rsidP="00665F9A">
            <w:pPr>
              <w:spacing w:before="1" w:line="100" w:lineRule="exact"/>
              <w:rPr>
                <w:sz w:val="10"/>
                <w:szCs w:val="10"/>
              </w:rPr>
            </w:pPr>
          </w:p>
          <w:p w14:paraId="7F0FE8D5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42605" w14:textId="77777777" w:rsidR="00FF0229" w:rsidRPr="00092401" w:rsidRDefault="00FF0229" w:rsidP="00665F9A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D13645C" w14:textId="77777777" w:rsidR="00FF0229" w:rsidRPr="00092401" w:rsidRDefault="00FF0229" w:rsidP="00665F9A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92401" w:rsidRPr="00092401" w14:paraId="6B718640" w14:textId="77777777" w:rsidTr="00FF0229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5C497" w14:textId="77777777" w:rsidR="00FF0229" w:rsidRPr="00092401" w:rsidRDefault="00FF0229" w:rsidP="00665F9A">
            <w:pPr>
              <w:spacing w:before="8" w:line="110" w:lineRule="exact"/>
              <w:rPr>
                <w:sz w:val="11"/>
                <w:szCs w:val="11"/>
              </w:rPr>
            </w:pPr>
          </w:p>
          <w:p w14:paraId="6EE3B8F5" w14:textId="77777777" w:rsidR="00FF0229" w:rsidRPr="00092401" w:rsidRDefault="00FF0229" w:rsidP="00665F9A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29F" w14:textId="77777777" w:rsidR="00FF0229" w:rsidRPr="00092401" w:rsidRDefault="00FF0229" w:rsidP="00665F9A">
            <w:pPr>
              <w:spacing w:before="3" w:line="110" w:lineRule="exact"/>
              <w:rPr>
                <w:sz w:val="11"/>
                <w:szCs w:val="11"/>
              </w:rPr>
            </w:pPr>
          </w:p>
          <w:p w14:paraId="530ECBB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A80B9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D193777" w14:textId="77777777" w:rsidR="00FF0229" w:rsidRPr="00092401" w:rsidRDefault="00FF0229" w:rsidP="00665F9A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92401" w:rsidRPr="00092401" w14:paraId="2E7E22F6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8440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7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BDD1B" w14:textId="77777777" w:rsidR="00FF0229" w:rsidRPr="00092401" w:rsidRDefault="00FF0229" w:rsidP="00665F9A"/>
        </w:tc>
      </w:tr>
      <w:tr w:rsidR="00092401" w:rsidRPr="00092401" w14:paraId="07D9F0A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FFC2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4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6F537" w14:textId="77777777" w:rsidR="00FF0229" w:rsidRPr="00092401" w:rsidRDefault="00FF0229" w:rsidP="00665F9A"/>
        </w:tc>
      </w:tr>
      <w:tr w:rsidR="00092401" w:rsidRPr="00092401" w14:paraId="1BDC225D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2474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E5D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1DB05" w14:textId="77777777" w:rsidR="00FF0229" w:rsidRPr="00092401" w:rsidRDefault="00FF0229" w:rsidP="00665F9A"/>
        </w:tc>
      </w:tr>
      <w:tr w:rsidR="00092401" w:rsidRPr="00092401" w14:paraId="6FA66CDB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F1190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1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F5DA" w14:textId="77777777" w:rsidR="00FF0229" w:rsidRPr="00092401" w:rsidRDefault="00FF0229" w:rsidP="00665F9A"/>
        </w:tc>
      </w:tr>
      <w:tr w:rsidR="00092401" w:rsidRPr="00092401" w14:paraId="0E4782D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B0465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3D3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C5D64" w14:textId="77777777" w:rsidR="00FF0229" w:rsidRPr="00092401" w:rsidRDefault="00FF0229" w:rsidP="00665F9A"/>
        </w:tc>
      </w:tr>
      <w:tr w:rsidR="00092401" w:rsidRPr="00092401" w14:paraId="53398C5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377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9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F82CB" w14:textId="77777777" w:rsidR="00FF0229" w:rsidRPr="00092401" w:rsidRDefault="00FF0229" w:rsidP="00665F9A"/>
        </w:tc>
      </w:tr>
      <w:tr w:rsidR="00092401" w:rsidRPr="00092401" w14:paraId="6929D70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919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90F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92C00" w14:textId="77777777" w:rsidR="00FF0229" w:rsidRPr="00092401" w:rsidRDefault="00FF0229" w:rsidP="00665F9A"/>
        </w:tc>
      </w:tr>
      <w:tr w:rsidR="00092401" w:rsidRPr="00092401" w14:paraId="08F2DA2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B68B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BEE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8640C" w14:textId="77777777" w:rsidR="00FF0229" w:rsidRPr="00092401" w:rsidRDefault="00FF0229" w:rsidP="00665F9A"/>
        </w:tc>
      </w:tr>
      <w:tr w:rsidR="00FF0229" w:rsidRPr="00092401" w14:paraId="44550568" w14:textId="77777777" w:rsidTr="00FF0229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6FF8C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69CB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6DFCF" w14:textId="77777777" w:rsidR="00FF0229" w:rsidRPr="00092401" w:rsidRDefault="00FF0229" w:rsidP="00665F9A"/>
        </w:tc>
      </w:tr>
    </w:tbl>
    <w:p w14:paraId="0CBD2E57" w14:textId="77777777" w:rsidR="00FF0229" w:rsidRPr="00092401" w:rsidRDefault="00FF0229" w:rsidP="00FF0229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092401" w:rsidRPr="00092401" w14:paraId="45A5BF64" w14:textId="77777777" w:rsidTr="00665F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784FD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F0229" w:rsidRPr="00092401" w14:paraId="25A37917" w14:textId="77777777" w:rsidTr="00665F9A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C453C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37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FC708" w14:textId="77777777" w:rsidR="00FF0229" w:rsidRPr="00092401" w:rsidRDefault="00FF0229" w:rsidP="00665F9A"/>
        </w:tc>
      </w:tr>
    </w:tbl>
    <w:p w14:paraId="0B69328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92401" w:rsidRPr="00092401" w14:paraId="57F329D5" w14:textId="77777777" w:rsidTr="00665F9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3862F" w14:textId="77777777" w:rsidR="00FF0229" w:rsidRPr="00092401" w:rsidRDefault="00FF0229" w:rsidP="00665F9A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F9490" w14:textId="77777777" w:rsidR="00FF0229" w:rsidRPr="00092401" w:rsidRDefault="00FF0229" w:rsidP="00665F9A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92401" w:rsidRPr="00092401" w14:paraId="089B5323" w14:textId="77777777" w:rsidTr="00665F9A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C232" w14:textId="77777777" w:rsidR="00FF0229" w:rsidRPr="00092401" w:rsidRDefault="00FF0229" w:rsidP="00665F9A">
            <w:pPr>
              <w:spacing w:before="8" w:line="200" w:lineRule="exact"/>
              <w:rPr>
                <w:sz w:val="20"/>
                <w:szCs w:val="20"/>
              </w:rPr>
            </w:pPr>
          </w:p>
          <w:p w14:paraId="4D5ECEA1" w14:textId="77777777" w:rsidR="00FF0229" w:rsidRPr="00092401" w:rsidRDefault="00FF0229" w:rsidP="00665F9A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9E7DB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7B08F94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47E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964CE9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411594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92401" w:rsidRPr="00092401" w14:paraId="4E88ECDA" w14:textId="77777777" w:rsidTr="00665F9A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124BB" w14:textId="77777777" w:rsidR="00FF0229" w:rsidRPr="00092401" w:rsidRDefault="00FF0229" w:rsidP="00665F9A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A8E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482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0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10566" w14:textId="77777777" w:rsidR="00FF0229" w:rsidRPr="00092401" w:rsidRDefault="00FF0229" w:rsidP="00665F9A"/>
        </w:tc>
      </w:tr>
      <w:tr w:rsidR="00092401" w:rsidRPr="00092401" w14:paraId="2103AB4B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33604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AF5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1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AD7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1C4B1" w14:textId="77777777" w:rsidR="00FF0229" w:rsidRPr="00092401" w:rsidRDefault="00FF0229" w:rsidP="00665F9A"/>
        </w:tc>
      </w:tr>
      <w:tr w:rsidR="00092401" w:rsidRPr="00092401" w14:paraId="0449AF91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F32CA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15B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EF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11B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D4C6C" w14:textId="77777777" w:rsidR="00FF0229" w:rsidRPr="00092401" w:rsidRDefault="00FF0229" w:rsidP="00665F9A"/>
        </w:tc>
      </w:tr>
      <w:tr w:rsidR="00092401" w:rsidRPr="00092401" w14:paraId="235BACBA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10979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7C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95C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FDE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5280" w14:textId="77777777" w:rsidR="00FF0229" w:rsidRPr="00092401" w:rsidRDefault="00FF0229" w:rsidP="00665F9A"/>
        </w:tc>
      </w:tr>
      <w:tr w:rsidR="00092401" w:rsidRPr="00092401" w14:paraId="7B337533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E2634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912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0983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57E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06084" w14:textId="77777777" w:rsidR="00FF0229" w:rsidRPr="00092401" w:rsidRDefault="00FF0229" w:rsidP="00665F9A"/>
        </w:tc>
      </w:tr>
      <w:tr w:rsidR="00092401" w:rsidRPr="00092401" w14:paraId="2E6FC3AE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4302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D6C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A3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E99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A7539" w14:textId="77777777" w:rsidR="00FF0229" w:rsidRPr="00092401" w:rsidRDefault="00FF0229" w:rsidP="00665F9A"/>
        </w:tc>
      </w:tr>
      <w:tr w:rsidR="00092401" w:rsidRPr="00092401" w14:paraId="205AED41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B7FD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D3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BB0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735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025E7" w14:textId="77777777" w:rsidR="00FF0229" w:rsidRPr="00092401" w:rsidRDefault="00FF0229" w:rsidP="00665F9A"/>
        </w:tc>
      </w:tr>
      <w:tr w:rsidR="00092401" w:rsidRPr="00092401" w14:paraId="0F786C76" w14:textId="77777777" w:rsidTr="00665F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CA463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8A3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38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DD38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796FF" w14:textId="77777777" w:rsidR="00FF0229" w:rsidRPr="00092401" w:rsidRDefault="00FF0229" w:rsidP="00665F9A"/>
        </w:tc>
      </w:tr>
      <w:tr w:rsidR="00FF0229" w:rsidRPr="00092401" w14:paraId="0BD39252" w14:textId="77777777" w:rsidTr="00665F9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E5AAB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2C94F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81903A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86C136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EFAAE" w14:textId="77777777" w:rsidR="00FF0229" w:rsidRPr="00092401" w:rsidRDefault="00FF0229" w:rsidP="00665F9A"/>
        </w:tc>
      </w:tr>
    </w:tbl>
    <w:p w14:paraId="4EA1149A" w14:textId="77777777" w:rsidR="00FF0229" w:rsidRPr="00092401" w:rsidRDefault="00FF0229" w:rsidP="00FF0229">
      <w:pPr>
        <w:spacing w:line="200" w:lineRule="exact"/>
        <w:rPr>
          <w:rFonts w:ascii="Arial" w:hAnsi="Arial" w:cs="Arial"/>
          <w:sz w:val="20"/>
          <w:szCs w:val="20"/>
        </w:rPr>
      </w:pPr>
    </w:p>
    <w:p w14:paraId="53E07073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0C1D78CC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30D4EC2F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034BFB71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14A0365C" w14:textId="7375A51B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 xml:space="preserve"> </w:t>
      </w:r>
    </w:p>
    <w:p w14:paraId="0A10D3A8" w14:textId="42947C6B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27C6B421" w14:textId="77777777" w:rsidR="00FF0229" w:rsidRPr="00092401" w:rsidRDefault="00FF0229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0CF91322" w14:textId="77777777" w:rsidR="00FF0229" w:rsidRPr="00092401" w:rsidRDefault="00FF0229" w:rsidP="00FF0229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5575EB0A" w14:textId="77777777" w:rsidR="00FF0229" w:rsidRPr="00092401" w:rsidRDefault="00FF0229" w:rsidP="00FF0229">
      <w:pPr>
        <w:jc w:val="right"/>
        <w:rPr>
          <w:rFonts w:ascii="Arial" w:hAnsi="Arial" w:cs="Arial"/>
          <w:sz w:val="20"/>
          <w:szCs w:val="20"/>
        </w:rPr>
      </w:pPr>
    </w:p>
    <w:p w14:paraId="18251176" w14:textId="14532FBD" w:rsidR="00FF0229" w:rsidRPr="00092401" w:rsidRDefault="00FF0229">
      <w:pPr>
        <w:rPr>
          <w:rFonts w:ascii="Arial" w:hAnsi="Arial" w:cs="Arial"/>
          <w:sz w:val="16"/>
          <w:szCs w:val="16"/>
        </w:rPr>
      </w:pPr>
    </w:p>
    <w:p w14:paraId="0C4559AE" w14:textId="77777777" w:rsidR="00FF0229" w:rsidRPr="00092401" w:rsidRDefault="00FF0229" w:rsidP="00FF0229">
      <w:pPr>
        <w:ind w:left="197" w:right="244"/>
        <w:jc w:val="both"/>
        <w:rPr>
          <w:rFonts w:ascii="Arial" w:hAnsi="Arial" w:cs="Arial"/>
          <w:sz w:val="16"/>
          <w:szCs w:val="16"/>
        </w:rPr>
      </w:pPr>
    </w:p>
    <w:p w14:paraId="76FC92C5" w14:textId="77777777" w:rsidR="00FF0229" w:rsidRPr="00092401" w:rsidRDefault="00FF0229" w:rsidP="00FF0229">
      <w:pPr>
        <w:rPr>
          <w:rFonts w:ascii="Arial" w:hAnsi="Arial" w:cs="Arial"/>
          <w:sz w:val="16"/>
          <w:szCs w:val="16"/>
        </w:rPr>
      </w:pPr>
    </w:p>
    <w:p w14:paraId="409ECDEE" w14:textId="77777777" w:rsidR="00FF0229" w:rsidRPr="00092401" w:rsidRDefault="00FF0229" w:rsidP="00FF0229">
      <w:pPr>
        <w:ind w:left="197" w:right="244"/>
        <w:jc w:val="both"/>
        <w:rPr>
          <w:rFonts w:ascii="Arial" w:hAnsi="Arial" w:cs="Arial"/>
          <w:sz w:val="16"/>
          <w:szCs w:val="16"/>
        </w:rPr>
      </w:pPr>
    </w:p>
    <w:p w14:paraId="5653EE70" w14:textId="70630759" w:rsidR="00847D7B" w:rsidRDefault="00847D7B" w:rsidP="00FC0B7E">
      <w:pPr>
        <w:ind w:right="244"/>
        <w:jc w:val="both"/>
        <w:rPr>
          <w:rFonts w:ascii="Arial" w:hAnsi="Arial" w:cs="Arial"/>
          <w:bCs/>
          <w:sz w:val="20"/>
          <w:szCs w:val="20"/>
        </w:rPr>
      </w:pPr>
    </w:p>
    <w:sectPr w:rsidR="00847D7B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5CC" w14:textId="77777777" w:rsidR="008B3FC5" w:rsidRDefault="008B3FC5" w:rsidP="00385196">
      <w:r>
        <w:separator/>
      </w:r>
    </w:p>
  </w:endnote>
  <w:endnote w:type="continuationSeparator" w:id="0">
    <w:p w14:paraId="2ADFD2FB" w14:textId="77777777" w:rsidR="008B3FC5" w:rsidRDefault="008B3FC5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F72" w14:textId="6E7E6F20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DCFB" w14:textId="77777777" w:rsidR="008B3FC5" w:rsidRDefault="008B3FC5" w:rsidP="00385196">
      <w:r>
        <w:separator/>
      </w:r>
    </w:p>
  </w:footnote>
  <w:footnote w:type="continuationSeparator" w:id="0">
    <w:p w14:paraId="4333709B" w14:textId="77777777" w:rsidR="008B3FC5" w:rsidRDefault="008B3FC5" w:rsidP="00385196">
      <w:r>
        <w:continuationSeparator/>
      </w:r>
    </w:p>
  </w:footnote>
  <w:footnote w:id="1">
    <w:p w14:paraId="565B298B" w14:textId="77777777" w:rsidR="00FF0229" w:rsidRPr="00D21022" w:rsidRDefault="00FF0229" w:rsidP="00FF0229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0255A912" w14:textId="77777777" w:rsidR="00FF0229" w:rsidRPr="006F7F82" w:rsidRDefault="00FF0229" w:rsidP="00FF022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B43B669" w14:textId="77777777" w:rsidR="00FF0229" w:rsidRPr="004F6D4E" w:rsidRDefault="00FF0229" w:rsidP="00FF022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615215CD" w14:textId="77777777" w:rsidR="00FF0229" w:rsidRPr="00D0208D" w:rsidRDefault="00FF0229" w:rsidP="00FF022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3A9" w14:textId="7C836C6B" w:rsidR="00A74323" w:rsidRPr="00080E1A" w:rsidRDefault="00A74323" w:rsidP="00A74323">
    <w:pPr>
      <w:spacing w:line="80" w:lineRule="exact"/>
      <w:rPr>
        <w:sz w:val="16"/>
        <w:szCs w:val="16"/>
      </w:rPr>
    </w:pPr>
  </w:p>
  <w:p w14:paraId="43EBAF97" w14:textId="768E27E4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1506554253">
    <w:abstractNumId w:val="8"/>
  </w:num>
  <w:num w:numId="2" w16cid:durableId="1832717852">
    <w:abstractNumId w:val="12"/>
  </w:num>
  <w:num w:numId="3" w16cid:durableId="198320416">
    <w:abstractNumId w:val="13"/>
  </w:num>
  <w:num w:numId="4" w16cid:durableId="408696686">
    <w:abstractNumId w:val="15"/>
  </w:num>
  <w:num w:numId="5" w16cid:durableId="1311711357">
    <w:abstractNumId w:val="4"/>
  </w:num>
  <w:num w:numId="6" w16cid:durableId="2140221815">
    <w:abstractNumId w:val="10"/>
  </w:num>
  <w:num w:numId="7" w16cid:durableId="1386758728">
    <w:abstractNumId w:val="2"/>
  </w:num>
  <w:num w:numId="8" w16cid:durableId="1217467698">
    <w:abstractNumId w:val="17"/>
  </w:num>
  <w:num w:numId="9" w16cid:durableId="646712691">
    <w:abstractNumId w:val="0"/>
  </w:num>
  <w:num w:numId="10" w16cid:durableId="152568376">
    <w:abstractNumId w:val="16"/>
  </w:num>
  <w:num w:numId="11" w16cid:durableId="1776099064">
    <w:abstractNumId w:val="9"/>
  </w:num>
  <w:num w:numId="12" w16cid:durableId="1051424168">
    <w:abstractNumId w:val="7"/>
  </w:num>
  <w:num w:numId="13" w16cid:durableId="82840543">
    <w:abstractNumId w:val="3"/>
  </w:num>
  <w:num w:numId="14" w16cid:durableId="1876503787">
    <w:abstractNumId w:val="11"/>
  </w:num>
  <w:num w:numId="15" w16cid:durableId="1019356788">
    <w:abstractNumId w:val="14"/>
  </w:num>
  <w:num w:numId="16" w16cid:durableId="111752162">
    <w:abstractNumId w:val="1"/>
  </w:num>
  <w:num w:numId="17" w16cid:durableId="580607577">
    <w:abstractNumId w:val="6"/>
  </w:num>
  <w:num w:numId="18" w16cid:durableId="13819024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0A29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714E"/>
    <w:rsid w:val="00161410"/>
    <w:rsid w:val="00161501"/>
    <w:rsid w:val="001728E0"/>
    <w:rsid w:val="0018006B"/>
    <w:rsid w:val="00195680"/>
    <w:rsid w:val="001959D5"/>
    <w:rsid w:val="001A4F1B"/>
    <w:rsid w:val="001C11BD"/>
    <w:rsid w:val="001C5FAE"/>
    <w:rsid w:val="001C68CE"/>
    <w:rsid w:val="00221CB8"/>
    <w:rsid w:val="002239CE"/>
    <w:rsid w:val="0022611C"/>
    <w:rsid w:val="00227836"/>
    <w:rsid w:val="002303EE"/>
    <w:rsid w:val="00233AC0"/>
    <w:rsid w:val="002401F4"/>
    <w:rsid w:val="0024615C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975E4"/>
    <w:rsid w:val="002A6C57"/>
    <w:rsid w:val="002B1868"/>
    <w:rsid w:val="002B3F43"/>
    <w:rsid w:val="002D2CC3"/>
    <w:rsid w:val="002D4711"/>
    <w:rsid w:val="002D5794"/>
    <w:rsid w:val="002E147C"/>
    <w:rsid w:val="002E2D14"/>
    <w:rsid w:val="002E33BD"/>
    <w:rsid w:val="002E4033"/>
    <w:rsid w:val="002E76D0"/>
    <w:rsid w:val="002F247E"/>
    <w:rsid w:val="002F3494"/>
    <w:rsid w:val="00304C32"/>
    <w:rsid w:val="00314A39"/>
    <w:rsid w:val="00320492"/>
    <w:rsid w:val="00330B08"/>
    <w:rsid w:val="003402E9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255FE"/>
    <w:rsid w:val="0053540F"/>
    <w:rsid w:val="00535EE1"/>
    <w:rsid w:val="005364FD"/>
    <w:rsid w:val="005504FD"/>
    <w:rsid w:val="005540D6"/>
    <w:rsid w:val="00561DA3"/>
    <w:rsid w:val="00562D5C"/>
    <w:rsid w:val="00565D9E"/>
    <w:rsid w:val="00581606"/>
    <w:rsid w:val="00587ECB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D60"/>
    <w:rsid w:val="006D2524"/>
    <w:rsid w:val="006D3D14"/>
    <w:rsid w:val="006E4F5C"/>
    <w:rsid w:val="006E61E2"/>
    <w:rsid w:val="006E6605"/>
    <w:rsid w:val="006F236C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9032B"/>
    <w:rsid w:val="00791065"/>
    <w:rsid w:val="007938F6"/>
    <w:rsid w:val="00793B1C"/>
    <w:rsid w:val="00796CE1"/>
    <w:rsid w:val="007B3BE0"/>
    <w:rsid w:val="007C08FA"/>
    <w:rsid w:val="007C4CAA"/>
    <w:rsid w:val="007E1003"/>
    <w:rsid w:val="007E389E"/>
    <w:rsid w:val="007F3AF1"/>
    <w:rsid w:val="00802DDB"/>
    <w:rsid w:val="00813252"/>
    <w:rsid w:val="00816A12"/>
    <w:rsid w:val="00817C1C"/>
    <w:rsid w:val="0082133A"/>
    <w:rsid w:val="00821D5C"/>
    <w:rsid w:val="0082235A"/>
    <w:rsid w:val="008350C9"/>
    <w:rsid w:val="00842C3C"/>
    <w:rsid w:val="00847D7B"/>
    <w:rsid w:val="00866F9A"/>
    <w:rsid w:val="00871DBD"/>
    <w:rsid w:val="008846CB"/>
    <w:rsid w:val="00884CA1"/>
    <w:rsid w:val="00894ABC"/>
    <w:rsid w:val="008A181B"/>
    <w:rsid w:val="008A31DC"/>
    <w:rsid w:val="008B0130"/>
    <w:rsid w:val="008B060D"/>
    <w:rsid w:val="008B3FC5"/>
    <w:rsid w:val="008C044D"/>
    <w:rsid w:val="008C367A"/>
    <w:rsid w:val="008D637A"/>
    <w:rsid w:val="008E7BCA"/>
    <w:rsid w:val="008F273E"/>
    <w:rsid w:val="009019DD"/>
    <w:rsid w:val="00902D28"/>
    <w:rsid w:val="00902D72"/>
    <w:rsid w:val="009031B8"/>
    <w:rsid w:val="00904A03"/>
    <w:rsid w:val="00913373"/>
    <w:rsid w:val="00915CCF"/>
    <w:rsid w:val="00931073"/>
    <w:rsid w:val="00931675"/>
    <w:rsid w:val="00951D0B"/>
    <w:rsid w:val="0096038B"/>
    <w:rsid w:val="00960CF2"/>
    <w:rsid w:val="00963267"/>
    <w:rsid w:val="00970750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754FA"/>
    <w:rsid w:val="00A950D4"/>
    <w:rsid w:val="00A95E01"/>
    <w:rsid w:val="00A970C6"/>
    <w:rsid w:val="00AA04F4"/>
    <w:rsid w:val="00AA4AB4"/>
    <w:rsid w:val="00AA7BED"/>
    <w:rsid w:val="00AB36A8"/>
    <w:rsid w:val="00AB3AC0"/>
    <w:rsid w:val="00AC06C3"/>
    <w:rsid w:val="00AC19F9"/>
    <w:rsid w:val="00AC23F9"/>
    <w:rsid w:val="00AC29B4"/>
    <w:rsid w:val="00AC4ACA"/>
    <w:rsid w:val="00AD3EF2"/>
    <w:rsid w:val="00AE13D4"/>
    <w:rsid w:val="00AE72FC"/>
    <w:rsid w:val="00AF1979"/>
    <w:rsid w:val="00B00720"/>
    <w:rsid w:val="00B04638"/>
    <w:rsid w:val="00B06514"/>
    <w:rsid w:val="00B1057B"/>
    <w:rsid w:val="00B43CC2"/>
    <w:rsid w:val="00B4563C"/>
    <w:rsid w:val="00B50D8A"/>
    <w:rsid w:val="00B50E18"/>
    <w:rsid w:val="00B51E65"/>
    <w:rsid w:val="00B53BFC"/>
    <w:rsid w:val="00B56701"/>
    <w:rsid w:val="00B70A75"/>
    <w:rsid w:val="00B8434C"/>
    <w:rsid w:val="00B878E0"/>
    <w:rsid w:val="00B91CD9"/>
    <w:rsid w:val="00B92697"/>
    <w:rsid w:val="00B94562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84D92"/>
    <w:rsid w:val="00DB2197"/>
    <w:rsid w:val="00DB29DC"/>
    <w:rsid w:val="00DB2B60"/>
    <w:rsid w:val="00DC4AD3"/>
    <w:rsid w:val="00DD52B6"/>
    <w:rsid w:val="00DD5874"/>
    <w:rsid w:val="00DE196D"/>
    <w:rsid w:val="00DF03EF"/>
    <w:rsid w:val="00DF1FA4"/>
    <w:rsid w:val="00DF27E6"/>
    <w:rsid w:val="00E00654"/>
    <w:rsid w:val="00E25C06"/>
    <w:rsid w:val="00E3285F"/>
    <w:rsid w:val="00E5599B"/>
    <w:rsid w:val="00E579B9"/>
    <w:rsid w:val="00E60F4A"/>
    <w:rsid w:val="00E63BEF"/>
    <w:rsid w:val="00E90985"/>
    <w:rsid w:val="00E919DC"/>
    <w:rsid w:val="00E95032"/>
    <w:rsid w:val="00E97D4B"/>
    <w:rsid w:val="00EA6946"/>
    <w:rsid w:val="00EA7F5F"/>
    <w:rsid w:val="00EC2F62"/>
    <w:rsid w:val="00ED4626"/>
    <w:rsid w:val="00EE6271"/>
    <w:rsid w:val="00EE6321"/>
    <w:rsid w:val="00EF12BD"/>
    <w:rsid w:val="00EF5279"/>
    <w:rsid w:val="00EF6C1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0586"/>
    <w:rsid w:val="00FB5139"/>
    <w:rsid w:val="00FC0B7E"/>
    <w:rsid w:val="00FC66E2"/>
    <w:rsid w:val="00FD22C8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5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2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2022-09-13T08:01:00Z</cp:lastPrinted>
  <dcterms:created xsi:type="dcterms:W3CDTF">2022-10-11T07:47:00Z</dcterms:created>
  <dcterms:modified xsi:type="dcterms:W3CDTF">2022-10-11T07:47:00Z</dcterms:modified>
  <cp:contentStatus>draft</cp:contentStatus>
</cp:coreProperties>
</file>