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557" w14:textId="77777777" w:rsidR="00042DAB" w:rsidRPr="00002DAA" w:rsidRDefault="00042DAB" w:rsidP="00052941">
      <w:pPr>
        <w:spacing w:line="240" w:lineRule="auto"/>
        <w:ind w:right="20"/>
        <w:jc w:val="both"/>
        <w:rPr>
          <w:rFonts w:eastAsia="Times New Roman" w:cs="Times New Roman"/>
          <w:szCs w:val="24"/>
        </w:rPr>
      </w:pPr>
    </w:p>
    <w:p w14:paraId="76923718" w14:textId="7620D005" w:rsidR="00052941" w:rsidRPr="00002DAA" w:rsidRDefault="00002DAA" w:rsidP="00052941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>
        <w:rPr>
          <w:rFonts w:ascii="Times" w:eastAsia="Times New Roman" w:hAnsi="Times"/>
          <w:b/>
          <w:bCs/>
          <w:caps/>
          <w:kern w:val="24"/>
          <w:szCs w:val="24"/>
        </w:rPr>
        <w:t>F</w:t>
      </w:r>
      <w:r w:rsidR="00652626" w:rsidRPr="00002DAA">
        <w:rPr>
          <w:rFonts w:ascii="Times" w:eastAsia="Times New Roman" w:hAnsi="Times"/>
          <w:b/>
          <w:bCs/>
          <w:caps/>
          <w:kern w:val="24"/>
          <w:szCs w:val="24"/>
        </w:rPr>
        <w:t>ORMULARZ zgłoszenia NARUSZENIA PRAW</w:t>
      </w:r>
    </w:p>
    <w:p w14:paraId="17A8A057" w14:textId="162B5270" w:rsidR="00652626" w:rsidRPr="00002DAA" w:rsidRDefault="00652626" w:rsidP="00052941">
      <w:pPr>
        <w:pStyle w:val="ARTartustawynprozporzdzenia"/>
        <w:rPr>
          <w:rFonts w:ascii="Times New Roman" w:eastAsia="Calibri" w:hAnsi="Times New Roman" w:cs="Times New Roman"/>
        </w:rPr>
      </w:pPr>
      <w:r w:rsidRPr="00002DAA">
        <w:rPr>
          <w:rFonts w:eastAsia="Times New Roman"/>
          <w:i/>
        </w:rPr>
        <w:t>Formularz służy zgłaszaniu naruszenia prawa</w:t>
      </w:r>
      <w:r w:rsidR="00E94F52" w:rsidRPr="00002DAA">
        <w:rPr>
          <w:rFonts w:eastAsia="Times New Roman"/>
          <w:i/>
        </w:rPr>
        <w:t xml:space="preserve"> do</w:t>
      </w:r>
      <w:r w:rsidRPr="00002DAA">
        <w:rPr>
          <w:rFonts w:eastAsia="Times New Roman"/>
          <w:i/>
        </w:rPr>
        <w:t xml:space="preserve"> </w:t>
      </w:r>
      <w:r w:rsidR="00052941" w:rsidRPr="00002DAA">
        <w:t>Państwowego Powiatowego Inspektora Sanitarnego w Zielonej Górze</w:t>
      </w:r>
      <w:r w:rsidR="00052941" w:rsidRPr="00002DAA">
        <w:rPr>
          <w:rFonts w:ascii="Times New Roman" w:eastAsia="Calibri" w:hAnsi="Times New Roman" w:cs="Times New Roman"/>
        </w:rPr>
        <w:t>.</w:t>
      </w:r>
    </w:p>
    <w:p w14:paraId="6A453952" w14:textId="77777777" w:rsidR="00052941" w:rsidRPr="00002DAA" w:rsidRDefault="00052941" w:rsidP="00052941">
      <w:pPr>
        <w:pStyle w:val="ARTartustawynprozporzdzenia"/>
        <w:rPr>
          <w:rFonts w:ascii="Times New Roman" w:eastAsia="Calibri" w:hAnsi="Times New Roman" w:cs="Times New Roman"/>
        </w:rPr>
      </w:pPr>
    </w:p>
    <w:p w14:paraId="39F6FE08" w14:textId="46C6C686" w:rsidR="00652626" w:rsidRPr="00002DAA" w:rsidRDefault="00652626" w:rsidP="00052941">
      <w:pPr>
        <w:jc w:val="both"/>
        <w:rPr>
          <w:rFonts w:eastAsia="Times New Roman"/>
          <w:i/>
        </w:rPr>
      </w:pPr>
      <w:r w:rsidRPr="00002DAA">
        <w:rPr>
          <w:rFonts w:eastAsia="Times New Roman"/>
          <w:i/>
        </w:rPr>
        <w:t>Podane informacje są objęte zasadą poufności.</w:t>
      </w:r>
    </w:p>
    <w:p w14:paraId="6490F8A9" w14:textId="77777777" w:rsidR="00052941" w:rsidRPr="00002DAA" w:rsidRDefault="00052941" w:rsidP="00052941">
      <w:pPr>
        <w:jc w:val="both"/>
        <w:rPr>
          <w:rFonts w:eastAsia="Times New Roman"/>
          <w:i/>
        </w:rPr>
      </w:pPr>
    </w:p>
    <w:p w14:paraId="537C4063" w14:textId="77777777" w:rsidR="00652626" w:rsidRPr="00002DAA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002DAA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5FFE037" w14:textId="4127CC8E" w:rsidR="00120C12" w:rsidRPr="00002DAA" w:rsidRDefault="00120C12" w:rsidP="00052941">
      <w:pPr>
        <w:pStyle w:val="PKTpunkt"/>
        <w:rPr>
          <w:sz w:val="20"/>
        </w:rPr>
      </w:pPr>
      <w:r w:rsidRPr="00002DAA">
        <w:rPr>
          <w:sz w:val="20"/>
        </w:rPr>
        <w:t>*</w:t>
      </w:r>
      <w:r w:rsidRPr="00002DAA">
        <w:rPr>
          <w:sz w:val="20"/>
        </w:rPr>
        <w:tab/>
        <w:t xml:space="preserve">Należy brać pod uwagę, że zgodnie z art. 57 ustawy z dnia 14 czerwca 2024 r. o ochronie sygnalistów </w:t>
      </w:r>
      <w:r w:rsidR="00052941" w:rsidRPr="00002DAA">
        <w:rPr>
          <w:sz w:val="20"/>
        </w:rPr>
        <w:br/>
      </w:r>
      <w:r w:rsidRPr="00002DAA">
        <w:rPr>
          <w:sz w:val="20"/>
        </w:rPr>
        <w:t xml:space="preserve">(Dz. U. </w:t>
      </w:r>
      <w:r w:rsidR="00052941" w:rsidRPr="00002DAA">
        <w:rPr>
          <w:sz w:val="20"/>
        </w:rPr>
        <w:t xml:space="preserve">z 2024 r. </w:t>
      </w:r>
      <w:r w:rsidRPr="00002DAA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002DAA" w:rsidRPr="00002DAA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 w:rsidRPr="00002DAA"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002DAA" w:rsidRPr="00002DAA" w14:paraId="06084E01" w14:textId="77777777" w:rsidTr="002F388F">
        <w:tc>
          <w:tcPr>
            <w:tcW w:w="9044" w:type="dxa"/>
          </w:tcPr>
          <w:p w14:paraId="17A44FA8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002DAA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0C73C66F" w:rsidR="00652626" w:rsidRPr="00002DAA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 w:rsidRPr="00002DAA">
              <w:rPr>
                <w:iCs/>
                <w:sz w:val="20"/>
              </w:rPr>
              <w:t>Jestem:</w:t>
            </w:r>
            <w:r w:rsidR="00052941" w:rsidRPr="00002DAA">
              <w:rPr>
                <w:iCs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84869963"/>
                <w:placeholder>
                  <w:docPart w:val="F381E8F4BAF440B188D6E962C3FD91E1"/>
                </w:placeholder>
                <w:text/>
              </w:sdtPr>
              <w:sdtEndPr/>
              <w:sdtContent>
                <w:r w:rsidR="00052941" w:rsidRPr="00002DAA">
                  <w:rPr>
                    <w:sz w:val="20"/>
                  </w:rPr>
                  <w:t>Zaznacz odpowiednie znakiem „X”</w:t>
                </w:r>
              </w:sdtContent>
            </w:sdt>
          </w:p>
          <w:p w14:paraId="3C91670E" w14:textId="77777777" w:rsidR="00652626" w:rsidRPr="00002DAA" w:rsidRDefault="00002DAA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pracownikiem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kandydatem do pracy </w:t>
            </w:r>
            <w:r w:rsidR="00652626" w:rsidRPr="00002DAA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wolontariuszem/praktykantem/stażystą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> pracuję w organizacji wykonawcy/podwykonawcy/dostawcy</w:t>
            </w:r>
          </w:p>
          <w:p w14:paraId="312B69EA" w14:textId="39101F8D" w:rsidR="00652626" w:rsidRPr="00002DAA" w:rsidRDefault="00002DAA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 w:rsidRPr="00002DAA">
              <w:rPr>
                <w:sz w:val="20"/>
              </w:rPr>
              <w:t xml:space="preserve"> 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4DBAD5B3" w14:textId="77777777" w:rsidR="00FE4FBF" w:rsidRPr="00002DAA" w:rsidRDefault="00FE4FBF" w:rsidP="00FE4FBF">
            <w:pPr>
              <w:contextualSpacing/>
              <w:jc w:val="both"/>
              <w:rPr>
                <w:sz w:val="20"/>
              </w:rPr>
            </w:pPr>
          </w:p>
          <w:p w14:paraId="52D4E32F" w14:textId="654A849D" w:rsidR="00FE4FBF" w:rsidRPr="00002DAA" w:rsidRDefault="00FE4FBF" w:rsidP="00FE4FB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>w</w:t>
            </w:r>
            <w:r w:rsidR="00063129" w:rsidRPr="00002DAA">
              <w:rPr>
                <w:sz w:val="20"/>
              </w:rPr>
              <w:t xml:space="preserve"> podmiocie prawnym</w:t>
            </w:r>
            <w:r w:rsidRPr="00002DAA">
              <w:rPr>
                <w:rStyle w:val="Odwoanieprzypisudolnego"/>
                <w:sz w:val="20"/>
              </w:rPr>
              <w:footnoteReference w:id="2"/>
            </w:r>
            <w:r w:rsidRPr="00002DA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687875354"/>
                <w:placeholder>
                  <w:docPart w:val="DD34FF253BEC4A5B8FFDDC89A599386A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30390B45" w14:textId="77777777" w:rsidR="00FE4FBF" w:rsidRPr="00002DAA" w:rsidRDefault="00FE4FBF" w:rsidP="002F388F">
            <w:pPr>
              <w:contextualSpacing/>
              <w:jc w:val="both"/>
              <w:rPr>
                <w:sz w:val="20"/>
              </w:rPr>
            </w:pPr>
          </w:p>
          <w:p w14:paraId="31E47BBF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437059AC" w14:textId="0D512FA5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37912B43" w14:textId="404B4E0A" w:rsidR="00CE751C" w:rsidRPr="00002DAA" w:rsidRDefault="00CE751C" w:rsidP="002F388F">
            <w:pPr>
              <w:contextualSpacing/>
              <w:jc w:val="both"/>
              <w:rPr>
                <w:sz w:val="20"/>
              </w:rPr>
            </w:pPr>
          </w:p>
          <w:p w14:paraId="3E386586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6F7868F4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>Adres do kontaktu</w:t>
            </w:r>
            <w:r w:rsidR="001B01F1" w:rsidRPr="00002DAA">
              <w:rPr>
                <w:rStyle w:val="Odwoanieprzypisudolnego"/>
                <w:sz w:val="20"/>
              </w:rPr>
              <w:footnoteReference w:id="3"/>
            </w:r>
            <w:r w:rsidRPr="00002DA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1BB81F78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>Czy wyraża Pan/Pani zgodę na ujawnienie swojej tożsamości?</w:t>
            </w:r>
            <w:r w:rsidR="00052941" w:rsidRPr="00002DA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06554938"/>
                <w:placeholder>
                  <w:docPart w:val="BFBCE3C8D1674EFFA3CCDF3075C46626"/>
                </w:placeholder>
                <w:text/>
              </w:sdtPr>
              <w:sdtEndPr/>
              <w:sdtContent>
                <w:r w:rsidR="00052941" w:rsidRPr="00002DAA">
                  <w:rPr>
                    <w:sz w:val="20"/>
                  </w:rPr>
                  <w:t>Zaznacz odpowiednie znakiem „X”</w:t>
                </w:r>
              </w:sdtContent>
            </w:sdt>
          </w:p>
          <w:p w14:paraId="7F39F321" w14:textId="27970546" w:rsidR="00021E72" w:rsidRPr="00002DAA" w:rsidRDefault="00002DAA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 w:rsidRPr="00002DAA">
              <w:rPr>
                <w:sz w:val="20"/>
              </w:rPr>
              <w:t> TAK</w:t>
            </w:r>
          </w:p>
          <w:p w14:paraId="4258F1E5" w14:textId="77777777" w:rsidR="00652626" w:rsidRPr="00002DAA" w:rsidRDefault="00002DAA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 w:rsidRPr="00002D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 w:rsidRPr="00002DAA">
              <w:rPr>
                <w:sz w:val="20"/>
              </w:rPr>
              <w:t> NIE</w:t>
            </w:r>
          </w:p>
          <w:p w14:paraId="19C7189F" w14:textId="1B7DBA44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 w:rsidRPr="00002DAA"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002DAA" w:rsidRPr="00002DAA" w14:paraId="0AB14244" w14:textId="77777777" w:rsidTr="002F388F">
        <w:tc>
          <w:tcPr>
            <w:tcW w:w="9044" w:type="dxa"/>
          </w:tcPr>
          <w:p w14:paraId="6ABED7BC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299AD22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>Stanowisko, funkcja lub inne dane, służące identyfikacji osoby pokrzywdzonej</w:t>
            </w:r>
            <w:r w:rsidRPr="00002DAA">
              <w:rPr>
                <w:rStyle w:val="Odwoanieprzypisudolnego"/>
                <w:sz w:val="20"/>
              </w:rPr>
              <w:footnoteReference w:id="5"/>
            </w:r>
            <w:r w:rsidRPr="00002DAA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text/>
              </w:sdtPr>
              <w:sdtEndPr/>
              <w:sdtContent>
                <w:r w:rsidR="00052941" w:rsidRPr="00002DAA">
                  <w:rPr>
                    <w:sz w:val="20"/>
                  </w:rPr>
                  <w:t xml:space="preserve"> </w:t>
                </w:r>
              </w:sdtContent>
            </w:sdt>
          </w:p>
          <w:p w14:paraId="201A2F28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  <w:r w:rsidRPr="00002DAA">
              <w:rPr>
                <w:sz w:val="20"/>
              </w:rPr>
              <w:t xml:space="preserve"> </w:t>
            </w:r>
          </w:p>
          <w:p w14:paraId="23ABA3A2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 w:rsidRPr="00002DAA"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002DAA" w:rsidRPr="00002DAA" w14:paraId="38CF37CF" w14:textId="77777777" w:rsidTr="002F388F">
        <w:tc>
          <w:tcPr>
            <w:tcW w:w="9044" w:type="dxa"/>
          </w:tcPr>
          <w:p w14:paraId="7BC7A010" w14:textId="77777777" w:rsidR="00652626" w:rsidRPr="00002DAA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002DAA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002DAA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Pr="00002DAA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002DAA">
              <w:rPr>
                <w:sz w:val="20"/>
                <w:szCs w:val="16"/>
              </w:rPr>
              <w:t xml:space="preserve">Stanowisko służbowe: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002DAA">
                  <w:rPr>
                    <w:rStyle w:val="Tekstzastpczy"/>
                    <w:color w:val="auto"/>
                    <w:sz w:val="20"/>
                  </w:rPr>
                  <w:t>Wpisz tutaj</w:t>
                </w:r>
              </w:sdtContent>
            </w:sdt>
          </w:p>
          <w:p w14:paraId="53827882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82D9C39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2E4F1888" w:rsidR="00652626" w:rsidRPr="00002DAA" w:rsidRDefault="00266B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>Czego dot</w:t>
            </w:r>
            <w:r w:rsidR="00C71D24"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yczą </w:t>
            </w:r>
            <w:r w:rsidR="00652626"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>naruszenia prawa</w:t>
            </w:r>
            <w:r w:rsidR="00C71D24"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które </w:t>
            </w:r>
            <w:r w:rsidR="00652626"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>zgłaszasz?</w:t>
            </w:r>
            <w:r w:rsidR="00052941" w:rsidRPr="00002D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id w:val="-629635201"/>
                <w:placeholder>
                  <w:docPart w:val="EEED0FFD68734F68A2DDCF40B6808909"/>
                </w:placeholder>
                <w:text/>
              </w:sdtPr>
              <w:sdtEndPr/>
              <w:sdtContent>
                <w:r w:rsidR="00052941" w:rsidRPr="00002DAA">
                  <w:rPr>
                    <w:rFonts w:ascii="Times New Roman" w:hAnsi="Times New Roman"/>
                    <w:sz w:val="20"/>
                  </w:rPr>
                  <w:t>Zaznacz odpowiednie znakiem „X”</w:t>
                </w:r>
              </w:sdtContent>
            </w:sdt>
            <w:r w:rsidR="00052941" w:rsidRPr="00002DAA">
              <w:rPr>
                <w:rFonts w:ascii="Times New Roman" w:hAnsi="Times New Roman"/>
                <w:b/>
                <w:bCs/>
                <w:sz w:val="20"/>
              </w:rPr>
              <w:t xml:space="preserve">  </w:t>
            </w:r>
          </w:p>
        </w:tc>
      </w:tr>
      <w:tr w:rsidR="00002DAA" w:rsidRPr="00002DAA" w14:paraId="707E2872" w14:textId="77777777" w:rsidTr="002F388F">
        <w:tc>
          <w:tcPr>
            <w:tcW w:w="9044" w:type="dxa"/>
          </w:tcPr>
          <w:p w14:paraId="2ABE1896" w14:textId="79A9278D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>1)</w:t>
            </w:r>
            <w:r w:rsidR="00652626" w:rsidRPr="00002DAA">
              <w:rPr>
                <w:rFonts w:cs="Times"/>
                <w:sz w:val="20"/>
              </w:rPr>
              <w:t xml:space="preserve"> korupcji;</w:t>
            </w:r>
          </w:p>
          <w:p w14:paraId="59C205D9" w14:textId="196C6DB0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2) </w:t>
            </w:r>
            <w:r w:rsidR="00652626" w:rsidRPr="00002DAA">
              <w:rPr>
                <w:rFonts w:cs="Times"/>
                <w:sz w:val="20"/>
              </w:rPr>
              <w:t>zamówień publicznych;</w:t>
            </w:r>
          </w:p>
          <w:p w14:paraId="036745BE" w14:textId="2B2B2C3B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3) </w:t>
            </w:r>
            <w:r w:rsidR="00652626" w:rsidRPr="00002DAA">
              <w:rPr>
                <w:rFonts w:cs="Times"/>
                <w:sz w:val="20"/>
              </w:rPr>
              <w:t>usług, produktów i rynków finansowych;</w:t>
            </w:r>
          </w:p>
          <w:p w14:paraId="2BEB3509" w14:textId="324CA9AD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4) </w:t>
            </w:r>
            <w:r w:rsidR="00652626" w:rsidRPr="00002DAA">
              <w:rPr>
                <w:rFonts w:cs="Times"/>
                <w:sz w:val="20"/>
              </w:rPr>
              <w:t>przeciwdziałania praniu pieniędzy oraz finansowaniu terroryzmu;</w:t>
            </w:r>
          </w:p>
          <w:p w14:paraId="795E57C8" w14:textId="7EFFA76F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5) </w:t>
            </w:r>
            <w:r w:rsidR="00652626" w:rsidRPr="00002DAA">
              <w:rPr>
                <w:rFonts w:cs="Times"/>
                <w:sz w:val="20"/>
              </w:rPr>
              <w:t xml:space="preserve"> bezpieczeństwa produktów i ich zgodności z wymogami;</w:t>
            </w:r>
          </w:p>
          <w:p w14:paraId="335A98BB" w14:textId="42162E4F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6) </w:t>
            </w:r>
            <w:r w:rsidR="00652626" w:rsidRPr="00002DAA">
              <w:rPr>
                <w:rFonts w:cs="Times"/>
                <w:sz w:val="20"/>
              </w:rPr>
              <w:t>bezpieczeństwa transportu;</w:t>
            </w:r>
          </w:p>
          <w:p w14:paraId="35A20830" w14:textId="67FB6C15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7) </w:t>
            </w:r>
            <w:r w:rsidR="00652626" w:rsidRPr="00002DAA">
              <w:rPr>
                <w:rFonts w:cs="Times"/>
                <w:sz w:val="20"/>
              </w:rPr>
              <w:t>ochrony środowiska;</w:t>
            </w:r>
          </w:p>
          <w:p w14:paraId="2420F381" w14:textId="07BC290A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8) </w:t>
            </w:r>
            <w:r w:rsidR="00652626" w:rsidRPr="00002DAA">
              <w:rPr>
                <w:rFonts w:cs="Times"/>
                <w:sz w:val="20"/>
              </w:rPr>
              <w:t>ochrony radiologicznej i bezpieczeństwa jądrowego;</w:t>
            </w:r>
          </w:p>
          <w:p w14:paraId="1F2A5C14" w14:textId="03E6F7D4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9) </w:t>
            </w:r>
            <w:r w:rsidR="00652626" w:rsidRPr="00002DAA">
              <w:rPr>
                <w:rFonts w:cs="Times"/>
                <w:sz w:val="20"/>
              </w:rPr>
              <w:t xml:space="preserve"> bezpieczeństwa żywności i pasz;</w:t>
            </w:r>
          </w:p>
          <w:p w14:paraId="371B384B" w14:textId="70694CA3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10) </w:t>
            </w:r>
            <w:r w:rsidR="00652626" w:rsidRPr="00002DAA">
              <w:rPr>
                <w:rFonts w:cs="Times"/>
                <w:sz w:val="20"/>
              </w:rPr>
              <w:t>zdrowia i dobrostanu zwierząt;</w:t>
            </w:r>
          </w:p>
          <w:p w14:paraId="2A4B6499" w14:textId="5040545A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>11)</w:t>
            </w:r>
            <w:r w:rsidR="00652626" w:rsidRPr="00002DAA">
              <w:rPr>
                <w:rFonts w:cs="Times"/>
                <w:sz w:val="20"/>
              </w:rPr>
              <w:t xml:space="preserve"> zdrowia publicznego;</w:t>
            </w:r>
          </w:p>
          <w:p w14:paraId="295F02C5" w14:textId="587F1E40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12) </w:t>
            </w:r>
            <w:r w:rsidR="00652626" w:rsidRPr="00002DAA">
              <w:rPr>
                <w:rFonts w:cs="Times"/>
                <w:sz w:val="20"/>
              </w:rPr>
              <w:t>ochrony konsumentów;</w:t>
            </w:r>
          </w:p>
          <w:p w14:paraId="3CFA1A74" w14:textId="1FB8713E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13) </w:t>
            </w:r>
            <w:r w:rsidR="00652626" w:rsidRPr="00002DAA">
              <w:rPr>
                <w:rFonts w:cs="Times"/>
                <w:sz w:val="20"/>
              </w:rPr>
              <w:t>ochrony prywatności i danych osobowych;</w:t>
            </w:r>
          </w:p>
          <w:p w14:paraId="61D5BAA4" w14:textId="01DD11E6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 xml:space="preserve"> </w:t>
            </w:r>
            <w:r w:rsidR="00052941" w:rsidRPr="00002DAA">
              <w:rPr>
                <w:rFonts w:cs="Times"/>
                <w:sz w:val="20"/>
              </w:rPr>
              <w:t xml:space="preserve">14) </w:t>
            </w:r>
            <w:r w:rsidR="00652626" w:rsidRPr="00002DAA">
              <w:rPr>
                <w:rFonts w:cs="Times"/>
                <w:sz w:val="20"/>
              </w:rPr>
              <w:t>bezpieczeństwa sieci i systemów teleinformatycznych;</w:t>
            </w:r>
          </w:p>
          <w:p w14:paraId="5F6611FF" w14:textId="190444C7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15) </w:t>
            </w:r>
            <w:r w:rsidR="00652626" w:rsidRPr="00002DAA">
              <w:rPr>
                <w:rFonts w:cs="Times"/>
                <w:sz w:val="20"/>
              </w:rPr>
              <w:t>interesów finansowych Skarbu Państwa Rzeczypospolitej Polskiej, jednostki samorządu terytorialnego oraz Unii Europejskiej;</w:t>
            </w:r>
          </w:p>
          <w:p w14:paraId="69CD5D78" w14:textId="53CF3DD1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052941" w:rsidRPr="00002DAA">
              <w:rPr>
                <w:rFonts w:cs="Times"/>
                <w:sz w:val="20"/>
              </w:rPr>
              <w:t xml:space="preserve">16) </w:t>
            </w:r>
            <w:r w:rsidR="00652626" w:rsidRPr="00002DAA">
              <w:rPr>
                <w:rFonts w:cs="Times"/>
                <w:sz w:val="20"/>
              </w:rPr>
              <w:t>rynku wewnętrznego Unii Europejskiej, w tym publicznoprawnych zasad konkurencji i pomocy państwa oraz opodatkowania osób prawnych;</w:t>
            </w:r>
          </w:p>
          <w:p w14:paraId="0687ABC6" w14:textId="5F3CEEE5" w:rsidR="00652626" w:rsidRPr="00002DAA" w:rsidRDefault="00002DAA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002DA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002DAA">
              <w:rPr>
                <w:rFonts w:cs="Times"/>
                <w:sz w:val="20"/>
              </w:rPr>
              <w:t> </w:t>
            </w:r>
            <w:r w:rsidR="00C56D4A" w:rsidRPr="00002DAA">
              <w:rPr>
                <w:rFonts w:cs="Times"/>
                <w:sz w:val="20"/>
              </w:rPr>
              <w:t xml:space="preserve">17) </w:t>
            </w:r>
            <w:r w:rsidR="00652626" w:rsidRPr="00002DAA">
              <w:rPr>
                <w:rFonts w:cs="Times"/>
                <w:sz w:val="20"/>
              </w:rPr>
              <w:t xml:space="preserve">konstytucyjnych wolności i praw człowieka i obywatela </w:t>
            </w:r>
            <w:r w:rsidR="00604988" w:rsidRPr="00002DAA">
              <w:rPr>
                <w:rFonts w:cs="Times"/>
                <w:sz w:val="20"/>
              </w:rPr>
              <w:t>–</w:t>
            </w:r>
            <w:r w:rsidR="00652626" w:rsidRPr="00002DAA">
              <w:rPr>
                <w:rFonts w:cs="Times"/>
                <w:sz w:val="20"/>
              </w:rPr>
              <w:t xml:space="preserve"> występujące w stosunkach jednostki z organami władzy publicznej i niezwiązane z dziedzinami wskazanymi w pkt 1</w:t>
            </w:r>
            <w:r w:rsidR="00604988" w:rsidRPr="00002DAA">
              <w:rPr>
                <w:rFonts w:cs="Times"/>
                <w:sz w:val="20"/>
              </w:rPr>
              <w:t>–</w:t>
            </w:r>
            <w:r w:rsidR="00652626" w:rsidRPr="00002DAA">
              <w:rPr>
                <w:rFonts w:cs="Times"/>
                <w:sz w:val="20"/>
              </w:rPr>
              <w:t>16.</w:t>
            </w:r>
          </w:p>
          <w:p w14:paraId="5AA113B7" w14:textId="77777777" w:rsidR="00652626" w:rsidRPr="00002DAA" w:rsidRDefault="00652626" w:rsidP="00A123EA">
            <w:pPr>
              <w:jc w:val="both"/>
              <w:rPr>
                <w:sz w:val="20"/>
              </w:rPr>
            </w:pPr>
          </w:p>
        </w:tc>
      </w:tr>
      <w:tr w:rsidR="00002DAA" w:rsidRPr="00002DAA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002DAA" w:rsidRPr="00002DAA" w14:paraId="56F10287" w14:textId="77777777" w:rsidTr="002F388F">
        <w:tc>
          <w:tcPr>
            <w:tcW w:w="9044" w:type="dxa"/>
          </w:tcPr>
          <w:p w14:paraId="7844B0E4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5A7727F1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002DAA" w:rsidRPr="00002DAA" w14:paraId="299F7169" w14:textId="77777777" w:rsidTr="002F388F">
        <w:tc>
          <w:tcPr>
            <w:tcW w:w="9044" w:type="dxa"/>
          </w:tcPr>
          <w:p w14:paraId="611D7959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Pr="00002DAA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A5257B4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002DAA" w:rsidRPr="00002DAA" w14:paraId="56DF171D" w14:textId="77777777" w:rsidTr="002F388F">
        <w:tc>
          <w:tcPr>
            <w:tcW w:w="9044" w:type="dxa"/>
          </w:tcPr>
          <w:p w14:paraId="75C8BBEB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Pr="00002DAA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25B811B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002DAA" w:rsidRPr="00002DAA" w14:paraId="153D3716" w14:textId="77777777" w:rsidTr="002F388F">
        <w:tc>
          <w:tcPr>
            <w:tcW w:w="9044" w:type="dxa"/>
          </w:tcPr>
          <w:p w14:paraId="044B93AC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Pr="00002DAA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13FE29CD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002DAA" w:rsidRPr="00002DAA" w14:paraId="07B0ACCD" w14:textId="77777777" w:rsidTr="002F388F">
        <w:tc>
          <w:tcPr>
            <w:tcW w:w="9044" w:type="dxa"/>
          </w:tcPr>
          <w:p w14:paraId="63618F5D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Pr="00002DAA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94D143E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002DAA" w:rsidRDefault="00652626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002DAA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002DAA" w:rsidRPr="00002DAA" w14:paraId="2CDC9C8B" w14:textId="77777777" w:rsidTr="002F388F">
        <w:tc>
          <w:tcPr>
            <w:tcW w:w="9044" w:type="dxa"/>
          </w:tcPr>
          <w:p w14:paraId="46AA5406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Pr="00002DAA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D2C94E8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002DAA" w:rsidRPr="00002DAA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002DAA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002DAA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002DAA" w14:paraId="388EE167" w14:textId="77777777" w:rsidTr="002F388F">
        <w:tc>
          <w:tcPr>
            <w:tcW w:w="9044" w:type="dxa"/>
          </w:tcPr>
          <w:p w14:paraId="664C3D18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55DD418F" w14:textId="77777777" w:rsidR="00052941" w:rsidRPr="00002DAA" w:rsidRDefault="00052941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002DAA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C4F1BCD" w14:textId="77777777" w:rsidR="009227E6" w:rsidRPr="00002DAA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036A8057" w:rsidR="00FD7444" w:rsidRPr="00002DAA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002DAA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2E5EDE7B" w14:textId="0CAE2355" w:rsidR="00052941" w:rsidRPr="00002DAA" w:rsidRDefault="00052941" w:rsidP="007B5C69">
      <w:pPr>
        <w:pStyle w:val="TEKSTZacznikido"/>
        <w:ind w:left="0"/>
        <w:jc w:val="both"/>
        <w:rPr>
          <w:rFonts w:cs="Times New Roman"/>
          <w:b/>
          <w:bCs/>
          <w:sz w:val="18"/>
          <w:szCs w:val="18"/>
        </w:rPr>
      </w:pPr>
    </w:p>
    <w:p w14:paraId="5D8B2894" w14:textId="77777777" w:rsidR="00323E01" w:rsidRPr="00002DAA" w:rsidRDefault="00323E01" w:rsidP="007B5C69">
      <w:pPr>
        <w:pStyle w:val="TEKSTZacznikido"/>
        <w:ind w:left="0"/>
        <w:jc w:val="both"/>
        <w:rPr>
          <w:rFonts w:cs="Times New Roman"/>
          <w:b/>
          <w:bCs/>
          <w:sz w:val="18"/>
          <w:szCs w:val="18"/>
        </w:rPr>
      </w:pPr>
    </w:p>
    <w:p w14:paraId="0889EC47" w14:textId="487BEE46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Administratorem Państwa danych osobowych jest Powiatowa Stacja Sanitarno-Epidemiologiczna </w:t>
      </w:r>
      <w:r w:rsidR="00323E01" w:rsidRPr="00002DAA">
        <w:rPr>
          <w:rFonts w:cs="Times New Roman"/>
          <w:sz w:val="18"/>
          <w:szCs w:val="18"/>
        </w:rPr>
        <w:t>reprezentowana przez Państwowego Powiatowego Inspektora Sanitarnego w Zielonej Górze będącego jednocześnie Dyrektorem Powiatowej Stacji Sanitarno-Epidemiologicznej w Zielonej Górze </w:t>
      </w:r>
      <w:r w:rsidRPr="00002DAA">
        <w:rPr>
          <w:rFonts w:cs="Times New Roman"/>
          <w:sz w:val="18"/>
          <w:szCs w:val="18"/>
        </w:rPr>
        <w:t xml:space="preserve"> siedzibą w Zielonej Górze (65-470), przy </w:t>
      </w:r>
      <w:r w:rsidR="00323E01" w:rsidRPr="00002DAA">
        <w:rPr>
          <w:rFonts w:cs="Times New Roman"/>
          <w:sz w:val="18"/>
          <w:szCs w:val="18"/>
        </w:rPr>
        <w:br/>
      </w:r>
      <w:r w:rsidRPr="00002DAA">
        <w:rPr>
          <w:rFonts w:cs="Times New Roman"/>
          <w:sz w:val="18"/>
          <w:szCs w:val="18"/>
        </w:rPr>
        <w:t>ul. Jasnej 10, z którym można kontaktować się listownie, za pośrednictwem ePUAP lub poprzez adres e-mail: psse.zielonagora@sanepid.gov.pl.</w:t>
      </w:r>
    </w:p>
    <w:p w14:paraId="2E3A203C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Administrator wyznaczył inspektora ochrony danych, z którym mogą się Państwo kontaktować poprzez e-mail: Jacek.Krawiec@sanepid.gov.pl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06F3595E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Państwa dane osobowe mogą być przetwarzane w celach i na podstawach prawnych niżej wskazanych:</w:t>
      </w:r>
    </w:p>
    <w:p w14:paraId="40B82E22" w14:textId="77777777" w:rsidR="00052941" w:rsidRPr="00002DAA" w:rsidRDefault="00052941" w:rsidP="007B5C69">
      <w:pPr>
        <w:pStyle w:val="TEKSTZacznikido"/>
        <w:numPr>
          <w:ilvl w:val="1"/>
          <w:numId w:val="6"/>
        </w:numPr>
        <w:ind w:left="1134" w:hanging="283"/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w celu przyjęcia zgłoszenia i podjęcia ewentualnego działania następczego zgodnie z przyjętą przez Administratora procedurą zgłoszeń wewnętrznych i w oparciu o wymagania ustawy z dnia 14 czerwca 2024 r. </w:t>
      </w:r>
      <w:r w:rsidRPr="00002DAA">
        <w:rPr>
          <w:rFonts w:cs="Times New Roman"/>
          <w:sz w:val="18"/>
          <w:szCs w:val="18"/>
        </w:rPr>
        <w:br/>
      </w:r>
      <w:r w:rsidRPr="00002DAA">
        <w:rPr>
          <w:rFonts w:cs="Times New Roman"/>
          <w:sz w:val="18"/>
          <w:szCs w:val="18"/>
        </w:rPr>
        <w:lastRenderedPageBreak/>
        <w:t xml:space="preserve">o ochronie sygnalistów, co stanowi obowiązek prawny Państwowego Powiatowego Inspektora Sanitarnego </w:t>
      </w:r>
      <w:r w:rsidRPr="00002DAA">
        <w:rPr>
          <w:rFonts w:cs="Times New Roman"/>
          <w:sz w:val="18"/>
          <w:szCs w:val="18"/>
        </w:rPr>
        <w:br/>
        <w:t>w Zielonej Górze (art. 6 ust. 1 lit c) RODO),</w:t>
      </w:r>
    </w:p>
    <w:p w14:paraId="74CEB706" w14:textId="77777777" w:rsidR="00052941" w:rsidRPr="00002DAA" w:rsidRDefault="00052941" w:rsidP="007B5C69">
      <w:pPr>
        <w:pStyle w:val="TEKSTZacznikido"/>
        <w:numPr>
          <w:ilvl w:val="1"/>
          <w:numId w:val="6"/>
        </w:numPr>
        <w:ind w:left="1134" w:hanging="283"/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Administratora (art. 6 ust. 1 lit f) RODO),</w:t>
      </w:r>
    </w:p>
    <w:p w14:paraId="395057DE" w14:textId="77777777" w:rsidR="00052941" w:rsidRPr="00002DAA" w:rsidRDefault="00052941" w:rsidP="007B5C69">
      <w:pPr>
        <w:pStyle w:val="TEKSTZacznikido"/>
        <w:numPr>
          <w:ilvl w:val="1"/>
          <w:numId w:val="6"/>
        </w:numPr>
        <w:ind w:left="1134" w:hanging="283"/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Administratora  (art. 6 ust. 1 lit. c) RODO),</w:t>
      </w:r>
    </w:p>
    <w:p w14:paraId="5A47AEB2" w14:textId="77777777" w:rsidR="00052941" w:rsidRPr="00002DAA" w:rsidRDefault="00052941" w:rsidP="007B5C69">
      <w:pPr>
        <w:pStyle w:val="TEKSTZacznikido"/>
        <w:numPr>
          <w:ilvl w:val="1"/>
          <w:numId w:val="6"/>
        </w:numPr>
        <w:ind w:left="1134" w:hanging="283"/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wypełnienia ciążącego na Administratorze obowiązku zawiadomienia o podejrzeniu popełnienia przestępstwa, jeżeli informacje wynikające z dokonanego zgłoszenia zawierają znamiona przestępstwa lub przestępstwa skarbowego (art. 6 ust. 1 lit. c) RODO), </w:t>
      </w:r>
    </w:p>
    <w:p w14:paraId="0B05D4B5" w14:textId="77777777" w:rsidR="00052941" w:rsidRPr="00002DAA" w:rsidRDefault="00052941" w:rsidP="007B5C69">
      <w:pPr>
        <w:pStyle w:val="TEKSTZacznikido"/>
        <w:numPr>
          <w:ilvl w:val="1"/>
          <w:numId w:val="6"/>
        </w:numPr>
        <w:ind w:left="1134" w:hanging="283"/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dochodzenia roszczeń i obrony przed roszczeniami w związku z przyjętymi zgłoszeniami naruszeń prawa, </w:t>
      </w:r>
      <w:r w:rsidRPr="00002DAA">
        <w:rPr>
          <w:rFonts w:cs="Times New Roman"/>
          <w:sz w:val="18"/>
          <w:szCs w:val="18"/>
        </w:rPr>
        <w:br/>
        <w:t>co stanowi prawnie uzasadniony interes Administratora (art. 6 ust. 1 lit f) RODO).</w:t>
      </w:r>
    </w:p>
    <w:p w14:paraId="79BDE8C2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Podanie danych jest dobrowolne, jednakże ich niepodanie może uniemożliwić Administratorowi podjęcie działań </w:t>
      </w:r>
      <w:r w:rsidRPr="00002DAA">
        <w:rPr>
          <w:rFonts w:cs="Times New Roman"/>
          <w:sz w:val="18"/>
          <w:szCs w:val="18"/>
        </w:rPr>
        <w:br/>
        <w:t>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059765D9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Dane osobowe będą przetwarzane przez Administratora przez okres wskazany w przepisach ustawy z dnia </w:t>
      </w:r>
      <w:r w:rsidRPr="00002DAA">
        <w:rPr>
          <w:rFonts w:cs="Times New Roman"/>
          <w:sz w:val="18"/>
          <w:szCs w:val="18"/>
        </w:rPr>
        <w:br/>
        <w:t>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C2AE39E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Odbiorcami Państwa danych osobowych mogą być podmioty zapewniające na rzecz Administratora  obsługę prawną, a także obsługę techniczną (informatyczną), ale wyłącznie z zastrzeżeniem zapewnienia poufności Państwa danych.</w:t>
      </w:r>
    </w:p>
    <w:p w14:paraId="346AD733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Państwa dane osobowe nie będą przekazywane przez Administratora poza teren Europejskiego Obszaru Gospodarczego (EOG).</w:t>
      </w:r>
    </w:p>
    <w:p w14:paraId="6EBEB2BB" w14:textId="7A17E94D" w:rsidR="00052941" w:rsidRPr="00002DAA" w:rsidRDefault="00052941" w:rsidP="00323E01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Przysługuje Państwu prawo żądania dostępu do swoich danych osobowych, ich sprostowania, usunięcia </w:t>
      </w:r>
      <w:r w:rsidRPr="00002DAA">
        <w:rPr>
          <w:rFonts w:cs="Times New Roman"/>
          <w:sz w:val="18"/>
          <w:szCs w:val="18"/>
        </w:rPr>
        <w:br/>
        <w:t>lub ograniczenia przetwarzania oraz prawo wniesienia sprzeciwu wobec przetwarzania danych osobowych ze względu na Państwa szczególną sytuację.</w:t>
      </w:r>
    </w:p>
    <w:p w14:paraId="24DBA128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 xml:space="preserve">Państwa dane nie będą przetwarzane w sposób zautomatyzowany, który jednocześnie mógłby prowadzić </w:t>
      </w:r>
      <w:r w:rsidRPr="00002DAA">
        <w:rPr>
          <w:rFonts w:cs="Times New Roman"/>
          <w:sz w:val="18"/>
          <w:szCs w:val="18"/>
        </w:rPr>
        <w:br/>
        <w:t xml:space="preserve">do podejmowania wobec Państwa decyzji wywołujących skutki prawne lub w podobny sposób istotnie wpływać </w:t>
      </w:r>
      <w:r w:rsidRPr="00002DAA">
        <w:rPr>
          <w:rFonts w:cs="Times New Roman"/>
          <w:sz w:val="18"/>
          <w:szCs w:val="18"/>
        </w:rPr>
        <w:br/>
        <w:t>na Państwa sytuację.</w:t>
      </w:r>
    </w:p>
    <w:p w14:paraId="18C23142" w14:textId="77777777" w:rsidR="00052941" w:rsidRPr="00002DAA" w:rsidRDefault="00052941" w:rsidP="007B5C69">
      <w:pPr>
        <w:pStyle w:val="TEKSTZacznikido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002DAA">
        <w:rPr>
          <w:rFonts w:cs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p w14:paraId="75612602" w14:textId="123B6C2D" w:rsidR="00752A4C" w:rsidRPr="00002DAA" w:rsidRDefault="00752A4C" w:rsidP="007B5C69">
      <w:pPr>
        <w:jc w:val="both"/>
        <w:rPr>
          <w:rFonts w:eastAsia="Calibri" w:cs="Times New Roman"/>
          <w:bCs/>
        </w:rPr>
      </w:pPr>
    </w:p>
    <w:sectPr w:rsidR="00752A4C" w:rsidRPr="00002DAA" w:rsidSect="007B5C69">
      <w:headerReference w:type="default" r:id="rId12"/>
      <w:headerReference w:type="first" r:id="rId13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5D2B" w14:textId="77777777" w:rsidR="00715D13" w:rsidRDefault="00715D13">
      <w:r>
        <w:separator/>
      </w:r>
    </w:p>
  </w:endnote>
  <w:endnote w:type="continuationSeparator" w:id="0">
    <w:p w14:paraId="0E3B843A" w14:textId="77777777" w:rsidR="00715D13" w:rsidRDefault="007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16884" w14:textId="77777777" w:rsidR="00715D13" w:rsidRDefault="00715D13">
      <w:r>
        <w:separator/>
      </w:r>
    </w:p>
  </w:footnote>
  <w:footnote w:type="continuationSeparator" w:id="0">
    <w:p w14:paraId="4B6FDBE1" w14:textId="77777777" w:rsidR="00715D13" w:rsidRDefault="00715D13">
      <w:r>
        <w:continuationSeparator/>
      </w:r>
    </w:p>
  </w:footnote>
  <w:footnote w:id="1">
    <w:p w14:paraId="4787DCF8" w14:textId="77777777" w:rsidR="00652626" w:rsidRPr="00FE4FBF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4C1C5791" w14:textId="171193C0" w:rsidR="00FE4FBF" w:rsidRPr="00FE4FBF" w:rsidRDefault="00FE4FBF" w:rsidP="00FE4FBF">
      <w:pPr>
        <w:pStyle w:val="Tekstprzypisudolnego"/>
        <w:rPr>
          <w:sz w:val="16"/>
          <w:szCs w:val="16"/>
        </w:rPr>
      </w:pPr>
      <w:r w:rsidRPr="00FE4FBF">
        <w:rPr>
          <w:rStyle w:val="Odwoanieprzypisudolnego"/>
          <w:sz w:val="16"/>
          <w:szCs w:val="16"/>
        </w:rPr>
        <w:footnoteRef/>
      </w:r>
      <w:r w:rsidRPr="00FE4FBF">
        <w:rPr>
          <w:sz w:val="16"/>
          <w:szCs w:val="16"/>
        </w:rPr>
        <w:t xml:space="preserve"> Należy</w:t>
      </w:r>
      <w:r w:rsidR="00063129">
        <w:rPr>
          <w:sz w:val="16"/>
          <w:szCs w:val="16"/>
        </w:rPr>
        <w:t xml:space="preserve"> przez to rozumieć podmiot prywatny lub podmiot publiczny, o których mowa w art. 2 pkt 11 i 12 ustawy </w:t>
      </w:r>
      <w:r w:rsidR="00063129" w:rsidRPr="00063129">
        <w:rPr>
          <w:sz w:val="16"/>
          <w:szCs w:val="16"/>
        </w:rPr>
        <w:t xml:space="preserve">z dnia 14 czerwca 2024 r. o ochronie </w:t>
      </w:r>
      <w:r w:rsidR="00063129" w:rsidRPr="00052941">
        <w:rPr>
          <w:sz w:val="16"/>
          <w:szCs w:val="16"/>
        </w:rPr>
        <w:t xml:space="preserve">sygnalistów (Dz. U. </w:t>
      </w:r>
      <w:r w:rsidR="00052941" w:rsidRPr="00052941">
        <w:rPr>
          <w:color w:val="0070C0"/>
          <w:sz w:val="16"/>
          <w:szCs w:val="16"/>
        </w:rPr>
        <w:t xml:space="preserve">z 2024 r. </w:t>
      </w:r>
      <w:r w:rsidR="00063129" w:rsidRPr="00052941">
        <w:rPr>
          <w:sz w:val="16"/>
          <w:szCs w:val="16"/>
        </w:rPr>
        <w:t>poz. 928). Należy podać nazwę</w:t>
      </w:r>
      <w:r w:rsidR="00063129">
        <w:rPr>
          <w:sz w:val="16"/>
          <w:szCs w:val="16"/>
        </w:rPr>
        <w:t xml:space="preserve"> podmiotu oraz jego adres. </w:t>
      </w:r>
    </w:p>
  </w:footnote>
  <w:footnote w:id="3">
    <w:p w14:paraId="795F51F2" w14:textId="0E465E6E" w:rsidR="001B01F1" w:rsidRPr="001746BC" w:rsidRDefault="001B01F1" w:rsidP="001746BC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46B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46BC">
        <w:rPr>
          <w:rFonts w:ascii="Times New Roman" w:hAnsi="Times New Roman"/>
          <w:sz w:val="16"/>
          <w:szCs w:val="16"/>
        </w:rPr>
        <w:t xml:space="preserve"> Jeżeli w zgłoszeniu nie podano adresu do kontaktu </w:t>
      </w:r>
      <w:r w:rsidR="001746BC">
        <w:rPr>
          <w:rFonts w:ascii="Times New Roman" w:hAnsi="Times New Roman"/>
          <w:sz w:val="16"/>
          <w:szCs w:val="16"/>
        </w:rPr>
        <w:t>i</w:t>
      </w:r>
      <w:r w:rsidRPr="001746BC">
        <w:rPr>
          <w:rFonts w:ascii="Times New Roman" w:hAnsi="Times New Roman"/>
          <w:sz w:val="16"/>
          <w:szCs w:val="16"/>
        </w:rPr>
        <w:t xml:space="preserve"> nie jest możliwe ustalenie tego adresu na podstawie posiadanych danych</w:t>
      </w:r>
      <w:r w:rsidRPr="001746BC">
        <w:rPr>
          <w:rFonts w:ascii="Times New Roman" w:eastAsiaTheme="minorEastAsia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1746BC">
        <w:rPr>
          <w:rFonts w:ascii="Times New Roman" w:hAnsi="Times New Roman"/>
          <w:sz w:val="16"/>
          <w:szCs w:val="16"/>
        </w:rPr>
        <w:t>organ publiczny nie realizuje obowiązku, o którym mowa w art. 32 ust. 5, art. 37, art. 38, art. 40 ust. 2 zdanie drugie oraz art. 41 ustawy</w:t>
      </w:r>
      <w:r w:rsidRPr="001B01F1"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1B01F1">
        <w:rPr>
          <w:rFonts w:ascii="Times New Roman" w:hAnsi="Times New Roman"/>
          <w:sz w:val="16"/>
          <w:szCs w:val="16"/>
        </w:rPr>
        <w:t>z dnia 14 czerwca 2024</w:t>
      </w:r>
      <w:r w:rsidR="002225CA">
        <w:rPr>
          <w:rFonts w:ascii="Times New Roman" w:hAnsi="Times New Roman"/>
          <w:sz w:val="16"/>
          <w:szCs w:val="16"/>
        </w:rPr>
        <w:t> </w:t>
      </w:r>
      <w:r w:rsidRPr="001B01F1">
        <w:rPr>
          <w:rFonts w:ascii="Times New Roman" w:hAnsi="Times New Roman"/>
          <w:sz w:val="16"/>
          <w:szCs w:val="16"/>
        </w:rPr>
        <w:t>r. o ochronie sygnalistów</w:t>
      </w:r>
      <w:r>
        <w:rPr>
          <w:rFonts w:ascii="Times New Roman" w:hAnsi="Times New Roman"/>
          <w:sz w:val="16"/>
          <w:szCs w:val="16"/>
        </w:rPr>
        <w:t xml:space="preserve"> (podstawa prawna: art. 35 ust. 2 pkt 2 wskazanej ustawy)</w:t>
      </w:r>
      <w:r w:rsidRPr="001746BC">
        <w:rPr>
          <w:rFonts w:ascii="Times New Roman" w:hAnsi="Times New Roman"/>
          <w:sz w:val="16"/>
          <w:szCs w:val="16"/>
        </w:rPr>
        <w:t>.</w:t>
      </w:r>
    </w:p>
  </w:footnote>
  <w:footnote w:id="4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FE4FB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E4FBF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 rozumiane jako podanie Twoich danych osobowych jako osoby zgłaszającej.</w:t>
      </w:r>
    </w:p>
  </w:footnote>
  <w:footnote w:id="5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6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F045" w14:textId="74D54A5C" w:rsidR="00CC3E3D" w:rsidRPr="00002DAA" w:rsidRDefault="00A57F27" w:rsidP="00A57F27">
    <w:pPr>
      <w:pStyle w:val="Nagwek"/>
      <w:spacing w:line="240" w:lineRule="auto"/>
      <w:jc w:val="right"/>
    </w:pPr>
    <w:r w:rsidRPr="00002DAA">
      <w:rPr>
        <w:sz w:val="18"/>
        <w:szCs w:val="18"/>
      </w:rPr>
      <w:t xml:space="preserve">Załącznik nr 1 </w:t>
    </w:r>
    <w:r w:rsidRPr="00002DAA">
      <w:rPr>
        <w:sz w:val="18"/>
        <w:szCs w:val="18"/>
      </w:rPr>
      <w:br/>
      <w:t xml:space="preserve">do Procedury zgłoszeń zewnętrznych  </w:t>
    </w:r>
    <w:r w:rsidRPr="00002DAA">
      <w:rPr>
        <w:sz w:val="18"/>
        <w:szCs w:val="18"/>
      </w:rPr>
      <w:br/>
      <w:t xml:space="preserve">w Powiatowej Stacji Sanitarno-Epidemiologicznej </w:t>
    </w:r>
    <w:r w:rsidRPr="00002DAA">
      <w:rPr>
        <w:sz w:val="18"/>
        <w:szCs w:val="18"/>
      </w:rPr>
      <w:br/>
      <w:t>w Zielonej Górze z dnia 20 grudnia 2024 r</w:t>
    </w:r>
    <w:r w:rsidRPr="00002DAA">
      <w:rPr>
        <w:noProof/>
        <w14:ligatures w14:val="standardContextu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9CCF" w14:textId="4DA60331" w:rsidR="00F96290" w:rsidRPr="00002DAA" w:rsidRDefault="00F96290" w:rsidP="00F96290">
    <w:pPr>
      <w:spacing w:line="240" w:lineRule="auto"/>
      <w:ind w:left="329" w:hanging="6"/>
      <w:jc w:val="right"/>
      <w:rPr>
        <w:sz w:val="18"/>
        <w:szCs w:val="18"/>
      </w:rPr>
    </w:pPr>
    <w:r w:rsidRPr="00002DAA">
      <w:rPr>
        <w:sz w:val="18"/>
        <w:szCs w:val="18"/>
      </w:rPr>
      <w:t xml:space="preserve">Załącznik nr 1 </w:t>
    </w:r>
    <w:r w:rsidRPr="00002DAA">
      <w:rPr>
        <w:sz w:val="18"/>
        <w:szCs w:val="18"/>
      </w:rPr>
      <w:br/>
      <w:t xml:space="preserve">do Procedury zgłoszeń zewnętrznych  </w:t>
    </w:r>
    <w:r w:rsidRPr="00002DAA">
      <w:rPr>
        <w:sz w:val="18"/>
        <w:szCs w:val="18"/>
      </w:rPr>
      <w:br/>
      <w:t xml:space="preserve">w Powiatowej Stacji Sanitarno-Epidemiologicznej </w:t>
    </w:r>
    <w:r w:rsidRPr="00002DAA">
      <w:rPr>
        <w:sz w:val="18"/>
        <w:szCs w:val="18"/>
      </w:rPr>
      <w:br/>
      <w:t xml:space="preserve">w Zielonej Górze z dnia </w:t>
    </w:r>
    <w:r w:rsidR="00A57F27" w:rsidRPr="00002DAA">
      <w:rPr>
        <w:sz w:val="18"/>
        <w:szCs w:val="18"/>
      </w:rPr>
      <w:t>20</w:t>
    </w:r>
    <w:r w:rsidRPr="00002DAA">
      <w:rPr>
        <w:sz w:val="18"/>
        <w:szCs w:val="18"/>
      </w:rPr>
      <w:t xml:space="preserve"> grudnia 2024 r.</w:t>
    </w:r>
  </w:p>
  <w:p w14:paraId="0EA901BE" w14:textId="77777777" w:rsidR="00F96290" w:rsidRDefault="00F96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020E3"/>
    <w:multiLevelType w:val="hybridMultilevel"/>
    <w:tmpl w:val="86D286EA"/>
    <w:lvl w:ilvl="0" w:tplc="D180BEF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186"/>
    <w:multiLevelType w:val="hybridMultilevel"/>
    <w:tmpl w:val="1C76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5AFA"/>
    <w:multiLevelType w:val="hybridMultilevel"/>
    <w:tmpl w:val="15581A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1"/>
  </w:num>
  <w:num w:numId="2" w16cid:durableId="506404440">
    <w:abstractNumId w:val="4"/>
  </w:num>
  <w:num w:numId="3" w16cid:durableId="480387220">
    <w:abstractNumId w:val="2"/>
  </w:num>
  <w:num w:numId="4" w16cid:durableId="1913848498">
    <w:abstractNumId w:val="3"/>
  </w:num>
  <w:num w:numId="5" w16cid:durableId="2063937748">
    <w:abstractNumId w:val="0"/>
  </w:num>
  <w:num w:numId="6" w16cid:durableId="1878154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246E"/>
    <w:rsid w:val="00002DAA"/>
    <w:rsid w:val="000031FB"/>
    <w:rsid w:val="000036B9"/>
    <w:rsid w:val="00003862"/>
    <w:rsid w:val="00011B4D"/>
    <w:rsid w:val="00012A35"/>
    <w:rsid w:val="00016099"/>
    <w:rsid w:val="00016198"/>
    <w:rsid w:val="00017718"/>
    <w:rsid w:val="00017DC2"/>
    <w:rsid w:val="00021105"/>
    <w:rsid w:val="00021522"/>
    <w:rsid w:val="00021E72"/>
    <w:rsid w:val="00023471"/>
    <w:rsid w:val="00023F13"/>
    <w:rsid w:val="00030634"/>
    <w:rsid w:val="000311DF"/>
    <w:rsid w:val="00031352"/>
    <w:rsid w:val="0003165F"/>
    <w:rsid w:val="000319C1"/>
    <w:rsid w:val="00031A8B"/>
    <w:rsid w:val="00031B66"/>
    <w:rsid w:val="00031BCA"/>
    <w:rsid w:val="0003213C"/>
    <w:rsid w:val="00032244"/>
    <w:rsid w:val="000324E5"/>
    <w:rsid w:val="000330FA"/>
    <w:rsid w:val="0003362F"/>
    <w:rsid w:val="00034743"/>
    <w:rsid w:val="00036B63"/>
    <w:rsid w:val="00037224"/>
    <w:rsid w:val="00037E1A"/>
    <w:rsid w:val="00040BCD"/>
    <w:rsid w:val="00040E90"/>
    <w:rsid w:val="00042DAB"/>
    <w:rsid w:val="00043495"/>
    <w:rsid w:val="00046A75"/>
    <w:rsid w:val="00047312"/>
    <w:rsid w:val="000508BD"/>
    <w:rsid w:val="000517AB"/>
    <w:rsid w:val="00052053"/>
    <w:rsid w:val="00052941"/>
    <w:rsid w:val="0005339C"/>
    <w:rsid w:val="0005571B"/>
    <w:rsid w:val="00057158"/>
    <w:rsid w:val="00057AB3"/>
    <w:rsid w:val="00060076"/>
    <w:rsid w:val="00060432"/>
    <w:rsid w:val="00060A5B"/>
    <w:rsid w:val="00060D87"/>
    <w:rsid w:val="0006142A"/>
    <w:rsid w:val="000614D8"/>
    <w:rsid w:val="000615A5"/>
    <w:rsid w:val="00063129"/>
    <w:rsid w:val="00064E4C"/>
    <w:rsid w:val="00066901"/>
    <w:rsid w:val="000706C7"/>
    <w:rsid w:val="00071BEE"/>
    <w:rsid w:val="000736CD"/>
    <w:rsid w:val="00074D27"/>
    <w:rsid w:val="0007533B"/>
    <w:rsid w:val="0007545D"/>
    <w:rsid w:val="000760BF"/>
    <w:rsid w:val="0007613E"/>
    <w:rsid w:val="00076BFC"/>
    <w:rsid w:val="000776C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323B"/>
    <w:rsid w:val="000A3A9D"/>
    <w:rsid w:val="000A4948"/>
    <w:rsid w:val="000A4E18"/>
    <w:rsid w:val="000B1B53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C6630"/>
    <w:rsid w:val="000D0110"/>
    <w:rsid w:val="000D2468"/>
    <w:rsid w:val="000D27F3"/>
    <w:rsid w:val="000D318A"/>
    <w:rsid w:val="000D6173"/>
    <w:rsid w:val="000D6F83"/>
    <w:rsid w:val="000E25CC"/>
    <w:rsid w:val="000E2974"/>
    <w:rsid w:val="000E3039"/>
    <w:rsid w:val="000E3694"/>
    <w:rsid w:val="000E490F"/>
    <w:rsid w:val="000E5EF9"/>
    <w:rsid w:val="000E6241"/>
    <w:rsid w:val="000F00A4"/>
    <w:rsid w:val="000F2BE3"/>
    <w:rsid w:val="000F3D0D"/>
    <w:rsid w:val="000F4227"/>
    <w:rsid w:val="000F6ED4"/>
    <w:rsid w:val="000F7A6E"/>
    <w:rsid w:val="000F7C60"/>
    <w:rsid w:val="001016A2"/>
    <w:rsid w:val="00103D26"/>
    <w:rsid w:val="001042BA"/>
    <w:rsid w:val="00105768"/>
    <w:rsid w:val="00106BA6"/>
    <w:rsid w:val="00106D03"/>
    <w:rsid w:val="00107543"/>
    <w:rsid w:val="00110465"/>
    <w:rsid w:val="00110628"/>
    <w:rsid w:val="0011245A"/>
    <w:rsid w:val="00112681"/>
    <w:rsid w:val="001126A7"/>
    <w:rsid w:val="00113EE6"/>
    <w:rsid w:val="0011493E"/>
    <w:rsid w:val="00115B72"/>
    <w:rsid w:val="001209EC"/>
    <w:rsid w:val="00120A9E"/>
    <w:rsid w:val="00120C12"/>
    <w:rsid w:val="001249ED"/>
    <w:rsid w:val="0012584A"/>
    <w:rsid w:val="00125A9C"/>
    <w:rsid w:val="001270A2"/>
    <w:rsid w:val="00131237"/>
    <w:rsid w:val="001329AC"/>
    <w:rsid w:val="00133120"/>
    <w:rsid w:val="00134CA0"/>
    <w:rsid w:val="00135C2A"/>
    <w:rsid w:val="0014026F"/>
    <w:rsid w:val="00140AA3"/>
    <w:rsid w:val="00143C38"/>
    <w:rsid w:val="001453D7"/>
    <w:rsid w:val="001455EE"/>
    <w:rsid w:val="00147A47"/>
    <w:rsid w:val="00147AA1"/>
    <w:rsid w:val="001520CF"/>
    <w:rsid w:val="001535A2"/>
    <w:rsid w:val="00155BCC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07DE"/>
    <w:rsid w:val="00172C6C"/>
    <w:rsid w:val="00172F7A"/>
    <w:rsid w:val="00173150"/>
    <w:rsid w:val="00173390"/>
    <w:rsid w:val="001736F0"/>
    <w:rsid w:val="00173BB3"/>
    <w:rsid w:val="001740D0"/>
    <w:rsid w:val="001746BC"/>
    <w:rsid w:val="00174F2C"/>
    <w:rsid w:val="0017530F"/>
    <w:rsid w:val="00180F2A"/>
    <w:rsid w:val="00181FFF"/>
    <w:rsid w:val="00182319"/>
    <w:rsid w:val="0018232D"/>
    <w:rsid w:val="00184B91"/>
    <w:rsid w:val="00184D4A"/>
    <w:rsid w:val="00186EC1"/>
    <w:rsid w:val="001900C8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917"/>
    <w:rsid w:val="001A3CD3"/>
    <w:rsid w:val="001A484C"/>
    <w:rsid w:val="001A5BEF"/>
    <w:rsid w:val="001A615F"/>
    <w:rsid w:val="001A6D30"/>
    <w:rsid w:val="001A7F15"/>
    <w:rsid w:val="001B01F1"/>
    <w:rsid w:val="001B03D5"/>
    <w:rsid w:val="001B1E95"/>
    <w:rsid w:val="001B2D0D"/>
    <w:rsid w:val="001B342E"/>
    <w:rsid w:val="001B5D56"/>
    <w:rsid w:val="001C1832"/>
    <w:rsid w:val="001C188C"/>
    <w:rsid w:val="001C1ADE"/>
    <w:rsid w:val="001C5CB1"/>
    <w:rsid w:val="001D1783"/>
    <w:rsid w:val="001D326B"/>
    <w:rsid w:val="001D3C0C"/>
    <w:rsid w:val="001D53CD"/>
    <w:rsid w:val="001D55A3"/>
    <w:rsid w:val="001D5AF5"/>
    <w:rsid w:val="001E1E73"/>
    <w:rsid w:val="001E28B4"/>
    <w:rsid w:val="001E4E0C"/>
    <w:rsid w:val="001E4ED4"/>
    <w:rsid w:val="001E526D"/>
    <w:rsid w:val="001E5655"/>
    <w:rsid w:val="001E695B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332"/>
    <w:rsid w:val="002055A1"/>
    <w:rsid w:val="00207FE1"/>
    <w:rsid w:val="002114EF"/>
    <w:rsid w:val="00214789"/>
    <w:rsid w:val="002166AD"/>
    <w:rsid w:val="00217871"/>
    <w:rsid w:val="00221ED8"/>
    <w:rsid w:val="002225CA"/>
    <w:rsid w:val="002231EA"/>
    <w:rsid w:val="00223FDF"/>
    <w:rsid w:val="002279C0"/>
    <w:rsid w:val="0023455F"/>
    <w:rsid w:val="0023727E"/>
    <w:rsid w:val="00237DA0"/>
    <w:rsid w:val="00242081"/>
    <w:rsid w:val="00242C01"/>
    <w:rsid w:val="00242D40"/>
    <w:rsid w:val="00243777"/>
    <w:rsid w:val="00244189"/>
    <w:rsid w:val="002441CD"/>
    <w:rsid w:val="00246FEB"/>
    <w:rsid w:val="00247495"/>
    <w:rsid w:val="002501A3"/>
    <w:rsid w:val="0025166C"/>
    <w:rsid w:val="00253787"/>
    <w:rsid w:val="002547D1"/>
    <w:rsid w:val="00254B99"/>
    <w:rsid w:val="002551C2"/>
    <w:rsid w:val="002555D4"/>
    <w:rsid w:val="00255A0C"/>
    <w:rsid w:val="002617F4"/>
    <w:rsid w:val="00261A16"/>
    <w:rsid w:val="00261A45"/>
    <w:rsid w:val="00263522"/>
    <w:rsid w:val="0026388D"/>
    <w:rsid w:val="00264EC6"/>
    <w:rsid w:val="00264F34"/>
    <w:rsid w:val="00266BA8"/>
    <w:rsid w:val="00271013"/>
    <w:rsid w:val="0027116E"/>
    <w:rsid w:val="00273FE4"/>
    <w:rsid w:val="002765B4"/>
    <w:rsid w:val="00276783"/>
    <w:rsid w:val="00276A94"/>
    <w:rsid w:val="0028243F"/>
    <w:rsid w:val="00286705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4429"/>
    <w:rsid w:val="002B6262"/>
    <w:rsid w:val="002B68A6"/>
    <w:rsid w:val="002B7FAF"/>
    <w:rsid w:val="002C2AA7"/>
    <w:rsid w:val="002D0C4F"/>
    <w:rsid w:val="002D0E9E"/>
    <w:rsid w:val="002D10E5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DD6"/>
    <w:rsid w:val="002E5E83"/>
    <w:rsid w:val="002E5F79"/>
    <w:rsid w:val="002E64FA"/>
    <w:rsid w:val="002F0A00"/>
    <w:rsid w:val="002F0CFA"/>
    <w:rsid w:val="002F2CB7"/>
    <w:rsid w:val="002F30C0"/>
    <w:rsid w:val="002F6177"/>
    <w:rsid w:val="002F669F"/>
    <w:rsid w:val="003004CD"/>
    <w:rsid w:val="003004DA"/>
    <w:rsid w:val="00301C97"/>
    <w:rsid w:val="00305535"/>
    <w:rsid w:val="003064FB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CFA"/>
    <w:rsid w:val="00322D45"/>
    <w:rsid w:val="00323E01"/>
    <w:rsid w:val="0032569A"/>
    <w:rsid w:val="00325A1F"/>
    <w:rsid w:val="003268F9"/>
    <w:rsid w:val="00330BAF"/>
    <w:rsid w:val="003312B2"/>
    <w:rsid w:val="003330BF"/>
    <w:rsid w:val="00334E3A"/>
    <w:rsid w:val="00335081"/>
    <w:rsid w:val="003361DD"/>
    <w:rsid w:val="00337A04"/>
    <w:rsid w:val="00341A6A"/>
    <w:rsid w:val="00345B9C"/>
    <w:rsid w:val="00345EA9"/>
    <w:rsid w:val="00352DAE"/>
    <w:rsid w:val="00354EB9"/>
    <w:rsid w:val="00355094"/>
    <w:rsid w:val="0035765E"/>
    <w:rsid w:val="003602AE"/>
    <w:rsid w:val="00360341"/>
    <w:rsid w:val="00360929"/>
    <w:rsid w:val="0036172B"/>
    <w:rsid w:val="003647D5"/>
    <w:rsid w:val="003648F2"/>
    <w:rsid w:val="003674B0"/>
    <w:rsid w:val="00372F92"/>
    <w:rsid w:val="00373C2A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7DCE"/>
    <w:rsid w:val="00390E89"/>
    <w:rsid w:val="00390FD3"/>
    <w:rsid w:val="00391B1A"/>
    <w:rsid w:val="00394423"/>
    <w:rsid w:val="003965FE"/>
    <w:rsid w:val="003966A6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A7F1E"/>
    <w:rsid w:val="003B000C"/>
    <w:rsid w:val="003B0F1D"/>
    <w:rsid w:val="003B1336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35C4"/>
    <w:rsid w:val="003C60A0"/>
    <w:rsid w:val="003D11AB"/>
    <w:rsid w:val="003D1288"/>
    <w:rsid w:val="003D12C2"/>
    <w:rsid w:val="003D31B9"/>
    <w:rsid w:val="003D3867"/>
    <w:rsid w:val="003D6F3B"/>
    <w:rsid w:val="003E0D1A"/>
    <w:rsid w:val="003E29F8"/>
    <w:rsid w:val="003E2DA3"/>
    <w:rsid w:val="003E4170"/>
    <w:rsid w:val="003F020D"/>
    <w:rsid w:val="003F03D9"/>
    <w:rsid w:val="003F2FBE"/>
    <w:rsid w:val="003F318D"/>
    <w:rsid w:val="003F5BAE"/>
    <w:rsid w:val="003F6ED7"/>
    <w:rsid w:val="003F75AF"/>
    <w:rsid w:val="00401C84"/>
    <w:rsid w:val="00402CA6"/>
    <w:rsid w:val="00403210"/>
    <w:rsid w:val="004035BB"/>
    <w:rsid w:val="004035EB"/>
    <w:rsid w:val="00406899"/>
    <w:rsid w:val="00407332"/>
    <w:rsid w:val="00407828"/>
    <w:rsid w:val="00412BF3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C7C"/>
    <w:rsid w:val="00434D01"/>
    <w:rsid w:val="00435D26"/>
    <w:rsid w:val="00437FAD"/>
    <w:rsid w:val="00440139"/>
    <w:rsid w:val="004407B6"/>
    <w:rsid w:val="00440C99"/>
    <w:rsid w:val="004411C2"/>
    <w:rsid w:val="0044172C"/>
    <w:rsid w:val="0044175C"/>
    <w:rsid w:val="00444D9C"/>
    <w:rsid w:val="00445F4D"/>
    <w:rsid w:val="004504C0"/>
    <w:rsid w:val="00451015"/>
    <w:rsid w:val="004544BD"/>
    <w:rsid w:val="004550FB"/>
    <w:rsid w:val="00457CA3"/>
    <w:rsid w:val="0046111A"/>
    <w:rsid w:val="00461F64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F13"/>
    <w:rsid w:val="00474E3C"/>
    <w:rsid w:val="004771A5"/>
    <w:rsid w:val="00480A58"/>
    <w:rsid w:val="00482151"/>
    <w:rsid w:val="00482C55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1B5"/>
    <w:rsid w:val="004C195E"/>
    <w:rsid w:val="004C3B06"/>
    <w:rsid w:val="004C3F97"/>
    <w:rsid w:val="004C5C2E"/>
    <w:rsid w:val="004C6D94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15F83"/>
    <w:rsid w:val="005211BC"/>
    <w:rsid w:val="00521B40"/>
    <w:rsid w:val="00522DCF"/>
    <w:rsid w:val="00523F46"/>
    <w:rsid w:val="005252B1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6F71"/>
    <w:rsid w:val="005479D9"/>
    <w:rsid w:val="00550133"/>
    <w:rsid w:val="00550B7C"/>
    <w:rsid w:val="00551120"/>
    <w:rsid w:val="005572BD"/>
    <w:rsid w:val="00557A12"/>
    <w:rsid w:val="00557DC6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21E"/>
    <w:rsid w:val="00573EE6"/>
    <w:rsid w:val="00574737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048"/>
    <w:rsid w:val="00584357"/>
    <w:rsid w:val="00585F33"/>
    <w:rsid w:val="00587B90"/>
    <w:rsid w:val="00591124"/>
    <w:rsid w:val="00597024"/>
    <w:rsid w:val="005A0274"/>
    <w:rsid w:val="005A095C"/>
    <w:rsid w:val="005A17E7"/>
    <w:rsid w:val="005A2285"/>
    <w:rsid w:val="005A4BFB"/>
    <w:rsid w:val="005A5694"/>
    <w:rsid w:val="005A669D"/>
    <w:rsid w:val="005A75D8"/>
    <w:rsid w:val="005B54D9"/>
    <w:rsid w:val="005B5A02"/>
    <w:rsid w:val="005B713E"/>
    <w:rsid w:val="005B75C5"/>
    <w:rsid w:val="005C03B6"/>
    <w:rsid w:val="005C348E"/>
    <w:rsid w:val="005C4691"/>
    <w:rsid w:val="005C68E1"/>
    <w:rsid w:val="005D28C1"/>
    <w:rsid w:val="005D3763"/>
    <w:rsid w:val="005D410F"/>
    <w:rsid w:val="005D55E1"/>
    <w:rsid w:val="005D665F"/>
    <w:rsid w:val="005D66A1"/>
    <w:rsid w:val="005D6D57"/>
    <w:rsid w:val="005E19F7"/>
    <w:rsid w:val="005E1ADD"/>
    <w:rsid w:val="005E362C"/>
    <w:rsid w:val="005E4F04"/>
    <w:rsid w:val="005E5E90"/>
    <w:rsid w:val="005E62C2"/>
    <w:rsid w:val="005E6C71"/>
    <w:rsid w:val="005F0963"/>
    <w:rsid w:val="005F2824"/>
    <w:rsid w:val="005F2EBA"/>
    <w:rsid w:val="005F2FEE"/>
    <w:rsid w:val="005F35ED"/>
    <w:rsid w:val="005F3C7A"/>
    <w:rsid w:val="005F3CA8"/>
    <w:rsid w:val="005F7812"/>
    <w:rsid w:val="005F7A88"/>
    <w:rsid w:val="00601D2D"/>
    <w:rsid w:val="0060304F"/>
    <w:rsid w:val="00603359"/>
    <w:rsid w:val="00603A1A"/>
    <w:rsid w:val="006046D5"/>
    <w:rsid w:val="00604988"/>
    <w:rsid w:val="00605801"/>
    <w:rsid w:val="00607A93"/>
    <w:rsid w:val="00607B1A"/>
    <w:rsid w:val="00610C08"/>
    <w:rsid w:val="00610F54"/>
    <w:rsid w:val="00611073"/>
    <w:rsid w:val="00611382"/>
    <w:rsid w:val="00611F74"/>
    <w:rsid w:val="00615551"/>
    <w:rsid w:val="00615772"/>
    <w:rsid w:val="00617A83"/>
    <w:rsid w:val="00621256"/>
    <w:rsid w:val="00621FCC"/>
    <w:rsid w:val="00622E04"/>
    <w:rsid w:val="00622E4B"/>
    <w:rsid w:val="006333DA"/>
    <w:rsid w:val="00633534"/>
    <w:rsid w:val="00634623"/>
    <w:rsid w:val="00634CC3"/>
    <w:rsid w:val="00635134"/>
    <w:rsid w:val="006356E2"/>
    <w:rsid w:val="00637DF0"/>
    <w:rsid w:val="00642A65"/>
    <w:rsid w:val="0064387D"/>
    <w:rsid w:val="006447B9"/>
    <w:rsid w:val="00645969"/>
    <w:rsid w:val="00645DCE"/>
    <w:rsid w:val="006465AC"/>
    <w:rsid w:val="006465BF"/>
    <w:rsid w:val="0065181F"/>
    <w:rsid w:val="00651CF2"/>
    <w:rsid w:val="00652626"/>
    <w:rsid w:val="006527F2"/>
    <w:rsid w:val="00653B22"/>
    <w:rsid w:val="006565A9"/>
    <w:rsid w:val="00657BF4"/>
    <w:rsid w:val="006603FB"/>
    <w:rsid w:val="006608DF"/>
    <w:rsid w:val="00660B13"/>
    <w:rsid w:val="0066117E"/>
    <w:rsid w:val="006618D2"/>
    <w:rsid w:val="006623AC"/>
    <w:rsid w:val="0066651E"/>
    <w:rsid w:val="006678AF"/>
    <w:rsid w:val="006701EF"/>
    <w:rsid w:val="00673BA5"/>
    <w:rsid w:val="00676821"/>
    <w:rsid w:val="00677D40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0B45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B2CDE"/>
    <w:rsid w:val="006C032A"/>
    <w:rsid w:val="006C0E82"/>
    <w:rsid w:val="006C1D51"/>
    <w:rsid w:val="006C419E"/>
    <w:rsid w:val="006C4A31"/>
    <w:rsid w:val="006C5AC2"/>
    <w:rsid w:val="006C6AFB"/>
    <w:rsid w:val="006D2735"/>
    <w:rsid w:val="006D2837"/>
    <w:rsid w:val="006D45B2"/>
    <w:rsid w:val="006D6454"/>
    <w:rsid w:val="006E038E"/>
    <w:rsid w:val="006E0FCC"/>
    <w:rsid w:val="006E13C8"/>
    <w:rsid w:val="006E1479"/>
    <w:rsid w:val="006E1E96"/>
    <w:rsid w:val="006E39C2"/>
    <w:rsid w:val="006E5797"/>
    <w:rsid w:val="006E5B84"/>
    <w:rsid w:val="006E5E21"/>
    <w:rsid w:val="006E61E7"/>
    <w:rsid w:val="006E6EC3"/>
    <w:rsid w:val="006F2648"/>
    <w:rsid w:val="006F2F10"/>
    <w:rsid w:val="006F36C6"/>
    <w:rsid w:val="006F482B"/>
    <w:rsid w:val="006F49A8"/>
    <w:rsid w:val="006F6311"/>
    <w:rsid w:val="00701952"/>
    <w:rsid w:val="00702556"/>
    <w:rsid w:val="0070277E"/>
    <w:rsid w:val="007032D9"/>
    <w:rsid w:val="00704156"/>
    <w:rsid w:val="007069FC"/>
    <w:rsid w:val="00711221"/>
    <w:rsid w:val="00711DE1"/>
    <w:rsid w:val="00712017"/>
    <w:rsid w:val="00712675"/>
    <w:rsid w:val="00713808"/>
    <w:rsid w:val="00714AC3"/>
    <w:rsid w:val="007151B6"/>
    <w:rsid w:val="0071520D"/>
    <w:rsid w:val="00715D13"/>
    <w:rsid w:val="00715EDB"/>
    <w:rsid w:val="007160D5"/>
    <w:rsid w:val="007163FB"/>
    <w:rsid w:val="00717C2E"/>
    <w:rsid w:val="007204FA"/>
    <w:rsid w:val="0072132A"/>
    <w:rsid w:val="007213B3"/>
    <w:rsid w:val="00721905"/>
    <w:rsid w:val="007227E3"/>
    <w:rsid w:val="00722E63"/>
    <w:rsid w:val="0072457F"/>
    <w:rsid w:val="00725406"/>
    <w:rsid w:val="0072621B"/>
    <w:rsid w:val="0072795E"/>
    <w:rsid w:val="00730555"/>
    <w:rsid w:val="007312CC"/>
    <w:rsid w:val="00736462"/>
    <w:rsid w:val="00736A64"/>
    <w:rsid w:val="00737F6A"/>
    <w:rsid w:val="00740992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938"/>
    <w:rsid w:val="0078214B"/>
    <w:rsid w:val="0078498A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2B26"/>
    <w:rsid w:val="007B5C69"/>
    <w:rsid w:val="007B7191"/>
    <w:rsid w:val="007B75BC"/>
    <w:rsid w:val="007C0BD6"/>
    <w:rsid w:val="007C1EC5"/>
    <w:rsid w:val="007C3806"/>
    <w:rsid w:val="007C3FAB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F0072"/>
    <w:rsid w:val="007F1E3F"/>
    <w:rsid w:val="007F2EB6"/>
    <w:rsid w:val="007F54C3"/>
    <w:rsid w:val="00802949"/>
    <w:rsid w:val="0080301E"/>
    <w:rsid w:val="0080365F"/>
    <w:rsid w:val="00804A7D"/>
    <w:rsid w:val="00806E52"/>
    <w:rsid w:val="00812BE5"/>
    <w:rsid w:val="00813ECC"/>
    <w:rsid w:val="00817113"/>
    <w:rsid w:val="00817429"/>
    <w:rsid w:val="0082005C"/>
    <w:rsid w:val="00820C69"/>
    <w:rsid w:val="00821514"/>
    <w:rsid w:val="00821E35"/>
    <w:rsid w:val="00824591"/>
    <w:rsid w:val="00824AED"/>
    <w:rsid w:val="0082560F"/>
    <w:rsid w:val="00827820"/>
    <w:rsid w:val="00831B8B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48CE"/>
    <w:rsid w:val="008460B6"/>
    <w:rsid w:val="00850599"/>
    <w:rsid w:val="00850C9D"/>
    <w:rsid w:val="00852B59"/>
    <w:rsid w:val="00856272"/>
    <w:rsid w:val="008563FF"/>
    <w:rsid w:val="008572B5"/>
    <w:rsid w:val="0086018B"/>
    <w:rsid w:val="008611DD"/>
    <w:rsid w:val="008620DE"/>
    <w:rsid w:val="00866867"/>
    <w:rsid w:val="00872257"/>
    <w:rsid w:val="00873C65"/>
    <w:rsid w:val="00874171"/>
    <w:rsid w:val="008753E6"/>
    <w:rsid w:val="00876398"/>
    <w:rsid w:val="00876ED1"/>
    <w:rsid w:val="0087738C"/>
    <w:rsid w:val="008802AF"/>
    <w:rsid w:val="00880680"/>
    <w:rsid w:val="008814C3"/>
    <w:rsid w:val="00881926"/>
    <w:rsid w:val="0088318F"/>
    <w:rsid w:val="0088331D"/>
    <w:rsid w:val="00883489"/>
    <w:rsid w:val="008843B3"/>
    <w:rsid w:val="008852B0"/>
    <w:rsid w:val="00885AE7"/>
    <w:rsid w:val="00886B60"/>
    <w:rsid w:val="00887373"/>
    <w:rsid w:val="008876D1"/>
    <w:rsid w:val="00887889"/>
    <w:rsid w:val="008920FF"/>
    <w:rsid w:val="008926E8"/>
    <w:rsid w:val="00894B92"/>
    <w:rsid w:val="00894F19"/>
    <w:rsid w:val="00896A10"/>
    <w:rsid w:val="008971B5"/>
    <w:rsid w:val="008A0771"/>
    <w:rsid w:val="008A5D26"/>
    <w:rsid w:val="008A6B13"/>
    <w:rsid w:val="008A6ECB"/>
    <w:rsid w:val="008B09CA"/>
    <w:rsid w:val="008B0BF9"/>
    <w:rsid w:val="008B1374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1BC1"/>
    <w:rsid w:val="008C3524"/>
    <w:rsid w:val="008C3FA7"/>
    <w:rsid w:val="008C4061"/>
    <w:rsid w:val="008C4229"/>
    <w:rsid w:val="008C5BE0"/>
    <w:rsid w:val="008C7233"/>
    <w:rsid w:val="008D2211"/>
    <w:rsid w:val="008D2434"/>
    <w:rsid w:val="008D4689"/>
    <w:rsid w:val="008D67B6"/>
    <w:rsid w:val="008E01B9"/>
    <w:rsid w:val="008E171D"/>
    <w:rsid w:val="008E2785"/>
    <w:rsid w:val="008E568D"/>
    <w:rsid w:val="008E78A3"/>
    <w:rsid w:val="008E7ADB"/>
    <w:rsid w:val="008F0654"/>
    <w:rsid w:val="008F06CB"/>
    <w:rsid w:val="008F25BF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1DD"/>
    <w:rsid w:val="00905396"/>
    <w:rsid w:val="00906005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2863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09C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3AD"/>
    <w:rsid w:val="009648BC"/>
    <w:rsid w:val="00964C2F"/>
    <w:rsid w:val="00965F88"/>
    <w:rsid w:val="00966789"/>
    <w:rsid w:val="009721C9"/>
    <w:rsid w:val="00974D25"/>
    <w:rsid w:val="00984E03"/>
    <w:rsid w:val="00987884"/>
    <w:rsid w:val="00987E85"/>
    <w:rsid w:val="0099151F"/>
    <w:rsid w:val="00992323"/>
    <w:rsid w:val="00992B0F"/>
    <w:rsid w:val="00994D2C"/>
    <w:rsid w:val="00997394"/>
    <w:rsid w:val="009A0D12"/>
    <w:rsid w:val="009A1987"/>
    <w:rsid w:val="009A2BEE"/>
    <w:rsid w:val="009A3DE3"/>
    <w:rsid w:val="009A5289"/>
    <w:rsid w:val="009A5C8F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636"/>
    <w:rsid w:val="009C3C8E"/>
    <w:rsid w:val="009C4444"/>
    <w:rsid w:val="009C648C"/>
    <w:rsid w:val="009C6520"/>
    <w:rsid w:val="009C79AD"/>
    <w:rsid w:val="009C7CA6"/>
    <w:rsid w:val="009D0B8A"/>
    <w:rsid w:val="009D1395"/>
    <w:rsid w:val="009D3316"/>
    <w:rsid w:val="009D545A"/>
    <w:rsid w:val="009D55AA"/>
    <w:rsid w:val="009D7CBC"/>
    <w:rsid w:val="009E2CE9"/>
    <w:rsid w:val="009E2CED"/>
    <w:rsid w:val="009E3E77"/>
    <w:rsid w:val="009E3FAB"/>
    <w:rsid w:val="009E5B3F"/>
    <w:rsid w:val="009E76CE"/>
    <w:rsid w:val="009E7D90"/>
    <w:rsid w:val="009F08EB"/>
    <w:rsid w:val="009F16D3"/>
    <w:rsid w:val="009F1AB0"/>
    <w:rsid w:val="009F2043"/>
    <w:rsid w:val="009F501D"/>
    <w:rsid w:val="00A00E62"/>
    <w:rsid w:val="00A0294D"/>
    <w:rsid w:val="00A039D5"/>
    <w:rsid w:val="00A046AD"/>
    <w:rsid w:val="00A04B24"/>
    <w:rsid w:val="00A079C1"/>
    <w:rsid w:val="00A07C0E"/>
    <w:rsid w:val="00A123EA"/>
    <w:rsid w:val="00A12520"/>
    <w:rsid w:val="00A130FD"/>
    <w:rsid w:val="00A13D6D"/>
    <w:rsid w:val="00A14769"/>
    <w:rsid w:val="00A15CE6"/>
    <w:rsid w:val="00A16151"/>
    <w:rsid w:val="00A16EC6"/>
    <w:rsid w:val="00A17C06"/>
    <w:rsid w:val="00A2032C"/>
    <w:rsid w:val="00A2126E"/>
    <w:rsid w:val="00A21706"/>
    <w:rsid w:val="00A24FCC"/>
    <w:rsid w:val="00A257DA"/>
    <w:rsid w:val="00A26A90"/>
    <w:rsid w:val="00A26B27"/>
    <w:rsid w:val="00A26B32"/>
    <w:rsid w:val="00A30E4F"/>
    <w:rsid w:val="00A32253"/>
    <w:rsid w:val="00A3310E"/>
    <w:rsid w:val="00A333A0"/>
    <w:rsid w:val="00A341F2"/>
    <w:rsid w:val="00A37E70"/>
    <w:rsid w:val="00A42E82"/>
    <w:rsid w:val="00A437E1"/>
    <w:rsid w:val="00A43A12"/>
    <w:rsid w:val="00A44176"/>
    <w:rsid w:val="00A4685E"/>
    <w:rsid w:val="00A50270"/>
    <w:rsid w:val="00A50CD4"/>
    <w:rsid w:val="00A51191"/>
    <w:rsid w:val="00A5170A"/>
    <w:rsid w:val="00A53A48"/>
    <w:rsid w:val="00A5673A"/>
    <w:rsid w:val="00A56D62"/>
    <w:rsid w:val="00A56F07"/>
    <w:rsid w:val="00A5762C"/>
    <w:rsid w:val="00A57F27"/>
    <w:rsid w:val="00A600FC"/>
    <w:rsid w:val="00A603F3"/>
    <w:rsid w:val="00A60BCA"/>
    <w:rsid w:val="00A6234D"/>
    <w:rsid w:val="00A638DA"/>
    <w:rsid w:val="00A6394F"/>
    <w:rsid w:val="00A65B41"/>
    <w:rsid w:val="00A65E00"/>
    <w:rsid w:val="00A669AF"/>
    <w:rsid w:val="00A66A78"/>
    <w:rsid w:val="00A66E48"/>
    <w:rsid w:val="00A66EE8"/>
    <w:rsid w:val="00A7436E"/>
    <w:rsid w:val="00A74E96"/>
    <w:rsid w:val="00A75A8E"/>
    <w:rsid w:val="00A76027"/>
    <w:rsid w:val="00A76A52"/>
    <w:rsid w:val="00A81737"/>
    <w:rsid w:val="00A824DD"/>
    <w:rsid w:val="00A83676"/>
    <w:rsid w:val="00A83B7B"/>
    <w:rsid w:val="00A83E2F"/>
    <w:rsid w:val="00A84274"/>
    <w:rsid w:val="00A850F3"/>
    <w:rsid w:val="00A864E3"/>
    <w:rsid w:val="00A872F2"/>
    <w:rsid w:val="00A90418"/>
    <w:rsid w:val="00A94574"/>
    <w:rsid w:val="00A9564D"/>
    <w:rsid w:val="00A95936"/>
    <w:rsid w:val="00A95B8D"/>
    <w:rsid w:val="00A96265"/>
    <w:rsid w:val="00A97084"/>
    <w:rsid w:val="00AA15EF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0F8A"/>
    <w:rsid w:val="00AC31B5"/>
    <w:rsid w:val="00AC3C9D"/>
    <w:rsid w:val="00AC4EA1"/>
    <w:rsid w:val="00AC5381"/>
    <w:rsid w:val="00AC5920"/>
    <w:rsid w:val="00AD0E65"/>
    <w:rsid w:val="00AD0FE0"/>
    <w:rsid w:val="00AD155E"/>
    <w:rsid w:val="00AD2BF2"/>
    <w:rsid w:val="00AD4E90"/>
    <w:rsid w:val="00AD5422"/>
    <w:rsid w:val="00AD5A16"/>
    <w:rsid w:val="00AD6411"/>
    <w:rsid w:val="00AE0FBD"/>
    <w:rsid w:val="00AE12FA"/>
    <w:rsid w:val="00AE2DA9"/>
    <w:rsid w:val="00AE3FBE"/>
    <w:rsid w:val="00AE4179"/>
    <w:rsid w:val="00AE4425"/>
    <w:rsid w:val="00AE4C5A"/>
    <w:rsid w:val="00AE4FBE"/>
    <w:rsid w:val="00AE57AD"/>
    <w:rsid w:val="00AE650F"/>
    <w:rsid w:val="00AE6555"/>
    <w:rsid w:val="00AE65B6"/>
    <w:rsid w:val="00AE7D16"/>
    <w:rsid w:val="00AF03C3"/>
    <w:rsid w:val="00AF1140"/>
    <w:rsid w:val="00AF4CAA"/>
    <w:rsid w:val="00AF546F"/>
    <w:rsid w:val="00AF56CE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1850"/>
    <w:rsid w:val="00B13038"/>
    <w:rsid w:val="00B13921"/>
    <w:rsid w:val="00B1528C"/>
    <w:rsid w:val="00B16ACD"/>
    <w:rsid w:val="00B20312"/>
    <w:rsid w:val="00B20D56"/>
    <w:rsid w:val="00B21487"/>
    <w:rsid w:val="00B226BC"/>
    <w:rsid w:val="00B232D1"/>
    <w:rsid w:val="00B24DB5"/>
    <w:rsid w:val="00B26318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57BC7"/>
    <w:rsid w:val="00B6150F"/>
    <w:rsid w:val="00B642FC"/>
    <w:rsid w:val="00B64D26"/>
    <w:rsid w:val="00B64FBB"/>
    <w:rsid w:val="00B70E22"/>
    <w:rsid w:val="00B7641F"/>
    <w:rsid w:val="00B774CB"/>
    <w:rsid w:val="00B774CC"/>
    <w:rsid w:val="00B80402"/>
    <w:rsid w:val="00B80B9A"/>
    <w:rsid w:val="00B830B7"/>
    <w:rsid w:val="00B83DD4"/>
    <w:rsid w:val="00B840B0"/>
    <w:rsid w:val="00B848EA"/>
    <w:rsid w:val="00B84B2B"/>
    <w:rsid w:val="00B90500"/>
    <w:rsid w:val="00B9176C"/>
    <w:rsid w:val="00B935A4"/>
    <w:rsid w:val="00B97777"/>
    <w:rsid w:val="00BA520F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36A1"/>
    <w:rsid w:val="00BB4338"/>
    <w:rsid w:val="00BB5A1E"/>
    <w:rsid w:val="00BB6B44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519"/>
    <w:rsid w:val="00BD0648"/>
    <w:rsid w:val="00BD1040"/>
    <w:rsid w:val="00BD34AA"/>
    <w:rsid w:val="00BD6CF1"/>
    <w:rsid w:val="00BE0C44"/>
    <w:rsid w:val="00BE1B8B"/>
    <w:rsid w:val="00BE21FF"/>
    <w:rsid w:val="00BE2A18"/>
    <w:rsid w:val="00BE2C01"/>
    <w:rsid w:val="00BE3585"/>
    <w:rsid w:val="00BE41EC"/>
    <w:rsid w:val="00BE56FB"/>
    <w:rsid w:val="00BF3DDE"/>
    <w:rsid w:val="00BF6589"/>
    <w:rsid w:val="00BF6F7F"/>
    <w:rsid w:val="00BF715B"/>
    <w:rsid w:val="00C0037E"/>
    <w:rsid w:val="00C00647"/>
    <w:rsid w:val="00C02764"/>
    <w:rsid w:val="00C030A2"/>
    <w:rsid w:val="00C04CEF"/>
    <w:rsid w:val="00C05647"/>
    <w:rsid w:val="00C0662F"/>
    <w:rsid w:val="00C11943"/>
    <w:rsid w:val="00C12E96"/>
    <w:rsid w:val="00C14763"/>
    <w:rsid w:val="00C15DC5"/>
    <w:rsid w:val="00C16141"/>
    <w:rsid w:val="00C166E7"/>
    <w:rsid w:val="00C22EF7"/>
    <w:rsid w:val="00C233E3"/>
    <w:rsid w:val="00C2363F"/>
    <w:rsid w:val="00C236C8"/>
    <w:rsid w:val="00C260B1"/>
    <w:rsid w:val="00C26E56"/>
    <w:rsid w:val="00C313D9"/>
    <w:rsid w:val="00C31406"/>
    <w:rsid w:val="00C33DFB"/>
    <w:rsid w:val="00C3591F"/>
    <w:rsid w:val="00C35DFA"/>
    <w:rsid w:val="00C3616B"/>
    <w:rsid w:val="00C37194"/>
    <w:rsid w:val="00C40637"/>
    <w:rsid w:val="00C40F6C"/>
    <w:rsid w:val="00C41F46"/>
    <w:rsid w:val="00C44426"/>
    <w:rsid w:val="00C445F3"/>
    <w:rsid w:val="00C44E68"/>
    <w:rsid w:val="00C451F4"/>
    <w:rsid w:val="00C45EB1"/>
    <w:rsid w:val="00C45F91"/>
    <w:rsid w:val="00C478D4"/>
    <w:rsid w:val="00C51B71"/>
    <w:rsid w:val="00C54A3A"/>
    <w:rsid w:val="00C55566"/>
    <w:rsid w:val="00C55741"/>
    <w:rsid w:val="00C56448"/>
    <w:rsid w:val="00C56D4A"/>
    <w:rsid w:val="00C654E5"/>
    <w:rsid w:val="00C667BE"/>
    <w:rsid w:val="00C6766B"/>
    <w:rsid w:val="00C67914"/>
    <w:rsid w:val="00C71D24"/>
    <w:rsid w:val="00C72223"/>
    <w:rsid w:val="00C7380C"/>
    <w:rsid w:val="00C7482C"/>
    <w:rsid w:val="00C7587F"/>
    <w:rsid w:val="00C76417"/>
    <w:rsid w:val="00C7726F"/>
    <w:rsid w:val="00C77288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2F83"/>
    <w:rsid w:val="00C93E77"/>
    <w:rsid w:val="00CA1D98"/>
    <w:rsid w:val="00CA36A9"/>
    <w:rsid w:val="00CB18D0"/>
    <w:rsid w:val="00CB1C8A"/>
    <w:rsid w:val="00CB24F5"/>
    <w:rsid w:val="00CB2663"/>
    <w:rsid w:val="00CB39FE"/>
    <w:rsid w:val="00CB3A02"/>
    <w:rsid w:val="00CB3BBE"/>
    <w:rsid w:val="00CB59E9"/>
    <w:rsid w:val="00CB65CD"/>
    <w:rsid w:val="00CC0D6A"/>
    <w:rsid w:val="00CC3831"/>
    <w:rsid w:val="00CC3ABA"/>
    <w:rsid w:val="00CC3E3D"/>
    <w:rsid w:val="00CC4AAC"/>
    <w:rsid w:val="00CC519B"/>
    <w:rsid w:val="00CD12C1"/>
    <w:rsid w:val="00CD214E"/>
    <w:rsid w:val="00CD46FA"/>
    <w:rsid w:val="00CD5973"/>
    <w:rsid w:val="00CE18C5"/>
    <w:rsid w:val="00CE31A6"/>
    <w:rsid w:val="00CE367F"/>
    <w:rsid w:val="00CE5329"/>
    <w:rsid w:val="00CE751C"/>
    <w:rsid w:val="00CE7ED2"/>
    <w:rsid w:val="00CF09AA"/>
    <w:rsid w:val="00CF4813"/>
    <w:rsid w:val="00CF5233"/>
    <w:rsid w:val="00CF6F1E"/>
    <w:rsid w:val="00D010EB"/>
    <w:rsid w:val="00D01B3D"/>
    <w:rsid w:val="00D029B8"/>
    <w:rsid w:val="00D02F60"/>
    <w:rsid w:val="00D0464E"/>
    <w:rsid w:val="00D04A96"/>
    <w:rsid w:val="00D07A7B"/>
    <w:rsid w:val="00D10844"/>
    <w:rsid w:val="00D10E06"/>
    <w:rsid w:val="00D12CCA"/>
    <w:rsid w:val="00D131AA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4C9C"/>
    <w:rsid w:val="00D370EA"/>
    <w:rsid w:val="00D37DCD"/>
    <w:rsid w:val="00D402FB"/>
    <w:rsid w:val="00D45079"/>
    <w:rsid w:val="00D47D7A"/>
    <w:rsid w:val="00D505C3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092"/>
    <w:rsid w:val="00D72A54"/>
    <w:rsid w:val="00D72CC1"/>
    <w:rsid w:val="00D7324D"/>
    <w:rsid w:val="00D752B6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4897"/>
    <w:rsid w:val="00D9505D"/>
    <w:rsid w:val="00D953D0"/>
    <w:rsid w:val="00D959F5"/>
    <w:rsid w:val="00D96884"/>
    <w:rsid w:val="00DA21FA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1F1F"/>
    <w:rsid w:val="00DC2C2E"/>
    <w:rsid w:val="00DC4AF0"/>
    <w:rsid w:val="00DC6109"/>
    <w:rsid w:val="00DC7886"/>
    <w:rsid w:val="00DD0CF2"/>
    <w:rsid w:val="00DD11B7"/>
    <w:rsid w:val="00DD6513"/>
    <w:rsid w:val="00DE1275"/>
    <w:rsid w:val="00DE1554"/>
    <w:rsid w:val="00DE20A1"/>
    <w:rsid w:val="00DE2901"/>
    <w:rsid w:val="00DE590F"/>
    <w:rsid w:val="00DE6765"/>
    <w:rsid w:val="00DE7DC1"/>
    <w:rsid w:val="00DF1DAB"/>
    <w:rsid w:val="00DF3F7E"/>
    <w:rsid w:val="00DF5B31"/>
    <w:rsid w:val="00DF7648"/>
    <w:rsid w:val="00E00E29"/>
    <w:rsid w:val="00E02BAB"/>
    <w:rsid w:val="00E02CDA"/>
    <w:rsid w:val="00E02D9E"/>
    <w:rsid w:val="00E04CEB"/>
    <w:rsid w:val="00E060BC"/>
    <w:rsid w:val="00E075E3"/>
    <w:rsid w:val="00E11420"/>
    <w:rsid w:val="00E132FB"/>
    <w:rsid w:val="00E170B7"/>
    <w:rsid w:val="00E177DD"/>
    <w:rsid w:val="00E20900"/>
    <w:rsid w:val="00E20C7F"/>
    <w:rsid w:val="00E22AA4"/>
    <w:rsid w:val="00E22AD7"/>
    <w:rsid w:val="00E2396E"/>
    <w:rsid w:val="00E23E22"/>
    <w:rsid w:val="00E23EEE"/>
    <w:rsid w:val="00E24728"/>
    <w:rsid w:val="00E25739"/>
    <w:rsid w:val="00E276AC"/>
    <w:rsid w:val="00E27EED"/>
    <w:rsid w:val="00E31520"/>
    <w:rsid w:val="00E34A35"/>
    <w:rsid w:val="00E37C2F"/>
    <w:rsid w:val="00E40F44"/>
    <w:rsid w:val="00E41BDE"/>
    <w:rsid w:val="00E41C28"/>
    <w:rsid w:val="00E4372A"/>
    <w:rsid w:val="00E4593A"/>
    <w:rsid w:val="00E45D20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0DF"/>
    <w:rsid w:val="00E6317C"/>
    <w:rsid w:val="00E636FA"/>
    <w:rsid w:val="00E64DE2"/>
    <w:rsid w:val="00E66C50"/>
    <w:rsid w:val="00E679D3"/>
    <w:rsid w:val="00E710C8"/>
    <w:rsid w:val="00E71208"/>
    <w:rsid w:val="00E71444"/>
    <w:rsid w:val="00E71C91"/>
    <w:rsid w:val="00E720A1"/>
    <w:rsid w:val="00E7275D"/>
    <w:rsid w:val="00E73536"/>
    <w:rsid w:val="00E73AC9"/>
    <w:rsid w:val="00E7527C"/>
    <w:rsid w:val="00E75DDA"/>
    <w:rsid w:val="00E773E8"/>
    <w:rsid w:val="00E81C69"/>
    <w:rsid w:val="00E83ADD"/>
    <w:rsid w:val="00E84F38"/>
    <w:rsid w:val="00E85623"/>
    <w:rsid w:val="00E87441"/>
    <w:rsid w:val="00E91092"/>
    <w:rsid w:val="00E91A8A"/>
    <w:rsid w:val="00E91FAE"/>
    <w:rsid w:val="00E94F52"/>
    <w:rsid w:val="00E96A0A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2D00"/>
    <w:rsid w:val="00EB2F02"/>
    <w:rsid w:val="00EB7B20"/>
    <w:rsid w:val="00EC0A90"/>
    <w:rsid w:val="00EC0F5A"/>
    <w:rsid w:val="00EC4265"/>
    <w:rsid w:val="00EC4CEB"/>
    <w:rsid w:val="00EC659E"/>
    <w:rsid w:val="00EC705F"/>
    <w:rsid w:val="00ED2072"/>
    <w:rsid w:val="00ED2AE0"/>
    <w:rsid w:val="00ED38C6"/>
    <w:rsid w:val="00ED5553"/>
    <w:rsid w:val="00ED5E36"/>
    <w:rsid w:val="00ED6961"/>
    <w:rsid w:val="00ED7B8F"/>
    <w:rsid w:val="00EE4B83"/>
    <w:rsid w:val="00EF0B96"/>
    <w:rsid w:val="00EF1034"/>
    <w:rsid w:val="00EF3486"/>
    <w:rsid w:val="00EF47AF"/>
    <w:rsid w:val="00EF53B6"/>
    <w:rsid w:val="00F00B73"/>
    <w:rsid w:val="00F07172"/>
    <w:rsid w:val="00F115CA"/>
    <w:rsid w:val="00F12C70"/>
    <w:rsid w:val="00F14817"/>
    <w:rsid w:val="00F14EBA"/>
    <w:rsid w:val="00F1510F"/>
    <w:rsid w:val="00F1533A"/>
    <w:rsid w:val="00F15E5A"/>
    <w:rsid w:val="00F17F0A"/>
    <w:rsid w:val="00F25585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46035"/>
    <w:rsid w:val="00F50237"/>
    <w:rsid w:val="00F526AE"/>
    <w:rsid w:val="00F53596"/>
    <w:rsid w:val="00F53902"/>
    <w:rsid w:val="00F53B0F"/>
    <w:rsid w:val="00F54033"/>
    <w:rsid w:val="00F553CF"/>
    <w:rsid w:val="00F55BA8"/>
    <w:rsid w:val="00F55DB1"/>
    <w:rsid w:val="00F5661F"/>
    <w:rsid w:val="00F56ACA"/>
    <w:rsid w:val="00F600FE"/>
    <w:rsid w:val="00F62E4D"/>
    <w:rsid w:val="00F6351A"/>
    <w:rsid w:val="00F63577"/>
    <w:rsid w:val="00F648AF"/>
    <w:rsid w:val="00F66B34"/>
    <w:rsid w:val="00F675B9"/>
    <w:rsid w:val="00F711C9"/>
    <w:rsid w:val="00F71488"/>
    <w:rsid w:val="00F734BF"/>
    <w:rsid w:val="00F74434"/>
    <w:rsid w:val="00F74C59"/>
    <w:rsid w:val="00F753F4"/>
    <w:rsid w:val="00F75C3A"/>
    <w:rsid w:val="00F82E30"/>
    <w:rsid w:val="00F831CB"/>
    <w:rsid w:val="00F848A3"/>
    <w:rsid w:val="00F84ACF"/>
    <w:rsid w:val="00F85742"/>
    <w:rsid w:val="00F85BF8"/>
    <w:rsid w:val="00F87032"/>
    <w:rsid w:val="00F871CE"/>
    <w:rsid w:val="00F87802"/>
    <w:rsid w:val="00F87C77"/>
    <w:rsid w:val="00F87F83"/>
    <w:rsid w:val="00F92C0A"/>
    <w:rsid w:val="00F9415B"/>
    <w:rsid w:val="00F96290"/>
    <w:rsid w:val="00F973A0"/>
    <w:rsid w:val="00F9752A"/>
    <w:rsid w:val="00FA13C2"/>
    <w:rsid w:val="00FA2B07"/>
    <w:rsid w:val="00FA50D7"/>
    <w:rsid w:val="00FA7F91"/>
    <w:rsid w:val="00FB025F"/>
    <w:rsid w:val="00FB121C"/>
    <w:rsid w:val="00FB1CDD"/>
    <w:rsid w:val="00FB2C2F"/>
    <w:rsid w:val="00FB305C"/>
    <w:rsid w:val="00FB4B83"/>
    <w:rsid w:val="00FB4DFB"/>
    <w:rsid w:val="00FB559D"/>
    <w:rsid w:val="00FC2E3D"/>
    <w:rsid w:val="00FC36FB"/>
    <w:rsid w:val="00FC3BDE"/>
    <w:rsid w:val="00FC7999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1DBD"/>
    <w:rsid w:val="00FE2617"/>
    <w:rsid w:val="00FE4FBF"/>
    <w:rsid w:val="00FE5280"/>
    <w:rsid w:val="00FE7309"/>
    <w:rsid w:val="00FE730A"/>
    <w:rsid w:val="00FF03EE"/>
    <w:rsid w:val="00FF0F63"/>
    <w:rsid w:val="00FF1DD7"/>
    <w:rsid w:val="00FF20D8"/>
    <w:rsid w:val="00FF38B9"/>
    <w:rsid w:val="00FF4453"/>
    <w:rsid w:val="00FF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DD34FF253BEC4A5B8FFDDC89A5993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C990D-2D5F-4FD2-AE70-CFA9C8F84FED}"/>
      </w:docPartPr>
      <w:docPartBody>
        <w:p w:rsidR="00C22545" w:rsidRDefault="0099239B" w:rsidP="0099239B">
          <w:pPr>
            <w:pStyle w:val="DD34FF253BEC4A5B8FFDDC89A599386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381E8F4BAF440B188D6E962C3FD9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CF5E6-2065-4309-B569-D72BE1A6A7E5}"/>
      </w:docPartPr>
      <w:docPartBody>
        <w:p w:rsidR="00106607" w:rsidRDefault="00216D8C" w:rsidP="00216D8C">
          <w:pPr>
            <w:pStyle w:val="F381E8F4BAF440B188D6E962C3FD91E1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FBCE3C8D1674EFFA3CCDF3075C46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53596-1351-434B-94DA-0AEB46D966D4}"/>
      </w:docPartPr>
      <w:docPartBody>
        <w:p w:rsidR="00106607" w:rsidRDefault="00216D8C" w:rsidP="00216D8C">
          <w:pPr>
            <w:pStyle w:val="BFBCE3C8D1674EFFA3CCDF3075C4662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EEED0FFD68734F68A2DDCF40B6808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7B728-296C-48FD-BA85-D7641DF40111}"/>
      </w:docPartPr>
      <w:docPartBody>
        <w:p w:rsidR="00106607" w:rsidRDefault="00216D8C" w:rsidP="00216D8C">
          <w:pPr>
            <w:pStyle w:val="EEED0FFD68734F68A2DDCF40B680890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16198"/>
    <w:rsid w:val="000311DF"/>
    <w:rsid w:val="000322C5"/>
    <w:rsid w:val="00052154"/>
    <w:rsid w:val="000614D8"/>
    <w:rsid w:val="0008162E"/>
    <w:rsid w:val="00097A6C"/>
    <w:rsid w:val="000A4E18"/>
    <w:rsid w:val="000A78C8"/>
    <w:rsid w:val="000C49E1"/>
    <w:rsid w:val="000F092C"/>
    <w:rsid w:val="000F4D1A"/>
    <w:rsid w:val="00106607"/>
    <w:rsid w:val="00122DE5"/>
    <w:rsid w:val="001329F9"/>
    <w:rsid w:val="0015226A"/>
    <w:rsid w:val="001571BA"/>
    <w:rsid w:val="0017753A"/>
    <w:rsid w:val="00184E2F"/>
    <w:rsid w:val="001A6C54"/>
    <w:rsid w:val="001B03C5"/>
    <w:rsid w:val="001B085F"/>
    <w:rsid w:val="001B1E1D"/>
    <w:rsid w:val="001D74AF"/>
    <w:rsid w:val="001F09BB"/>
    <w:rsid w:val="001F64D0"/>
    <w:rsid w:val="001F7D6F"/>
    <w:rsid w:val="002055A1"/>
    <w:rsid w:val="002154B2"/>
    <w:rsid w:val="00216D8C"/>
    <w:rsid w:val="00264F34"/>
    <w:rsid w:val="0027116E"/>
    <w:rsid w:val="002A3BA8"/>
    <w:rsid w:val="002C7B2C"/>
    <w:rsid w:val="003312B2"/>
    <w:rsid w:val="00355094"/>
    <w:rsid w:val="00357A7D"/>
    <w:rsid w:val="00367DC5"/>
    <w:rsid w:val="00374640"/>
    <w:rsid w:val="00395ABE"/>
    <w:rsid w:val="003A6026"/>
    <w:rsid w:val="003B5D88"/>
    <w:rsid w:val="00400EBB"/>
    <w:rsid w:val="0040203A"/>
    <w:rsid w:val="00402CA6"/>
    <w:rsid w:val="004153B7"/>
    <w:rsid w:val="0043791B"/>
    <w:rsid w:val="00437FAD"/>
    <w:rsid w:val="00461F64"/>
    <w:rsid w:val="004823F2"/>
    <w:rsid w:val="004A15F9"/>
    <w:rsid w:val="004B2BE6"/>
    <w:rsid w:val="004D0BE4"/>
    <w:rsid w:val="004E2D8F"/>
    <w:rsid w:val="004E5198"/>
    <w:rsid w:val="005252B1"/>
    <w:rsid w:val="0053760C"/>
    <w:rsid w:val="00541006"/>
    <w:rsid w:val="00544FD8"/>
    <w:rsid w:val="00561DE0"/>
    <w:rsid w:val="0058264C"/>
    <w:rsid w:val="00583016"/>
    <w:rsid w:val="00586B4A"/>
    <w:rsid w:val="005901CE"/>
    <w:rsid w:val="005942FB"/>
    <w:rsid w:val="005974C3"/>
    <w:rsid w:val="005A2285"/>
    <w:rsid w:val="005D7553"/>
    <w:rsid w:val="005E5E90"/>
    <w:rsid w:val="00607B1A"/>
    <w:rsid w:val="00611073"/>
    <w:rsid w:val="00621811"/>
    <w:rsid w:val="00622E04"/>
    <w:rsid w:val="00633534"/>
    <w:rsid w:val="0064387D"/>
    <w:rsid w:val="00651ABC"/>
    <w:rsid w:val="0069227C"/>
    <w:rsid w:val="006C0E82"/>
    <w:rsid w:val="006E6EC3"/>
    <w:rsid w:val="00725758"/>
    <w:rsid w:val="0072795E"/>
    <w:rsid w:val="00740992"/>
    <w:rsid w:val="0077348B"/>
    <w:rsid w:val="007B5E2C"/>
    <w:rsid w:val="007B6B85"/>
    <w:rsid w:val="007E24A0"/>
    <w:rsid w:val="00842538"/>
    <w:rsid w:val="00854FC9"/>
    <w:rsid w:val="008715DA"/>
    <w:rsid w:val="00876ED1"/>
    <w:rsid w:val="008876D1"/>
    <w:rsid w:val="008B09CA"/>
    <w:rsid w:val="008C1BC1"/>
    <w:rsid w:val="008E01B9"/>
    <w:rsid w:val="008F13CF"/>
    <w:rsid w:val="00904408"/>
    <w:rsid w:val="00914EA8"/>
    <w:rsid w:val="0099239B"/>
    <w:rsid w:val="009A36C9"/>
    <w:rsid w:val="009A5C8F"/>
    <w:rsid w:val="009D1395"/>
    <w:rsid w:val="009E76CE"/>
    <w:rsid w:val="009F16D3"/>
    <w:rsid w:val="00A07C0E"/>
    <w:rsid w:val="00A2032C"/>
    <w:rsid w:val="00A40C71"/>
    <w:rsid w:val="00A42E82"/>
    <w:rsid w:val="00A46CBF"/>
    <w:rsid w:val="00A52888"/>
    <w:rsid w:val="00A56FC7"/>
    <w:rsid w:val="00A6735A"/>
    <w:rsid w:val="00A7539A"/>
    <w:rsid w:val="00A84EBF"/>
    <w:rsid w:val="00A9006F"/>
    <w:rsid w:val="00A95B8D"/>
    <w:rsid w:val="00AE3FBE"/>
    <w:rsid w:val="00AF1140"/>
    <w:rsid w:val="00B10432"/>
    <w:rsid w:val="00B1276B"/>
    <w:rsid w:val="00B32F54"/>
    <w:rsid w:val="00B62D8B"/>
    <w:rsid w:val="00B670CA"/>
    <w:rsid w:val="00B95E32"/>
    <w:rsid w:val="00BC1959"/>
    <w:rsid w:val="00BD2C17"/>
    <w:rsid w:val="00BE0817"/>
    <w:rsid w:val="00BE21FF"/>
    <w:rsid w:val="00BF53E7"/>
    <w:rsid w:val="00C064D6"/>
    <w:rsid w:val="00C22545"/>
    <w:rsid w:val="00C24515"/>
    <w:rsid w:val="00C33AA7"/>
    <w:rsid w:val="00C44E68"/>
    <w:rsid w:val="00C462B8"/>
    <w:rsid w:val="00C54CD5"/>
    <w:rsid w:val="00C565A9"/>
    <w:rsid w:val="00C67614"/>
    <w:rsid w:val="00C7482C"/>
    <w:rsid w:val="00C8013D"/>
    <w:rsid w:val="00C840BD"/>
    <w:rsid w:val="00C93E77"/>
    <w:rsid w:val="00C95655"/>
    <w:rsid w:val="00CA09DF"/>
    <w:rsid w:val="00CA1D98"/>
    <w:rsid w:val="00CB3A02"/>
    <w:rsid w:val="00CC3CE7"/>
    <w:rsid w:val="00CD7745"/>
    <w:rsid w:val="00CE09D6"/>
    <w:rsid w:val="00CE5EEB"/>
    <w:rsid w:val="00CF6F1E"/>
    <w:rsid w:val="00D2031A"/>
    <w:rsid w:val="00D37DCD"/>
    <w:rsid w:val="00D433D1"/>
    <w:rsid w:val="00D505C3"/>
    <w:rsid w:val="00D72092"/>
    <w:rsid w:val="00DA27A7"/>
    <w:rsid w:val="00E22AA4"/>
    <w:rsid w:val="00E23EEE"/>
    <w:rsid w:val="00E257D1"/>
    <w:rsid w:val="00E27C25"/>
    <w:rsid w:val="00E3369F"/>
    <w:rsid w:val="00E50A87"/>
    <w:rsid w:val="00E710C8"/>
    <w:rsid w:val="00E92A56"/>
    <w:rsid w:val="00E96A0A"/>
    <w:rsid w:val="00EA1756"/>
    <w:rsid w:val="00F0303A"/>
    <w:rsid w:val="00F10284"/>
    <w:rsid w:val="00F13EB8"/>
    <w:rsid w:val="00F248A8"/>
    <w:rsid w:val="00F25585"/>
    <w:rsid w:val="00F37D60"/>
    <w:rsid w:val="00F42B22"/>
    <w:rsid w:val="00F53B0F"/>
    <w:rsid w:val="00F648AF"/>
    <w:rsid w:val="00F753F4"/>
    <w:rsid w:val="00F87032"/>
    <w:rsid w:val="00F87F83"/>
    <w:rsid w:val="00FA34C6"/>
    <w:rsid w:val="00FB025F"/>
    <w:rsid w:val="00FB6711"/>
    <w:rsid w:val="00FC7999"/>
    <w:rsid w:val="00FD3F31"/>
    <w:rsid w:val="00FD5B38"/>
    <w:rsid w:val="00FF4E1E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6D8C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  <w:style w:type="paragraph" w:customStyle="1" w:styleId="DD34FF253BEC4A5B8FFDDC89A599386A">
    <w:name w:val="DD34FF253BEC4A5B8FFDDC89A599386A"/>
    <w:rsid w:val="0099239B"/>
  </w:style>
  <w:style w:type="paragraph" w:customStyle="1" w:styleId="F381E8F4BAF440B188D6E962C3FD91E1">
    <w:name w:val="F381E8F4BAF440B188D6E962C3FD91E1"/>
    <w:rsid w:val="00216D8C"/>
  </w:style>
  <w:style w:type="paragraph" w:customStyle="1" w:styleId="BFBCE3C8D1674EFFA3CCDF3075C46626">
    <w:name w:val="BFBCE3C8D1674EFFA3CCDF3075C46626"/>
    <w:rsid w:val="00216D8C"/>
  </w:style>
  <w:style w:type="paragraph" w:customStyle="1" w:styleId="EEED0FFD68734F68A2DDCF40B6808909">
    <w:name w:val="EEED0FFD68734F68A2DDCF40B6808909"/>
    <w:rsid w:val="00216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110</TotalTime>
  <Pages>4</Pages>
  <Words>970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Zielona Góra - Renata Skwarek</cp:lastModifiedBy>
  <cp:revision>12</cp:revision>
  <cp:lastPrinted>2012-04-23T06:39:00Z</cp:lastPrinted>
  <dcterms:created xsi:type="dcterms:W3CDTF">2024-12-10T18:38:00Z</dcterms:created>
  <dcterms:modified xsi:type="dcterms:W3CDTF">2024-12-20T13:07:00Z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