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AB" w:rsidRPr="00135C40" w:rsidRDefault="009A3263" w:rsidP="009A3263">
      <w:bookmarkStart w:id="0" w:name="_GoBack"/>
      <w:bookmarkEnd w:id="0"/>
      <w:r>
        <w:t>RM-06111-284-22</w:t>
      </w:r>
    </w:p>
    <w:p w:rsidR="00B47BAB" w:rsidRPr="00135C40" w:rsidRDefault="00B47BAB" w:rsidP="00B47BAB">
      <w:pPr>
        <w:pStyle w:val="OZNRODZAKTUtznustawalubrozporzdzenieiorganwydajcy"/>
      </w:pPr>
      <w:bookmarkStart w:id="1" w:name="_Hlk122423834"/>
      <w:r w:rsidRPr="00135C40">
        <w:t>UCHWAŁA Nr</w:t>
      </w:r>
      <w:r w:rsidR="009A3263">
        <w:t xml:space="preserve"> 272/2022</w:t>
      </w:r>
    </w:p>
    <w:p w:rsidR="00B47BAB" w:rsidRPr="00135C40" w:rsidRDefault="00B47BAB" w:rsidP="00B47BAB">
      <w:pPr>
        <w:pStyle w:val="OZNRODZAKTUtznustawalubrozporzdzenieiorganwydajcy"/>
      </w:pPr>
      <w:r w:rsidRPr="00135C40">
        <w:t>Rady Ministrów</w:t>
      </w:r>
    </w:p>
    <w:p w:rsidR="00B47BAB" w:rsidRPr="00135C40" w:rsidRDefault="00B47BAB" w:rsidP="00B47BAB">
      <w:pPr>
        <w:pStyle w:val="DATAAKTUdatauchwalenialubwydaniaaktu"/>
      </w:pPr>
      <w:r w:rsidRPr="00135C40">
        <w:t xml:space="preserve">z dnia </w:t>
      </w:r>
      <w:r w:rsidR="000B40BD">
        <w:t>29</w:t>
      </w:r>
      <w:r w:rsidR="009A3263">
        <w:t xml:space="preserve"> grudnia </w:t>
      </w:r>
      <w:r w:rsidRPr="00135C40">
        <w:t xml:space="preserve">2022 r. </w:t>
      </w:r>
    </w:p>
    <w:p w:rsidR="00B47BAB" w:rsidRPr="00135C40" w:rsidRDefault="00B47BAB" w:rsidP="00B47BAB">
      <w:pPr>
        <w:pStyle w:val="TYTUAKTUprzedmiotregulacjiustawylubrozporzdzenia"/>
      </w:pPr>
      <w:bookmarkStart w:id="2" w:name="_Hlk122423557"/>
      <w:r w:rsidRPr="00135C40">
        <w:t xml:space="preserve">zmieniająca uchwałę w sprawie ustanowienia programu wieloletniego pod nazwą </w:t>
      </w:r>
      <w:r w:rsidR="009A3263">
        <w:t>„</w:t>
      </w:r>
      <w:r w:rsidRPr="00135C40">
        <w:t>Przebudowa i rozbudowa Samodzielnego Publicznego Szpitala Klinicznego Nr 1 Uniwersytetu Medycznego w Lublinie</w:t>
      </w:r>
      <w:r w:rsidR="009A3263">
        <w:t>”</w:t>
      </w:r>
      <w:r w:rsidRPr="00135C40">
        <w:t xml:space="preserve"> </w:t>
      </w:r>
    </w:p>
    <w:p w:rsidR="00B47BAB" w:rsidRPr="00135C40" w:rsidRDefault="00B47BAB" w:rsidP="00B47BAB">
      <w:pPr>
        <w:pStyle w:val="NIEARTTEKSTtekstnieartykuowanynppodstprawnarozplubpreambua"/>
      </w:pPr>
      <w:r w:rsidRPr="00135C40">
        <w:t>Na podstawie art. 136 ust. 2 ustawy z dnia 27</w:t>
      </w:r>
      <w:r w:rsidR="009A3263">
        <w:t xml:space="preserve"> </w:t>
      </w:r>
      <w:r w:rsidRPr="00135C40">
        <w:t>sierpnia 2009 r. o finansach publicznych (Dz. U. z 2022 r. poz. 1634, z późn. zm.</w:t>
      </w:r>
      <w:r w:rsidR="009A3263">
        <w:rPr>
          <w:rStyle w:val="Odwoanieprzypisudolnego"/>
        </w:rPr>
        <w:footnoteReference w:id="1"/>
      </w:r>
      <w:r w:rsidRPr="009A3263">
        <w:rPr>
          <w:rStyle w:val="IGindeksgrny"/>
        </w:rPr>
        <w:t>)</w:t>
      </w:r>
      <w:r w:rsidRPr="00135C40">
        <w:t>) Rada Ministrów uchwala, co następuje:</w:t>
      </w:r>
    </w:p>
    <w:p w:rsidR="00B47BAB" w:rsidRPr="00135C40" w:rsidRDefault="009A3263" w:rsidP="00B47BAB">
      <w:pPr>
        <w:pStyle w:val="ARTartustawynprozporzdzenia"/>
      </w:pPr>
      <w:bookmarkStart w:id="3" w:name="_Hlk50110673"/>
      <w:r>
        <w:rPr>
          <w:rStyle w:val="Ppogrubienie"/>
        </w:rPr>
        <w:t>§ </w:t>
      </w:r>
      <w:r w:rsidR="00B47BAB" w:rsidRPr="00135C40">
        <w:rPr>
          <w:rStyle w:val="Ppogrubienie"/>
        </w:rPr>
        <w:t>1.</w:t>
      </w:r>
      <w:r>
        <w:t> </w:t>
      </w:r>
      <w:r w:rsidR="00B47BAB" w:rsidRPr="00135C40">
        <w:t xml:space="preserve">W uchwale nr 197/2015 Rady Ministrów z dnia 3 listopada 2015 r. w sprawie ustanowienia programu wieloletniego pod nazwą </w:t>
      </w:r>
      <w:r>
        <w:t>„</w:t>
      </w:r>
      <w:r w:rsidR="00B47BAB" w:rsidRPr="00135C40">
        <w:t>Przebudowa i rozbudowa Samodzielnego Publicznego Szpitala Klinicznego Nr 1 Uniwersytetu Medycznego w Lublinie</w:t>
      </w:r>
      <w:r>
        <w:t>”</w:t>
      </w:r>
      <w:r w:rsidR="00B47BAB" w:rsidRPr="00135C40">
        <w:t xml:space="preserve">, zmienionej uchwałą nr 162/2016 Rady Ministrów z dnia 22 grudnia 2016 r., uchwałą nr 137/2017 Rady Ministrów z dnia 6 września 2017 r., </w:t>
      </w:r>
      <w:bookmarkStart w:id="4" w:name="_Hlk50110113"/>
      <w:r w:rsidR="00B47BAB" w:rsidRPr="00135C40">
        <w:t>uchwałą nr 36/2020 Rady Ministrów z dnia 20 marca 2020 r. oraz uchwałą nr 195/2021 Rady Ministrów z dnia 31 grudnia 2021 r.</w:t>
      </w:r>
      <w:r w:rsidR="00823336">
        <w:t>,</w:t>
      </w:r>
      <w:r w:rsidR="00B47BAB" w:rsidRPr="00135C40">
        <w:t xml:space="preserve"> wprowadza się następujące zmiany:</w:t>
      </w:r>
    </w:p>
    <w:p w:rsidR="00B47BAB" w:rsidRPr="00135C40" w:rsidRDefault="00B47BAB" w:rsidP="00B47BAB">
      <w:pPr>
        <w:pStyle w:val="PKTpunkt"/>
      </w:pPr>
      <w:r>
        <w:t>1)</w:t>
      </w:r>
      <w:r>
        <w:tab/>
      </w:r>
      <w:r w:rsidRPr="00135C40">
        <w:t>§ 2 otrzymuje brzmienie:</w:t>
      </w:r>
    </w:p>
    <w:p w:rsidR="00B47BAB" w:rsidRPr="00135C40" w:rsidRDefault="009A3263" w:rsidP="00B47BAB">
      <w:pPr>
        <w:pStyle w:val="ZARTzmartartykuempunktem"/>
      </w:pPr>
      <w:r>
        <w:t>„</w:t>
      </w:r>
      <w:r w:rsidR="00B47BAB" w:rsidRPr="00135C40">
        <w:t>§ 2. Okres realizacji Programu ustala się na lata 2016</w:t>
      </w:r>
      <w:r>
        <w:t>–</w:t>
      </w:r>
      <w:r w:rsidR="00B47BAB" w:rsidRPr="00135C40">
        <w:t>2023.</w:t>
      </w:r>
      <w:r>
        <w:t>”</w:t>
      </w:r>
      <w:r w:rsidR="00B47BAB" w:rsidRPr="00135C40">
        <w:t>;</w:t>
      </w:r>
    </w:p>
    <w:p w:rsidR="00B47BAB" w:rsidRPr="00135C40" w:rsidRDefault="00B47BAB" w:rsidP="00B47BAB">
      <w:pPr>
        <w:pStyle w:val="PKTpunkt"/>
      </w:pPr>
      <w:r>
        <w:t>2)</w:t>
      </w:r>
      <w:r>
        <w:tab/>
      </w:r>
      <w:r w:rsidRPr="00135C40">
        <w:t>§ 4 otrzymuje brzmienie:</w:t>
      </w:r>
    </w:p>
    <w:p w:rsidR="00B47BAB" w:rsidRPr="00135C40" w:rsidRDefault="009A3263" w:rsidP="00B47BAB">
      <w:pPr>
        <w:pStyle w:val="ZARTzmartartykuempunktem"/>
      </w:pPr>
      <w:r>
        <w:t>„</w:t>
      </w:r>
      <w:r w:rsidR="00B47BAB" w:rsidRPr="00135C40">
        <w:t>§ 4. 1. Wartość k</w:t>
      </w:r>
      <w:r>
        <w:t>osztorysowa Programu wynosi 419 </w:t>
      </w:r>
      <w:r w:rsidR="00B47BAB" w:rsidRPr="00135C40">
        <w:t xml:space="preserve">606 tys. zł, w tym nakłady poniesione do 2012 r. </w:t>
      </w:r>
      <w:r w:rsidR="00B47BAB" w:rsidRPr="00135C40">
        <w:lastRenderedPageBreak/>
        <w:t>wyniosły 35 825 tys. zł (z Program</w:t>
      </w:r>
      <w:r w:rsidR="00823336">
        <w:t>u Operacyjnego Infrastruktura i </w:t>
      </w:r>
      <w:r w:rsidR="00B47BAB" w:rsidRPr="00135C40">
        <w:t>Środowisko), nakłady do poniesienia w latach 2018–</w:t>
      </w:r>
      <w:r w:rsidR="00823336">
        <w:t>2020 wyniosły 40 551 tys. zł (z </w:t>
      </w:r>
      <w:r w:rsidR="00B47BAB" w:rsidRPr="00135C40">
        <w:t>Europejskiego Funduszu Rozwoju Regionalnego/Programu Operacyjnego Infrastruktura i Środowisko), nakłady do poniesienia z budżetu p</w:t>
      </w:r>
      <w:r>
        <w:t>aństwa 278 </w:t>
      </w:r>
      <w:r w:rsidR="00823336">
        <w:t>998 tys. zł i </w:t>
      </w:r>
      <w:r w:rsidR="00B47BAB" w:rsidRPr="00135C40">
        <w:t>nakłady do pon</w:t>
      </w:r>
      <w:r>
        <w:t>iesienia ze środków własnych 64 </w:t>
      </w:r>
      <w:r w:rsidR="00B47BAB" w:rsidRPr="00135C40">
        <w:t>232 tys. zł.</w:t>
      </w:r>
    </w:p>
    <w:p w:rsidR="00B47BAB" w:rsidRPr="00135C40" w:rsidRDefault="00B47BAB" w:rsidP="009A3263">
      <w:pPr>
        <w:pStyle w:val="ZUSTzmustartykuempunktem"/>
      </w:pPr>
      <w:r w:rsidRPr="00135C40">
        <w:t>2. Nakłady do poniesienia z budżetu państwa, o których mowa w ust. 1, w</w:t>
      </w:r>
      <w:r w:rsidR="00823336">
        <w:t> </w:t>
      </w:r>
      <w:r w:rsidRPr="00135C40">
        <w:t xml:space="preserve">poszczególnych latach wyniosą: </w:t>
      </w:r>
    </w:p>
    <w:p w:rsidR="00B47BAB" w:rsidRPr="00135C40" w:rsidRDefault="00B47BAB" w:rsidP="009A3263">
      <w:pPr>
        <w:pStyle w:val="ZPKTzmpktartykuempunktem"/>
      </w:pPr>
      <w:r>
        <w:t>1)</w:t>
      </w:r>
      <w:r>
        <w:tab/>
      </w:r>
      <w:r w:rsidR="009A3263">
        <w:t>2016 r. – 9 </w:t>
      </w:r>
      <w:r w:rsidRPr="00135C40">
        <w:t xml:space="preserve">306 tys. zł; </w:t>
      </w:r>
    </w:p>
    <w:p w:rsidR="00B47BAB" w:rsidRPr="00135C40" w:rsidRDefault="00B47BAB" w:rsidP="009A3263">
      <w:pPr>
        <w:pStyle w:val="ZPKTzmpktartykuempunktem"/>
      </w:pPr>
      <w:r>
        <w:t>2)</w:t>
      </w:r>
      <w:r>
        <w:tab/>
      </w:r>
      <w:r w:rsidR="009A3263">
        <w:t>2017 r. – 15 </w:t>
      </w:r>
      <w:r w:rsidRPr="00135C40">
        <w:t xml:space="preserve">000 tys. zł; </w:t>
      </w:r>
    </w:p>
    <w:p w:rsidR="00B47BAB" w:rsidRPr="00135C40" w:rsidRDefault="00B47BAB" w:rsidP="009A3263">
      <w:pPr>
        <w:pStyle w:val="ZPKTzmpktartykuempunktem"/>
      </w:pPr>
      <w:r>
        <w:t>3)</w:t>
      </w:r>
      <w:r>
        <w:tab/>
      </w:r>
      <w:r w:rsidRPr="00135C40">
        <w:t>2018 r</w:t>
      </w:r>
      <w:r w:rsidR="009A3263">
        <w:t>. – 29 </w:t>
      </w:r>
      <w:r w:rsidRPr="00135C40">
        <w:t xml:space="preserve">416 tys. zł; </w:t>
      </w:r>
    </w:p>
    <w:p w:rsidR="00B47BAB" w:rsidRPr="00135C40" w:rsidRDefault="00B47BAB" w:rsidP="009A3263">
      <w:pPr>
        <w:pStyle w:val="ZPKTzmpktartykuempunktem"/>
      </w:pPr>
      <w:r>
        <w:t>4)</w:t>
      </w:r>
      <w:r>
        <w:tab/>
      </w:r>
      <w:r w:rsidR="009A3263">
        <w:t>2019 r. – 38 </w:t>
      </w:r>
      <w:r w:rsidRPr="00135C40">
        <w:t xml:space="preserve">520 tys. zł; </w:t>
      </w:r>
    </w:p>
    <w:p w:rsidR="00B47BAB" w:rsidRPr="00135C40" w:rsidRDefault="00B47BAB" w:rsidP="009A3263">
      <w:pPr>
        <w:pStyle w:val="ZPKTzmpktartykuempunktem"/>
      </w:pPr>
      <w:r>
        <w:t>5)</w:t>
      </w:r>
      <w:r>
        <w:tab/>
      </w:r>
      <w:r w:rsidR="009A3263">
        <w:t>2020 r. – 97 </w:t>
      </w:r>
      <w:r w:rsidRPr="00135C40">
        <w:t xml:space="preserve">480 tys. zł; </w:t>
      </w:r>
    </w:p>
    <w:p w:rsidR="00B47BAB" w:rsidRPr="00135C40" w:rsidRDefault="00B47BAB" w:rsidP="009A3263">
      <w:pPr>
        <w:pStyle w:val="ZPKTzmpktartykuempunktem"/>
      </w:pPr>
      <w:r>
        <w:t>6)</w:t>
      </w:r>
      <w:r>
        <w:tab/>
      </w:r>
      <w:r w:rsidR="009A3263">
        <w:t>2021 r. – 54 </w:t>
      </w:r>
      <w:r w:rsidRPr="00135C40">
        <w:t xml:space="preserve">800 tys. zł; </w:t>
      </w:r>
    </w:p>
    <w:p w:rsidR="00B47BAB" w:rsidRPr="00135C40" w:rsidRDefault="00B47BAB" w:rsidP="009A3263">
      <w:pPr>
        <w:pStyle w:val="ZPKTzmpktartykuempunktem"/>
      </w:pPr>
      <w:r>
        <w:t>7)</w:t>
      </w:r>
      <w:r>
        <w:tab/>
      </w:r>
      <w:r w:rsidR="009A3263">
        <w:t>2022 r. – 34 </w:t>
      </w:r>
      <w:r w:rsidRPr="00135C40">
        <w:t>376 tys. zł;</w:t>
      </w:r>
    </w:p>
    <w:p w:rsidR="00B47BAB" w:rsidRPr="00135C40" w:rsidRDefault="00B47BAB" w:rsidP="009A3263">
      <w:pPr>
        <w:pStyle w:val="ZPKTzmpktartykuempunktem"/>
      </w:pPr>
      <w:r>
        <w:t>8)</w:t>
      </w:r>
      <w:r>
        <w:tab/>
      </w:r>
      <w:r w:rsidRPr="00135C40">
        <w:t>2023 r. – 100 tys. zł.</w:t>
      </w:r>
    </w:p>
    <w:p w:rsidR="00B47BAB" w:rsidRPr="00135C40" w:rsidRDefault="00B47BAB" w:rsidP="009A3263">
      <w:pPr>
        <w:pStyle w:val="ZUSTzmustartykuempunktem"/>
      </w:pPr>
      <w:r w:rsidRPr="00135C40">
        <w:t>3. Środki własne, o których mowa w ust. 1</w:t>
      </w:r>
      <w:r w:rsidR="00823336">
        <w:t>, są planowane do poniesienia w </w:t>
      </w:r>
      <w:r w:rsidRPr="00135C40">
        <w:t>wysokości:</w:t>
      </w:r>
    </w:p>
    <w:p w:rsidR="00B47BAB" w:rsidRPr="00135C40" w:rsidRDefault="00B47BAB" w:rsidP="009A3263">
      <w:pPr>
        <w:pStyle w:val="ZPKTzmpktartykuempunktem"/>
      </w:pPr>
      <w:r>
        <w:t>1)</w:t>
      </w:r>
      <w:r>
        <w:tab/>
      </w:r>
      <w:r w:rsidRPr="00135C40">
        <w:t>2016 r. – 696 tys. zł;</w:t>
      </w:r>
    </w:p>
    <w:p w:rsidR="00B47BAB" w:rsidRPr="00135C40" w:rsidRDefault="00B47BAB" w:rsidP="009A3263">
      <w:pPr>
        <w:pStyle w:val="ZPKTzmpktartykuempunktem"/>
      </w:pPr>
      <w:r>
        <w:t>2)</w:t>
      </w:r>
      <w:r>
        <w:tab/>
      </w:r>
      <w:r w:rsidR="009A3263">
        <w:t>2017 r. – 4 </w:t>
      </w:r>
      <w:r w:rsidRPr="00135C40">
        <w:t>115 tys. zł;</w:t>
      </w:r>
    </w:p>
    <w:p w:rsidR="00B47BAB" w:rsidRPr="00135C40" w:rsidRDefault="00B47BAB" w:rsidP="009A3263">
      <w:pPr>
        <w:pStyle w:val="ZPKTzmpktartykuempunktem"/>
      </w:pPr>
      <w:r>
        <w:t>3)</w:t>
      </w:r>
      <w:r>
        <w:tab/>
      </w:r>
      <w:r w:rsidR="009A3263">
        <w:t>2018 r. – 5 </w:t>
      </w:r>
      <w:r w:rsidRPr="00135C40">
        <w:t>306 tys. zł;</w:t>
      </w:r>
    </w:p>
    <w:p w:rsidR="00B47BAB" w:rsidRPr="00135C40" w:rsidRDefault="00B47BAB" w:rsidP="009A3263">
      <w:pPr>
        <w:pStyle w:val="ZPKTzmpktartykuempunktem"/>
      </w:pPr>
      <w:r>
        <w:t>4)</w:t>
      </w:r>
      <w:r>
        <w:tab/>
      </w:r>
      <w:r w:rsidRPr="00135C40">
        <w:t>2022 r. – 39 249 tys. zł;</w:t>
      </w:r>
    </w:p>
    <w:p w:rsidR="00B47BAB" w:rsidRPr="00135C40" w:rsidRDefault="00B47BAB" w:rsidP="009A3263">
      <w:pPr>
        <w:pStyle w:val="ZPKTzmpktartykuempunktem"/>
      </w:pPr>
      <w:r>
        <w:t>5)</w:t>
      </w:r>
      <w:r>
        <w:tab/>
      </w:r>
      <w:r w:rsidR="009A3263">
        <w:t>2023 r. – 14 </w:t>
      </w:r>
      <w:r w:rsidRPr="00135C40">
        <w:t>866 tys. zł.</w:t>
      </w:r>
      <w:r w:rsidR="009A3263">
        <w:t>”</w:t>
      </w:r>
      <w:r w:rsidRPr="00135C40">
        <w:t>;</w:t>
      </w:r>
    </w:p>
    <w:p w:rsidR="00B47BAB" w:rsidRPr="00135C40" w:rsidRDefault="00B47BAB" w:rsidP="00B47BAB">
      <w:pPr>
        <w:pStyle w:val="PKTpunkt"/>
      </w:pPr>
      <w:r>
        <w:t>3)</w:t>
      </w:r>
      <w:r>
        <w:tab/>
      </w:r>
      <w:r w:rsidRPr="00135C40">
        <w:t>załącznik do uchwały otrzymuje brzmienie określone w załączniku do niniejszej uchwały.</w:t>
      </w:r>
    </w:p>
    <w:bookmarkEnd w:id="3"/>
    <w:p w:rsidR="00B47BAB" w:rsidRPr="00135C40" w:rsidRDefault="009A3263" w:rsidP="00B47BAB">
      <w:pPr>
        <w:pStyle w:val="ARTartustawynprozporzdzenia"/>
      </w:pPr>
      <w:r>
        <w:rPr>
          <w:rStyle w:val="Ppogrubienie"/>
        </w:rPr>
        <w:t>§ </w:t>
      </w:r>
      <w:r w:rsidR="00B47BAB" w:rsidRPr="00135C40">
        <w:rPr>
          <w:rStyle w:val="Ppogrubienie"/>
        </w:rPr>
        <w:t>2.</w:t>
      </w:r>
      <w:r>
        <w:t> </w:t>
      </w:r>
      <w:r w:rsidR="00B47BAB" w:rsidRPr="00135C40">
        <w:t>Uchwała wchodzi w życie z dniem podjęcia.</w:t>
      </w:r>
      <w:bookmarkEnd w:id="4"/>
      <w:r w:rsidR="00B47BAB" w:rsidRPr="00135C40">
        <w:t xml:space="preserve"> </w:t>
      </w:r>
      <w:bookmarkEnd w:id="1"/>
    </w:p>
    <w:bookmarkEnd w:id="2"/>
    <w:p w:rsidR="00B47BAB" w:rsidRDefault="00B47BAB" w:rsidP="00B47BAB"/>
    <w:p w:rsidR="009A3263" w:rsidRPr="009A3263" w:rsidRDefault="009A3263" w:rsidP="009A3263">
      <w:pPr>
        <w:keepNext/>
        <w:widowControl/>
        <w:suppressAutoHyphens/>
        <w:autoSpaceDE/>
        <w:autoSpaceDN/>
        <w:adjustRightInd/>
        <w:spacing w:after="120"/>
        <w:ind w:left="4820"/>
        <w:jc w:val="center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  <w:r w:rsidRPr="009A3263">
        <w:rPr>
          <w:rFonts w:ascii="Times" w:eastAsia="Times New Roman" w:hAnsi="Times" w:cs="Times New Roman"/>
          <w:b/>
          <w:bCs/>
          <w:caps/>
          <w:kern w:val="24"/>
          <w:szCs w:val="24"/>
        </w:rPr>
        <w:lastRenderedPageBreak/>
        <w:t>PREZES RADY MINISTRÓW</w:t>
      </w:r>
    </w:p>
    <w:p w:rsidR="009A3263" w:rsidRPr="009A3263" w:rsidRDefault="009A3263" w:rsidP="009A3263">
      <w:pPr>
        <w:keepNext/>
        <w:widowControl/>
        <w:suppressAutoHyphens/>
        <w:autoSpaceDE/>
        <w:autoSpaceDN/>
        <w:adjustRightInd/>
        <w:spacing w:after="120"/>
        <w:ind w:left="4820"/>
        <w:jc w:val="center"/>
        <w:rPr>
          <w:rFonts w:ascii="Times" w:eastAsia="Times New Roman" w:hAnsi="Times" w:cs="Times New Roman"/>
          <w:b/>
          <w:bCs/>
          <w:caps/>
          <w:kern w:val="24"/>
          <w:szCs w:val="24"/>
        </w:rPr>
      </w:pPr>
      <w:r w:rsidRPr="009A3263">
        <w:rPr>
          <w:rFonts w:ascii="Times" w:eastAsia="Times New Roman" w:hAnsi="Times" w:cs="Times New Roman"/>
          <w:b/>
          <w:bCs/>
          <w:caps/>
          <w:kern w:val="24"/>
          <w:szCs w:val="24"/>
        </w:rPr>
        <w:t>MATEUSZ MORAWIECKI</w:t>
      </w:r>
    </w:p>
    <w:p w:rsidR="009A3263" w:rsidRPr="009A3263" w:rsidRDefault="009A3263" w:rsidP="009A3263">
      <w:pPr>
        <w:widowControl/>
        <w:autoSpaceDE/>
        <w:autoSpaceDN/>
        <w:adjustRightInd/>
        <w:spacing w:line="240" w:lineRule="auto"/>
        <w:ind w:left="284" w:firstLine="4252"/>
        <w:jc w:val="both"/>
        <w:rPr>
          <w:sz w:val="20"/>
        </w:rPr>
      </w:pPr>
      <w:r w:rsidRPr="009A3263">
        <w:rPr>
          <w:sz w:val="20"/>
        </w:rPr>
        <w:t>/podpisano kwalifikowanym podpisem elektronicznym/</w:t>
      </w:r>
    </w:p>
    <w:sectPr w:rsidR="009A3263" w:rsidRPr="009A3263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56" w:rsidRDefault="00647556">
      <w:r>
        <w:separator/>
      </w:r>
    </w:p>
  </w:endnote>
  <w:endnote w:type="continuationSeparator" w:id="0">
    <w:p w:rsidR="00647556" w:rsidRDefault="0064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56" w:rsidRDefault="00647556">
      <w:r>
        <w:separator/>
      </w:r>
    </w:p>
  </w:footnote>
  <w:footnote w:type="continuationSeparator" w:id="0">
    <w:p w:rsidR="00647556" w:rsidRDefault="00647556">
      <w:r>
        <w:continuationSeparator/>
      </w:r>
    </w:p>
  </w:footnote>
  <w:footnote w:id="1">
    <w:p w:rsidR="009A3263" w:rsidRDefault="009A3263" w:rsidP="009A32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F924DB">
        <w:t>Zmiany tekstu jednolitego wymienionej ustawy zostały ogłoszone w Dz. U. z 2022 r. poz. 1692,</w:t>
      </w:r>
      <w:r>
        <w:t xml:space="preserve"> </w:t>
      </w:r>
      <w:r w:rsidRPr="00F924DB">
        <w:t>1725, 1747, 1768, 1964 i 2414.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F444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AB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0B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444F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DA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1C9D"/>
    <w:rsid w:val="005F2824"/>
    <w:rsid w:val="005F2EBA"/>
    <w:rsid w:val="005F35ED"/>
    <w:rsid w:val="005F4014"/>
    <w:rsid w:val="005F4442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47556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3336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326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BAB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17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D5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1B956-3112-4F5E-90AD-720B028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3D1607-9139-4E84-AC44-33099025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</Pages>
  <Words>334</Words>
  <Characters>2010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Pietrzak Ewa</dc:creator>
  <cp:lastModifiedBy>Pietrzak Ewa</cp:lastModifiedBy>
  <cp:revision>2</cp:revision>
  <cp:lastPrinted>2012-04-23T06:39:00Z</cp:lastPrinted>
  <dcterms:created xsi:type="dcterms:W3CDTF">2022-12-30T07:00:00Z</dcterms:created>
  <dcterms:modified xsi:type="dcterms:W3CDTF">2022-12-30T07:00:00Z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