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0CD0" w14:textId="77777777" w:rsidR="00CF6D58" w:rsidRPr="00A4396E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14:paraId="3EBF3D5D" w14:textId="77777777" w:rsidR="00CF6D58" w:rsidRPr="00A4396E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14:paraId="49A1DC4C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14:paraId="618D1C56" w14:textId="77777777" w:rsidR="00AB20AD" w:rsidRDefault="00AB20AD" w:rsidP="00BA53D0">
      <w:pPr>
        <w:pStyle w:val="Nagwek10"/>
        <w:keepNext/>
        <w:keepLines/>
        <w:shd w:val="clear" w:color="auto" w:fill="auto"/>
        <w:spacing w:line="276" w:lineRule="auto"/>
        <w:rPr>
          <w:sz w:val="26"/>
          <w:szCs w:val="26"/>
        </w:rPr>
      </w:pPr>
      <w:bookmarkStart w:id="0" w:name="bookmark1"/>
    </w:p>
    <w:p w14:paraId="7D84E914" w14:textId="547DBDD1" w:rsidR="00A1336F" w:rsidRDefault="00880CE2" w:rsidP="00880CE2">
      <w:pPr>
        <w:pStyle w:val="Nagwek10"/>
        <w:keepNext/>
        <w:keepLines/>
        <w:shd w:val="clear" w:color="auto" w:fill="auto"/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3034.7-262.34.2024</w:t>
      </w:r>
    </w:p>
    <w:p w14:paraId="3B031086" w14:textId="77777777" w:rsidR="00CD6492" w:rsidRDefault="00CD6492" w:rsidP="000D16FC">
      <w:pPr>
        <w:pStyle w:val="Nagwek10"/>
        <w:keepNext/>
        <w:keepLines/>
        <w:shd w:val="clear" w:color="auto" w:fill="auto"/>
        <w:spacing w:line="276" w:lineRule="auto"/>
        <w:jc w:val="center"/>
        <w:rPr>
          <w:sz w:val="26"/>
          <w:szCs w:val="26"/>
        </w:rPr>
      </w:pPr>
    </w:p>
    <w:p w14:paraId="6EEE9C4C" w14:textId="08C9A672" w:rsidR="00EF7B8A" w:rsidRDefault="00A4396E" w:rsidP="000D16FC">
      <w:pPr>
        <w:pStyle w:val="Nagwek10"/>
        <w:keepNext/>
        <w:keepLines/>
        <w:shd w:val="clear" w:color="auto" w:fill="auto"/>
        <w:spacing w:line="276" w:lineRule="auto"/>
        <w:jc w:val="center"/>
        <w:rPr>
          <w:b w:val="0"/>
          <w:iCs/>
          <w:sz w:val="26"/>
          <w:szCs w:val="26"/>
        </w:rPr>
      </w:pPr>
      <w:r w:rsidRPr="00A4396E">
        <w:rPr>
          <w:sz w:val="26"/>
          <w:szCs w:val="26"/>
        </w:rPr>
        <w:t>ZAPROSZENIE DO ZŁOŻENIA OFERTY NA</w:t>
      </w:r>
      <w:r w:rsidR="00FB02B7">
        <w:rPr>
          <w:sz w:val="26"/>
          <w:szCs w:val="26"/>
        </w:rPr>
        <w:t>:</w:t>
      </w:r>
      <w:r w:rsidRPr="00A4396E">
        <w:rPr>
          <w:sz w:val="26"/>
          <w:szCs w:val="26"/>
        </w:rPr>
        <w:br/>
      </w:r>
      <w:bookmarkEnd w:id="0"/>
      <w:r w:rsidR="00FB02B7" w:rsidRPr="00FB02B7">
        <w:rPr>
          <w:b w:val="0"/>
          <w:iCs/>
          <w:sz w:val="26"/>
          <w:szCs w:val="26"/>
        </w:rPr>
        <w:t>d</w:t>
      </w:r>
      <w:r w:rsidR="004E4558" w:rsidRPr="00FB02B7">
        <w:rPr>
          <w:b w:val="0"/>
          <w:iCs/>
          <w:sz w:val="26"/>
          <w:szCs w:val="26"/>
        </w:rPr>
        <w:t>ostawę</w:t>
      </w:r>
      <w:r w:rsidR="00FA426D" w:rsidRPr="00FB02B7">
        <w:rPr>
          <w:b w:val="0"/>
          <w:iCs/>
          <w:sz w:val="26"/>
          <w:szCs w:val="26"/>
        </w:rPr>
        <w:t xml:space="preserve"> </w:t>
      </w:r>
      <w:r w:rsidR="00FB02B7">
        <w:rPr>
          <w:b w:val="0"/>
          <w:iCs/>
          <w:sz w:val="26"/>
          <w:szCs w:val="26"/>
        </w:rPr>
        <w:t xml:space="preserve"> </w:t>
      </w:r>
      <w:r w:rsidR="00FA426D" w:rsidRPr="00FB02B7">
        <w:rPr>
          <w:b w:val="0"/>
          <w:iCs/>
          <w:sz w:val="26"/>
          <w:szCs w:val="26"/>
        </w:rPr>
        <w:t xml:space="preserve">i </w:t>
      </w:r>
      <w:r w:rsidR="00FB02B7">
        <w:rPr>
          <w:b w:val="0"/>
          <w:iCs/>
          <w:sz w:val="26"/>
          <w:szCs w:val="26"/>
        </w:rPr>
        <w:t xml:space="preserve"> </w:t>
      </w:r>
      <w:r w:rsidR="00FA426D" w:rsidRPr="00FB02B7">
        <w:rPr>
          <w:b w:val="0"/>
          <w:iCs/>
          <w:sz w:val="26"/>
          <w:szCs w:val="26"/>
        </w:rPr>
        <w:t xml:space="preserve">montaż </w:t>
      </w:r>
      <w:r w:rsidR="00FB02B7">
        <w:rPr>
          <w:b w:val="0"/>
          <w:iCs/>
          <w:sz w:val="26"/>
          <w:szCs w:val="26"/>
        </w:rPr>
        <w:t xml:space="preserve"> </w:t>
      </w:r>
      <w:r w:rsidR="00FA426D" w:rsidRPr="00FB02B7">
        <w:rPr>
          <w:b w:val="0"/>
          <w:iCs/>
          <w:sz w:val="26"/>
          <w:szCs w:val="26"/>
        </w:rPr>
        <w:t>zasilacz</w:t>
      </w:r>
      <w:r w:rsidR="00C47512">
        <w:rPr>
          <w:b w:val="0"/>
          <w:iCs/>
          <w:sz w:val="26"/>
          <w:szCs w:val="26"/>
        </w:rPr>
        <w:t>y</w:t>
      </w:r>
      <w:r w:rsidR="00FA426D" w:rsidRPr="00FB02B7">
        <w:rPr>
          <w:b w:val="0"/>
          <w:iCs/>
          <w:sz w:val="26"/>
          <w:szCs w:val="26"/>
        </w:rPr>
        <w:t xml:space="preserve"> </w:t>
      </w:r>
      <w:r w:rsidR="00FB02B7">
        <w:rPr>
          <w:b w:val="0"/>
          <w:iCs/>
          <w:sz w:val="26"/>
          <w:szCs w:val="26"/>
        </w:rPr>
        <w:t xml:space="preserve"> </w:t>
      </w:r>
      <w:r w:rsidR="00FA426D" w:rsidRPr="00FB02B7">
        <w:rPr>
          <w:b w:val="0"/>
          <w:iCs/>
          <w:sz w:val="26"/>
          <w:szCs w:val="26"/>
        </w:rPr>
        <w:t>awaryjn</w:t>
      </w:r>
      <w:r w:rsidR="00C47512">
        <w:rPr>
          <w:b w:val="0"/>
          <w:iCs/>
          <w:sz w:val="26"/>
          <w:szCs w:val="26"/>
        </w:rPr>
        <w:t>ych</w:t>
      </w:r>
      <w:r w:rsidR="00FA426D" w:rsidRPr="00FB02B7">
        <w:rPr>
          <w:b w:val="0"/>
          <w:iCs/>
          <w:sz w:val="26"/>
          <w:szCs w:val="26"/>
        </w:rPr>
        <w:t xml:space="preserve"> UPS </w:t>
      </w:r>
      <w:r w:rsidR="00FB02B7">
        <w:rPr>
          <w:b w:val="0"/>
          <w:iCs/>
          <w:sz w:val="26"/>
          <w:szCs w:val="26"/>
        </w:rPr>
        <w:t xml:space="preserve"> </w:t>
      </w:r>
    </w:p>
    <w:p w14:paraId="52EF0F83" w14:textId="70D71096" w:rsidR="004E4558" w:rsidRDefault="00FA426D" w:rsidP="000D16FC">
      <w:pPr>
        <w:pStyle w:val="Nagwek10"/>
        <w:keepNext/>
        <w:keepLines/>
        <w:shd w:val="clear" w:color="auto" w:fill="auto"/>
        <w:spacing w:line="276" w:lineRule="auto"/>
        <w:jc w:val="center"/>
        <w:rPr>
          <w:b w:val="0"/>
          <w:iCs/>
          <w:sz w:val="26"/>
          <w:szCs w:val="26"/>
        </w:rPr>
      </w:pPr>
      <w:r w:rsidRPr="00FB02B7">
        <w:rPr>
          <w:b w:val="0"/>
          <w:iCs/>
          <w:sz w:val="26"/>
          <w:szCs w:val="26"/>
        </w:rPr>
        <w:t xml:space="preserve">w </w:t>
      </w:r>
      <w:r w:rsidR="00FB02B7">
        <w:rPr>
          <w:b w:val="0"/>
          <w:iCs/>
          <w:sz w:val="26"/>
          <w:szCs w:val="26"/>
        </w:rPr>
        <w:t xml:space="preserve"> </w:t>
      </w:r>
      <w:r w:rsidRPr="00FB02B7">
        <w:rPr>
          <w:b w:val="0"/>
          <w:iCs/>
          <w:sz w:val="26"/>
          <w:szCs w:val="26"/>
        </w:rPr>
        <w:t>budynk</w:t>
      </w:r>
      <w:r w:rsidR="00C47512">
        <w:rPr>
          <w:b w:val="0"/>
          <w:iCs/>
          <w:sz w:val="26"/>
          <w:szCs w:val="26"/>
        </w:rPr>
        <w:t>ach</w:t>
      </w:r>
      <w:r w:rsidRPr="00FB02B7">
        <w:rPr>
          <w:b w:val="0"/>
          <w:iCs/>
          <w:sz w:val="26"/>
          <w:szCs w:val="26"/>
        </w:rPr>
        <w:t xml:space="preserve"> </w:t>
      </w:r>
      <w:r w:rsidR="00FB02B7">
        <w:rPr>
          <w:b w:val="0"/>
          <w:iCs/>
          <w:sz w:val="26"/>
          <w:szCs w:val="26"/>
        </w:rPr>
        <w:t xml:space="preserve"> </w:t>
      </w:r>
      <w:r w:rsidRPr="00FB02B7">
        <w:rPr>
          <w:b w:val="0"/>
          <w:iCs/>
          <w:sz w:val="26"/>
          <w:szCs w:val="26"/>
        </w:rPr>
        <w:t>Prokuratur</w:t>
      </w:r>
      <w:r w:rsidR="00C47512">
        <w:rPr>
          <w:b w:val="0"/>
          <w:iCs/>
          <w:sz w:val="26"/>
          <w:szCs w:val="26"/>
        </w:rPr>
        <w:t xml:space="preserve"> </w:t>
      </w:r>
      <w:r w:rsidRPr="00FB02B7">
        <w:rPr>
          <w:b w:val="0"/>
          <w:iCs/>
          <w:sz w:val="26"/>
          <w:szCs w:val="26"/>
        </w:rPr>
        <w:t>Rejonow</w:t>
      </w:r>
      <w:r w:rsidR="00C47512">
        <w:rPr>
          <w:b w:val="0"/>
          <w:iCs/>
          <w:sz w:val="26"/>
          <w:szCs w:val="26"/>
        </w:rPr>
        <w:t>ych</w:t>
      </w:r>
      <w:r w:rsidRPr="00FB02B7">
        <w:rPr>
          <w:b w:val="0"/>
          <w:iCs/>
          <w:sz w:val="26"/>
          <w:szCs w:val="26"/>
        </w:rPr>
        <w:t xml:space="preserve"> w </w:t>
      </w:r>
      <w:r w:rsidR="00C47512">
        <w:rPr>
          <w:b w:val="0"/>
          <w:iCs/>
          <w:sz w:val="26"/>
          <w:szCs w:val="26"/>
        </w:rPr>
        <w:t>Lesku i Sanoku</w:t>
      </w:r>
    </w:p>
    <w:p w14:paraId="3832F0D4" w14:textId="77777777" w:rsidR="000D16FC" w:rsidRPr="00FB02B7" w:rsidRDefault="000D16FC" w:rsidP="000D16FC">
      <w:pPr>
        <w:pStyle w:val="Nagwek10"/>
        <w:keepNext/>
        <w:keepLines/>
        <w:shd w:val="clear" w:color="auto" w:fill="auto"/>
        <w:spacing w:line="276" w:lineRule="auto"/>
        <w:jc w:val="center"/>
        <w:rPr>
          <w:b w:val="0"/>
          <w:iCs/>
          <w:sz w:val="26"/>
          <w:szCs w:val="26"/>
        </w:rPr>
      </w:pPr>
    </w:p>
    <w:p w14:paraId="38848D7D" w14:textId="0F9957CA" w:rsidR="00C47512" w:rsidRPr="00C47512" w:rsidRDefault="00C47512" w:rsidP="00C47512">
      <w:pPr>
        <w:spacing w:line="276" w:lineRule="auto"/>
        <w:jc w:val="both"/>
        <w:rPr>
          <w:sz w:val="26"/>
          <w:szCs w:val="26"/>
        </w:rPr>
      </w:pPr>
      <w:r w:rsidRPr="00C47512">
        <w:rPr>
          <w:sz w:val="26"/>
          <w:szCs w:val="26"/>
        </w:rPr>
        <w:t>Postępowanie   o   wartości    szacunkowej   mniejszej  od   130 000 zł  prowadzone  jest   z wyłączeniem przepisów ustawy z dnia 11 września 2019 r. Prawo zamówień publicznych (Dz.U.202</w:t>
      </w:r>
      <w:r w:rsidR="00CD6492">
        <w:rPr>
          <w:sz w:val="26"/>
          <w:szCs w:val="26"/>
        </w:rPr>
        <w:t>4</w:t>
      </w:r>
      <w:r w:rsidRPr="00C47512">
        <w:rPr>
          <w:sz w:val="26"/>
          <w:szCs w:val="26"/>
        </w:rPr>
        <w:t>.</w:t>
      </w:r>
      <w:r w:rsidR="00CD6492">
        <w:rPr>
          <w:sz w:val="26"/>
          <w:szCs w:val="26"/>
        </w:rPr>
        <w:t>1320</w:t>
      </w:r>
      <w:r w:rsidRPr="00C47512">
        <w:rPr>
          <w:sz w:val="26"/>
          <w:szCs w:val="26"/>
        </w:rPr>
        <w:t xml:space="preserve"> </w:t>
      </w:r>
      <w:proofErr w:type="spellStart"/>
      <w:r w:rsidRPr="00C47512">
        <w:rPr>
          <w:sz w:val="26"/>
          <w:szCs w:val="26"/>
        </w:rPr>
        <w:t>t.j</w:t>
      </w:r>
      <w:proofErr w:type="spellEnd"/>
      <w:r w:rsidRPr="00C47512">
        <w:rPr>
          <w:sz w:val="26"/>
          <w:szCs w:val="26"/>
        </w:rPr>
        <w:t>..), w procedurze zapytania ofertowego na podstawie Zarządzenia Prokuratora Okręgowego w Krośnie Nr 2/24/WB z dnia 15 stycznia 2024 r.</w:t>
      </w:r>
    </w:p>
    <w:p w14:paraId="62B833BE" w14:textId="77777777" w:rsidR="000D16FC" w:rsidRPr="00BE58A4" w:rsidRDefault="000D16FC" w:rsidP="000D16FC">
      <w:pPr>
        <w:pStyle w:val="Nagwek10"/>
        <w:keepNext/>
        <w:keepLines/>
        <w:shd w:val="clear" w:color="auto" w:fill="auto"/>
        <w:spacing w:line="276" w:lineRule="auto"/>
        <w:rPr>
          <w:b w:val="0"/>
          <w:sz w:val="26"/>
          <w:szCs w:val="26"/>
        </w:rPr>
      </w:pPr>
    </w:p>
    <w:p w14:paraId="4FA5DA3D" w14:textId="77777777" w:rsidR="00A4396E" w:rsidRPr="00A4396E" w:rsidRDefault="00A4396E" w:rsidP="007112BC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8"/>
        </w:tabs>
        <w:spacing w:line="276" w:lineRule="auto"/>
        <w:rPr>
          <w:sz w:val="26"/>
          <w:szCs w:val="26"/>
        </w:rPr>
      </w:pPr>
      <w:bookmarkStart w:id="1" w:name="bookmark2"/>
      <w:r w:rsidRPr="00A4396E">
        <w:rPr>
          <w:sz w:val="26"/>
          <w:szCs w:val="26"/>
        </w:rPr>
        <w:t>Nazwa (firma) oraz adres Zamawiającego</w:t>
      </w:r>
      <w:bookmarkEnd w:id="1"/>
      <w:r w:rsidR="00BE58A4">
        <w:rPr>
          <w:sz w:val="26"/>
          <w:szCs w:val="26"/>
        </w:rPr>
        <w:t>:</w:t>
      </w:r>
    </w:p>
    <w:p w14:paraId="28B22450" w14:textId="77777777" w:rsidR="00A4396E" w:rsidRPr="00A4396E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926"/>
        </w:tabs>
        <w:spacing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>Adres Zamawiającego:</w:t>
      </w:r>
    </w:p>
    <w:p w14:paraId="135EAC2F" w14:textId="77777777" w:rsidR="00C47512" w:rsidRDefault="00A4396E" w:rsidP="00B00E92">
      <w:pPr>
        <w:pStyle w:val="Teksttreci0"/>
        <w:shd w:val="clear" w:color="auto" w:fill="auto"/>
        <w:spacing w:line="276" w:lineRule="auto"/>
        <w:ind w:left="451"/>
        <w:rPr>
          <w:sz w:val="26"/>
          <w:szCs w:val="26"/>
        </w:rPr>
      </w:pPr>
      <w:r w:rsidRPr="00A4396E">
        <w:rPr>
          <w:sz w:val="26"/>
          <w:szCs w:val="26"/>
        </w:rPr>
        <w:t xml:space="preserve">Prokuratura Okręgowa w Krośnie, </w:t>
      </w:r>
    </w:p>
    <w:p w14:paraId="519BB950" w14:textId="77777777" w:rsidR="00C47512" w:rsidRDefault="00A4396E" w:rsidP="00B00E92">
      <w:pPr>
        <w:pStyle w:val="Teksttreci0"/>
        <w:shd w:val="clear" w:color="auto" w:fill="auto"/>
        <w:spacing w:line="276" w:lineRule="auto"/>
        <w:ind w:left="451"/>
        <w:rPr>
          <w:sz w:val="26"/>
          <w:szCs w:val="26"/>
        </w:rPr>
      </w:pPr>
      <w:r w:rsidRPr="00A4396E">
        <w:rPr>
          <w:sz w:val="26"/>
          <w:szCs w:val="26"/>
        </w:rPr>
        <w:t>38-400 Krosno ul.</w:t>
      </w:r>
    </w:p>
    <w:p w14:paraId="5527D5D9" w14:textId="320053CD" w:rsidR="00A4396E" w:rsidRPr="00A4396E" w:rsidRDefault="00A4396E" w:rsidP="00B00E92">
      <w:pPr>
        <w:pStyle w:val="Teksttreci0"/>
        <w:shd w:val="clear" w:color="auto" w:fill="auto"/>
        <w:spacing w:line="276" w:lineRule="auto"/>
        <w:ind w:left="451"/>
        <w:rPr>
          <w:sz w:val="26"/>
          <w:szCs w:val="26"/>
        </w:rPr>
      </w:pPr>
      <w:r w:rsidRPr="00A4396E">
        <w:rPr>
          <w:sz w:val="26"/>
          <w:szCs w:val="26"/>
        </w:rPr>
        <w:t xml:space="preserve"> Czajkowskiego 51</w:t>
      </w:r>
    </w:p>
    <w:p w14:paraId="67419F99" w14:textId="77777777" w:rsidR="00A4396E" w:rsidRPr="00A4396E" w:rsidRDefault="00A4396E" w:rsidP="007112BC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8"/>
        </w:tabs>
        <w:spacing w:line="276" w:lineRule="auto"/>
        <w:rPr>
          <w:sz w:val="26"/>
          <w:szCs w:val="26"/>
        </w:rPr>
      </w:pPr>
      <w:bookmarkStart w:id="2" w:name="bookmark3"/>
      <w:r w:rsidRPr="00A4396E">
        <w:rPr>
          <w:sz w:val="26"/>
          <w:szCs w:val="26"/>
        </w:rPr>
        <w:t>Opis przedmiotu zamówienia</w:t>
      </w:r>
      <w:bookmarkEnd w:id="2"/>
    </w:p>
    <w:p w14:paraId="5B94A026" w14:textId="77777777" w:rsidR="00A4396E" w:rsidRPr="00E954BA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1482"/>
        </w:tabs>
        <w:spacing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>Przedmiotem zamówienia jest:</w:t>
      </w:r>
    </w:p>
    <w:p w14:paraId="21F24CEF" w14:textId="32F3DBC8" w:rsidR="00C47512" w:rsidRPr="004D7132" w:rsidRDefault="00C47512" w:rsidP="00C47512">
      <w:pPr>
        <w:pStyle w:val="Standard"/>
        <w:spacing w:line="276" w:lineRule="auto"/>
        <w:jc w:val="both"/>
        <w:rPr>
          <w:b/>
          <w:iCs/>
          <w:sz w:val="26"/>
          <w:szCs w:val="26"/>
        </w:rPr>
      </w:pPr>
      <w:r w:rsidRPr="004D7132">
        <w:rPr>
          <w:b/>
          <w:iCs/>
          <w:sz w:val="26"/>
          <w:szCs w:val="26"/>
        </w:rPr>
        <w:t>Dostawę i montaż zasilacza awaryjnego UPS w budynk</w:t>
      </w:r>
      <w:r w:rsidR="0033149E">
        <w:rPr>
          <w:b/>
          <w:iCs/>
          <w:sz w:val="26"/>
          <w:szCs w:val="26"/>
        </w:rPr>
        <w:t>ach</w:t>
      </w:r>
      <w:r w:rsidRPr="004D7132">
        <w:rPr>
          <w:b/>
          <w:iCs/>
          <w:sz w:val="26"/>
          <w:szCs w:val="26"/>
        </w:rPr>
        <w:t xml:space="preserve"> Prokuratur Rejonow</w:t>
      </w:r>
      <w:r w:rsidR="0033149E">
        <w:rPr>
          <w:b/>
          <w:iCs/>
          <w:sz w:val="26"/>
          <w:szCs w:val="26"/>
        </w:rPr>
        <w:t>ych</w:t>
      </w:r>
      <w:r w:rsidRPr="004D7132">
        <w:rPr>
          <w:b/>
          <w:iCs/>
          <w:sz w:val="26"/>
          <w:szCs w:val="26"/>
        </w:rPr>
        <w:t xml:space="preserve"> w Lesku</w:t>
      </w:r>
      <w:r>
        <w:rPr>
          <w:b/>
          <w:iCs/>
          <w:sz w:val="26"/>
          <w:szCs w:val="26"/>
        </w:rPr>
        <w:t xml:space="preserve"> i Sanoku</w:t>
      </w:r>
    </w:p>
    <w:p w14:paraId="37B6B82D" w14:textId="338BD943" w:rsidR="00A4396E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1482"/>
        </w:tabs>
        <w:spacing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 xml:space="preserve">Szczegółowy opis przedmiotu zamówienia zawiera </w:t>
      </w:r>
      <w:r w:rsidR="00E954BA" w:rsidRPr="00A1336F">
        <w:rPr>
          <w:b/>
          <w:i/>
          <w:sz w:val="26"/>
          <w:szCs w:val="26"/>
        </w:rPr>
        <w:t>Załącznik Nr 1</w:t>
      </w:r>
      <w:r w:rsidR="00BE58A4">
        <w:rPr>
          <w:sz w:val="26"/>
          <w:szCs w:val="26"/>
        </w:rPr>
        <w:t xml:space="preserve"> do niniejszego zaproszenia.</w:t>
      </w:r>
    </w:p>
    <w:p w14:paraId="77C473C8" w14:textId="77777777" w:rsidR="00A4396E" w:rsidRPr="001910E0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1482"/>
        </w:tabs>
        <w:spacing w:line="276" w:lineRule="auto"/>
        <w:ind w:left="420" w:hanging="420"/>
        <w:rPr>
          <w:sz w:val="26"/>
          <w:szCs w:val="26"/>
        </w:rPr>
      </w:pPr>
      <w:r w:rsidRPr="001910E0">
        <w:rPr>
          <w:sz w:val="26"/>
          <w:szCs w:val="26"/>
        </w:rPr>
        <w:t>Wspólny Słownik Zamówień (CPV)</w:t>
      </w:r>
    </w:p>
    <w:p w14:paraId="469AACE7" w14:textId="77777777" w:rsidR="00A4396E" w:rsidRPr="00EF7B8A" w:rsidRDefault="00B10655" w:rsidP="00B00E92">
      <w:pPr>
        <w:pStyle w:val="Teksttreci0"/>
        <w:shd w:val="clear" w:color="auto" w:fill="auto"/>
        <w:tabs>
          <w:tab w:val="left" w:pos="2886"/>
        </w:tabs>
        <w:spacing w:line="276" w:lineRule="auto"/>
        <w:ind w:left="420" w:firstLine="31"/>
        <w:rPr>
          <w:sz w:val="26"/>
          <w:szCs w:val="26"/>
        </w:rPr>
      </w:pPr>
      <w:r>
        <w:rPr>
          <w:sz w:val="26"/>
          <w:szCs w:val="26"/>
        </w:rPr>
        <w:t xml:space="preserve">Główny przedmiot:  </w:t>
      </w:r>
      <w:r w:rsidR="00FA426D" w:rsidRPr="00EF7B8A">
        <w:rPr>
          <w:sz w:val="26"/>
          <w:szCs w:val="26"/>
        </w:rPr>
        <w:t xml:space="preserve">31682530-4   </w:t>
      </w:r>
      <w:r w:rsidR="007112BC">
        <w:rPr>
          <w:sz w:val="26"/>
          <w:szCs w:val="26"/>
        </w:rPr>
        <w:t xml:space="preserve">- </w:t>
      </w:r>
      <w:r w:rsidR="00EF7B8A">
        <w:rPr>
          <w:sz w:val="26"/>
          <w:szCs w:val="26"/>
        </w:rPr>
        <w:t>Awaryjne urządzenia energetyczne</w:t>
      </w:r>
    </w:p>
    <w:p w14:paraId="36E7ED77" w14:textId="77777777" w:rsidR="00FA426D" w:rsidRPr="00E954BA" w:rsidRDefault="00FA426D" w:rsidP="00A4396E">
      <w:pPr>
        <w:pStyle w:val="Teksttreci0"/>
        <w:shd w:val="clear" w:color="auto" w:fill="auto"/>
        <w:tabs>
          <w:tab w:val="left" w:pos="2886"/>
        </w:tabs>
        <w:ind w:left="820" w:hanging="420"/>
        <w:rPr>
          <w:color w:val="FF0000"/>
          <w:sz w:val="26"/>
          <w:szCs w:val="26"/>
        </w:rPr>
      </w:pPr>
    </w:p>
    <w:p w14:paraId="7A8DB602" w14:textId="0BA5ED4B" w:rsidR="00A4396E" w:rsidRPr="000B6CB4" w:rsidRDefault="00A4396E" w:rsidP="00A4396E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8"/>
        </w:tabs>
        <w:spacing w:after="220" w:line="276" w:lineRule="auto"/>
        <w:rPr>
          <w:sz w:val="26"/>
          <w:szCs w:val="26"/>
        </w:rPr>
      </w:pPr>
      <w:bookmarkStart w:id="3" w:name="bookmark4"/>
      <w:r w:rsidRPr="00A4396E">
        <w:rPr>
          <w:sz w:val="26"/>
          <w:szCs w:val="26"/>
        </w:rPr>
        <w:t>Wymagany t</w:t>
      </w:r>
      <w:r w:rsidR="00FB02B7">
        <w:rPr>
          <w:sz w:val="26"/>
          <w:szCs w:val="26"/>
        </w:rPr>
        <w:t xml:space="preserve">ermin realizacji </w:t>
      </w:r>
      <w:r w:rsidR="00FB02B7" w:rsidRPr="00CD6492">
        <w:rPr>
          <w:sz w:val="26"/>
          <w:szCs w:val="26"/>
        </w:rPr>
        <w:t xml:space="preserve">umowy: </w:t>
      </w:r>
      <w:r w:rsidR="00CC6551" w:rsidRPr="00CD6492">
        <w:rPr>
          <w:sz w:val="26"/>
          <w:szCs w:val="26"/>
        </w:rPr>
        <w:t xml:space="preserve"> </w:t>
      </w:r>
      <w:bookmarkEnd w:id="3"/>
      <w:r w:rsidR="00CD6492" w:rsidRPr="00CD6492">
        <w:rPr>
          <w:b w:val="0"/>
          <w:sz w:val="26"/>
          <w:szCs w:val="26"/>
        </w:rPr>
        <w:t>5.12.2024 r.</w:t>
      </w:r>
      <w:r w:rsidR="00FB02B7" w:rsidRPr="00CD6492">
        <w:rPr>
          <w:b w:val="0"/>
          <w:sz w:val="26"/>
          <w:szCs w:val="26"/>
        </w:rPr>
        <w:t>.</w:t>
      </w:r>
    </w:p>
    <w:p w14:paraId="298C6B61" w14:textId="77777777" w:rsidR="00A4396E" w:rsidRDefault="00A4396E" w:rsidP="007112BC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8"/>
        </w:tabs>
        <w:spacing w:line="276" w:lineRule="auto"/>
        <w:rPr>
          <w:sz w:val="26"/>
          <w:szCs w:val="26"/>
        </w:rPr>
      </w:pPr>
      <w:bookmarkStart w:id="4" w:name="bookmark5"/>
      <w:r w:rsidRPr="00A4396E">
        <w:rPr>
          <w:sz w:val="26"/>
          <w:szCs w:val="26"/>
        </w:rPr>
        <w:t>Przy wyborze oferty Zamawiający będzie się kierował kryterium:</w:t>
      </w:r>
      <w:bookmarkEnd w:id="4"/>
    </w:p>
    <w:p w14:paraId="23FF0658" w14:textId="77777777" w:rsidR="00641211" w:rsidRPr="000B6F2A" w:rsidRDefault="00641211" w:rsidP="00641211">
      <w:pPr>
        <w:pStyle w:val="Nagwek10"/>
        <w:keepNext/>
        <w:keepLines/>
        <w:numPr>
          <w:ilvl w:val="1"/>
          <w:numId w:val="12"/>
        </w:numPr>
        <w:shd w:val="clear" w:color="auto" w:fill="auto"/>
        <w:spacing w:line="276" w:lineRule="auto"/>
        <w:rPr>
          <w:b w:val="0"/>
          <w:sz w:val="26"/>
          <w:szCs w:val="26"/>
        </w:rPr>
      </w:pPr>
      <w:r w:rsidRPr="000B6F2A">
        <w:rPr>
          <w:b w:val="0"/>
          <w:sz w:val="26"/>
          <w:szCs w:val="26"/>
        </w:rPr>
        <w:t>Przy dokonywaniu wyboru najkorzystniejszej oferty Zamawiający stosować będzie następujące kryteria oceny ofert:</w:t>
      </w:r>
    </w:p>
    <w:p w14:paraId="09A31246" w14:textId="145DBC58" w:rsidR="00641211" w:rsidRPr="000B6F2A" w:rsidRDefault="00641211" w:rsidP="00641211">
      <w:pPr>
        <w:pStyle w:val="Teksttreci0"/>
        <w:spacing w:line="276" w:lineRule="auto"/>
        <w:ind w:left="219" w:firstLine="348"/>
        <w:rPr>
          <w:sz w:val="26"/>
          <w:szCs w:val="26"/>
        </w:rPr>
      </w:pPr>
      <w:r w:rsidRPr="000B6F2A">
        <w:rPr>
          <w:sz w:val="26"/>
          <w:szCs w:val="26"/>
        </w:rPr>
        <w:t>Cena                      - 100% = 100 pkt.</w:t>
      </w:r>
    </w:p>
    <w:p w14:paraId="5000B2AA" w14:textId="48A68340" w:rsidR="00641211" w:rsidRPr="000B6F2A" w:rsidRDefault="00345F09" w:rsidP="00641211">
      <w:pPr>
        <w:pStyle w:val="Teksttreci0"/>
        <w:spacing w:line="276" w:lineRule="auto"/>
        <w:ind w:left="219" w:firstLine="348"/>
        <w:rPr>
          <w:sz w:val="26"/>
          <w:szCs w:val="26"/>
        </w:rPr>
      </w:pPr>
      <w:r>
        <w:rPr>
          <w:sz w:val="26"/>
          <w:szCs w:val="26"/>
        </w:rPr>
        <w:t>Wymagany o</w:t>
      </w:r>
      <w:r w:rsidR="00641211" w:rsidRPr="000B6F2A">
        <w:rPr>
          <w:sz w:val="26"/>
          <w:szCs w:val="26"/>
        </w:rPr>
        <w:t xml:space="preserve">kres gwarancji    </w:t>
      </w:r>
      <w:r>
        <w:rPr>
          <w:sz w:val="26"/>
          <w:szCs w:val="26"/>
        </w:rPr>
        <w:t xml:space="preserve">- </w:t>
      </w:r>
      <w:r w:rsidR="00641211" w:rsidRPr="000B6F2A">
        <w:rPr>
          <w:sz w:val="26"/>
          <w:szCs w:val="26"/>
        </w:rPr>
        <w:t>60 miesięcy</w:t>
      </w:r>
    </w:p>
    <w:p w14:paraId="433C2981" w14:textId="77777777" w:rsidR="00641211" w:rsidRPr="00641211" w:rsidRDefault="00641211" w:rsidP="000A1EB6">
      <w:pPr>
        <w:pStyle w:val="Teksttreci0"/>
        <w:shd w:val="clear" w:color="auto" w:fill="auto"/>
        <w:spacing w:line="276" w:lineRule="auto"/>
        <w:ind w:firstLine="567"/>
        <w:rPr>
          <w:color w:val="FF0000"/>
          <w:sz w:val="26"/>
          <w:szCs w:val="26"/>
        </w:rPr>
      </w:pPr>
    </w:p>
    <w:p w14:paraId="08FF8759" w14:textId="77777777" w:rsidR="000A1EB6" w:rsidRDefault="000A1EB6" w:rsidP="000A1EB6">
      <w:pPr>
        <w:pStyle w:val="Teksttreci0"/>
        <w:shd w:val="clear" w:color="auto" w:fill="auto"/>
        <w:spacing w:line="276" w:lineRule="auto"/>
        <w:ind w:firstLine="567"/>
        <w:rPr>
          <w:sz w:val="26"/>
          <w:szCs w:val="26"/>
        </w:rPr>
      </w:pPr>
    </w:p>
    <w:p w14:paraId="4DF803B9" w14:textId="77777777" w:rsidR="00A4396E" w:rsidRPr="00A4396E" w:rsidRDefault="00A4396E" w:rsidP="00132110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2"/>
        </w:tabs>
        <w:spacing w:line="276" w:lineRule="auto"/>
        <w:rPr>
          <w:sz w:val="26"/>
          <w:szCs w:val="26"/>
        </w:rPr>
      </w:pPr>
      <w:bookmarkStart w:id="5" w:name="bookmark6"/>
      <w:r w:rsidRPr="00A4396E">
        <w:rPr>
          <w:sz w:val="26"/>
          <w:szCs w:val="26"/>
        </w:rPr>
        <w:t>Oferta winna zawierać następujące dokumenty:</w:t>
      </w:r>
      <w:bookmarkEnd w:id="5"/>
    </w:p>
    <w:p w14:paraId="1BD85B6D" w14:textId="39B88B7C" w:rsidR="00880CE2" w:rsidRPr="00880CE2" w:rsidRDefault="00A4396E" w:rsidP="00880CE2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567" w:hanging="425"/>
        <w:rPr>
          <w:sz w:val="26"/>
          <w:szCs w:val="26"/>
        </w:rPr>
      </w:pPr>
      <w:r w:rsidRPr="00A4396E">
        <w:rPr>
          <w:sz w:val="26"/>
          <w:szCs w:val="26"/>
        </w:rPr>
        <w:t>Formul</w:t>
      </w:r>
      <w:r w:rsidR="00554C74">
        <w:rPr>
          <w:sz w:val="26"/>
          <w:szCs w:val="26"/>
        </w:rPr>
        <w:t>arz oferty wg załączonego wzoru (</w:t>
      </w:r>
      <w:r w:rsidR="00BB4F88">
        <w:rPr>
          <w:b/>
          <w:i/>
          <w:sz w:val="26"/>
          <w:szCs w:val="26"/>
        </w:rPr>
        <w:t xml:space="preserve">załącznik </w:t>
      </w:r>
      <w:r w:rsidR="00BB4F88" w:rsidRPr="00BB4F88">
        <w:rPr>
          <w:b/>
          <w:i/>
          <w:sz w:val="26"/>
          <w:szCs w:val="26"/>
        </w:rPr>
        <w:t>N</w:t>
      </w:r>
      <w:r w:rsidR="00554C74" w:rsidRPr="00BB4F88">
        <w:rPr>
          <w:b/>
          <w:i/>
          <w:sz w:val="26"/>
          <w:szCs w:val="26"/>
        </w:rPr>
        <w:t>r 2</w:t>
      </w:r>
      <w:r w:rsidR="00554C74" w:rsidRPr="00BB4F88">
        <w:rPr>
          <w:b/>
          <w:sz w:val="26"/>
          <w:szCs w:val="26"/>
        </w:rPr>
        <w:t>).</w:t>
      </w:r>
    </w:p>
    <w:p w14:paraId="77CBF168" w14:textId="77777777" w:rsidR="00880CE2" w:rsidRPr="00880CE2" w:rsidRDefault="00880CE2" w:rsidP="00880CE2">
      <w:pPr>
        <w:pStyle w:val="Teksttreci0"/>
        <w:shd w:val="clear" w:color="auto" w:fill="auto"/>
        <w:spacing w:line="276" w:lineRule="auto"/>
        <w:ind w:left="567"/>
        <w:rPr>
          <w:sz w:val="26"/>
          <w:szCs w:val="26"/>
        </w:rPr>
      </w:pPr>
    </w:p>
    <w:p w14:paraId="16ECED6A" w14:textId="77777777" w:rsidR="00A4396E" w:rsidRPr="00A4396E" w:rsidRDefault="00A4396E" w:rsidP="00132110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2"/>
        </w:tabs>
        <w:spacing w:line="276" w:lineRule="auto"/>
        <w:rPr>
          <w:sz w:val="26"/>
          <w:szCs w:val="26"/>
        </w:rPr>
      </w:pPr>
      <w:bookmarkStart w:id="6" w:name="bookmark7"/>
      <w:r w:rsidRPr="00A4396E">
        <w:rPr>
          <w:sz w:val="26"/>
          <w:szCs w:val="26"/>
        </w:rPr>
        <w:t>Opis przygotowania załączonych do oferty dokumentów</w:t>
      </w:r>
      <w:bookmarkEnd w:id="6"/>
    </w:p>
    <w:p w14:paraId="1A5CC491" w14:textId="77777777" w:rsidR="00A4396E" w:rsidRDefault="00A4396E" w:rsidP="007A5A9D">
      <w:pPr>
        <w:pStyle w:val="Teksttreci0"/>
        <w:numPr>
          <w:ilvl w:val="1"/>
          <w:numId w:val="12"/>
        </w:numPr>
        <w:shd w:val="clear" w:color="auto" w:fill="auto"/>
        <w:tabs>
          <w:tab w:val="left" w:pos="-2977"/>
        </w:tabs>
        <w:spacing w:line="276" w:lineRule="auto"/>
        <w:ind w:left="567" w:hanging="425"/>
        <w:rPr>
          <w:sz w:val="26"/>
          <w:szCs w:val="26"/>
        </w:rPr>
      </w:pPr>
      <w:r w:rsidRPr="00A4396E">
        <w:rPr>
          <w:sz w:val="26"/>
          <w:szCs w:val="26"/>
        </w:rPr>
        <w:t>Formularz oferty oraz wszystkie wymagane załączniki winny być podpisane przez upoważnionego przedstawiciela, uprawnionego do reprezentowania zgodnie z aktem rejestracyjnym, wymogami ustawowymi oraz przepisami prawa.</w:t>
      </w:r>
    </w:p>
    <w:p w14:paraId="73EDA5F8" w14:textId="77777777" w:rsidR="00A4396E" w:rsidRDefault="00A4396E" w:rsidP="007A5A9D">
      <w:pPr>
        <w:pStyle w:val="Teksttreci0"/>
        <w:numPr>
          <w:ilvl w:val="1"/>
          <w:numId w:val="12"/>
        </w:numPr>
        <w:shd w:val="clear" w:color="auto" w:fill="auto"/>
        <w:tabs>
          <w:tab w:val="left" w:pos="-2977"/>
        </w:tabs>
        <w:spacing w:line="276" w:lineRule="auto"/>
        <w:ind w:left="567" w:hanging="425"/>
        <w:rPr>
          <w:sz w:val="26"/>
          <w:szCs w:val="26"/>
        </w:rPr>
      </w:pPr>
      <w:r w:rsidRPr="007A5A9D">
        <w:rPr>
          <w:sz w:val="26"/>
          <w:szCs w:val="26"/>
        </w:rPr>
        <w:t>Jeżeli Formularz oferty i załączniki zostaną podpisane przez ustanowionego pełnomocnika, jest on zobowiązany do przedłożenia dokumentu potwierdzającego jego uprawnienia do składania oferty (pełnomocnictwo).</w:t>
      </w:r>
    </w:p>
    <w:p w14:paraId="7F051D3E" w14:textId="77777777" w:rsidR="007A5A9D" w:rsidRPr="007A5A9D" w:rsidRDefault="007A5A9D" w:rsidP="007A5A9D">
      <w:pPr>
        <w:pStyle w:val="Teksttreci0"/>
        <w:shd w:val="clear" w:color="auto" w:fill="auto"/>
        <w:tabs>
          <w:tab w:val="left" w:pos="-2977"/>
        </w:tabs>
        <w:spacing w:line="276" w:lineRule="auto"/>
        <w:ind w:left="567"/>
        <w:rPr>
          <w:sz w:val="26"/>
          <w:szCs w:val="26"/>
        </w:rPr>
      </w:pPr>
    </w:p>
    <w:p w14:paraId="023FC0FF" w14:textId="77777777" w:rsidR="00A4396E" w:rsidRPr="00A4396E" w:rsidRDefault="00A4396E" w:rsidP="00132110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2"/>
        </w:tabs>
        <w:spacing w:line="276" w:lineRule="auto"/>
        <w:rPr>
          <w:sz w:val="26"/>
          <w:szCs w:val="26"/>
        </w:rPr>
      </w:pPr>
      <w:bookmarkStart w:id="7" w:name="bookmark8"/>
      <w:r w:rsidRPr="00A4396E">
        <w:rPr>
          <w:sz w:val="26"/>
          <w:szCs w:val="26"/>
        </w:rPr>
        <w:t>Opis sposobu obliczenia ceny w składanej ofercie:</w:t>
      </w:r>
      <w:bookmarkEnd w:id="7"/>
    </w:p>
    <w:p w14:paraId="62DBB8A6" w14:textId="77777777" w:rsidR="00A4396E" w:rsidRPr="00A4396E" w:rsidRDefault="001D2D7F" w:rsidP="007A5A9D">
      <w:pPr>
        <w:pStyle w:val="Teksttreci0"/>
        <w:shd w:val="clear" w:color="auto" w:fill="auto"/>
        <w:spacing w:after="260"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Oferowana cena brutto powinna zawierać</w:t>
      </w:r>
      <w:r w:rsidR="00A4396E" w:rsidRPr="00A4396E">
        <w:rPr>
          <w:sz w:val="26"/>
          <w:szCs w:val="26"/>
        </w:rPr>
        <w:t xml:space="preserve"> obowiązujący</w:t>
      </w:r>
      <w:r>
        <w:rPr>
          <w:sz w:val="26"/>
          <w:szCs w:val="26"/>
        </w:rPr>
        <w:t xml:space="preserve"> podatek VAT od towarów i usług</w:t>
      </w:r>
      <w:r w:rsidR="00A4396E" w:rsidRPr="00A4396E">
        <w:rPr>
          <w:sz w:val="26"/>
          <w:szCs w:val="26"/>
        </w:rPr>
        <w:t xml:space="preserve"> oraz </w:t>
      </w:r>
      <w:r>
        <w:rPr>
          <w:sz w:val="26"/>
          <w:szCs w:val="26"/>
        </w:rPr>
        <w:t xml:space="preserve">wszelkie </w:t>
      </w:r>
      <w:r w:rsidR="00A4396E" w:rsidRPr="00A4396E">
        <w:rPr>
          <w:sz w:val="26"/>
          <w:szCs w:val="26"/>
        </w:rPr>
        <w:t>pozostałe koszty związane z realizacją umowy. Cenę należy podać z dokładnością do dwóch miejsc po przecinku.</w:t>
      </w:r>
    </w:p>
    <w:p w14:paraId="2247931F" w14:textId="77777777" w:rsidR="00A4396E" w:rsidRPr="00A4396E" w:rsidRDefault="00A4396E" w:rsidP="00F027B4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562"/>
        </w:tabs>
        <w:spacing w:line="276" w:lineRule="auto"/>
        <w:rPr>
          <w:sz w:val="26"/>
          <w:szCs w:val="26"/>
        </w:rPr>
      </w:pPr>
      <w:bookmarkStart w:id="8" w:name="bookmark9"/>
      <w:r w:rsidRPr="00A4396E">
        <w:rPr>
          <w:sz w:val="26"/>
          <w:szCs w:val="26"/>
        </w:rPr>
        <w:t>Miejsce i termin złożenia oferty:</w:t>
      </w:r>
      <w:bookmarkEnd w:id="8"/>
    </w:p>
    <w:p w14:paraId="2EE3DC70" w14:textId="7DC1A867" w:rsidR="00A4396E" w:rsidRDefault="00A4396E" w:rsidP="007A5A9D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567" w:hanging="425"/>
        <w:rPr>
          <w:sz w:val="26"/>
          <w:szCs w:val="26"/>
        </w:rPr>
      </w:pPr>
      <w:r w:rsidRPr="00A4396E">
        <w:rPr>
          <w:sz w:val="26"/>
          <w:szCs w:val="26"/>
        </w:rPr>
        <w:t xml:space="preserve">Ofertę należy złożyć w terminie </w:t>
      </w:r>
      <w:r w:rsidRPr="00A4396E">
        <w:rPr>
          <w:b/>
          <w:bCs/>
          <w:sz w:val="26"/>
          <w:szCs w:val="26"/>
        </w:rPr>
        <w:t xml:space="preserve">do </w:t>
      </w:r>
      <w:r w:rsidRPr="00CD6492">
        <w:rPr>
          <w:b/>
          <w:bCs/>
          <w:sz w:val="26"/>
          <w:szCs w:val="26"/>
        </w:rPr>
        <w:t xml:space="preserve">dnia </w:t>
      </w:r>
      <w:r w:rsidR="00641211" w:rsidRPr="00CD6492">
        <w:rPr>
          <w:b/>
          <w:bCs/>
          <w:sz w:val="26"/>
          <w:szCs w:val="26"/>
        </w:rPr>
        <w:t>1</w:t>
      </w:r>
      <w:r w:rsidR="00345F09" w:rsidRPr="00CD6492">
        <w:rPr>
          <w:b/>
          <w:bCs/>
          <w:sz w:val="26"/>
          <w:szCs w:val="26"/>
        </w:rPr>
        <w:t>8</w:t>
      </w:r>
      <w:r w:rsidR="00EC65D5" w:rsidRPr="00CD6492">
        <w:rPr>
          <w:b/>
          <w:bCs/>
          <w:sz w:val="26"/>
          <w:szCs w:val="26"/>
        </w:rPr>
        <w:t>.</w:t>
      </w:r>
      <w:r w:rsidR="00641211" w:rsidRPr="00CD6492">
        <w:rPr>
          <w:b/>
          <w:bCs/>
          <w:sz w:val="26"/>
          <w:szCs w:val="26"/>
        </w:rPr>
        <w:t>10</w:t>
      </w:r>
      <w:r w:rsidR="00EC65D5" w:rsidRPr="00CD6492">
        <w:rPr>
          <w:b/>
          <w:bCs/>
          <w:sz w:val="26"/>
          <w:szCs w:val="26"/>
        </w:rPr>
        <w:t>.</w:t>
      </w:r>
      <w:r w:rsidRPr="00CD6492">
        <w:rPr>
          <w:b/>
          <w:bCs/>
          <w:sz w:val="26"/>
          <w:szCs w:val="26"/>
        </w:rPr>
        <w:t>202</w:t>
      </w:r>
      <w:r w:rsidR="00641211" w:rsidRPr="00CD6492">
        <w:rPr>
          <w:b/>
          <w:bCs/>
          <w:sz w:val="26"/>
          <w:szCs w:val="26"/>
        </w:rPr>
        <w:t>4</w:t>
      </w:r>
      <w:r w:rsidRPr="00CD6492">
        <w:rPr>
          <w:b/>
          <w:bCs/>
          <w:sz w:val="26"/>
          <w:szCs w:val="26"/>
        </w:rPr>
        <w:t xml:space="preserve"> r. </w:t>
      </w:r>
      <w:r w:rsidRPr="00A4396E">
        <w:rPr>
          <w:b/>
          <w:bCs/>
          <w:sz w:val="26"/>
          <w:szCs w:val="26"/>
        </w:rPr>
        <w:t xml:space="preserve">do godz. 10:00 </w:t>
      </w:r>
      <w:r w:rsidRPr="009F1B93">
        <w:rPr>
          <w:bCs/>
          <w:sz w:val="26"/>
          <w:szCs w:val="26"/>
        </w:rPr>
        <w:t>w wersji elektronicznej</w:t>
      </w:r>
      <w:r w:rsidRPr="00A4396E">
        <w:rPr>
          <w:b/>
          <w:bCs/>
          <w:sz w:val="26"/>
          <w:szCs w:val="26"/>
        </w:rPr>
        <w:t xml:space="preserve"> </w:t>
      </w:r>
      <w:r w:rsidRPr="00A4396E">
        <w:rPr>
          <w:sz w:val="26"/>
          <w:szCs w:val="26"/>
        </w:rPr>
        <w:t xml:space="preserve">na adres: </w:t>
      </w:r>
      <w:hyperlink r:id="rId7" w:history="1">
        <w:r w:rsidR="00641211" w:rsidRPr="000061DE">
          <w:rPr>
            <w:rStyle w:val="Hipercze"/>
            <w:bCs/>
            <w:sz w:val="26"/>
            <w:szCs w:val="26"/>
            <w:lang w:eastAsia="en-US" w:bidi="en-US"/>
          </w:rPr>
          <w:t>biuro.podawcze.pokro@.prokuratura.gov.pl</w:t>
        </w:r>
      </w:hyperlink>
      <w:r w:rsidRPr="00605B72">
        <w:rPr>
          <w:bCs/>
          <w:sz w:val="26"/>
          <w:szCs w:val="26"/>
          <w:lang w:eastAsia="en-US" w:bidi="en-US"/>
        </w:rPr>
        <w:t>,</w:t>
      </w:r>
      <w:r w:rsidRPr="00BE58A4">
        <w:rPr>
          <w:b/>
          <w:bCs/>
          <w:sz w:val="26"/>
          <w:szCs w:val="26"/>
          <w:lang w:eastAsia="en-US" w:bidi="en-US"/>
        </w:rPr>
        <w:t xml:space="preserve"> </w:t>
      </w:r>
      <w:r w:rsidR="00554C74">
        <w:rPr>
          <w:sz w:val="26"/>
          <w:szCs w:val="26"/>
        </w:rPr>
        <w:t>lub za pośrednictwem kuriera bądź</w:t>
      </w:r>
      <w:r w:rsidRPr="00A4396E">
        <w:rPr>
          <w:sz w:val="26"/>
          <w:szCs w:val="26"/>
        </w:rPr>
        <w:t xml:space="preserve"> operatora pocztowego na adres Zamawiającego.</w:t>
      </w:r>
    </w:p>
    <w:p w14:paraId="768C75CC" w14:textId="77777777" w:rsidR="00A4396E" w:rsidRPr="007A5A9D" w:rsidRDefault="00A4396E" w:rsidP="007A5A9D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567" w:hanging="425"/>
        <w:rPr>
          <w:sz w:val="26"/>
          <w:szCs w:val="26"/>
        </w:rPr>
      </w:pPr>
      <w:r w:rsidRPr="007A5A9D">
        <w:rPr>
          <w:sz w:val="26"/>
          <w:szCs w:val="26"/>
        </w:rPr>
        <w:t xml:space="preserve">Koperta/opakowanie zawierające ofertę (w przypadku złożenia oferty za pośrednictwem </w:t>
      </w:r>
      <w:r w:rsidR="00554C74" w:rsidRPr="007A5A9D">
        <w:rPr>
          <w:sz w:val="26"/>
          <w:szCs w:val="26"/>
        </w:rPr>
        <w:t>kuriera bądź</w:t>
      </w:r>
      <w:r w:rsidRPr="007A5A9D">
        <w:rPr>
          <w:sz w:val="26"/>
          <w:szCs w:val="26"/>
        </w:rPr>
        <w:t xml:space="preserve"> operatora pocztowego) winno być zaadresowane do Zamawiającego i opatrzone nazwą, dokładnym adresem Wykonawcy oraz oznaczone w sposób następujący:</w:t>
      </w:r>
    </w:p>
    <w:p w14:paraId="05900D65" w14:textId="18AB0FC9" w:rsidR="00F027B4" w:rsidRPr="00F027B4" w:rsidRDefault="00A4396E" w:rsidP="007A5A9D">
      <w:pPr>
        <w:pStyle w:val="Teksttreci0"/>
        <w:shd w:val="clear" w:color="auto" w:fill="auto"/>
        <w:tabs>
          <w:tab w:val="left" w:pos="1482"/>
        </w:tabs>
        <w:spacing w:line="276" w:lineRule="auto"/>
        <w:ind w:left="688"/>
        <w:rPr>
          <w:b/>
          <w:bCs/>
          <w:i/>
          <w:iCs/>
          <w:sz w:val="26"/>
          <w:szCs w:val="26"/>
        </w:rPr>
      </w:pPr>
      <w:r w:rsidRPr="00F027B4">
        <w:rPr>
          <w:b/>
          <w:bCs/>
          <w:i/>
          <w:iCs/>
          <w:sz w:val="26"/>
          <w:szCs w:val="26"/>
        </w:rPr>
        <w:t>„Oferta na</w:t>
      </w:r>
      <w:r w:rsidR="00E954BA" w:rsidRPr="00F027B4">
        <w:rPr>
          <w:b/>
          <w:bCs/>
          <w:i/>
          <w:iCs/>
          <w:sz w:val="26"/>
          <w:szCs w:val="26"/>
        </w:rPr>
        <w:t xml:space="preserve"> </w:t>
      </w:r>
      <w:r w:rsidR="00554C74" w:rsidRPr="00F027B4">
        <w:rPr>
          <w:b/>
          <w:bCs/>
          <w:i/>
          <w:iCs/>
          <w:sz w:val="26"/>
          <w:szCs w:val="26"/>
        </w:rPr>
        <w:t>dostawę</w:t>
      </w:r>
      <w:r w:rsidR="00FA426D" w:rsidRPr="00F027B4">
        <w:rPr>
          <w:b/>
          <w:bCs/>
          <w:i/>
          <w:iCs/>
          <w:sz w:val="26"/>
          <w:szCs w:val="26"/>
        </w:rPr>
        <w:t xml:space="preserve"> i montaż zasilacz</w:t>
      </w:r>
      <w:r w:rsidR="00641211">
        <w:rPr>
          <w:b/>
          <w:bCs/>
          <w:i/>
          <w:iCs/>
          <w:sz w:val="26"/>
          <w:szCs w:val="26"/>
        </w:rPr>
        <w:t>y</w:t>
      </w:r>
      <w:r w:rsidR="00FA426D" w:rsidRPr="00F027B4">
        <w:rPr>
          <w:b/>
          <w:bCs/>
          <w:i/>
          <w:iCs/>
          <w:sz w:val="26"/>
          <w:szCs w:val="26"/>
        </w:rPr>
        <w:t xml:space="preserve"> awaryjn</w:t>
      </w:r>
      <w:r w:rsidR="00641211">
        <w:rPr>
          <w:b/>
          <w:bCs/>
          <w:i/>
          <w:iCs/>
          <w:sz w:val="26"/>
          <w:szCs w:val="26"/>
        </w:rPr>
        <w:t>ych</w:t>
      </w:r>
      <w:r w:rsidR="00FA426D" w:rsidRPr="00F027B4">
        <w:rPr>
          <w:b/>
          <w:bCs/>
          <w:i/>
          <w:iCs/>
          <w:sz w:val="26"/>
          <w:szCs w:val="26"/>
        </w:rPr>
        <w:t xml:space="preserve"> UPS w budynk</w:t>
      </w:r>
      <w:r w:rsidR="00641211">
        <w:rPr>
          <w:b/>
          <w:bCs/>
          <w:i/>
          <w:iCs/>
          <w:sz w:val="26"/>
          <w:szCs w:val="26"/>
        </w:rPr>
        <w:t>ach</w:t>
      </w:r>
      <w:r w:rsidR="00FA426D" w:rsidRPr="00F027B4">
        <w:rPr>
          <w:b/>
          <w:bCs/>
          <w:i/>
          <w:iCs/>
          <w:sz w:val="26"/>
          <w:szCs w:val="26"/>
        </w:rPr>
        <w:t xml:space="preserve"> Prokuratur Rejonow</w:t>
      </w:r>
      <w:r w:rsidR="00641211">
        <w:rPr>
          <w:b/>
          <w:bCs/>
          <w:i/>
          <w:iCs/>
          <w:sz w:val="26"/>
          <w:szCs w:val="26"/>
        </w:rPr>
        <w:t>ych</w:t>
      </w:r>
      <w:r w:rsidR="00FA426D" w:rsidRPr="00F027B4">
        <w:rPr>
          <w:b/>
          <w:bCs/>
          <w:i/>
          <w:iCs/>
          <w:sz w:val="26"/>
          <w:szCs w:val="26"/>
        </w:rPr>
        <w:t xml:space="preserve"> w </w:t>
      </w:r>
      <w:r w:rsidR="00641211">
        <w:rPr>
          <w:b/>
          <w:bCs/>
          <w:i/>
          <w:iCs/>
          <w:sz w:val="26"/>
          <w:szCs w:val="26"/>
        </w:rPr>
        <w:t>Lesku i Sanoku</w:t>
      </w:r>
      <w:r w:rsidR="00F027B4" w:rsidRPr="00F027B4">
        <w:rPr>
          <w:b/>
          <w:bCs/>
          <w:i/>
          <w:iCs/>
          <w:sz w:val="26"/>
          <w:szCs w:val="26"/>
        </w:rPr>
        <w:t>”</w:t>
      </w:r>
    </w:p>
    <w:p w14:paraId="025E9FF5" w14:textId="3AEB21CD" w:rsidR="00A4396E" w:rsidRPr="00CD6492" w:rsidRDefault="00A4396E" w:rsidP="007A5A9D">
      <w:pPr>
        <w:pStyle w:val="Teksttreci0"/>
        <w:shd w:val="clear" w:color="auto" w:fill="auto"/>
        <w:tabs>
          <w:tab w:val="left" w:pos="1482"/>
        </w:tabs>
        <w:spacing w:line="276" w:lineRule="auto"/>
        <w:ind w:left="688"/>
        <w:rPr>
          <w:sz w:val="26"/>
          <w:szCs w:val="26"/>
        </w:rPr>
      </w:pPr>
      <w:r w:rsidRPr="00CD6492">
        <w:rPr>
          <w:b/>
          <w:bCs/>
          <w:i/>
          <w:iCs/>
          <w:sz w:val="26"/>
          <w:szCs w:val="26"/>
        </w:rPr>
        <w:t xml:space="preserve">Nie otwierać przed dniem </w:t>
      </w:r>
      <w:r w:rsidR="00641211" w:rsidRPr="00CD6492">
        <w:rPr>
          <w:b/>
          <w:bCs/>
          <w:i/>
          <w:iCs/>
          <w:sz w:val="26"/>
          <w:szCs w:val="26"/>
        </w:rPr>
        <w:t>1</w:t>
      </w:r>
      <w:r w:rsidR="00345F09" w:rsidRPr="00CD6492">
        <w:rPr>
          <w:b/>
          <w:bCs/>
          <w:i/>
          <w:iCs/>
          <w:sz w:val="26"/>
          <w:szCs w:val="26"/>
        </w:rPr>
        <w:t>8</w:t>
      </w:r>
      <w:r w:rsidR="00EC65D5" w:rsidRPr="00CD6492">
        <w:rPr>
          <w:b/>
          <w:bCs/>
          <w:i/>
          <w:iCs/>
          <w:sz w:val="26"/>
          <w:szCs w:val="26"/>
        </w:rPr>
        <w:t>.</w:t>
      </w:r>
      <w:r w:rsidR="00641211" w:rsidRPr="00CD6492">
        <w:rPr>
          <w:b/>
          <w:bCs/>
          <w:i/>
          <w:iCs/>
          <w:sz w:val="26"/>
          <w:szCs w:val="26"/>
        </w:rPr>
        <w:t>10</w:t>
      </w:r>
      <w:r w:rsidRPr="00CD6492">
        <w:rPr>
          <w:b/>
          <w:bCs/>
          <w:i/>
          <w:iCs/>
          <w:sz w:val="26"/>
          <w:szCs w:val="26"/>
        </w:rPr>
        <w:t>.202</w:t>
      </w:r>
      <w:r w:rsidR="00641211" w:rsidRPr="00CD6492">
        <w:rPr>
          <w:b/>
          <w:bCs/>
          <w:i/>
          <w:iCs/>
          <w:sz w:val="26"/>
          <w:szCs w:val="26"/>
        </w:rPr>
        <w:t>4</w:t>
      </w:r>
      <w:r w:rsidRPr="00CD6492">
        <w:rPr>
          <w:b/>
          <w:bCs/>
          <w:i/>
          <w:iCs/>
          <w:sz w:val="26"/>
          <w:szCs w:val="26"/>
        </w:rPr>
        <w:t xml:space="preserve"> r. godz. 10:15”.</w:t>
      </w:r>
    </w:p>
    <w:p w14:paraId="032B1954" w14:textId="77777777" w:rsidR="00A4396E" w:rsidRPr="00A4396E" w:rsidRDefault="00A4396E" w:rsidP="007A5A9D">
      <w:pPr>
        <w:pStyle w:val="Teksttreci0"/>
        <w:numPr>
          <w:ilvl w:val="1"/>
          <w:numId w:val="12"/>
        </w:numPr>
        <w:shd w:val="clear" w:color="auto" w:fill="auto"/>
        <w:spacing w:after="260" w:line="276" w:lineRule="auto"/>
        <w:ind w:left="567" w:hanging="425"/>
        <w:rPr>
          <w:sz w:val="26"/>
          <w:szCs w:val="26"/>
        </w:rPr>
      </w:pPr>
      <w:r w:rsidRPr="00A4396E">
        <w:rPr>
          <w:sz w:val="26"/>
          <w:szCs w:val="26"/>
        </w:rPr>
        <w:t xml:space="preserve">Otrzymanie oferty w </w:t>
      </w:r>
      <w:r w:rsidR="00BD57A9">
        <w:rPr>
          <w:sz w:val="26"/>
          <w:szCs w:val="26"/>
        </w:rPr>
        <w:t xml:space="preserve">jednej z </w:t>
      </w:r>
      <w:r w:rsidR="00F027B4">
        <w:rPr>
          <w:sz w:val="26"/>
          <w:szCs w:val="26"/>
        </w:rPr>
        <w:t xml:space="preserve">wyżej </w:t>
      </w:r>
      <w:r w:rsidR="00BD57A9">
        <w:rPr>
          <w:sz w:val="26"/>
          <w:szCs w:val="26"/>
        </w:rPr>
        <w:t>wymienionych form</w:t>
      </w:r>
      <w:r w:rsidRPr="00A4396E">
        <w:rPr>
          <w:sz w:val="26"/>
          <w:szCs w:val="26"/>
        </w:rPr>
        <w:t xml:space="preserve"> z zachowaniem wyznaczonego terminu będzie potraktowane jako spełnienie warunku dotrzymania terminu złożenia oferty.</w:t>
      </w:r>
    </w:p>
    <w:p w14:paraId="27775C26" w14:textId="77777777" w:rsidR="00A4396E" w:rsidRPr="00A4396E" w:rsidRDefault="00A4396E" w:rsidP="00132110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2"/>
        </w:tabs>
        <w:spacing w:line="276" w:lineRule="auto"/>
        <w:rPr>
          <w:sz w:val="26"/>
          <w:szCs w:val="26"/>
        </w:rPr>
      </w:pPr>
      <w:bookmarkStart w:id="9" w:name="bookmark10"/>
      <w:r w:rsidRPr="00A4396E">
        <w:rPr>
          <w:sz w:val="26"/>
          <w:szCs w:val="26"/>
        </w:rPr>
        <w:t>Osoby uprawnione do kontaktów:</w:t>
      </w:r>
      <w:bookmarkEnd w:id="9"/>
    </w:p>
    <w:p w14:paraId="2916E3DC" w14:textId="77777777" w:rsidR="00A4396E" w:rsidRPr="00F027B4" w:rsidRDefault="002962A1" w:rsidP="00132110">
      <w:pPr>
        <w:pStyle w:val="Teksttreci0"/>
        <w:numPr>
          <w:ilvl w:val="0"/>
          <w:numId w:val="15"/>
        </w:numPr>
        <w:shd w:val="clear" w:color="auto" w:fill="auto"/>
        <w:tabs>
          <w:tab w:val="left" w:pos="531"/>
        </w:tabs>
        <w:spacing w:after="260" w:line="276" w:lineRule="auto"/>
        <w:ind w:left="3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Krzysztof  Fundakowski </w:t>
      </w:r>
      <w:r w:rsidR="00FA426D" w:rsidRPr="00F027B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Grzegorz Leśniak</w:t>
      </w:r>
      <w:r w:rsidR="00F027B4">
        <w:rPr>
          <w:sz w:val="26"/>
          <w:szCs w:val="26"/>
        </w:rPr>
        <w:t xml:space="preserve">, </w:t>
      </w:r>
      <w:r w:rsidR="00F027B4" w:rsidRPr="00F027B4">
        <w:rPr>
          <w:sz w:val="26"/>
          <w:szCs w:val="26"/>
        </w:rPr>
        <w:t>t</w:t>
      </w:r>
      <w:r w:rsidR="00FA426D" w:rsidRPr="00F027B4">
        <w:rPr>
          <w:sz w:val="26"/>
          <w:szCs w:val="26"/>
        </w:rPr>
        <w:t xml:space="preserve">el. </w:t>
      </w:r>
      <w:r w:rsidR="00A4396E" w:rsidRPr="00F027B4">
        <w:rPr>
          <w:sz w:val="26"/>
          <w:szCs w:val="26"/>
        </w:rPr>
        <w:t>13 43 71</w:t>
      </w:r>
      <w:r w:rsidR="002B2E13">
        <w:rPr>
          <w:sz w:val="26"/>
          <w:szCs w:val="26"/>
        </w:rPr>
        <w:t> </w:t>
      </w:r>
      <w:r w:rsidR="00A4396E" w:rsidRPr="00F027B4">
        <w:rPr>
          <w:sz w:val="26"/>
          <w:szCs w:val="26"/>
        </w:rPr>
        <w:t>800</w:t>
      </w:r>
      <w:r w:rsidR="002B2E13">
        <w:rPr>
          <w:sz w:val="26"/>
          <w:szCs w:val="26"/>
        </w:rPr>
        <w:t xml:space="preserve"> </w:t>
      </w:r>
    </w:p>
    <w:p w14:paraId="6E303ABF" w14:textId="77777777" w:rsidR="00AB20AD" w:rsidRPr="00AB20AD" w:rsidRDefault="00A4396E" w:rsidP="007A5A9D">
      <w:pPr>
        <w:pStyle w:val="Teksttreci0"/>
        <w:numPr>
          <w:ilvl w:val="0"/>
          <w:numId w:val="12"/>
        </w:numPr>
        <w:shd w:val="clear" w:color="auto" w:fill="auto"/>
        <w:tabs>
          <w:tab w:val="left" w:pos="399"/>
        </w:tabs>
        <w:spacing w:line="276" w:lineRule="auto"/>
        <w:ind w:left="380" w:hanging="380"/>
        <w:rPr>
          <w:sz w:val="26"/>
          <w:szCs w:val="26"/>
        </w:rPr>
      </w:pPr>
      <w:r w:rsidRPr="00A4396E">
        <w:rPr>
          <w:b/>
          <w:bCs/>
          <w:sz w:val="26"/>
          <w:szCs w:val="26"/>
        </w:rPr>
        <w:t xml:space="preserve">Informacja dotycząca zawarcia umowy: </w:t>
      </w:r>
    </w:p>
    <w:p w14:paraId="4B4AAAB2" w14:textId="77777777" w:rsidR="007A5A9D" w:rsidRDefault="007A5A9D" w:rsidP="00A169AE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709" w:hanging="567"/>
        <w:rPr>
          <w:sz w:val="26"/>
          <w:szCs w:val="26"/>
        </w:rPr>
      </w:pPr>
      <w:r>
        <w:rPr>
          <w:sz w:val="26"/>
          <w:szCs w:val="26"/>
        </w:rPr>
        <w:t>Zamawiający zamieści na swojej stronie internetowej informacje o złożonych ofertach i ofercie najkorzystniejszej.</w:t>
      </w:r>
    </w:p>
    <w:p w14:paraId="0A834B81" w14:textId="77777777" w:rsidR="00A4396E" w:rsidRPr="00A4396E" w:rsidRDefault="007A5A9D" w:rsidP="00465F0A">
      <w:pPr>
        <w:pStyle w:val="Teksttreci0"/>
        <w:numPr>
          <w:ilvl w:val="1"/>
          <w:numId w:val="12"/>
        </w:numPr>
        <w:shd w:val="clear" w:color="auto" w:fill="auto"/>
        <w:spacing w:after="260" w:line="276" w:lineRule="auto"/>
        <w:ind w:left="709" w:hanging="567"/>
        <w:rPr>
          <w:sz w:val="26"/>
          <w:szCs w:val="26"/>
        </w:rPr>
      </w:pPr>
      <w:r>
        <w:rPr>
          <w:sz w:val="26"/>
          <w:szCs w:val="26"/>
        </w:rPr>
        <w:t>P</w:t>
      </w:r>
      <w:r w:rsidR="00A4396E" w:rsidRPr="00A4396E">
        <w:rPr>
          <w:sz w:val="26"/>
          <w:szCs w:val="26"/>
        </w:rPr>
        <w:t>o wyborze oferty z Wykonawcą zostanie podpisana umowa, kt</w:t>
      </w:r>
      <w:r w:rsidR="00E50754">
        <w:rPr>
          <w:sz w:val="26"/>
          <w:szCs w:val="26"/>
        </w:rPr>
        <w:t xml:space="preserve">órej wzór stanowi </w:t>
      </w:r>
      <w:r w:rsidR="00F027B4" w:rsidRPr="00465F0A">
        <w:rPr>
          <w:b/>
          <w:i/>
          <w:sz w:val="26"/>
          <w:szCs w:val="26"/>
        </w:rPr>
        <w:t>z</w:t>
      </w:r>
      <w:r w:rsidR="00E50754" w:rsidRPr="00465F0A">
        <w:rPr>
          <w:b/>
          <w:i/>
          <w:sz w:val="26"/>
          <w:szCs w:val="26"/>
        </w:rPr>
        <w:t>ałącznik Nr 4</w:t>
      </w:r>
      <w:r w:rsidR="00A4396E" w:rsidRPr="00A4396E">
        <w:rPr>
          <w:sz w:val="26"/>
          <w:szCs w:val="26"/>
        </w:rPr>
        <w:t xml:space="preserve"> do niniejszego zaproszenia.</w:t>
      </w:r>
    </w:p>
    <w:p w14:paraId="69F4495C" w14:textId="77777777" w:rsidR="00A4396E" w:rsidRPr="00A4396E" w:rsidRDefault="00A4396E" w:rsidP="00132110">
      <w:pPr>
        <w:pStyle w:val="Teksttreci0"/>
        <w:numPr>
          <w:ilvl w:val="0"/>
          <w:numId w:val="12"/>
        </w:numPr>
        <w:shd w:val="clear" w:color="auto" w:fill="auto"/>
        <w:tabs>
          <w:tab w:val="left" w:pos="404"/>
        </w:tabs>
        <w:spacing w:after="260" w:line="276" w:lineRule="auto"/>
        <w:ind w:left="380" w:hanging="380"/>
        <w:rPr>
          <w:sz w:val="26"/>
          <w:szCs w:val="26"/>
        </w:rPr>
      </w:pPr>
      <w:r w:rsidRPr="00A4396E">
        <w:rPr>
          <w:sz w:val="26"/>
          <w:szCs w:val="26"/>
        </w:rPr>
        <w:t>Zamawiający zastrzega sobie prawo w każdym czasie do unieważnienia postępowania bez podawania przyczyn.</w:t>
      </w:r>
    </w:p>
    <w:p w14:paraId="5BAF42C9" w14:textId="77777777" w:rsidR="00A4396E" w:rsidRPr="00096E0E" w:rsidRDefault="007E081E" w:rsidP="00A4396E">
      <w:pPr>
        <w:pStyle w:val="Teksttreci0"/>
        <w:numPr>
          <w:ilvl w:val="0"/>
          <w:numId w:val="12"/>
        </w:numPr>
        <w:shd w:val="clear" w:color="auto" w:fill="auto"/>
        <w:tabs>
          <w:tab w:val="left" w:pos="423"/>
        </w:tabs>
        <w:ind w:left="380" w:hanging="380"/>
        <w:rPr>
          <w:sz w:val="26"/>
          <w:szCs w:val="26"/>
        </w:rPr>
      </w:pPr>
      <w:r w:rsidRPr="00096E0E">
        <w:rPr>
          <w:b/>
          <w:bCs/>
          <w:sz w:val="26"/>
          <w:szCs w:val="26"/>
        </w:rPr>
        <w:t>Klauzula informacyjna</w:t>
      </w:r>
    </w:p>
    <w:p w14:paraId="6DA1F63A" w14:textId="77777777" w:rsidR="00A4396E" w:rsidRPr="00096E0E" w:rsidRDefault="00A4396E" w:rsidP="007E081E">
      <w:pPr>
        <w:pStyle w:val="Teksttreci0"/>
        <w:shd w:val="clear" w:color="auto" w:fill="auto"/>
        <w:ind w:left="380"/>
        <w:rPr>
          <w:sz w:val="26"/>
          <w:szCs w:val="26"/>
        </w:rPr>
      </w:pPr>
      <w:r w:rsidRPr="00096E0E">
        <w:rPr>
          <w:sz w:val="26"/>
          <w:szCs w:val="26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7E081E" w:rsidRPr="00096E0E">
        <w:rPr>
          <w:sz w:val="26"/>
          <w:szCs w:val="26"/>
        </w:rPr>
        <w:t>Zamawiający informuje</w:t>
      </w:r>
      <w:r w:rsidRPr="00096E0E">
        <w:rPr>
          <w:sz w:val="26"/>
          <w:szCs w:val="26"/>
        </w:rPr>
        <w:t>, że:</w:t>
      </w:r>
    </w:p>
    <w:p w14:paraId="79700DC5" w14:textId="1736AC84"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Administratorem Pani/Pana danych osobowych jest Prokuratura Okręgowa w Krośnie z siedzibą przy ul. Czajkowskiego 51, 38-400 Krosno, tel. 13 43 718 33, fax 13 43 71 833, e-mail:</w:t>
      </w:r>
      <w:hyperlink r:id="rId8" w:history="1">
        <w:r w:rsidR="004E60C0" w:rsidRPr="000061DE">
          <w:rPr>
            <w:rStyle w:val="Hipercze"/>
            <w:sz w:val="26"/>
            <w:szCs w:val="26"/>
          </w:rPr>
          <w:t>biuro.podawcze.pokro@prokuratura.gov.pl</w:t>
        </w:r>
      </w:hyperlink>
    </w:p>
    <w:p w14:paraId="5ACD44C3" w14:textId="435AC655" w:rsidR="00096E0E" w:rsidRPr="004E60C0" w:rsidRDefault="00096E0E" w:rsidP="004E60C0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Inspektorem Ochrony Danych Osobowych w Prokuraturze Okręgowej w Krośnie jest Pan Krzysztof Wojnar, e-mail: </w:t>
      </w:r>
      <w:hyperlink r:id="rId9" w:history="1">
        <w:r w:rsidR="004E60C0" w:rsidRPr="000061DE">
          <w:rPr>
            <w:rStyle w:val="Hipercze"/>
            <w:sz w:val="26"/>
            <w:szCs w:val="26"/>
          </w:rPr>
          <w:t>biuro.podawcze.pokro@prokuratura.gov.pl</w:t>
        </w:r>
      </w:hyperlink>
      <w:r w:rsidRPr="004E60C0">
        <w:rPr>
          <w:sz w:val="26"/>
          <w:szCs w:val="26"/>
        </w:rPr>
        <w:t xml:space="preserve"> </w:t>
      </w:r>
    </w:p>
    <w:p w14:paraId="0FD3D2F8" w14:textId="77777777"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Pani/Pana dane osobowe przetwarzane będą na podstawie art. 6 ust. 1 lit. C RODO w celu związanym z postępowaniem o udzielenie zamówienia publicznego prowadzonym z wyłączeniem przepisów ustawy </w:t>
      </w:r>
      <w:proofErr w:type="spellStart"/>
      <w:r w:rsidRPr="00096E0E">
        <w:rPr>
          <w:sz w:val="26"/>
          <w:szCs w:val="26"/>
        </w:rPr>
        <w:t>Pzp</w:t>
      </w:r>
      <w:proofErr w:type="spellEnd"/>
      <w:r w:rsidRPr="00096E0E">
        <w:rPr>
          <w:sz w:val="26"/>
          <w:szCs w:val="26"/>
        </w:rPr>
        <w:t>, w procedurze zapytania ofertowego na podstawie Regulaminu udzielania zamówień publicznych o wartościach mniejszych od kwoty 130 000 zł, wprowadzonego Zarządzeniem  Prokuratora  Okręgowego  w  Krośnie  Nr  5/20/WB  z   dnia  28 grudnia 2020 r. Odbiorcami Pani/ Pana danych osobowych będą osoby lub podmioty, którym udostępniona zostanie dokumentacja postępowania,</w:t>
      </w:r>
    </w:p>
    <w:p w14:paraId="4C513DAC" w14:textId="77777777"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Pani/Pana dane osobowe będą przechowywane zgodnie z art. 97 ust. 1 ustawy </w:t>
      </w:r>
      <w:proofErr w:type="spellStart"/>
      <w:r w:rsidRPr="00096E0E">
        <w:rPr>
          <w:sz w:val="26"/>
          <w:szCs w:val="26"/>
        </w:rPr>
        <w:t>Pzp</w:t>
      </w:r>
      <w:proofErr w:type="spellEnd"/>
      <w:r w:rsidRPr="00096E0E">
        <w:rPr>
          <w:sz w:val="26"/>
          <w:szCs w:val="26"/>
        </w:rPr>
        <w:t xml:space="preserve"> przez okres 4 lat od dnia zakończenia postępowania o udzielenie zamówienia, a jeżeli czas trwania umowy przekracza 4 lata, okres przechowywania obejmuje cały czas trwania umowy,</w:t>
      </w:r>
    </w:p>
    <w:p w14:paraId="63B7D78F" w14:textId="77777777"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6E0E">
        <w:rPr>
          <w:sz w:val="26"/>
          <w:szCs w:val="26"/>
        </w:rPr>
        <w:t>Pzp</w:t>
      </w:r>
      <w:proofErr w:type="spellEnd"/>
      <w:r w:rsidRPr="00096E0E">
        <w:rPr>
          <w:sz w:val="26"/>
          <w:szCs w:val="2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6E0E">
        <w:rPr>
          <w:sz w:val="26"/>
          <w:szCs w:val="26"/>
        </w:rPr>
        <w:t>Pzp</w:t>
      </w:r>
      <w:proofErr w:type="spellEnd"/>
      <w:r w:rsidRPr="00096E0E">
        <w:rPr>
          <w:sz w:val="26"/>
          <w:szCs w:val="26"/>
        </w:rPr>
        <w:t>,</w:t>
      </w:r>
    </w:p>
    <w:p w14:paraId="1ED56E41" w14:textId="77777777"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W odniesieniu do Pani/Pana danych osobowych decyzje nie będą podejmowane w sposób zautomatyzowany, stosownie do art. 22 RODO,</w:t>
      </w:r>
    </w:p>
    <w:p w14:paraId="7CF37D44" w14:textId="77777777"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Posiada Pani/Pan:</w:t>
      </w:r>
    </w:p>
    <w:p w14:paraId="241988C0" w14:textId="77777777" w:rsidR="00096E0E" w:rsidRPr="00096E0E" w:rsidRDefault="00096E0E" w:rsidP="00096E0E">
      <w:pPr>
        <w:numPr>
          <w:ilvl w:val="1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na podstawie art. 15 RODO prawo dostępu do danych osobowych Pani/Pana dotyczących,</w:t>
      </w:r>
    </w:p>
    <w:p w14:paraId="029FE8B9" w14:textId="77777777" w:rsidR="00096E0E" w:rsidRPr="00096E0E" w:rsidRDefault="00096E0E" w:rsidP="00096E0E">
      <w:pPr>
        <w:numPr>
          <w:ilvl w:val="1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na podstawie art. 16 RODO prawo sprostowania Pani/Pana danych osobowych,</w:t>
      </w:r>
    </w:p>
    <w:p w14:paraId="4BAFB2CF" w14:textId="77777777" w:rsidR="00096E0E" w:rsidRPr="00096E0E" w:rsidRDefault="00096E0E" w:rsidP="00096E0E">
      <w:pPr>
        <w:numPr>
          <w:ilvl w:val="1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na podstawie art. 18 RODO prawo żądania od administratora ograniczenia przetwarzania danych osobowych z zastrzeżeniem przypadków, o których mowa w art. 18 ust. 2 RODO,</w:t>
      </w:r>
    </w:p>
    <w:p w14:paraId="2E6B927C" w14:textId="77777777" w:rsidR="00096E0E" w:rsidRPr="00096E0E" w:rsidRDefault="00096E0E" w:rsidP="00096E0E">
      <w:pPr>
        <w:numPr>
          <w:ilvl w:val="1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prawo do wniesienia skargi do Prezesa Urzędu Ochrony Danych Osobowych gdy uzna Pani/Pan, że przetwarzanie danych osobowych Pani/Pana dotyczących narusza przepisy RODO,</w:t>
      </w:r>
    </w:p>
    <w:p w14:paraId="6FDF5D03" w14:textId="77777777" w:rsidR="00096E0E" w:rsidRPr="00096E0E" w:rsidRDefault="00096E0E" w:rsidP="00096E0E">
      <w:pPr>
        <w:numPr>
          <w:ilvl w:val="0"/>
          <w:numId w:val="28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Nie przysługuje Pani/Panu:</w:t>
      </w:r>
    </w:p>
    <w:p w14:paraId="67001E3E" w14:textId="77777777" w:rsidR="00096E0E" w:rsidRPr="00096E0E" w:rsidRDefault="00096E0E" w:rsidP="00096E0E">
      <w:pPr>
        <w:numPr>
          <w:ilvl w:val="0"/>
          <w:numId w:val="29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 w związku z art. 17 ust. 3 lit. B, d lub e RODO prawo do usunięcia danych osobowych,</w:t>
      </w:r>
    </w:p>
    <w:p w14:paraId="0A952EEE" w14:textId="77777777" w:rsidR="00096E0E" w:rsidRPr="00096E0E" w:rsidRDefault="00096E0E" w:rsidP="00096E0E">
      <w:pPr>
        <w:numPr>
          <w:ilvl w:val="0"/>
          <w:numId w:val="29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prawo do przenoszenia danych osobowych, o którym mowa w art. 20 RODO,</w:t>
      </w:r>
    </w:p>
    <w:p w14:paraId="18362459" w14:textId="77777777" w:rsidR="00096E0E" w:rsidRDefault="00096E0E" w:rsidP="00096E0E">
      <w:pPr>
        <w:numPr>
          <w:ilvl w:val="0"/>
          <w:numId w:val="29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lastRenderedPageBreak/>
        <w:t>na podstawie art. 21 RODO prawo sprzeciwu wobec przetwarzania danych osobowych, gdyż podstawą prawną przetwarzania Pani/Pana danych osobowych jest art. 6 ust. 1 lit. C RODO.</w:t>
      </w:r>
    </w:p>
    <w:p w14:paraId="701D3389" w14:textId="77777777" w:rsidR="00096E0E" w:rsidRPr="00096E0E" w:rsidRDefault="00096E0E" w:rsidP="00096E0E">
      <w:pPr>
        <w:pStyle w:val="Akapitzlist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Zamawiający przypomina, iż Wykonawca powinien wypełnić obowiązki informacyjne przewidziane w art. 13 lub 13 RODO wobec osób fizycznych</w:t>
      </w:r>
      <w:r w:rsidR="0073049C">
        <w:rPr>
          <w:sz w:val="26"/>
          <w:szCs w:val="26"/>
        </w:rPr>
        <w:t xml:space="preserve">, od </w:t>
      </w:r>
      <w:proofErr w:type="spellStart"/>
      <w:r w:rsidR="0073049C">
        <w:rPr>
          <w:sz w:val="26"/>
          <w:szCs w:val="26"/>
        </w:rPr>
        <w:t>ktrych</w:t>
      </w:r>
      <w:proofErr w:type="spellEnd"/>
      <w:r w:rsidR="0073049C">
        <w:rPr>
          <w:sz w:val="26"/>
          <w:szCs w:val="26"/>
        </w:rPr>
        <w:t xml:space="preserve"> dane osobowe bezpośrednio lub pośrednio pozyskał w celu ubiegania się o udzielenie zamówienia publicznego w przedmiotowym postepowaniu</w:t>
      </w:r>
    </w:p>
    <w:p w14:paraId="2B4EFA5E" w14:textId="77777777" w:rsidR="0073049C" w:rsidRDefault="0073049C" w:rsidP="000B6CB4">
      <w:pPr>
        <w:pStyle w:val="Teksttreci0"/>
        <w:shd w:val="clear" w:color="auto" w:fill="auto"/>
        <w:tabs>
          <w:tab w:val="left" w:pos="1187"/>
        </w:tabs>
        <w:rPr>
          <w:b/>
          <w:bCs/>
          <w:i/>
          <w:iCs/>
          <w:sz w:val="26"/>
          <w:szCs w:val="26"/>
          <w:u w:val="single"/>
        </w:rPr>
      </w:pPr>
    </w:p>
    <w:p w14:paraId="0FE7BBB2" w14:textId="77777777" w:rsidR="00A4396E" w:rsidRPr="000B6CB4" w:rsidRDefault="00A4396E" w:rsidP="00FA3B3A">
      <w:pPr>
        <w:pStyle w:val="Teksttreci0"/>
        <w:shd w:val="clear" w:color="auto" w:fill="auto"/>
        <w:tabs>
          <w:tab w:val="left" w:pos="1187"/>
        </w:tabs>
        <w:spacing w:line="276" w:lineRule="auto"/>
        <w:rPr>
          <w:sz w:val="26"/>
          <w:szCs w:val="26"/>
        </w:rPr>
      </w:pPr>
      <w:r w:rsidRPr="000B6CB4">
        <w:rPr>
          <w:b/>
          <w:bCs/>
          <w:i/>
          <w:iCs/>
          <w:sz w:val="26"/>
          <w:szCs w:val="26"/>
          <w:u w:val="single"/>
        </w:rPr>
        <w:t>Załączniki:</w:t>
      </w:r>
    </w:p>
    <w:p w14:paraId="48186372" w14:textId="77777777" w:rsidR="00E50754" w:rsidRDefault="00E50754" w:rsidP="00FA3B3A">
      <w:pPr>
        <w:pStyle w:val="Teksttreci0"/>
        <w:numPr>
          <w:ilvl w:val="0"/>
          <w:numId w:val="17"/>
        </w:numPr>
        <w:shd w:val="clear" w:color="auto" w:fill="auto"/>
        <w:tabs>
          <w:tab w:val="left" w:pos="-2977"/>
        </w:tabs>
        <w:spacing w:line="276" w:lineRule="auto"/>
        <w:ind w:left="284"/>
        <w:jc w:val="left"/>
        <w:rPr>
          <w:sz w:val="26"/>
          <w:szCs w:val="26"/>
        </w:rPr>
      </w:pPr>
      <w:r w:rsidRPr="00A4396E">
        <w:rPr>
          <w:sz w:val="26"/>
          <w:szCs w:val="26"/>
        </w:rPr>
        <w:t>Opis przedmiotu zamówienia</w:t>
      </w:r>
      <w:r>
        <w:rPr>
          <w:sz w:val="26"/>
          <w:szCs w:val="26"/>
        </w:rPr>
        <w:t xml:space="preserve"> (specyfikacja techniczna)</w:t>
      </w:r>
    </w:p>
    <w:p w14:paraId="6AABE6B3" w14:textId="77777777" w:rsidR="00A4396E" w:rsidRDefault="0073049C" w:rsidP="00FA3B3A">
      <w:pPr>
        <w:pStyle w:val="Teksttreci0"/>
        <w:numPr>
          <w:ilvl w:val="0"/>
          <w:numId w:val="17"/>
        </w:numPr>
        <w:shd w:val="clear" w:color="auto" w:fill="auto"/>
        <w:tabs>
          <w:tab w:val="left" w:pos="-2977"/>
        </w:tabs>
        <w:spacing w:line="276" w:lineRule="auto"/>
        <w:ind w:left="284"/>
        <w:jc w:val="left"/>
        <w:rPr>
          <w:sz w:val="26"/>
          <w:szCs w:val="26"/>
        </w:rPr>
      </w:pPr>
      <w:r>
        <w:rPr>
          <w:sz w:val="26"/>
          <w:szCs w:val="26"/>
        </w:rPr>
        <w:t>Wzór formularza oferty</w:t>
      </w:r>
    </w:p>
    <w:p w14:paraId="5FBE5C82" w14:textId="77777777" w:rsidR="0073049C" w:rsidRDefault="0073049C" w:rsidP="00FA3B3A">
      <w:pPr>
        <w:pStyle w:val="Teksttreci0"/>
        <w:numPr>
          <w:ilvl w:val="0"/>
          <w:numId w:val="17"/>
        </w:numPr>
        <w:shd w:val="clear" w:color="auto" w:fill="auto"/>
        <w:tabs>
          <w:tab w:val="left" w:pos="-2977"/>
        </w:tabs>
        <w:spacing w:line="276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Wzór oświadczenia Wykonawcy, iż oferowane urządzenie spełnia określone przez Zamawiającego wymagania, cechy lub kryteria określone w opisie przedmiotu zamówienia</w:t>
      </w:r>
    </w:p>
    <w:p w14:paraId="24EFCE41" w14:textId="77777777" w:rsidR="00A4396E" w:rsidRPr="0073049C" w:rsidRDefault="00A4396E" w:rsidP="00FA3B3A">
      <w:pPr>
        <w:pStyle w:val="Teksttreci0"/>
        <w:numPr>
          <w:ilvl w:val="0"/>
          <w:numId w:val="17"/>
        </w:numPr>
        <w:shd w:val="clear" w:color="auto" w:fill="auto"/>
        <w:tabs>
          <w:tab w:val="left" w:pos="-2977"/>
        </w:tabs>
        <w:spacing w:line="276" w:lineRule="auto"/>
        <w:ind w:left="284"/>
        <w:jc w:val="left"/>
        <w:rPr>
          <w:sz w:val="26"/>
          <w:szCs w:val="26"/>
        </w:rPr>
      </w:pPr>
      <w:r w:rsidRPr="0073049C">
        <w:rPr>
          <w:sz w:val="26"/>
          <w:szCs w:val="26"/>
        </w:rPr>
        <w:t>Wzór umowy</w:t>
      </w:r>
    </w:p>
    <w:p w14:paraId="1EC86417" w14:textId="77777777" w:rsidR="00A95837" w:rsidRDefault="00A95837" w:rsidP="00A95837">
      <w:pPr>
        <w:pStyle w:val="Teksttreci20"/>
        <w:shd w:val="clear" w:color="auto" w:fill="auto"/>
        <w:rPr>
          <w:sz w:val="26"/>
          <w:szCs w:val="26"/>
        </w:rPr>
      </w:pPr>
    </w:p>
    <w:p w14:paraId="08B47CFB" w14:textId="77777777" w:rsidR="00A95837" w:rsidRDefault="00A95837" w:rsidP="00A95837">
      <w:pPr>
        <w:pStyle w:val="Teksttreci20"/>
        <w:shd w:val="clear" w:color="auto" w:fill="auto"/>
        <w:rPr>
          <w:sz w:val="26"/>
          <w:szCs w:val="26"/>
        </w:rPr>
      </w:pPr>
    </w:p>
    <w:p w14:paraId="0F2B6C9F" w14:textId="77777777" w:rsidR="00A95837" w:rsidRDefault="00A95837" w:rsidP="00A95837">
      <w:pPr>
        <w:pStyle w:val="Teksttreci20"/>
        <w:shd w:val="clear" w:color="auto" w:fill="auto"/>
        <w:rPr>
          <w:sz w:val="26"/>
          <w:szCs w:val="26"/>
        </w:rPr>
      </w:pPr>
    </w:p>
    <w:p w14:paraId="0FF2D586" w14:textId="77777777" w:rsidR="000B6CB4" w:rsidRPr="00A1336F" w:rsidRDefault="00744E92" w:rsidP="00A95837">
      <w:pPr>
        <w:pStyle w:val="Teksttreci20"/>
        <w:shd w:val="clear" w:color="auto" w:fill="auto"/>
        <w:ind w:left="5664" w:firstLine="708"/>
        <w:rPr>
          <w:b/>
          <w:i w:val="0"/>
          <w:sz w:val="26"/>
          <w:szCs w:val="26"/>
        </w:rPr>
      </w:pPr>
      <w:r w:rsidRPr="00A1336F">
        <w:rPr>
          <w:b/>
          <w:i w:val="0"/>
          <w:sz w:val="26"/>
          <w:szCs w:val="26"/>
        </w:rPr>
        <w:t>Zatwierdził:</w:t>
      </w:r>
    </w:p>
    <w:p w14:paraId="71F62D46" w14:textId="77777777" w:rsidR="00744E92" w:rsidRDefault="00744E92" w:rsidP="00744E92">
      <w:pPr>
        <w:pStyle w:val="Teksttreci20"/>
        <w:shd w:val="clear" w:color="auto" w:fill="auto"/>
        <w:rPr>
          <w:i w:val="0"/>
          <w:sz w:val="26"/>
          <w:szCs w:val="26"/>
        </w:rPr>
      </w:pPr>
    </w:p>
    <w:p w14:paraId="0C33CE18" w14:textId="77777777" w:rsidR="00744E92" w:rsidRPr="00744E92" w:rsidRDefault="00744E92" w:rsidP="00744E92">
      <w:pPr>
        <w:pStyle w:val="Teksttreci20"/>
        <w:shd w:val="clear" w:color="auto" w:fill="auto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44E92">
        <w:rPr>
          <w:sz w:val="26"/>
          <w:szCs w:val="26"/>
        </w:rPr>
        <w:t>Prokurator Okręgowy</w:t>
      </w:r>
    </w:p>
    <w:p w14:paraId="3A762558" w14:textId="77777777" w:rsidR="00744E92" w:rsidRPr="00744E92" w:rsidRDefault="00744E92" w:rsidP="00744E92">
      <w:pPr>
        <w:pStyle w:val="Teksttreci20"/>
        <w:shd w:val="clear" w:color="auto" w:fill="auto"/>
        <w:ind w:left="4956" w:firstLine="708"/>
        <w:rPr>
          <w:sz w:val="26"/>
          <w:szCs w:val="26"/>
        </w:rPr>
      </w:pPr>
    </w:p>
    <w:p w14:paraId="61836467" w14:textId="0C77961B" w:rsidR="00744E92" w:rsidRPr="00744E92" w:rsidRDefault="00744E92" w:rsidP="00744E92">
      <w:pPr>
        <w:pStyle w:val="Teksttreci20"/>
        <w:shd w:val="clear" w:color="auto" w:fill="auto"/>
        <w:ind w:left="4956" w:firstLine="708"/>
        <w:rPr>
          <w:sz w:val="26"/>
          <w:szCs w:val="26"/>
        </w:rPr>
      </w:pPr>
      <w:r w:rsidRPr="00744E9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</w:p>
    <w:p w14:paraId="08AFAF8B" w14:textId="77777777" w:rsidR="00744E92" w:rsidRPr="00744E92" w:rsidRDefault="00744E92" w:rsidP="00A4396E">
      <w:pPr>
        <w:pStyle w:val="Teksttreci20"/>
        <w:shd w:val="clear" w:color="auto" w:fill="auto"/>
        <w:ind w:firstLine="220"/>
        <w:rPr>
          <w:i w:val="0"/>
          <w:sz w:val="26"/>
          <w:szCs w:val="26"/>
        </w:rPr>
      </w:pPr>
    </w:p>
    <w:sectPr w:rsidR="00744E92" w:rsidRPr="00744E92" w:rsidSect="00AB20A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C848" w14:textId="77777777" w:rsidR="005F4DB3" w:rsidRDefault="005F4DB3">
      <w:r>
        <w:separator/>
      </w:r>
    </w:p>
  </w:endnote>
  <w:endnote w:type="continuationSeparator" w:id="0">
    <w:p w14:paraId="7FD0430E" w14:textId="77777777"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146219"/>
      <w:docPartObj>
        <w:docPartGallery w:val="Page Numbers (Bottom of Page)"/>
        <w:docPartUnique/>
      </w:docPartObj>
    </w:sdtPr>
    <w:sdtEndPr/>
    <w:sdtContent>
      <w:p w14:paraId="6AF7D79B" w14:textId="77777777" w:rsidR="003C1147" w:rsidRDefault="003C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9B0">
          <w:rPr>
            <w:noProof/>
          </w:rPr>
          <w:t>5</w:t>
        </w:r>
        <w:r>
          <w:fldChar w:fldCharType="end"/>
        </w:r>
      </w:p>
    </w:sdtContent>
  </w:sdt>
  <w:p w14:paraId="41174FAB" w14:textId="77777777" w:rsidR="003C1147" w:rsidRDefault="003C1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74292"/>
      <w:docPartObj>
        <w:docPartGallery w:val="Page Numbers (Bottom of Page)"/>
        <w:docPartUnique/>
      </w:docPartObj>
    </w:sdtPr>
    <w:sdtEndPr/>
    <w:sdtContent>
      <w:p w14:paraId="1BC2CDF3" w14:textId="77777777" w:rsidR="003C1147" w:rsidRDefault="003C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9B0">
          <w:rPr>
            <w:noProof/>
          </w:rPr>
          <w:t>1</w:t>
        </w:r>
        <w:r>
          <w:fldChar w:fldCharType="end"/>
        </w:r>
      </w:p>
    </w:sdtContent>
  </w:sdt>
  <w:p w14:paraId="1B63B63A" w14:textId="77777777" w:rsidR="003C1147" w:rsidRDefault="003C1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1F18" w14:textId="77777777" w:rsidR="005F4DB3" w:rsidRDefault="005F4DB3">
      <w:r>
        <w:separator/>
      </w:r>
    </w:p>
  </w:footnote>
  <w:footnote w:type="continuationSeparator" w:id="0">
    <w:p w14:paraId="0E994F5E" w14:textId="77777777"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31FA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14265B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96E2" w14:textId="77777777" w:rsidR="003C1147" w:rsidRDefault="003C1147" w:rsidP="003C1147">
    <w:pPr>
      <w:pStyle w:val="Nagwek"/>
      <w:framePr w:wrap="around" w:vAnchor="text" w:hAnchor="margin" w:xAlign="center" w:y="1"/>
    </w:pPr>
    <w:r>
      <w:t>3034-7.262.2.2021</w:t>
    </w:r>
  </w:p>
  <w:p w14:paraId="179D2F6D" w14:textId="77777777" w:rsidR="00D24862" w:rsidRDefault="00D24862" w:rsidP="003C1147">
    <w:pPr>
      <w:pStyle w:val="Nagwek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0420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632C8A88" wp14:editId="3ECB603E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6F393B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5FF38524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1C47A7D2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03FDF2CB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4057FE82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0ACB93E0" w14:textId="77777777" w:rsidR="00C539CA" w:rsidRDefault="00BE58A4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</w:t>
    </w:r>
    <w:r w:rsidR="00E36C80">
      <w:rPr>
        <w:sz w:val="16"/>
      </w:rPr>
      <w:t>aks</w:t>
    </w:r>
    <w:r w:rsidR="00DD2EA5">
      <w:rPr>
        <w:sz w:val="16"/>
      </w:rPr>
      <w:t xml:space="preserve"> 13 437 18 33</w:t>
    </w:r>
  </w:p>
  <w:p w14:paraId="3EF4B943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4D7424B8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BB17777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6240FB27" w14:textId="24D2DC5F" w:rsidR="00D24862" w:rsidRPr="002B2E13" w:rsidRDefault="00DD2EA5" w:rsidP="00FF63B7">
    <w:pPr>
      <w:pStyle w:val="Nagwek"/>
      <w:tabs>
        <w:tab w:val="clear" w:pos="4703"/>
        <w:tab w:val="clear" w:pos="9406"/>
      </w:tabs>
      <w:ind w:left="4956" w:right="-427"/>
      <w:rPr>
        <w:spacing w:val="20"/>
        <w:szCs w:val="24"/>
      </w:rPr>
    </w:pPr>
    <w:r w:rsidRPr="002B2E13">
      <w:rPr>
        <w:spacing w:val="20"/>
        <w:szCs w:val="24"/>
      </w:rPr>
      <w:t>Krosno</w:t>
    </w:r>
    <w:r w:rsidR="002C2567">
      <w:rPr>
        <w:spacing w:val="20"/>
        <w:szCs w:val="24"/>
      </w:rPr>
      <w:t xml:space="preserve">, dnia </w:t>
    </w:r>
    <w:r w:rsidR="00345F09">
      <w:rPr>
        <w:spacing w:val="20"/>
        <w:szCs w:val="24"/>
      </w:rPr>
      <w:t>7</w:t>
    </w:r>
    <w:r w:rsidR="00826A05" w:rsidRPr="002B2E13">
      <w:rPr>
        <w:spacing w:val="20"/>
        <w:szCs w:val="24"/>
      </w:rPr>
      <w:t xml:space="preserve"> </w:t>
    </w:r>
    <w:r w:rsidR="00FF63B7">
      <w:rPr>
        <w:spacing w:val="20"/>
        <w:szCs w:val="24"/>
      </w:rPr>
      <w:t>października</w:t>
    </w:r>
    <w:r w:rsidR="00236C4E" w:rsidRPr="002B2E13">
      <w:rPr>
        <w:spacing w:val="20"/>
        <w:szCs w:val="24"/>
      </w:rPr>
      <w:t xml:space="preserve"> </w:t>
    </w:r>
    <w:r w:rsidR="001F11C4" w:rsidRPr="002B2E13">
      <w:rPr>
        <w:spacing w:val="20"/>
        <w:szCs w:val="24"/>
      </w:rPr>
      <w:fldChar w:fldCharType="begin"/>
    </w:r>
    <w:r w:rsidR="00D24862" w:rsidRPr="002B2E13">
      <w:rPr>
        <w:spacing w:val="20"/>
        <w:szCs w:val="24"/>
      </w:rPr>
      <w:instrText xml:space="preserve"> TIME  \@ "yyyy" </w:instrText>
    </w:r>
    <w:r w:rsidR="001F11C4" w:rsidRPr="002B2E13">
      <w:rPr>
        <w:spacing w:val="20"/>
        <w:szCs w:val="24"/>
      </w:rPr>
      <w:fldChar w:fldCharType="separate"/>
    </w:r>
    <w:r w:rsidR="00CD6492">
      <w:rPr>
        <w:noProof/>
        <w:spacing w:val="20"/>
        <w:szCs w:val="24"/>
      </w:rPr>
      <w:t>2024</w:t>
    </w:r>
    <w:r w:rsidR="001F11C4" w:rsidRPr="002B2E13">
      <w:rPr>
        <w:spacing w:val="20"/>
        <w:szCs w:val="24"/>
      </w:rPr>
      <w:fldChar w:fldCharType="end"/>
    </w:r>
    <w:r w:rsidR="00B12F64" w:rsidRPr="002B2E13">
      <w:rPr>
        <w:spacing w:val="20"/>
        <w:szCs w:val="24"/>
      </w:rPr>
      <w:t xml:space="preserve"> </w:t>
    </w:r>
    <w:r w:rsidR="00D24862" w:rsidRPr="002B2E13">
      <w:rPr>
        <w:spacing w:val="20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F4A"/>
    <w:multiLevelType w:val="multilevel"/>
    <w:tmpl w:val="28246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314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24B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C0A3D"/>
    <w:multiLevelType w:val="hybridMultilevel"/>
    <w:tmpl w:val="90CE9672"/>
    <w:lvl w:ilvl="0" w:tplc="EF3C8AC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75596"/>
    <w:multiLevelType w:val="hybridMultilevel"/>
    <w:tmpl w:val="626C54D4"/>
    <w:lvl w:ilvl="0" w:tplc="2466C2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865307"/>
    <w:multiLevelType w:val="multilevel"/>
    <w:tmpl w:val="C50250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376DC"/>
    <w:multiLevelType w:val="hybridMultilevel"/>
    <w:tmpl w:val="63786E12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5096"/>
    <w:multiLevelType w:val="multilevel"/>
    <w:tmpl w:val="250CB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8F479C"/>
    <w:multiLevelType w:val="multilevel"/>
    <w:tmpl w:val="E2DA5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A64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AB37F8"/>
    <w:multiLevelType w:val="multilevel"/>
    <w:tmpl w:val="C30AE4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5F436874"/>
    <w:multiLevelType w:val="multilevel"/>
    <w:tmpl w:val="0DC6C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0101D6"/>
    <w:multiLevelType w:val="multilevel"/>
    <w:tmpl w:val="57D8512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641D7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B20CD9"/>
    <w:multiLevelType w:val="multilevel"/>
    <w:tmpl w:val="950C9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AE34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9333F"/>
    <w:multiLevelType w:val="multilevel"/>
    <w:tmpl w:val="58982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13"/>
  </w:num>
  <w:num w:numId="7">
    <w:abstractNumId w:val="16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7"/>
  </w:num>
  <w:num w:numId="13">
    <w:abstractNumId w:val="22"/>
  </w:num>
  <w:num w:numId="14">
    <w:abstractNumId w:val="18"/>
  </w:num>
  <w:num w:numId="15">
    <w:abstractNumId w:val="21"/>
  </w:num>
  <w:num w:numId="16">
    <w:abstractNumId w:val="12"/>
  </w:num>
  <w:num w:numId="17">
    <w:abstractNumId w:val="28"/>
  </w:num>
  <w:num w:numId="18">
    <w:abstractNumId w:val="1"/>
  </w:num>
  <w:num w:numId="19">
    <w:abstractNumId w:val="26"/>
  </w:num>
  <w:num w:numId="20">
    <w:abstractNumId w:val="11"/>
  </w:num>
  <w:num w:numId="21">
    <w:abstractNumId w:val="25"/>
  </w:num>
  <w:num w:numId="22">
    <w:abstractNumId w:val="14"/>
  </w:num>
  <w:num w:numId="23">
    <w:abstractNumId w:val="4"/>
  </w:num>
  <w:num w:numId="24">
    <w:abstractNumId w:val="24"/>
  </w:num>
  <w:num w:numId="25">
    <w:abstractNumId w:val="0"/>
  </w:num>
  <w:num w:numId="26">
    <w:abstractNumId w:val="27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E06"/>
    <w:rsid w:val="000000F4"/>
    <w:rsid w:val="0002257A"/>
    <w:rsid w:val="00026233"/>
    <w:rsid w:val="000317FD"/>
    <w:rsid w:val="000573BC"/>
    <w:rsid w:val="0007495E"/>
    <w:rsid w:val="00081CEA"/>
    <w:rsid w:val="00093EA1"/>
    <w:rsid w:val="00096E0E"/>
    <w:rsid w:val="000A1EB6"/>
    <w:rsid w:val="000A562F"/>
    <w:rsid w:val="000B224A"/>
    <w:rsid w:val="000B6CB4"/>
    <w:rsid w:val="000B6F2A"/>
    <w:rsid w:val="000B7CB0"/>
    <w:rsid w:val="000C7BD5"/>
    <w:rsid w:val="000D16FC"/>
    <w:rsid w:val="000D2321"/>
    <w:rsid w:val="000D7FFC"/>
    <w:rsid w:val="00103C81"/>
    <w:rsid w:val="0011331C"/>
    <w:rsid w:val="00132110"/>
    <w:rsid w:val="001332CC"/>
    <w:rsid w:val="00136CF0"/>
    <w:rsid w:val="00154238"/>
    <w:rsid w:val="00162B7E"/>
    <w:rsid w:val="0018176C"/>
    <w:rsid w:val="00183722"/>
    <w:rsid w:val="001852B5"/>
    <w:rsid w:val="001910E0"/>
    <w:rsid w:val="00194780"/>
    <w:rsid w:val="001B22C2"/>
    <w:rsid w:val="001B277E"/>
    <w:rsid w:val="001B3E29"/>
    <w:rsid w:val="001C1689"/>
    <w:rsid w:val="001C2C26"/>
    <w:rsid w:val="001C32A8"/>
    <w:rsid w:val="001D2D7F"/>
    <w:rsid w:val="001E3CFF"/>
    <w:rsid w:val="001E45C1"/>
    <w:rsid w:val="001E5316"/>
    <w:rsid w:val="001E6E9D"/>
    <w:rsid w:val="001F11C4"/>
    <w:rsid w:val="002056C9"/>
    <w:rsid w:val="00231581"/>
    <w:rsid w:val="002343A4"/>
    <w:rsid w:val="00236C4E"/>
    <w:rsid w:val="00264C17"/>
    <w:rsid w:val="002706A3"/>
    <w:rsid w:val="00272A5C"/>
    <w:rsid w:val="00290106"/>
    <w:rsid w:val="002962A1"/>
    <w:rsid w:val="00296ADF"/>
    <w:rsid w:val="00296DE8"/>
    <w:rsid w:val="002A3240"/>
    <w:rsid w:val="002B1E00"/>
    <w:rsid w:val="002B2E13"/>
    <w:rsid w:val="002C2567"/>
    <w:rsid w:val="002C2760"/>
    <w:rsid w:val="002F2022"/>
    <w:rsid w:val="003238B6"/>
    <w:rsid w:val="0033149E"/>
    <w:rsid w:val="00334D39"/>
    <w:rsid w:val="003446B0"/>
    <w:rsid w:val="00345F09"/>
    <w:rsid w:val="00350F9B"/>
    <w:rsid w:val="00366152"/>
    <w:rsid w:val="00367F0D"/>
    <w:rsid w:val="0037158D"/>
    <w:rsid w:val="00371998"/>
    <w:rsid w:val="003A1EB2"/>
    <w:rsid w:val="003B360B"/>
    <w:rsid w:val="003C1147"/>
    <w:rsid w:val="003C1F39"/>
    <w:rsid w:val="003D6CE3"/>
    <w:rsid w:val="003E6309"/>
    <w:rsid w:val="003F40A9"/>
    <w:rsid w:val="003F690C"/>
    <w:rsid w:val="00410566"/>
    <w:rsid w:val="00413D30"/>
    <w:rsid w:val="004148FB"/>
    <w:rsid w:val="004418E8"/>
    <w:rsid w:val="00443C47"/>
    <w:rsid w:val="004453EB"/>
    <w:rsid w:val="004523D8"/>
    <w:rsid w:val="00452CFD"/>
    <w:rsid w:val="00456579"/>
    <w:rsid w:val="00463B3D"/>
    <w:rsid w:val="00465F0A"/>
    <w:rsid w:val="00473398"/>
    <w:rsid w:val="004819FD"/>
    <w:rsid w:val="00487D69"/>
    <w:rsid w:val="00491844"/>
    <w:rsid w:val="004A72AE"/>
    <w:rsid w:val="004B5A48"/>
    <w:rsid w:val="004C56CC"/>
    <w:rsid w:val="004E1BFB"/>
    <w:rsid w:val="004E4558"/>
    <w:rsid w:val="004E60C0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54C74"/>
    <w:rsid w:val="005819B0"/>
    <w:rsid w:val="00582F0A"/>
    <w:rsid w:val="0058377C"/>
    <w:rsid w:val="005926D2"/>
    <w:rsid w:val="00593E90"/>
    <w:rsid w:val="005957C4"/>
    <w:rsid w:val="005A0F63"/>
    <w:rsid w:val="005B04D8"/>
    <w:rsid w:val="005D1D7F"/>
    <w:rsid w:val="005D2FC1"/>
    <w:rsid w:val="005E19BD"/>
    <w:rsid w:val="005E1DCA"/>
    <w:rsid w:val="005E3B35"/>
    <w:rsid w:val="005F2C11"/>
    <w:rsid w:val="005F4DB3"/>
    <w:rsid w:val="00602228"/>
    <w:rsid w:val="00605B07"/>
    <w:rsid w:val="00605B72"/>
    <w:rsid w:val="00614AA2"/>
    <w:rsid w:val="00623E5C"/>
    <w:rsid w:val="006333F1"/>
    <w:rsid w:val="00636C27"/>
    <w:rsid w:val="00641211"/>
    <w:rsid w:val="00646F40"/>
    <w:rsid w:val="006859C5"/>
    <w:rsid w:val="00687676"/>
    <w:rsid w:val="006B2486"/>
    <w:rsid w:val="006C0581"/>
    <w:rsid w:val="006C5925"/>
    <w:rsid w:val="006E460A"/>
    <w:rsid w:val="006E56CF"/>
    <w:rsid w:val="00710721"/>
    <w:rsid w:val="007112BC"/>
    <w:rsid w:val="00724541"/>
    <w:rsid w:val="00724C11"/>
    <w:rsid w:val="0073049C"/>
    <w:rsid w:val="00732D18"/>
    <w:rsid w:val="0074484A"/>
    <w:rsid w:val="00744E92"/>
    <w:rsid w:val="00744F4C"/>
    <w:rsid w:val="007506B4"/>
    <w:rsid w:val="0075639A"/>
    <w:rsid w:val="00760A81"/>
    <w:rsid w:val="00780A9A"/>
    <w:rsid w:val="007A160A"/>
    <w:rsid w:val="007A382A"/>
    <w:rsid w:val="007A5A9D"/>
    <w:rsid w:val="007B19EF"/>
    <w:rsid w:val="007C0443"/>
    <w:rsid w:val="007C7FF6"/>
    <w:rsid w:val="007D4DBA"/>
    <w:rsid w:val="007D6C75"/>
    <w:rsid w:val="007E081E"/>
    <w:rsid w:val="00801A26"/>
    <w:rsid w:val="00813762"/>
    <w:rsid w:val="00824BCF"/>
    <w:rsid w:val="00826A05"/>
    <w:rsid w:val="00826E3F"/>
    <w:rsid w:val="008442A7"/>
    <w:rsid w:val="00862579"/>
    <w:rsid w:val="0086323F"/>
    <w:rsid w:val="008641BA"/>
    <w:rsid w:val="00874F1A"/>
    <w:rsid w:val="00880CE2"/>
    <w:rsid w:val="00881260"/>
    <w:rsid w:val="00884175"/>
    <w:rsid w:val="008B195E"/>
    <w:rsid w:val="008D118D"/>
    <w:rsid w:val="008D497D"/>
    <w:rsid w:val="008D57D5"/>
    <w:rsid w:val="008F021A"/>
    <w:rsid w:val="0090549F"/>
    <w:rsid w:val="0090743B"/>
    <w:rsid w:val="0091547E"/>
    <w:rsid w:val="0092286A"/>
    <w:rsid w:val="00941AC2"/>
    <w:rsid w:val="00946794"/>
    <w:rsid w:val="009524E1"/>
    <w:rsid w:val="00957234"/>
    <w:rsid w:val="00961105"/>
    <w:rsid w:val="0096688B"/>
    <w:rsid w:val="00975538"/>
    <w:rsid w:val="009765A3"/>
    <w:rsid w:val="009A4848"/>
    <w:rsid w:val="009B1575"/>
    <w:rsid w:val="009C0ADC"/>
    <w:rsid w:val="009D0900"/>
    <w:rsid w:val="009E2C55"/>
    <w:rsid w:val="009E360E"/>
    <w:rsid w:val="009F1B93"/>
    <w:rsid w:val="00A1336F"/>
    <w:rsid w:val="00A169AE"/>
    <w:rsid w:val="00A17C4C"/>
    <w:rsid w:val="00A41C3B"/>
    <w:rsid w:val="00A4396E"/>
    <w:rsid w:val="00A52739"/>
    <w:rsid w:val="00A565E2"/>
    <w:rsid w:val="00A66126"/>
    <w:rsid w:val="00A853F6"/>
    <w:rsid w:val="00A90C02"/>
    <w:rsid w:val="00A947E4"/>
    <w:rsid w:val="00A95837"/>
    <w:rsid w:val="00AB0ED4"/>
    <w:rsid w:val="00AB20AD"/>
    <w:rsid w:val="00AB5666"/>
    <w:rsid w:val="00AF0197"/>
    <w:rsid w:val="00B00E92"/>
    <w:rsid w:val="00B10655"/>
    <w:rsid w:val="00B12F64"/>
    <w:rsid w:val="00B26D1D"/>
    <w:rsid w:val="00B27601"/>
    <w:rsid w:val="00B34ED9"/>
    <w:rsid w:val="00B3627F"/>
    <w:rsid w:val="00B43BAC"/>
    <w:rsid w:val="00B50436"/>
    <w:rsid w:val="00B514A9"/>
    <w:rsid w:val="00B51DCE"/>
    <w:rsid w:val="00B630BC"/>
    <w:rsid w:val="00BA25B4"/>
    <w:rsid w:val="00BA53D0"/>
    <w:rsid w:val="00BA7516"/>
    <w:rsid w:val="00BB12C7"/>
    <w:rsid w:val="00BB22FB"/>
    <w:rsid w:val="00BB4630"/>
    <w:rsid w:val="00BB4F88"/>
    <w:rsid w:val="00BB62FB"/>
    <w:rsid w:val="00BC375F"/>
    <w:rsid w:val="00BD57A9"/>
    <w:rsid w:val="00BE27AE"/>
    <w:rsid w:val="00BE58A4"/>
    <w:rsid w:val="00BF0F7B"/>
    <w:rsid w:val="00BF3CBA"/>
    <w:rsid w:val="00C17069"/>
    <w:rsid w:val="00C321D8"/>
    <w:rsid w:val="00C47512"/>
    <w:rsid w:val="00C52DD3"/>
    <w:rsid w:val="00C539CA"/>
    <w:rsid w:val="00C55986"/>
    <w:rsid w:val="00C658E1"/>
    <w:rsid w:val="00C667C1"/>
    <w:rsid w:val="00C800D8"/>
    <w:rsid w:val="00CA4FA9"/>
    <w:rsid w:val="00CA63A2"/>
    <w:rsid w:val="00CB085D"/>
    <w:rsid w:val="00CC6551"/>
    <w:rsid w:val="00CC7AD2"/>
    <w:rsid w:val="00CD00D1"/>
    <w:rsid w:val="00CD0922"/>
    <w:rsid w:val="00CD0F51"/>
    <w:rsid w:val="00CD6492"/>
    <w:rsid w:val="00CE4754"/>
    <w:rsid w:val="00CE5CD9"/>
    <w:rsid w:val="00CE64BD"/>
    <w:rsid w:val="00CF6D58"/>
    <w:rsid w:val="00D010C2"/>
    <w:rsid w:val="00D0689E"/>
    <w:rsid w:val="00D07F18"/>
    <w:rsid w:val="00D176FB"/>
    <w:rsid w:val="00D21450"/>
    <w:rsid w:val="00D24862"/>
    <w:rsid w:val="00D310B0"/>
    <w:rsid w:val="00D337FA"/>
    <w:rsid w:val="00D51C67"/>
    <w:rsid w:val="00D5329B"/>
    <w:rsid w:val="00D53AB2"/>
    <w:rsid w:val="00D53AC2"/>
    <w:rsid w:val="00D63418"/>
    <w:rsid w:val="00D715B2"/>
    <w:rsid w:val="00D7624C"/>
    <w:rsid w:val="00D87E9D"/>
    <w:rsid w:val="00D92C41"/>
    <w:rsid w:val="00DB3DFA"/>
    <w:rsid w:val="00DD214D"/>
    <w:rsid w:val="00DD2EA5"/>
    <w:rsid w:val="00DD6674"/>
    <w:rsid w:val="00E06675"/>
    <w:rsid w:val="00E10E06"/>
    <w:rsid w:val="00E129CE"/>
    <w:rsid w:val="00E2465C"/>
    <w:rsid w:val="00E36C80"/>
    <w:rsid w:val="00E50754"/>
    <w:rsid w:val="00E6037A"/>
    <w:rsid w:val="00E61680"/>
    <w:rsid w:val="00E74249"/>
    <w:rsid w:val="00E92F51"/>
    <w:rsid w:val="00E94B41"/>
    <w:rsid w:val="00E954BA"/>
    <w:rsid w:val="00E95E53"/>
    <w:rsid w:val="00EC65D5"/>
    <w:rsid w:val="00EE27FB"/>
    <w:rsid w:val="00EE7D84"/>
    <w:rsid w:val="00EF7B8A"/>
    <w:rsid w:val="00EF7F60"/>
    <w:rsid w:val="00F027B4"/>
    <w:rsid w:val="00F12D06"/>
    <w:rsid w:val="00F132A4"/>
    <w:rsid w:val="00F519A3"/>
    <w:rsid w:val="00F55102"/>
    <w:rsid w:val="00F6360C"/>
    <w:rsid w:val="00F67AA3"/>
    <w:rsid w:val="00F948E6"/>
    <w:rsid w:val="00F96BC8"/>
    <w:rsid w:val="00FA3B3A"/>
    <w:rsid w:val="00FA426D"/>
    <w:rsid w:val="00FB02B7"/>
    <w:rsid w:val="00FB3074"/>
    <w:rsid w:val="00FB3878"/>
    <w:rsid w:val="00FC36B7"/>
    <w:rsid w:val="00FC794C"/>
    <w:rsid w:val="00FE1DD1"/>
    <w:rsid w:val="00FF46CF"/>
    <w:rsid w:val="00FF63B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4F59D1F7"/>
  <w15:docId w15:val="{ADF46182-76DE-4D9F-A908-18373B3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A4396E"/>
    <w:rPr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4396E"/>
    <w:rPr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4396E"/>
    <w:rPr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4396E"/>
    <w:pPr>
      <w:widowControl w:val="0"/>
      <w:shd w:val="clear" w:color="auto" w:fill="FFFFFF"/>
      <w:jc w:val="both"/>
      <w:outlineLvl w:val="0"/>
    </w:pPr>
    <w:rPr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A4396E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4396E"/>
    <w:pPr>
      <w:widowControl w:val="0"/>
      <w:shd w:val="clear" w:color="auto" w:fill="FFFFFF"/>
      <w:ind w:firstLine="110"/>
      <w:jc w:val="both"/>
    </w:pPr>
    <w:rPr>
      <w:i/>
      <w:iCs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C1147"/>
    <w:rPr>
      <w:sz w:val="24"/>
    </w:rPr>
  </w:style>
  <w:style w:type="paragraph" w:customStyle="1" w:styleId="Standard">
    <w:name w:val="Standard"/>
    <w:rsid w:val="00C47512"/>
    <w:pPr>
      <w:autoSpaceDE w:val="0"/>
      <w:autoSpaceDN w:val="0"/>
      <w:adjustRightInd w:val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kro@prokuratur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.podawcze.pokro@.prokuratur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pokro@prokuratura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273</TotalTime>
  <Pages>4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Grzegorz Leśniak</dc:creator>
  <cp:lastModifiedBy>Leśniak Grzegorz (PO Krosno)</cp:lastModifiedBy>
  <cp:revision>38</cp:revision>
  <cp:lastPrinted>2024-10-07T08:56:00Z</cp:lastPrinted>
  <dcterms:created xsi:type="dcterms:W3CDTF">2021-09-13T09:35:00Z</dcterms:created>
  <dcterms:modified xsi:type="dcterms:W3CDTF">2024-10-08T12:06:00Z</dcterms:modified>
</cp:coreProperties>
</file>