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4A0" w:firstRow="1" w:lastRow="0" w:firstColumn="1" w:lastColumn="0" w:noHBand="0" w:noVBand="1"/>
      </w:tblPr>
      <w:tblGrid>
        <w:gridCol w:w="3647"/>
        <w:gridCol w:w="5423"/>
      </w:tblGrid>
      <w:tr w:rsidR="005940DB" w:rsidRPr="00A24B94" w14:paraId="3FD7C19A" w14:textId="77777777" w:rsidTr="001D6054">
        <w:tc>
          <w:tcPr>
            <w:tcW w:w="3904" w:type="dxa"/>
            <w:shd w:val="clear" w:color="auto" w:fill="auto"/>
          </w:tcPr>
          <w:p w14:paraId="06ED31AD" w14:textId="629F1CF0" w:rsidR="005940DB" w:rsidRDefault="00935AFF" w:rsidP="00935AFF">
            <w:pPr>
              <w:pStyle w:val="Tekstpodstawowy2"/>
              <w:tabs>
                <w:tab w:val="center" w:pos="1701"/>
                <w:tab w:val="right" w:pos="9072"/>
              </w:tabs>
              <w:spacing w:line="276" w:lineRule="auto"/>
              <w:jc w:val="left"/>
              <w:rPr>
                <w:rFonts w:cs="Arial"/>
                <w:bCs/>
                <w:noProof/>
                <w:szCs w:val="24"/>
              </w:rPr>
            </w:pPr>
            <w:r w:rsidRPr="00935AFF">
              <w:rPr>
                <w:rFonts w:cs="Arial"/>
                <w:bCs/>
                <w:noProof/>
                <w:szCs w:val="24"/>
              </w:rPr>
              <w:t>Instytucja</w:t>
            </w:r>
          </w:p>
          <w:p w14:paraId="052F49CE" w14:textId="53878CFF" w:rsidR="00935AFF" w:rsidRPr="00935AFF" w:rsidRDefault="00935AFF" w:rsidP="00935AFF">
            <w:pPr>
              <w:pStyle w:val="Tekstpodstawowy2"/>
              <w:tabs>
                <w:tab w:val="center" w:pos="1701"/>
                <w:tab w:val="right" w:pos="9072"/>
              </w:tabs>
              <w:spacing w:line="276" w:lineRule="auto"/>
              <w:jc w:val="left"/>
              <w:rPr>
                <w:rFonts w:cs="Arial"/>
                <w:bCs/>
                <w:noProof/>
                <w:szCs w:val="24"/>
              </w:rPr>
            </w:pPr>
            <w:r>
              <w:rPr>
                <w:rFonts w:cs="Arial"/>
                <w:bCs/>
                <w:noProof/>
                <w:szCs w:val="24"/>
              </w:rPr>
              <w:t>(dane kontaktowe)</w:t>
            </w:r>
          </w:p>
          <w:p w14:paraId="3BF784D7" w14:textId="77777777" w:rsidR="005940DB" w:rsidRPr="00A24B94" w:rsidRDefault="005940DB" w:rsidP="001D6054">
            <w:pPr>
              <w:pStyle w:val="Tekstpodstawowy2"/>
              <w:tabs>
                <w:tab w:val="center" w:pos="1701"/>
              </w:tabs>
              <w:spacing w:line="276" w:lineRule="auto"/>
              <w:jc w:val="center"/>
              <w:rPr>
                <w:rFonts w:cs="Arial"/>
                <w:bCs/>
                <w:szCs w:val="24"/>
                <w:lang w:val="pl-PL"/>
              </w:rPr>
            </w:pPr>
          </w:p>
          <w:p w14:paraId="779095B7" w14:textId="77777777" w:rsidR="005940DB" w:rsidRPr="00A24B94" w:rsidRDefault="005940DB" w:rsidP="00497712">
            <w:pPr>
              <w:pStyle w:val="Tekstpodstawowy2"/>
              <w:tabs>
                <w:tab w:val="center" w:pos="1701"/>
              </w:tabs>
              <w:spacing w:line="276" w:lineRule="auto"/>
              <w:jc w:val="center"/>
              <w:rPr>
                <w:rFonts w:cs="Arial"/>
                <w:b/>
                <w:noProof/>
                <w:szCs w:val="24"/>
              </w:rPr>
            </w:pPr>
          </w:p>
        </w:tc>
        <w:tc>
          <w:tcPr>
            <w:tcW w:w="5877" w:type="dxa"/>
            <w:shd w:val="clear" w:color="auto" w:fill="auto"/>
          </w:tcPr>
          <w:p w14:paraId="00CC7CAE" w14:textId="4737876E" w:rsidR="005940DB" w:rsidRPr="00A24B94" w:rsidRDefault="00497712" w:rsidP="00382A74">
            <w:pPr>
              <w:pStyle w:val="Tekstpodstawowy2"/>
              <w:tabs>
                <w:tab w:val="center" w:pos="1701"/>
                <w:tab w:val="right" w:pos="9072"/>
              </w:tabs>
              <w:spacing w:line="276" w:lineRule="auto"/>
              <w:jc w:val="right"/>
              <w:rPr>
                <w:rFonts w:cs="Arial"/>
                <w:b/>
                <w:noProof/>
                <w:szCs w:val="24"/>
              </w:rPr>
            </w:pPr>
            <w:r>
              <w:rPr>
                <w:rFonts w:cs="Arial"/>
                <w:bCs/>
                <w:noProof/>
                <w:szCs w:val="24"/>
                <w:lang w:val="pl-PL"/>
              </w:rPr>
              <w:t>Miejscowość</w:t>
            </w:r>
            <w:r w:rsidR="005940DB" w:rsidRPr="00A24B94">
              <w:rPr>
                <w:rFonts w:cs="Arial"/>
                <w:bCs/>
                <w:noProof/>
                <w:szCs w:val="24"/>
                <w:lang w:val="pl-PL"/>
              </w:rPr>
              <w:t xml:space="preserve">, dnia </w:t>
            </w:r>
            <w:r>
              <w:rPr>
                <w:rFonts w:cs="Arial"/>
                <w:bCs/>
                <w:noProof/>
                <w:szCs w:val="24"/>
                <w:lang w:val="pl-PL"/>
              </w:rPr>
              <w:t>………..</w:t>
            </w:r>
            <w:r w:rsidR="005940DB" w:rsidRPr="00A24B94">
              <w:rPr>
                <w:rFonts w:cs="Arial"/>
                <w:bCs/>
                <w:noProof/>
                <w:szCs w:val="24"/>
                <w:lang w:val="pl-PL"/>
              </w:rPr>
              <w:t xml:space="preserve"> r.</w:t>
            </w:r>
          </w:p>
        </w:tc>
      </w:tr>
    </w:tbl>
    <w:p w14:paraId="0521892D" w14:textId="77777777" w:rsidR="00497712" w:rsidRDefault="00497712" w:rsidP="005940DB">
      <w:pPr>
        <w:suppressAutoHyphens/>
        <w:ind w:left="5245"/>
        <w:jc w:val="both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14:paraId="527F4537" w14:textId="77777777" w:rsidR="00497712" w:rsidRDefault="00497712" w:rsidP="00935AFF">
      <w:pPr>
        <w:suppressAutoHyphens/>
        <w:jc w:val="both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14:paraId="078BB81C" w14:textId="77777777" w:rsidR="00497712" w:rsidRDefault="00497712" w:rsidP="00497712">
      <w:pPr>
        <w:suppressAutoHyphens/>
        <w:jc w:val="both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14:paraId="6E57EFD5" w14:textId="702ECDF5" w:rsidR="00497712" w:rsidRPr="00A24B94" w:rsidRDefault="005940DB" w:rsidP="00497712">
      <w:pPr>
        <w:suppressAutoHyphens/>
        <w:ind w:left="5245"/>
        <w:rPr>
          <w:rFonts w:ascii="Arial" w:eastAsia="Times New Roman" w:hAnsi="Arial" w:cs="Arial"/>
          <w:b/>
          <w:sz w:val="24"/>
          <w:szCs w:val="24"/>
          <w:lang w:eastAsia="zh-CN"/>
        </w:rPr>
      </w:pPr>
      <w:r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Komendant </w:t>
      </w:r>
      <w:r w:rsidR="00497712">
        <w:rPr>
          <w:rFonts w:ascii="Arial" w:eastAsia="Times New Roman" w:hAnsi="Arial" w:cs="Arial"/>
          <w:b/>
          <w:sz w:val="24"/>
          <w:szCs w:val="24"/>
          <w:lang w:eastAsia="zh-CN"/>
        </w:rPr>
        <w:t>Miejski</w:t>
      </w:r>
      <w:r>
        <w:rPr>
          <w:rFonts w:ascii="Arial" w:eastAsia="Times New Roman" w:hAnsi="Arial" w:cs="Arial"/>
          <w:b/>
          <w:sz w:val="24"/>
          <w:szCs w:val="24"/>
          <w:lang w:eastAsia="zh-CN"/>
        </w:rPr>
        <w:br/>
        <w:t>Państwowej Straży Pożarnej</w:t>
      </w:r>
      <w:r w:rsidR="00497712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       w Gorzowie Wielkopolskim</w:t>
      </w:r>
    </w:p>
    <w:p w14:paraId="2ACE3706" w14:textId="77777777" w:rsidR="005940DB" w:rsidRDefault="005940DB" w:rsidP="005940DB">
      <w:pPr>
        <w:suppressAutoHyphens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14:paraId="41EFFE52" w14:textId="77777777" w:rsidR="00773E76" w:rsidRPr="00170693" w:rsidRDefault="00773E76" w:rsidP="005940DB">
      <w:pPr>
        <w:suppressAutoHyphens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14:paraId="1A50CA43" w14:textId="04AF5A9F" w:rsidR="008B1981" w:rsidRPr="00497712" w:rsidRDefault="00497712" w:rsidP="0049771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97712">
        <w:rPr>
          <w:rFonts w:ascii="Arial" w:hAnsi="Arial" w:cs="Arial"/>
          <w:b/>
          <w:iCs/>
          <w:sz w:val="24"/>
          <w:szCs w:val="24"/>
        </w:rPr>
        <w:t>ZAWIADOMIENIE</w:t>
      </w:r>
    </w:p>
    <w:p w14:paraId="56FE1AEF" w14:textId="27DC4A58" w:rsidR="0039588E" w:rsidRDefault="00497712" w:rsidP="00935AFF">
      <w:pPr>
        <w:spacing w:line="360" w:lineRule="auto"/>
        <w:ind w:firstLine="708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Na podstawie</w:t>
      </w:r>
      <w:r w:rsidR="00935AFF">
        <w:rPr>
          <w:rFonts w:ascii="Arial" w:hAnsi="Arial" w:cs="Arial"/>
          <w:bCs/>
          <w:iCs/>
          <w:sz w:val="24"/>
          <w:szCs w:val="24"/>
        </w:rPr>
        <w:t xml:space="preserve"> </w:t>
      </w:r>
      <w:r w:rsidR="00935AFF" w:rsidRPr="00935AFF">
        <w:rPr>
          <w:rFonts w:ascii="Arial" w:hAnsi="Arial" w:cs="Arial"/>
          <w:bCs/>
          <w:iCs/>
          <w:sz w:val="24"/>
          <w:szCs w:val="24"/>
        </w:rPr>
        <w:t>§</w:t>
      </w:r>
      <w:r w:rsidR="00935AFF">
        <w:rPr>
          <w:rFonts w:ascii="Arial" w:hAnsi="Arial" w:cs="Arial"/>
          <w:bCs/>
          <w:iCs/>
          <w:sz w:val="24"/>
          <w:szCs w:val="24"/>
        </w:rPr>
        <w:t xml:space="preserve"> 17 ust. 1 Rozporządzenia Ministra Spraw Wewnętrznych i Administracji z dnia 7 czerwca 2010 r. </w:t>
      </w:r>
      <w:r w:rsidR="00935AFF" w:rsidRPr="00935AFF">
        <w:rPr>
          <w:rFonts w:ascii="Arial" w:hAnsi="Arial" w:cs="Arial"/>
          <w:bCs/>
          <w:i/>
          <w:sz w:val="24"/>
          <w:szCs w:val="24"/>
        </w:rPr>
        <w:t>w sprawie ochrony przeciwpożarowej budynków, innych obiektów budowlanych i terenów</w:t>
      </w:r>
      <w:r w:rsidR="00935AFF">
        <w:rPr>
          <w:rFonts w:ascii="Arial" w:hAnsi="Arial" w:cs="Arial"/>
          <w:bCs/>
          <w:iCs/>
          <w:sz w:val="24"/>
          <w:szCs w:val="24"/>
        </w:rPr>
        <w:t xml:space="preserve"> (Dz. U. 2010 nr 109 poz. 719 – ze zm.), niniejszym informuję o zamiarze przeprowadzenia ćwiczeń praktycznych w zakresie sprawdzenia organizacji i warunków ewakuacji w budynku:</w:t>
      </w:r>
    </w:p>
    <w:p w14:paraId="730872F7" w14:textId="6551F373" w:rsidR="00935AFF" w:rsidRDefault="00773E76" w:rsidP="00935AFF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B</w:t>
      </w:r>
      <w:r w:rsidR="00935AFF">
        <w:rPr>
          <w:rFonts w:ascii="Arial" w:hAnsi="Arial" w:cs="Arial"/>
          <w:bCs/>
          <w:iCs/>
          <w:sz w:val="24"/>
          <w:szCs w:val="24"/>
        </w:rPr>
        <w:t>udynek, adres…</w:t>
      </w:r>
    </w:p>
    <w:p w14:paraId="3ED88493" w14:textId="2CF9CC3F" w:rsidR="00935AFF" w:rsidRDefault="00935AFF" w:rsidP="00935AFF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Termin planowanych ćwiczeń:</w:t>
      </w:r>
    </w:p>
    <w:p w14:paraId="2D012D06" w14:textId="6775F5EC" w:rsidR="00935AFF" w:rsidRPr="00935AFF" w:rsidRDefault="00935AFF" w:rsidP="00935AFF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Charakterystyka obiektu</w:t>
      </w:r>
      <w:r w:rsidR="00773E76">
        <w:rPr>
          <w:rFonts w:ascii="Arial" w:hAnsi="Arial" w:cs="Arial"/>
          <w:bCs/>
          <w:iCs/>
          <w:sz w:val="24"/>
          <w:szCs w:val="24"/>
        </w:rPr>
        <w:t xml:space="preserve"> (powierzchnia użytkowa obiektu, ilość kondygnacji nadziemnych, ilość kondygnacji podziemnych, miejsce ewakuacji obiektu, kwalifikacja budynku)</w:t>
      </w:r>
    </w:p>
    <w:sectPr w:rsidR="00935AFF" w:rsidRPr="00935AFF" w:rsidSect="00F10CFA">
      <w:pgSz w:w="11906" w:h="16838"/>
      <w:pgMar w:top="1418" w:right="1418" w:bottom="1418" w:left="1418" w:header="709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867BAA" w14:textId="77777777" w:rsidR="00786AB9" w:rsidRDefault="00786AB9" w:rsidP="002D42F1">
      <w:pPr>
        <w:spacing w:after="0" w:line="240" w:lineRule="auto"/>
      </w:pPr>
      <w:r>
        <w:separator/>
      </w:r>
    </w:p>
  </w:endnote>
  <w:endnote w:type="continuationSeparator" w:id="0">
    <w:p w14:paraId="22EF6080" w14:textId="77777777" w:rsidR="00786AB9" w:rsidRDefault="00786AB9" w:rsidP="002D4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6B3529" w14:textId="77777777" w:rsidR="00786AB9" w:rsidRDefault="00786AB9" w:rsidP="002D42F1">
      <w:pPr>
        <w:spacing w:after="0" w:line="240" w:lineRule="auto"/>
      </w:pPr>
      <w:r>
        <w:separator/>
      </w:r>
    </w:p>
  </w:footnote>
  <w:footnote w:type="continuationSeparator" w:id="0">
    <w:p w14:paraId="3CB0D4BE" w14:textId="77777777" w:rsidR="00786AB9" w:rsidRDefault="00786AB9" w:rsidP="002D42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D74E5"/>
    <w:multiLevelType w:val="hybridMultilevel"/>
    <w:tmpl w:val="BCB89740"/>
    <w:lvl w:ilvl="0" w:tplc="3130841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72187"/>
    <w:multiLevelType w:val="hybridMultilevel"/>
    <w:tmpl w:val="F1C491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F17AB"/>
    <w:multiLevelType w:val="hybridMultilevel"/>
    <w:tmpl w:val="7B7A669C"/>
    <w:lvl w:ilvl="0" w:tplc="D2662CF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DABE5C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F0F13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F2CB8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A0876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4AC78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907B6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6C68A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76D90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0A17129"/>
    <w:multiLevelType w:val="hybridMultilevel"/>
    <w:tmpl w:val="05CA5A0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171113C"/>
    <w:multiLevelType w:val="multilevel"/>
    <w:tmpl w:val="D212B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B73CFC"/>
    <w:multiLevelType w:val="hybridMultilevel"/>
    <w:tmpl w:val="B412C3E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9EE3926"/>
    <w:multiLevelType w:val="multilevel"/>
    <w:tmpl w:val="67045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3E2B6D"/>
    <w:multiLevelType w:val="hybridMultilevel"/>
    <w:tmpl w:val="63C02B2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32330EFB"/>
    <w:multiLevelType w:val="hybridMultilevel"/>
    <w:tmpl w:val="72F8EF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E94044"/>
    <w:multiLevelType w:val="hybridMultilevel"/>
    <w:tmpl w:val="F72866B4"/>
    <w:lvl w:ilvl="0" w:tplc="918C34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721B57"/>
    <w:multiLevelType w:val="multilevel"/>
    <w:tmpl w:val="396E8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89D6828"/>
    <w:multiLevelType w:val="hybridMultilevel"/>
    <w:tmpl w:val="F72866B4"/>
    <w:lvl w:ilvl="0" w:tplc="918C34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F46987"/>
    <w:multiLevelType w:val="hybridMultilevel"/>
    <w:tmpl w:val="9604A81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D627535"/>
    <w:multiLevelType w:val="hybridMultilevel"/>
    <w:tmpl w:val="861081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984DD1"/>
    <w:multiLevelType w:val="hybridMultilevel"/>
    <w:tmpl w:val="7CFE7F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F27442"/>
    <w:multiLevelType w:val="hybridMultilevel"/>
    <w:tmpl w:val="51D26A22"/>
    <w:lvl w:ilvl="0" w:tplc="F29AA7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0F2F2D"/>
    <w:multiLevelType w:val="hybridMultilevel"/>
    <w:tmpl w:val="2C88AEFE"/>
    <w:lvl w:ilvl="0" w:tplc="F2926322">
      <w:start w:val="1"/>
      <w:numFmt w:val="decimal"/>
      <w:lvlText w:val="%1)"/>
      <w:lvlJc w:val="left"/>
      <w:pPr>
        <w:ind w:left="720" w:hanging="360"/>
      </w:pPr>
      <w:rPr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3647FB"/>
    <w:multiLevelType w:val="hybridMultilevel"/>
    <w:tmpl w:val="37425818"/>
    <w:lvl w:ilvl="0" w:tplc="0B10AD50">
      <w:start w:val="1"/>
      <w:numFmt w:val="bullet"/>
      <w:lvlText w:val="–"/>
      <w:lvlJc w:val="left"/>
      <w:pPr>
        <w:tabs>
          <w:tab w:val="num" w:pos="928"/>
        </w:tabs>
        <w:ind w:left="928" w:hanging="360"/>
      </w:pPr>
      <w:rPr>
        <w:rFonts w:ascii="Arial" w:hAnsi="Arial" w:hint="default"/>
      </w:rPr>
    </w:lvl>
    <w:lvl w:ilvl="1" w:tplc="594054F6" w:tentative="1">
      <w:start w:val="1"/>
      <w:numFmt w:val="bullet"/>
      <w:lvlText w:val="–"/>
      <w:lvlJc w:val="left"/>
      <w:pPr>
        <w:tabs>
          <w:tab w:val="num" w:pos="1648"/>
        </w:tabs>
        <w:ind w:left="1648" w:hanging="360"/>
      </w:pPr>
      <w:rPr>
        <w:rFonts w:ascii="Arial" w:hAnsi="Arial" w:hint="default"/>
      </w:rPr>
    </w:lvl>
    <w:lvl w:ilvl="2" w:tplc="F3CA4BAE" w:tentative="1">
      <w:start w:val="1"/>
      <w:numFmt w:val="bullet"/>
      <w:lvlText w:val="–"/>
      <w:lvlJc w:val="left"/>
      <w:pPr>
        <w:tabs>
          <w:tab w:val="num" w:pos="2368"/>
        </w:tabs>
        <w:ind w:left="2368" w:hanging="360"/>
      </w:pPr>
      <w:rPr>
        <w:rFonts w:ascii="Arial" w:hAnsi="Arial" w:hint="default"/>
      </w:rPr>
    </w:lvl>
    <w:lvl w:ilvl="3" w:tplc="A0789420" w:tentative="1">
      <w:start w:val="1"/>
      <w:numFmt w:val="bullet"/>
      <w:lvlText w:val="–"/>
      <w:lvlJc w:val="left"/>
      <w:pPr>
        <w:tabs>
          <w:tab w:val="num" w:pos="3088"/>
        </w:tabs>
        <w:ind w:left="3088" w:hanging="360"/>
      </w:pPr>
      <w:rPr>
        <w:rFonts w:ascii="Arial" w:hAnsi="Arial" w:hint="default"/>
      </w:rPr>
    </w:lvl>
    <w:lvl w:ilvl="4" w:tplc="063EBA00" w:tentative="1">
      <w:start w:val="1"/>
      <w:numFmt w:val="bullet"/>
      <w:lvlText w:val="–"/>
      <w:lvlJc w:val="left"/>
      <w:pPr>
        <w:tabs>
          <w:tab w:val="num" w:pos="3808"/>
        </w:tabs>
        <w:ind w:left="3808" w:hanging="360"/>
      </w:pPr>
      <w:rPr>
        <w:rFonts w:ascii="Arial" w:hAnsi="Arial" w:hint="default"/>
      </w:rPr>
    </w:lvl>
    <w:lvl w:ilvl="5" w:tplc="2EB688EE" w:tentative="1">
      <w:start w:val="1"/>
      <w:numFmt w:val="bullet"/>
      <w:lvlText w:val="–"/>
      <w:lvlJc w:val="left"/>
      <w:pPr>
        <w:tabs>
          <w:tab w:val="num" w:pos="4528"/>
        </w:tabs>
        <w:ind w:left="4528" w:hanging="360"/>
      </w:pPr>
      <w:rPr>
        <w:rFonts w:ascii="Arial" w:hAnsi="Arial" w:hint="default"/>
      </w:rPr>
    </w:lvl>
    <w:lvl w:ilvl="6" w:tplc="BDE6C226" w:tentative="1">
      <w:start w:val="1"/>
      <w:numFmt w:val="bullet"/>
      <w:lvlText w:val="–"/>
      <w:lvlJc w:val="left"/>
      <w:pPr>
        <w:tabs>
          <w:tab w:val="num" w:pos="5248"/>
        </w:tabs>
        <w:ind w:left="5248" w:hanging="360"/>
      </w:pPr>
      <w:rPr>
        <w:rFonts w:ascii="Arial" w:hAnsi="Arial" w:hint="default"/>
      </w:rPr>
    </w:lvl>
    <w:lvl w:ilvl="7" w:tplc="C92AEBA6" w:tentative="1">
      <w:start w:val="1"/>
      <w:numFmt w:val="bullet"/>
      <w:lvlText w:val="–"/>
      <w:lvlJc w:val="left"/>
      <w:pPr>
        <w:tabs>
          <w:tab w:val="num" w:pos="5968"/>
        </w:tabs>
        <w:ind w:left="5968" w:hanging="360"/>
      </w:pPr>
      <w:rPr>
        <w:rFonts w:ascii="Arial" w:hAnsi="Arial" w:hint="default"/>
      </w:rPr>
    </w:lvl>
    <w:lvl w:ilvl="8" w:tplc="E6E0B7BE" w:tentative="1">
      <w:start w:val="1"/>
      <w:numFmt w:val="bullet"/>
      <w:lvlText w:val="–"/>
      <w:lvlJc w:val="left"/>
      <w:pPr>
        <w:tabs>
          <w:tab w:val="num" w:pos="6688"/>
        </w:tabs>
        <w:ind w:left="6688" w:hanging="360"/>
      </w:pPr>
      <w:rPr>
        <w:rFonts w:ascii="Arial" w:hAnsi="Arial" w:hint="default"/>
      </w:rPr>
    </w:lvl>
  </w:abstractNum>
  <w:abstractNum w:abstractNumId="18" w15:restartNumberingAfterBreak="0">
    <w:nsid w:val="799F17B3"/>
    <w:multiLevelType w:val="hybridMultilevel"/>
    <w:tmpl w:val="8C063C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43141B"/>
    <w:multiLevelType w:val="hybridMultilevel"/>
    <w:tmpl w:val="72F8EF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093079">
    <w:abstractNumId w:val="15"/>
  </w:num>
  <w:num w:numId="2" w16cid:durableId="96485694">
    <w:abstractNumId w:val="13"/>
  </w:num>
  <w:num w:numId="3" w16cid:durableId="1243102493">
    <w:abstractNumId w:val="11"/>
  </w:num>
  <w:num w:numId="4" w16cid:durableId="936400002">
    <w:abstractNumId w:val="3"/>
  </w:num>
  <w:num w:numId="5" w16cid:durableId="1890608715">
    <w:abstractNumId w:val="4"/>
  </w:num>
  <w:num w:numId="6" w16cid:durableId="2028869586">
    <w:abstractNumId w:val="6"/>
  </w:num>
  <w:num w:numId="7" w16cid:durableId="712651871">
    <w:abstractNumId w:val="10"/>
  </w:num>
  <w:num w:numId="8" w16cid:durableId="2092269419">
    <w:abstractNumId w:val="2"/>
  </w:num>
  <w:num w:numId="9" w16cid:durableId="56703115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75731091">
    <w:abstractNumId w:val="17"/>
  </w:num>
  <w:num w:numId="11" w16cid:durableId="494682721">
    <w:abstractNumId w:val="1"/>
  </w:num>
  <w:num w:numId="12" w16cid:durableId="30112430">
    <w:abstractNumId w:val="0"/>
  </w:num>
  <w:num w:numId="13" w16cid:durableId="1957640426">
    <w:abstractNumId w:val="19"/>
  </w:num>
  <w:num w:numId="14" w16cid:durableId="1546680453">
    <w:abstractNumId w:val="8"/>
  </w:num>
  <w:num w:numId="15" w16cid:durableId="1009792642">
    <w:abstractNumId w:val="9"/>
  </w:num>
  <w:num w:numId="16" w16cid:durableId="323094756">
    <w:abstractNumId w:val="18"/>
  </w:num>
  <w:num w:numId="17" w16cid:durableId="796876459">
    <w:abstractNumId w:val="14"/>
  </w:num>
  <w:num w:numId="18" w16cid:durableId="823275845">
    <w:abstractNumId w:val="16"/>
  </w:num>
  <w:num w:numId="19" w16cid:durableId="1872262973">
    <w:abstractNumId w:val="7"/>
  </w:num>
  <w:num w:numId="20" w16cid:durableId="15311476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C72"/>
    <w:rsid w:val="000152B5"/>
    <w:rsid w:val="00032880"/>
    <w:rsid w:val="00032E6F"/>
    <w:rsid w:val="00037E5F"/>
    <w:rsid w:val="00056C72"/>
    <w:rsid w:val="00074FE2"/>
    <w:rsid w:val="00084677"/>
    <w:rsid w:val="000A7029"/>
    <w:rsid w:val="000E648E"/>
    <w:rsid w:val="001114B4"/>
    <w:rsid w:val="00121A74"/>
    <w:rsid w:val="00122DB9"/>
    <w:rsid w:val="001235D0"/>
    <w:rsid w:val="00124DE3"/>
    <w:rsid w:val="001672A4"/>
    <w:rsid w:val="00170693"/>
    <w:rsid w:val="00181CDF"/>
    <w:rsid w:val="001C4DA8"/>
    <w:rsid w:val="001D02B6"/>
    <w:rsid w:val="00224275"/>
    <w:rsid w:val="00252B52"/>
    <w:rsid w:val="00255E4A"/>
    <w:rsid w:val="002606B2"/>
    <w:rsid w:val="002642DD"/>
    <w:rsid w:val="0029117A"/>
    <w:rsid w:val="0029158A"/>
    <w:rsid w:val="002B18A3"/>
    <w:rsid w:val="002D42F1"/>
    <w:rsid w:val="002F1C73"/>
    <w:rsid w:val="0030790B"/>
    <w:rsid w:val="003168EC"/>
    <w:rsid w:val="00322482"/>
    <w:rsid w:val="00351EFC"/>
    <w:rsid w:val="003639E6"/>
    <w:rsid w:val="003762DD"/>
    <w:rsid w:val="00382A74"/>
    <w:rsid w:val="00383C9A"/>
    <w:rsid w:val="00391A43"/>
    <w:rsid w:val="003934B6"/>
    <w:rsid w:val="0039588E"/>
    <w:rsid w:val="003968AB"/>
    <w:rsid w:val="003A37C7"/>
    <w:rsid w:val="003E3A5B"/>
    <w:rsid w:val="003F28DB"/>
    <w:rsid w:val="003F6162"/>
    <w:rsid w:val="00423D40"/>
    <w:rsid w:val="00425E24"/>
    <w:rsid w:val="00453F50"/>
    <w:rsid w:val="004671ED"/>
    <w:rsid w:val="00474F7A"/>
    <w:rsid w:val="00475C37"/>
    <w:rsid w:val="0048309B"/>
    <w:rsid w:val="004853F6"/>
    <w:rsid w:val="004941AB"/>
    <w:rsid w:val="00495F77"/>
    <w:rsid w:val="00497712"/>
    <w:rsid w:val="004B2356"/>
    <w:rsid w:val="004B4288"/>
    <w:rsid w:val="004C1D22"/>
    <w:rsid w:val="004D07E1"/>
    <w:rsid w:val="004D3A80"/>
    <w:rsid w:val="004F3F70"/>
    <w:rsid w:val="0050724F"/>
    <w:rsid w:val="00512BE1"/>
    <w:rsid w:val="00524C03"/>
    <w:rsid w:val="00534DEA"/>
    <w:rsid w:val="005357D0"/>
    <w:rsid w:val="00540AD1"/>
    <w:rsid w:val="0054121D"/>
    <w:rsid w:val="005549D2"/>
    <w:rsid w:val="00571B99"/>
    <w:rsid w:val="00582F3C"/>
    <w:rsid w:val="005940DB"/>
    <w:rsid w:val="005A2757"/>
    <w:rsid w:val="005A7FB3"/>
    <w:rsid w:val="005D2022"/>
    <w:rsid w:val="005F3B18"/>
    <w:rsid w:val="005F5769"/>
    <w:rsid w:val="005F5E66"/>
    <w:rsid w:val="00605D67"/>
    <w:rsid w:val="00612001"/>
    <w:rsid w:val="006405CA"/>
    <w:rsid w:val="00646F3F"/>
    <w:rsid w:val="00653435"/>
    <w:rsid w:val="006637D1"/>
    <w:rsid w:val="0068757B"/>
    <w:rsid w:val="006A011F"/>
    <w:rsid w:val="006B42F0"/>
    <w:rsid w:val="006C0245"/>
    <w:rsid w:val="006C5A1C"/>
    <w:rsid w:val="006E3200"/>
    <w:rsid w:val="006E598F"/>
    <w:rsid w:val="00714A15"/>
    <w:rsid w:val="00732CD1"/>
    <w:rsid w:val="00737F46"/>
    <w:rsid w:val="0074036E"/>
    <w:rsid w:val="007700B7"/>
    <w:rsid w:val="00773E76"/>
    <w:rsid w:val="0078541E"/>
    <w:rsid w:val="00786AB9"/>
    <w:rsid w:val="007E4C90"/>
    <w:rsid w:val="00806A31"/>
    <w:rsid w:val="00827F65"/>
    <w:rsid w:val="008371DD"/>
    <w:rsid w:val="00837553"/>
    <w:rsid w:val="00840BD5"/>
    <w:rsid w:val="008746B2"/>
    <w:rsid w:val="008A4F53"/>
    <w:rsid w:val="008B1981"/>
    <w:rsid w:val="008B5587"/>
    <w:rsid w:val="008B5CC6"/>
    <w:rsid w:val="008D455E"/>
    <w:rsid w:val="008D5505"/>
    <w:rsid w:val="008F350E"/>
    <w:rsid w:val="00917D4D"/>
    <w:rsid w:val="009265C4"/>
    <w:rsid w:val="0092773C"/>
    <w:rsid w:val="00935AFF"/>
    <w:rsid w:val="00947F7D"/>
    <w:rsid w:val="009503D2"/>
    <w:rsid w:val="0095191B"/>
    <w:rsid w:val="00972541"/>
    <w:rsid w:val="009741F9"/>
    <w:rsid w:val="00977C61"/>
    <w:rsid w:val="00981C7F"/>
    <w:rsid w:val="009868F4"/>
    <w:rsid w:val="0099411E"/>
    <w:rsid w:val="009A360E"/>
    <w:rsid w:val="009A7355"/>
    <w:rsid w:val="009C7E65"/>
    <w:rsid w:val="009D2BB3"/>
    <w:rsid w:val="009D5772"/>
    <w:rsid w:val="009D68E2"/>
    <w:rsid w:val="009E56ED"/>
    <w:rsid w:val="00A022E3"/>
    <w:rsid w:val="00A0794E"/>
    <w:rsid w:val="00A1131C"/>
    <w:rsid w:val="00A178E6"/>
    <w:rsid w:val="00A17FF1"/>
    <w:rsid w:val="00A36C62"/>
    <w:rsid w:val="00A64B9D"/>
    <w:rsid w:val="00A7140D"/>
    <w:rsid w:val="00A75C69"/>
    <w:rsid w:val="00A91F6E"/>
    <w:rsid w:val="00A92F2A"/>
    <w:rsid w:val="00A954FA"/>
    <w:rsid w:val="00AB5D6E"/>
    <w:rsid w:val="00AC676A"/>
    <w:rsid w:val="00AE421D"/>
    <w:rsid w:val="00AF3789"/>
    <w:rsid w:val="00B10A9B"/>
    <w:rsid w:val="00B2717E"/>
    <w:rsid w:val="00B44455"/>
    <w:rsid w:val="00B53CD0"/>
    <w:rsid w:val="00B666AD"/>
    <w:rsid w:val="00BA5870"/>
    <w:rsid w:val="00BC1B9C"/>
    <w:rsid w:val="00BC4A8F"/>
    <w:rsid w:val="00BC7E26"/>
    <w:rsid w:val="00BE1074"/>
    <w:rsid w:val="00BE365C"/>
    <w:rsid w:val="00BE49C2"/>
    <w:rsid w:val="00BF6481"/>
    <w:rsid w:val="00C10303"/>
    <w:rsid w:val="00C156E0"/>
    <w:rsid w:val="00C26C77"/>
    <w:rsid w:val="00C46F91"/>
    <w:rsid w:val="00C57B1F"/>
    <w:rsid w:val="00C64F01"/>
    <w:rsid w:val="00C753DF"/>
    <w:rsid w:val="00C77F2D"/>
    <w:rsid w:val="00C9301E"/>
    <w:rsid w:val="00C939FF"/>
    <w:rsid w:val="00CD1FCA"/>
    <w:rsid w:val="00D00C83"/>
    <w:rsid w:val="00D04BD7"/>
    <w:rsid w:val="00D06F02"/>
    <w:rsid w:val="00D10D56"/>
    <w:rsid w:val="00D241E2"/>
    <w:rsid w:val="00D5069E"/>
    <w:rsid w:val="00D70A3F"/>
    <w:rsid w:val="00D92237"/>
    <w:rsid w:val="00D92D85"/>
    <w:rsid w:val="00DA0459"/>
    <w:rsid w:val="00DD0B92"/>
    <w:rsid w:val="00DD72D0"/>
    <w:rsid w:val="00DE0540"/>
    <w:rsid w:val="00DF1432"/>
    <w:rsid w:val="00E2025C"/>
    <w:rsid w:val="00E32464"/>
    <w:rsid w:val="00E64E76"/>
    <w:rsid w:val="00E70009"/>
    <w:rsid w:val="00E73E3C"/>
    <w:rsid w:val="00E87A28"/>
    <w:rsid w:val="00E97E69"/>
    <w:rsid w:val="00EA21E5"/>
    <w:rsid w:val="00EA5362"/>
    <w:rsid w:val="00EA6D56"/>
    <w:rsid w:val="00EC0163"/>
    <w:rsid w:val="00EC1767"/>
    <w:rsid w:val="00EE3FA8"/>
    <w:rsid w:val="00EF278F"/>
    <w:rsid w:val="00F043AC"/>
    <w:rsid w:val="00F10CFA"/>
    <w:rsid w:val="00F1595B"/>
    <w:rsid w:val="00F16DF4"/>
    <w:rsid w:val="00F236D6"/>
    <w:rsid w:val="00F302AC"/>
    <w:rsid w:val="00F4509E"/>
    <w:rsid w:val="00F62565"/>
    <w:rsid w:val="00F636C0"/>
    <w:rsid w:val="00F92A6E"/>
    <w:rsid w:val="00F93652"/>
    <w:rsid w:val="00FA5FBF"/>
    <w:rsid w:val="00FB404B"/>
    <w:rsid w:val="00FB439B"/>
    <w:rsid w:val="00FB635B"/>
    <w:rsid w:val="00FC1BE4"/>
    <w:rsid w:val="00FD59BE"/>
    <w:rsid w:val="00FF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442E28"/>
  <w15:docId w15:val="{4E7D4B51-E365-4C2D-A1F8-502660017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541E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246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42F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D42F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D42F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936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3652"/>
  </w:style>
  <w:style w:type="paragraph" w:styleId="Stopka">
    <w:name w:val="footer"/>
    <w:basedOn w:val="Normalny"/>
    <w:link w:val="StopkaZnak"/>
    <w:uiPriority w:val="99"/>
    <w:unhideWhenUsed/>
    <w:rsid w:val="00F936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3652"/>
  </w:style>
  <w:style w:type="character" w:styleId="Odwoaniedokomentarza">
    <w:name w:val="annotation reference"/>
    <w:basedOn w:val="Domylnaczcionkaakapitu"/>
    <w:uiPriority w:val="99"/>
    <w:semiHidden/>
    <w:unhideWhenUsed/>
    <w:rsid w:val="009741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741F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741F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41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41F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41F9"/>
    <w:rPr>
      <w:rFonts w:ascii="Tahoma" w:hAnsi="Tahoma" w:cs="Tahoma"/>
      <w:sz w:val="16"/>
      <w:szCs w:val="16"/>
    </w:rPr>
  </w:style>
  <w:style w:type="paragraph" w:customStyle="1" w:styleId="WW-Tekstpodstawowywcity2">
    <w:name w:val="WW-Tekst podstawowy wcięty 2"/>
    <w:basedOn w:val="Normalny"/>
    <w:rsid w:val="00524C03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table" w:styleId="Tabela-Siatka">
    <w:name w:val="Table Grid"/>
    <w:basedOn w:val="Standardowy"/>
    <w:uiPriority w:val="59"/>
    <w:rsid w:val="003E3A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semiHidden/>
    <w:rsid w:val="009D2BB3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x-none"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D2BB3"/>
    <w:rPr>
      <w:rFonts w:ascii="Arial" w:eastAsia="Times New Roman" w:hAnsi="Arial" w:cs="Times New Roman"/>
      <w:sz w:val="24"/>
      <w:szCs w:val="20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13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586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17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50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858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4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003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40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02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228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29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05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270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107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511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684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68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974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49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6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.Madry\Documents\Niestandardowe%20szablony%20pakietu%20Office\Szablon%20pisma%2022logo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 pisma 22logo.dotx</Template>
  <TotalTime>17</TotalTime>
  <Pages>1</Pages>
  <Words>104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B.Mądry (KM PSP Gorzów Wlkp.)</dc:creator>
  <cp:lastModifiedBy>K.Brzozowski (KM PSP Gorzów Wlkp.)</cp:lastModifiedBy>
  <cp:revision>3</cp:revision>
  <dcterms:created xsi:type="dcterms:W3CDTF">2024-11-14T12:12:00Z</dcterms:created>
  <dcterms:modified xsi:type="dcterms:W3CDTF">2024-11-14T12:26:00Z</dcterms:modified>
</cp:coreProperties>
</file>