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80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3172"/>
        <w:gridCol w:w="2165"/>
      </w:tblGrid>
      <w:tr w:rsidR="00676C01" w14:paraId="08F36F8C" w14:textId="77777777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25298" w14:textId="77777777" w:rsidR="00676C01" w:rsidRDefault="00000000">
            <w:pPr>
              <w:pStyle w:val="Standard"/>
              <w:tabs>
                <w:tab w:val="left" w:pos="70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Powiatowa Stacja</w:t>
            </w:r>
          </w:p>
          <w:p w14:paraId="62B76031" w14:textId="77777777" w:rsidR="00676C01" w:rsidRDefault="00000000">
            <w:pPr>
              <w:pStyle w:val="Standard"/>
              <w:tabs>
                <w:tab w:val="left" w:pos="70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Sanitarno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Epidemiologiczna</w:t>
            </w:r>
          </w:p>
          <w:p w14:paraId="2FF222E0" w14:textId="77777777" w:rsidR="00676C01" w:rsidRDefault="00000000">
            <w:pPr>
              <w:pStyle w:val="Standard"/>
              <w:tabs>
                <w:tab w:val="left" w:pos="70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Kanałowa 5</w:t>
            </w:r>
          </w:p>
          <w:p w14:paraId="7730B481" w14:textId="77777777" w:rsidR="00676C01" w:rsidRDefault="00000000">
            <w:pPr>
              <w:pStyle w:val="Standard"/>
              <w:tabs>
                <w:tab w:val="left" w:pos="46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83-200 Starogard Gdański</w:t>
            </w:r>
          </w:p>
          <w:p w14:paraId="22899D7E" w14:textId="77777777" w:rsidR="00676C01" w:rsidRDefault="00000000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Laboratorium Bakteriologii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BC284" w14:textId="77777777" w:rsidR="00676C01" w:rsidRDefault="00676C01">
            <w:pPr>
              <w:pStyle w:val="Standard"/>
              <w:tabs>
                <w:tab w:val="left" w:pos="468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121055" w14:textId="77777777" w:rsidR="00676C01" w:rsidRDefault="00000000">
            <w:pPr>
              <w:pStyle w:val="Textbody"/>
            </w:pPr>
            <w:r>
              <w:rPr>
                <w:b/>
                <w:bCs/>
                <w:sz w:val="16"/>
                <w:szCs w:val="16"/>
              </w:rPr>
              <w:t xml:space="preserve">    Zlecenie wykonania badania             w kierunku nosicielstwa pałeczek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Salmonella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spp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i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Shigella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spp</w:t>
            </w:r>
            <w:proofErr w:type="spellEnd"/>
          </w:p>
          <w:p w14:paraId="21094035" w14:textId="77777777" w:rsidR="00676C01" w:rsidRDefault="00676C01">
            <w:pPr>
              <w:pStyle w:val="Textbody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0F4FC" w14:textId="77777777" w:rsidR="00676C01" w:rsidRDefault="00000000">
            <w:pPr>
              <w:pStyle w:val="Standard"/>
              <w:tabs>
                <w:tab w:val="left" w:pos="46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Edycja 7</w:t>
            </w:r>
          </w:p>
        </w:tc>
      </w:tr>
      <w:tr w:rsidR="00676C01" w14:paraId="781CDB52" w14:textId="77777777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AF50B" w14:textId="77777777" w:rsidR="00676C01" w:rsidRDefault="00676C0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7A721" w14:textId="77777777" w:rsidR="00676C01" w:rsidRDefault="00676C0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3417A" w14:textId="77777777" w:rsidR="00676C01" w:rsidRDefault="00000000">
            <w:pPr>
              <w:pStyle w:val="Standard"/>
              <w:tabs>
                <w:tab w:val="left" w:pos="46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Obowiązuje od:</w:t>
            </w:r>
          </w:p>
          <w:p w14:paraId="6A73D0C4" w14:textId="77777777" w:rsidR="00676C01" w:rsidRDefault="00000000">
            <w:pPr>
              <w:pStyle w:val="Standard"/>
              <w:tabs>
                <w:tab w:val="left" w:pos="46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2024-05-20</w:t>
            </w:r>
          </w:p>
        </w:tc>
      </w:tr>
    </w:tbl>
    <w:p w14:paraId="0616DD1E" w14:textId="77777777" w:rsidR="00676C01" w:rsidRDefault="00676C01">
      <w:pPr>
        <w:pStyle w:val="Standard"/>
        <w:tabs>
          <w:tab w:val="left" w:pos="4680"/>
        </w:tabs>
        <w:rPr>
          <w:sz w:val="16"/>
          <w:szCs w:val="16"/>
        </w:rPr>
      </w:pPr>
    </w:p>
    <w:p w14:paraId="362D72FC" w14:textId="77777777" w:rsidR="00676C01" w:rsidRDefault="00000000">
      <w:pPr>
        <w:pStyle w:val="Standard"/>
        <w:tabs>
          <w:tab w:val="left" w:pos="2880"/>
        </w:tabs>
      </w:pPr>
      <w:r>
        <w:rPr>
          <w:rFonts w:ascii="Arial" w:hAnsi="Arial" w:cs="Arial"/>
          <w:i/>
          <w:iCs/>
          <w:sz w:val="20"/>
          <w:szCs w:val="20"/>
        </w:rPr>
        <w:t xml:space="preserve">Imię i Nazwisko: </w:t>
      </w:r>
      <w:r>
        <w:rPr>
          <w:rFonts w:ascii="Arial" w:hAnsi="Arial" w:cs="Arial"/>
          <w:b/>
          <w:bCs/>
          <w:i/>
          <w:iCs/>
          <w:sz w:val="20"/>
          <w:szCs w:val="20"/>
        </w:rPr>
        <w:t>…............................................................................................................</w:t>
      </w:r>
    </w:p>
    <w:p w14:paraId="08A0F209" w14:textId="77777777" w:rsidR="00676C01" w:rsidRDefault="00000000">
      <w:pPr>
        <w:pStyle w:val="Standard"/>
        <w:tabs>
          <w:tab w:val="left" w:pos="2880"/>
        </w:tabs>
      </w:pPr>
      <w:r>
        <w:rPr>
          <w:rFonts w:ascii="Arial" w:hAnsi="Arial" w:cs="Arial"/>
          <w:i/>
          <w:iCs/>
          <w:sz w:val="20"/>
          <w:szCs w:val="20"/>
        </w:rPr>
        <w:t>Adres zamieszkania</w:t>
      </w:r>
      <w:r>
        <w:rPr>
          <w:rFonts w:ascii="Arial" w:hAnsi="Arial" w:cs="Arial"/>
          <w:b/>
          <w:bCs/>
          <w:i/>
          <w:iCs/>
          <w:sz w:val="20"/>
          <w:szCs w:val="20"/>
        </w:rPr>
        <w:t>:.........................................................................................................</w:t>
      </w:r>
    </w:p>
    <w:p w14:paraId="2171F77F" w14:textId="77777777" w:rsidR="00676C01" w:rsidRDefault="00000000">
      <w:pPr>
        <w:pStyle w:val="Standard"/>
        <w:tabs>
          <w:tab w:val="left" w:pos="288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Data urodzenia……………………………PESEL……………………………………………..</w:t>
      </w:r>
    </w:p>
    <w:p w14:paraId="2C308DC4" w14:textId="77777777" w:rsidR="00676C01" w:rsidRDefault="00000000">
      <w:pPr>
        <w:pStyle w:val="Standard"/>
        <w:tabs>
          <w:tab w:val="left" w:pos="288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Nr telefonu  .............................................Płeć: kobieta / mężczyzna*</w:t>
      </w:r>
    </w:p>
    <w:p w14:paraId="5DBB6EBE" w14:textId="77777777" w:rsidR="00676C01" w:rsidRDefault="00000000">
      <w:pPr>
        <w:pStyle w:val="Standard"/>
        <w:tabs>
          <w:tab w:val="left" w:pos="2880"/>
        </w:tabs>
      </w:pPr>
      <w:r>
        <w:rPr>
          <w:rFonts w:ascii="Arial" w:hAnsi="Arial" w:cs="Arial"/>
          <w:i/>
          <w:iCs/>
          <w:sz w:val="20"/>
          <w:szCs w:val="20"/>
        </w:rPr>
        <w:t>Przyjmowane antybiotyki/chemioterapeutyki (w ciągu ostatnich 7 dni): TAK / NIE*</w:t>
      </w:r>
    </w:p>
    <w:p w14:paraId="7A94675B" w14:textId="77777777" w:rsidR="00676C01" w:rsidRDefault="00000000">
      <w:pPr>
        <w:pStyle w:val="Standard"/>
        <w:tabs>
          <w:tab w:val="left" w:pos="2880"/>
        </w:tabs>
      </w:pPr>
      <w:r>
        <w:rPr>
          <w:rFonts w:ascii="Arial" w:hAnsi="Arial" w:cs="Arial"/>
          <w:i/>
          <w:iCs/>
          <w:sz w:val="20"/>
          <w:szCs w:val="20"/>
        </w:rPr>
        <w:t>Obecność biegunki: TAK / NIE*</w:t>
      </w:r>
    </w:p>
    <w:p w14:paraId="2A4E0353" w14:textId="77777777" w:rsidR="00676C01" w:rsidRDefault="00676C01">
      <w:pPr>
        <w:pStyle w:val="Standard"/>
        <w:tabs>
          <w:tab w:val="left" w:pos="2880"/>
        </w:tabs>
        <w:rPr>
          <w:rFonts w:ascii="Arial" w:hAnsi="Arial" w:cs="Arial"/>
          <w:sz w:val="16"/>
          <w:szCs w:val="16"/>
        </w:rPr>
      </w:pPr>
    </w:p>
    <w:tbl>
      <w:tblPr>
        <w:tblW w:w="7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127"/>
        <w:gridCol w:w="2126"/>
        <w:gridCol w:w="1227"/>
      </w:tblGrid>
      <w:tr w:rsidR="00676C01" w14:paraId="1FA095D6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44F9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  <w:p w14:paraId="3C7CB250" w14:textId="77777777" w:rsidR="00676C01" w:rsidRDefault="00000000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Nr próbki</w:t>
            </w:r>
          </w:p>
          <w:p w14:paraId="16D18733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( wypełnia laboratorium)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64B9" w14:textId="77777777" w:rsidR="00676C01" w:rsidRDefault="00676C01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F10C0F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Data i godzina pobrania próbki</w:t>
            </w:r>
          </w:p>
          <w:p w14:paraId="1C688939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 wypełnia zleceniodawca)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50727" w14:textId="77777777" w:rsidR="00676C01" w:rsidRDefault="00676C01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D04CE4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i godzina przyjęcia próbki</w:t>
            </w:r>
          </w:p>
          <w:p w14:paraId="1122AC0F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( wypełnia laboratorium)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7E22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Stan próbki P/N</w:t>
            </w:r>
          </w:p>
          <w:p w14:paraId="0B06D185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 osoby przyjmującej próbkę</w:t>
            </w:r>
          </w:p>
        </w:tc>
      </w:tr>
      <w:tr w:rsidR="00676C01" w14:paraId="5280A857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0742" w14:textId="77777777" w:rsidR="00676C01" w:rsidRDefault="00000000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1próbka</w:t>
            </w:r>
          </w:p>
          <w:p w14:paraId="32A06AFC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4F3510B3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41CE83FC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2AAA3609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C8CA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EDF32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7DFF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  <w:p w14:paraId="080F6ACB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6C01" w14:paraId="51548DCC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ED18" w14:textId="77777777" w:rsidR="00676C01" w:rsidRDefault="00000000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próbka</w:t>
            </w:r>
          </w:p>
          <w:p w14:paraId="6682833D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37F1ACFA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4D85C949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2087E6E3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657D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29C6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8811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2E6AC6AC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6C01" w14:paraId="3F4B04D6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B8BB" w14:textId="77777777" w:rsidR="00676C01" w:rsidRDefault="00000000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próbka</w:t>
            </w:r>
          </w:p>
          <w:p w14:paraId="694BADCE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1757A9CE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191A01E1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15C6D781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61D46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BCC2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060A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  <w:p w14:paraId="74B783DF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C056547" w14:textId="77777777" w:rsidR="00676C01" w:rsidRDefault="00676C01">
      <w:pPr>
        <w:pStyle w:val="Standard"/>
        <w:tabs>
          <w:tab w:val="left" w:pos="2880"/>
        </w:tabs>
        <w:rPr>
          <w:rFonts w:ascii="Arial" w:hAnsi="Arial" w:cs="Arial"/>
          <w:sz w:val="16"/>
          <w:szCs w:val="16"/>
        </w:rPr>
      </w:pPr>
    </w:p>
    <w:p w14:paraId="360B1EF9" w14:textId="77777777" w:rsidR="00676C01" w:rsidRDefault="00000000">
      <w:pPr>
        <w:pStyle w:val="Standard"/>
        <w:tabs>
          <w:tab w:val="left" w:pos="2340"/>
        </w:tabs>
      </w:pPr>
      <w:r>
        <w:rPr>
          <w:rFonts w:ascii="Arial" w:hAnsi="Arial" w:cs="Arial"/>
          <w:b/>
          <w:bCs/>
          <w:sz w:val="18"/>
          <w:szCs w:val="18"/>
        </w:rPr>
        <w:t>Cel badania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sz w:val="18"/>
          <w:szCs w:val="18"/>
        </w:rPr>
        <w:t xml:space="preserve">badania pracownicze*/ </w:t>
      </w:r>
      <w:r>
        <w:rPr>
          <w:rFonts w:ascii="Arial" w:eastAsia="Arial" w:hAnsi="Arial" w:cs="Arial"/>
          <w:i/>
          <w:iCs/>
          <w:sz w:val="18"/>
          <w:szCs w:val="18"/>
        </w:rPr>
        <w:t>praktyka szkolna*,</w:t>
      </w:r>
    </w:p>
    <w:p w14:paraId="63B0098D" w14:textId="77777777" w:rsidR="00676C01" w:rsidRDefault="00000000">
      <w:pPr>
        <w:pStyle w:val="Standard"/>
        <w:tabs>
          <w:tab w:val="left" w:pos="1980"/>
          <w:tab w:val="left" w:pos="2340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nadzór sanitarny* - osoba chora* /  ozdrowieniec*/ osoba ze styczności* / nosiciel,</w:t>
      </w:r>
    </w:p>
    <w:p w14:paraId="736B50EB" w14:textId="77777777" w:rsidR="00676C01" w:rsidRDefault="00000000">
      <w:pPr>
        <w:pStyle w:val="Standard"/>
        <w:tabs>
          <w:tab w:val="left" w:pos="1980"/>
          <w:tab w:val="left" w:pos="2340"/>
        </w:tabs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</w:t>
      </w:r>
      <w:r>
        <w:rPr>
          <w:rFonts w:ascii="Arial" w:eastAsia="Arial" w:hAnsi="Arial" w:cs="Arial"/>
          <w:i/>
          <w:sz w:val="18"/>
          <w:szCs w:val="18"/>
        </w:rPr>
        <w:t>zatrucie pokarmowe*</w:t>
      </w:r>
    </w:p>
    <w:p w14:paraId="770C3A62" w14:textId="77777777" w:rsidR="00676C01" w:rsidRDefault="00000000">
      <w:pPr>
        <w:pStyle w:val="Standard"/>
        <w:tabs>
          <w:tab w:val="left" w:pos="1980"/>
          <w:tab w:val="left" w:pos="2340"/>
        </w:tabs>
        <w:rPr>
          <w:rFonts w:ascii="Arial" w:hAnsi="Arial" w:cs="Arial"/>
          <w:iCs/>
          <w:sz w:val="12"/>
          <w:szCs w:val="12"/>
        </w:rPr>
      </w:pPr>
      <w:r>
        <w:rPr>
          <w:rFonts w:ascii="Arial" w:hAnsi="Arial" w:cs="Arial"/>
          <w:iCs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</w:t>
      </w:r>
    </w:p>
    <w:p w14:paraId="2B28BAE9" w14:textId="77777777" w:rsidR="00676C01" w:rsidRDefault="00000000">
      <w:pPr>
        <w:pStyle w:val="Standard"/>
        <w:tabs>
          <w:tab w:val="left" w:pos="1980"/>
          <w:tab w:val="left" w:pos="2340"/>
        </w:tabs>
      </w:pPr>
      <w:r>
        <w:rPr>
          <w:rFonts w:ascii="Arial" w:hAnsi="Arial" w:cs="Arial"/>
          <w:b/>
          <w:bCs/>
          <w:sz w:val="18"/>
          <w:szCs w:val="18"/>
        </w:rPr>
        <w:t>Rodzaj materiału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5497597B" w14:textId="77777777" w:rsidR="00676C01" w:rsidRDefault="00000000">
      <w:pPr>
        <w:pStyle w:val="Standard"/>
        <w:tabs>
          <w:tab w:val="left" w:pos="-480"/>
        </w:tabs>
      </w:pPr>
      <w:r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próbka - </w:t>
      </w:r>
      <w:r>
        <w:rPr>
          <w:rFonts w:ascii="Arial" w:hAnsi="Arial" w:cs="Arial"/>
          <w:sz w:val="18"/>
          <w:szCs w:val="18"/>
        </w:rPr>
        <w:t xml:space="preserve"> kał na podłożu transportowym / </w:t>
      </w:r>
      <w:r>
        <w:rPr>
          <w:rFonts w:ascii="Arial" w:hAnsi="Arial" w:cs="Arial"/>
          <w:b/>
          <w:bCs/>
          <w:sz w:val="18"/>
          <w:szCs w:val="18"/>
        </w:rPr>
        <w:t>2,3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próbka - </w:t>
      </w:r>
      <w:r>
        <w:rPr>
          <w:rFonts w:ascii="Arial" w:hAnsi="Arial" w:cs="Arial"/>
          <w:sz w:val="18"/>
          <w:szCs w:val="18"/>
        </w:rPr>
        <w:t xml:space="preserve"> kał na szpatułce w </w:t>
      </w:r>
      <w:proofErr w:type="spellStart"/>
      <w:r>
        <w:rPr>
          <w:rFonts w:ascii="Arial" w:hAnsi="Arial" w:cs="Arial"/>
          <w:sz w:val="18"/>
          <w:szCs w:val="18"/>
        </w:rPr>
        <w:t>kałówce</w:t>
      </w:r>
      <w:proofErr w:type="spellEnd"/>
    </w:p>
    <w:p w14:paraId="4D509F8C" w14:textId="77777777" w:rsidR="00676C01" w:rsidRDefault="00000000">
      <w:pPr>
        <w:pStyle w:val="Standard"/>
        <w:tabs>
          <w:tab w:val="left" w:pos="-4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(metoda badawcza z potwierdzeniem biochemicznym i serologicznym wg PB_LB_01 edycja 5 z dnia</w:t>
      </w:r>
    </w:p>
    <w:p w14:paraId="29058BDD" w14:textId="77777777" w:rsidR="00676C01" w:rsidRDefault="00000000">
      <w:pPr>
        <w:pStyle w:val="Standard"/>
        <w:tabs>
          <w:tab w:val="left" w:pos="-4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2019-01-15, A)</w:t>
      </w:r>
    </w:p>
    <w:p w14:paraId="54D35422" w14:textId="77777777" w:rsidR="00676C01" w:rsidRDefault="00000000">
      <w:pPr>
        <w:pStyle w:val="Standard"/>
        <w:tabs>
          <w:tab w:val="left" w:pos="2880"/>
        </w:tabs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Zlecam wykonanie badania w kierunku nosicielstwa pałeczek Salmonella </w:t>
      </w:r>
      <w:proofErr w:type="spellStart"/>
      <w:r>
        <w:rPr>
          <w:rFonts w:ascii="Arial" w:hAnsi="Arial" w:cs="Arial"/>
          <w:sz w:val="14"/>
        </w:rPr>
        <w:t>spp</w:t>
      </w:r>
      <w:proofErr w:type="spellEnd"/>
      <w:r>
        <w:rPr>
          <w:rFonts w:ascii="Arial" w:hAnsi="Arial" w:cs="Arial"/>
          <w:sz w:val="14"/>
        </w:rPr>
        <w:t xml:space="preserve"> i </w:t>
      </w:r>
      <w:proofErr w:type="spellStart"/>
      <w:r>
        <w:rPr>
          <w:rFonts w:ascii="Arial" w:hAnsi="Arial" w:cs="Arial"/>
          <w:sz w:val="14"/>
        </w:rPr>
        <w:t>Shigella</w:t>
      </w:r>
      <w:proofErr w:type="spellEnd"/>
      <w:r>
        <w:rPr>
          <w:rFonts w:ascii="Arial" w:hAnsi="Arial" w:cs="Arial"/>
          <w:sz w:val="14"/>
        </w:rPr>
        <w:t xml:space="preserve"> </w:t>
      </w:r>
      <w:proofErr w:type="spellStart"/>
      <w:r>
        <w:rPr>
          <w:rFonts w:ascii="Arial" w:hAnsi="Arial" w:cs="Arial"/>
          <w:sz w:val="14"/>
        </w:rPr>
        <w:t>spp</w:t>
      </w:r>
      <w:proofErr w:type="spellEnd"/>
      <w:r>
        <w:rPr>
          <w:rFonts w:ascii="Arial" w:hAnsi="Arial" w:cs="Arial"/>
          <w:sz w:val="14"/>
        </w:rPr>
        <w:t xml:space="preserve"> w Laboratorium Bakteriologii</w:t>
      </w:r>
    </w:p>
    <w:p w14:paraId="4A4F74B1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wg cennika PSSE w Starogardzie Gdańskim obowiązującego w dniu dzisiejszym.</w:t>
      </w:r>
    </w:p>
    <w:p w14:paraId="653C8A0F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Zmiany do zlecenia wymagają formy pisemnej.</w:t>
      </w:r>
    </w:p>
    <w:p w14:paraId="5E894088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Po otrzymaniu sprawozdania z badań klient ma prawo do złożenia skargi.</w:t>
      </w:r>
    </w:p>
    <w:p w14:paraId="527D8E80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Laboratorium zapewnia poufność badań, ponosi odpowiedzialność za wszystkie informacje przedstawione w sprawozdaniu z wyjątkiem danych pozyskanych od klienta.      </w:t>
      </w:r>
    </w:p>
    <w:p w14:paraId="35D0B053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Jeśli uzyskane wyniki wskazywałyby na zagrożenie zdrowia publicznego, powiadomiony zostanie Państwowy Inspektor Sanitarny. W przypadku konieczności dalszej identyfikacji wyrażam zgodę na przesłanie w/w szczepu do WSSE w Gdańsku.</w:t>
      </w:r>
    </w:p>
    <w:p w14:paraId="2209223E" w14:textId="77777777" w:rsidR="00676C01" w:rsidRDefault="00000000">
      <w:pPr>
        <w:pStyle w:val="Standard"/>
        <w:tabs>
          <w:tab w:val="left" w:pos="2880"/>
        </w:tabs>
        <w:jc w:val="center"/>
      </w:pPr>
      <w:r>
        <w:rPr>
          <w:rFonts w:ascii="Arial" w:hAnsi="Arial" w:cs="Arial"/>
          <w:sz w:val="14"/>
        </w:rPr>
        <w:t xml:space="preserve">Wyrażam zgodę na wykorzystanie badań do celów nauki. </w:t>
      </w:r>
      <w:r>
        <w:rPr>
          <w:rFonts w:ascii="Arial" w:hAnsi="Arial" w:cs="Arial"/>
          <w:sz w:val="14"/>
          <w:u w:val="single"/>
        </w:rPr>
        <w:t>Termin realizacji zlecenia do 7 dni roboczych.</w:t>
      </w:r>
    </w:p>
    <w:p w14:paraId="53735FF1" w14:textId="77777777" w:rsidR="00676C01" w:rsidRDefault="00676C01">
      <w:pPr>
        <w:pStyle w:val="Standard"/>
        <w:tabs>
          <w:tab w:val="left" w:pos="2880"/>
        </w:tabs>
        <w:rPr>
          <w:rFonts w:ascii="Arial" w:hAnsi="Arial" w:cs="Arial"/>
          <w:sz w:val="14"/>
          <w:szCs w:val="14"/>
        </w:rPr>
      </w:pPr>
    </w:p>
    <w:p w14:paraId="0C347BF7" w14:textId="77777777" w:rsidR="00676C01" w:rsidRDefault="00000000">
      <w:pPr>
        <w:pStyle w:val="Standard"/>
        <w:tabs>
          <w:tab w:val="left" w:pos="28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Kursywą zaznaczono dane pozyskane od klienta</w:t>
      </w:r>
    </w:p>
    <w:p w14:paraId="54847D48" w14:textId="77777777" w:rsidR="00676C01" w:rsidRDefault="00000000">
      <w:pPr>
        <w:pStyle w:val="Standard"/>
        <w:tabs>
          <w:tab w:val="left" w:pos="28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Sposób odebrania wyniku: osobisty lub z upoważnieniem odbioru</w:t>
      </w:r>
    </w:p>
    <w:p w14:paraId="79C72917" w14:textId="77777777" w:rsidR="00676C01" w:rsidRDefault="00000000">
      <w:pPr>
        <w:pStyle w:val="Standard"/>
        <w:tabs>
          <w:tab w:val="left" w:pos="2160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A-Badanie akredytowane</w:t>
      </w:r>
    </w:p>
    <w:p w14:paraId="688053CF" w14:textId="77777777" w:rsidR="00676C01" w:rsidRDefault="00000000">
      <w:pPr>
        <w:pStyle w:val="Standard"/>
        <w:tabs>
          <w:tab w:val="left" w:pos="2880"/>
        </w:tabs>
        <w:ind w:left="36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 właściwe podkreślić  </w:t>
      </w:r>
    </w:p>
    <w:p w14:paraId="1E1C212A" w14:textId="77777777" w:rsidR="00676C01" w:rsidRDefault="00676C01">
      <w:pPr>
        <w:pStyle w:val="Standard"/>
        <w:tabs>
          <w:tab w:val="left" w:pos="2880"/>
        </w:tabs>
        <w:ind w:left="360"/>
        <w:rPr>
          <w:rFonts w:ascii="Arial" w:hAnsi="Arial" w:cs="Arial"/>
          <w:b/>
          <w:bCs/>
          <w:sz w:val="10"/>
          <w:szCs w:val="10"/>
        </w:rPr>
      </w:pPr>
    </w:p>
    <w:p w14:paraId="3831107D" w14:textId="77777777" w:rsidR="00676C01" w:rsidRDefault="00000000">
      <w:pPr>
        <w:pStyle w:val="Standard"/>
        <w:tabs>
          <w:tab w:val="left" w:pos="2880"/>
        </w:tabs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się z instrukcją poboru i transportu próbek do badań</w:t>
      </w:r>
    </w:p>
    <w:p w14:paraId="4D526925" w14:textId="77777777" w:rsidR="00676C01" w:rsidRDefault="00676C01">
      <w:pPr>
        <w:pStyle w:val="Standard"/>
        <w:tabs>
          <w:tab w:val="left" w:pos="2880"/>
        </w:tabs>
        <w:ind w:left="72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989332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Podpis Zleceniodawcy………………………………..                  </w:t>
      </w:r>
    </w:p>
    <w:tbl>
      <w:tblPr>
        <w:tblW w:w="7797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3207"/>
        <w:gridCol w:w="2000"/>
      </w:tblGrid>
      <w:tr w:rsidR="00676C01" w14:paraId="7F719FE5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3CE71" w14:textId="77777777" w:rsidR="00676C01" w:rsidRDefault="00000000">
            <w:pPr>
              <w:pStyle w:val="Standard"/>
              <w:tabs>
                <w:tab w:val="left" w:pos="70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Powiatowa Stacja</w:t>
            </w:r>
          </w:p>
          <w:p w14:paraId="57238078" w14:textId="77777777" w:rsidR="00676C01" w:rsidRDefault="00000000">
            <w:pPr>
              <w:pStyle w:val="Standard"/>
              <w:tabs>
                <w:tab w:val="left" w:pos="70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Sanitarno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Epidemiologiczna</w:t>
            </w:r>
          </w:p>
          <w:p w14:paraId="08045703" w14:textId="77777777" w:rsidR="00676C01" w:rsidRDefault="00000000">
            <w:pPr>
              <w:pStyle w:val="Standard"/>
              <w:tabs>
                <w:tab w:val="left" w:pos="70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Kanałowa 5</w:t>
            </w:r>
          </w:p>
          <w:p w14:paraId="298AB248" w14:textId="77777777" w:rsidR="00676C01" w:rsidRDefault="00000000">
            <w:pPr>
              <w:pStyle w:val="Standard"/>
              <w:tabs>
                <w:tab w:val="left" w:pos="46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83-200 Starogard Gdański</w:t>
            </w:r>
          </w:p>
          <w:p w14:paraId="48E643BB" w14:textId="77777777" w:rsidR="00676C01" w:rsidRDefault="00000000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Laboratorium Bakteriologii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13307" w14:textId="77777777" w:rsidR="00676C01" w:rsidRDefault="00676C01">
            <w:pPr>
              <w:pStyle w:val="Standard"/>
              <w:tabs>
                <w:tab w:val="left" w:pos="468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CF6211" w14:textId="77777777" w:rsidR="00676C01" w:rsidRDefault="00000000">
            <w:pPr>
              <w:pStyle w:val="Textbody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Zlecenie wykonania badania </w:t>
            </w:r>
          </w:p>
          <w:p w14:paraId="28F20DCE" w14:textId="77777777" w:rsidR="00676C01" w:rsidRDefault="00000000">
            <w:pPr>
              <w:pStyle w:val="Textbody"/>
            </w:pPr>
            <w:r>
              <w:rPr>
                <w:b/>
                <w:bCs/>
                <w:sz w:val="16"/>
                <w:szCs w:val="16"/>
              </w:rPr>
              <w:t xml:space="preserve">w kierunku nosicielstwa pałeczek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Salmonella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spp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i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Shigella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spp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85354" w14:textId="77777777" w:rsidR="00676C01" w:rsidRDefault="00000000">
            <w:pPr>
              <w:pStyle w:val="Standard"/>
              <w:tabs>
                <w:tab w:val="left" w:pos="46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Edycja 7</w:t>
            </w:r>
          </w:p>
        </w:tc>
      </w:tr>
      <w:tr w:rsidR="00676C01" w14:paraId="7D0FB395" w14:textId="7777777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000FD" w14:textId="77777777" w:rsidR="00676C01" w:rsidRDefault="00676C0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3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2B9DD" w14:textId="77777777" w:rsidR="00676C01" w:rsidRDefault="00676C0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0FF7F" w14:textId="77777777" w:rsidR="00676C01" w:rsidRDefault="00000000">
            <w:pPr>
              <w:pStyle w:val="Standard"/>
              <w:tabs>
                <w:tab w:val="left" w:pos="46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Obowiązuje od:</w:t>
            </w:r>
          </w:p>
          <w:p w14:paraId="7476650E" w14:textId="77777777" w:rsidR="00676C01" w:rsidRDefault="00000000">
            <w:pPr>
              <w:pStyle w:val="Standard"/>
              <w:tabs>
                <w:tab w:val="left" w:pos="46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2024-05-20</w:t>
            </w:r>
          </w:p>
        </w:tc>
      </w:tr>
    </w:tbl>
    <w:p w14:paraId="5E6951BD" w14:textId="77777777" w:rsidR="00676C01" w:rsidRDefault="00676C01">
      <w:pPr>
        <w:pStyle w:val="Standard"/>
        <w:tabs>
          <w:tab w:val="left" w:pos="2160"/>
        </w:tabs>
        <w:rPr>
          <w:sz w:val="12"/>
          <w:szCs w:val="12"/>
        </w:rPr>
      </w:pPr>
    </w:p>
    <w:p w14:paraId="0971AE2F" w14:textId="77777777" w:rsidR="00676C01" w:rsidRDefault="00000000">
      <w:pPr>
        <w:pStyle w:val="Standard"/>
        <w:tabs>
          <w:tab w:val="left" w:pos="2880"/>
        </w:tabs>
      </w:pPr>
      <w:r>
        <w:rPr>
          <w:rFonts w:ascii="Arial" w:hAnsi="Arial" w:cs="Arial"/>
          <w:i/>
          <w:iCs/>
          <w:sz w:val="20"/>
          <w:szCs w:val="20"/>
        </w:rPr>
        <w:t xml:space="preserve">Imię i Nazwisko: </w:t>
      </w:r>
      <w:r>
        <w:rPr>
          <w:rFonts w:ascii="Arial" w:hAnsi="Arial" w:cs="Arial"/>
          <w:b/>
          <w:bCs/>
          <w:i/>
          <w:iCs/>
          <w:sz w:val="20"/>
          <w:szCs w:val="20"/>
        </w:rPr>
        <w:t>…...........................................................................................................</w:t>
      </w:r>
    </w:p>
    <w:p w14:paraId="6933F17A" w14:textId="77777777" w:rsidR="00676C01" w:rsidRDefault="00000000">
      <w:pPr>
        <w:pStyle w:val="Standard"/>
        <w:tabs>
          <w:tab w:val="left" w:pos="2880"/>
        </w:tabs>
      </w:pPr>
      <w:r>
        <w:rPr>
          <w:rFonts w:ascii="Arial" w:hAnsi="Arial" w:cs="Arial"/>
          <w:i/>
          <w:iCs/>
          <w:sz w:val="20"/>
          <w:szCs w:val="20"/>
        </w:rPr>
        <w:t>Adres zamieszkania:</w:t>
      </w:r>
      <w:r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........................................................................................................</w:t>
      </w:r>
    </w:p>
    <w:p w14:paraId="08C3BC33" w14:textId="77777777" w:rsidR="00676C01" w:rsidRDefault="00000000">
      <w:pPr>
        <w:pStyle w:val="Standard"/>
        <w:tabs>
          <w:tab w:val="left" w:pos="288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Data urodzenia.........................................PESEL............................................................</w:t>
      </w:r>
    </w:p>
    <w:p w14:paraId="5817B310" w14:textId="77777777" w:rsidR="00676C01" w:rsidRDefault="00000000">
      <w:pPr>
        <w:pStyle w:val="Standard"/>
        <w:tabs>
          <w:tab w:val="left" w:pos="288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Nr telefonu ..........................................Płeć: kobieta / mężczyzna*</w:t>
      </w:r>
    </w:p>
    <w:p w14:paraId="203D520B" w14:textId="77777777" w:rsidR="00676C01" w:rsidRDefault="00000000">
      <w:pPr>
        <w:pStyle w:val="Standard"/>
        <w:tabs>
          <w:tab w:val="left" w:pos="2880"/>
        </w:tabs>
      </w:pPr>
      <w:r>
        <w:rPr>
          <w:rFonts w:ascii="Arial" w:hAnsi="Arial" w:cs="Arial"/>
          <w:i/>
          <w:iCs/>
          <w:sz w:val="20"/>
          <w:szCs w:val="20"/>
        </w:rPr>
        <w:t>Przyjmowane antybiotyki/chemioterapeutyki (w ciągu ostatnich 7 dni): TAK / NIE*</w:t>
      </w:r>
    </w:p>
    <w:p w14:paraId="6B8132AE" w14:textId="77777777" w:rsidR="00676C01" w:rsidRDefault="00000000">
      <w:pPr>
        <w:pStyle w:val="Standard"/>
        <w:tabs>
          <w:tab w:val="left" w:pos="288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Obecność biegunki: TAK / NIE*</w:t>
      </w:r>
    </w:p>
    <w:p w14:paraId="56823060" w14:textId="77777777" w:rsidR="00676C01" w:rsidRDefault="00676C01">
      <w:pPr>
        <w:pStyle w:val="Standard"/>
        <w:tabs>
          <w:tab w:val="left" w:pos="2880"/>
        </w:tabs>
        <w:rPr>
          <w:sz w:val="14"/>
          <w:szCs w:val="14"/>
        </w:rPr>
      </w:pPr>
    </w:p>
    <w:tbl>
      <w:tblPr>
        <w:tblW w:w="7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127"/>
        <w:gridCol w:w="2126"/>
        <w:gridCol w:w="1227"/>
      </w:tblGrid>
      <w:tr w:rsidR="00676C01" w14:paraId="63A60AC7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B3C2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  <w:p w14:paraId="59AAEDFF" w14:textId="77777777" w:rsidR="00676C01" w:rsidRDefault="00000000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Nr próbki</w:t>
            </w:r>
          </w:p>
          <w:p w14:paraId="0D792548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( wypełnia laboratorium)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063B" w14:textId="77777777" w:rsidR="00676C01" w:rsidRDefault="00676C01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3405CA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Data i godzina pobrania próbki</w:t>
            </w:r>
          </w:p>
          <w:p w14:paraId="70CECFB3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 wypełnia zleceniodawca)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0482" w14:textId="77777777" w:rsidR="00676C01" w:rsidRDefault="00676C01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D0BA15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i godzina przyjęcia próbki</w:t>
            </w:r>
          </w:p>
          <w:p w14:paraId="497F7CB6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( wypełnia laboratorium)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3E17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Stan próbki P/N</w:t>
            </w:r>
          </w:p>
          <w:p w14:paraId="47BAC861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 osoby przyjmującej próbkę</w:t>
            </w:r>
          </w:p>
        </w:tc>
      </w:tr>
      <w:tr w:rsidR="00676C01" w14:paraId="70514282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5074" w14:textId="77777777" w:rsidR="00676C01" w:rsidRDefault="00000000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1próbka</w:t>
            </w:r>
          </w:p>
          <w:p w14:paraId="18335C04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055DD242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7B57E86B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767C44C8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ACDC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45AB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917A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  <w:p w14:paraId="06D9E5CB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6C01" w14:paraId="6C7FC59F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640B" w14:textId="77777777" w:rsidR="00676C01" w:rsidRDefault="00000000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próbka</w:t>
            </w:r>
          </w:p>
          <w:p w14:paraId="3117ECB6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7DE0DF8D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36ED1178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3FC3FC24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B8DC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AA35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AEBC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4CEE4953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6C01" w14:paraId="4F442171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681C" w14:textId="77777777" w:rsidR="00676C01" w:rsidRDefault="00000000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próbka</w:t>
            </w:r>
          </w:p>
          <w:p w14:paraId="6F1FE40B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357C6D29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01749EC8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71FC0CCF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5D34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90F3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73E6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  <w:p w14:paraId="0DB40C2F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3C3D900" w14:textId="77777777" w:rsidR="00676C01" w:rsidRDefault="00676C01">
      <w:pPr>
        <w:pStyle w:val="Standard"/>
        <w:tabs>
          <w:tab w:val="left" w:pos="2340"/>
        </w:tabs>
        <w:rPr>
          <w:rFonts w:ascii="Arial" w:hAnsi="Arial" w:cs="Arial"/>
          <w:b/>
          <w:bCs/>
          <w:sz w:val="16"/>
          <w:szCs w:val="16"/>
        </w:rPr>
      </w:pPr>
    </w:p>
    <w:p w14:paraId="0B688C87" w14:textId="77777777" w:rsidR="00676C01" w:rsidRDefault="00000000">
      <w:pPr>
        <w:pStyle w:val="Standard"/>
        <w:tabs>
          <w:tab w:val="left" w:pos="2340"/>
        </w:tabs>
      </w:pPr>
      <w:r>
        <w:rPr>
          <w:rFonts w:ascii="Arial" w:hAnsi="Arial" w:cs="Arial"/>
          <w:b/>
          <w:bCs/>
          <w:sz w:val="18"/>
          <w:szCs w:val="18"/>
        </w:rPr>
        <w:t>Cel badania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sz w:val="18"/>
          <w:szCs w:val="18"/>
        </w:rPr>
        <w:t xml:space="preserve">badania pracownicze*/ </w:t>
      </w:r>
      <w:r>
        <w:rPr>
          <w:rFonts w:ascii="Arial" w:eastAsia="Arial" w:hAnsi="Arial" w:cs="Arial"/>
          <w:i/>
          <w:iCs/>
          <w:sz w:val="18"/>
          <w:szCs w:val="18"/>
        </w:rPr>
        <w:t>praktyka szkolna*,</w:t>
      </w:r>
    </w:p>
    <w:p w14:paraId="44E3BB02" w14:textId="77777777" w:rsidR="00676C01" w:rsidRDefault="00000000">
      <w:pPr>
        <w:pStyle w:val="Standard"/>
        <w:tabs>
          <w:tab w:val="left" w:pos="1980"/>
          <w:tab w:val="left" w:pos="2340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nadzór sanitarny* - osoba chora* /  ozdrowieniec*/ osoba ze styczności* / nosiciel,</w:t>
      </w:r>
    </w:p>
    <w:p w14:paraId="6F8A1CC2" w14:textId="77777777" w:rsidR="00676C01" w:rsidRDefault="00000000">
      <w:pPr>
        <w:pStyle w:val="Standard"/>
        <w:tabs>
          <w:tab w:val="left" w:pos="1980"/>
          <w:tab w:val="left" w:pos="2340"/>
        </w:tabs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</w:t>
      </w:r>
      <w:r>
        <w:rPr>
          <w:rFonts w:ascii="Arial" w:eastAsia="Arial" w:hAnsi="Arial" w:cs="Arial"/>
          <w:i/>
          <w:sz w:val="18"/>
          <w:szCs w:val="18"/>
        </w:rPr>
        <w:t>zatrucie pokarmowe*</w:t>
      </w:r>
    </w:p>
    <w:p w14:paraId="207E20EF" w14:textId="77777777" w:rsidR="00676C01" w:rsidRDefault="00000000">
      <w:pPr>
        <w:pStyle w:val="Standard"/>
        <w:tabs>
          <w:tab w:val="left" w:pos="1980"/>
          <w:tab w:val="left" w:pos="2340"/>
        </w:tabs>
        <w:rPr>
          <w:rFonts w:ascii="Arial" w:eastAsia="Arial" w:hAnsi="Arial" w:cs="Arial"/>
          <w:b/>
          <w:bCs/>
          <w:i/>
          <w:sz w:val="18"/>
          <w:szCs w:val="18"/>
        </w:rPr>
      </w:pPr>
      <w:r>
        <w:rPr>
          <w:rFonts w:ascii="Arial" w:eastAsia="Arial" w:hAnsi="Arial" w:cs="Arial"/>
          <w:b/>
          <w:bCs/>
          <w:i/>
          <w:sz w:val="18"/>
          <w:szCs w:val="18"/>
        </w:rPr>
        <w:t>………………………………………………………………………………………………………………..</w:t>
      </w:r>
    </w:p>
    <w:p w14:paraId="21C23E61" w14:textId="77777777" w:rsidR="00676C01" w:rsidRDefault="00000000">
      <w:pPr>
        <w:pStyle w:val="Standard"/>
        <w:tabs>
          <w:tab w:val="left" w:pos="1980"/>
          <w:tab w:val="left" w:pos="2340"/>
        </w:tabs>
      </w:pPr>
      <w:r>
        <w:rPr>
          <w:rFonts w:ascii="Arial" w:hAnsi="Arial" w:cs="Arial"/>
          <w:b/>
          <w:bCs/>
          <w:sz w:val="18"/>
          <w:szCs w:val="18"/>
        </w:rPr>
        <w:t>Rodzaj materiału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33DFC2A4" w14:textId="77777777" w:rsidR="00676C01" w:rsidRDefault="00000000">
      <w:pPr>
        <w:pStyle w:val="Standard"/>
        <w:tabs>
          <w:tab w:val="left" w:pos="-480"/>
        </w:tabs>
      </w:pPr>
      <w:r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próbka - </w:t>
      </w:r>
      <w:r>
        <w:rPr>
          <w:rFonts w:ascii="Arial" w:hAnsi="Arial" w:cs="Arial"/>
          <w:sz w:val="18"/>
          <w:szCs w:val="18"/>
        </w:rPr>
        <w:t xml:space="preserve"> kał na podłożu transportowym / </w:t>
      </w:r>
      <w:r>
        <w:rPr>
          <w:rFonts w:ascii="Arial" w:hAnsi="Arial" w:cs="Arial"/>
          <w:b/>
          <w:bCs/>
          <w:sz w:val="18"/>
          <w:szCs w:val="18"/>
        </w:rPr>
        <w:t>2,3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próbka - </w:t>
      </w:r>
      <w:r>
        <w:rPr>
          <w:rFonts w:ascii="Arial" w:hAnsi="Arial" w:cs="Arial"/>
          <w:sz w:val="18"/>
          <w:szCs w:val="18"/>
        </w:rPr>
        <w:t xml:space="preserve"> kał na szpatułce w </w:t>
      </w:r>
      <w:proofErr w:type="spellStart"/>
      <w:r>
        <w:rPr>
          <w:rFonts w:ascii="Arial" w:hAnsi="Arial" w:cs="Arial"/>
          <w:sz w:val="18"/>
          <w:szCs w:val="18"/>
        </w:rPr>
        <w:t>kałówce</w:t>
      </w:r>
      <w:proofErr w:type="spellEnd"/>
    </w:p>
    <w:p w14:paraId="2A3AD849" w14:textId="77777777" w:rsidR="00676C01" w:rsidRDefault="00000000">
      <w:pPr>
        <w:pStyle w:val="Standard"/>
        <w:tabs>
          <w:tab w:val="left" w:pos="-4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(metoda badawcza z potwierdzeniem biochemicznym i serologicznym wg PB_LB_01 edycja 5 z dnia</w:t>
      </w:r>
    </w:p>
    <w:p w14:paraId="2E881FAB" w14:textId="77777777" w:rsidR="00676C01" w:rsidRDefault="00000000">
      <w:pPr>
        <w:pStyle w:val="Standard"/>
        <w:tabs>
          <w:tab w:val="left" w:pos="-4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2019-01-15, A)</w:t>
      </w:r>
    </w:p>
    <w:p w14:paraId="3733B0F9" w14:textId="77777777" w:rsidR="00676C01" w:rsidRDefault="00000000">
      <w:pPr>
        <w:pStyle w:val="Standard"/>
        <w:tabs>
          <w:tab w:val="left" w:pos="2880"/>
        </w:tabs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Zlecam wykonanie badania w kierunku nosicielstwa pałeczek Salmonella </w:t>
      </w:r>
      <w:proofErr w:type="spellStart"/>
      <w:r>
        <w:rPr>
          <w:rFonts w:ascii="Arial" w:hAnsi="Arial" w:cs="Arial"/>
          <w:sz w:val="14"/>
        </w:rPr>
        <w:t>spp</w:t>
      </w:r>
      <w:proofErr w:type="spellEnd"/>
      <w:r>
        <w:rPr>
          <w:rFonts w:ascii="Arial" w:hAnsi="Arial" w:cs="Arial"/>
          <w:sz w:val="14"/>
        </w:rPr>
        <w:t xml:space="preserve"> i </w:t>
      </w:r>
      <w:proofErr w:type="spellStart"/>
      <w:r>
        <w:rPr>
          <w:rFonts w:ascii="Arial" w:hAnsi="Arial" w:cs="Arial"/>
          <w:sz w:val="14"/>
        </w:rPr>
        <w:t>Shigella</w:t>
      </w:r>
      <w:proofErr w:type="spellEnd"/>
      <w:r>
        <w:rPr>
          <w:rFonts w:ascii="Arial" w:hAnsi="Arial" w:cs="Arial"/>
          <w:sz w:val="14"/>
        </w:rPr>
        <w:t xml:space="preserve"> </w:t>
      </w:r>
      <w:proofErr w:type="spellStart"/>
      <w:r>
        <w:rPr>
          <w:rFonts w:ascii="Arial" w:hAnsi="Arial" w:cs="Arial"/>
          <w:sz w:val="14"/>
        </w:rPr>
        <w:t>spp</w:t>
      </w:r>
      <w:proofErr w:type="spellEnd"/>
      <w:r>
        <w:rPr>
          <w:rFonts w:ascii="Arial" w:hAnsi="Arial" w:cs="Arial"/>
          <w:sz w:val="14"/>
        </w:rPr>
        <w:t xml:space="preserve"> w Laboratorium Bakteriologii</w:t>
      </w:r>
    </w:p>
    <w:p w14:paraId="55190FBB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wg cennika PSSE w Starogardzie Gdańskim obowiązującego w dniu dzisiejszym.</w:t>
      </w:r>
    </w:p>
    <w:p w14:paraId="3D7D5984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Zmiany do zlecenia wymagają formy pisemnej.</w:t>
      </w:r>
    </w:p>
    <w:p w14:paraId="0CDFFBF7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Po otrzymaniu sprawozdania z badań klient ma prawo do złożenia skargi.</w:t>
      </w:r>
    </w:p>
    <w:p w14:paraId="07D1F280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Laboratorium zapewnia poufność badań, ponosi odpowiedzialność za wszystkie informacje przedstawione w sprawozdaniu z wyjątkiem danych pozyskanych od klienta.      </w:t>
      </w:r>
    </w:p>
    <w:p w14:paraId="1C50BBB8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Jeśli uzyskane wyniki wskazywałyby na zagrożenie zdrowia publicznego, powiadomiony zostanie Państwowy Inspektor Sanitarny. W przypadku konieczności dalszej identyfikacji wyrażam zgodę na przesłanie w/w szczepu do WSSE w Gdańsku.</w:t>
      </w:r>
    </w:p>
    <w:p w14:paraId="603E438E" w14:textId="77777777" w:rsidR="00676C01" w:rsidRDefault="00000000">
      <w:pPr>
        <w:pStyle w:val="Standard"/>
        <w:tabs>
          <w:tab w:val="left" w:pos="2880"/>
        </w:tabs>
        <w:jc w:val="center"/>
      </w:pPr>
      <w:r>
        <w:rPr>
          <w:rFonts w:ascii="Arial" w:hAnsi="Arial" w:cs="Arial"/>
          <w:sz w:val="14"/>
        </w:rPr>
        <w:t xml:space="preserve">Wyrażam zgodę na wykorzystanie badań do celów nauki. </w:t>
      </w:r>
      <w:r>
        <w:rPr>
          <w:rFonts w:ascii="Arial" w:hAnsi="Arial" w:cs="Arial"/>
          <w:sz w:val="14"/>
          <w:u w:val="single"/>
        </w:rPr>
        <w:t>Termin realizacji zlecenia do 7 dni roboczych.</w:t>
      </w:r>
    </w:p>
    <w:p w14:paraId="4FB283E3" w14:textId="77777777" w:rsidR="00676C01" w:rsidRDefault="00676C01">
      <w:pPr>
        <w:pStyle w:val="Standard"/>
        <w:tabs>
          <w:tab w:val="left" w:pos="2880"/>
        </w:tabs>
        <w:rPr>
          <w:rFonts w:ascii="Arial" w:hAnsi="Arial" w:cs="Arial"/>
          <w:sz w:val="14"/>
          <w:szCs w:val="14"/>
        </w:rPr>
      </w:pPr>
    </w:p>
    <w:p w14:paraId="0E7A8B7C" w14:textId="77777777" w:rsidR="00676C01" w:rsidRDefault="00000000">
      <w:pPr>
        <w:pStyle w:val="Standard"/>
        <w:tabs>
          <w:tab w:val="left" w:pos="28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Kursywą zaznaczono dane pozyskane od klienta</w:t>
      </w:r>
    </w:p>
    <w:p w14:paraId="0E45DCBB" w14:textId="77777777" w:rsidR="00676C01" w:rsidRDefault="00000000">
      <w:pPr>
        <w:pStyle w:val="Standard"/>
        <w:tabs>
          <w:tab w:val="left" w:pos="28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Sposób odebrania wyniku: osobisty lub z upoważnieniem odbioru</w:t>
      </w:r>
    </w:p>
    <w:p w14:paraId="2931ACC1" w14:textId="77777777" w:rsidR="00676C01" w:rsidRDefault="00000000">
      <w:pPr>
        <w:pStyle w:val="Standard"/>
        <w:tabs>
          <w:tab w:val="left" w:pos="2160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A-Badanie akredytowane</w:t>
      </w:r>
    </w:p>
    <w:p w14:paraId="71BD3224" w14:textId="77777777" w:rsidR="00676C01" w:rsidRDefault="00000000">
      <w:pPr>
        <w:pStyle w:val="Standard"/>
        <w:tabs>
          <w:tab w:val="left" w:pos="2880"/>
        </w:tabs>
        <w:ind w:left="36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 właściwe podkreślić  </w:t>
      </w:r>
    </w:p>
    <w:p w14:paraId="02397A9B" w14:textId="77777777" w:rsidR="00676C01" w:rsidRDefault="00676C01">
      <w:pPr>
        <w:pStyle w:val="Standard"/>
        <w:tabs>
          <w:tab w:val="left" w:pos="2880"/>
        </w:tabs>
        <w:ind w:left="360"/>
        <w:rPr>
          <w:rFonts w:ascii="Arial" w:hAnsi="Arial" w:cs="Arial"/>
          <w:b/>
          <w:bCs/>
          <w:sz w:val="10"/>
          <w:szCs w:val="10"/>
        </w:rPr>
      </w:pPr>
    </w:p>
    <w:p w14:paraId="72213298" w14:textId="77777777" w:rsidR="00676C01" w:rsidRDefault="00000000">
      <w:pPr>
        <w:pStyle w:val="Standard"/>
        <w:tabs>
          <w:tab w:val="left" w:pos="2880"/>
        </w:tabs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się z instrukcją poboru i transport próbek do badań</w:t>
      </w:r>
    </w:p>
    <w:p w14:paraId="7E9EEA74" w14:textId="77777777" w:rsidR="00676C01" w:rsidRDefault="00676C01">
      <w:pPr>
        <w:pStyle w:val="Standard"/>
        <w:tabs>
          <w:tab w:val="left" w:pos="2880"/>
        </w:tabs>
        <w:ind w:left="72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1955103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Podpis Zleceniodawcy……………………………….</w:t>
      </w:r>
    </w:p>
    <w:p w14:paraId="4851B715" w14:textId="77777777" w:rsidR="00676C01" w:rsidRDefault="00000000">
      <w:pPr>
        <w:pStyle w:val="Nagwek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INSTRUKCJA POBORU MATERIAŁU DO</w:t>
      </w:r>
    </w:p>
    <w:p w14:paraId="01E9760D" w14:textId="77777777" w:rsidR="00676C01" w:rsidRDefault="00000000">
      <w:pPr>
        <w:pStyle w:val="Tekstpodstawowy3"/>
        <w:jc w:val="center"/>
        <w:rPr>
          <w:i w:val="0"/>
          <w:iCs w:val="0"/>
          <w:sz w:val="20"/>
          <w:szCs w:val="20"/>
          <w:u w:val="none"/>
        </w:rPr>
      </w:pPr>
      <w:r>
        <w:rPr>
          <w:i w:val="0"/>
          <w:iCs w:val="0"/>
          <w:sz w:val="20"/>
          <w:szCs w:val="20"/>
          <w:u w:val="none"/>
        </w:rPr>
        <w:t>BADAŃ BAKTERIOLOGICZNYCH</w:t>
      </w:r>
    </w:p>
    <w:p w14:paraId="746286E5" w14:textId="77777777" w:rsidR="00676C01" w:rsidRDefault="00676C01">
      <w:pPr>
        <w:pStyle w:val="Tekstpodstawowy3"/>
        <w:rPr>
          <w:b w:val="0"/>
          <w:bCs w:val="0"/>
          <w:i w:val="0"/>
          <w:iCs w:val="0"/>
          <w:sz w:val="20"/>
          <w:szCs w:val="20"/>
          <w:u w:val="none"/>
        </w:rPr>
      </w:pPr>
    </w:p>
    <w:p w14:paraId="02DDE58D" w14:textId="77777777" w:rsidR="00676C01" w:rsidRDefault="00000000">
      <w:pPr>
        <w:pStyle w:val="Nagwek3"/>
        <w:rPr>
          <w:sz w:val="20"/>
          <w:szCs w:val="20"/>
        </w:rPr>
      </w:pPr>
      <w:bookmarkStart w:id="0" w:name="_Hlk166485342"/>
      <w:r>
        <w:rPr>
          <w:sz w:val="20"/>
          <w:szCs w:val="20"/>
        </w:rPr>
        <w:t>Przygotowanie klienta do badania</w:t>
      </w:r>
    </w:p>
    <w:p w14:paraId="15BBFB10" w14:textId="77777777" w:rsidR="00676C01" w:rsidRDefault="00000000">
      <w:pPr>
        <w:pStyle w:val="Tekstpodstawowy2"/>
        <w:jc w:val="both"/>
      </w:pPr>
      <w:r>
        <w:rPr>
          <w:sz w:val="20"/>
          <w:szCs w:val="20"/>
        </w:rPr>
        <w:t xml:space="preserve">Badanie kału w kierunku nosicielstwa pałeczek </w:t>
      </w:r>
      <w:r>
        <w:rPr>
          <w:i/>
          <w:iCs/>
          <w:sz w:val="20"/>
          <w:szCs w:val="20"/>
        </w:rPr>
        <w:t xml:space="preserve">Salmonella i </w:t>
      </w:r>
      <w:proofErr w:type="spellStart"/>
      <w:r>
        <w:rPr>
          <w:i/>
          <w:iCs/>
          <w:sz w:val="20"/>
          <w:szCs w:val="20"/>
        </w:rPr>
        <w:t>Shigella</w:t>
      </w:r>
      <w:proofErr w:type="spellEnd"/>
      <w:r>
        <w:rPr>
          <w:sz w:val="20"/>
          <w:szCs w:val="20"/>
        </w:rPr>
        <w:t xml:space="preserve"> polega na </w:t>
      </w:r>
      <w:r>
        <w:rPr>
          <w:b/>
          <w:sz w:val="20"/>
          <w:szCs w:val="20"/>
        </w:rPr>
        <w:t>trzykrotnym</w:t>
      </w:r>
      <w:r>
        <w:rPr>
          <w:sz w:val="20"/>
          <w:szCs w:val="20"/>
        </w:rPr>
        <w:t xml:space="preserve"> badaniu kału w odstępach jednodniowych.</w:t>
      </w:r>
    </w:p>
    <w:p w14:paraId="679B4810" w14:textId="77777777" w:rsidR="00676C01" w:rsidRDefault="00000000">
      <w:pPr>
        <w:pStyle w:val="Tekstpodstawowy2"/>
        <w:jc w:val="both"/>
        <w:rPr>
          <w:sz w:val="20"/>
          <w:szCs w:val="20"/>
        </w:rPr>
      </w:pPr>
      <w:r>
        <w:rPr>
          <w:sz w:val="20"/>
          <w:szCs w:val="20"/>
        </w:rPr>
        <w:t>Nie ma specjalnych wymagań dotyczących przygotowania klienta do badania. Zaleca się jedynie aby w ciągi 7 dni poprzedzających badanie kału nie przyjmować żadnych antybiotyków i/lub chemioterapeutyków.</w:t>
      </w:r>
    </w:p>
    <w:p w14:paraId="4B2887F2" w14:textId="77777777" w:rsidR="00676C01" w:rsidRDefault="00676C01">
      <w:pPr>
        <w:pStyle w:val="Tekstpodstawowy2"/>
        <w:jc w:val="both"/>
        <w:rPr>
          <w:sz w:val="20"/>
          <w:szCs w:val="20"/>
        </w:rPr>
      </w:pPr>
    </w:p>
    <w:p w14:paraId="6CF42B99" w14:textId="77777777" w:rsidR="00676C01" w:rsidRDefault="00000000">
      <w:pPr>
        <w:pStyle w:val="Tekstpodstawowy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Klient ma możliwość dostarczenia 3 próbek kału jednocześnie TYLKO jeżeli próbki pobrane są w następujący sposób: 1 próbka pobrana z wykorzystaniem podłoża transportowego, 2 i 3 próbka pobrana do </w:t>
      </w:r>
      <w:proofErr w:type="spellStart"/>
      <w:r>
        <w:rPr>
          <w:sz w:val="20"/>
          <w:szCs w:val="20"/>
        </w:rPr>
        <w:t>kałówki</w:t>
      </w:r>
      <w:proofErr w:type="spellEnd"/>
      <w:r>
        <w:rPr>
          <w:sz w:val="20"/>
          <w:szCs w:val="20"/>
        </w:rPr>
        <w:t xml:space="preserve"> (np.1-sobota, 2-niedziela,3-poniedziałek, wszystkie dostarczone w wyznaczone dni)</w:t>
      </w:r>
    </w:p>
    <w:p w14:paraId="6E3980DE" w14:textId="77777777" w:rsidR="00676C01" w:rsidRDefault="00000000">
      <w:pPr>
        <w:pStyle w:val="Tekstpodstawowy2"/>
        <w:jc w:val="both"/>
      </w:pPr>
      <w:r>
        <w:rPr>
          <w:rFonts w:eastAsia="Arial"/>
          <w:sz w:val="20"/>
          <w:szCs w:val="20"/>
        </w:rPr>
        <w:t xml:space="preserve"> </w:t>
      </w:r>
    </w:p>
    <w:p w14:paraId="2F11C141" w14:textId="77777777" w:rsidR="00676C01" w:rsidRDefault="00000000">
      <w:pPr>
        <w:pStyle w:val="Tekstpodstawowy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PRÓBKA KAŁU NA PODŁOŻU TRANSPORTOWYM</w:t>
      </w:r>
    </w:p>
    <w:p w14:paraId="572FB726" w14:textId="77777777" w:rsidR="00676C01" w:rsidRDefault="00000000">
      <w:pPr>
        <w:pStyle w:val="Tekstpodstawowy2"/>
        <w:numPr>
          <w:ilvl w:val="0"/>
          <w:numId w:val="5"/>
        </w:numPr>
        <w:tabs>
          <w:tab w:val="clear" w:pos="540"/>
          <w:tab w:val="left" w:pos="-31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wyjąć z jednego opakowania probówkę z </w:t>
      </w:r>
      <w:proofErr w:type="spellStart"/>
      <w:r>
        <w:rPr>
          <w:sz w:val="20"/>
          <w:szCs w:val="20"/>
        </w:rPr>
        <w:t>wymazówką</w:t>
      </w:r>
      <w:proofErr w:type="spellEnd"/>
    </w:p>
    <w:p w14:paraId="5C921328" w14:textId="77777777" w:rsidR="00676C01" w:rsidRDefault="00000000">
      <w:pPr>
        <w:pStyle w:val="Tekstpodstawowy2"/>
        <w:numPr>
          <w:ilvl w:val="0"/>
          <w:numId w:val="2"/>
        </w:numPr>
        <w:tabs>
          <w:tab w:val="clear" w:pos="540"/>
          <w:tab w:val="left" w:pos="-31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trzymając </w:t>
      </w:r>
      <w:proofErr w:type="spellStart"/>
      <w:r>
        <w:rPr>
          <w:sz w:val="20"/>
          <w:szCs w:val="20"/>
        </w:rPr>
        <w:t>wymazówkę</w:t>
      </w:r>
      <w:proofErr w:type="spellEnd"/>
      <w:r>
        <w:rPr>
          <w:sz w:val="20"/>
          <w:szCs w:val="20"/>
        </w:rPr>
        <w:t xml:space="preserve"> za korek pobrać końcem z watą odrobinę kału,</w:t>
      </w:r>
    </w:p>
    <w:p w14:paraId="6AF5C403" w14:textId="77777777" w:rsidR="00676C01" w:rsidRDefault="00000000">
      <w:pPr>
        <w:pStyle w:val="Tekstpodstawowy2"/>
        <w:numPr>
          <w:ilvl w:val="0"/>
          <w:numId w:val="2"/>
        </w:numPr>
        <w:tabs>
          <w:tab w:val="clear" w:pos="540"/>
          <w:tab w:val="left" w:pos="-31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włożyć </w:t>
      </w:r>
      <w:proofErr w:type="spellStart"/>
      <w:r>
        <w:rPr>
          <w:sz w:val="20"/>
          <w:szCs w:val="20"/>
        </w:rPr>
        <w:t>wymazówkę</w:t>
      </w:r>
      <w:proofErr w:type="spellEnd"/>
      <w:r>
        <w:rPr>
          <w:sz w:val="20"/>
          <w:szCs w:val="20"/>
        </w:rPr>
        <w:t xml:space="preserve"> do probówki z podłożem</w:t>
      </w:r>
    </w:p>
    <w:p w14:paraId="716DA92A" w14:textId="77777777" w:rsidR="00676C01" w:rsidRDefault="00000000">
      <w:pPr>
        <w:pStyle w:val="Tekstpodstawowy2"/>
        <w:numPr>
          <w:ilvl w:val="0"/>
          <w:numId w:val="2"/>
        </w:numPr>
        <w:tabs>
          <w:tab w:val="clear" w:pos="540"/>
          <w:tab w:val="left" w:pos="-31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upewnić się, że korek </w:t>
      </w:r>
      <w:proofErr w:type="spellStart"/>
      <w:r>
        <w:rPr>
          <w:sz w:val="20"/>
          <w:szCs w:val="20"/>
        </w:rPr>
        <w:t>wymazówki</w:t>
      </w:r>
      <w:proofErr w:type="spellEnd"/>
      <w:r>
        <w:rPr>
          <w:sz w:val="20"/>
          <w:szCs w:val="20"/>
        </w:rPr>
        <w:t xml:space="preserve"> szczelnie zamyka probówkę</w:t>
      </w:r>
    </w:p>
    <w:p w14:paraId="16FF96B0" w14:textId="77777777" w:rsidR="00676C01" w:rsidRDefault="00000000">
      <w:pPr>
        <w:pStyle w:val="Tekstpodstawowy2"/>
        <w:numPr>
          <w:ilvl w:val="0"/>
          <w:numId w:val="2"/>
        </w:numPr>
        <w:tabs>
          <w:tab w:val="clear" w:pos="540"/>
          <w:tab w:val="left" w:pos="-31680"/>
        </w:tabs>
        <w:jc w:val="both"/>
        <w:rPr>
          <w:sz w:val="20"/>
          <w:szCs w:val="20"/>
        </w:rPr>
      </w:pPr>
      <w:r>
        <w:rPr>
          <w:sz w:val="20"/>
          <w:szCs w:val="20"/>
        </w:rPr>
        <w:t>probówkę podpisać imieniem i nazwiskiem, datą i godziną pobrania próbki,</w:t>
      </w:r>
    </w:p>
    <w:p w14:paraId="66449D1A" w14:textId="77777777" w:rsidR="00676C01" w:rsidRDefault="00000000">
      <w:pPr>
        <w:pStyle w:val="Tekstpodstawowy2"/>
        <w:numPr>
          <w:ilvl w:val="0"/>
          <w:numId w:val="2"/>
        </w:numPr>
        <w:tabs>
          <w:tab w:val="clear" w:pos="540"/>
          <w:tab w:val="left" w:pos="-3168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wymazówkę</w:t>
      </w:r>
      <w:proofErr w:type="spellEnd"/>
      <w:r>
        <w:rPr>
          <w:sz w:val="20"/>
          <w:szCs w:val="20"/>
        </w:rPr>
        <w:t xml:space="preserve"> przechowywać w chłodnym miejscu</w:t>
      </w:r>
    </w:p>
    <w:p w14:paraId="714BCD01" w14:textId="77777777" w:rsidR="00676C01" w:rsidRDefault="00676C01">
      <w:pPr>
        <w:pStyle w:val="Tekstpodstawowy2"/>
        <w:jc w:val="both"/>
        <w:rPr>
          <w:rFonts w:eastAsia="Arial"/>
          <w:sz w:val="20"/>
          <w:szCs w:val="20"/>
        </w:rPr>
      </w:pPr>
    </w:p>
    <w:p w14:paraId="0404820C" w14:textId="77777777" w:rsidR="00676C01" w:rsidRDefault="00000000">
      <w:pPr>
        <w:pStyle w:val="Tekstpodstawowy2"/>
        <w:jc w:val="both"/>
      </w:pPr>
      <w:r>
        <w:rPr>
          <w:b/>
          <w:bCs/>
          <w:sz w:val="20"/>
          <w:szCs w:val="20"/>
        </w:rPr>
        <w:t xml:space="preserve">PRÓBKA KAŁU </w:t>
      </w:r>
      <w:r>
        <w:rPr>
          <w:sz w:val="20"/>
          <w:szCs w:val="20"/>
        </w:rPr>
        <w:t xml:space="preserve">wielkości grudki grochu pobiera się za pomocą szpatułki i umieszcza w pojemniku zwanym </w:t>
      </w:r>
      <w:proofErr w:type="spellStart"/>
      <w:r>
        <w:rPr>
          <w:sz w:val="20"/>
          <w:szCs w:val="20"/>
        </w:rPr>
        <w:t>kałówką</w:t>
      </w:r>
      <w:proofErr w:type="spellEnd"/>
      <w:r>
        <w:rPr>
          <w:sz w:val="20"/>
          <w:szCs w:val="20"/>
        </w:rPr>
        <w:t xml:space="preserve">. Bardzo ważne jest to, aby próbkę kału pobrać z różnych miejsc masy kałowej. Istotne znaczenie dla badania ma czas dostarczenia materiału do badania. Maksymalny okres przechowywania próbki wynosi 24 godziny w temperaturze od 4-8ºC.Po tym czasie </w:t>
      </w:r>
      <w:r>
        <w:rPr>
          <w:b/>
          <w:bCs/>
          <w:sz w:val="20"/>
          <w:szCs w:val="20"/>
        </w:rPr>
        <w:t>próbki do badań nie będą przyjmowane</w:t>
      </w:r>
      <w:r>
        <w:rPr>
          <w:sz w:val="20"/>
          <w:szCs w:val="20"/>
        </w:rPr>
        <w:t>. Zaleca się jednak jak najszybsze dostarczenie materiału do laboratorium.</w:t>
      </w:r>
    </w:p>
    <w:bookmarkEnd w:id="0"/>
    <w:p w14:paraId="3BFDC261" w14:textId="77777777" w:rsidR="00676C01" w:rsidRDefault="00676C01">
      <w:pPr>
        <w:pStyle w:val="Tekstpodstawowy2"/>
        <w:jc w:val="both"/>
        <w:rPr>
          <w:b/>
          <w:sz w:val="20"/>
          <w:szCs w:val="20"/>
        </w:rPr>
      </w:pPr>
    </w:p>
    <w:p w14:paraId="1116C9AD" w14:textId="77777777" w:rsidR="00676C01" w:rsidRDefault="00000000">
      <w:pPr>
        <w:pStyle w:val="Tekstpodstawowy2"/>
        <w:jc w:val="both"/>
      </w:pPr>
      <w:r>
        <w:rPr>
          <w:b/>
          <w:bCs/>
          <w:sz w:val="20"/>
          <w:szCs w:val="20"/>
        </w:rPr>
        <w:t xml:space="preserve">WYMAZ OKOŁOODBYTNICZY – </w:t>
      </w:r>
      <w:r>
        <w:rPr>
          <w:sz w:val="20"/>
          <w:szCs w:val="20"/>
        </w:rPr>
        <w:t xml:space="preserve">gdy nie udaje się uzyskać próbki kału, wprowadzić do odbytnicy jałową </w:t>
      </w:r>
      <w:proofErr w:type="spellStart"/>
      <w:r>
        <w:rPr>
          <w:sz w:val="20"/>
          <w:szCs w:val="20"/>
        </w:rPr>
        <w:t>wymazówkę</w:t>
      </w:r>
      <w:proofErr w:type="spellEnd"/>
      <w:r>
        <w:rPr>
          <w:sz w:val="20"/>
          <w:szCs w:val="20"/>
        </w:rPr>
        <w:t xml:space="preserve"> i parokrotnie obracając pobrać materiał. Na </w:t>
      </w:r>
      <w:proofErr w:type="spellStart"/>
      <w:r>
        <w:rPr>
          <w:sz w:val="20"/>
          <w:szCs w:val="20"/>
        </w:rPr>
        <w:t>wymazówce</w:t>
      </w:r>
      <w:proofErr w:type="spellEnd"/>
      <w:r>
        <w:rPr>
          <w:sz w:val="20"/>
          <w:szCs w:val="20"/>
        </w:rPr>
        <w:t xml:space="preserve"> powinien być widoczny wyraźny ślad kału. Próbkę dostarczyć do laboratorium w ciągu 2 godzin.</w:t>
      </w:r>
    </w:p>
    <w:p w14:paraId="32439B6F" w14:textId="77777777" w:rsidR="00676C01" w:rsidRDefault="00676C01">
      <w:pPr>
        <w:pStyle w:val="Tekstpodstawowy2"/>
        <w:jc w:val="both"/>
        <w:rPr>
          <w:sz w:val="16"/>
          <w:szCs w:val="16"/>
        </w:rPr>
      </w:pPr>
    </w:p>
    <w:p w14:paraId="66AEC3E5" w14:textId="77777777" w:rsidR="00676C01" w:rsidRDefault="00000000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Próbkę materiału do badań należy dostarczyć do pokoju</w:t>
      </w:r>
    </w:p>
    <w:p w14:paraId="599E0879" w14:textId="77777777" w:rsidR="00676C01" w:rsidRDefault="00000000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przyjmowania prób (pokój nr 5)</w:t>
      </w:r>
    </w:p>
    <w:p w14:paraId="1EB7F375" w14:textId="77777777" w:rsidR="00676C01" w:rsidRDefault="00000000">
      <w:pPr>
        <w:pStyle w:val="Tekstpodstawowy2"/>
        <w:jc w:val="center"/>
      </w:pP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od poniedziałku – do środy w godz. od 7:30 do 10:00</w:t>
      </w:r>
    </w:p>
    <w:p w14:paraId="12039FC1" w14:textId="77777777" w:rsidR="00676C01" w:rsidRDefault="00000000">
      <w:pPr>
        <w:pStyle w:val="Tekstpodstawowy2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Koszt wykonania badania – 135,20 zł (płatne przelewem)</w:t>
      </w:r>
    </w:p>
    <w:p w14:paraId="30147732" w14:textId="77777777" w:rsidR="00676C01" w:rsidRDefault="00000000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Termin realizacji zlecenia do 7 dni roboczych</w:t>
      </w:r>
    </w:p>
    <w:p w14:paraId="1C2D88F7" w14:textId="77777777" w:rsidR="00676C01" w:rsidRDefault="00000000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Odbiór sprawozdań z badań- osobisty</w:t>
      </w:r>
    </w:p>
    <w:p w14:paraId="19EC305E" w14:textId="77777777" w:rsidR="00676C01" w:rsidRDefault="00000000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 okazaniem dowodu tożsamości lub przez osobę</w:t>
      </w:r>
    </w:p>
    <w:p w14:paraId="15084850" w14:textId="77777777" w:rsidR="00676C01" w:rsidRDefault="00000000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upoważnioną do odbioru                                                                   </w:t>
      </w:r>
    </w:p>
    <w:p w14:paraId="79CAE772" w14:textId="77777777" w:rsidR="00676C01" w:rsidRDefault="00000000">
      <w:pPr>
        <w:pStyle w:val="Standard"/>
        <w:tabs>
          <w:tab w:val="left" w:pos="540"/>
        </w:tabs>
        <w:jc w:val="center"/>
      </w:pPr>
      <w:r>
        <w:rPr>
          <w:rFonts w:ascii="Arial" w:hAnsi="Arial" w:cs="Arial"/>
          <w:b/>
          <w:bCs/>
          <w:sz w:val="14"/>
          <w:szCs w:val="14"/>
        </w:rPr>
        <w:t xml:space="preserve">   </w:t>
      </w:r>
      <w:r>
        <w:rPr>
          <w:b/>
          <w:bCs/>
          <w:sz w:val="20"/>
          <w:szCs w:val="20"/>
        </w:rPr>
        <w:t>INSTRUKCJA POBORU MATERIAŁU DO</w:t>
      </w:r>
    </w:p>
    <w:p w14:paraId="781DFE11" w14:textId="77777777" w:rsidR="00676C01" w:rsidRDefault="0000000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BADAŃ BAKTERIOLOGICZNYCH</w:t>
      </w:r>
    </w:p>
    <w:p w14:paraId="31A8C38B" w14:textId="77777777" w:rsidR="00676C01" w:rsidRDefault="00676C01">
      <w:pPr>
        <w:pStyle w:val="Nagwek3"/>
        <w:rPr>
          <w:sz w:val="20"/>
          <w:szCs w:val="20"/>
        </w:rPr>
      </w:pPr>
    </w:p>
    <w:p w14:paraId="32627E98" w14:textId="77777777" w:rsidR="00676C01" w:rsidRDefault="00000000">
      <w:pPr>
        <w:pStyle w:val="Nagwek3"/>
        <w:rPr>
          <w:sz w:val="20"/>
          <w:szCs w:val="20"/>
        </w:rPr>
      </w:pPr>
      <w:r>
        <w:rPr>
          <w:sz w:val="20"/>
          <w:szCs w:val="20"/>
        </w:rPr>
        <w:t>Przygotowanie klienta do badania</w:t>
      </w:r>
    </w:p>
    <w:p w14:paraId="079F518F" w14:textId="77777777" w:rsidR="00676C01" w:rsidRDefault="00000000">
      <w:pPr>
        <w:pStyle w:val="Tekstpodstawowy2"/>
        <w:jc w:val="both"/>
      </w:pPr>
      <w:r>
        <w:rPr>
          <w:sz w:val="20"/>
          <w:szCs w:val="20"/>
        </w:rPr>
        <w:t xml:space="preserve">Badanie kału w kierunku nosicielstwa pałeczek </w:t>
      </w:r>
      <w:r>
        <w:rPr>
          <w:i/>
          <w:iCs/>
          <w:sz w:val="20"/>
          <w:szCs w:val="20"/>
        </w:rPr>
        <w:t xml:space="preserve">Salmonella i </w:t>
      </w:r>
      <w:proofErr w:type="spellStart"/>
      <w:r>
        <w:rPr>
          <w:i/>
          <w:iCs/>
          <w:sz w:val="20"/>
          <w:szCs w:val="20"/>
        </w:rPr>
        <w:t>Shigella</w:t>
      </w:r>
      <w:proofErr w:type="spellEnd"/>
      <w:r>
        <w:rPr>
          <w:sz w:val="20"/>
          <w:szCs w:val="20"/>
        </w:rPr>
        <w:t xml:space="preserve"> polega na </w:t>
      </w:r>
      <w:r>
        <w:rPr>
          <w:b/>
          <w:sz w:val="20"/>
          <w:szCs w:val="20"/>
        </w:rPr>
        <w:t>trzykrotnym</w:t>
      </w:r>
      <w:r>
        <w:rPr>
          <w:sz w:val="20"/>
          <w:szCs w:val="20"/>
        </w:rPr>
        <w:t xml:space="preserve"> badaniu kału w odstępach jednodniowych.</w:t>
      </w:r>
    </w:p>
    <w:p w14:paraId="0608813E" w14:textId="77777777" w:rsidR="00676C01" w:rsidRDefault="00000000">
      <w:pPr>
        <w:pStyle w:val="Tekstpodstawowy2"/>
        <w:jc w:val="both"/>
        <w:rPr>
          <w:sz w:val="20"/>
          <w:szCs w:val="20"/>
        </w:rPr>
      </w:pPr>
      <w:r>
        <w:rPr>
          <w:sz w:val="20"/>
          <w:szCs w:val="20"/>
        </w:rPr>
        <w:t>Nie ma specjalnych wymagań dotyczących przygotowania klienta do badania. Zaleca się jedynie aby w ciągi 7 dni poprzedzających badanie kału nie przyjmować żadnych antybiotyków i/lub chemioterapeutyków.</w:t>
      </w:r>
    </w:p>
    <w:p w14:paraId="0F52D409" w14:textId="77777777" w:rsidR="00676C01" w:rsidRDefault="00676C01">
      <w:pPr>
        <w:pStyle w:val="Tekstpodstawowy2"/>
        <w:jc w:val="both"/>
        <w:rPr>
          <w:sz w:val="20"/>
          <w:szCs w:val="20"/>
        </w:rPr>
      </w:pPr>
    </w:p>
    <w:p w14:paraId="779D0CB2" w14:textId="77777777" w:rsidR="00676C01" w:rsidRDefault="00000000">
      <w:pPr>
        <w:pStyle w:val="Tekstpodstawowy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Klient ma możliwość dostarczenia 3 próbek kału jednocześnie TYLKO jeżeli próbki pobrane są w następujący sposób: 1 próbka pobrana z wykorzystaniem podłoża transportowego, 2 i 3 próbka pobrana do </w:t>
      </w:r>
      <w:proofErr w:type="spellStart"/>
      <w:r>
        <w:rPr>
          <w:sz w:val="20"/>
          <w:szCs w:val="20"/>
        </w:rPr>
        <w:t>kałówki</w:t>
      </w:r>
      <w:proofErr w:type="spellEnd"/>
      <w:r>
        <w:rPr>
          <w:sz w:val="20"/>
          <w:szCs w:val="20"/>
        </w:rPr>
        <w:t xml:space="preserve"> (np.1-sobota, 2-niedziela,3-poniedziałek, wszystkie dostarczone w wyznaczone dni)</w:t>
      </w:r>
    </w:p>
    <w:p w14:paraId="5EFD080A" w14:textId="77777777" w:rsidR="00676C01" w:rsidRDefault="00676C01">
      <w:pPr>
        <w:pStyle w:val="Tekstpodstawowy2"/>
        <w:jc w:val="both"/>
        <w:rPr>
          <w:sz w:val="20"/>
          <w:szCs w:val="20"/>
        </w:rPr>
      </w:pPr>
    </w:p>
    <w:p w14:paraId="2C2A5FBF" w14:textId="77777777" w:rsidR="00676C01" w:rsidRDefault="00000000">
      <w:pPr>
        <w:pStyle w:val="Tekstpodstawowy2"/>
        <w:jc w:val="both"/>
      </w:pPr>
      <w:r>
        <w:rPr>
          <w:rFonts w:eastAsia="Arial"/>
          <w:sz w:val="20"/>
          <w:szCs w:val="20"/>
        </w:rPr>
        <w:t xml:space="preserve"> </w:t>
      </w:r>
      <w:r>
        <w:rPr>
          <w:b/>
          <w:sz w:val="20"/>
          <w:szCs w:val="20"/>
        </w:rPr>
        <w:t>PRÓBKA KAŁU NA PODŁOŻU TRANSPORTOWYM</w:t>
      </w:r>
    </w:p>
    <w:p w14:paraId="70A7DC61" w14:textId="77777777" w:rsidR="00676C01" w:rsidRDefault="00000000">
      <w:pPr>
        <w:pStyle w:val="Tekstpodstawowy2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wyjąć z jednego opakowania probówkę z </w:t>
      </w:r>
      <w:proofErr w:type="spellStart"/>
      <w:r>
        <w:rPr>
          <w:sz w:val="20"/>
          <w:szCs w:val="20"/>
        </w:rPr>
        <w:t>wymazówką</w:t>
      </w:r>
      <w:proofErr w:type="spellEnd"/>
    </w:p>
    <w:p w14:paraId="72BE65B4" w14:textId="77777777" w:rsidR="00676C01" w:rsidRDefault="00000000">
      <w:pPr>
        <w:pStyle w:val="Tekstpodstawowy2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trzymając </w:t>
      </w:r>
      <w:proofErr w:type="spellStart"/>
      <w:r>
        <w:rPr>
          <w:sz w:val="20"/>
          <w:szCs w:val="20"/>
        </w:rPr>
        <w:t>wymazówkę</w:t>
      </w:r>
      <w:proofErr w:type="spellEnd"/>
      <w:r>
        <w:rPr>
          <w:sz w:val="20"/>
          <w:szCs w:val="20"/>
        </w:rPr>
        <w:t xml:space="preserve"> za korek pobrać końcem z watą odrobinę kału,</w:t>
      </w:r>
    </w:p>
    <w:p w14:paraId="0D509CF6" w14:textId="77777777" w:rsidR="00676C01" w:rsidRDefault="00000000">
      <w:pPr>
        <w:pStyle w:val="Tekstpodstawowy2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włożyć </w:t>
      </w:r>
      <w:proofErr w:type="spellStart"/>
      <w:r>
        <w:rPr>
          <w:sz w:val="20"/>
          <w:szCs w:val="20"/>
        </w:rPr>
        <w:t>wymazówkę</w:t>
      </w:r>
      <w:proofErr w:type="spellEnd"/>
      <w:r>
        <w:rPr>
          <w:sz w:val="20"/>
          <w:szCs w:val="20"/>
        </w:rPr>
        <w:t xml:space="preserve"> do probówki z podłożem</w:t>
      </w:r>
    </w:p>
    <w:p w14:paraId="68A23280" w14:textId="77777777" w:rsidR="00676C01" w:rsidRDefault="00000000">
      <w:pPr>
        <w:pStyle w:val="Tekstpodstawowy2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upewnić się, że korek </w:t>
      </w:r>
      <w:proofErr w:type="spellStart"/>
      <w:r>
        <w:rPr>
          <w:sz w:val="20"/>
          <w:szCs w:val="20"/>
        </w:rPr>
        <w:t>wymazówki</w:t>
      </w:r>
      <w:proofErr w:type="spellEnd"/>
      <w:r>
        <w:rPr>
          <w:sz w:val="20"/>
          <w:szCs w:val="20"/>
        </w:rPr>
        <w:t xml:space="preserve"> szczelnie zamyka probówkę</w:t>
      </w:r>
    </w:p>
    <w:p w14:paraId="31784DFD" w14:textId="77777777" w:rsidR="00676C01" w:rsidRDefault="00000000">
      <w:pPr>
        <w:pStyle w:val="Tekstpodstawowy2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probówkę podpisać imieniem i nazwiskiem, datą i godziną pobrania próbki,</w:t>
      </w:r>
    </w:p>
    <w:p w14:paraId="6F54B58E" w14:textId="77777777" w:rsidR="00676C01" w:rsidRDefault="00000000">
      <w:pPr>
        <w:pStyle w:val="Tekstpodstawowy2"/>
        <w:numPr>
          <w:ilvl w:val="0"/>
          <w:numId w:val="3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wymazówkę</w:t>
      </w:r>
      <w:proofErr w:type="spellEnd"/>
      <w:r>
        <w:rPr>
          <w:sz w:val="20"/>
          <w:szCs w:val="20"/>
        </w:rPr>
        <w:t xml:space="preserve"> przechowywać w chłodnym miejscu</w:t>
      </w:r>
    </w:p>
    <w:p w14:paraId="1FC5EFD7" w14:textId="77777777" w:rsidR="00676C01" w:rsidRDefault="00676C01">
      <w:pPr>
        <w:pStyle w:val="Tekstpodstawowy2"/>
        <w:jc w:val="both"/>
        <w:rPr>
          <w:rFonts w:eastAsia="Arial"/>
          <w:sz w:val="20"/>
          <w:szCs w:val="20"/>
        </w:rPr>
      </w:pPr>
    </w:p>
    <w:p w14:paraId="078ECA46" w14:textId="77777777" w:rsidR="00676C01" w:rsidRDefault="00000000">
      <w:pPr>
        <w:pStyle w:val="Tekstpodstawowy2"/>
        <w:jc w:val="both"/>
      </w:pPr>
      <w:r>
        <w:rPr>
          <w:b/>
          <w:bCs/>
          <w:sz w:val="20"/>
          <w:szCs w:val="20"/>
        </w:rPr>
        <w:t xml:space="preserve">PRÓBKA KAŁU </w:t>
      </w:r>
      <w:r>
        <w:rPr>
          <w:sz w:val="20"/>
          <w:szCs w:val="20"/>
        </w:rPr>
        <w:t xml:space="preserve">wielkości grudki grochu pobiera się za pomocą szpatułki i umieszcza w pojemniku zwanym </w:t>
      </w:r>
      <w:proofErr w:type="spellStart"/>
      <w:r>
        <w:rPr>
          <w:sz w:val="20"/>
          <w:szCs w:val="20"/>
        </w:rPr>
        <w:t>kałówką</w:t>
      </w:r>
      <w:proofErr w:type="spellEnd"/>
      <w:r>
        <w:rPr>
          <w:sz w:val="20"/>
          <w:szCs w:val="20"/>
        </w:rPr>
        <w:t xml:space="preserve">. Bardzo ważne jest to, aby próbkę kału pobrać z różnych miejsc masy kałowej. Istotne znaczenie dla badania ma czas dostarczenia materiału do badania. Maksymalny okres przechowywania próbki wynosi 24 godziny w temperaturze od 4-8ºC.Po tym czasie </w:t>
      </w:r>
      <w:r>
        <w:rPr>
          <w:b/>
          <w:bCs/>
          <w:sz w:val="20"/>
          <w:szCs w:val="20"/>
        </w:rPr>
        <w:t>próbki do badań nie będą przyjmowane</w:t>
      </w:r>
      <w:r>
        <w:rPr>
          <w:sz w:val="20"/>
          <w:szCs w:val="20"/>
        </w:rPr>
        <w:t>. Zaleca się jednak jak najszybsze dostarczenie materiału do laboratorium.</w:t>
      </w:r>
    </w:p>
    <w:p w14:paraId="0BF297A1" w14:textId="77777777" w:rsidR="00676C01" w:rsidRDefault="00676C01">
      <w:pPr>
        <w:pStyle w:val="Tekstpodstawowy2"/>
        <w:jc w:val="both"/>
        <w:rPr>
          <w:b/>
          <w:sz w:val="20"/>
          <w:szCs w:val="20"/>
        </w:rPr>
      </w:pPr>
    </w:p>
    <w:p w14:paraId="74AFB7CD" w14:textId="77777777" w:rsidR="00676C01" w:rsidRDefault="00676C01">
      <w:pPr>
        <w:pStyle w:val="Tekstpodstawowy2"/>
        <w:ind w:left="360"/>
        <w:jc w:val="both"/>
        <w:rPr>
          <w:sz w:val="20"/>
          <w:szCs w:val="20"/>
        </w:rPr>
      </w:pPr>
    </w:p>
    <w:p w14:paraId="142B3C25" w14:textId="77777777" w:rsidR="00676C01" w:rsidRDefault="00000000">
      <w:pPr>
        <w:pStyle w:val="Tekstpodstawowy2"/>
        <w:jc w:val="both"/>
      </w:pPr>
      <w:r>
        <w:rPr>
          <w:b/>
          <w:bCs/>
          <w:sz w:val="20"/>
          <w:szCs w:val="20"/>
        </w:rPr>
        <w:t xml:space="preserve">WYMAZ OKOŁOODBYTNICZY – </w:t>
      </w:r>
      <w:r>
        <w:rPr>
          <w:sz w:val="20"/>
          <w:szCs w:val="20"/>
        </w:rPr>
        <w:t xml:space="preserve">gdy nie udaje się uzyskać próbki kału, wprowadzić do odbytnicy jałową </w:t>
      </w:r>
      <w:proofErr w:type="spellStart"/>
      <w:r>
        <w:rPr>
          <w:sz w:val="20"/>
          <w:szCs w:val="20"/>
        </w:rPr>
        <w:t>wymazówkę</w:t>
      </w:r>
      <w:proofErr w:type="spellEnd"/>
      <w:r>
        <w:rPr>
          <w:sz w:val="20"/>
          <w:szCs w:val="20"/>
        </w:rPr>
        <w:t xml:space="preserve"> i parokrotnie obracając pobrać materiał. Na </w:t>
      </w:r>
      <w:proofErr w:type="spellStart"/>
      <w:r>
        <w:rPr>
          <w:sz w:val="20"/>
          <w:szCs w:val="20"/>
        </w:rPr>
        <w:t>wymazówce</w:t>
      </w:r>
      <w:proofErr w:type="spellEnd"/>
      <w:r>
        <w:rPr>
          <w:sz w:val="20"/>
          <w:szCs w:val="20"/>
        </w:rPr>
        <w:t xml:space="preserve"> powinien być widoczny wyraźny ślad kału. Próbkę dostarczyć do laboratorium w ciągu 2 godzin.</w:t>
      </w:r>
    </w:p>
    <w:p w14:paraId="59AF16E8" w14:textId="77777777" w:rsidR="00676C01" w:rsidRDefault="00676C01">
      <w:pPr>
        <w:pStyle w:val="Tekstpodstawowy2"/>
        <w:jc w:val="both"/>
        <w:rPr>
          <w:sz w:val="18"/>
          <w:szCs w:val="18"/>
        </w:rPr>
      </w:pPr>
    </w:p>
    <w:p w14:paraId="2D0E965A" w14:textId="77777777" w:rsidR="00676C01" w:rsidRDefault="00000000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Próbkę materiału do badań należy dostarczyć do pokoju</w:t>
      </w:r>
    </w:p>
    <w:p w14:paraId="23AACCE5" w14:textId="77777777" w:rsidR="00676C01" w:rsidRDefault="00000000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przyjmowania prób (pokój nr 5)</w:t>
      </w:r>
    </w:p>
    <w:p w14:paraId="6A832AA1" w14:textId="77777777" w:rsidR="00676C01" w:rsidRDefault="00000000">
      <w:pPr>
        <w:pStyle w:val="Tekstpodstawowy2"/>
        <w:jc w:val="center"/>
      </w:pP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od poniedziałku – do środy w godz. od 7:30 do 10:00</w:t>
      </w:r>
    </w:p>
    <w:p w14:paraId="45076098" w14:textId="77777777" w:rsidR="00676C01" w:rsidRDefault="00000000">
      <w:pPr>
        <w:pStyle w:val="Tekstpodstawowy2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Koszt wykonania badania – 135,20 zł (płatne przelewem)</w:t>
      </w:r>
    </w:p>
    <w:p w14:paraId="47117598" w14:textId="77777777" w:rsidR="00676C01" w:rsidRDefault="00000000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Termin realizacji zlecenia do 7 dni roboczych</w:t>
      </w:r>
    </w:p>
    <w:p w14:paraId="03D921E9" w14:textId="77777777" w:rsidR="00676C01" w:rsidRDefault="00000000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Odbiór sprawozdań z badań- osobisty</w:t>
      </w:r>
    </w:p>
    <w:p w14:paraId="3BF6AB61" w14:textId="77777777" w:rsidR="00676C01" w:rsidRDefault="00000000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 okazaniem dowodu tożsamości lub przez osobę </w:t>
      </w:r>
    </w:p>
    <w:p w14:paraId="011989E0" w14:textId="77777777" w:rsidR="00676C01" w:rsidRDefault="00000000">
      <w:pPr>
        <w:pStyle w:val="Tekstpodstawowy2"/>
        <w:jc w:val="center"/>
      </w:pPr>
      <w:r>
        <w:rPr>
          <w:b/>
          <w:bCs/>
          <w:sz w:val="20"/>
          <w:szCs w:val="20"/>
        </w:rPr>
        <w:t>upoważnioną do odbioru</w:t>
      </w:r>
    </w:p>
    <w:sectPr w:rsidR="00676C01">
      <w:headerReference w:type="default" r:id="rId7"/>
      <w:footerReference w:type="default" r:id="rId8"/>
      <w:pgSz w:w="16838" w:h="11906" w:orient="landscape"/>
      <w:pgMar w:top="232" w:right="284" w:bottom="709" w:left="340" w:header="340" w:footer="708" w:gutter="0"/>
      <w:cols w:num="2" w:space="708" w:equalWidth="0">
        <w:col w:w="7753" w:space="708"/>
        <w:col w:w="775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8FD64" w14:textId="77777777" w:rsidR="006E4AA1" w:rsidRDefault="006E4AA1">
      <w:r>
        <w:separator/>
      </w:r>
    </w:p>
  </w:endnote>
  <w:endnote w:type="continuationSeparator" w:id="0">
    <w:p w14:paraId="3B17198D" w14:textId="77777777" w:rsidR="006E4AA1" w:rsidRDefault="006E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AFC9F" w14:textId="77777777" w:rsidR="00000000" w:rsidRDefault="00000000">
    <w:pPr>
      <w:pStyle w:val="Stopka"/>
      <w:tabs>
        <w:tab w:val="clear" w:pos="9072"/>
        <w:tab w:val="left" w:pos="14385"/>
      </w:tabs>
      <w:rPr>
        <w:sz w:val="14"/>
        <w:szCs w:val="14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F_108 Edycja 7 </w:t>
    </w:r>
    <w:r>
      <w:rPr>
        <w:sz w:val="14"/>
        <w:szCs w:val="14"/>
      </w:rPr>
      <w:tab/>
      <w:t>F_108 Edycja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8FCE9" w14:textId="77777777" w:rsidR="006E4AA1" w:rsidRDefault="006E4AA1">
      <w:r>
        <w:rPr>
          <w:color w:val="000000"/>
        </w:rPr>
        <w:separator/>
      </w:r>
    </w:p>
  </w:footnote>
  <w:footnote w:type="continuationSeparator" w:id="0">
    <w:p w14:paraId="4ECFC153" w14:textId="77777777" w:rsidR="006E4AA1" w:rsidRDefault="006E4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C4449" w14:textId="77777777" w:rsidR="00000000" w:rsidRDefault="00000000">
    <w:pPr>
      <w:pStyle w:val="Nagwek"/>
      <w:rPr>
        <w:sz w:val="16"/>
      </w:rPr>
    </w:pPr>
    <w:r>
      <w:rPr>
        <w:sz w:val="16"/>
      </w:rPr>
      <w:tab/>
      <w:t xml:space="preserve">                                                                                                                      Załącznik 4 do IR_17_02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      Załącznik 4 do IR_17_02</w:t>
    </w: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F1EF2"/>
    <w:multiLevelType w:val="multilevel"/>
    <w:tmpl w:val="D6AAE000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F5105"/>
    <w:multiLevelType w:val="multilevel"/>
    <w:tmpl w:val="E72ADECC"/>
    <w:styleLink w:val="WW8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4384900"/>
    <w:multiLevelType w:val="multilevel"/>
    <w:tmpl w:val="717AF2A2"/>
    <w:styleLink w:val="WW8Num4"/>
    <w:lvl w:ilvl="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 w:cs="Wingdings"/>
      </w:rPr>
    </w:lvl>
  </w:abstractNum>
  <w:abstractNum w:abstractNumId="3" w15:restartNumberingAfterBreak="0">
    <w:nsid w:val="7B523D66"/>
    <w:multiLevelType w:val="multilevel"/>
    <w:tmpl w:val="4C4C6F0E"/>
    <w:styleLink w:val="WW8Num3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 w16cid:durableId="1519730289">
    <w:abstractNumId w:val="1"/>
  </w:num>
  <w:num w:numId="2" w16cid:durableId="2027561418">
    <w:abstractNumId w:val="0"/>
  </w:num>
  <w:num w:numId="3" w16cid:durableId="1982692109">
    <w:abstractNumId w:val="3"/>
  </w:num>
  <w:num w:numId="4" w16cid:durableId="1829319834">
    <w:abstractNumId w:val="2"/>
  </w:num>
  <w:num w:numId="5" w16cid:durableId="2108771721">
    <w:abstractNumId w:val="0"/>
    <w:lvlOverride w:ilvl="0">
      <w:startOverride w:val="1"/>
    </w:lvlOverride>
  </w:num>
  <w:num w:numId="6" w16cid:durableId="164161235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6C01"/>
    <w:rsid w:val="00676C01"/>
    <w:rsid w:val="006B59F8"/>
    <w:rsid w:val="006E4AA1"/>
    <w:rsid w:val="0070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33CB"/>
  <w15:docId w15:val="{028028F7-62DD-4922-BEF7-965F99B7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roid Sans Fallback" w:hAnsi="Times New Roman" w:cs="Free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4680"/>
      </w:tabs>
      <w:outlineLvl w:val="0"/>
    </w:pPr>
    <w:rPr>
      <w:rFonts w:ascii="Arial" w:hAnsi="Arial" w:cs="Arial"/>
      <w:b/>
      <w:bCs/>
      <w:sz w:val="18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tabs>
        <w:tab w:val="left" w:pos="5940"/>
      </w:tabs>
      <w:outlineLvl w:val="2"/>
    </w:pPr>
    <w:rPr>
      <w:rFonts w:ascii="Arial" w:hAnsi="Arial" w:cs="Arial"/>
      <w:b/>
      <w:bCs/>
      <w:sz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tabs>
        <w:tab w:val="left" w:pos="2880"/>
      </w:tabs>
      <w:jc w:val="center"/>
      <w:outlineLvl w:val="3"/>
    </w:pPr>
    <w:rPr>
      <w:rFonts w:ascii="Arial" w:hAnsi="Arial" w:cs="Arial"/>
      <w:i/>
      <w:iCs/>
      <w:sz w:val="16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5940"/>
      </w:tabs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96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4680"/>
      </w:tabs>
      <w:jc w:val="center"/>
    </w:pPr>
    <w:rPr>
      <w:rFonts w:ascii="Arial" w:hAnsi="Arial" w:cs="Arial"/>
      <w:sz w:val="22"/>
    </w:rPr>
  </w:style>
  <w:style w:type="paragraph" w:styleId="Lista">
    <w:name w:val="List"/>
    <w:basedOn w:val="Textbody"/>
    <w:rPr>
      <w:rFonts w:cs="Free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Tekstpodstawowy2">
    <w:name w:val="Body Text 2"/>
    <w:basedOn w:val="Standard"/>
    <w:pPr>
      <w:tabs>
        <w:tab w:val="left" w:pos="540"/>
      </w:tabs>
    </w:pPr>
    <w:rPr>
      <w:rFonts w:ascii="Arial" w:hAnsi="Arial" w:cs="Arial"/>
      <w:sz w:val="3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3">
    <w:name w:val="Body Text 3"/>
    <w:basedOn w:val="Standard"/>
    <w:pPr>
      <w:tabs>
        <w:tab w:val="left" w:pos="5940"/>
      </w:tabs>
    </w:pPr>
    <w:rPr>
      <w:rFonts w:ascii="Arial" w:hAnsi="Arial" w:cs="Arial"/>
      <w:b/>
      <w:bCs/>
      <w:i/>
      <w:iCs/>
      <w:sz w:val="24"/>
      <w:u w:val="single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grame">
    <w:name w:val="grame"/>
    <w:basedOn w:val="Domylnaczcionkaakapitu"/>
  </w:style>
  <w:style w:type="character" w:customStyle="1" w:styleId="NumberingSymbols">
    <w:name w:val="Numbering Symbols"/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1400</Words>
  <Characters>8404</Characters>
  <Application>Microsoft Office Word</Application>
  <DocSecurity>0</DocSecurity>
  <Lines>70</Lines>
  <Paragraphs>19</Paragraphs>
  <ScaleCrop>false</ScaleCrop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Stacja Sanitarno – Epidemiologiczna</dc:title>
  <dc:creator>Ewa Ciesielska</dc:creator>
  <cp:lastModifiedBy>PSSE Starogard Gdański - Patryk Trawicki</cp:lastModifiedBy>
  <cp:revision>2</cp:revision>
  <cp:lastPrinted>2024-05-13T07:49:00Z</cp:lastPrinted>
  <dcterms:created xsi:type="dcterms:W3CDTF">2024-05-20T15:37:00Z</dcterms:created>
  <dcterms:modified xsi:type="dcterms:W3CDTF">2024-05-20T15:37:00Z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