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F6" w:rsidRPr="00A26994" w:rsidRDefault="009724F6" w:rsidP="009724F6">
      <w:pPr>
        <w:tabs>
          <w:tab w:val="center" w:pos="2268"/>
          <w:tab w:val="center" w:pos="6946"/>
        </w:tabs>
        <w:spacing w:before="960"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………..……………………….</w:t>
      </w:r>
    </w:p>
    <w:p w:rsidR="009724F6" w:rsidRPr="00A26994" w:rsidRDefault="009724F6" w:rsidP="009724F6">
      <w:pPr>
        <w:tabs>
          <w:tab w:val="center" w:pos="2268"/>
          <w:tab w:val="center" w:pos="6946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(stempel firmowy)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(miejscowość i data)</w:t>
      </w:r>
    </w:p>
    <w:p w:rsidR="009D6ADB" w:rsidRPr="00475CEF" w:rsidRDefault="0025571D" w:rsidP="000A3542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>w sprawie korespondencji e-mailowej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771169" w:rsidRDefault="00417866" w:rsidP="00771169">
      <w:pPr>
        <w:tabs>
          <w:tab w:val="left" w:pos="79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771169">
        <w:rPr>
          <w:rFonts w:ascii="Times New Roman" w:hAnsi="Times New Roman"/>
          <w:sz w:val="24"/>
          <w:szCs w:val="24"/>
        </w:rPr>
        <w:t>:</w:t>
      </w:r>
    </w:p>
    <w:p w:rsidR="00771169" w:rsidRPr="00A26994" w:rsidRDefault="00771169" w:rsidP="00771169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771169" w:rsidRPr="00A26994" w:rsidRDefault="00771169" w:rsidP="000A3542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71169" w:rsidRPr="004E18FB" w:rsidRDefault="00771169" w:rsidP="00771169">
      <w:pPr>
        <w:spacing w:after="0" w:line="360" w:lineRule="auto"/>
        <w:jc w:val="center"/>
        <w:rPr>
          <w:rFonts w:ascii="Times New Roman" w:hAnsi="Times New Roman"/>
          <w:i/>
        </w:rPr>
      </w:pPr>
      <w:r w:rsidRPr="004E18FB">
        <w:rPr>
          <w:rFonts w:ascii="Times New Roman" w:hAnsi="Times New Roman"/>
          <w:i/>
          <w:sz w:val="18"/>
          <w:szCs w:val="18"/>
        </w:rPr>
        <w:t>(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>nazwa i siedziba działalności gospodarczej zgodna z CEIDG lub nazwa i siedzib</w:t>
      </w:r>
      <w:r w:rsidR="00E45C8A">
        <w:rPr>
          <w:rFonts w:ascii="Times New Roman" w:hAnsi="Times New Roman"/>
          <w:i/>
          <w:color w:val="0070C0"/>
          <w:sz w:val="18"/>
          <w:szCs w:val="18"/>
        </w:rPr>
        <w:t>a podmiotu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E45C8A">
        <w:rPr>
          <w:rFonts w:ascii="Times New Roman" w:hAnsi="Times New Roman"/>
          <w:i/>
          <w:color w:val="0070C0"/>
          <w:sz w:val="18"/>
          <w:szCs w:val="18"/>
        </w:rPr>
        <w:t>a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 xml:space="preserve"> z KRS</w:t>
      </w:r>
      <w:r w:rsidRPr="004E18FB">
        <w:rPr>
          <w:rFonts w:ascii="Times New Roman" w:hAnsi="Times New Roman"/>
          <w:i/>
          <w:sz w:val="18"/>
          <w:szCs w:val="18"/>
        </w:rPr>
        <w:t>)</w:t>
      </w:r>
    </w:p>
    <w:p w:rsidR="00771169" w:rsidRDefault="00771169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 w:rsidR="00791878"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</w:t>
      </w:r>
      <w:r w:rsidR="00236971">
        <w:rPr>
          <w:rFonts w:ascii="Times New Roman" w:hAnsi="Times New Roman"/>
          <w:i/>
          <w:sz w:val="24"/>
          <w:szCs w:val="24"/>
        </w:rPr>
        <w:t>aluch</w:t>
      </w:r>
      <w:r w:rsidRPr="00475CEF">
        <w:rPr>
          <w:rFonts w:ascii="Times New Roman" w:hAnsi="Times New Roman"/>
          <w:i/>
          <w:sz w:val="24"/>
          <w:szCs w:val="24"/>
        </w:rPr>
        <w:t>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B23C9">
        <w:rPr>
          <w:rFonts w:ascii="Times New Roman" w:hAnsi="Times New Roman"/>
          <w:sz w:val="24"/>
          <w:szCs w:val="24"/>
        </w:rPr>
        <w:t xml:space="preserve">1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791878">
        <w:rPr>
          <w:rFonts w:ascii="Times New Roman" w:hAnsi="Times New Roman"/>
          <w:sz w:val="24"/>
          <w:szCs w:val="24"/>
        </w:rPr>
        <w:t>realizację zadania w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0A3542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417866" w:rsidP="000A3542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791878">
        <w:rPr>
          <w:rFonts w:ascii="Times New Roman" w:hAnsi="Times New Roman"/>
          <w:b/>
          <w:i/>
          <w:color w:val="0070C0"/>
          <w:sz w:val="18"/>
          <w:szCs w:val="18"/>
        </w:rPr>
        <w:t>nazwa instytucji</w:t>
      </w:r>
      <w:r w:rsidR="00873CA3" w:rsidRPr="00791878">
        <w:rPr>
          <w:rFonts w:ascii="Times New Roman" w:hAnsi="Times New Roman"/>
          <w:b/>
          <w:i/>
          <w:color w:val="0070C0"/>
          <w:sz w:val="18"/>
          <w:szCs w:val="18"/>
        </w:rPr>
        <w:t xml:space="preserve"> opieki </w:t>
      </w:r>
      <w:r w:rsidRPr="00791878">
        <w:rPr>
          <w:rFonts w:ascii="Times New Roman" w:hAnsi="Times New Roman"/>
          <w:b/>
          <w:i/>
          <w:color w:val="0070C0"/>
          <w:sz w:val="18"/>
          <w:szCs w:val="18"/>
        </w:rPr>
        <w:t>i adres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>i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e z wpisem do rejestru żłobków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>/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klubów dziecięcych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 xml:space="preserve">/wykazem dziennych opiekunów 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 xml:space="preserve">i/lub 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 xml:space="preserve">zgodnie z 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807CDE">
        <w:rPr>
          <w:rFonts w:ascii="Times New Roman" w:hAnsi="Times New Roman"/>
          <w:sz w:val="24"/>
          <w:szCs w:val="24"/>
        </w:rPr>
        <w:t>M</w:t>
      </w:r>
      <w:r w:rsidRPr="00807CDE">
        <w:rPr>
          <w:rFonts w:ascii="Times New Roman" w:hAnsi="Times New Roman"/>
          <w:sz w:val="24"/>
          <w:szCs w:val="24"/>
        </w:rPr>
        <w:t xml:space="preserve">azowieckim </w:t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807CDE" w:rsidRPr="000A3542">
        <w:rPr>
          <w:rFonts w:ascii="Times New Roman" w:hAnsi="Times New Roman"/>
          <w:b/>
          <w:spacing w:val="30"/>
          <w:sz w:val="24"/>
          <w:szCs w:val="24"/>
          <w:vertAlign w:val="superscript"/>
        </w:rPr>
        <w:t>*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>zgodę</w:t>
      </w:r>
      <w:r w:rsidR="00A07127">
        <w:rPr>
          <w:rFonts w:ascii="Times New Roman" w:hAnsi="Times New Roman"/>
          <w:sz w:val="24"/>
          <w:szCs w:val="24"/>
        </w:rPr>
        <w:t>/zgody</w:t>
      </w:r>
      <w:r w:rsidRPr="00807CDE">
        <w:rPr>
          <w:rFonts w:ascii="Times New Roman" w:hAnsi="Times New Roman"/>
          <w:sz w:val="24"/>
          <w:szCs w:val="24"/>
        </w:rPr>
        <w:t xml:space="preserve"> na otrzymywanie z Mazowieckiego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 Warszawie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korespondencji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t>za pośrednictwem poczty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 e-mail</w:t>
      </w:r>
      <w:r w:rsidR="000A3542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 w:rsidRPr="000A3542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="00DC3737">
        <w:rPr>
          <w:rFonts w:ascii="Times New Roman" w:hAnsi="Times New Roman"/>
          <w:sz w:val="24"/>
          <w:szCs w:val="24"/>
        </w:rPr>
        <w:t>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2368D1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3A8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e-mail wskazany w ofercie konkursowej,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244E8B" w:rsidRDefault="00807CDE" w:rsidP="000A3542">
      <w:pPr>
        <w:spacing w:before="360"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Pr="00771169" w:rsidRDefault="00807CDE" w:rsidP="00771169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nowy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adres poczty elektronicznej)</w:t>
      </w:r>
    </w:p>
    <w:p w:rsidR="00DC3737" w:rsidRPr="00791878" w:rsidRDefault="002368D1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lang w:eastAsia="pl-PL"/>
        </w:rPr>
      </w:pPr>
      <w:sdt>
        <w:sdtPr>
          <w:rPr>
            <w:rFonts w:ascii="Times New Roman" w:eastAsia="Times New Roman" w:hAnsi="Times New Roman"/>
            <w:b/>
            <w:bCs/>
            <w:sz w:val="24"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737" w:rsidRPr="00791878">
            <w:rPr>
              <w:rFonts w:ascii="MS Gothic" w:eastAsia="MS Gothic" w:hAnsi="MS Gothic" w:cs="MS Gothic" w:hint="eastAsia"/>
              <w:bCs/>
              <w:sz w:val="24"/>
              <w:lang w:eastAsia="pl-PL"/>
            </w:rPr>
            <w:t>☐</w:t>
          </w:r>
        </w:sdtContent>
      </w:sdt>
      <w:r w:rsidR="00DC3737" w:rsidRPr="00791878">
        <w:rPr>
          <w:rFonts w:ascii="Times New Roman" w:eastAsia="Times New Roman" w:hAnsi="Times New Roman"/>
          <w:bCs/>
          <w:sz w:val="24"/>
          <w:lang w:eastAsia="pl-PL"/>
        </w:rPr>
        <w:tab/>
        <w:t>potwierdzam adres email wskazany w ofercie konkursowej, który brzmi:</w:t>
      </w:r>
    </w:p>
    <w:p w:rsidR="00DC3737" w:rsidRPr="00244E8B" w:rsidRDefault="00DC3737" w:rsidP="000A3542">
      <w:pPr>
        <w:spacing w:before="360"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DC3737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ofertą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807CDE" w:rsidRPr="00A07127" w:rsidRDefault="00A07127" w:rsidP="000A3542">
      <w:pPr>
        <w:spacing w:before="240"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</w:t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 xml:space="preserve">stem świadomy, że pracownicy Mazowieckiego Urzędu Wojewódzkiego w Warszawie 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w trybie roboczym kontaktować się będą ze mną za pośrednictwem 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t xml:space="preserve">ww. adresu 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</w:t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 xml:space="preserve">zanych z przygotowaniem umowy 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>o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6E0D21" w:rsidRPr="00A26994" w:rsidRDefault="006E0D21" w:rsidP="000A3542">
      <w:pPr>
        <w:tabs>
          <w:tab w:val="left" w:pos="5103"/>
        </w:tabs>
        <w:spacing w:before="480" w:after="0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0A3542">
      <w:pPr>
        <w:tabs>
          <w:tab w:val="left" w:pos="5103"/>
        </w:tabs>
        <w:ind w:left="5103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 xml:space="preserve">(podpis Beneficjenta lub osób uprawnionych </w:t>
      </w:r>
      <w:r w:rsidR="000D63A8"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 Beneficjenta)</w:t>
      </w: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605302" w:rsidRPr="00A26994" w:rsidRDefault="00DC3737" w:rsidP="000A35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**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sectPr w:rsidR="00605302" w:rsidRPr="00A26994" w:rsidSect="0062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D1" w:rsidRDefault="002368D1" w:rsidP="00E46609">
      <w:pPr>
        <w:spacing w:after="0" w:line="240" w:lineRule="auto"/>
      </w:pPr>
      <w:r>
        <w:separator/>
      </w:r>
    </w:p>
  </w:endnote>
  <w:endnote w:type="continuationSeparator" w:id="0">
    <w:p w:rsidR="002368D1" w:rsidRDefault="002368D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D1" w:rsidRDefault="002368D1" w:rsidP="00E46609">
      <w:pPr>
        <w:spacing w:after="0" w:line="240" w:lineRule="auto"/>
      </w:pPr>
      <w:r>
        <w:separator/>
      </w:r>
    </w:p>
  </w:footnote>
  <w:footnote w:type="continuationSeparator" w:id="0">
    <w:p w:rsidR="002368D1" w:rsidRDefault="002368D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D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3542"/>
    <w:rsid w:val="000A70AD"/>
    <w:rsid w:val="000B759A"/>
    <w:rsid w:val="000C5928"/>
    <w:rsid w:val="000D3CBA"/>
    <w:rsid w:val="000D5807"/>
    <w:rsid w:val="000D63A8"/>
    <w:rsid w:val="000E2AAE"/>
    <w:rsid w:val="000E33A8"/>
    <w:rsid w:val="001554E4"/>
    <w:rsid w:val="00170029"/>
    <w:rsid w:val="00181975"/>
    <w:rsid w:val="00190319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368D1"/>
    <w:rsid w:val="00236971"/>
    <w:rsid w:val="00244E8B"/>
    <w:rsid w:val="0025571D"/>
    <w:rsid w:val="0025722D"/>
    <w:rsid w:val="00283443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63165"/>
    <w:rsid w:val="004746F8"/>
    <w:rsid w:val="00475CEF"/>
    <w:rsid w:val="004943DC"/>
    <w:rsid w:val="004B372D"/>
    <w:rsid w:val="004B500F"/>
    <w:rsid w:val="004E56E1"/>
    <w:rsid w:val="004F2384"/>
    <w:rsid w:val="004F61E1"/>
    <w:rsid w:val="005540C7"/>
    <w:rsid w:val="00555242"/>
    <w:rsid w:val="005762E3"/>
    <w:rsid w:val="005A2623"/>
    <w:rsid w:val="005A6A74"/>
    <w:rsid w:val="005C0009"/>
    <w:rsid w:val="005C6094"/>
    <w:rsid w:val="005D6F04"/>
    <w:rsid w:val="005F3823"/>
    <w:rsid w:val="00605302"/>
    <w:rsid w:val="00624BE2"/>
    <w:rsid w:val="0063194D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71169"/>
    <w:rsid w:val="00791878"/>
    <w:rsid w:val="007D30BB"/>
    <w:rsid w:val="007D6B01"/>
    <w:rsid w:val="00807CDE"/>
    <w:rsid w:val="00825D51"/>
    <w:rsid w:val="008312D4"/>
    <w:rsid w:val="0083384D"/>
    <w:rsid w:val="00861FFF"/>
    <w:rsid w:val="00873CA3"/>
    <w:rsid w:val="00880889"/>
    <w:rsid w:val="0088124E"/>
    <w:rsid w:val="00884A2B"/>
    <w:rsid w:val="008C6BA7"/>
    <w:rsid w:val="008D57F8"/>
    <w:rsid w:val="00936175"/>
    <w:rsid w:val="009724F6"/>
    <w:rsid w:val="00991B34"/>
    <w:rsid w:val="00997C57"/>
    <w:rsid w:val="009B44B8"/>
    <w:rsid w:val="009B57A5"/>
    <w:rsid w:val="009D102C"/>
    <w:rsid w:val="009D6ADB"/>
    <w:rsid w:val="009E154C"/>
    <w:rsid w:val="009F2ED6"/>
    <w:rsid w:val="00A0101F"/>
    <w:rsid w:val="00A01087"/>
    <w:rsid w:val="00A04E39"/>
    <w:rsid w:val="00A07127"/>
    <w:rsid w:val="00A144CE"/>
    <w:rsid w:val="00A26994"/>
    <w:rsid w:val="00A35A09"/>
    <w:rsid w:val="00A71305"/>
    <w:rsid w:val="00A743D5"/>
    <w:rsid w:val="00A80815"/>
    <w:rsid w:val="00A96A8D"/>
    <w:rsid w:val="00A97DCD"/>
    <w:rsid w:val="00AA4D64"/>
    <w:rsid w:val="00AD1DA9"/>
    <w:rsid w:val="00AD1FC4"/>
    <w:rsid w:val="00AF09EE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7179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D3AD2"/>
    <w:rsid w:val="00CF4333"/>
    <w:rsid w:val="00D35550"/>
    <w:rsid w:val="00D47F69"/>
    <w:rsid w:val="00D66E93"/>
    <w:rsid w:val="00D74573"/>
    <w:rsid w:val="00DC3737"/>
    <w:rsid w:val="00DF22FC"/>
    <w:rsid w:val="00E35632"/>
    <w:rsid w:val="00E44009"/>
    <w:rsid w:val="00E45C8A"/>
    <w:rsid w:val="00E46609"/>
    <w:rsid w:val="00E55D5E"/>
    <w:rsid w:val="00E85BC7"/>
    <w:rsid w:val="00E91FBD"/>
    <w:rsid w:val="00EA11E8"/>
    <w:rsid w:val="00EB62E5"/>
    <w:rsid w:val="00EC526C"/>
    <w:rsid w:val="00F00F58"/>
    <w:rsid w:val="00F0570C"/>
    <w:rsid w:val="00F308C8"/>
    <w:rsid w:val="00F9322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8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0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094"/>
    <w:rPr>
      <w:b/>
      <w:bCs/>
      <w:lang w:eastAsia="en-US"/>
    </w:rPr>
  </w:style>
  <w:style w:type="paragraph" w:styleId="Poprawka">
    <w:name w:val="Revision"/>
    <w:hidden/>
    <w:uiPriority w:val="99"/>
    <w:semiHidden/>
    <w:rsid w:val="005C60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6.07%20ewelina\Wz&#243;r%20o&#347;wiadczenia%20w%20sprawie%20korespodencji%20e-mailowe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w sprawie korespodencji e-mailowej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2021-07-16T21:33:00Z</dcterms:created>
  <dcterms:modified xsi:type="dcterms:W3CDTF">2021-07-16T21:33:00Z</dcterms:modified>
</cp:coreProperties>
</file>