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BFAC" w14:textId="090280B8" w:rsidR="00257D9C" w:rsidRPr="00257D9C" w:rsidRDefault="00257D9C" w:rsidP="00257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D9C">
        <w:rPr>
          <w:noProof/>
          <w:sz w:val="24"/>
          <w:szCs w:val="24"/>
          <w:lang w:eastAsia="pl-PL"/>
        </w:rPr>
        <w:drawing>
          <wp:inline distT="0" distB="0" distL="0" distR="0" wp14:anchorId="4010D0F6" wp14:editId="602D3718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D535" w14:textId="7DF8FDB9" w:rsidR="0028607F" w:rsidRDefault="0028607F" w:rsidP="00257D9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</w:t>
      </w:r>
    </w:p>
    <w:p w14:paraId="542A9CCA" w14:textId="7C0F7B26" w:rsidR="0028607F" w:rsidRDefault="0028607F" w:rsidP="00257D9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OCHRONY ŚRODOWISKA</w:t>
      </w:r>
    </w:p>
    <w:p w14:paraId="57615632" w14:textId="7A6A94EA" w:rsidR="00E20686" w:rsidRPr="00257D9C" w:rsidRDefault="00B65C6A" w:rsidP="00257D9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Warszawa,</w:t>
      </w:r>
      <w:r w:rsidR="00583128" w:rsidRPr="00257D9C">
        <w:rPr>
          <w:rFonts w:asciiTheme="minorHAnsi" w:hAnsiTheme="minorHAnsi" w:cstheme="minorHAnsi"/>
          <w:sz w:val="24"/>
          <w:szCs w:val="24"/>
        </w:rPr>
        <w:t xml:space="preserve"> 17</w:t>
      </w:r>
      <w:r w:rsidR="00A00DF6" w:rsidRPr="00257D9C">
        <w:rPr>
          <w:rFonts w:asciiTheme="minorHAnsi" w:hAnsiTheme="minorHAnsi" w:cstheme="minorHAnsi"/>
          <w:sz w:val="24"/>
          <w:szCs w:val="24"/>
        </w:rPr>
        <w:t xml:space="preserve"> stycznia</w:t>
      </w:r>
      <w:r w:rsidR="004378B8" w:rsidRPr="00257D9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257D9C">
        <w:rPr>
          <w:rFonts w:asciiTheme="minorHAnsi" w:hAnsiTheme="minorHAnsi" w:cstheme="minorHAnsi"/>
          <w:sz w:val="24"/>
          <w:szCs w:val="24"/>
        </w:rPr>
        <w:t>202</w:t>
      </w:r>
      <w:r w:rsidR="00A00DF6" w:rsidRPr="00257D9C">
        <w:rPr>
          <w:rFonts w:asciiTheme="minorHAnsi" w:hAnsiTheme="minorHAnsi" w:cstheme="minorHAnsi"/>
          <w:sz w:val="24"/>
          <w:szCs w:val="24"/>
        </w:rPr>
        <w:t>5</w:t>
      </w:r>
      <w:r w:rsidR="001D479F" w:rsidRPr="00257D9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54A01BDA" w:rsidR="002446E3" w:rsidRPr="00257D9C" w:rsidRDefault="00D329A0" w:rsidP="00257D9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57D9C">
        <w:rPr>
          <w:rFonts w:asciiTheme="minorHAnsi" w:hAnsiTheme="minorHAnsi" w:cstheme="minorHAnsi"/>
          <w:sz w:val="24"/>
          <w:szCs w:val="24"/>
        </w:rPr>
        <w:t>DOOŚ-OA.4205.1.2015.</w:t>
      </w:r>
      <w:r w:rsidR="00B940C7" w:rsidRPr="00257D9C">
        <w:rPr>
          <w:rFonts w:asciiTheme="minorHAnsi" w:hAnsiTheme="minorHAnsi" w:cstheme="minorHAnsi"/>
          <w:sz w:val="24"/>
          <w:szCs w:val="24"/>
        </w:rPr>
        <w:t>1</w:t>
      </w:r>
      <w:r w:rsidR="00A00DF6" w:rsidRPr="00257D9C">
        <w:rPr>
          <w:rFonts w:asciiTheme="minorHAnsi" w:hAnsiTheme="minorHAnsi" w:cstheme="minorHAnsi"/>
          <w:sz w:val="24"/>
          <w:szCs w:val="24"/>
        </w:rPr>
        <w:t>93</w:t>
      </w:r>
    </w:p>
    <w:p w14:paraId="68FA849C" w14:textId="73978D45" w:rsidR="002323AD" w:rsidRPr="00257D9C" w:rsidRDefault="002323AD" w:rsidP="00257D9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F52EB5B" w14:textId="77777777" w:rsidR="002446E3" w:rsidRPr="00257D9C" w:rsidRDefault="002446E3" w:rsidP="00257D9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ZAWIADOMIENIE</w:t>
      </w:r>
      <w:bookmarkStart w:id="0" w:name="_GoBack"/>
      <w:bookmarkEnd w:id="0"/>
    </w:p>
    <w:p w14:paraId="0B1BE7F7" w14:textId="68490AD8" w:rsidR="00DB1632" w:rsidRPr="00257D9C" w:rsidRDefault="00726E38" w:rsidP="00257D9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257D9C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720665" w:rsidRPr="00257D9C">
        <w:rPr>
          <w:rFonts w:asciiTheme="minorHAnsi" w:hAnsiTheme="minorHAnsi" w:cstheme="minorHAnsi"/>
          <w:color w:val="000000"/>
          <w:sz w:val="24"/>
          <w:szCs w:val="24"/>
        </w:rPr>
        <w:t xml:space="preserve">art. 49 </w:t>
      </w:r>
      <w:r w:rsidR="00DB1632" w:rsidRPr="00257D9C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257D9C">
        <w:rPr>
          <w:rFonts w:asciiTheme="minorHAnsi" w:hAnsiTheme="minorHAnsi" w:cstheme="minorHAnsi"/>
          <w:sz w:val="24"/>
          <w:szCs w:val="24"/>
        </w:rPr>
        <w:t> </w:t>
      </w:r>
      <w:r w:rsidR="00DB1632" w:rsidRPr="00257D9C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257D9C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257D9C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257D9C">
        <w:rPr>
          <w:rFonts w:asciiTheme="minorHAnsi" w:hAnsiTheme="minorHAnsi" w:cstheme="minorHAnsi"/>
          <w:sz w:val="24"/>
          <w:szCs w:val="24"/>
        </w:rPr>
        <w:t>(Dz. U. z</w:t>
      </w:r>
      <w:r w:rsidR="00F26187" w:rsidRPr="00257D9C">
        <w:rPr>
          <w:rFonts w:asciiTheme="minorHAnsi" w:hAnsiTheme="minorHAnsi" w:cstheme="minorHAnsi"/>
          <w:sz w:val="24"/>
          <w:szCs w:val="24"/>
        </w:rPr>
        <w:t> </w:t>
      </w:r>
      <w:r w:rsidR="008570C8" w:rsidRPr="00257D9C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257D9C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257D9C">
        <w:rPr>
          <w:rFonts w:asciiTheme="minorHAnsi" w:hAnsiTheme="minorHAnsi" w:cstheme="minorHAnsi"/>
          <w:sz w:val="24"/>
          <w:szCs w:val="24"/>
        </w:rPr>
        <w:t>,</w:t>
      </w:r>
      <w:r w:rsidR="004B75DA" w:rsidRPr="00257D9C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257D9C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720665" w:rsidRPr="00257D9C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B940C7" w:rsidRPr="00257D9C">
        <w:rPr>
          <w:rFonts w:asciiTheme="minorHAnsi" w:hAnsiTheme="minorHAnsi" w:cstheme="minorHAnsi"/>
          <w:sz w:val="24"/>
          <w:szCs w:val="24"/>
        </w:rPr>
        <w:t xml:space="preserve"> (</w:t>
      </w:r>
      <w:r w:rsidR="00992EDC" w:rsidRPr="00257D9C">
        <w:rPr>
          <w:rFonts w:asciiTheme="minorHAnsi" w:hAnsiTheme="minorHAnsi" w:cstheme="minorHAnsi"/>
          <w:sz w:val="24"/>
          <w:szCs w:val="24"/>
        </w:rPr>
        <w:t>Dz. U. z 2023 r. poz. 1094</w:t>
      </w:r>
      <w:r w:rsidR="00720665" w:rsidRPr="00257D9C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="00720665" w:rsidRPr="00257D9C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257D9C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257D9C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257D9C">
        <w:rPr>
          <w:rFonts w:asciiTheme="minorHAnsi" w:hAnsiTheme="minorHAnsi" w:cstheme="minorHAnsi"/>
          <w:sz w:val="24"/>
          <w:szCs w:val="24"/>
        </w:rPr>
        <w:t>zawiadamia</w:t>
      </w:r>
      <w:r w:rsidR="00577967" w:rsidRPr="00257D9C">
        <w:rPr>
          <w:rFonts w:asciiTheme="minorHAnsi" w:hAnsiTheme="minorHAnsi" w:cstheme="minorHAnsi"/>
          <w:sz w:val="24"/>
          <w:szCs w:val="24"/>
        </w:rPr>
        <w:t xml:space="preserve"> strony postępowania</w:t>
      </w:r>
      <w:r w:rsidR="004B75DA" w:rsidRPr="00257D9C">
        <w:rPr>
          <w:rFonts w:asciiTheme="minorHAnsi" w:hAnsiTheme="minorHAnsi" w:cstheme="minorHAnsi"/>
          <w:sz w:val="24"/>
          <w:szCs w:val="24"/>
        </w:rPr>
        <w:t xml:space="preserve">, że </w:t>
      </w:r>
      <w:r w:rsidR="00A00DF6" w:rsidRPr="00257D9C">
        <w:rPr>
          <w:rFonts w:asciiTheme="minorHAnsi" w:hAnsiTheme="minorHAnsi" w:cstheme="minorHAnsi"/>
          <w:sz w:val="24"/>
          <w:szCs w:val="24"/>
        </w:rPr>
        <w:t xml:space="preserve">decyzją z </w:t>
      </w:r>
      <w:r w:rsidR="00583128" w:rsidRPr="00257D9C">
        <w:rPr>
          <w:rFonts w:asciiTheme="minorHAnsi" w:hAnsiTheme="minorHAnsi" w:cstheme="minorHAnsi"/>
          <w:sz w:val="24"/>
          <w:szCs w:val="24"/>
        </w:rPr>
        <w:t xml:space="preserve">16 </w:t>
      </w:r>
      <w:r w:rsidR="00A00DF6" w:rsidRPr="00257D9C">
        <w:rPr>
          <w:rFonts w:asciiTheme="minorHAnsi" w:hAnsiTheme="minorHAnsi" w:cstheme="minorHAnsi"/>
          <w:sz w:val="24"/>
          <w:szCs w:val="24"/>
        </w:rPr>
        <w:t>stycznia 2025</w:t>
      </w:r>
      <w:r w:rsidR="000D7E05" w:rsidRPr="00257D9C">
        <w:rPr>
          <w:rFonts w:asciiTheme="minorHAnsi" w:hAnsiTheme="minorHAnsi" w:cstheme="minorHAnsi"/>
          <w:sz w:val="24"/>
          <w:szCs w:val="24"/>
        </w:rPr>
        <w:t xml:space="preserve"> r.</w:t>
      </w:r>
      <w:r w:rsidR="00A00DF6" w:rsidRPr="00257D9C">
        <w:rPr>
          <w:rFonts w:asciiTheme="minorHAnsi" w:hAnsiTheme="minorHAnsi" w:cstheme="minorHAnsi"/>
          <w:sz w:val="24"/>
          <w:szCs w:val="24"/>
        </w:rPr>
        <w:t>, znak: DOOŚ-OA.4205.1.2015.192</w:t>
      </w:r>
      <w:r w:rsidR="002F237D" w:rsidRPr="00257D9C">
        <w:rPr>
          <w:rFonts w:asciiTheme="minorHAnsi" w:hAnsiTheme="minorHAnsi" w:cstheme="minorHAnsi"/>
          <w:sz w:val="24"/>
          <w:szCs w:val="24"/>
        </w:rPr>
        <w:t xml:space="preserve">, </w:t>
      </w:r>
      <w:r w:rsidR="00A00DF6" w:rsidRPr="00257D9C">
        <w:rPr>
          <w:rFonts w:asciiTheme="minorHAnsi" w:hAnsiTheme="minorHAnsi" w:cstheme="minorHAnsi"/>
          <w:sz w:val="24"/>
          <w:szCs w:val="24"/>
        </w:rPr>
        <w:t xml:space="preserve">uchylił </w:t>
      </w:r>
      <w:r w:rsidR="00410C13" w:rsidRPr="00257D9C">
        <w:rPr>
          <w:rFonts w:asciiTheme="minorHAnsi" w:hAnsiTheme="minorHAnsi" w:cstheme="minorHAnsi"/>
          <w:sz w:val="24"/>
          <w:szCs w:val="24"/>
        </w:rPr>
        <w:t xml:space="preserve">w części </w:t>
      </w:r>
      <w:r w:rsidR="00DE2B4D" w:rsidRPr="00257D9C">
        <w:rPr>
          <w:rFonts w:asciiTheme="minorHAnsi" w:hAnsiTheme="minorHAnsi" w:cstheme="minorHAnsi"/>
          <w:sz w:val="24"/>
          <w:szCs w:val="24"/>
        </w:rPr>
        <w:t xml:space="preserve">decyzję GDOŚ z 19 września 2023 r., znak: DOOŚ-OA.4205.1.2015.125, o środowiskowych uwarunkowaniach dla przedsięwzięcia polegającego na: „Budowie i eksploatacji pierwszej w Polsce Elektrowni Jądrowej, o mocy elektrycznej do 3750 </w:t>
      </w:r>
      <w:proofErr w:type="spellStart"/>
      <w:r w:rsidR="00DE2B4D" w:rsidRPr="00257D9C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DE2B4D" w:rsidRPr="00257D9C">
        <w:rPr>
          <w:rFonts w:asciiTheme="minorHAnsi" w:hAnsiTheme="minorHAnsi" w:cstheme="minorHAnsi"/>
          <w:sz w:val="24"/>
          <w:szCs w:val="24"/>
        </w:rPr>
        <w:t xml:space="preserve">, na obszarze gmin: Choczewo lub Gniewino i Krokowa”, planowanego do realizacji w wariancie 1 – lokalizacja Lubiatowo-Kopalino, </w:t>
      </w:r>
      <w:proofErr w:type="spellStart"/>
      <w:r w:rsidR="00DE2B4D" w:rsidRPr="00257D9C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DE2B4D" w:rsidRPr="00257D9C">
        <w:rPr>
          <w:rFonts w:asciiTheme="minorHAnsi" w:hAnsiTheme="minorHAnsi" w:cstheme="minorHAnsi"/>
          <w:sz w:val="24"/>
          <w:szCs w:val="24"/>
        </w:rPr>
        <w:t xml:space="preserve"> techniczny 1A, </w:t>
      </w:r>
      <w:r w:rsidR="00A00DF6" w:rsidRPr="00257D9C">
        <w:rPr>
          <w:rFonts w:asciiTheme="minorHAnsi" w:hAnsiTheme="minorHAnsi" w:cstheme="minorHAnsi"/>
          <w:sz w:val="24"/>
          <w:szCs w:val="24"/>
        </w:rPr>
        <w:t>i w tym zakresie orzekł</w:t>
      </w:r>
      <w:r w:rsidR="00DE2B4D" w:rsidRPr="00257D9C">
        <w:rPr>
          <w:rFonts w:asciiTheme="minorHAnsi" w:hAnsiTheme="minorHAnsi" w:cstheme="minorHAnsi"/>
          <w:sz w:val="24"/>
          <w:szCs w:val="24"/>
        </w:rPr>
        <w:t xml:space="preserve"> co do istoty sprawy</w:t>
      </w:r>
      <w:r w:rsidR="00583128" w:rsidRPr="00257D9C">
        <w:rPr>
          <w:rFonts w:asciiTheme="minorHAnsi" w:hAnsiTheme="minorHAnsi" w:cstheme="minorHAnsi"/>
          <w:sz w:val="24"/>
          <w:szCs w:val="24"/>
        </w:rPr>
        <w:t>, a w </w:t>
      </w:r>
      <w:r w:rsidR="00A00DF6" w:rsidRPr="00257D9C">
        <w:rPr>
          <w:rFonts w:asciiTheme="minorHAnsi" w:hAnsiTheme="minorHAnsi" w:cstheme="minorHAnsi"/>
          <w:sz w:val="24"/>
          <w:szCs w:val="24"/>
        </w:rPr>
        <w:t xml:space="preserve">pozostałej części utrzymał </w:t>
      </w:r>
      <w:r w:rsidR="00DE2B4D" w:rsidRPr="00257D9C">
        <w:rPr>
          <w:rFonts w:asciiTheme="minorHAnsi" w:hAnsiTheme="minorHAnsi" w:cstheme="minorHAnsi"/>
          <w:sz w:val="24"/>
          <w:szCs w:val="24"/>
        </w:rPr>
        <w:t xml:space="preserve">decyzję </w:t>
      </w:r>
      <w:r w:rsidR="00A00DF6" w:rsidRPr="00257D9C">
        <w:rPr>
          <w:rFonts w:asciiTheme="minorHAnsi" w:hAnsiTheme="minorHAnsi" w:cstheme="minorHAnsi"/>
          <w:sz w:val="24"/>
          <w:szCs w:val="24"/>
        </w:rPr>
        <w:t>w mocy</w:t>
      </w:r>
      <w:r w:rsidR="00B06D7B" w:rsidRPr="00257D9C">
        <w:rPr>
          <w:rFonts w:asciiTheme="minorHAnsi" w:hAnsiTheme="minorHAnsi" w:cstheme="minorHAnsi"/>
          <w:sz w:val="24"/>
          <w:szCs w:val="24"/>
        </w:rPr>
        <w:t>.</w:t>
      </w:r>
    </w:p>
    <w:p w14:paraId="488170D5" w14:textId="495415BB" w:rsidR="00577967" w:rsidRPr="00257D9C" w:rsidRDefault="00577967" w:rsidP="001B025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2F237D" w:rsidRPr="00257D9C">
        <w:rPr>
          <w:rFonts w:asciiTheme="minorHAnsi" w:hAnsiTheme="minorHAnsi" w:cstheme="minorHAnsi"/>
          <w:sz w:val="24"/>
          <w:szCs w:val="24"/>
        </w:rPr>
        <w:t>decyzji</w:t>
      </w:r>
      <w:r w:rsidRPr="00257D9C">
        <w:rPr>
          <w:rFonts w:asciiTheme="minorHAnsi" w:hAnsiTheme="minorHAnsi" w:cstheme="minorHAnsi"/>
          <w:sz w:val="24"/>
          <w:szCs w:val="24"/>
        </w:rPr>
        <w:t xml:space="preserve"> stronom postępowania uważa się za dokonane po upływie 14 dni liczonych od następnego dnia po dniu, w którym upubliczniono zawiadomienie.</w:t>
      </w:r>
    </w:p>
    <w:p w14:paraId="5AB0F3C7" w14:textId="1C40EF58" w:rsidR="00720665" w:rsidRDefault="00577967" w:rsidP="00257D9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2323AD" w:rsidRPr="00257D9C">
        <w:rPr>
          <w:rFonts w:asciiTheme="minorHAnsi" w:hAnsiTheme="minorHAnsi" w:cstheme="minorHAnsi"/>
          <w:sz w:val="24"/>
          <w:szCs w:val="24"/>
        </w:rPr>
        <w:t>decyzji</w:t>
      </w:r>
      <w:r w:rsidRPr="00257D9C">
        <w:rPr>
          <w:rFonts w:asciiTheme="minorHAnsi" w:hAnsiTheme="minorHAnsi" w:cstheme="minorHAnsi"/>
          <w:sz w:val="24"/>
          <w:szCs w:val="24"/>
        </w:rPr>
        <w:t xml:space="preserve"> strony postępowania mogą zapoznać się w Generalnej Dyrekcji Ochrony Środowiska.</w:t>
      </w:r>
    </w:p>
    <w:p w14:paraId="022ABF71" w14:textId="77777777" w:rsidR="001B0250" w:rsidRPr="00257D9C" w:rsidRDefault="001B0250" w:rsidP="00257D9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1850FD4" w14:textId="7720B1DF" w:rsidR="00720665" w:rsidRPr="00257D9C" w:rsidRDefault="00720665" w:rsidP="00257D9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1B0250">
        <w:rPr>
          <w:rFonts w:asciiTheme="minorHAnsi" w:hAnsiTheme="minorHAnsi" w:cstheme="minorHAnsi"/>
          <w:sz w:val="24"/>
          <w:szCs w:val="24"/>
        </w:rPr>
        <w:t>17.01.2025</w:t>
      </w:r>
      <w:r w:rsidRPr="00257D9C">
        <w:rPr>
          <w:rFonts w:asciiTheme="minorHAnsi" w:hAnsiTheme="minorHAnsi" w:cstheme="minorHAnsi"/>
          <w:sz w:val="24"/>
          <w:szCs w:val="24"/>
        </w:rPr>
        <w:t xml:space="preserve"> do</w:t>
      </w:r>
      <w:r w:rsidR="001B0250">
        <w:rPr>
          <w:rFonts w:asciiTheme="minorHAnsi" w:hAnsiTheme="minorHAnsi" w:cstheme="minorHAnsi"/>
          <w:sz w:val="24"/>
          <w:szCs w:val="24"/>
        </w:rPr>
        <w:t xml:space="preserve"> 31.01.2025</w:t>
      </w:r>
    </w:p>
    <w:p w14:paraId="78BD1F7D" w14:textId="77777777" w:rsidR="00720665" w:rsidRPr="00257D9C" w:rsidRDefault="00720665" w:rsidP="00257D9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6A6BB345" w14:textId="0DA45E37" w:rsidR="001B0250" w:rsidRDefault="001B0250" w:rsidP="001B02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14:paraId="5A48B5BC" w14:textId="77777777" w:rsidR="001B0250" w:rsidRPr="00257D9C" w:rsidRDefault="001B0250" w:rsidP="001B02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JOANNA ZARZECKA</w:t>
      </w:r>
    </w:p>
    <w:p w14:paraId="75BF0E50" w14:textId="5938FCBB" w:rsidR="001B0250" w:rsidRPr="007548E4" w:rsidRDefault="001B0250" w:rsidP="001B02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>Dyrektor Departamentu</w:t>
      </w:r>
    </w:p>
    <w:p w14:paraId="38EC0A46" w14:textId="77777777" w:rsidR="001B0250" w:rsidRPr="007548E4" w:rsidRDefault="001B0250" w:rsidP="001B0250">
      <w:pPr>
        <w:suppressAutoHyphens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Departament Ocen Oddziaływania na Środowisko – podpis elektroniczny</w:t>
      </w:r>
    </w:p>
    <w:p w14:paraId="7032265B" w14:textId="77777777" w:rsidR="00720665" w:rsidRPr="00257D9C" w:rsidRDefault="00720665" w:rsidP="00257D9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 xml:space="preserve">Art. 49 </w:t>
      </w:r>
      <w:r w:rsidRPr="00257D9C">
        <w:rPr>
          <w:rFonts w:asciiTheme="minorHAnsi" w:hAnsiTheme="minorHAnsi" w:cstheme="minorHAnsi"/>
          <w:iCs/>
          <w:sz w:val="24"/>
          <w:szCs w:val="24"/>
        </w:rPr>
        <w:t>k.p.a.</w:t>
      </w:r>
      <w:r w:rsidRPr="00257D9C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257D9C" w:rsidRDefault="002C441D" w:rsidP="00257D9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257D9C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257D9C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257D9C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257D9C">
        <w:rPr>
          <w:rFonts w:asciiTheme="minorHAnsi" w:hAnsiTheme="minorHAnsi" w:cstheme="minorHAnsi"/>
          <w:sz w:val="24"/>
          <w:szCs w:val="24"/>
        </w:rPr>
        <w:t xml:space="preserve">2017 </w:t>
      </w:r>
      <w:r w:rsidRPr="00257D9C">
        <w:rPr>
          <w:rFonts w:asciiTheme="minorHAnsi" w:hAnsiTheme="minorHAnsi" w:cstheme="minorHAnsi"/>
          <w:sz w:val="24"/>
          <w:szCs w:val="24"/>
        </w:rPr>
        <w:t xml:space="preserve">poz. 935) Do postępowań administracyjnych wszczętych i niezakończonych przed dniem wejścia niniejszej ustawy ostateczną decyzją lub postanowieniem stosuje się przepisy ustawy zmienianej w art. 1, w </w:t>
      </w:r>
      <w:r w:rsidRPr="00257D9C">
        <w:rPr>
          <w:rFonts w:asciiTheme="minorHAnsi" w:hAnsiTheme="minorHAnsi" w:cstheme="minorHAnsi"/>
          <w:sz w:val="24"/>
          <w:szCs w:val="24"/>
        </w:rPr>
        <w:lastRenderedPageBreak/>
        <w:t>brzmieniu dotychczasowym, z tym że do tych postępowań stosuje się przepisy art. 96a-96n ustawy zmienianej w art. 1.</w:t>
      </w:r>
    </w:p>
    <w:p w14:paraId="2BA3756C" w14:textId="77777777" w:rsidR="00720665" w:rsidRPr="00257D9C" w:rsidRDefault="00720665" w:rsidP="00257D9C">
      <w:pPr>
        <w:pStyle w:val="Bezodstpw1"/>
        <w:spacing w:after="60"/>
        <w:rPr>
          <w:rFonts w:asciiTheme="minorHAnsi" w:hAnsiTheme="minorHAnsi" w:cstheme="minorHAnsi"/>
        </w:rPr>
      </w:pPr>
      <w:r w:rsidRPr="00257D9C">
        <w:rPr>
          <w:rFonts w:asciiTheme="minorHAnsi" w:hAnsiTheme="minorHAnsi" w:cstheme="minorHAnsi"/>
        </w:rPr>
        <w:t xml:space="preserve">Art. 74 ust. 3 </w:t>
      </w:r>
      <w:proofErr w:type="spellStart"/>
      <w:r w:rsidRPr="00257D9C">
        <w:rPr>
          <w:rFonts w:asciiTheme="minorHAnsi" w:hAnsiTheme="minorHAnsi" w:cstheme="minorHAnsi"/>
          <w:iCs/>
        </w:rPr>
        <w:t>u.o.o.ś</w:t>
      </w:r>
      <w:proofErr w:type="spellEnd"/>
      <w:r w:rsidRPr="00257D9C">
        <w:rPr>
          <w:rFonts w:asciiTheme="minorHAnsi" w:hAnsiTheme="minorHAnsi" w:cstheme="minorHAnsi"/>
          <w:iCs/>
        </w:rPr>
        <w:t>.</w:t>
      </w:r>
      <w:r w:rsidRPr="00257D9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257D9C" w:rsidRDefault="00720665" w:rsidP="00257D9C">
      <w:pPr>
        <w:pStyle w:val="Bezodstpw1"/>
        <w:rPr>
          <w:rFonts w:asciiTheme="minorHAnsi" w:hAnsiTheme="minorHAnsi" w:cstheme="minorHAnsi"/>
        </w:rPr>
      </w:pPr>
      <w:r w:rsidRPr="00257D9C">
        <w:rPr>
          <w:rFonts w:asciiTheme="minorHAnsi" w:hAnsiTheme="minorHAnsi" w:cstheme="minorHAnsi"/>
          <w:bCs/>
        </w:rPr>
        <w:t>Art. 15</w:t>
      </w:r>
      <w:r w:rsidR="005464DE" w:rsidRPr="00257D9C">
        <w:rPr>
          <w:rFonts w:asciiTheme="minorHAnsi" w:hAnsiTheme="minorHAnsi" w:cstheme="minorHAnsi"/>
          <w:bCs/>
        </w:rPr>
        <w:t xml:space="preserve"> ust. 1</w:t>
      </w:r>
      <w:r w:rsidRPr="00257D9C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257D9C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257D9C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3930" w14:textId="77777777" w:rsidR="007B1493" w:rsidRDefault="007B1493">
      <w:pPr>
        <w:spacing w:after="0" w:line="240" w:lineRule="auto"/>
      </w:pPr>
      <w:r>
        <w:separator/>
      </w:r>
    </w:p>
  </w:endnote>
  <w:endnote w:type="continuationSeparator" w:id="0">
    <w:p w14:paraId="6396E092" w14:textId="77777777" w:rsidR="007B1493" w:rsidRDefault="007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2FE669FD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28607F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6640" w14:textId="77777777" w:rsidR="007B1493" w:rsidRDefault="007B1493">
      <w:pPr>
        <w:spacing w:after="0" w:line="240" w:lineRule="auto"/>
      </w:pPr>
      <w:r>
        <w:separator/>
      </w:r>
    </w:p>
  </w:footnote>
  <w:footnote w:type="continuationSeparator" w:id="0">
    <w:p w14:paraId="5EEDDA4D" w14:textId="77777777" w:rsidR="007B1493" w:rsidRDefault="007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75D19747" w14:textId="22FA813D" w:rsidR="00E20686" w:rsidRPr="00A65CAB" w:rsidRDefault="00E20686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0D7E05"/>
    <w:rsid w:val="000E58D7"/>
    <w:rsid w:val="00134540"/>
    <w:rsid w:val="00146D4B"/>
    <w:rsid w:val="001A0283"/>
    <w:rsid w:val="001A0E88"/>
    <w:rsid w:val="001B0250"/>
    <w:rsid w:val="001B1C22"/>
    <w:rsid w:val="001D479F"/>
    <w:rsid w:val="001F4F3A"/>
    <w:rsid w:val="00217299"/>
    <w:rsid w:val="002215AF"/>
    <w:rsid w:val="002323AD"/>
    <w:rsid w:val="002446E3"/>
    <w:rsid w:val="00257D9C"/>
    <w:rsid w:val="0028607F"/>
    <w:rsid w:val="002A14F7"/>
    <w:rsid w:val="002A4305"/>
    <w:rsid w:val="002C2566"/>
    <w:rsid w:val="002C441D"/>
    <w:rsid w:val="002C58E1"/>
    <w:rsid w:val="002C779C"/>
    <w:rsid w:val="002F237D"/>
    <w:rsid w:val="003901EB"/>
    <w:rsid w:val="003A4832"/>
    <w:rsid w:val="003B0822"/>
    <w:rsid w:val="00407E5D"/>
    <w:rsid w:val="00410C13"/>
    <w:rsid w:val="004378B8"/>
    <w:rsid w:val="0044724A"/>
    <w:rsid w:val="0046088E"/>
    <w:rsid w:val="00476358"/>
    <w:rsid w:val="004846D7"/>
    <w:rsid w:val="004957C6"/>
    <w:rsid w:val="004B75DA"/>
    <w:rsid w:val="004C638B"/>
    <w:rsid w:val="004D4E5F"/>
    <w:rsid w:val="004F5C94"/>
    <w:rsid w:val="00540D4B"/>
    <w:rsid w:val="005464DE"/>
    <w:rsid w:val="00575704"/>
    <w:rsid w:val="00577399"/>
    <w:rsid w:val="00577967"/>
    <w:rsid w:val="00583128"/>
    <w:rsid w:val="005F7D2A"/>
    <w:rsid w:val="0060436A"/>
    <w:rsid w:val="006319BF"/>
    <w:rsid w:val="00645BE2"/>
    <w:rsid w:val="006568C0"/>
    <w:rsid w:val="006663A9"/>
    <w:rsid w:val="006C70BB"/>
    <w:rsid w:val="006F0467"/>
    <w:rsid w:val="00720665"/>
    <w:rsid w:val="007245D0"/>
    <w:rsid w:val="00726E38"/>
    <w:rsid w:val="00742B4B"/>
    <w:rsid w:val="007B1493"/>
    <w:rsid w:val="008056E2"/>
    <w:rsid w:val="00852CD9"/>
    <w:rsid w:val="008570C8"/>
    <w:rsid w:val="00861699"/>
    <w:rsid w:val="009005C6"/>
    <w:rsid w:val="0091356D"/>
    <w:rsid w:val="00931E8C"/>
    <w:rsid w:val="00954909"/>
    <w:rsid w:val="00990282"/>
    <w:rsid w:val="00992EDC"/>
    <w:rsid w:val="009C23ED"/>
    <w:rsid w:val="009F6DAC"/>
    <w:rsid w:val="00A00DF6"/>
    <w:rsid w:val="00A63E04"/>
    <w:rsid w:val="00A73226"/>
    <w:rsid w:val="00A80F9E"/>
    <w:rsid w:val="00AA325C"/>
    <w:rsid w:val="00AF0D49"/>
    <w:rsid w:val="00B06D7B"/>
    <w:rsid w:val="00B1296E"/>
    <w:rsid w:val="00B31B0B"/>
    <w:rsid w:val="00B378F2"/>
    <w:rsid w:val="00B64572"/>
    <w:rsid w:val="00B65C6A"/>
    <w:rsid w:val="00B80C63"/>
    <w:rsid w:val="00B92515"/>
    <w:rsid w:val="00B940C7"/>
    <w:rsid w:val="00BA1F59"/>
    <w:rsid w:val="00BA5287"/>
    <w:rsid w:val="00BF663A"/>
    <w:rsid w:val="00C24B58"/>
    <w:rsid w:val="00C4313B"/>
    <w:rsid w:val="00C60237"/>
    <w:rsid w:val="00C904A9"/>
    <w:rsid w:val="00CB3A09"/>
    <w:rsid w:val="00CD36E8"/>
    <w:rsid w:val="00D26EC4"/>
    <w:rsid w:val="00D329A0"/>
    <w:rsid w:val="00D4278D"/>
    <w:rsid w:val="00D574DA"/>
    <w:rsid w:val="00DB1632"/>
    <w:rsid w:val="00DE2B4D"/>
    <w:rsid w:val="00E20686"/>
    <w:rsid w:val="00E32CD3"/>
    <w:rsid w:val="00E34826"/>
    <w:rsid w:val="00E375CB"/>
    <w:rsid w:val="00E37A4A"/>
    <w:rsid w:val="00E5113F"/>
    <w:rsid w:val="00E607F5"/>
    <w:rsid w:val="00E61949"/>
    <w:rsid w:val="00E926F0"/>
    <w:rsid w:val="00EC11B3"/>
    <w:rsid w:val="00ED4D81"/>
    <w:rsid w:val="00EF0FB3"/>
    <w:rsid w:val="00F06588"/>
    <w:rsid w:val="00F2064A"/>
    <w:rsid w:val="00F26187"/>
    <w:rsid w:val="00F33085"/>
    <w:rsid w:val="00F55B43"/>
    <w:rsid w:val="00F63448"/>
    <w:rsid w:val="00F64486"/>
    <w:rsid w:val="00F93903"/>
    <w:rsid w:val="00FC2A4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  <w:style w:type="character" w:styleId="Odwoaniedokomentarza">
    <w:name w:val="annotation reference"/>
    <w:basedOn w:val="Domylnaczcionkaakapitu"/>
    <w:uiPriority w:val="99"/>
    <w:semiHidden/>
    <w:unhideWhenUsed/>
    <w:rsid w:val="00992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E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E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EBF3-F679-4D10-A0E1-307CFB23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Magda Dominiak</cp:lastModifiedBy>
  <cp:revision>4</cp:revision>
  <cp:lastPrinted>2024-09-23T07:50:00Z</cp:lastPrinted>
  <dcterms:created xsi:type="dcterms:W3CDTF">2025-01-17T08:57:00Z</dcterms:created>
  <dcterms:modified xsi:type="dcterms:W3CDTF">2025-01-17T11:06:00Z</dcterms:modified>
</cp:coreProperties>
</file>