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83A51" w14:textId="77777777" w:rsidR="000064E0" w:rsidRPr="0008207C" w:rsidRDefault="000064E0" w:rsidP="00503FE4">
      <w:pPr>
        <w:spacing w:after="0" w:line="240" w:lineRule="auto"/>
        <w:ind w:left="1416"/>
        <w:rPr>
          <w:rFonts w:ascii="Arial" w:hAnsi="Arial" w:cs="Arial"/>
        </w:rPr>
      </w:pPr>
      <w:r w:rsidRPr="00AE73B3">
        <w:rPr>
          <w:rFonts w:ascii="Arial" w:hAnsi="Arial" w:cs="Arial"/>
          <w:sz w:val="24"/>
          <w:szCs w:val="24"/>
        </w:rPr>
        <w:t xml:space="preserve">     </w:t>
      </w:r>
    </w:p>
    <w:p w14:paraId="5981F9E9" w14:textId="25E7C4C2" w:rsidR="007C7923" w:rsidRPr="007B2D9F" w:rsidRDefault="006528D7" w:rsidP="00503FE4">
      <w:pPr>
        <w:spacing w:after="0" w:line="240" w:lineRule="auto"/>
        <w:rPr>
          <w:rFonts w:ascii="Arial" w:hAnsi="Arial" w:cs="Arial"/>
        </w:rPr>
      </w:pPr>
      <w:r w:rsidRPr="007B2D9F">
        <w:rPr>
          <w:rFonts w:ascii="Arial" w:hAnsi="Arial" w:cs="Arial"/>
        </w:rPr>
        <w:t>RDOŚ-Gd-WOO.420.</w:t>
      </w:r>
      <w:r w:rsidR="00921399" w:rsidRPr="007B2D9F">
        <w:rPr>
          <w:rFonts w:ascii="Arial" w:hAnsi="Arial" w:cs="Arial"/>
        </w:rPr>
        <w:t>2</w:t>
      </w:r>
      <w:r w:rsidR="00806D2A" w:rsidRPr="007B2D9F">
        <w:rPr>
          <w:rFonts w:ascii="Arial" w:hAnsi="Arial" w:cs="Arial"/>
        </w:rPr>
        <w:t>3</w:t>
      </w:r>
      <w:r w:rsidR="007C7923" w:rsidRPr="007B2D9F">
        <w:rPr>
          <w:rFonts w:ascii="Arial" w:hAnsi="Arial" w:cs="Arial"/>
        </w:rPr>
        <w:t>.20</w:t>
      </w:r>
      <w:r w:rsidR="00F761D6" w:rsidRPr="007B2D9F">
        <w:rPr>
          <w:rFonts w:ascii="Arial" w:hAnsi="Arial" w:cs="Arial"/>
        </w:rPr>
        <w:t>2</w:t>
      </w:r>
      <w:r w:rsidR="00921399" w:rsidRPr="007B2D9F">
        <w:rPr>
          <w:rFonts w:ascii="Arial" w:hAnsi="Arial" w:cs="Arial"/>
        </w:rPr>
        <w:t>4</w:t>
      </w:r>
      <w:r w:rsidR="002E46B5" w:rsidRPr="007B2D9F">
        <w:rPr>
          <w:rFonts w:ascii="Arial" w:hAnsi="Arial" w:cs="Arial"/>
        </w:rPr>
        <w:t>.</w:t>
      </w:r>
      <w:r w:rsidR="00F761D6" w:rsidRPr="007B2D9F">
        <w:rPr>
          <w:rFonts w:ascii="Arial" w:hAnsi="Arial" w:cs="Arial"/>
        </w:rPr>
        <w:t>MR</w:t>
      </w:r>
      <w:r w:rsidR="007C7923" w:rsidRPr="007B2D9F">
        <w:rPr>
          <w:rFonts w:ascii="Arial" w:hAnsi="Arial" w:cs="Arial"/>
        </w:rPr>
        <w:t>.</w:t>
      </w:r>
      <w:r w:rsidR="00806D2A" w:rsidRPr="007B2D9F">
        <w:rPr>
          <w:rFonts w:ascii="Arial" w:hAnsi="Arial" w:cs="Arial"/>
        </w:rPr>
        <w:t>4</w:t>
      </w:r>
      <w:r w:rsidR="006D33C0" w:rsidRPr="007B2D9F">
        <w:rPr>
          <w:rFonts w:ascii="Arial" w:hAnsi="Arial" w:cs="Arial"/>
        </w:rPr>
        <w:t xml:space="preserve">    </w:t>
      </w:r>
      <w:r w:rsidR="008B1F75" w:rsidRPr="007B2D9F">
        <w:rPr>
          <w:rFonts w:ascii="Arial" w:hAnsi="Arial" w:cs="Arial"/>
        </w:rPr>
        <w:t xml:space="preserve">             </w:t>
      </w:r>
      <w:r w:rsidR="00C3274B" w:rsidRPr="007B2D9F">
        <w:rPr>
          <w:rFonts w:ascii="Arial" w:hAnsi="Arial" w:cs="Arial"/>
        </w:rPr>
        <w:t xml:space="preserve">                  </w:t>
      </w:r>
      <w:r w:rsidR="00992D38" w:rsidRPr="007B2D9F">
        <w:rPr>
          <w:rFonts w:ascii="Arial" w:hAnsi="Arial" w:cs="Arial"/>
        </w:rPr>
        <w:t xml:space="preserve">  </w:t>
      </w:r>
      <w:r w:rsidRPr="007B2D9F">
        <w:rPr>
          <w:rFonts w:ascii="Arial" w:hAnsi="Arial" w:cs="Arial"/>
        </w:rPr>
        <w:t xml:space="preserve"> </w:t>
      </w:r>
      <w:r w:rsidR="007800EF" w:rsidRPr="007B2D9F">
        <w:rPr>
          <w:rFonts w:ascii="Arial" w:hAnsi="Arial" w:cs="Arial"/>
        </w:rPr>
        <w:t xml:space="preserve"> </w:t>
      </w:r>
      <w:r w:rsidR="00806D2A" w:rsidRPr="007B2D9F">
        <w:rPr>
          <w:rFonts w:ascii="Arial" w:hAnsi="Arial" w:cs="Arial"/>
        </w:rPr>
        <w:t xml:space="preserve">    </w:t>
      </w:r>
      <w:r w:rsidR="00734F6B" w:rsidRPr="007B2D9F">
        <w:rPr>
          <w:rFonts w:ascii="Arial" w:hAnsi="Arial" w:cs="Arial"/>
        </w:rPr>
        <w:t xml:space="preserve">Gdańsk, dnia </w:t>
      </w:r>
      <w:r w:rsidR="00F761D6" w:rsidRPr="007B2D9F">
        <w:rPr>
          <w:rFonts w:ascii="Arial" w:hAnsi="Arial" w:cs="Arial"/>
        </w:rPr>
        <w:t xml:space="preserve">  </w:t>
      </w:r>
      <w:r w:rsidR="00244374" w:rsidRPr="007B2D9F">
        <w:rPr>
          <w:rFonts w:ascii="Arial" w:hAnsi="Arial" w:cs="Arial"/>
        </w:rPr>
        <w:t xml:space="preserve">  </w:t>
      </w:r>
      <w:r w:rsidR="00503FE4">
        <w:rPr>
          <w:rFonts w:ascii="Arial" w:hAnsi="Arial" w:cs="Arial"/>
        </w:rPr>
        <w:t>24.</w:t>
      </w:r>
      <w:r w:rsidR="00244374" w:rsidRPr="007B2D9F">
        <w:rPr>
          <w:rFonts w:ascii="Arial" w:hAnsi="Arial" w:cs="Arial"/>
        </w:rPr>
        <w:t>0</w:t>
      </w:r>
      <w:r w:rsidR="00921399" w:rsidRPr="007B2D9F">
        <w:rPr>
          <w:rFonts w:ascii="Arial" w:hAnsi="Arial" w:cs="Arial"/>
        </w:rPr>
        <w:t>5</w:t>
      </w:r>
      <w:r w:rsidR="00F761D6" w:rsidRPr="007B2D9F">
        <w:rPr>
          <w:rFonts w:ascii="Arial" w:hAnsi="Arial" w:cs="Arial"/>
        </w:rPr>
        <w:t>.</w:t>
      </w:r>
      <w:r w:rsidR="007C7923" w:rsidRPr="007B2D9F">
        <w:rPr>
          <w:rFonts w:ascii="Arial" w:hAnsi="Arial" w:cs="Arial"/>
        </w:rPr>
        <w:t>20</w:t>
      </w:r>
      <w:r w:rsidR="00F761D6" w:rsidRPr="007B2D9F">
        <w:rPr>
          <w:rFonts w:ascii="Arial" w:hAnsi="Arial" w:cs="Arial"/>
        </w:rPr>
        <w:t>2</w:t>
      </w:r>
      <w:r w:rsidR="00244374" w:rsidRPr="007B2D9F">
        <w:rPr>
          <w:rFonts w:ascii="Arial" w:hAnsi="Arial" w:cs="Arial"/>
        </w:rPr>
        <w:t>4</w:t>
      </w:r>
      <w:r w:rsidR="00F761D6" w:rsidRPr="007B2D9F">
        <w:rPr>
          <w:rFonts w:ascii="Arial" w:hAnsi="Arial" w:cs="Arial"/>
        </w:rPr>
        <w:t xml:space="preserve"> </w:t>
      </w:r>
      <w:r w:rsidR="000C3004" w:rsidRPr="007B2D9F">
        <w:rPr>
          <w:rFonts w:ascii="Arial" w:hAnsi="Arial" w:cs="Arial"/>
        </w:rPr>
        <w:t>r.</w:t>
      </w:r>
    </w:p>
    <w:p w14:paraId="6A5D3A3B" w14:textId="13163548" w:rsidR="005A2187" w:rsidRPr="007B2D9F" w:rsidRDefault="00244374" w:rsidP="00503FE4">
      <w:pPr>
        <w:spacing w:after="0" w:line="240" w:lineRule="auto"/>
        <w:rPr>
          <w:rFonts w:ascii="Arial" w:hAnsi="Arial" w:cs="Arial"/>
          <w:i/>
          <w:iCs/>
        </w:rPr>
      </w:pPr>
      <w:proofErr w:type="spellStart"/>
      <w:r w:rsidRPr="007B2D9F">
        <w:rPr>
          <w:rFonts w:ascii="Arial" w:hAnsi="Arial" w:cs="Arial"/>
          <w:i/>
          <w:iCs/>
        </w:rPr>
        <w:t>zpo</w:t>
      </w:r>
      <w:proofErr w:type="spellEnd"/>
      <w:r w:rsidR="007C7923" w:rsidRPr="007B2D9F">
        <w:rPr>
          <w:rFonts w:ascii="Arial" w:hAnsi="Arial" w:cs="Arial"/>
          <w:i/>
          <w:iCs/>
        </w:rPr>
        <w:tab/>
      </w:r>
      <w:r w:rsidR="007C7923" w:rsidRPr="007B2D9F">
        <w:rPr>
          <w:rFonts w:ascii="Arial" w:hAnsi="Arial" w:cs="Arial"/>
          <w:i/>
          <w:iCs/>
        </w:rPr>
        <w:tab/>
        <w:t xml:space="preserve">       </w:t>
      </w:r>
      <w:r w:rsidR="007C7923" w:rsidRPr="007B2D9F">
        <w:rPr>
          <w:rFonts w:ascii="Arial" w:hAnsi="Arial" w:cs="Arial"/>
          <w:i/>
          <w:iCs/>
        </w:rPr>
        <w:tab/>
      </w:r>
      <w:r w:rsidR="007C7923" w:rsidRPr="007B2D9F">
        <w:rPr>
          <w:rFonts w:ascii="Arial" w:hAnsi="Arial" w:cs="Arial"/>
          <w:i/>
          <w:iCs/>
        </w:rPr>
        <w:tab/>
      </w:r>
    </w:p>
    <w:p w14:paraId="158FDA6E" w14:textId="77777777" w:rsidR="005A2187" w:rsidRPr="007B2D9F" w:rsidRDefault="005A2187" w:rsidP="00503FE4">
      <w:pPr>
        <w:spacing w:after="0"/>
        <w:rPr>
          <w:rFonts w:ascii="Arial" w:hAnsi="Arial" w:cs="Arial"/>
          <w:b/>
        </w:rPr>
      </w:pPr>
    </w:p>
    <w:p w14:paraId="4ABB5E24" w14:textId="77777777" w:rsidR="005A2187" w:rsidRPr="007B2D9F" w:rsidRDefault="00294032" w:rsidP="00503FE4">
      <w:pPr>
        <w:spacing w:after="0"/>
        <w:rPr>
          <w:rFonts w:ascii="Arial" w:hAnsi="Arial" w:cs="Arial"/>
          <w:b/>
        </w:rPr>
      </w:pPr>
      <w:r w:rsidRPr="007B2D9F">
        <w:rPr>
          <w:rFonts w:ascii="Arial" w:hAnsi="Arial" w:cs="Arial"/>
          <w:b/>
        </w:rPr>
        <w:t>ZAWIADOMIENIE</w:t>
      </w:r>
    </w:p>
    <w:p w14:paraId="11175D0E" w14:textId="77777777" w:rsidR="005A2187" w:rsidRPr="007B2D9F" w:rsidRDefault="005A2187" w:rsidP="00503FE4">
      <w:pPr>
        <w:spacing w:after="0"/>
        <w:rPr>
          <w:rFonts w:ascii="Arial" w:hAnsi="Arial" w:cs="Arial"/>
          <w:b/>
        </w:rPr>
      </w:pPr>
    </w:p>
    <w:p w14:paraId="5E4681C8" w14:textId="0402661E" w:rsidR="00806D2A" w:rsidRPr="007B2D9F" w:rsidRDefault="004D3E3A" w:rsidP="00503FE4">
      <w:pPr>
        <w:pStyle w:val="Tekstpodstawowy"/>
        <w:spacing w:after="0"/>
        <w:rPr>
          <w:rFonts w:ascii="Arial" w:hAnsi="Arial" w:cs="Arial"/>
        </w:rPr>
      </w:pPr>
      <w:r w:rsidRPr="007B2D9F">
        <w:rPr>
          <w:rFonts w:ascii="Arial" w:hAnsi="Arial" w:cs="Arial"/>
        </w:rPr>
        <w:t xml:space="preserve">Działając na podstawie art. </w:t>
      </w:r>
      <w:r w:rsidR="00244374" w:rsidRPr="007B2D9F">
        <w:rPr>
          <w:rFonts w:ascii="Arial" w:hAnsi="Arial" w:cs="Arial"/>
        </w:rPr>
        <w:t>61</w:t>
      </w:r>
      <w:r w:rsidR="00684C7F" w:rsidRPr="007B2D9F">
        <w:rPr>
          <w:rFonts w:ascii="Arial" w:hAnsi="Arial" w:cs="Arial"/>
        </w:rPr>
        <w:t xml:space="preserve"> oraz art. </w:t>
      </w:r>
      <w:r w:rsidRPr="007B2D9F">
        <w:rPr>
          <w:rFonts w:ascii="Arial" w:hAnsi="Arial" w:cs="Arial"/>
        </w:rPr>
        <w:t>49</w:t>
      </w:r>
      <w:r w:rsidR="00B8726F" w:rsidRPr="007B2D9F">
        <w:rPr>
          <w:rFonts w:ascii="Arial" w:hAnsi="Arial" w:cs="Arial"/>
        </w:rPr>
        <w:t xml:space="preserve"> </w:t>
      </w:r>
      <w:r w:rsidRPr="007B2D9F">
        <w:rPr>
          <w:rFonts w:ascii="Arial" w:hAnsi="Arial" w:cs="Arial"/>
        </w:rPr>
        <w:t xml:space="preserve">ustawy z dnia 14 czerwca 1960 roku - </w:t>
      </w:r>
      <w:r w:rsidRPr="007B2D9F">
        <w:rPr>
          <w:rFonts w:ascii="Arial" w:hAnsi="Arial" w:cs="Arial"/>
          <w:i/>
        </w:rPr>
        <w:t>Kodeks postępowania administracyjnego (</w:t>
      </w:r>
      <w:r w:rsidR="00C3274B" w:rsidRPr="007B2D9F">
        <w:rPr>
          <w:rFonts w:ascii="Arial" w:hAnsi="Arial" w:cs="Arial"/>
          <w:iCs/>
        </w:rPr>
        <w:t xml:space="preserve">tekst jedn. Dz. U. z </w:t>
      </w:r>
      <w:r w:rsidR="00244374" w:rsidRPr="007B2D9F">
        <w:rPr>
          <w:rFonts w:ascii="Arial" w:hAnsi="Arial" w:cs="Arial"/>
          <w:iCs/>
        </w:rPr>
        <w:t>2024 r. poz. 572</w:t>
      </w:r>
      <w:r w:rsidRPr="007B2D9F">
        <w:rPr>
          <w:rFonts w:ascii="Arial" w:hAnsi="Arial" w:cs="Arial"/>
          <w:iCs/>
        </w:rPr>
        <w:t>)</w:t>
      </w:r>
      <w:r w:rsidRPr="007B2D9F">
        <w:rPr>
          <w:rFonts w:ascii="Arial" w:hAnsi="Arial" w:cs="Arial"/>
        </w:rPr>
        <w:t xml:space="preserve">, w związku </w:t>
      </w:r>
      <w:r w:rsidR="00806D2A" w:rsidRPr="007B2D9F">
        <w:rPr>
          <w:rFonts w:ascii="Arial" w:hAnsi="Arial" w:cs="Arial"/>
        </w:rPr>
        <w:t xml:space="preserve">z art. 75 ust. 1 pkt 1 lit k) oraz </w:t>
      </w:r>
      <w:r w:rsidRPr="007B2D9F">
        <w:rPr>
          <w:rFonts w:ascii="Arial" w:hAnsi="Arial" w:cs="Arial"/>
        </w:rPr>
        <w:t>art. 74 ust. 3 ustawy z dnia 3 października 2008</w:t>
      </w:r>
      <w:r w:rsidR="00684C7F" w:rsidRPr="007B2D9F">
        <w:rPr>
          <w:rFonts w:ascii="Arial" w:hAnsi="Arial" w:cs="Arial"/>
        </w:rPr>
        <w:t xml:space="preserve"> </w:t>
      </w:r>
      <w:r w:rsidRPr="007B2D9F">
        <w:rPr>
          <w:rFonts w:ascii="Arial" w:hAnsi="Arial" w:cs="Arial"/>
        </w:rPr>
        <w:t xml:space="preserve">r. </w:t>
      </w:r>
      <w:r w:rsidRPr="007B2D9F">
        <w:rPr>
          <w:rFonts w:ascii="Arial" w:hAnsi="Arial" w:cs="Arial"/>
          <w:i/>
        </w:rPr>
        <w:t>o udostępnianiu informacji o</w:t>
      </w:r>
      <w:r w:rsidR="00806D2A" w:rsidRPr="007B2D9F">
        <w:rPr>
          <w:rFonts w:ascii="Arial" w:hAnsi="Arial" w:cs="Arial"/>
          <w:i/>
        </w:rPr>
        <w:t> </w:t>
      </w:r>
      <w:r w:rsidRPr="007B2D9F">
        <w:rPr>
          <w:rFonts w:ascii="Arial" w:hAnsi="Arial" w:cs="Arial"/>
          <w:i/>
        </w:rPr>
        <w:t>środowisku i jego ochronie, udziale społeczeństwa w ochronie środowiska oraz o</w:t>
      </w:r>
      <w:r w:rsidR="007B2D9F">
        <w:rPr>
          <w:rFonts w:ascii="Arial" w:hAnsi="Arial" w:cs="Arial"/>
          <w:i/>
        </w:rPr>
        <w:t> </w:t>
      </w:r>
      <w:r w:rsidRPr="007B2D9F">
        <w:rPr>
          <w:rFonts w:ascii="Arial" w:hAnsi="Arial" w:cs="Arial"/>
          <w:i/>
        </w:rPr>
        <w:t>ocenach oddziaływania na środowisko</w:t>
      </w:r>
      <w:r w:rsidRPr="007B2D9F">
        <w:rPr>
          <w:rFonts w:ascii="Arial" w:hAnsi="Arial" w:cs="Arial"/>
        </w:rPr>
        <w:t xml:space="preserve"> (tekst jedn. Dz. U. z </w:t>
      </w:r>
      <w:r w:rsidR="00C3274B" w:rsidRPr="007B2D9F">
        <w:rPr>
          <w:rFonts w:ascii="Arial" w:hAnsi="Arial" w:cs="Arial"/>
        </w:rPr>
        <w:t>20</w:t>
      </w:r>
      <w:r w:rsidR="00F761D6" w:rsidRPr="007B2D9F">
        <w:rPr>
          <w:rFonts w:ascii="Arial" w:hAnsi="Arial" w:cs="Arial"/>
        </w:rPr>
        <w:t>2</w:t>
      </w:r>
      <w:r w:rsidR="00684C7F" w:rsidRPr="007B2D9F">
        <w:rPr>
          <w:rFonts w:ascii="Arial" w:hAnsi="Arial" w:cs="Arial"/>
        </w:rPr>
        <w:t>3</w:t>
      </w:r>
      <w:r w:rsidR="00F761D6" w:rsidRPr="007B2D9F">
        <w:rPr>
          <w:rFonts w:ascii="Arial" w:hAnsi="Arial" w:cs="Arial"/>
        </w:rPr>
        <w:t xml:space="preserve"> </w:t>
      </w:r>
      <w:r w:rsidRPr="007B2D9F">
        <w:rPr>
          <w:rFonts w:ascii="Arial" w:hAnsi="Arial" w:cs="Arial"/>
        </w:rPr>
        <w:t xml:space="preserve">r. poz. </w:t>
      </w:r>
      <w:r w:rsidR="00684C7F" w:rsidRPr="007B2D9F">
        <w:rPr>
          <w:rFonts w:ascii="Arial" w:hAnsi="Arial" w:cs="Arial"/>
        </w:rPr>
        <w:t>1094 ze zm.</w:t>
      </w:r>
      <w:r w:rsidRPr="007B2D9F">
        <w:rPr>
          <w:rFonts w:ascii="Arial" w:hAnsi="Arial" w:cs="Arial"/>
        </w:rPr>
        <w:t>),</w:t>
      </w:r>
      <w:r w:rsidR="006B3C48" w:rsidRPr="007B2D9F">
        <w:rPr>
          <w:rFonts w:ascii="Arial" w:hAnsi="Arial" w:cs="Arial"/>
        </w:rPr>
        <w:t xml:space="preserve"> zwanej dalej ustawą </w:t>
      </w:r>
      <w:proofErr w:type="spellStart"/>
      <w:r w:rsidR="006B3C48" w:rsidRPr="007B2D9F">
        <w:rPr>
          <w:rFonts w:ascii="Arial" w:hAnsi="Arial" w:cs="Arial"/>
        </w:rPr>
        <w:t>ooś</w:t>
      </w:r>
      <w:proofErr w:type="spellEnd"/>
      <w:r w:rsidR="006B3C48" w:rsidRPr="007B2D9F">
        <w:rPr>
          <w:rFonts w:ascii="Arial" w:hAnsi="Arial" w:cs="Arial"/>
        </w:rPr>
        <w:t>,</w:t>
      </w:r>
      <w:r w:rsidRPr="007B2D9F">
        <w:rPr>
          <w:rFonts w:ascii="Arial" w:hAnsi="Arial" w:cs="Arial"/>
        </w:rPr>
        <w:t xml:space="preserve"> Regionalny Dyrektor Ochrony Środowiska w Gdańsku, niniejszym zawiadamia,</w:t>
      </w:r>
      <w:r w:rsidR="00C3274B" w:rsidRPr="007B2D9F">
        <w:rPr>
          <w:rFonts w:ascii="Arial" w:hAnsi="Arial" w:cs="Arial"/>
        </w:rPr>
        <w:t xml:space="preserve"> iż w</w:t>
      </w:r>
      <w:r w:rsidR="00DA56F3" w:rsidRPr="007B2D9F">
        <w:rPr>
          <w:rFonts w:ascii="Arial" w:hAnsi="Arial" w:cs="Arial"/>
        </w:rPr>
        <w:t> </w:t>
      </w:r>
      <w:r w:rsidR="00C3274B" w:rsidRPr="007B2D9F">
        <w:rPr>
          <w:rFonts w:ascii="Arial" w:hAnsi="Arial" w:cs="Arial"/>
        </w:rPr>
        <w:t xml:space="preserve">postępowaniu </w:t>
      </w:r>
      <w:r w:rsidR="00921399" w:rsidRPr="007B2D9F">
        <w:rPr>
          <w:rFonts w:ascii="Arial" w:hAnsi="Arial" w:cs="Arial"/>
        </w:rPr>
        <w:t xml:space="preserve">na </w:t>
      </w:r>
      <w:r w:rsidR="00806D2A" w:rsidRPr="007B2D9F">
        <w:rPr>
          <w:rFonts w:ascii="Arial" w:hAnsi="Arial" w:cs="Arial"/>
        </w:rPr>
        <w:t>wniosek ENERGA OPERATOR S.A. z siedzibą w</w:t>
      </w:r>
      <w:r w:rsidR="007B2D9F">
        <w:rPr>
          <w:rFonts w:ascii="Arial" w:hAnsi="Arial" w:cs="Arial"/>
        </w:rPr>
        <w:t> </w:t>
      </w:r>
      <w:r w:rsidR="00806D2A" w:rsidRPr="007B2D9F">
        <w:rPr>
          <w:rFonts w:ascii="Arial" w:hAnsi="Arial" w:cs="Arial"/>
        </w:rPr>
        <w:t>Gdańsku, działającej przez pełnomocnika Pana Łukasza Macha, z dnia 25.04.2024 r. (</w:t>
      </w:r>
      <w:r w:rsidR="00806D2A" w:rsidRPr="007B2D9F">
        <w:rPr>
          <w:rFonts w:ascii="Arial" w:hAnsi="Arial" w:cs="Arial"/>
          <w:bCs/>
        </w:rPr>
        <w:t>wpływ uzupełnienia 22.05.2024 r.</w:t>
      </w:r>
      <w:r w:rsidR="00806D2A" w:rsidRPr="007B2D9F">
        <w:rPr>
          <w:rFonts w:ascii="Arial" w:hAnsi="Arial" w:cs="Arial"/>
        </w:rPr>
        <w:t xml:space="preserve">) o wydanie decyzji o środowiskowych uwarunkowaniach dla przedsięwzięcia pn.: </w:t>
      </w:r>
      <w:r w:rsidR="00806D2A" w:rsidRPr="007B2D9F">
        <w:rPr>
          <w:rFonts w:ascii="Arial" w:hAnsi="Arial" w:cs="Arial"/>
          <w:b/>
        </w:rPr>
        <w:t>„Budowa napowietrznej linii WN 110kV Gdańsk Błonia – EC Elbląg oraz budowa napowietrznej linii WN 110kV w celu powiązania linii Gdańsk-Błonia – EC Elbląg ze stacją 110/15kV GPZ Elbląg Modrzewina”</w:t>
      </w:r>
      <w:r w:rsidR="00806D2A" w:rsidRPr="007B2D9F">
        <w:rPr>
          <w:rFonts w:ascii="Arial" w:hAnsi="Arial" w:cs="Arial"/>
          <w:bCs/>
        </w:rPr>
        <w:t>, planowanego do realizacji na działkach wyszczególnionych w załączniku do niniejszego zawiadomienia</w:t>
      </w:r>
      <w:r w:rsidR="00806D2A" w:rsidRPr="007B2D9F">
        <w:rPr>
          <w:rFonts w:ascii="Arial" w:hAnsi="Arial" w:cs="Arial"/>
        </w:rPr>
        <w:t>:</w:t>
      </w:r>
      <w:r w:rsidR="00921399" w:rsidRPr="007B2D9F">
        <w:rPr>
          <w:rFonts w:ascii="Arial" w:hAnsi="Arial" w:cs="Arial"/>
        </w:rPr>
        <w:t xml:space="preserve"> </w:t>
      </w:r>
    </w:p>
    <w:p w14:paraId="54ED0788" w14:textId="3F7B30C4" w:rsidR="00806D2A" w:rsidRPr="007B2D9F" w:rsidRDefault="00806D2A" w:rsidP="00503FE4">
      <w:pPr>
        <w:pStyle w:val="Tekstpodstawowy"/>
        <w:numPr>
          <w:ilvl w:val="0"/>
          <w:numId w:val="23"/>
        </w:numPr>
        <w:spacing w:after="0"/>
        <w:rPr>
          <w:rFonts w:ascii="Arial" w:hAnsi="Arial" w:cs="Arial"/>
        </w:rPr>
      </w:pPr>
      <w:r w:rsidRPr="007B2D9F">
        <w:rPr>
          <w:rFonts w:ascii="Arial" w:hAnsi="Arial" w:cs="Arial"/>
        </w:rPr>
        <w:t>zostało wszczęte postępowanie administracyjne. W związku z powyższym informuję o możliwości zgłaszania uwag i wniosków w przedmiotowym zakresie do Regionalnej Dyrekcji Ochrony Środowiska w Gdańsku, ul. Chmielna 54/57, Wydział Ocen Oddziaływania na Środowisko, pokój nr 105 po wcześniejszym umówieniu (np. telefonicznie);</w:t>
      </w:r>
    </w:p>
    <w:p w14:paraId="6D7F5054" w14:textId="65A5109B" w:rsidR="00244374" w:rsidRPr="007B2D9F" w:rsidRDefault="00921399" w:rsidP="00503FE4">
      <w:pPr>
        <w:pStyle w:val="Tekstpodstawowy"/>
        <w:numPr>
          <w:ilvl w:val="0"/>
          <w:numId w:val="23"/>
        </w:numPr>
        <w:spacing w:after="0"/>
        <w:rPr>
          <w:rFonts w:ascii="Arial" w:hAnsi="Arial" w:cs="Arial"/>
        </w:rPr>
      </w:pPr>
      <w:r w:rsidRPr="007B2D9F">
        <w:rPr>
          <w:rFonts w:ascii="Arial" w:hAnsi="Arial" w:cs="Arial"/>
        </w:rPr>
        <w:t>w</w:t>
      </w:r>
      <w:r w:rsidR="00244374" w:rsidRPr="007B2D9F">
        <w:rPr>
          <w:rFonts w:ascii="Arial" w:hAnsi="Arial" w:cs="Arial"/>
        </w:rPr>
        <w:t xml:space="preserve">ystąpiono </w:t>
      </w:r>
      <w:r w:rsidRPr="007B2D9F">
        <w:rPr>
          <w:rFonts w:ascii="Arial" w:hAnsi="Arial" w:cs="Arial"/>
        </w:rPr>
        <w:t xml:space="preserve">do </w:t>
      </w:r>
      <w:r w:rsidR="00E2461F" w:rsidRPr="007B2D9F">
        <w:rPr>
          <w:rFonts w:ascii="Arial" w:hAnsi="Arial" w:cs="Arial"/>
        </w:rPr>
        <w:t>Pomorskiego Państwowego Wojewódzkiego Inspektora Sanitarnego w</w:t>
      </w:r>
      <w:r w:rsidR="00806D2A" w:rsidRPr="007B2D9F">
        <w:rPr>
          <w:rFonts w:ascii="Arial" w:hAnsi="Arial" w:cs="Arial"/>
        </w:rPr>
        <w:t> </w:t>
      </w:r>
      <w:r w:rsidR="00E2461F" w:rsidRPr="007B2D9F">
        <w:rPr>
          <w:rFonts w:ascii="Arial" w:hAnsi="Arial" w:cs="Arial"/>
        </w:rPr>
        <w:t>Gdańsku</w:t>
      </w:r>
      <w:r w:rsidR="00244374" w:rsidRPr="007B2D9F">
        <w:rPr>
          <w:rFonts w:ascii="Arial" w:hAnsi="Arial" w:cs="Arial"/>
        </w:rPr>
        <w:t xml:space="preserve">, </w:t>
      </w:r>
      <w:r w:rsidR="00806D2A" w:rsidRPr="007B2D9F">
        <w:rPr>
          <w:rFonts w:ascii="Arial" w:hAnsi="Arial" w:cs="Arial"/>
        </w:rPr>
        <w:t>Dyrektor</w:t>
      </w:r>
      <w:r w:rsidR="000D269D">
        <w:rPr>
          <w:rFonts w:ascii="Arial" w:hAnsi="Arial" w:cs="Arial"/>
        </w:rPr>
        <w:t>a</w:t>
      </w:r>
      <w:r w:rsidR="00806D2A" w:rsidRPr="007B2D9F">
        <w:rPr>
          <w:rFonts w:ascii="Arial" w:hAnsi="Arial" w:cs="Arial"/>
        </w:rPr>
        <w:t xml:space="preserve"> Zarządu Zlewni w Gdańsku, Regionalnego Dyrektora Ochrony Środowiska w Olsztynie </w:t>
      </w:r>
      <w:r w:rsidR="00244374" w:rsidRPr="007B2D9F">
        <w:rPr>
          <w:rFonts w:ascii="Arial" w:hAnsi="Arial" w:cs="Arial"/>
        </w:rPr>
        <w:t>o</w:t>
      </w:r>
      <w:r w:rsidRPr="007B2D9F">
        <w:rPr>
          <w:rFonts w:ascii="Arial" w:hAnsi="Arial" w:cs="Arial"/>
        </w:rPr>
        <w:t> </w:t>
      </w:r>
      <w:r w:rsidR="00244374" w:rsidRPr="007B2D9F">
        <w:rPr>
          <w:rFonts w:ascii="Arial" w:hAnsi="Arial" w:cs="Arial"/>
        </w:rPr>
        <w:t>opinię/uzgodnienie co do konieczności przeprowadzenia oceny oddziaływania przedsięwzięcia na środowisko i ewentualne określenie zakresu raportu.</w:t>
      </w:r>
    </w:p>
    <w:p w14:paraId="60EFE9CF" w14:textId="6830A42F" w:rsidR="00094FA6" w:rsidRPr="007B2D9F" w:rsidRDefault="00094FA6" w:rsidP="00503FE4">
      <w:pPr>
        <w:pStyle w:val="Tekstpodstawowy"/>
        <w:spacing w:after="0"/>
        <w:rPr>
          <w:rFonts w:ascii="Arial" w:hAnsi="Arial" w:cs="Arial"/>
        </w:rPr>
      </w:pPr>
    </w:p>
    <w:p w14:paraId="67D3E131" w14:textId="77777777" w:rsidR="007B2D9F" w:rsidRPr="007B2D9F" w:rsidRDefault="007B2D9F" w:rsidP="00503FE4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7B2D9F">
        <w:rPr>
          <w:rFonts w:ascii="Arial" w:hAnsi="Arial" w:cs="Arial"/>
          <w:sz w:val="22"/>
          <w:szCs w:val="22"/>
        </w:rPr>
        <w:t>Ponadto zgodnie z art. 41 Kpa:</w:t>
      </w:r>
    </w:p>
    <w:p w14:paraId="4672F2FC" w14:textId="77777777" w:rsidR="007B2D9F" w:rsidRPr="007B2D9F" w:rsidRDefault="007B2D9F" w:rsidP="00503FE4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7B2D9F">
        <w:rPr>
          <w:rFonts w:ascii="Arial" w:hAnsi="Arial" w:cs="Arial"/>
          <w:sz w:val="22"/>
          <w:szCs w:val="22"/>
        </w:rPr>
        <w:t xml:space="preserve">§ 1: „W toku postępowania strony oraz ich przedstawiciele i pełnomocnicy mają obowiązek zawiadomić organ administracji publicznej o każdej zmianie swojego adresu, w tym adresu elektronicznego”. </w:t>
      </w:r>
    </w:p>
    <w:p w14:paraId="59DFEC49" w14:textId="42E093C0" w:rsidR="007B2D9F" w:rsidRPr="007B2D9F" w:rsidRDefault="007B2D9F" w:rsidP="00503FE4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7B2D9F">
        <w:rPr>
          <w:rFonts w:ascii="Arial" w:hAnsi="Arial" w:cs="Arial"/>
          <w:sz w:val="22"/>
          <w:szCs w:val="22"/>
        </w:rPr>
        <w:t>§ 2: „W razie zaniedbania obowiązku określonego w § 1 doręczenie pisma pod dotychczasowym adresem ma skutek prawny”.</w:t>
      </w:r>
    </w:p>
    <w:p w14:paraId="73034F5B" w14:textId="77777777" w:rsidR="007B2D9F" w:rsidRPr="007B2D9F" w:rsidRDefault="007B2D9F" w:rsidP="00503FE4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</w:p>
    <w:p w14:paraId="6EE98562" w14:textId="7E789544" w:rsidR="00294032" w:rsidRPr="007B2D9F" w:rsidRDefault="007C7923" w:rsidP="00503FE4">
      <w:pPr>
        <w:pStyle w:val="Tekstpodstawowy2"/>
        <w:spacing w:after="0" w:line="276" w:lineRule="auto"/>
        <w:rPr>
          <w:rFonts w:ascii="Arial" w:hAnsi="Arial" w:cs="Arial"/>
          <w:sz w:val="22"/>
          <w:szCs w:val="22"/>
        </w:rPr>
      </w:pPr>
      <w:r w:rsidRPr="007B2D9F">
        <w:rPr>
          <w:rFonts w:ascii="Arial" w:hAnsi="Arial" w:cs="Arial"/>
          <w:sz w:val="22"/>
          <w:szCs w:val="22"/>
        </w:rPr>
        <w:t xml:space="preserve">Doręczenie </w:t>
      </w:r>
      <w:r w:rsidR="00294032" w:rsidRPr="007B2D9F">
        <w:rPr>
          <w:rFonts w:ascii="Arial" w:hAnsi="Arial" w:cs="Arial"/>
          <w:sz w:val="22"/>
          <w:szCs w:val="22"/>
        </w:rPr>
        <w:t xml:space="preserve">niniejszego zawiadomienia stronom postępowania uważa się za dokonane </w:t>
      </w:r>
      <w:r w:rsidR="00C3274B" w:rsidRPr="007B2D9F">
        <w:rPr>
          <w:rFonts w:ascii="Arial" w:hAnsi="Arial" w:cs="Arial"/>
          <w:sz w:val="22"/>
          <w:szCs w:val="22"/>
        </w:rPr>
        <w:br/>
      </w:r>
      <w:r w:rsidR="00294032" w:rsidRPr="007B2D9F">
        <w:rPr>
          <w:rFonts w:ascii="Arial" w:hAnsi="Arial" w:cs="Arial"/>
          <w:sz w:val="22"/>
          <w:szCs w:val="22"/>
        </w:rPr>
        <w:t>po upływie 14 dni od dnia, w którym nastąpiło jego upublicznienie.</w:t>
      </w:r>
    </w:p>
    <w:p w14:paraId="0FAF02FB" w14:textId="77777777" w:rsidR="00294032" w:rsidRPr="007B2D9F" w:rsidRDefault="00294032" w:rsidP="00503FE4">
      <w:pPr>
        <w:pStyle w:val="Tekstpodstawowy2"/>
        <w:spacing w:after="0" w:line="240" w:lineRule="auto"/>
        <w:rPr>
          <w:rFonts w:ascii="Arial" w:hAnsi="Arial" w:cs="Arial"/>
          <w:sz w:val="22"/>
          <w:szCs w:val="22"/>
        </w:rPr>
      </w:pPr>
    </w:p>
    <w:p w14:paraId="48120CC2" w14:textId="77777777" w:rsidR="007C7923" w:rsidRPr="007B2D9F" w:rsidRDefault="00294032" w:rsidP="00503FE4">
      <w:pPr>
        <w:pStyle w:val="Tekstpodstawowy2"/>
        <w:overflowPunct w:val="0"/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22"/>
          <w:szCs w:val="22"/>
        </w:rPr>
      </w:pPr>
      <w:r w:rsidRPr="007B2D9F">
        <w:rPr>
          <w:rFonts w:ascii="Arial" w:hAnsi="Arial" w:cs="Arial"/>
          <w:sz w:val="22"/>
          <w:szCs w:val="22"/>
        </w:rPr>
        <w:t>Upubliczniono w dniach: od……………...do……………….</w:t>
      </w:r>
    </w:p>
    <w:p w14:paraId="77804371" w14:textId="77777777" w:rsidR="00B4005B" w:rsidRPr="007B2D9F" w:rsidRDefault="00B4005B" w:rsidP="00503FE4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sz w:val="22"/>
          <w:szCs w:val="22"/>
        </w:rPr>
      </w:pPr>
    </w:p>
    <w:p w14:paraId="0EA84582" w14:textId="77777777" w:rsidR="00BB0A0A" w:rsidRPr="007B2D9F" w:rsidRDefault="00A1455C" w:rsidP="00503FE4">
      <w:pPr>
        <w:pStyle w:val="Tekstpodstawowy2"/>
        <w:overflowPunct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2"/>
          <w:szCs w:val="22"/>
        </w:rPr>
      </w:pPr>
      <w:r w:rsidRPr="007B2D9F">
        <w:rPr>
          <w:rFonts w:ascii="Arial" w:hAnsi="Arial" w:cs="Arial"/>
          <w:sz w:val="22"/>
          <w:szCs w:val="22"/>
        </w:rPr>
        <w:t>Pieczęć urzędu:</w:t>
      </w:r>
    </w:p>
    <w:p w14:paraId="687F3EA7" w14:textId="77777777" w:rsidR="005A2187" w:rsidRPr="006D33C0" w:rsidRDefault="005A2187" w:rsidP="00503FE4">
      <w:pPr>
        <w:spacing w:after="0" w:line="240" w:lineRule="auto"/>
        <w:rPr>
          <w:rFonts w:ascii="Arial" w:hAnsi="Arial" w:cs="Arial"/>
          <w:sz w:val="12"/>
          <w:szCs w:val="12"/>
          <w:u w:val="single"/>
        </w:rPr>
      </w:pPr>
    </w:p>
    <w:p w14:paraId="74936FDF" w14:textId="77777777" w:rsidR="00F761D6" w:rsidRDefault="00F761D6" w:rsidP="00503FE4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01F3C031" w14:textId="77777777" w:rsidR="007B2D9F" w:rsidRDefault="007B2D9F" w:rsidP="00503FE4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26294B3B" w14:textId="77777777" w:rsidR="007B2D9F" w:rsidRDefault="007B2D9F" w:rsidP="00503FE4">
      <w:pPr>
        <w:spacing w:after="0" w:line="240" w:lineRule="auto"/>
        <w:rPr>
          <w:rFonts w:ascii="Arial" w:hAnsi="Arial" w:cs="Arial"/>
          <w:sz w:val="18"/>
          <w:szCs w:val="18"/>
          <w:u w:val="single"/>
        </w:rPr>
      </w:pPr>
    </w:p>
    <w:p w14:paraId="4AD1357D" w14:textId="7F20BE16" w:rsidR="00294032" w:rsidRPr="00294032" w:rsidRDefault="00B9112C" w:rsidP="00503FE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294032">
        <w:rPr>
          <w:rFonts w:ascii="Arial" w:hAnsi="Arial" w:cs="Arial"/>
          <w:sz w:val="18"/>
          <w:szCs w:val="18"/>
          <w:u w:val="single"/>
        </w:rPr>
        <w:lastRenderedPageBreak/>
        <w:t>Art. 49  kpa</w:t>
      </w:r>
      <w:r w:rsidRPr="00294032">
        <w:rPr>
          <w:rFonts w:ascii="Arial" w:hAnsi="Arial" w:cs="Arial"/>
          <w:sz w:val="18"/>
          <w:szCs w:val="18"/>
        </w:rPr>
        <w:t xml:space="preserve">: </w:t>
      </w:r>
    </w:p>
    <w:p w14:paraId="56FDD041" w14:textId="77777777" w:rsidR="00294032" w:rsidRPr="00294032" w:rsidRDefault="00294032" w:rsidP="00503FE4">
      <w:pPr>
        <w:spacing w:after="0"/>
        <w:rPr>
          <w:rFonts w:ascii="Arial" w:hAnsi="Arial" w:cs="Arial"/>
          <w:sz w:val="18"/>
          <w:szCs w:val="18"/>
        </w:rPr>
      </w:pPr>
      <w:r w:rsidRPr="00294032">
        <w:rPr>
          <w:rStyle w:val="alb"/>
          <w:rFonts w:ascii="Arial" w:hAnsi="Arial" w:cs="Arial"/>
          <w:sz w:val="18"/>
          <w:szCs w:val="18"/>
        </w:rPr>
        <w:t xml:space="preserve">§  1.  </w:t>
      </w:r>
      <w:r w:rsidRPr="00294032">
        <w:rPr>
          <w:rFonts w:ascii="Arial" w:hAnsi="Arial" w:cs="Arial"/>
          <w:sz w:val="18"/>
          <w:szCs w:val="18"/>
        </w:rPr>
        <w:t xml:space="preserve">Jeżeli </w:t>
      </w:r>
      <w:hyperlink r:id="rId8" w:anchor="/search-hypertext/16784712_art%2849%29_1?pit=2018-03-07" w:history="1">
        <w:r w:rsidRPr="00294032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przepis</w:t>
        </w:r>
      </w:hyperlink>
      <w:r w:rsidRPr="00294032">
        <w:rPr>
          <w:rFonts w:ascii="Arial" w:hAnsi="Arial" w:cs="Arial"/>
          <w:sz w:val="18"/>
          <w:szCs w:val="18"/>
        </w:rPr>
        <w:t xml:space="preserve"> szczególny tak stanowi, zawiadomienie stron o decyzjach i innych czynnościach organu administracji publicznej może nastąpić w formie publicznego obwieszczenia, w innej formie publicznego ogłoszenia zwyczajowo przyjętej w danej miejscowości lub przez udostępnienie pisma w Biuletynie Informacji Publicznej na stronie podmiotowej właściwego organu administracji publicznej.</w:t>
      </w:r>
    </w:p>
    <w:p w14:paraId="622B3144" w14:textId="77777777" w:rsidR="00294032" w:rsidRDefault="00294032" w:rsidP="00503FE4">
      <w:pPr>
        <w:spacing w:after="0"/>
        <w:rPr>
          <w:rFonts w:ascii="Arial" w:hAnsi="Arial" w:cs="Arial"/>
          <w:sz w:val="18"/>
          <w:szCs w:val="18"/>
        </w:rPr>
      </w:pPr>
      <w:r w:rsidRPr="00294032">
        <w:rPr>
          <w:rStyle w:val="alb"/>
          <w:rFonts w:ascii="Arial" w:hAnsi="Arial" w:cs="Arial"/>
          <w:sz w:val="18"/>
          <w:szCs w:val="18"/>
        </w:rPr>
        <w:t xml:space="preserve">§  2.  </w:t>
      </w:r>
      <w:r w:rsidRPr="00294032">
        <w:rPr>
          <w:rFonts w:ascii="Arial" w:hAnsi="Arial" w:cs="Arial"/>
          <w:sz w:val="18"/>
          <w:szCs w:val="18"/>
        </w:rPr>
        <w:t>Dzień, w którym nastąpiło publiczne obwieszczenie, inne publiczne ogłos</w:t>
      </w:r>
      <w:r w:rsidR="00FB322F">
        <w:rPr>
          <w:rFonts w:ascii="Arial" w:hAnsi="Arial" w:cs="Arial"/>
          <w:sz w:val="18"/>
          <w:szCs w:val="18"/>
        </w:rPr>
        <w:t>zenie lub udostępnienie pisma w </w:t>
      </w:r>
      <w:r w:rsidRPr="00294032">
        <w:rPr>
          <w:rFonts w:ascii="Arial" w:hAnsi="Arial" w:cs="Arial"/>
          <w:sz w:val="18"/>
          <w:szCs w:val="18"/>
        </w:rPr>
        <w:t>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14:paraId="4EC3F1E8" w14:textId="77777777" w:rsidR="00806D2A" w:rsidRDefault="007C7923" w:rsidP="00503FE4">
      <w:pPr>
        <w:spacing w:after="0" w:line="240" w:lineRule="auto"/>
        <w:rPr>
          <w:rFonts w:ascii="Arial" w:hAnsi="Arial" w:cs="Arial"/>
          <w:sz w:val="18"/>
          <w:szCs w:val="18"/>
        </w:rPr>
      </w:pPr>
      <w:r w:rsidRPr="00E71C4B">
        <w:rPr>
          <w:rFonts w:ascii="Arial" w:hAnsi="Arial" w:cs="Arial"/>
          <w:sz w:val="18"/>
          <w:szCs w:val="18"/>
          <w:u w:val="single"/>
        </w:rPr>
        <w:t>Art. 74 u</w:t>
      </w:r>
      <w:r>
        <w:rPr>
          <w:rFonts w:ascii="Arial" w:hAnsi="Arial" w:cs="Arial"/>
          <w:sz w:val="18"/>
          <w:szCs w:val="18"/>
          <w:u w:val="single"/>
        </w:rPr>
        <w:t>s</w:t>
      </w:r>
      <w:r w:rsidRPr="00E71C4B">
        <w:rPr>
          <w:rFonts w:ascii="Arial" w:hAnsi="Arial" w:cs="Arial"/>
          <w:sz w:val="18"/>
          <w:szCs w:val="18"/>
          <w:u w:val="single"/>
        </w:rPr>
        <w:t xml:space="preserve">t. 3 </w:t>
      </w:r>
      <w:r w:rsidRPr="00195728">
        <w:rPr>
          <w:rFonts w:ascii="Arial" w:hAnsi="Arial" w:cs="Arial"/>
          <w:sz w:val="18"/>
          <w:szCs w:val="18"/>
          <w:u w:val="single"/>
        </w:rPr>
        <w:t xml:space="preserve">ustawy </w:t>
      </w:r>
      <w:proofErr w:type="spellStart"/>
      <w:r w:rsidRPr="00195728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195728">
        <w:rPr>
          <w:rFonts w:ascii="Arial" w:hAnsi="Arial" w:cs="Arial"/>
          <w:sz w:val="18"/>
          <w:szCs w:val="18"/>
        </w:rPr>
        <w:t>:</w:t>
      </w:r>
      <w:r w:rsidRPr="00E71C4B">
        <w:rPr>
          <w:rFonts w:ascii="Arial" w:hAnsi="Arial" w:cs="Arial"/>
          <w:sz w:val="18"/>
          <w:szCs w:val="18"/>
        </w:rPr>
        <w:t xml:space="preserve"> Jeżeli liczba stron postępowania o wydanie decyzji o środowiskow</w:t>
      </w:r>
      <w:r w:rsidR="00F761D6">
        <w:rPr>
          <w:rFonts w:ascii="Arial" w:hAnsi="Arial" w:cs="Arial"/>
          <w:sz w:val="18"/>
          <w:szCs w:val="18"/>
        </w:rPr>
        <w:t>ych uwarunkowaniach przekracza 1</w:t>
      </w:r>
      <w:r w:rsidRPr="00E71C4B">
        <w:rPr>
          <w:rFonts w:ascii="Arial" w:hAnsi="Arial" w:cs="Arial"/>
          <w:sz w:val="18"/>
          <w:szCs w:val="18"/>
        </w:rPr>
        <w:t xml:space="preserve">0, stosuje się </w:t>
      </w:r>
      <w:r w:rsidRPr="00576D9E">
        <w:rPr>
          <w:rFonts w:ascii="Arial" w:hAnsi="Arial" w:cs="Arial"/>
          <w:sz w:val="18"/>
          <w:szCs w:val="18"/>
        </w:rPr>
        <w:t xml:space="preserve">przepis </w:t>
      </w:r>
      <w:hyperlink r:id="rId9" w:anchor="/dokument/16784712#art%2849%29" w:history="1">
        <w:r w:rsidRPr="00D7658E">
          <w:rPr>
            <w:rStyle w:val="Hipercze"/>
            <w:rFonts w:ascii="Arial" w:hAnsi="Arial" w:cs="Arial"/>
            <w:color w:val="auto"/>
            <w:sz w:val="18"/>
            <w:szCs w:val="18"/>
            <w:u w:val="none"/>
          </w:rPr>
          <w:t>art. 49</w:t>
        </w:r>
      </w:hyperlink>
      <w:r w:rsidRPr="00D7658E">
        <w:rPr>
          <w:rFonts w:ascii="Arial" w:hAnsi="Arial" w:cs="Arial"/>
          <w:sz w:val="18"/>
          <w:szCs w:val="18"/>
        </w:rPr>
        <w:t xml:space="preserve"> Kodeksu</w:t>
      </w:r>
      <w:r w:rsidRPr="00E71C4B">
        <w:rPr>
          <w:rFonts w:ascii="Arial" w:hAnsi="Arial" w:cs="Arial"/>
          <w:sz w:val="18"/>
          <w:szCs w:val="18"/>
        </w:rPr>
        <w:t xml:space="preserve"> postępowania administracyjnego</w:t>
      </w:r>
      <w:r>
        <w:rPr>
          <w:rFonts w:ascii="Arial" w:hAnsi="Arial" w:cs="Arial"/>
          <w:sz w:val="18"/>
          <w:szCs w:val="18"/>
        </w:rPr>
        <w:t>.</w:t>
      </w:r>
    </w:p>
    <w:p w14:paraId="7E736C07" w14:textId="77777777" w:rsidR="007B2D9F" w:rsidRDefault="007B2D9F" w:rsidP="00503FE4">
      <w:pPr>
        <w:rPr>
          <w:rFonts w:ascii="Arial" w:hAnsi="Arial" w:cs="Arial"/>
        </w:rPr>
      </w:pPr>
    </w:p>
    <w:p w14:paraId="4CC5A853" w14:textId="77777777" w:rsidR="007B2D9F" w:rsidRPr="00244374" w:rsidRDefault="007B2D9F" w:rsidP="00503FE4">
      <w:pPr>
        <w:spacing w:after="0" w:line="240" w:lineRule="auto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u w:val="single"/>
          <w:lang w:eastAsia="pl-PL"/>
        </w:rPr>
        <w:t>Przekazuje się do upublicznienia:</w:t>
      </w:r>
    </w:p>
    <w:p w14:paraId="55D750A4" w14:textId="77777777" w:rsidR="007B2D9F" w:rsidRPr="00244374" w:rsidRDefault="007B2D9F" w:rsidP="00503FE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lang w:eastAsia="pl-PL"/>
        </w:rPr>
        <w:t>strona internetowa RDOŚ w Gdańsku, https://www.gov.pl/web/rdos-gdansk</w:t>
      </w:r>
    </w:p>
    <w:p w14:paraId="403D9146" w14:textId="77777777" w:rsidR="007B2D9F" w:rsidRPr="00244374" w:rsidRDefault="007B2D9F" w:rsidP="00503FE4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lang w:eastAsia="pl-PL"/>
        </w:rPr>
        <w:t xml:space="preserve">tablica ogłoszeń RDOŚ w Gdańsku </w:t>
      </w:r>
    </w:p>
    <w:p w14:paraId="14FB0146" w14:textId="77777777" w:rsidR="007B2D9F" w:rsidRPr="00244374" w:rsidRDefault="007B2D9F" w:rsidP="00503FE4">
      <w:pPr>
        <w:numPr>
          <w:ilvl w:val="0"/>
          <w:numId w:val="11"/>
        </w:numPr>
        <w:tabs>
          <w:tab w:val="center" w:pos="4536"/>
          <w:tab w:val="right" w:pos="9072"/>
        </w:tabs>
        <w:spacing w:after="0" w:line="240" w:lineRule="auto"/>
        <w:rPr>
          <w:rFonts w:cs="Times New Roman"/>
          <w:sz w:val="18"/>
          <w:szCs w:val="18"/>
          <w:lang w:eastAsia="pl-PL"/>
        </w:rPr>
      </w:pPr>
      <w:r w:rsidRPr="00244374">
        <w:rPr>
          <w:rFonts w:ascii="Arial" w:eastAsia="Times New Roman" w:hAnsi="Arial" w:cs="Arial"/>
          <w:sz w:val="18"/>
          <w:szCs w:val="18"/>
          <w:lang w:eastAsia="pl-PL"/>
        </w:rPr>
        <w:t>aa   Sprawę prowadzi: Marta Radwańska, tel.: 58 68 36 840</w:t>
      </w:r>
    </w:p>
    <w:p w14:paraId="431112CA" w14:textId="77777777" w:rsidR="007B2D9F" w:rsidRDefault="007B2D9F" w:rsidP="00503FE4">
      <w:pPr>
        <w:rPr>
          <w:rFonts w:ascii="Arial" w:hAnsi="Arial" w:cs="Arial"/>
        </w:rPr>
      </w:pPr>
    </w:p>
    <w:p w14:paraId="0E83FE7B" w14:textId="77777777" w:rsidR="007B2D9F" w:rsidRDefault="007B2D9F" w:rsidP="00503FE4">
      <w:pPr>
        <w:rPr>
          <w:rFonts w:ascii="Arial" w:hAnsi="Arial" w:cs="Arial"/>
        </w:rPr>
      </w:pPr>
    </w:p>
    <w:p w14:paraId="0F23E079" w14:textId="77777777" w:rsidR="007B2D9F" w:rsidRDefault="007B2D9F" w:rsidP="00503FE4">
      <w:pPr>
        <w:rPr>
          <w:rFonts w:ascii="Arial" w:hAnsi="Arial" w:cs="Arial"/>
        </w:rPr>
      </w:pPr>
    </w:p>
    <w:p w14:paraId="06C4C8A8" w14:textId="77777777" w:rsidR="007B2D9F" w:rsidRDefault="007B2D9F" w:rsidP="00503FE4">
      <w:pPr>
        <w:rPr>
          <w:rFonts w:ascii="Arial" w:hAnsi="Arial" w:cs="Arial"/>
        </w:rPr>
      </w:pPr>
    </w:p>
    <w:p w14:paraId="69231FB0" w14:textId="77777777" w:rsidR="007B2D9F" w:rsidRDefault="007B2D9F" w:rsidP="00503FE4">
      <w:pPr>
        <w:rPr>
          <w:rFonts w:ascii="Arial" w:hAnsi="Arial" w:cs="Arial"/>
        </w:rPr>
      </w:pPr>
    </w:p>
    <w:p w14:paraId="6878D764" w14:textId="77777777" w:rsidR="007B2D9F" w:rsidRDefault="007B2D9F" w:rsidP="00503FE4">
      <w:pPr>
        <w:rPr>
          <w:rFonts w:ascii="Arial" w:hAnsi="Arial" w:cs="Arial"/>
        </w:rPr>
      </w:pPr>
    </w:p>
    <w:p w14:paraId="3FE2AA03" w14:textId="77777777" w:rsidR="007B2D9F" w:rsidRDefault="007B2D9F" w:rsidP="00503FE4">
      <w:pPr>
        <w:rPr>
          <w:rFonts w:ascii="Arial" w:hAnsi="Arial" w:cs="Arial"/>
        </w:rPr>
      </w:pPr>
    </w:p>
    <w:p w14:paraId="3FE60533" w14:textId="77777777" w:rsidR="007B2D9F" w:rsidRDefault="007B2D9F" w:rsidP="00503FE4">
      <w:pPr>
        <w:rPr>
          <w:rFonts w:ascii="Arial" w:hAnsi="Arial" w:cs="Arial"/>
        </w:rPr>
      </w:pPr>
    </w:p>
    <w:p w14:paraId="35FB8A44" w14:textId="77777777" w:rsidR="007B2D9F" w:rsidRDefault="007B2D9F" w:rsidP="00503FE4">
      <w:pPr>
        <w:rPr>
          <w:rFonts w:ascii="Arial" w:hAnsi="Arial" w:cs="Arial"/>
        </w:rPr>
      </w:pPr>
    </w:p>
    <w:p w14:paraId="6CC21221" w14:textId="77777777" w:rsidR="007B2D9F" w:rsidRDefault="007B2D9F" w:rsidP="00503FE4">
      <w:pPr>
        <w:rPr>
          <w:rFonts w:ascii="Arial" w:hAnsi="Arial" w:cs="Arial"/>
        </w:rPr>
      </w:pPr>
    </w:p>
    <w:p w14:paraId="32468B89" w14:textId="77777777" w:rsidR="007B2D9F" w:rsidRDefault="007B2D9F" w:rsidP="00503FE4">
      <w:pPr>
        <w:rPr>
          <w:rFonts w:ascii="Arial" w:hAnsi="Arial" w:cs="Arial"/>
        </w:rPr>
      </w:pPr>
    </w:p>
    <w:p w14:paraId="2A6AF7DA" w14:textId="77777777" w:rsidR="007B2D9F" w:rsidRDefault="007B2D9F" w:rsidP="00503FE4">
      <w:pPr>
        <w:rPr>
          <w:rFonts w:ascii="Arial" w:hAnsi="Arial" w:cs="Arial"/>
        </w:rPr>
      </w:pPr>
    </w:p>
    <w:p w14:paraId="46BBA3D8" w14:textId="77777777" w:rsidR="007B2D9F" w:rsidRDefault="007B2D9F" w:rsidP="00503FE4">
      <w:pPr>
        <w:rPr>
          <w:rFonts w:ascii="Arial" w:hAnsi="Arial" w:cs="Arial"/>
        </w:rPr>
      </w:pPr>
    </w:p>
    <w:p w14:paraId="5FF5AA8F" w14:textId="77777777" w:rsidR="007B2D9F" w:rsidRDefault="007B2D9F" w:rsidP="00503FE4">
      <w:pPr>
        <w:rPr>
          <w:rFonts w:ascii="Arial" w:hAnsi="Arial" w:cs="Arial"/>
        </w:rPr>
      </w:pPr>
    </w:p>
    <w:p w14:paraId="19AFDA81" w14:textId="77777777" w:rsidR="007B2D9F" w:rsidRDefault="007B2D9F" w:rsidP="00503FE4">
      <w:pPr>
        <w:rPr>
          <w:rFonts w:ascii="Arial" w:hAnsi="Arial" w:cs="Arial"/>
        </w:rPr>
      </w:pPr>
    </w:p>
    <w:p w14:paraId="5FFBBEB8" w14:textId="77777777" w:rsidR="007B2D9F" w:rsidRDefault="007B2D9F" w:rsidP="00503FE4">
      <w:pPr>
        <w:rPr>
          <w:rFonts w:ascii="Arial" w:hAnsi="Arial" w:cs="Arial"/>
        </w:rPr>
      </w:pPr>
    </w:p>
    <w:p w14:paraId="749E204B" w14:textId="77777777" w:rsidR="007B2D9F" w:rsidRDefault="007B2D9F" w:rsidP="00503FE4">
      <w:pPr>
        <w:rPr>
          <w:rFonts w:ascii="Arial" w:hAnsi="Arial" w:cs="Arial"/>
        </w:rPr>
      </w:pPr>
    </w:p>
    <w:p w14:paraId="375FF1F1" w14:textId="77777777" w:rsidR="007B2D9F" w:rsidRDefault="007B2D9F" w:rsidP="00503FE4">
      <w:pPr>
        <w:rPr>
          <w:rFonts w:ascii="Arial" w:hAnsi="Arial" w:cs="Arial"/>
        </w:rPr>
      </w:pPr>
    </w:p>
    <w:p w14:paraId="5E80459F" w14:textId="77777777" w:rsidR="007B2D9F" w:rsidRDefault="007B2D9F" w:rsidP="00503FE4">
      <w:pPr>
        <w:rPr>
          <w:rFonts w:ascii="Arial" w:hAnsi="Arial" w:cs="Arial"/>
        </w:rPr>
      </w:pPr>
    </w:p>
    <w:p w14:paraId="49CBEB9E" w14:textId="77777777" w:rsidR="007B2D9F" w:rsidRDefault="007B2D9F" w:rsidP="00503FE4">
      <w:pPr>
        <w:rPr>
          <w:rFonts w:ascii="Arial" w:hAnsi="Arial" w:cs="Arial"/>
        </w:rPr>
      </w:pPr>
    </w:p>
    <w:p w14:paraId="35F4045A" w14:textId="77777777" w:rsidR="007B2D9F" w:rsidRDefault="007B2D9F" w:rsidP="00503FE4">
      <w:pPr>
        <w:rPr>
          <w:rFonts w:ascii="Arial" w:hAnsi="Arial" w:cs="Arial"/>
        </w:rPr>
      </w:pPr>
    </w:p>
    <w:p w14:paraId="58A921FB" w14:textId="77777777" w:rsidR="007B2D9F" w:rsidRDefault="007B2D9F" w:rsidP="00503FE4">
      <w:pPr>
        <w:rPr>
          <w:rFonts w:ascii="Arial" w:hAnsi="Arial" w:cs="Arial"/>
        </w:rPr>
      </w:pPr>
    </w:p>
    <w:p w14:paraId="1334DBDB" w14:textId="77777777" w:rsidR="007B2D9F" w:rsidRDefault="007B2D9F" w:rsidP="00503FE4">
      <w:pPr>
        <w:rPr>
          <w:rFonts w:ascii="Arial" w:hAnsi="Arial" w:cs="Arial"/>
        </w:rPr>
      </w:pPr>
    </w:p>
    <w:p w14:paraId="6BEDF02E" w14:textId="6B897405" w:rsidR="007C4842" w:rsidRPr="007C4842" w:rsidRDefault="007C4842" w:rsidP="00503FE4">
      <w:pPr>
        <w:rPr>
          <w:rFonts w:ascii="Arial" w:hAnsi="Arial" w:cs="Arial"/>
        </w:rPr>
      </w:pPr>
      <w:r w:rsidRPr="007C4842">
        <w:rPr>
          <w:rFonts w:ascii="Arial" w:hAnsi="Arial" w:cs="Arial"/>
        </w:rPr>
        <w:lastRenderedPageBreak/>
        <w:t>Załącznik nr 1 do pisma znak RDOŚ-Gd-WOO.420.2</w:t>
      </w:r>
      <w:r w:rsidR="00806D2A">
        <w:rPr>
          <w:rFonts w:ascii="Arial" w:hAnsi="Arial" w:cs="Arial"/>
        </w:rPr>
        <w:t>3</w:t>
      </w:r>
      <w:r w:rsidRPr="007C4842">
        <w:rPr>
          <w:rFonts w:ascii="Arial" w:hAnsi="Arial" w:cs="Arial"/>
        </w:rPr>
        <w:t>.2024.MR.</w:t>
      </w:r>
      <w:r w:rsidR="00806D2A">
        <w:rPr>
          <w:rFonts w:ascii="Arial" w:hAnsi="Arial" w:cs="Arial"/>
        </w:rPr>
        <w:t>4</w:t>
      </w:r>
    </w:p>
    <w:p w14:paraId="22240DF2" w14:textId="77777777" w:rsidR="007C4842" w:rsidRDefault="007C4842" w:rsidP="00503FE4">
      <w:pPr>
        <w:rPr>
          <w:rFonts w:ascii="Arial" w:hAnsi="Arial" w:cs="Arial"/>
        </w:rPr>
      </w:pPr>
      <w:r w:rsidRPr="007C4842">
        <w:rPr>
          <w:rFonts w:ascii="Arial" w:hAnsi="Arial" w:cs="Arial"/>
        </w:rPr>
        <w:t xml:space="preserve">Wykaz działek realizacyjnych </w:t>
      </w: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"/>
        <w:gridCol w:w="1564"/>
        <w:gridCol w:w="1018"/>
        <w:gridCol w:w="1458"/>
        <w:gridCol w:w="1092"/>
        <w:gridCol w:w="745"/>
        <w:gridCol w:w="2041"/>
      </w:tblGrid>
      <w:tr w:rsidR="00806D2A" w:rsidRPr="00806D2A" w14:paraId="6061DCB7" w14:textId="77777777" w:rsidTr="00A97CAE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BA29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Lp.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A25D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Województwo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9B96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Powiat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EB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Gmina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B58F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Obręb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218E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Nr działki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85A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Teryt</w:t>
            </w:r>
            <w:proofErr w:type="spellEnd"/>
          </w:p>
        </w:tc>
      </w:tr>
      <w:tr w:rsidR="00806D2A" w:rsidRPr="00806D2A" w14:paraId="7651B74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526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E8E1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EA27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5DF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739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9ED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AD45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226101_1.0136.2/2</w:t>
            </w:r>
          </w:p>
        </w:tc>
      </w:tr>
      <w:tr w:rsidR="00806D2A" w:rsidRPr="00806D2A" w14:paraId="5D78964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1AB5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DC1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E34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DDA5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EF0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6ED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207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226101_1.0136.1</w:t>
            </w:r>
          </w:p>
        </w:tc>
      </w:tr>
      <w:tr w:rsidR="00806D2A" w:rsidRPr="00806D2A" w14:paraId="588F246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AB6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E5A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B430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5E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D4B4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B45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5E5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226101_1.0136.11/3</w:t>
            </w:r>
          </w:p>
        </w:tc>
      </w:tr>
      <w:tr w:rsidR="00806D2A" w:rsidRPr="00806D2A" w14:paraId="293D0C5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4FD8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F0A0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043D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BF9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81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CB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4E1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226101_1.0136.14/3</w:t>
            </w:r>
          </w:p>
        </w:tc>
      </w:tr>
      <w:tr w:rsidR="00806D2A" w:rsidRPr="00806D2A" w14:paraId="7A46AA3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F2C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8AC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E1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458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9206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D4A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F34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226101_1.0136.2/3</w:t>
            </w:r>
          </w:p>
        </w:tc>
      </w:tr>
      <w:tr w:rsidR="00806D2A" w:rsidRPr="00806D2A" w14:paraId="0A28F01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CC05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CB0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7D9C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71A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3E7E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3CF9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FC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226101_1.0136.2/8</w:t>
            </w:r>
          </w:p>
        </w:tc>
      </w:tr>
      <w:tr w:rsidR="00806D2A" w:rsidRPr="00806D2A" w14:paraId="7198E5F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F2A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D88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D2EC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7CC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006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15C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6618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226101_1.0136.11/2</w:t>
            </w:r>
          </w:p>
        </w:tc>
      </w:tr>
      <w:tr w:rsidR="00806D2A" w:rsidRPr="00806D2A" w14:paraId="3CB6346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A1D3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009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35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C4B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ACAC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87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EE8C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226101_1.0136.9</w:t>
            </w:r>
          </w:p>
        </w:tc>
      </w:tr>
      <w:tr w:rsidR="00806D2A" w:rsidRPr="00806D2A" w14:paraId="706A0C3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4254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736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992E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F3B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B6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167A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213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226101_1.0136.20</w:t>
            </w:r>
          </w:p>
        </w:tc>
      </w:tr>
      <w:tr w:rsidR="00806D2A" w:rsidRPr="00806D2A" w14:paraId="173254F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A76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DE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27FE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9F0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CD4D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F415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31C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226101_1.0136.17</w:t>
            </w:r>
          </w:p>
        </w:tc>
      </w:tr>
      <w:tr w:rsidR="00806D2A" w:rsidRPr="00806D2A" w14:paraId="32A1E47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2A39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5DC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5C2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41A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78D0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B74E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B6C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226101_1.0136.19</w:t>
            </w:r>
          </w:p>
        </w:tc>
      </w:tr>
      <w:tr w:rsidR="00806D2A" w:rsidRPr="00806D2A" w14:paraId="6AE1C9F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664B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2EF9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E3A4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F8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CD5F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AB8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A768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226101_1.0136.10</w:t>
            </w:r>
          </w:p>
        </w:tc>
      </w:tr>
      <w:tr w:rsidR="00806D2A" w:rsidRPr="00806D2A" w14:paraId="10E76C3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E207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021F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3C5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C9B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CB49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DE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FE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226101_1.0136.14/4</w:t>
            </w:r>
          </w:p>
        </w:tc>
      </w:tr>
      <w:tr w:rsidR="00806D2A" w:rsidRPr="00806D2A" w14:paraId="6FC0519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020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110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CC7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97D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841C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BF3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67D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226101_1.0136.2/15</w:t>
            </w:r>
          </w:p>
        </w:tc>
      </w:tr>
      <w:tr w:rsidR="00806D2A" w:rsidRPr="00806D2A" w14:paraId="7695D49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747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8839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095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DF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2EC4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12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D1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226101_1.0136.14/1</w:t>
            </w:r>
          </w:p>
        </w:tc>
      </w:tr>
      <w:tr w:rsidR="00806D2A" w:rsidRPr="00806D2A" w14:paraId="10C7808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9211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8060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B8F0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A2B7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2A29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4486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979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226101_1.0136.18</w:t>
            </w:r>
          </w:p>
        </w:tc>
      </w:tr>
      <w:tr w:rsidR="00806D2A" w:rsidRPr="00806D2A" w14:paraId="366EFB5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DB9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D39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60B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EE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E49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4E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5E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226101_1.0136.2/16</w:t>
            </w:r>
          </w:p>
        </w:tc>
      </w:tr>
      <w:tr w:rsidR="00806D2A" w:rsidRPr="00806D2A" w14:paraId="4744FC4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0B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363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D17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3E15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5EC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9F85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58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226101_1.0136.6/2</w:t>
            </w:r>
          </w:p>
        </w:tc>
      </w:tr>
      <w:tr w:rsidR="00806D2A" w:rsidRPr="00806D2A" w14:paraId="06CEFDB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126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AE6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1C4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5A3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C8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36C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46B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226101_1.0136.14/5</w:t>
            </w:r>
          </w:p>
        </w:tc>
      </w:tr>
      <w:tr w:rsidR="00806D2A" w:rsidRPr="00806D2A" w14:paraId="6733E02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789A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8AC6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AB20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87E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D9C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21C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4B1B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226101_1.0136.2/10</w:t>
            </w:r>
          </w:p>
        </w:tc>
      </w:tr>
      <w:tr w:rsidR="00806D2A" w:rsidRPr="00806D2A" w14:paraId="6293F4F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03F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5209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FD0E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D8FB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F7E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E39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0D8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226101_1.0136.6/1</w:t>
            </w:r>
          </w:p>
        </w:tc>
      </w:tr>
      <w:tr w:rsidR="00806D2A" w:rsidRPr="00806D2A" w14:paraId="7F85281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EB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EF2B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8F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4D7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97C9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574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7C45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226101_1.0136.15</w:t>
            </w:r>
          </w:p>
        </w:tc>
      </w:tr>
      <w:tr w:rsidR="00806D2A" w:rsidRPr="00806D2A" w14:paraId="6D8EA79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08B9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9175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865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ECAD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71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A1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B880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226101_1.0136.2/6</w:t>
            </w:r>
          </w:p>
        </w:tc>
      </w:tr>
      <w:tr w:rsidR="00806D2A" w:rsidRPr="00806D2A" w14:paraId="5804996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15D4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15A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54E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1D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413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D1F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09BC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226101_1.0136.21</w:t>
            </w:r>
          </w:p>
        </w:tc>
      </w:tr>
      <w:tr w:rsidR="00806D2A" w:rsidRPr="00806D2A" w14:paraId="50B0DC7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EC1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873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2AD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FA4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C9D7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265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202/13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F717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226101_1.0300.202/13</w:t>
            </w:r>
          </w:p>
        </w:tc>
      </w:tr>
      <w:tr w:rsidR="00806D2A" w:rsidRPr="00806D2A" w14:paraId="78E8E44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985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231C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C4F8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86C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4314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248B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CF7B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226101_1.0300.220/11</w:t>
            </w:r>
          </w:p>
        </w:tc>
      </w:tr>
      <w:tr w:rsidR="00806D2A" w:rsidRPr="00806D2A" w14:paraId="5AD282C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50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807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7284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0B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59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347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218/7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E21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226101_1.0300.218/7</w:t>
            </w:r>
          </w:p>
        </w:tc>
      </w:tr>
      <w:tr w:rsidR="00806D2A" w:rsidRPr="00806D2A" w14:paraId="2B62E07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FB2A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5B0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2C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0F1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A7B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041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202/4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4D7A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226101_1.0300.202/4</w:t>
            </w:r>
          </w:p>
        </w:tc>
      </w:tr>
      <w:tr w:rsidR="00806D2A" w:rsidRPr="00806D2A" w14:paraId="579B917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AF0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011C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20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EE9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F68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0EFE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07BD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226101_1.0300.212/2</w:t>
            </w:r>
          </w:p>
        </w:tc>
      </w:tr>
      <w:tr w:rsidR="00806D2A" w:rsidRPr="00806D2A" w14:paraId="0128810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7679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76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C6FC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D2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99A7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67DD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5D7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226101_1.0300.220/10</w:t>
            </w:r>
          </w:p>
        </w:tc>
      </w:tr>
      <w:tr w:rsidR="00806D2A" w:rsidRPr="00806D2A" w14:paraId="46758C2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9ACC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F91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F74D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206D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C47E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064A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249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226101_1.0300.220/12</w:t>
            </w:r>
          </w:p>
        </w:tc>
      </w:tr>
      <w:tr w:rsidR="00806D2A" w:rsidRPr="00806D2A" w14:paraId="315CFB9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39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CCB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67A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42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2F4C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687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E11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226101_1.0300.223/2</w:t>
            </w:r>
          </w:p>
        </w:tc>
      </w:tr>
      <w:tr w:rsidR="00806D2A" w:rsidRPr="00806D2A" w14:paraId="35EEAF0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D26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6C8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400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FD0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96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CB62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212/1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59B9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226101_1.0300.212/1</w:t>
            </w:r>
          </w:p>
        </w:tc>
      </w:tr>
      <w:tr w:rsidR="00806D2A" w:rsidRPr="00806D2A" w14:paraId="22648D9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D316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128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B3E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217A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5C2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300S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7038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218/8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E984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226101_1.0300.218/8</w:t>
            </w:r>
          </w:p>
        </w:tc>
      </w:tr>
      <w:tr w:rsidR="00806D2A" w:rsidRPr="00806D2A" w14:paraId="7A2C574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9DE9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CE17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0B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86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783F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D929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199/7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5C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226101_1.0301.199/7</w:t>
            </w:r>
          </w:p>
        </w:tc>
      </w:tr>
      <w:tr w:rsidR="00806D2A" w:rsidRPr="00806D2A" w14:paraId="22AB834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CAEF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1C6F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A241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7F2C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8B2E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3104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F93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226101_1.0301.193/2</w:t>
            </w:r>
          </w:p>
        </w:tc>
      </w:tr>
      <w:tr w:rsidR="00806D2A" w:rsidRPr="00806D2A" w14:paraId="705820D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7F04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3B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BD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40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4EF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D455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A1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226101_1.0301.198</w:t>
            </w:r>
          </w:p>
        </w:tc>
      </w:tr>
      <w:tr w:rsidR="00806D2A" w:rsidRPr="00806D2A" w14:paraId="4E081B1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7C3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85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59E9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2F2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058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7A2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178/1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146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226101_1.0301.178/1</w:t>
            </w:r>
          </w:p>
        </w:tc>
      </w:tr>
      <w:tr w:rsidR="00806D2A" w:rsidRPr="00806D2A" w14:paraId="1494F3F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333D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AE3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82C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F616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9BD1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6CB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732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226101_1.0301.203/1</w:t>
            </w:r>
          </w:p>
        </w:tc>
      </w:tr>
      <w:tr w:rsidR="00806D2A" w:rsidRPr="00806D2A" w14:paraId="0EFA02D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01F2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D00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1456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F73D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55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36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40F4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226101_1.0301.200/2</w:t>
            </w:r>
          </w:p>
        </w:tc>
      </w:tr>
      <w:tr w:rsidR="00806D2A" w:rsidRPr="00806D2A" w14:paraId="4B6DA80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A30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351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E1B2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5B3C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29F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BDD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202/1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EEC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226101_1.0301.202/1</w:t>
            </w:r>
          </w:p>
        </w:tc>
      </w:tr>
      <w:tr w:rsidR="00806D2A" w:rsidRPr="00806D2A" w14:paraId="2770A13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2D6D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839C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DCBC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8EF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084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81C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200/3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26F9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226101_1.0301.200/3</w:t>
            </w:r>
          </w:p>
        </w:tc>
      </w:tr>
      <w:tr w:rsidR="00806D2A" w:rsidRPr="00806D2A" w14:paraId="4A3560A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5AA4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28F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BC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CDB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3E7A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B2A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197/1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1DCE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226101_1.0301.197/1</w:t>
            </w:r>
          </w:p>
        </w:tc>
      </w:tr>
      <w:tr w:rsidR="00806D2A" w:rsidRPr="00806D2A" w14:paraId="68C5BD8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46A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91F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1AB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4247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D8D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9C6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177/4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721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226101_1.0301.177/4</w:t>
            </w:r>
          </w:p>
        </w:tc>
      </w:tr>
      <w:tr w:rsidR="00806D2A" w:rsidRPr="00806D2A" w14:paraId="5D0E820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5212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0D6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D8E7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9DA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3F6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602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BFF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226101_1.0301.201</w:t>
            </w:r>
          </w:p>
        </w:tc>
      </w:tr>
      <w:tr w:rsidR="00806D2A" w:rsidRPr="00806D2A" w14:paraId="5762066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041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8DF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5FA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10C8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20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CD14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199/5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5921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226101_1.0301.199/5</w:t>
            </w:r>
          </w:p>
        </w:tc>
      </w:tr>
      <w:tr w:rsidR="00806D2A" w:rsidRPr="00806D2A" w14:paraId="06872B3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C37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C9E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52A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D38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221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AEA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4A6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226101_1.0301.226/7</w:t>
            </w:r>
          </w:p>
        </w:tc>
      </w:tr>
      <w:tr w:rsidR="00806D2A" w:rsidRPr="00806D2A" w14:paraId="0521C32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074C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CD3C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653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56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36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218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276/3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6AE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226101_1.0301.276/3</w:t>
            </w:r>
          </w:p>
        </w:tc>
      </w:tr>
      <w:tr w:rsidR="00806D2A" w:rsidRPr="00806D2A" w14:paraId="7F326F7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7D7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616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556C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F5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72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3CA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282/4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F8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226101_1.0301.282/4</w:t>
            </w:r>
          </w:p>
        </w:tc>
      </w:tr>
      <w:tr w:rsidR="00806D2A" w:rsidRPr="00806D2A" w14:paraId="51B3897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AF2C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0D8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4F52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ED6A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AE1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71E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176/4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9FC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226101_1.0301.176/4</w:t>
            </w:r>
          </w:p>
        </w:tc>
      </w:tr>
      <w:tr w:rsidR="00806D2A" w:rsidRPr="00806D2A" w14:paraId="7D95F1E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D55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7C9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E735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8DB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500D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E18C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276/5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D6D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226101_1.0301.276/5</w:t>
            </w:r>
          </w:p>
        </w:tc>
      </w:tr>
      <w:tr w:rsidR="00806D2A" w:rsidRPr="00806D2A" w14:paraId="0ABD03B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27C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E1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F2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B00B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865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14C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3916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226101_1.0301.190/2</w:t>
            </w:r>
          </w:p>
        </w:tc>
      </w:tr>
      <w:tr w:rsidR="00806D2A" w:rsidRPr="00806D2A" w14:paraId="19B5FE3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456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705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4E5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4B8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316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868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199/8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7B70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226101_1.0301.199/8</w:t>
            </w:r>
          </w:p>
        </w:tc>
      </w:tr>
      <w:tr w:rsidR="00806D2A" w:rsidRPr="00806D2A" w14:paraId="1CA8FFB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60F9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19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6B0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CC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4EBB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2CE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DF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226101_1.0301.284</w:t>
            </w:r>
          </w:p>
        </w:tc>
      </w:tr>
      <w:tr w:rsidR="00806D2A" w:rsidRPr="00806D2A" w14:paraId="480122D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750D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64D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ED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6D2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3709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5E9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200/4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C6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226101_1.0301.200/4</w:t>
            </w:r>
          </w:p>
        </w:tc>
      </w:tr>
      <w:tr w:rsidR="00806D2A" w:rsidRPr="00806D2A" w14:paraId="2CE6B51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3D9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CA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51F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FE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EB7B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E0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283/6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630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226101_1.0301.283/6</w:t>
            </w:r>
          </w:p>
        </w:tc>
      </w:tr>
      <w:tr w:rsidR="00806D2A" w:rsidRPr="00806D2A" w14:paraId="75CCA36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E75F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F940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F164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890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508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03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285/7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31DD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226101_1.0301.285/7</w:t>
            </w:r>
          </w:p>
        </w:tc>
      </w:tr>
      <w:tr w:rsidR="00806D2A" w:rsidRPr="00806D2A" w14:paraId="13B0B25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5D8F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19C9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991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A6D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F7B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52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19DD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226101_1.0301.283/1</w:t>
            </w:r>
          </w:p>
        </w:tc>
      </w:tr>
      <w:tr w:rsidR="00806D2A" w:rsidRPr="00806D2A" w14:paraId="591C0BC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BC1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BEF8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775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F1D0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2F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1C2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199/4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EFF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226101_1.0301.199/4</w:t>
            </w:r>
          </w:p>
        </w:tc>
      </w:tr>
      <w:tr w:rsidR="00806D2A" w:rsidRPr="00806D2A" w14:paraId="37D82FF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BE5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5E7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9053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0BF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9B54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D627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199/6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C6F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226101_1.0301.199/6</w:t>
            </w:r>
          </w:p>
        </w:tc>
      </w:tr>
      <w:tr w:rsidR="00806D2A" w:rsidRPr="00806D2A" w14:paraId="4333912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41E5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0D9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90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6E5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ECE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488B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297/1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F5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226101_1.0301.297/1</w:t>
            </w:r>
          </w:p>
        </w:tc>
      </w:tr>
      <w:tr w:rsidR="00806D2A" w:rsidRPr="00806D2A" w14:paraId="49D71AE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4738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54F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56DC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7AA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5E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448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D60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226101_1.0301.196/1</w:t>
            </w:r>
          </w:p>
        </w:tc>
      </w:tr>
      <w:tr w:rsidR="00806D2A" w:rsidRPr="00806D2A" w14:paraId="0E2D3A6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088A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856D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8A24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6DA7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91C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0A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196/5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AED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226101_1.0301.196/5</w:t>
            </w:r>
          </w:p>
        </w:tc>
      </w:tr>
      <w:tr w:rsidR="00806D2A" w:rsidRPr="00806D2A" w14:paraId="08A2FF4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737F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C07A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E7F9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89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ACAA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DB7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CD8B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226101_1.0301.273/1</w:t>
            </w:r>
          </w:p>
        </w:tc>
      </w:tr>
      <w:tr w:rsidR="00806D2A" w:rsidRPr="00806D2A" w14:paraId="6F05C85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517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AE4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76E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72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79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2A6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196/4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EB8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226101_1.0301.196/4</w:t>
            </w:r>
          </w:p>
        </w:tc>
      </w:tr>
      <w:tr w:rsidR="00806D2A" w:rsidRPr="00806D2A" w14:paraId="7EE45E7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4BEC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93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5CE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98E7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B489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AF2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276/4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82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226101_1.0301.276/4</w:t>
            </w:r>
          </w:p>
        </w:tc>
      </w:tr>
      <w:tr w:rsidR="00806D2A" w:rsidRPr="00806D2A" w14:paraId="6D37E1E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97AB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676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A6E0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F9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6F5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0CB5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282/9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532B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226101_1.0301.282/9</w:t>
            </w:r>
          </w:p>
        </w:tc>
      </w:tr>
      <w:tr w:rsidR="00806D2A" w:rsidRPr="00806D2A" w14:paraId="28BB9C8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87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59A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305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36F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9BF3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A0CE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178/2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DFC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226101_1.0301.178/2</w:t>
            </w:r>
          </w:p>
        </w:tc>
      </w:tr>
      <w:tr w:rsidR="00806D2A" w:rsidRPr="00806D2A" w14:paraId="0D1CF77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9D1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93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284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453F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53E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2B3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3FC8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226101_1.0301.177/2</w:t>
            </w:r>
          </w:p>
        </w:tc>
      </w:tr>
      <w:tr w:rsidR="00806D2A" w:rsidRPr="00806D2A" w14:paraId="2EE35B2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E009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8BC4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B8F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40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59D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636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32A8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226101_1.0301.203/2</w:t>
            </w:r>
          </w:p>
        </w:tc>
      </w:tr>
      <w:tr w:rsidR="00806D2A" w:rsidRPr="00806D2A" w14:paraId="3F60A26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CDD6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6AA6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560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4D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488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929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177/5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5FB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226101_1.0301.177/5</w:t>
            </w:r>
          </w:p>
        </w:tc>
      </w:tr>
      <w:tr w:rsidR="00806D2A" w:rsidRPr="00806D2A" w14:paraId="7EF96AC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40C0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7A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8201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C1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EEF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E679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10F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226101_1.0301.297/2</w:t>
            </w:r>
          </w:p>
        </w:tc>
      </w:tr>
      <w:tr w:rsidR="00806D2A" w:rsidRPr="00806D2A" w14:paraId="29070F8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5EF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120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6AA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9950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4FB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A94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176/5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E0C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226101_1.0301.176/5</w:t>
            </w:r>
          </w:p>
        </w:tc>
      </w:tr>
      <w:tr w:rsidR="00806D2A" w:rsidRPr="00806D2A" w14:paraId="2332BE0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BC64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32F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0A63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66B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F6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6E4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112/15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A2D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220404_2.0005.AR_1.112/15</w:t>
            </w:r>
          </w:p>
        </w:tc>
      </w:tr>
      <w:tr w:rsidR="00806D2A" w:rsidRPr="00806D2A" w14:paraId="748A52F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166E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509D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6CB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B84F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82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ACDD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110/17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21E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220404_2.0005.AR_1.110/17</w:t>
            </w:r>
          </w:p>
        </w:tc>
      </w:tr>
      <w:tr w:rsidR="00806D2A" w:rsidRPr="00806D2A" w14:paraId="552791B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C8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14A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4CD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CF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91B0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DA98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109/7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CF09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220404_2.0005.AR_1.109/7</w:t>
            </w:r>
          </w:p>
        </w:tc>
      </w:tr>
      <w:tr w:rsidR="00806D2A" w:rsidRPr="00806D2A" w14:paraId="36E3CD6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68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91B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E88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5751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9920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2EF0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7CD8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220404_2.0005.AR_1.110/16</w:t>
            </w:r>
          </w:p>
        </w:tc>
      </w:tr>
      <w:tr w:rsidR="00806D2A" w:rsidRPr="00806D2A" w14:paraId="00D2A0F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B55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92C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1B81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CF4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BDC9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368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110/5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A3F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220404_2.0005.AR_1.110/5</w:t>
            </w:r>
          </w:p>
        </w:tc>
      </w:tr>
      <w:tr w:rsidR="00806D2A" w:rsidRPr="00806D2A" w14:paraId="2FCB5AB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4DA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6D1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9BE7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C488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6209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A67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112/13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DF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220404_2.0005.AR_1.112/13</w:t>
            </w:r>
          </w:p>
        </w:tc>
      </w:tr>
      <w:tr w:rsidR="00806D2A" w:rsidRPr="00806D2A" w14:paraId="5C4DA04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41B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5B73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D0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23B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119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6DB5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110/20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B03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220404_2.0005.AR_1.110/20</w:t>
            </w:r>
          </w:p>
        </w:tc>
      </w:tr>
      <w:tr w:rsidR="00806D2A" w:rsidRPr="00806D2A" w14:paraId="498E961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B6DC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7A4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1FF5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D330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C450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0E6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73A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220404_2.0005.AR_1.20/6</w:t>
            </w:r>
          </w:p>
        </w:tc>
      </w:tr>
      <w:tr w:rsidR="00806D2A" w:rsidRPr="00806D2A" w14:paraId="20BBE18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041A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5D7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2935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B6D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6AD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FADD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110/10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AD9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220404_2.0005.AR_1.110/10</w:t>
            </w:r>
          </w:p>
        </w:tc>
      </w:tr>
      <w:tr w:rsidR="00806D2A" w:rsidRPr="00806D2A" w14:paraId="08F3937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6EA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C4C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790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22A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DB6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9E93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110/9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58A3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220404_2.0005.AR_1.110/9</w:t>
            </w:r>
          </w:p>
        </w:tc>
      </w:tr>
      <w:tr w:rsidR="00806D2A" w:rsidRPr="00806D2A" w14:paraId="62D58A5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9E1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B7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EA9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F59F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801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EF6D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1285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220404_2.0005.AR_1.111/1</w:t>
            </w:r>
          </w:p>
        </w:tc>
      </w:tr>
      <w:tr w:rsidR="00806D2A" w:rsidRPr="00806D2A" w14:paraId="070F5BD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10C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7E5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785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680C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D30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66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112/18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478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220404_2.0005.AR_1.112/18</w:t>
            </w:r>
          </w:p>
        </w:tc>
      </w:tr>
      <w:tr w:rsidR="00806D2A" w:rsidRPr="00806D2A" w14:paraId="2D306C9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28F3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CD1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8F9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75D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AF7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9284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110/19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AA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220404_2.0005.AR_1.110/19</w:t>
            </w:r>
          </w:p>
        </w:tc>
      </w:tr>
      <w:tr w:rsidR="00806D2A" w:rsidRPr="00806D2A" w14:paraId="4CA33BC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3D03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16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56F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E6D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C96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972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FEDD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220404_2.0005.AR_1.1/1</w:t>
            </w:r>
          </w:p>
        </w:tc>
      </w:tr>
      <w:tr w:rsidR="00806D2A" w:rsidRPr="00806D2A" w14:paraId="5255CA7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A36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2E04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2BA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9E9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FEED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9FFE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0B7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220404_2.0005.AR_1.19</w:t>
            </w:r>
          </w:p>
        </w:tc>
      </w:tr>
      <w:tr w:rsidR="00806D2A" w:rsidRPr="00806D2A" w14:paraId="6D433FC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403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7E32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E9F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D66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E55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252C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DE6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220404_2.0005.AR_1.111/2</w:t>
            </w:r>
          </w:p>
        </w:tc>
      </w:tr>
      <w:tr w:rsidR="00806D2A" w:rsidRPr="00806D2A" w14:paraId="234DF28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3E11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ECC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FFC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86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DF79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13D9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110/21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4B7D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220404_2.0005.AR_1.110/21</w:t>
            </w:r>
          </w:p>
        </w:tc>
      </w:tr>
      <w:tr w:rsidR="00806D2A" w:rsidRPr="00806D2A" w14:paraId="2EA1023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EC24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A4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492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E53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84CB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3EB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110/8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461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220404_2.0005.AR_1.110/8</w:t>
            </w:r>
          </w:p>
        </w:tc>
      </w:tr>
      <w:tr w:rsidR="00806D2A" w:rsidRPr="00806D2A" w14:paraId="6E29DA0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FFF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2E8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DCCE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D46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41C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ABC5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420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220404_2.0005.AR_1.21/2</w:t>
            </w:r>
          </w:p>
        </w:tc>
      </w:tr>
      <w:tr w:rsidR="00806D2A" w:rsidRPr="00806D2A" w14:paraId="5004E54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D8C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EB2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6C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AD43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C0E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9C0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112/10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ABF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220404_2.0005.AR_1.112/10</w:t>
            </w:r>
          </w:p>
        </w:tc>
      </w:tr>
      <w:tr w:rsidR="00806D2A" w:rsidRPr="00806D2A" w14:paraId="48760B0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C46E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A018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8CB6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F9C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B8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E2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1C02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220404_2.0005.AR_1.113</w:t>
            </w:r>
          </w:p>
        </w:tc>
      </w:tr>
      <w:tr w:rsidR="00806D2A" w:rsidRPr="00806D2A" w14:paraId="18DBD3C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1406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0F0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E2D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7680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7F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1C8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F3AB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220404_2.0005.AR_1.21/3</w:t>
            </w:r>
          </w:p>
        </w:tc>
      </w:tr>
      <w:tr w:rsidR="00806D2A" w:rsidRPr="00806D2A" w14:paraId="3839BDE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818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6B6A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ACE8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12B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B2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2EF5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3C99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220404_2.0005.AR_1.1/3</w:t>
            </w:r>
          </w:p>
        </w:tc>
      </w:tr>
      <w:tr w:rsidR="00806D2A" w:rsidRPr="00806D2A" w14:paraId="3E054F9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6760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98AE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1D26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0714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D12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20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3B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220404_2.0005.AR_1.20/2</w:t>
            </w:r>
          </w:p>
        </w:tc>
      </w:tr>
      <w:tr w:rsidR="00806D2A" w:rsidRPr="00806D2A" w14:paraId="368F973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A514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13D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ED4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7B8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C2B6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B140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D8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220404_2.0005.AR_1.111/3</w:t>
            </w:r>
          </w:p>
        </w:tc>
      </w:tr>
      <w:tr w:rsidR="00806D2A" w:rsidRPr="00806D2A" w14:paraId="4FC15F1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9D0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935A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F28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2211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BE0E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88D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112/20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277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220404_2.0005.AR_1.112/20</w:t>
            </w:r>
          </w:p>
        </w:tc>
      </w:tr>
      <w:tr w:rsidR="00806D2A" w:rsidRPr="00806D2A" w14:paraId="7DC440B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8F0A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42E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A5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8DD6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D6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C71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112/17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C61E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220404_2.0005.AR_1.112/17</w:t>
            </w:r>
          </w:p>
        </w:tc>
      </w:tr>
      <w:tr w:rsidR="00806D2A" w:rsidRPr="00806D2A" w14:paraId="1C5D1A8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2B07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FAA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3E94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812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1A8A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C79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112/5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87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220404_2.0005.AR_1.112/5</w:t>
            </w:r>
          </w:p>
        </w:tc>
      </w:tr>
      <w:tr w:rsidR="00806D2A" w:rsidRPr="00806D2A" w14:paraId="1F7F7E7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0485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44F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8500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598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8DF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AB0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112/21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CA4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220404_2.0005.AR_1.112/21</w:t>
            </w:r>
          </w:p>
        </w:tc>
      </w:tr>
      <w:tr w:rsidR="00806D2A" w:rsidRPr="00806D2A" w14:paraId="372E36F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4095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7A54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57B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D762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51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E809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112/9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B0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220404_2.0005.AR_1.112/9</w:t>
            </w:r>
          </w:p>
        </w:tc>
      </w:tr>
      <w:tr w:rsidR="00806D2A" w:rsidRPr="00806D2A" w14:paraId="136E04E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009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2C4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270F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6D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F299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7B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69/19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9F6C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220404_2.0005.AR_1.69/19</w:t>
            </w:r>
          </w:p>
        </w:tc>
      </w:tr>
      <w:tr w:rsidR="00806D2A" w:rsidRPr="00806D2A" w14:paraId="484FFA8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F7B2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17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D11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F8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D5A8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F58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2B3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220404_2.0005.AR_1.21/2</w:t>
            </w:r>
          </w:p>
        </w:tc>
      </w:tr>
      <w:tr w:rsidR="00806D2A" w:rsidRPr="00806D2A" w14:paraId="4C592A1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AC4A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698E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A64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21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F43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3BF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A2D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220404_2.0005.AR_1.21/9</w:t>
            </w:r>
          </w:p>
        </w:tc>
      </w:tr>
      <w:tr w:rsidR="00806D2A" w:rsidRPr="00806D2A" w14:paraId="49C7787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6EF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3BC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9FB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E6E0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FB2A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55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68AC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220404_2.0005.AR_1.11/11</w:t>
            </w:r>
          </w:p>
        </w:tc>
      </w:tr>
      <w:tr w:rsidR="00806D2A" w:rsidRPr="00806D2A" w14:paraId="2AA5724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47A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BB10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EF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A842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DD0D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0E8A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F26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220404_2.0005.AR_1.30</w:t>
            </w:r>
          </w:p>
        </w:tc>
      </w:tr>
      <w:tr w:rsidR="00806D2A" w:rsidRPr="00806D2A" w14:paraId="7C509CE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AFE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63B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C466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3AE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EAD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FEB9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DD4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220404_2.0005.AR_1.21/3</w:t>
            </w:r>
          </w:p>
        </w:tc>
      </w:tr>
      <w:tr w:rsidR="00806D2A" w:rsidRPr="00806D2A" w14:paraId="5494F59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047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5D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459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499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4AF6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9D2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B33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220404_2.0005.AR_1.21/7</w:t>
            </w:r>
          </w:p>
        </w:tc>
      </w:tr>
      <w:tr w:rsidR="00806D2A" w:rsidRPr="00806D2A" w14:paraId="5A98584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D88C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5109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14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04B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76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BE21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E47E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220404_2.0005.AR_1.25/3</w:t>
            </w:r>
          </w:p>
        </w:tc>
      </w:tr>
      <w:tr w:rsidR="00806D2A" w:rsidRPr="00806D2A" w14:paraId="794F094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092F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2AD0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A2B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01B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231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E26B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E98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220404_2.0005.AR_1.21/8</w:t>
            </w:r>
          </w:p>
        </w:tc>
      </w:tr>
      <w:tr w:rsidR="00806D2A" w:rsidRPr="00806D2A" w14:paraId="0281DCA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4F2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45C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604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A597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A28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86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2DF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220404_2.0005.AR_1.31</w:t>
            </w:r>
          </w:p>
        </w:tc>
      </w:tr>
      <w:tr w:rsidR="00806D2A" w:rsidRPr="00806D2A" w14:paraId="37108AE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B9A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B04F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B830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707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9C6D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D0E0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EFA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220404_2.0005.AR_1.29</w:t>
            </w:r>
          </w:p>
        </w:tc>
      </w:tr>
      <w:tr w:rsidR="00806D2A" w:rsidRPr="00806D2A" w14:paraId="3A3A524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EAC9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1EC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9B7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3F42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B98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6A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FE2B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220404_2.0005.AR_1.26/3</w:t>
            </w:r>
          </w:p>
        </w:tc>
      </w:tr>
      <w:tr w:rsidR="00806D2A" w:rsidRPr="00806D2A" w14:paraId="2BA6092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2B9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1583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CB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722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41D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Bogatka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5C2F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82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220404_2.0005.AR_2.32</w:t>
            </w:r>
          </w:p>
        </w:tc>
      </w:tr>
      <w:tr w:rsidR="00806D2A" w:rsidRPr="00806D2A" w14:paraId="2226A0F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B27D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34B4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A2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917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9FE4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Bystra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B3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67/40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8C0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220404_2.0010.AR_3.67/40</w:t>
            </w:r>
          </w:p>
        </w:tc>
      </w:tr>
      <w:tr w:rsidR="00806D2A" w:rsidRPr="00806D2A" w14:paraId="73FD9D6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B1B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6E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361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E3F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75CC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Bystra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EAE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67/44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137F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220404_2.0010.AR_3.67/44</w:t>
            </w:r>
          </w:p>
        </w:tc>
      </w:tr>
      <w:tr w:rsidR="00806D2A" w:rsidRPr="00806D2A" w14:paraId="2BEB074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C76F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D005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6AF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54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48F9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Bystra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57BA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4BF4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220404_2.0010.AR_3.73/43</w:t>
            </w:r>
          </w:p>
        </w:tc>
      </w:tr>
      <w:tr w:rsidR="00806D2A" w:rsidRPr="00806D2A" w14:paraId="428896C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3B5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F5A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9D77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BDB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6289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Bystra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0380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2DC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220404_2.0010.AR_3.73/35</w:t>
            </w:r>
          </w:p>
        </w:tc>
      </w:tr>
      <w:tr w:rsidR="00806D2A" w:rsidRPr="00806D2A" w14:paraId="41C5C81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D697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1EB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F412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4599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454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Bystra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3C6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67/40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008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220404_2.0010.AR_3.67/40</w:t>
            </w:r>
          </w:p>
        </w:tc>
      </w:tr>
      <w:tr w:rsidR="00806D2A" w:rsidRPr="00806D2A" w14:paraId="5BBEBD9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E0D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455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57A5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33C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BBC7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Bystra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A112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1AD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220404_2.0010.AR_3.73/12</w:t>
            </w:r>
          </w:p>
        </w:tc>
      </w:tr>
      <w:tr w:rsidR="00806D2A" w:rsidRPr="00806D2A" w14:paraId="4B1D6AC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B52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BE8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B50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BF7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5B6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Bystra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C3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67/41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B53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220404_2.0010.AR_3.67/41</w:t>
            </w:r>
          </w:p>
        </w:tc>
      </w:tr>
      <w:tr w:rsidR="00806D2A" w:rsidRPr="00806D2A" w14:paraId="37533ED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46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996C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9D2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4A2F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05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Bystra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1E18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04B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220404_2.0010.AR_3.73/34</w:t>
            </w:r>
          </w:p>
        </w:tc>
      </w:tr>
      <w:tr w:rsidR="00806D2A" w:rsidRPr="00806D2A" w14:paraId="1ACA798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B43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560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114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AF18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2B8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Bystra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F9F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5A7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220404_2.0010.AR_3.73/32</w:t>
            </w:r>
          </w:p>
        </w:tc>
      </w:tr>
      <w:tr w:rsidR="00806D2A" w:rsidRPr="00806D2A" w14:paraId="0A09519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3D7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E65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530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0ED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BFD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Bystra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8A9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873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220404_2.0010.AR_3.73/58</w:t>
            </w:r>
          </w:p>
        </w:tc>
      </w:tr>
      <w:tr w:rsidR="00806D2A" w:rsidRPr="00806D2A" w14:paraId="5E9CFC5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53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6098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878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306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7F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Bystra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6F2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56A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220404_2.0010.AR_3.73/42</w:t>
            </w:r>
          </w:p>
        </w:tc>
      </w:tr>
      <w:tr w:rsidR="00806D2A" w:rsidRPr="00806D2A" w14:paraId="4601D4D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96DF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BBC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F19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34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35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5094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89/40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D7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220404_2.0011.AR_1.89/40</w:t>
            </w:r>
          </w:p>
        </w:tc>
      </w:tr>
      <w:tr w:rsidR="00806D2A" w:rsidRPr="00806D2A" w14:paraId="1BDB6C3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E19E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E9A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6F9B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5CF3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B98F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8171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89/29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9D13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220404_2.0011.AR_1.89/29</w:t>
            </w:r>
          </w:p>
        </w:tc>
      </w:tr>
      <w:tr w:rsidR="00806D2A" w:rsidRPr="00806D2A" w14:paraId="574C7A5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2656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8CC7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936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097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0430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726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89/43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6C4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220404_2.0011.AR_1.89/43</w:t>
            </w:r>
          </w:p>
        </w:tc>
      </w:tr>
      <w:tr w:rsidR="00806D2A" w:rsidRPr="00806D2A" w14:paraId="4E9BB02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D5AC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161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4B0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127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F00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868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88/12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69DA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220404_2.0011.AR_1.88/12</w:t>
            </w:r>
          </w:p>
        </w:tc>
      </w:tr>
      <w:tr w:rsidR="00806D2A" w:rsidRPr="00806D2A" w14:paraId="48AEF93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13B0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6A1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E4A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7F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73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94F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826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220404_2.0011.AR_1.71/3</w:t>
            </w:r>
          </w:p>
        </w:tc>
      </w:tr>
      <w:tr w:rsidR="00806D2A" w:rsidRPr="00806D2A" w14:paraId="56DCDAC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BF99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3EA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BC1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B1D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23B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A7F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89/45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F7C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220404_2.0011.AR_1.89/45</w:t>
            </w:r>
          </w:p>
        </w:tc>
      </w:tr>
      <w:tr w:rsidR="00806D2A" w:rsidRPr="00806D2A" w14:paraId="1E0AA5E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673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E35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2037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C75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E3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B99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89/74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C80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220404_2.0011.AR_1.89/74</w:t>
            </w:r>
          </w:p>
        </w:tc>
      </w:tr>
      <w:tr w:rsidR="00806D2A" w:rsidRPr="00806D2A" w14:paraId="2D6BC0F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88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62F1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96E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A78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8A2F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BA4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4CF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220404_2.0011.AR_1.72/3</w:t>
            </w:r>
          </w:p>
        </w:tc>
      </w:tr>
      <w:tr w:rsidR="00806D2A" w:rsidRPr="00806D2A" w14:paraId="0B8C1FD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6AD9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EE0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931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6AD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B9D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AFB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8C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220404_2.0011.AR_1.86/1</w:t>
            </w:r>
          </w:p>
        </w:tc>
      </w:tr>
      <w:tr w:rsidR="00806D2A" w:rsidRPr="00806D2A" w14:paraId="47689ED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762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BA1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2BF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89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E23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503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89/68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68A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220404_2.0011.AR_1.89/68</w:t>
            </w:r>
          </w:p>
        </w:tc>
      </w:tr>
      <w:tr w:rsidR="00806D2A" w:rsidRPr="00806D2A" w14:paraId="53D2925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3AB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BD5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9A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A44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991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05BB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D96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220404_2.0011.AR_1.70/9</w:t>
            </w:r>
          </w:p>
        </w:tc>
      </w:tr>
      <w:tr w:rsidR="00806D2A" w:rsidRPr="00806D2A" w14:paraId="1CCA936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5ED1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C6D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78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E2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7DC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B3C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89/67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5E76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220404_2.0011.AR_1.89/67</w:t>
            </w:r>
          </w:p>
        </w:tc>
      </w:tr>
      <w:tr w:rsidR="00806D2A" w:rsidRPr="00806D2A" w14:paraId="53C511F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0F5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93B7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A2D8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495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ADF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371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492E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220404_2.0011.AR_1.70/8</w:t>
            </w:r>
          </w:p>
        </w:tc>
      </w:tr>
      <w:tr w:rsidR="00806D2A" w:rsidRPr="00806D2A" w14:paraId="30562F2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283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2E7B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06AB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AC56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B6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24B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107/4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8684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220404_2.0011.AR_1.107/4</w:t>
            </w:r>
          </w:p>
        </w:tc>
      </w:tr>
      <w:tr w:rsidR="00806D2A" w:rsidRPr="00806D2A" w14:paraId="4DA4BCF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CF66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204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AFF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A5ED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5DB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4B6E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88/5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09B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220404_2.0011.AR_1.88/5</w:t>
            </w:r>
          </w:p>
        </w:tc>
      </w:tr>
      <w:tr w:rsidR="00806D2A" w:rsidRPr="00806D2A" w14:paraId="4D26146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1AAF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B24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EF4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EA4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374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9F94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D327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220404_2.0011.AR_1.72/2</w:t>
            </w:r>
          </w:p>
        </w:tc>
      </w:tr>
      <w:tr w:rsidR="00806D2A" w:rsidRPr="00806D2A" w14:paraId="31B8158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9F2D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BF4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136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60D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F7F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698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107/1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45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220404_2.0011.AR_1.107/1</w:t>
            </w:r>
          </w:p>
        </w:tc>
      </w:tr>
      <w:tr w:rsidR="00806D2A" w:rsidRPr="00806D2A" w14:paraId="6233908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80C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929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F556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B7DD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C1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AE4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6BC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220404_2.0011.AR_1.70/2</w:t>
            </w:r>
          </w:p>
        </w:tc>
      </w:tr>
      <w:tr w:rsidR="00806D2A" w:rsidRPr="00806D2A" w14:paraId="327E992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C2C6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FA54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BAC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8B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224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AC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105/7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DE2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220404_2.0011.AR_1.105/7</w:t>
            </w:r>
          </w:p>
        </w:tc>
      </w:tr>
      <w:tr w:rsidR="00806D2A" w:rsidRPr="00806D2A" w14:paraId="14D27E9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6BFC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898E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8F3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357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23C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770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89/73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590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220404_2.0011.AR_1.89/73</w:t>
            </w:r>
          </w:p>
        </w:tc>
      </w:tr>
      <w:tr w:rsidR="00806D2A" w:rsidRPr="00806D2A" w14:paraId="73E58A1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01EC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9BF0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1C68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28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4F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Dziewięć Włók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387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C37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220404_2.0011.AR_1.71/2</w:t>
            </w:r>
          </w:p>
        </w:tc>
      </w:tr>
      <w:tr w:rsidR="00806D2A" w:rsidRPr="00806D2A" w14:paraId="0C1C3BF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F45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0CC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2FE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2D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AD8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74FE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59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220404_2.0009.AR_1.35/9</w:t>
            </w:r>
          </w:p>
        </w:tc>
      </w:tr>
      <w:tr w:rsidR="00806D2A" w:rsidRPr="00806D2A" w14:paraId="586A452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4C5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D8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AD8D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E4C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80AD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52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94B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220404_2.0009.AR_2.73/7</w:t>
            </w:r>
          </w:p>
        </w:tc>
      </w:tr>
      <w:tr w:rsidR="00806D2A" w:rsidRPr="00806D2A" w14:paraId="02CDAD0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DB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0B1D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3B8B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E0A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44B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079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80C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220404_2.0009.AR_1.43</w:t>
            </w:r>
          </w:p>
        </w:tc>
      </w:tr>
      <w:tr w:rsidR="00806D2A" w:rsidRPr="00806D2A" w14:paraId="717B167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406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549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739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920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6B6C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F5AD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BF24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220404_2.0009.AR_2.78/4</w:t>
            </w:r>
          </w:p>
        </w:tc>
      </w:tr>
      <w:tr w:rsidR="00806D2A" w:rsidRPr="00806D2A" w14:paraId="3A7797C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8B5C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881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79A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39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0EAE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C6C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77/36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6D43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220404_2.0009.AR_2.77/36</w:t>
            </w:r>
          </w:p>
        </w:tc>
      </w:tr>
      <w:tr w:rsidR="00806D2A" w:rsidRPr="00806D2A" w14:paraId="75A9CBB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3CD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59B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D1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2AF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F6D4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CF9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C11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220404_2.0009.AR_2.121/4</w:t>
            </w:r>
          </w:p>
        </w:tc>
      </w:tr>
      <w:tr w:rsidR="00806D2A" w:rsidRPr="00806D2A" w14:paraId="3B22BF7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3C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6D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C1DA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B4BA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1AB9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0B7F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5F1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220404_2.0009.AR_2.89/6</w:t>
            </w:r>
          </w:p>
        </w:tc>
      </w:tr>
      <w:tr w:rsidR="00806D2A" w:rsidRPr="00806D2A" w14:paraId="17EEC15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DDF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481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68D0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BE9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9BF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43B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219/5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FC0A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220404_2.0009.AR_1.219/5</w:t>
            </w:r>
          </w:p>
        </w:tc>
      </w:tr>
      <w:tr w:rsidR="00806D2A" w:rsidRPr="00806D2A" w14:paraId="57BE3E8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B74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98E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90D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72A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55B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B5B8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2128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220404_2.0009.AR_1.21/1</w:t>
            </w:r>
          </w:p>
        </w:tc>
      </w:tr>
      <w:tr w:rsidR="00806D2A" w:rsidRPr="00806D2A" w14:paraId="185E5D5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A25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A5B1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459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95AF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2A49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13B4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77/50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BE78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220404_2.0009.AR_2.77/50</w:t>
            </w:r>
          </w:p>
        </w:tc>
      </w:tr>
      <w:tr w:rsidR="00806D2A" w:rsidRPr="00806D2A" w14:paraId="38109F1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ED1A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DDCB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94BC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D99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3C1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CC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36B1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220404_2.0009.AR_1.40/1</w:t>
            </w:r>
          </w:p>
        </w:tc>
      </w:tr>
      <w:tr w:rsidR="00806D2A" w:rsidRPr="00806D2A" w14:paraId="2703688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4C6C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45F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BCD4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285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EFAB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CED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F2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220404_2.0009.AR_1.39/1</w:t>
            </w:r>
          </w:p>
        </w:tc>
      </w:tr>
      <w:tr w:rsidR="00806D2A" w:rsidRPr="00806D2A" w14:paraId="369C077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D6E4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CDAA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4D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B0B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AD4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9A8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227/7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565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220404_2.0009.AR_1.227/7</w:t>
            </w:r>
          </w:p>
        </w:tc>
      </w:tr>
      <w:tr w:rsidR="00806D2A" w:rsidRPr="00806D2A" w14:paraId="6B2A814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670F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871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03C7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8DB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F3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76C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116/24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1B57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220404_2.0009.AR_2.116/24</w:t>
            </w:r>
          </w:p>
        </w:tc>
      </w:tr>
      <w:tr w:rsidR="00806D2A" w:rsidRPr="00806D2A" w14:paraId="4DC4421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305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938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2E59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484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4F0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6451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66DE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220404_2.0009.AR_1.44</w:t>
            </w:r>
          </w:p>
        </w:tc>
      </w:tr>
      <w:tr w:rsidR="00806D2A" w:rsidRPr="00806D2A" w14:paraId="0C0BE89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2845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17FA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AC9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747B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7F4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009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200F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220404_2.0009.AR_1.35/11</w:t>
            </w:r>
          </w:p>
        </w:tc>
      </w:tr>
      <w:tr w:rsidR="00806D2A" w:rsidRPr="00806D2A" w14:paraId="378E418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688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1C7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AD4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59C2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B86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A2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68/3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9B4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220404_2.0009.AR_1.68/3</w:t>
            </w:r>
          </w:p>
        </w:tc>
      </w:tr>
      <w:tr w:rsidR="00806D2A" w:rsidRPr="00806D2A" w14:paraId="7B0D81F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9ED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DD9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011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B19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8A6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582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FA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220404_2.0009.AR_2.79/6</w:t>
            </w:r>
          </w:p>
        </w:tc>
      </w:tr>
      <w:tr w:rsidR="00806D2A" w:rsidRPr="00806D2A" w14:paraId="4AFA834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EBD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39A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70B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0D6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D1A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CE39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399A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220404_2.0009.AR_2.73/16</w:t>
            </w:r>
          </w:p>
        </w:tc>
      </w:tr>
      <w:tr w:rsidR="00806D2A" w:rsidRPr="00806D2A" w14:paraId="0564C22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BB61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5E5D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BC7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57B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4D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3E5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258/2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344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220404_2.0009.AR_2.258/2</w:t>
            </w:r>
          </w:p>
        </w:tc>
      </w:tr>
      <w:tr w:rsidR="00806D2A" w:rsidRPr="00806D2A" w14:paraId="39D0D1E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85AE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635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1F9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41D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FC3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08EC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125/4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1A5C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220404_2.0009.AR_2.125/4</w:t>
            </w:r>
          </w:p>
        </w:tc>
      </w:tr>
      <w:tr w:rsidR="00806D2A" w:rsidRPr="00806D2A" w14:paraId="4E22DB1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251C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73F1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C375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B4B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9B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D5DA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A7B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220404_2.0009.AR_1.39/2</w:t>
            </w:r>
          </w:p>
        </w:tc>
      </w:tr>
      <w:tr w:rsidR="00806D2A" w:rsidRPr="00806D2A" w14:paraId="74B3623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14F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D1B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7A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31FE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C02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1B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39/32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C7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220404_2.0009.AR_1.39/32</w:t>
            </w:r>
          </w:p>
        </w:tc>
      </w:tr>
      <w:tr w:rsidR="00806D2A" w:rsidRPr="00806D2A" w14:paraId="2DCDBCA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E4F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DEC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B77D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092F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32A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ADC2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B9EF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220404_2.0009.AR_1.254</w:t>
            </w:r>
          </w:p>
        </w:tc>
      </w:tr>
      <w:tr w:rsidR="00806D2A" w:rsidRPr="00806D2A" w14:paraId="2220E2F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A12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F2F2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340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AFB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0B76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F12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116/4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7BC5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220404_2.0009.AR_2.116/4</w:t>
            </w:r>
          </w:p>
        </w:tc>
      </w:tr>
      <w:tr w:rsidR="00806D2A" w:rsidRPr="00806D2A" w14:paraId="0DB422E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F1E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3A5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59C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F51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A1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56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4E5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220404_2.0009.AR_1.13/1</w:t>
            </w:r>
          </w:p>
        </w:tc>
      </w:tr>
      <w:tr w:rsidR="00806D2A" w:rsidRPr="00806D2A" w14:paraId="472CB6A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C07D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5D7C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4AC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C9E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A88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CAB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77/17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2AF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220404_2.0009.AR_2.77/17</w:t>
            </w:r>
          </w:p>
        </w:tc>
      </w:tr>
      <w:tr w:rsidR="00806D2A" w:rsidRPr="00806D2A" w14:paraId="3386910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326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994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01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5E0A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8678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34F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7A3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220404_2.0009.AR_1.38/3</w:t>
            </w:r>
          </w:p>
        </w:tc>
      </w:tr>
      <w:tr w:rsidR="00806D2A" w:rsidRPr="00806D2A" w14:paraId="04473CC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785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07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E021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5AA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90C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73EA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B52E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220404_2.0009.AR_1.37</w:t>
            </w:r>
          </w:p>
        </w:tc>
      </w:tr>
      <w:tr w:rsidR="00806D2A" w:rsidRPr="00806D2A" w14:paraId="797F4DA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3A39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7B70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4E2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D9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7027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6BA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125/8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2BD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220404_2.0009.AR_2.125/8</w:t>
            </w:r>
          </w:p>
        </w:tc>
      </w:tr>
      <w:tr w:rsidR="00806D2A" w:rsidRPr="00806D2A" w14:paraId="3D06E8A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384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DAE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CE8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A9A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288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EFF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064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220404_2.0009.AR_1.39/23</w:t>
            </w:r>
          </w:p>
        </w:tc>
      </w:tr>
      <w:tr w:rsidR="00806D2A" w:rsidRPr="00806D2A" w14:paraId="71C8B75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8C80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A19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F62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895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8C7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7592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105/7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4A5C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220404_2.0009.AR_2.105/7</w:t>
            </w:r>
          </w:p>
        </w:tc>
      </w:tr>
      <w:tr w:rsidR="00806D2A" w:rsidRPr="00806D2A" w14:paraId="5CE302A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F05C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CCC4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843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B8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9E7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B8A6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124/29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99AC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220404_2.0009.AR_2.124/29</w:t>
            </w:r>
          </w:p>
        </w:tc>
      </w:tr>
      <w:tr w:rsidR="00806D2A" w:rsidRPr="00806D2A" w14:paraId="0575495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9BC6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847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1CD8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6B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039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991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124/14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A04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220404_2.0009.AR_2.124/14</w:t>
            </w:r>
          </w:p>
        </w:tc>
      </w:tr>
      <w:tr w:rsidR="00806D2A" w:rsidRPr="00806D2A" w14:paraId="114F789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A5CC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FD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6371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C015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135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CDB0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BB29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220404_2.0009.AR_2.86/13</w:t>
            </w:r>
          </w:p>
        </w:tc>
      </w:tr>
      <w:tr w:rsidR="00806D2A" w:rsidRPr="00806D2A" w14:paraId="7E1665E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01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0C2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8E6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31F4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45D0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EAA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5A7E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220404_2.0009.AR_2.76</w:t>
            </w:r>
          </w:p>
        </w:tc>
      </w:tr>
      <w:tr w:rsidR="00806D2A" w:rsidRPr="00806D2A" w14:paraId="470BAAF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84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94A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442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E6D4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425F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0A23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B2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220404_2.0009.AR_1.34</w:t>
            </w:r>
          </w:p>
        </w:tc>
      </w:tr>
      <w:tr w:rsidR="00806D2A" w:rsidRPr="00806D2A" w14:paraId="3AFD70B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B421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33D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FCD5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5F14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5123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C73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77/39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D4C8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220404_2.0009.AR_2.77/39</w:t>
            </w:r>
          </w:p>
        </w:tc>
      </w:tr>
      <w:tr w:rsidR="00806D2A" w:rsidRPr="00806D2A" w14:paraId="5754238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B0E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35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C127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C815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AF65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6A3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F78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220404_2.0009.AR_2.73/9</w:t>
            </w:r>
          </w:p>
        </w:tc>
      </w:tr>
      <w:tr w:rsidR="00806D2A" w:rsidRPr="00806D2A" w14:paraId="2AB99A8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8C3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42C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348A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FF8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446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E921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65DC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220404_2.0009.AR_1.11/6</w:t>
            </w:r>
          </w:p>
        </w:tc>
      </w:tr>
      <w:tr w:rsidR="00806D2A" w:rsidRPr="00806D2A" w14:paraId="446ED36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AF0A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F4A4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1593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766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C8A5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4223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86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220404_2.0009.AR_2.73/15</w:t>
            </w:r>
          </w:p>
        </w:tc>
      </w:tr>
      <w:tr w:rsidR="00806D2A" w:rsidRPr="00806D2A" w14:paraId="18F9EBE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0B4C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38C5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7D8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ABB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079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B56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E240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220404_2.0009.AR_1.20/3</w:t>
            </w:r>
          </w:p>
        </w:tc>
      </w:tr>
      <w:tr w:rsidR="00806D2A" w:rsidRPr="00806D2A" w14:paraId="59860A7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AD27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8A3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26D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9CF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113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C4DA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39/30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B089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220404_2.0009.AR_1.39/30</w:t>
            </w:r>
          </w:p>
        </w:tc>
      </w:tr>
      <w:tr w:rsidR="00806D2A" w:rsidRPr="00806D2A" w14:paraId="3893DBB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C16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295D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AF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233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2375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0E57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9AD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220404_2.0009.AR_2.123</w:t>
            </w:r>
          </w:p>
        </w:tc>
      </w:tr>
      <w:tr w:rsidR="00806D2A" w:rsidRPr="00806D2A" w14:paraId="78B9662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092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F309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8227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E201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FB4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F7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124/9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72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220404_2.0009.AR_2.124/9</w:t>
            </w:r>
          </w:p>
        </w:tc>
      </w:tr>
      <w:tr w:rsidR="00806D2A" w:rsidRPr="00806D2A" w14:paraId="2184A75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206B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7AA9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91B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7C9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8993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D68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24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220404_2.0009.AR_1.35/10</w:t>
            </w:r>
          </w:p>
        </w:tc>
      </w:tr>
      <w:tr w:rsidR="00806D2A" w:rsidRPr="00806D2A" w14:paraId="31E3D85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5614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2512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086B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CAE6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D81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EFF4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C40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220404_2.0009.AR_1.50/1</w:t>
            </w:r>
          </w:p>
        </w:tc>
      </w:tr>
      <w:tr w:rsidR="00806D2A" w:rsidRPr="00806D2A" w14:paraId="01C4C04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0855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8F3E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20A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BB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9DE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8F1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F8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220404_2.0009.AR_1.20/1</w:t>
            </w:r>
          </w:p>
        </w:tc>
      </w:tr>
      <w:tr w:rsidR="00806D2A" w:rsidRPr="00806D2A" w14:paraId="1928241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0C9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A9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DE97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12D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DA3D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254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3441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220404_2.0009.AR_2.73/11</w:t>
            </w:r>
          </w:p>
        </w:tc>
      </w:tr>
      <w:tr w:rsidR="00806D2A" w:rsidRPr="00806D2A" w14:paraId="23D776E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31E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BFC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5DB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38F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C0B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373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39/31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0D8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220404_2.0009.AR_1.39/31</w:t>
            </w:r>
          </w:p>
        </w:tc>
      </w:tr>
      <w:tr w:rsidR="00806D2A" w:rsidRPr="00806D2A" w14:paraId="5A14077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A050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36A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09A7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42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242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1FC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124/26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BB17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220404_2.0009.AR_2.124/26</w:t>
            </w:r>
          </w:p>
        </w:tc>
      </w:tr>
      <w:tr w:rsidR="00806D2A" w:rsidRPr="00806D2A" w14:paraId="38B5ED0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EFC8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A06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4D6C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0377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D437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15D7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153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220404_2.0009.AR_2.78/3</w:t>
            </w:r>
          </w:p>
        </w:tc>
      </w:tr>
      <w:tr w:rsidR="00806D2A" w:rsidRPr="00806D2A" w14:paraId="18DE966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281B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79D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C02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64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65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610A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8D5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220404_2.0009.AR_1.24/7</w:t>
            </w:r>
          </w:p>
        </w:tc>
      </w:tr>
      <w:tr w:rsidR="00806D2A" w:rsidRPr="00806D2A" w14:paraId="7464346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B6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BE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00B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AF17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E21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70B8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23A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220404_2.0009.AR_1.4/2</w:t>
            </w:r>
          </w:p>
        </w:tc>
      </w:tr>
      <w:tr w:rsidR="00806D2A" w:rsidRPr="00806D2A" w14:paraId="5332792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353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2E7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CC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73C2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C08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74E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03F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220404_2.0009.AR_1.219/2</w:t>
            </w:r>
          </w:p>
        </w:tc>
      </w:tr>
      <w:tr w:rsidR="00806D2A" w:rsidRPr="00806D2A" w14:paraId="24CFC11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F0B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11B9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C14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1F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725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4C3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0A6E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220404_2.0009.AR_2.121/3</w:t>
            </w:r>
          </w:p>
        </w:tc>
      </w:tr>
      <w:tr w:rsidR="00806D2A" w:rsidRPr="00806D2A" w14:paraId="3B842BF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03D2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766F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63BD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A73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84D6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E6E9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6631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220404_2.0009.AR_2.67/4</w:t>
            </w:r>
          </w:p>
        </w:tc>
      </w:tr>
      <w:tr w:rsidR="00806D2A" w:rsidRPr="00806D2A" w14:paraId="5ECEF18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8EE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2FF0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E7C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7C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DD4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884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122/4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B85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220404_2.0009.AR_2.122/4</w:t>
            </w:r>
          </w:p>
        </w:tc>
      </w:tr>
      <w:tr w:rsidR="00806D2A" w:rsidRPr="00806D2A" w14:paraId="381D7FC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538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887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273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9D5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1A7B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B9A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39/24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C0E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220404_2.0009.AR_1.39/24</w:t>
            </w:r>
          </w:p>
        </w:tc>
      </w:tr>
      <w:tr w:rsidR="00806D2A" w:rsidRPr="00806D2A" w14:paraId="088D9A5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B2A4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2398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6491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F992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443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4B55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124/21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8EC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220404_2.0009.AR_2.124/21</w:t>
            </w:r>
          </w:p>
        </w:tc>
      </w:tr>
      <w:tr w:rsidR="00806D2A" w:rsidRPr="00806D2A" w14:paraId="5EA3367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7E59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726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A04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8574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FAF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83B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116/8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AB15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220404_2.0009.AR_2.116/8</w:t>
            </w:r>
          </w:p>
        </w:tc>
      </w:tr>
      <w:tr w:rsidR="00806D2A" w:rsidRPr="00806D2A" w14:paraId="3D923ED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D72D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B3C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AD2E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9B3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A7A5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53F8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77/28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27CF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220404_2.0009.AR_2.77/28</w:t>
            </w:r>
          </w:p>
        </w:tc>
      </w:tr>
      <w:tr w:rsidR="00806D2A" w:rsidRPr="00806D2A" w14:paraId="1F644F1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2C1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E2EA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4D6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491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FDC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FB5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387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220404_2.0009.AR_1.32/1</w:t>
            </w:r>
          </w:p>
        </w:tc>
      </w:tr>
      <w:tr w:rsidR="00806D2A" w:rsidRPr="00806D2A" w14:paraId="3087E1F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A72E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7E4E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81D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ECC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C1A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C17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C32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220404_2.0009.AR_2.86/14</w:t>
            </w:r>
          </w:p>
        </w:tc>
      </w:tr>
      <w:tr w:rsidR="00806D2A" w:rsidRPr="00806D2A" w14:paraId="47B710C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5100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D9E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481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8E6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E60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137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39/27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FB2B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220404_2.0009.AR_1.39/27</w:t>
            </w:r>
          </w:p>
        </w:tc>
      </w:tr>
      <w:tr w:rsidR="00806D2A" w:rsidRPr="00806D2A" w14:paraId="5386691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CAD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E7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705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2F1E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80B0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B138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83C8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220404_2.0009.AR_2.120/2</w:t>
            </w:r>
          </w:p>
        </w:tc>
      </w:tr>
      <w:tr w:rsidR="00806D2A" w:rsidRPr="00806D2A" w14:paraId="1235F5B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9BE9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91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3BC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9E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36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676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25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220404_2.0009.AR_2.73/14</w:t>
            </w:r>
          </w:p>
        </w:tc>
      </w:tr>
      <w:tr w:rsidR="00806D2A" w:rsidRPr="00806D2A" w14:paraId="3A999D2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0770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3F4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7929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415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86CB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EAF5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8C1A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220404_2.0009.AR_1.32/2</w:t>
            </w:r>
          </w:p>
        </w:tc>
      </w:tr>
      <w:tr w:rsidR="00806D2A" w:rsidRPr="00806D2A" w14:paraId="3450832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E9C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A28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DA6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AF4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F04A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235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6BF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220404_2.0009.AR_1.48/3</w:t>
            </w:r>
          </w:p>
        </w:tc>
      </w:tr>
      <w:tr w:rsidR="00806D2A" w:rsidRPr="00806D2A" w14:paraId="4AB6F31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521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D8D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FF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933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58DD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1C3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227/4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9484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220404_2.0009.AR_1.227/4</w:t>
            </w:r>
          </w:p>
        </w:tc>
      </w:tr>
      <w:tr w:rsidR="00806D2A" w:rsidRPr="00806D2A" w14:paraId="31C1C93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943C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E6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F9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B99A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2410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6A8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3E7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220404_2.0009.AR_1.41</w:t>
            </w:r>
          </w:p>
        </w:tc>
      </w:tr>
      <w:tr w:rsidR="00806D2A" w:rsidRPr="00806D2A" w14:paraId="3E7CE71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BC8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DBC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B25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270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B0D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54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39/28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EA99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220404_2.0009.AR_1.39/28</w:t>
            </w:r>
          </w:p>
        </w:tc>
      </w:tr>
      <w:tr w:rsidR="00806D2A" w:rsidRPr="00806D2A" w14:paraId="4466EB3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B148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8CC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AE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AD6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5A48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CFF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34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220404_2.0009.AR_1.42/2</w:t>
            </w:r>
          </w:p>
        </w:tc>
      </w:tr>
      <w:tr w:rsidR="00806D2A" w:rsidRPr="00806D2A" w14:paraId="5F6792B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BA1D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43D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B3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1F6F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5FC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3D0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126/6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EB3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220404_2.0009.AR_2.126/6</w:t>
            </w:r>
          </w:p>
        </w:tc>
      </w:tr>
      <w:tr w:rsidR="00806D2A" w:rsidRPr="00806D2A" w14:paraId="1F643DE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31A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DC6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F47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AEE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9E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E6C9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39/29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90B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220404_2.0009.AR_1.39/29</w:t>
            </w:r>
          </w:p>
        </w:tc>
      </w:tr>
      <w:tr w:rsidR="00806D2A" w:rsidRPr="00806D2A" w14:paraId="22963AC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7B22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9E6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EF5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9E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C8B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EE5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124/27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F4B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220404_2.0009.AR_2.124/27</w:t>
            </w:r>
          </w:p>
        </w:tc>
      </w:tr>
      <w:tr w:rsidR="00806D2A" w:rsidRPr="00806D2A" w14:paraId="1B234DC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BE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309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069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BE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BE0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32B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77/29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D124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220404_2.0009.AR_2.77/29</w:t>
            </w:r>
          </w:p>
        </w:tc>
      </w:tr>
      <w:tr w:rsidR="00806D2A" w:rsidRPr="00806D2A" w14:paraId="667D741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2A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4E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2F8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3295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9E6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F7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0B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220404_2.0009.AR_1.11/3</w:t>
            </w:r>
          </w:p>
        </w:tc>
      </w:tr>
      <w:tr w:rsidR="00806D2A" w:rsidRPr="00806D2A" w14:paraId="47A8F1B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ADBC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A00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124C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BAC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2D9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1DD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828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220404_2.0009.AR_2.73/12</w:t>
            </w:r>
          </w:p>
        </w:tc>
      </w:tr>
      <w:tr w:rsidR="00806D2A" w:rsidRPr="00806D2A" w14:paraId="6037383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068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A303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8E9F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EB9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F76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2C63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14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220404_2.0009.AR_1.40/2</w:t>
            </w:r>
          </w:p>
        </w:tc>
      </w:tr>
      <w:tr w:rsidR="00806D2A" w:rsidRPr="00806D2A" w14:paraId="5BCE62D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4F14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BD7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25D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D91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ED4C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550B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14/63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79EA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220404_2.0009.AR_1.14/63</w:t>
            </w:r>
          </w:p>
        </w:tc>
      </w:tr>
      <w:tr w:rsidR="00806D2A" w:rsidRPr="00806D2A" w14:paraId="70A01BC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24A0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3D9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98C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82E5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57DF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45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258/1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3690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220404_2.0009.AR_2.258/1</w:t>
            </w:r>
          </w:p>
        </w:tc>
      </w:tr>
      <w:tr w:rsidR="00806D2A" w:rsidRPr="00806D2A" w14:paraId="65A55CA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DDE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E8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465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53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CF8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712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2D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220404_2.0009.AR_1.31/3</w:t>
            </w:r>
          </w:p>
        </w:tc>
      </w:tr>
      <w:tr w:rsidR="00806D2A" w:rsidRPr="00806D2A" w14:paraId="7147D8E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14DE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CC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96F5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272A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4E35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200F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14/62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C73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220404_2.0009.AR_1.14/62</w:t>
            </w:r>
          </w:p>
        </w:tc>
      </w:tr>
      <w:tr w:rsidR="00806D2A" w:rsidRPr="00806D2A" w14:paraId="3CADA55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9FD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855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1A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F89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4AD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E0A8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124/13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6BBC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220404_2.0009.AR_2.124/13</w:t>
            </w:r>
          </w:p>
        </w:tc>
      </w:tr>
      <w:tr w:rsidR="00806D2A" w:rsidRPr="00806D2A" w14:paraId="19B6FED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DE1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5BB3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3A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190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B83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24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BA8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220404_2.0009.AR_1.264/1</w:t>
            </w:r>
          </w:p>
        </w:tc>
      </w:tr>
      <w:tr w:rsidR="00806D2A" w:rsidRPr="00806D2A" w14:paraId="6B78D9D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B2D1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7A8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3AA6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DCF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B22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9E3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A0A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220404_2.0009.AR_1.38/4</w:t>
            </w:r>
          </w:p>
        </w:tc>
      </w:tr>
      <w:tr w:rsidR="00806D2A" w:rsidRPr="00806D2A" w14:paraId="1143137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8E98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4190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1808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CAA7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44E8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56C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EE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220404_2.0009.AR_1.31/4</w:t>
            </w:r>
          </w:p>
        </w:tc>
      </w:tr>
      <w:tr w:rsidR="00806D2A" w:rsidRPr="00806D2A" w14:paraId="59475E9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F075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3E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315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EC8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175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463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739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220404_2.0009.AR_1.24/8</w:t>
            </w:r>
          </w:p>
        </w:tc>
      </w:tr>
      <w:tr w:rsidR="00806D2A" w:rsidRPr="00806D2A" w14:paraId="43CFFFF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5941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DFA4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9F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F01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F9C8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51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4F7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220404_2.0009.AR_1.20/2</w:t>
            </w:r>
          </w:p>
        </w:tc>
      </w:tr>
      <w:tr w:rsidR="00806D2A" w:rsidRPr="00806D2A" w14:paraId="085D064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678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B64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D1C8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5F6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DB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B1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119/11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726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220404_2.0009.AR_2.119/11</w:t>
            </w:r>
          </w:p>
        </w:tc>
      </w:tr>
      <w:tr w:rsidR="00806D2A" w:rsidRPr="00806D2A" w14:paraId="72020BD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6AD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5548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96CA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3A4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5F5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25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85F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220404_2.0009.AR_2.126/1</w:t>
            </w:r>
          </w:p>
        </w:tc>
      </w:tr>
      <w:tr w:rsidR="00806D2A" w:rsidRPr="00806D2A" w14:paraId="0181BF6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CCAD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D5EB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73B1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2CC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611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93F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002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220404_2.0009.AR_1.42/1</w:t>
            </w:r>
          </w:p>
        </w:tc>
      </w:tr>
      <w:tr w:rsidR="00806D2A" w:rsidRPr="00806D2A" w14:paraId="259413E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816C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E93A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5E4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F09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6AB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06E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6BE0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220404_2.0009.AR_1.121/1</w:t>
            </w:r>
          </w:p>
        </w:tc>
      </w:tr>
      <w:tr w:rsidR="00806D2A" w:rsidRPr="00806D2A" w14:paraId="53DAD02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D2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81B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4F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3FA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B70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B3F9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589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220404_2.0009.AR_1.39/18</w:t>
            </w:r>
          </w:p>
        </w:tc>
      </w:tr>
      <w:tr w:rsidR="00806D2A" w:rsidRPr="00806D2A" w14:paraId="1598744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F67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1D24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D35E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A5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EC4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6DC3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39/26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BD71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220404_2.0009.AR_1.39/26</w:t>
            </w:r>
          </w:p>
        </w:tc>
      </w:tr>
      <w:tr w:rsidR="00806D2A" w:rsidRPr="00806D2A" w14:paraId="6ED24ED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0A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9DA8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57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BA9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FBB5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226C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B95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220404_2.0009.AR_1.35/1</w:t>
            </w:r>
          </w:p>
        </w:tc>
      </w:tr>
      <w:tr w:rsidR="00806D2A" w:rsidRPr="00806D2A" w14:paraId="1C4D08A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8A74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997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A9DC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FD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0682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7A2A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219/3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24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220404_2.0009.AR_1.219/3</w:t>
            </w:r>
          </w:p>
        </w:tc>
      </w:tr>
      <w:tr w:rsidR="00806D2A" w:rsidRPr="00806D2A" w14:paraId="14BE16D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C6F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7BDB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A9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9A6B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E4FF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9BB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127/1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B295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220404_2.0009.AR_2.127/1</w:t>
            </w:r>
          </w:p>
        </w:tc>
      </w:tr>
      <w:tr w:rsidR="00806D2A" w:rsidRPr="00806D2A" w14:paraId="23BDD48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E47C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5C20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E9E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CD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9EA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5CF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95A6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220404_2.0009.AR_2.89/5</w:t>
            </w:r>
          </w:p>
        </w:tc>
      </w:tr>
      <w:tr w:rsidR="00806D2A" w:rsidRPr="00806D2A" w14:paraId="5F7403D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C78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8B43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BB0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30BD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8EAA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Przejazdowo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DE19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3C25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220404_2.0009.AR_2.89/1</w:t>
            </w:r>
          </w:p>
        </w:tc>
      </w:tr>
      <w:tr w:rsidR="00806D2A" w:rsidRPr="00806D2A" w14:paraId="2CD3612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4F0D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8C4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8F12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900D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0E2D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ED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326/2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B26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220404_2.0018.AR_2.326/2</w:t>
            </w:r>
          </w:p>
        </w:tc>
      </w:tr>
      <w:tr w:rsidR="00806D2A" w:rsidRPr="00806D2A" w14:paraId="674FCDE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53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3FD5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BA1F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52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418C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2B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309/12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4BF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220404_2.0018.AR_2.309/12</w:t>
            </w:r>
          </w:p>
        </w:tc>
      </w:tr>
      <w:tr w:rsidR="00806D2A" w:rsidRPr="00806D2A" w14:paraId="5923AB0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AD7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D3F9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D4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FB1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5F2D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6A3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409/12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6DC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220404_2.0018.AR_3.409/12</w:t>
            </w:r>
          </w:p>
        </w:tc>
      </w:tr>
      <w:tr w:rsidR="00806D2A" w:rsidRPr="00806D2A" w14:paraId="0327191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25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E15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B42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EE76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1531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2A9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417/53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7B4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220404_2.0018.AR_4.417/53</w:t>
            </w:r>
          </w:p>
        </w:tc>
      </w:tr>
      <w:tr w:rsidR="00806D2A" w:rsidRPr="00806D2A" w14:paraId="5EF3299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9F71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43F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28F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0A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2807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C32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517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220404_2.0018.AR_1.335/1</w:t>
            </w:r>
          </w:p>
        </w:tc>
      </w:tr>
      <w:tr w:rsidR="00806D2A" w:rsidRPr="00806D2A" w14:paraId="68E9564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FD2C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63A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671B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4619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123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21E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368/12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3E1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220404_2.0018.AR_4.368/12</w:t>
            </w:r>
          </w:p>
        </w:tc>
      </w:tr>
      <w:tr w:rsidR="00806D2A" w:rsidRPr="00806D2A" w14:paraId="6BA2502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F2FB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58F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D373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B8B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7FE0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AFA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9AC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220404_2.0018.AR_2.310</w:t>
            </w:r>
          </w:p>
        </w:tc>
      </w:tr>
      <w:tr w:rsidR="00806D2A" w:rsidRPr="00806D2A" w14:paraId="2C3CE79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8F6A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377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9F0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B93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911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9B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6663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220404_2.0018.AR_1.320</w:t>
            </w:r>
          </w:p>
        </w:tc>
      </w:tr>
      <w:tr w:rsidR="00806D2A" w:rsidRPr="00806D2A" w14:paraId="7FDB5C1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D2C9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4D1E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49EF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28D9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E3F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6BD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309/13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574B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220404_2.0018.AR_2.309/13</w:t>
            </w:r>
          </w:p>
        </w:tc>
      </w:tr>
      <w:tr w:rsidR="00806D2A" w:rsidRPr="00806D2A" w14:paraId="4BBFBCB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876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FA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D8A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418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F2B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6CE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417/59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F3B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220404_2.0018.AR_4.417/59</w:t>
            </w:r>
          </w:p>
        </w:tc>
      </w:tr>
      <w:tr w:rsidR="00806D2A" w:rsidRPr="00806D2A" w14:paraId="2B35D24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28D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DB8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93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09B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13A1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A6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EF8A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220404_2.0018.AR_2.318</w:t>
            </w:r>
          </w:p>
        </w:tc>
      </w:tr>
      <w:tr w:rsidR="00806D2A" w:rsidRPr="00806D2A" w14:paraId="3EC9F14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166D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3B0B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DEB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70A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5331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51E2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330/3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2F4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220404_2.0018.AR_1.330/3</w:t>
            </w:r>
          </w:p>
        </w:tc>
      </w:tr>
      <w:tr w:rsidR="00806D2A" w:rsidRPr="00806D2A" w14:paraId="18DA1B9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81B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4D0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DC4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D2F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F85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EF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1B1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220404_2.0018.AR_1.331</w:t>
            </w:r>
          </w:p>
        </w:tc>
      </w:tr>
      <w:tr w:rsidR="00806D2A" w:rsidRPr="00806D2A" w14:paraId="64C11A3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1A8A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FF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E71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DC40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57B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C6F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15C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220404_2.0018.AR_2.321/1</w:t>
            </w:r>
          </w:p>
        </w:tc>
      </w:tr>
      <w:tr w:rsidR="00806D2A" w:rsidRPr="00806D2A" w14:paraId="030CB24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81E6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32E8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C09F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63E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395D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136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CC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220404_2.0018.AR_2.319</w:t>
            </w:r>
          </w:p>
        </w:tc>
      </w:tr>
      <w:tr w:rsidR="00806D2A" w:rsidRPr="00806D2A" w14:paraId="58AFAF6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0F6B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65E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A5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EFA8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244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62DA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409/7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178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220404_2.0018.AR_3.409/7</w:t>
            </w:r>
          </w:p>
        </w:tc>
      </w:tr>
      <w:tr w:rsidR="00806D2A" w:rsidRPr="00806D2A" w14:paraId="1EAEFB5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9E9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FF03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EE33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EA2A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277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5D24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365/2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0007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220404_2.0018.AR_4.365/2</w:t>
            </w:r>
          </w:p>
        </w:tc>
      </w:tr>
      <w:tr w:rsidR="00806D2A" w:rsidRPr="00806D2A" w14:paraId="0A49DCF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D538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60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A55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E80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74F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DE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BB9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220404_2.0018.AR_3.338</w:t>
            </w:r>
          </w:p>
        </w:tc>
      </w:tr>
      <w:tr w:rsidR="00806D2A" w:rsidRPr="00806D2A" w14:paraId="0FA4B12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9C6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1F7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33E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1C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13CA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03BF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4B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220404_2.0018.AR_2.333</w:t>
            </w:r>
          </w:p>
        </w:tc>
      </w:tr>
      <w:tr w:rsidR="00806D2A" w:rsidRPr="00806D2A" w14:paraId="62A53AE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D999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9D69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93E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818F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1DF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AADD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409/10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0E1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220404_2.0018.AR_3.409/10</w:t>
            </w:r>
          </w:p>
        </w:tc>
      </w:tr>
      <w:tr w:rsidR="00806D2A" w:rsidRPr="00806D2A" w14:paraId="1E899AB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AD9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AD1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0C6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A2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60C3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F3E6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8D2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220404_2.0018.AR_2.336</w:t>
            </w:r>
          </w:p>
        </w:tc>
      </w:tr>
      <w:tr w:rsidR="00806D2A" w:rsidRPr="00806D2A" w14:paraId="335DA67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12E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85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0E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C99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9DD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C5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AF31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220404_2.0018.AR_4.413</w:t>
            </w:r>
          </w:p>
        </w:tc>
      </w:tr>
      <w:tr w:rsidR="00806D2A" w:rsidRPr="00806D2A" w14:paraId="07531F7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89BB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C6E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70B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F87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4AF9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217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417/47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AC3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220404_2.0018.AR_4.417/47</w:t>
            </w:r>
          </w:p>
        </w:tc>
      </w:tr>
      <w:tr w:rsidR="00806D2A" w:rsidRPr="00806D2A" w14:paraId="6C1E22A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BBF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DAAF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28A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A2F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300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37A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410/3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7344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220404_2.0018.AR_3.410/3</w:t>
            </w:r>
          </w:p>
        </w:tc>
      </w:tr>
      <w:tr w:rsidR="00806D2A" w:rsidRPr="00806D2A" w14:paraId="6329B2F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4086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2559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97D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2C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82F6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6D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2BD6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220404_2.0018.AR_2.337</w:t>
            </w:r>
          </w:p>
        </w:tc>
      </w:tr>
      <w:tr w:rsidR="00806D2A" w:rsidRPr="00806D2A" w14:paraId="1E893CF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D31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63B5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BA4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ABDD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1BED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20D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813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220404_2.0018.AR_4.375</w:t>
            </w:r>
          </w:p>
        </w:tc>
      </w:tr>
      <w:tr w:rsidR="00806D2A" w:rsidRPr="00806D2A" w14:paraId="54EDC58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3EB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A9F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AC0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78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54E6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CD89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F2F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220404_2.0018.AR_4.367/2</w:t>
            </w:r>
          </w:p>
        </w:tc>
      </w:tr>
      <w:tr w:rsidR="00806D2A" w:rsidRPr="00806D2A" w14:paraId="67B9E97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05E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621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D7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DFCA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976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78B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417/55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557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220404_2.0018.AR_4.417/55</w:t>
            </w:r>
          </w:p>
        </w:tc>
      </w:tr>
      <w:tr w:rsidR="00806D2A" w:rsidRPr="00806D2A" w14:paraId="3D63A5D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95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977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C89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20C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7C9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CE81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064B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220404_2.0018.AR_2.153/1</w:t>
            </w:r>
          </w:p>
        </w:tc>
      </w:tr>
      <w:tr w:rsidR="00806D2A" w:rsidRPr="00806D2A" w14:paraId="7F95B2E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D937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900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809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42C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31F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BEC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309/8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F5C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220404_2.0018.AR_1.309/8</w:t>
            </w:r>
          </w:p>
        </w:tc>
      </w:tr>
      <w:tr w:rsidR="00806D2A" w:rsidRPr="00806D2A" w14:paraId="67D2A4C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DC84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104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4284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6BD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Pruszcz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7B92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Wiślinka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C5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334/2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73C5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220404_2.0018.AR_2.334/2</w:t>
            </w:r>
          </w:p>
        </w:tc>
      </w:tr>
      <w:tr w:rsidR="00806D2A" w:rsidRPr="00806D2A" w14:paraId="1C3AD80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7C58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27D9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94C7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808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00C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Błotnik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B98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AEED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220402_2.0001.220/7</w:t>
            </w:r>
          </w:p>
        </w:tc>
      </w:tr>
      <w:tr w:rsidR="00806D2A" w:rsidRPr="00806D2A" w14:paraId="5C09434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D3C9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1B8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10B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D3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B3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Błotnik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A7A9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217/3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02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220402_2.0001.217/3</w:t>
            </w:r>
          </w:p>
        </w:tc>
      </w:tr>
      <w:tr w:rsidR="00806D2A" w:rsidRPr="00806D2A" w14:paraId="2FAD872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62E1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21C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972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80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A76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Błotnik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9D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216/4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34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220402_2.0001.216/4</w:t>
            </w:r>
          </w:p>
        </w:tc>
      </w:tr>
      <w:tr w:rsidR="00806D2A" w:rsidRPr="00806D2A" w14:paraId="16EFD53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DBF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0F1F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0424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E06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BEA5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Błotnik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E42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216/2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33A4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220402_2.0001.216/2</w:t>
            </w:r>
          </w:p>
        </w:tc>
      </w:tr>
      <w:tr w:rsidR="00806D2A" w:rsidRPr="00806D2A" w14:paraId="7254B39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4736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B317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6A6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04D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3B2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Błotnik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2FE8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794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220402_2.0001.223</w:t>
            </w:r>
          </w:p>
        </w:tc>
      </w:tr>
      <w:tr w:rsidR="00806D2A" w:rsidRPr="00806D2A" w14:paraId="46BB3A9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98C4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862E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23B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CC2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9594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Błotnik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3A3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6B93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220402_2.0001.201</w:t>
            </w:r>
          </w:p>
        </w:tc>
      </w:tr>
      <w:tr w:rsidR="00806D2A" w:rsidRPr="00806D2A" w14:paraId="1E24E07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3F4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FFFE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A25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0699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0BDD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Błotnik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F37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205/2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061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220402_2.0001.205/2</w:t>
            </w:r>
          </w:p>
        </w:tc>
      </w:tr>
      <w:tr w:rsidR="00806D2A" w:rsidRPr="00806D2A" w14:paraId="4376D4B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2B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DA0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2CE8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DE5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814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Błotnik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5A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28B4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220402_2.0001.106</w:t>
            </w:r>
          </w:p>
        </w:tc>
      </w:tr>
      <w:tr w:rsidR="00806D2A" w:rsidRPr="00806D2A" w14:paraId="2DD5DAE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BAF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6EB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438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012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8D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Błotnik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11A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1BAB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220402_2.0001.203</w:t>
            </w:r>
          </w:p>
        </w:tc>
      </w:tr>
      <w:tr w:rsidR="00806D2A" w:rsidRPr="00806D2A" w14:paraId="1C90769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B75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63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8B0F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93C6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FBC3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267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118/10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231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220402_2.0002.118/10</w:t>
            </w:r>
          </w:p>
        </w:tc>
      </w:tr>
      <w:tr w:rsidR="00806D2A" w:rsidRPr="00806D2A" w14:paraId="5C64A2A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1976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291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43F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26CD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7B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0A5C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51F9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88D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220402_2.0002.30/1</w:t>
            </w:r>
          </w:p>
        </w:tc>
      </w:tr>
      <w:tr w:rsidR="00806D2A" w:rsidRPr="00806D2A" w14:paraId="0B15CD5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10A7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F4E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504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EB87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878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F48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DAB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220402_2.0002.62</w:t>
            </w:r>
          </w:p>
        </w:tc>
      </w:tr>
      <w:tr w:rsidR="00806D2A" w:rsidRPr="00806D2A" w14:paraId="1F8A2BC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87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3C36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43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0D8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AA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ED0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F77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220402_2.0002.17</w:t>
            </w:r>
          </w:p>
        </w:tc>
      </w:tr>
      <w:tr w:rsidR="00806D2A" w:rsidRPr="00806D2A" w14:paraId="4544152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D97E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5E6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3A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FDE4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DF8D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F534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8D1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220402_2.0002.61</w:t>
            </w:r>
          </w:p>
        </w:tc>
      </w:tr>
      <w:tr w:rsidR="00806D2A" w:rsidRPr="00806D2A" w14:paraId="26D092C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886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A31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BB1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B465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70B9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92D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538C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220402_2.0002.55/23</w:t>
            </w:r>
          </w:p>
        </w:tc>
      </w:tr>
      <w:tr w:rsidR="00806D2A" w:rsidRPr="00806D2A" w14:paraId="1B1C0CB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67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6756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2625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2B0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5E5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35A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127/10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D1FD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220402_2.0002.127/10</w:t>
            </w:r>
          </w:p>
        </w:tc>
      </w:tr>
      <w:tr w:rsidR="00806D2A" w:rsidRPr="00806D2A" w14:paraId="6C11BE1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1BC5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3A5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EE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AED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98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4750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03E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220402_2.0002.60/1</w:t>
            </w:r>
          </w:p>
        </w:tc>
      </w:tr>
      <w:tr w:rsidR="00806D2A" w:rsidRPr="00806D2A" w14:paraId="38E24FE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7286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6483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E555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4DF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CDC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F9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128/3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F05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220402_2.0002.128/3</w:t>
            </w:r>
          </w:p>
        </w:tc>
      </w:tr>
      <w:tr w:rsidR="00806D2A" w:rsidRPr="00806D2A" w14:paraId="0BC8D71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F20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BF28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4CE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4F8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4B7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397A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EAF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220402_2.0002.15/2</w:t>
            </w:r>
          </w:p>
        </w:tc>
      </w:tr>
      <w:tr w:rsidR="00806D2A" w:rsidRPr="00806D2A" w14:paraId="51BD900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B82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E8F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D3C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875E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06E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DB0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333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220402_2.0002.121/2</w:t>
            </w:r>
          </w:p>
        </w:tc>
      </w:tr>
      <w:tr w:rsidR="00806D2A" w:rsidRPr="00806D2A" w14:paraId="192869F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B435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368E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28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CEE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176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CCD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127/9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89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220402_2.0002.127/9</w:t>
            </w:r>
          </w:p>
        </w:tc>
      </w:tr>
      <w:tr w:rsidR="00806D2A" w:rsidRPr="00806D2A" w14:paraId="2FEA6E3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5037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C51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EDC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C96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927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3A5B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1A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220402_2.0002.122/2</w:t>
            </w:r>
          </w:p>
        </w:tc>
      </w:tr>
      <w:tr w:rsidR="00806D2A" w:rsidRPr="00806D2A" w14:paraId="7F28A5A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14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973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14C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13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A3C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EA0C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118/9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B9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220402_2.0002.118/9</w:t>
            </w:r>
          </w:p>
        </w:tc>
      </w:tr>
      <w:tr w:rsidR="00806D2A" w:rsidRPr="00806D2A" w14:paraId="1B35B36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7E01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DC0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6E5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CE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E553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707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01E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220402_2.0002.16/4</w:t>
            </w:r>
          </w:p>
        </w:tc>
      </w:tr>
      <w:tr w:rsidR="00806D2A" w:rsidRPr="00806D2A" w14:paraId="036FCE2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F9B9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5D7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046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E3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75D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EAE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DA1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220402_2.0002.15/1</w:t>
            </w:r>
          </w:p>
        </w:tc>
      </w:tr>
      <w:tr w:rsidR="00806D2A" w:rsidRPr="00806D2A" w14:paraId="618854A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3738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A39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87F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678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AEA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43B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8F0B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220402_2.0002.57</w:t>
            </w:r>
          </w:p>
        </w:tc>
      </w:tr>
      <w:tr w:rsidR="00806D2A" w:rsidRPr="00806D2A" w14:paraId="7D3EB02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2399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3E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E24D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6FD7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626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9408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D56F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220402_2.0002.28/9</w:t>
            </w:r>
          </w:p>
        </w:tc>
      </w:tr>
      <w:tr w:rsidR="00806D2A" w:rsidRPr="00806D2A" w14:paraId="131864C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8A14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F39C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F7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B3D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346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830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3A5B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220402_2.0002.28/3</w:t>
            </w:r>
          </w:p>
        </w:tc>
      </w:tr>
      <w:tr w:rsidR="00806D2A" w:rsidRPr="00806D2A" w14:paraId="75635B1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EC1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035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06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073C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FCD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0DD3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EB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220402_2.0002.329/2</w:t>
            </w:r>
          </w:p>
        </w:tc>
      </w:tr>
      <w:tr w:rsidR="00806D2A" w:rsidRPr="00806D2A" w14:paraId="7CFDD03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97C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D6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B2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677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E3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CD9C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114/3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A47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220402_2.0002.114/3</w:t>
            </w:r>
          </w:p>
        </w:tc>
      </w:tr>
      <w:tr w:rsidR="00806D2A" w:rsidRPr="00806D2A" w14:paraId="2897AAB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417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165B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33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079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ED4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5F9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5FBB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220402_2.0002.28/10</w:t>
            </w:r>
          </w:p>
        </w:tc>
      </w:tr>
      <w:tr w:rsidR="00806D2A" w:rsidRPr="00806D2A" w14:paraId="1180203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C667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1AC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52B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FBF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7EA9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05B0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02AA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220402_2.0002.27</w:t>
            </w:r>
          </w:p>
        </w:tc>
      </w:tr>
      <w:tr w:rsidR="00806D2A" w:rsidRPr="00806D2A" w14:paraId="28837CE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144A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4D1D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28D5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59FA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50A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52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E6CE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220402_2.0002.58</w:t>
            </w:r>
          </w:p>
        </w:tc>
      </w:tr>
      <w:tr w:rsidR="00806D2A" w:rsidRPr="00806D2A" w14:paraId="04052A3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AA3B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BD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A751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A01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A7CC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1F5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385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220402_2.0002.59</w:t>
            </w:r>
          </w:p>
        </w:tc>
      </w:tr>
      <w:tr w:rsidR="00806D2A" w:rsidRPr="00806D2A" w14:paraId="3A458EB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59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0A4E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EB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CE1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DA45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7A2B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329/3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9DD8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220402_2.0002.329/3</w:t>
            </w:r>
          </w:p>
        </w:tc>
      </w:tr>
      <w:tr w:rsidR="00806D2A" w:rsidRPr="00806D2A" w14:paraId="3315CE0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FEA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A8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83C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8B7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DE0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58A8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13A4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220402_2.0002.55/8</w:t>
            </w:r>
          </w:p>
        </w:tc>
      </w:tr>
      <w:tr w:rsidR="00806D2A" w:rsidRPr="00806D2A" w14:paraId="136486E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7FC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97BF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692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58A5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89B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EFB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A0A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220402_2.0002.321</w:t>
            </w:r>
          </w:p>
        </w:tc>
      </w:tr>
      <w:tr w:rsidR="00806D2A" w:rsidRPr="00806D2A" w14:paraId="55DBBBA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7FEC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98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1550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9F0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9981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BE4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329/1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C581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220402_2.0002.329/1</w:t>
            </w:r>
          </w:p>
        </w:tc>
      </w:tr>
      <w:tr w:rsidR="00806D2A" w:rsidRPr="00806D2A" w14:paraId="2552543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BAF7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5D5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CF2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B47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79FC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8B7B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799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220402_2.0002.60/5</w:t>
            </w:r>
          </w:p>
        </w:tc>
      </w:tr>
      <w:tr w:rsidR="00806D2A" w:rsidRPr="00806D2A" w14:paraId="422C06B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06E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340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1048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7087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357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Małe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E7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7C7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220402_2.0002.14/1</w:t>
            </w:r>
          </w:p>
        </w:tc>
      </w:tr>
      <w:tr w:rsidR="00806D2A" w:rsidRPr="00806D2A" w14:paraId="494E69C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BB09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27D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85FB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DF91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9542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090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95E9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220402_2.0006.138</w:t>
            </w:r>
          </w:p>
        </w:tc>
      </w:tr>
      <w:tr w:rsidR="00806D2A" w:rsidRPr="00806D2A" w14:paraId="09F80A9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9D2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F0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5CA7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4748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7DF6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286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8296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220402_2.0006.24</w:t>
            </w:r>
          </w:p>
        </w:tc>
      </w:tr>
      <w:tr w:rsidR="00806D2A" w:rsidRPr="00806D2A" w14:paraId="0FA8D85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031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505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50D8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481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AD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07D4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016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220402_2.0006.80</w:t>
            </w:r>
          </w:p>
        </w:tc>
      </w:tr>
      <w:tr w:rsidR="00806D2A" w:rsidRPr="00806D2A" w14:paraId="31C3478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0E7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25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1D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BE9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925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53C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F62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220402_2.0006.140</w:t>
            </w:r>
          </w:p>
        </w:tc>
      </w:tr>
      <w:tr w:rsidR="00806D2A" w:rsidRPr="00806D2A" w14:paraId="1D2AEEF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C88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C94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26E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37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947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847E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B95B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220402_2.0006.39</w:t>
            </w:r>
          </w:p>
        </w:tc>
      </w:tr>
      <w:tr w:rsidR="00806D2A" w:rsidRPr="00806D2A" w14:paraId="683C4FA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F16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E9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52A9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E8C0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F182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473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42278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B22A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220402_2.0006.10/15</w:t>
            </w:r>
          </w:p>
        </w:tc>
      </w:tr>
      <w:tr w:rsidR="00806D2A" w:rsidRPr="00806D2A" w14:paraId="3083B29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9B4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3219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14B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1AA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EC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54B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DA4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220402_2.0006.94</w:t>
            </w:r>
          </w:p>
        </w:tc>
      </w:tr>
      <w:tr w:rsidR="00806D2A" w:rsidRPr="00806D2A" w14:paraId="12EBDB8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6ECA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73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8606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7AB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79A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27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ECA1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220402_2.0006.29</w:t>
            </w:r>
          </w:p>
        </w:tc>
      </w:tr>
      <w:tr w:rsidR="00806D2A" w:rsidRPr="00806D2A" w14:paraId="70F71B5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1979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7BF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E3D6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5D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DE3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C68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43E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220402_2.0006.96</w:t>
            </w:r>
          </w:p>
        </w:tc>
      </w:tr>
      <w:tr w:rsidR="00806D2A" w:rsidRPr="00806D2A" w14:paraId="0E1438D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1CF0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E5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6AEF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413D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5F6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569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C22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220402_2.0006.95</w:t>
            </w:r>
          </w:p>
        </w:tc>
      </w:tr>
      <w:tr w:rsidR="00806D2A" w:rsidRPr="00806D2A" w14:paraId="62B5018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61F3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A1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4FB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37D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3C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2F8B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CD8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220402_2.0006.25</w:t>
            </w:r>
          </w:p>
        </w:tc>
      </w:tr>
      <w:tr w:rsidR="00806D2A" w:rsidRPr="00806D2A" w14:paraId="624560A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FB0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2101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0C5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58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C37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DB90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DA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220402_2.0006.13/2</w:t>
            </w:r>
          </w:p>
        </w:tc>
      </w:tr>
      <w:tr w:rsidR="00806D2A" w:rsidRPr="00806D2A" w14:paraId="31F6775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F3E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F42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A6D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79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FE5F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5EF2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5EE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220402_2.0006.7</w:t>
            </w:r>
          </w:p>
        </w:tc>
      </w:tr>
      <w:tr w:rsidR="00806D2A" w:rsidRPr="00806D2A" w14:paraId="7A21CD8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C4F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724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7285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93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66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0C0B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D4A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220402_2.0006.33</w:t>
            </w:r>
          </w:p>
        </w:tc>
      </w:tr>
      <w:tr w:rsidR="00806D2A" w:rsidRPr="00806D2A" w14:paraId="31621EC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77B4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04F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12E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65D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FD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A26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5AB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220402_2.0006.137/2</w:t>
            </w:r>
          </w:p>
        </w:tc>
      </w:tr>
      <w:tr w:rsidR="00806D2A" w:rsidRPr="00806D2A" w14:paraId="6A24AAC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48A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146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0A89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C77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35B8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E7F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0CE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220402_2.0006.123</w:t>
            </w:r>
          </w:p>
        </w:tc>
      </w:tr>
      <w:tr w:rsidR="00806D2A" w:rsidRPr="00806D2A" w14:paraId="1E7E639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8DCC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B81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10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AD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07A7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6E74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40D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220402_2.0006.89/2</w:t>
            </w:r>
          </w:p>
        </w:tc>
      </w:tr>
      <w:tr w:rsidR="00806D2A" w:rsidRPr="00806D2A" w14:paraId="6FB4882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08B3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05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342E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6DB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F5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59EC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99AC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220402_2.0006.81</w:t>
            </w:r>
          </w:p>
        </w:tc>
      </w:tr>
      <w:tr w:rsidR="00806D2A" w:rsidRPr="00806D2A" w14:paraId="0A7621C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75C2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6983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2B7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4B59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7416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7A8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BDB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220402_2.0006.97</w:t>
            </w:r>
          </w:p>
        </w:tc>
      </w:tr>
      <w:tr w:rsidR="00806D2A" w:rsidRPr="00806D2A" w14:paraId="0A54749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B313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340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B642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9C2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9C94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C8B3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529E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444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220402_2.0006.38</w:t>
            </w:r>
          </w:p>
        </w:tc>
      </w:tr>
      <w:tr w:rsidR="00806D2A" w:rsidRPr="00806D2A" w14:paraId="6C4D58F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20C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12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F2DF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3CE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29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1B4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128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220402_2.0006.22</w:t>
            </w:r>
          </w:p>
        </w:tc>
      </w:tr>
      <w:tr w:rsidR="00806D2A" w:rsidRPr="00806D2A" w14:paraId="3E657A0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A572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ECDE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39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D14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934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04E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164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220402_2.0006.90/2</w:t>
            </w:r>
          </w:p>
        </w:tc>
      </w:tr>
      <w:tr w:rsidR="00806D2A" w:rsidRPr="00806D2A" w14:paraId="3AFA12C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6B09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439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8A9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36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45C1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D8D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111F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220402_2.0006.79</w:t>
            </w:r>
          </w:p>
        </w:tc>
      </w:tr>
      <w:tr w:rsidR="00806D2A" w:rsidRPr="00806D2A" w14:paraId="67D37EB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F60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BF1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C71E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A8C9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AA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971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F288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220402_2.0006.26</w:t>
            </w:r>
          </w:p>
        </w:tc>
      </w:tr>
      <w:tr w:rsidR="00806D2A" w:rsidRPr="00806D2A" w14:paraId="2C29A13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115F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546C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91F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CF35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0E23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44B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B0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220402_2.0006.121/1</w:t>
            </w:r>
          </w:p>
        </w:tc>
      </w:tr>
      <w:tr w:rsidR="00806D2A" w:rsidRPr="00806D2A" w14:paraId="34420B4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A7F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A12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3084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0CB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94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E86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2F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220402_2.0006.122</w:t>
            </w:r>
          </w:p>
        </w:tc>
      </w:tr>
      <w:tr w:rsidR="00806D2A" w:rsidRPr="00806D2A" w14:paraId="7258F70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7F26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BD93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93E3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B99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9CE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91C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417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220402_2.0006.114/1</w:t>
            </w:r>
          </w:p>
        </w:tc>
      </w:tr>
      <w:tr w:rsidR="00806D2A" w:rsidRPr="00806D2A" w14:paraId="340633D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A9D4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0B8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521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3A6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347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1D7B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CF4B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220402_2.0006.113</w:t>
            </w:r>
          </w:p>
        </w:tc>
      </w:tr>
      <w:tr w:rsidR="00806D2A" w:rsidRPr="00806D2A" w14:paraId="03B36FC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024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C3C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BB0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725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F35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401C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45/19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44F4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220402_2.0006.45/19</w:t>
            </w:r>
          </w:p>
        </w:tc>
      </w:tr>
      <w:tr w:rsidR="00806D2A" w:rsidRPr="00806D2A" w14:paraId="0818791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301E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C2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3E2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D9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2BC4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CBF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388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220402_2.0006.126</w:t>
            </w:r>
          </w:p>
        </w:tc>
      </w:tr>
      <w:tr w:rsidR="00806D2A" w:rsidRPr="00806D2A" w14:paraId="4C2D436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ADC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616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0D0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D74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A6D9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82E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9256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220402_2.0006.115</w:t>
            </w:r>
          </w:p>
        </w:tc>
      </w:tr>
      <w:tr w:rsidR="00806D2A" w:rsidRPr="00806D2A" w14:paraId="4567F6F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E9B0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587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22BD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CA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BFA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B64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B44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220402_2.0006.15</w:t>
            </w:r>
          </w:p>
        </w:tc>
      </w:tr>
      <w:tr w:rsidR="00806D2A" w:rsidRPr="00806D2A" w14:paraId="1227EC8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9EA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8CD8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F8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1CA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410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FCD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128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220402_2.0006.23</w:t>
            </w:r>
          </w:p>
        </w:tc>
      </w:tr>
      <w:tr w:rsidR="00806D2A" w:rsidRPr="00806D2A" w14:paraId="7988571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90FC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AD0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781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1857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C74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CC5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7C04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220402_2.0006.14/2</w:t>
            </w:r>
          </w:p>
        </w:tc>
      </w:tr>
      <w:tr w:rsidR="00806D2A" w:rsidRPr="00806D2A" w14:paraId="4C98F1E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295A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0DD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CE8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717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3498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7B5F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0E2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220402_2.0006.121/2</w:t>
            </w:r>
          </w:p>
        </w:tc>
      </w:tr>
      <w:tr w:rsidR="00806D2A" w:rsidRPr="00806D2A" w14:paraId="56E32C0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5C43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ADB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59D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597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CC65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2D2A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F81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220402_2.0006.119</w:t>
            </w:r>
          </w:p>
        </w:tc>
      </w:tr>
      <w:tr w:rsidR="00806D2A" w:rsidRPr="00806D2A" w14:paraId="4D9876F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CEA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4C8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DCD5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EEA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E76C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4D1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C6C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220402_2.0006.35</w:t>
            </w:r>
          </w:p>
        </w:tc>
      </w:tr>
      <w:tr w:rsidR="00806D2A" w:rsidRPr="00806D2A" w14:paraId="159C6AC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9258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2AD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57DE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BF43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A28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CA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63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220402_2.0006.91</w:t>
            </w:r>
          </w:p>
        </w:tc>
      </w:tr>
      <w:tr w:rsidR="00806D2A" w:rsidRPr="00806D2A" w14:paraId="6E08975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14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721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DA1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B2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5089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A56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45/5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653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220402_2.0006.45/5</w:t>
            </w:r>
          </w:p>
        </w:tc>
      </w:tr>
      <w:tr w:rsidR="00806D2A" w:rsidRPr="00806D2A" w14:paraId="7FA1986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20D9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1E5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6F04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D0F3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89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608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114/2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917C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220402_2.0006.114/2</w:t>
            </w:r>
          </w:p>
        </w:tc>
      </w:tr>
      <w:tr w:rsidR="00806D2A" w:rsidRPr="00806D2A" w14:paraId="287B31D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F42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E62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E3A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440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898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0B05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B0C8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220402_2.0006.98</w:t>
            </w:r>
          </w:p>
        </w:tc>
      </w:tr>
      <w:tr w:rsidR="00806D2A" w:rsidRPr="00806D2A" w14:paraId="677B8A3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3C67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0DCE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678E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A308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4A4B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4CD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F87D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220402_2.0006.34</w:t>
            </w:r>
          </w:p>
        </w:tc>
      </w:tr>
      <w:tr w:rsidR="00806D2A" w:rsidRPr="00806D2A" w14:paraId="021AEDD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145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057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8A3F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6E6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86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5DD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F15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220402_2.0006.139</w:t>
            </w:r>
          </w:p>
        </w:tc>
      </w:tr>
      <w:tr w:rsidR="00806D2A" w:rsidRPr="00806D2A" w14:paraId="2FFA7BC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3B3F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CB0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68FE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B9D7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6E9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A14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6DA8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220402_2.0006.6</w:t>
            </w:r>
          </w:p>
        </w:tc>
      </w:tr>
      <w:tr w:rsidR="00806D2A" w:rsidRPr="00806D2A" w14:paraId="7903C5D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827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9152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5D2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F0DB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E10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815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9FA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220402_2.0006.116/1</w:t>
            </w:r>
          </w:p>
        </w:tc>
      </w:tr>
      <w:tr w:rsidR="00806D2A" w:rsidRPr="00806D2A" w14:paraId="47AF689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08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E59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7A0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768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D7F8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166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116/2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D13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220402_2.0006.116/2</w:t>
            </w:r>
          </w:p>
        </w:tc>
      </w:tr>
      <w:tr w:rsidR="00806D2A" w:rsidRPr="00806D2A" w14:paraId="4BF5036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C2CE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2FDF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5F67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C6E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8FA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5E0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9BEA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220402_2.0006.120/1</w:t>
            </w:r>
          </w:p>
        </w:tc>
      </w:tr>
      <w:tr w:rsidR="00806D2A" w:rsidRPr="00806D2A" w14:paraId="235E019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AF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273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B6F0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05D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97DB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Kiezmark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8D62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AB7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220402_2.0006.141</w:t>
            </w:r>
          </w:p>
        </w:tc>
      </w:tr>
      <w:tr w:rsidR="00806D2A" w:rsidRPr="00806D2A" w14:paraId="1DD422A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013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937C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DDD7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97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8C34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324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220/59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A5DF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220402_2.0007.220/59</w:t>
            </w:r>
          </w:p>
        </w:tc>
      </w:tr>
      <w:tr w:rsidR="00806D2A" w:rsidRPr="00806D2A" w14:paraId="436C319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2A8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1A7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E5C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14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678F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A66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244/19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A5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220402_2.0007.244/19</w:t>
            </w:r>
          </w:p>
        </w:tc>
      </w:tr>
      <w:tr w:rsidR="00806D2A" w:rsidRPr="00806D2A" w14:paraId="2F3D4D7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7A3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B22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B0B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5DAB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7BE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F38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220/60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5446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220402_2.0007.220/60</w:t>
            </w:r>
          </w:p>
        </w:tc>
      </w:tr>
      <w:tr w:rsidR="00806D2A" w:rsidRPr="00806D2A" w14:paraId="3856D93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20E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BC3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DC23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FF7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6C09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795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249/5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6A43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220402_2.0007.249/5</w:t>
            </w:r>
          </w:p>
        </w:tc>
      </w:tr>
      <w:tr w:rsidR="00806D2A" w:rsidRPr="00806D2A" w14:paraId="226EE04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85A9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8287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81A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8C4A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09C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F5D4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244/26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B162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220402_2.0007.244/26</w:t>
            </w:r>
          </w:p>
        </w:tc>
      </w:tr>
      <w:tr w:rsidR="00806D2A" w:rsidRPr="00806D2A" w14:paraId="09E93E6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F61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FE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831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A43D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B9E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0BB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244/25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A5C7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220402_2.0007.244/25</w:t>
            </w:r>
          </w:p>
        </w:tc>
      </w:tr>
      <w:tr w:rsidR="00806D2A" w:rsidRPr="00806D2A" w14:paraId="03AF682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BF01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F00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2DC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10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8D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1C6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253/4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A95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220402_2.0007.253/4</w:t>
            </w:r>
          </w:p>
        </w:tc>
      </w:tr>
      <w:tr w:rsidR="00806D2A" w:rsidRPr="00806D2A" w14:paraId="6389389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F86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790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3B9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82ED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A4BF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3CB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220/51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3073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220402_2.0007.220/51</w:t>
            </w:r>
          </w:p>
        </w:tc>
      </w:tr>
      <w:tr w:rsidR="00806D2A" w:rsidRPr="00806D2A" w14:paraId="16C2C06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D417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4493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8BF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574C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5B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038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220/49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9F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220402_2.0007.220/49</w:t>
            </w:r>
          </w:p>
        </w:tc>
      </w:tr>
      <w:tr w:rsidR="00806D2A" w:rsidRPr="00806D2A" w14:paraId="2F25A38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0F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5D62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4DB2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2F5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13B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D78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244/28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3ABE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220402_2.0007.244/28</w:t>
            </w:r>
          </w:p>
        </w:tc>
      </w:tr>
      <w:tr w:rsidR="00806D2A" w:rsidRPr="00806D2A" w14:paraId="28CA495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FC5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7C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CB3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A1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A46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5CBB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250/5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4DD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220402_2.0007.250/5</w:t>
            </w:r>
          </w:p>
        </w:tc>
      </w:tr>
      <w:tr w:rsidR="00806D2A" w:rsidRPr="00806D2A" w14:paraId="61D193E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C05C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F96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F67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49AA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DE2B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7AF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249/4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027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220402_2.0007.249/4</w:t>
            </w:r>
          </w:p>
        </w:tc>
      </w:tr>
      <w:tr w:rsidR="00806D2A" w:rsidRPr="00806D2A" w14:paraId="70493A0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5308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3C3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58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778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09C6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3E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244/27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F71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220402_2.0007.244/27</w:t>
            </w:r>
          </w:p>
        </w:tc>
      </w:tr>
      <w:tr w:rsidR="00806D2A" w:rsidRPr="00806D2A" w14:paraId="665695F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467F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4B8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ED30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2236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631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807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245/5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8FC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220402_2.0007.245/5</w:t>
            </w:r>
          </w:p>
        </w:tc>
      </w:tr>
      <w:tr w:rsidR="00806D2A" w:rsidRPr="00806D2A" w14:paraId="779BB30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3430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1C6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1E32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18E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255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88F3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220/57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2BC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220402_2.0007.220/57</w:t>
            </w:r>
          </w:p>
        </w:tc>
      </w:tr>
      <w:tr w:rsidR="00806D2A" w:rsidRPr="00806D2A" w14:paraId="7B70D86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115C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1AB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80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3A8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F9A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71F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220/56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7CC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220402_2.0007.220/56</w:t>
            </w:r>
          </w:p>
        </w:tc>
      </w:tr>
      <w:tr w:rsidR="00806D2A" w:rsidRPr="00806D2A" w14:paraId="796830A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843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1C0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E6C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3C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009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E25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238/1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E7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220402_2.0007.238/1</w:t>
            </w:r>
          </w:p>
        </w:tc>
      </w:tr>
      <w:tr w:rsidR="00806D2A" w:rsidRPr="00806D2A" w14:paraId="3B666ED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FA3A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70D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BF7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891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7A9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E6E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245/4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4F34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220402_2.0007.245/4</w:t>
            </w:r>
          </w:p>
        </w:tc>
      </w:tr>
      <w:tr w:rsidR="00806D2A" w:rsidRPr="00806D2A" w14:paraId="4B504D1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826B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151A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6F7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6B5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7C2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D1A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237/3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F47B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220402_2.0007.237/3</w:t>
            </w:r>
          </w:p>
        </w:tc>
      </w:tr>
      <w:tr w:rsidR="00806D2A" w:rsidRPr="00806D2A" w14:paraId="4FBAD67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678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69F6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42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EEDC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5652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66C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220/53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F50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220402_2.0007.220/53</w:t>
            </w:r>
          </w:p>
        </w:tc>
      </w:tr>
      <w:tr w:rsidR="00806D2A" w:rsidRPr="00806D2A" w14:paraId="12E01AE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1C98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389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C178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82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5825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511E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B9DE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244/13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BDD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220402_2.0007.244/13</w:t>
            </w:r>
          </w:p>
        </w:tc>
      </w:tr>
      <w:tr w:rsidR="00806D2A" w:rsidRPr="00806D2A" w14:paraId="7021267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BBD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78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6C13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F501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7EE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9FF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244/24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5D8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220402_2.0007.244/24</w:t>
            </w:r>
          </w:p>
        </w:tc>
      </w:tr>
      <w:tr w:rsidR="00806D2A" w:rsidRPr="00806D2A" w14:paraId="09405EF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355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09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F06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1BE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2CB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A67D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244/15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D7AE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220402_2.0007.244/15</w:t>
            </w:r>
          </w:p>
        </w:tc>
      </w:tr>
      <w:tr w:rsidR="00806D2A" w:rsidRPr="00806D2A" w14:paraId="6F5C318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8C17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C1F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C4B7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3F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2C7E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C01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220/52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08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220402_2.0007.220/52</w:t>
            </w:r>
          </w:p>
        </w:tc>
      </w:tr>
      <w:tr w:rsidR="00806D2A" w:rsidRPr="00806D2A" w14:paraId="0CD5329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4EDF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937F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59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2A5C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FD86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D2D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219/5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9A7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220402_2.0007.219/5</w:t>
            </w:r>
          </w:p>
        </w:tc>
      </w:tr>
      <w:tr w:rsidR="00806D2A" w:rsidRPr="00806D2A" w14:paraId="72E62AD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2460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95A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8DA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D3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F96B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E2B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219/4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5AF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220402_2.0007.219/4</w:t>
            </w:r>
          </w:p>
        </w:tc>
      </w:tr>
      <w:tr w:rsidR="00806D2A" w:rsidRPr="00806D2A" w14:paraId="5345958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7538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239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C8A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7D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5ED9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9891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219/6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DDC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220402_2.0007.219/6</w:t>
            </w:r>
          </w:p>
        </w:tc>
      </w:tr>
      <w:tr w:rsidR="00806D2A" w:rsidRPr="00806D2A" w14:paraId="199E535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7362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B6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9576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4E8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4C0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0D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176/6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4BC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220402_2.0007.176/6</w:t>
            </w:r>
          </w:p>
        </w:tc>
      </w:tr>
      <w:tr w:rsidR="00806D2A" w:rsidRPr="00806D2A" w14:paraId="2F00B28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8F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F3E1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DA8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481D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1B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4E5A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196/5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A6EF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220402_2.0007.196/5</w:t>
            </w:r>
          </w:p>
        </w:tc>
      </w:tr>
      <w:tr w:rsidR="00806D2A" w:rsidRPr="00806D2A" w14:paraId="1633169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ED8E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44EF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32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C1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8AC1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F60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175/4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91B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220402_2.0007.175/4</w:t>
            </w:r>
          </w:p>
        </w:tc>
      </w:tr>
      <w:tr w:rsidR="00806D2A" w:rsidRPr="00806D2A" w14:paraId="6279829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1F7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905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16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5859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7D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7243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79A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220402_2.0007.178</w:t>
            </w:r>
          </w:p>
        </w:tc>
      </w:tr>
      <w:tr w:rsidR="00806D2A" w:rsidRPr="00806D2A" w14:paraId="21EE9C5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3C3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A96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8AB8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4A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0D05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469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177/1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5955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220402_2.0007.177/1</w:t>
            </w:r>
          </w:p>
        </w:tc>
      </w:tr>
      <w:tr w:rsidR="00806D2A" w:rsidRPr="00806D2A" w14:paraId="08FD34B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1AEB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8AA4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382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0423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C57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A80E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05A8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220402_2.0007.146</w:t>
            </w:r>
          </w:p>
        </w:tc>
      </w:tr>
      <w:tr w:rsidR="00806D2A" w:rsidRPr="00806D2A" w14:paraId="1CD6BEC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B7A1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78D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729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020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F9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1476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0D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220402_2.0007.197/2</w:t>
            </w:r>
          </w:p>
        </w:tc>
      </w:tr>
      <w:tr w:rsidR="00806D2A" w:rsidRPr="00806D2A" w14:paraId="39BFA71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2CDC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E6A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489A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65F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857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452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4D65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220402_2.0007.157/2</w:t>
            </w:r>
          </w:p>
        </w:tc>
      </w:tr>
      <w:tr w:rsidR="00806D2A" w:rsidRPr="00806D2A" w14:paraId="01A0CFF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8FA6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7F2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DF20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137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BD8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B7F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196/4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242F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220402_2.0007.196/4</w:t>
            </w:r>
          </w:p>
        </w:tc>
      </w:tr>
      <w:tr w:rsidR="00806D2A" w:rsidRPr="00806D2A" w14:paraId="5F6A250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6C10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6CC0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F1D1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D234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0105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015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41A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220402_2.0007.165</w:t>
            </w:r>
          </w:p>
        </w:tc>
      </w:tr>
      <w:tr w:rsidR="00806D2A" w:rsidRPr="00806D2A" w14:paraId="33D1ADD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AEE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91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73FA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850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F5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739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274/13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9B8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220402_2.0007.274/13</w:t>
            </w:r>
          </w:p>
        </w:tc>
      </w:tr>
      <w:tr w:rsidR="00806D2A" w:rsidRPr="00806D2A" w14:paraId="6145ACB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6DB5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32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A59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B8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27F8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D2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139/7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279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220402_2.0007.139/7</w:t>
            </w:r>
          </w:p>
        </w:tc>
      </w:tr>
      <w:tr w:rsidR="00806D2A" w:rsidRPr="00806D2A" w14:paraId="6684AA4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FCCE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3E33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0FBD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43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790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5ECB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778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220402_2.0007.164/1</w:t>
            </w:r>
          </w:p>
        </w:tc>
      </w:tr>
      <w:tr w:rsidR="00806D2A" w:rsidRPr="00806D2A" w14:paraId="44B8F59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5BB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685B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5DA5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E8E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14E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DA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252/5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9E6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220402_2.0007.252/5</w:t>
            </w:r>
          </w:p>
        </w:tc>
      </w:tr>
      <w:tr w:rsidR="00806D2A" w:rsidRPr="00806D2A" w14:paraId="677C951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2491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BE4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EE16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3D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816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0932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243/7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A74B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220402_2.0007.243/7</w:t>
            </w:r>
          </w:p>
        </w:tc>
      </w:tr>
      <w:tr w:rsidR="00806D2A" w:rsidRPr="00806D2A" w14:paraId="38B560A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F39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EC0D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842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795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D68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EA27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254/2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E73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220402_2.0007.254/2</w:t>
            </w:r>
          </w:p>
        </w:tc>
      </w:tr>
      <w:tr w:rsidR="00806D2A" w:rsidRPr="00806D2A" w14:paraId="2CA8424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E21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78CB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017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7B45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D7A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6F30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214/4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6AA8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220402_2.0007.214/4</w:t>
            </w:r>
          </w:p>
        </w:tc>
      </w:tr>
      <w:tr w:rsidR="00806D2A" w:rsidRPr="00806D2A" w14:paraId="54828F7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44E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9E12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BBE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66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98C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532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11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220402_2.0007.126</w:t>
            </w:r>
          </w:p>
        </w:tc>
      </w:tr>
      <w:tr w:rsidR="00806D2A" w:rsidRPr="00806D2A" w14:paraId="1AB58AB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68E4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80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E3E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C0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8A3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A24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A3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220402_2.0007.140/2</w:t>
            </w:r>
          </w:p>
        </w:tc>
      </w:tr>
      <w:tr w:rsidR="00806D2A" w:rsidRPr="00806D2A" w14:paraId="76B3E11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6E9C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DDE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5D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B2EB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897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333E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274/15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A5D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220402_2.0007.274/15</w:t>
            </w:r>
          </w:p>
        </w:tc>
      </w:tr>
      <w:tr w:rsidR="00806D2A" w:rsidRPr="00806D2A" w14:paraId="2E124ED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97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2000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7B23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694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E5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D3E6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F49E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220402_2.0007.171</w:t>
            </w:r>
          </w:p>
        </w:tc>
      </w:tr>
      <w:tr w:rsidR="00806D2A" w:rsidRPr="00806D2A" w14:paraId="56B8639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7BC5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2EF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94C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17A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5D2C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30C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2DC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220402_2.0007.168</w:t>
            </w:r>
          </w:p>
        </w:tc>
      </w:tr>
      <w:tr w:rsidR="00806D2A" w:rsidRPr="00806D2A" w14:paraId="0759FD8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0642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FFC8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62F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7A9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50EA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F288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2AE6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220402_2.0007.213</w:t>
            </w:r>
          </w:p>
        </w:tc>
      </w:tr>
      <w:tr w:rsidR="00806D2A" w:rsidRPr="00806D2A" w14:paraId="1660705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F5EB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22B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A2D8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2525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9E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4DA0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0B1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220402_2.0007.112</w:t>
            </w:r>
          </w:p>
        </w:tc>
      </w:tr>
      <w:tr w:rsidR="00806D2A" w:rsidRPr="00806D2A" w14:paraId="68B1282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194E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A56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85CC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CEC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B45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3C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6AB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220402_2.0007.253/1</w:t>
            </w:r>
          </w:p>
        </w:tc>
      </w:tr>
      <w:tr w:rsidR="00806D2A" w:rsidRPr="00806D2A" w14:paraId="7F55337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F37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FB4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FA90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9A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D75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121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252/7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D0B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220402_2.0007.252/7</w:t>
            </w:r>
          </w:p>
        </w:tc>
      </w:tr>
      <w:tr w:rsidR="00806D2A" w:rsidRPr="00806D2A" w14:paraId="6ACA004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47CC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4A83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A3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9A5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1862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510E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214/7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AD0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220402_2.0007.214/7</w:t>
            </w:r>
          </w:p>
        </w:tc>
      </w:tr>
      <w:tr w:rsidR="00806D2A" w:rsidRPr="00806D2A" w14:paraId="7425314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A5A5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9C49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83C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9F0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ACB3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05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F770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220402_2.0007.111/3</w:t>
            </w:r>
          </w:p>
        </w:tc>
      </w:tr>
      <w:tr w:rsidR="00806D2A" w:rsidRPr="00806D2A" w14:paraId="2ABFE32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9CA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2D34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0689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957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14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2AAA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70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220402_2.0007.215</w:t>
            </w:r>
          </w:p>
        </w:tc>
      </w:tr>
      <w:tr w:rsidR="00806D2A" w:rsidRPr="00806D2A" w14:paraId="27CEB69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908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AD5F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A8F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DAF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46FD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3EDE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252/6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45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220402_2.0007.252/6</w:t>
            </w:r>
          </w:p>
        </w:tc>
      </w:tr>
      <w:tr w:rsidR="00806D2A" w:rsidRPr="00806D2A" w14:paraId="16B7F9F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F5D4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3CE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D75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D64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72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5C8F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57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220402_2.0007.180</w:t>
            </w:r>
          </w:p>
        </w:tc>
      </w:tr>
      <w:tr w:rsidR="00806D2A" w:rsidRPr="00806D2A" w14:paraId="27191E7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E26B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F2E9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B2BF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2D67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B238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827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139/6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F6D8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220402_2.0007.139/6</w:t>
            </w:r>
          </w:p>
        </w:tc>
      </w:tr>
      <w:tr w:rsidR="00806D2A" w:rsidRPr="00806D2A" w14:paraId="5AEBB68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C0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83A9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8CE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6F9F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FAC4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Koszwały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1FB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501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220402_2.0007.243/2</w:t>
            </w:r>
          </w:p>
        </w:tc>
      </w:tr>
      <w:tr w:rsidR="00806D2A" w:rsidRPr="00806D2A" w14:paraId="238861B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5A62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8CA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8BA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6D4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B81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9FD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4E7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220402_2.0012.158</w:t>
            </w:r>
          </w:p>
        </w:tc>
      </w:tr>
      <w:tr w:rsidR="00806D2A" w:rsidRPr="00806D2A" w14:paraId="32A819F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EF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AF83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1D4C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E00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CD5F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862F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913C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220402_2.0012.163/2</w:t>
            </w:r>
          </w:p>
        </w:tc>
      </w:tr>
      <w:tr w:rsidR="00806D2A" w:rsidRPr="00806D2A" w14:paraId="6EDF551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942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B535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13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BF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B67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3B6B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4CCB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220402_2.0012.153/1</w:t>
            </w:r>
          </w:p>
        </w:tc>
      </w:tr>
      <w:tr w:rsidR="00806D2A" w:rsidRPr="00806D2A" w14:paraId="053E980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0128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56F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B91E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A0F4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235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E50F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51E0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220402_2.0012.140</w:t>
            </w:r>
          </w:p>
        </w:tc>
      </w:tr>
      <w:tr w:rsidR="00806D2A" w:rsidRPr="00806D2A" w14:paraId="74BCCCB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B7DC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4A2A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050A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235A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7F7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5C1A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247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220402_2.0012.174</w:t>
            </w:r>
          </w:p>
        </w:tc>
      </w:tr>
      <w:tr w:rsidR="00806D2A" w:rsidRPr="00806D2A" w14:paraId="023DABC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6047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4F7A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DC00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7CE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410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67E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142/6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468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220402_2.0012.142/6</w:t>
            </w:r>
          </w:p>
        </w:tc>
      </w:tr>
      <w:tr w:rsidR="00806D2A" w:rsidRPr="00806D2A" w14:paraId="647F1E8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632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02A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A7FB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E6F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3C79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C72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0BE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220402_2.0012.146</w:t>
            </w:r>
          </w:p>
        </w:tc>
      </w:tr>
      <w:tr w:rsidR="00806D2A" w:rsidRPr="00806D2A" w14:paraId="0D58DAC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D7E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11E2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377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43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77A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DD2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787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220402_2.0012.143/2</w:t>
            </w:r>
          </w:p>
        </w:tc>
      </w:tr>
      <w:tr w:rsidR="00806D2A" w:rsidRPr="00806D2A" w14:paraId="514C808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165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B6F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F49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61A5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4D3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7965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149/3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4D6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220402_2.0012.149/3</w:t>
            </w:r>
          </w:p>
        </w:tc>
      </w:tr>
      <w:tr w:rsidR="00806D2A" w:rsidRPr="00806D2A" w14:paraId="036811E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B642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438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F07D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C6F6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10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F35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E1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4DE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220402_2.0012.159</w:t>
            </w:r>
          </w:p>
        </w:tc>
      </w:tr>
      <w:tr w:rsidR="00806D2A" w:rsidRPr="00806D2A" w14:paraId="45D5D5F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49DF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0A0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5E38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705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5FC8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4F72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14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220402_2.0012.139/2</w:t>
            </w:r>
          </w:p>
        </w:tc>
      </w:tr>
      <w:tr w:rsidR="00806D2A" w:rsidRPr="00806D2A" w14:paraId="51BA4E9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54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6126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E7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9407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271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876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5F23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220402_2.0012.141/4</w:t>
            </w:r>
          </w:p>
        </w:tc>
      </w:tr>
      <w:tr w:rsidR="00806D2A" w:rsidRPr="00806D2A" w14:paraId="7251B61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7026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3FE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E74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F5A1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0934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D4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2E8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220402_2.0012.145</w:t>
            </w:r>
          </w:p>
        </w:tc>
      </w:tr>
      <w:tr w:rsidR="00806D2A" w:rsidRPr="00806D2A" w14:paraId="1E11D44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31BD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F193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60E5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2146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73D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C546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E925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220402_2.0012.136</w:t>
            </w:r>
          </w:p>
        </w:tc>
      </w:tr>
      <w:tr w:rsidR="00806D2A" w:rsidRPr="00806D2A" w14:paraId="3654C79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A51A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8E8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2F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F06B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19A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DE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133/3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E4E0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220402_2.0012.133/3</w:t>
            </w:r>
          </w:p>
        </w:tc>
      </w:tr>
      <w:tr w:rsidR="00806D2A" w:rsidRPr="00806D2A" w14:paraId="559FD4F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A1CF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D8A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125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3042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3E14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A22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8B7C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220402_2.0012.151</w:t>
            </w:r>
          </w:p>
        </w:tc>
      </w:tr>
      <w:tr w:rsidR="00806D2A" w:rsidRPr="00806D2A" w14:paraId="5B41DEA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E8F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C02E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65C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97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0E85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311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D62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220402_2.0012.160</w:t>
            </w:r>
          </w:p>
        </w:tc>
      </w:tr>
      <w:tr w:rsidR="00806D2A" w:rsidRPr="00806D2A" w14:paraId="475FB91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86F6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5E8F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6B7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225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23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3C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FAAF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220402_2.0012.137</w:t>
            </w:r>
          </w:p>
        </w:tc>
      </w:tr>
      <w:tr w:rsidR="00806D2A" w:rsidRPr="00806D2A" w14:paraId="522103E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EFD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A7B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B73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108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4E5B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E99F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580F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220402_2.0012.134</w:t>
            </w:r>
          </w:p>
        </w:tc>
      </w:tr>
      <w:tr w:rsidR="00806D2A" w:rsidRPr="00806D2A" w14:paraId="0DFE289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EB68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AF6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11CB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86C4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D6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BC8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144/4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ABA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220402_2.0012.144/4</w:t>
            </w:r>
          </w:p>
        </w:tc>
      </w:tr>
      <w:tr w:rsidR="00806D2A" w:rsidRPr="00806D2A" w14:paraId="0472B10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8E2C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1D58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9439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3678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868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4E0F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6F99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220402_2.0012.157</w:t>
            </w:r>
          </w:p>
        </w:tc>
      </w:tr>
      <w:tr w:rsidR="00806D2A" w:rsidRPr="00806D2A" w14:paraId="470EA1C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D83A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578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8453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4210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DF6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E9F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829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220402_2.0012.152</w:t>
            </w:r>
          </w:p>
        </w:tc>
      </w:tr>
      <w:tr w:rsidR="00806D2A" w:rsidRPr="00806D2A" w14:paraId="2D7610E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C9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194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214A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458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E1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Trzcinisko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E16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6909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220402_2.0012.131/4</w:t>
            </w:r>
          </w:p>
        </w:tc>
      </w:tr>
      <w:tr w:rsidR="00806D2A" w:rsidRPr="00806D2A" w14:paraId="1A0C870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347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B02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CF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B0C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37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Wocławy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C4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107/5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6A8F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220402_2.0013.107/5</w:t>
            </w:r>
          </w:p>
        </w:tc>
      </w:tr>
      <w:tr w:rsidR="00806D2A" w:rsidRPr="00806D2A" w14:paraId="5E0DC34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446E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194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A67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6A51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84B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Wocławy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20C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107/6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72C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220402_2.0013.107/6</w:t>
            </w:r>
          </w:p>
        </w:tc>
      </w:tr>
      <w:tr w:rsidR="00806D2A" w:rsidRPr="00806D2A" w14:paraId="515EE03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9DD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5F0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3ED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44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C7E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Wocławy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B5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107/4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0D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220402_2.0013.107/4</w:t>
            </w:r>
          </w:p>
        </w:tc>
      </w:tr>
      <w:tr w:rsidR="00806D2A" w:rsidRPr="00806D2A" w14:paraId="5903596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BB33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D85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549A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8EA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816E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Wocławy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4FE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113/4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DC6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220402_2.0013.113/4</w:t>
            </w:r>
          </w:p>
        </w:tc>
      </w:tr>
      <w:tr w:rsidR="00806D2A" w:rsidRPr="00806D2A" w14:paraId="66D8867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9E1F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A6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C760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DA0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49C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Wocławy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3DD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A74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220402_2.0013.117/2</w:t>
            </w:r>
          </w:p>
        </w:tc>
      </w:tr>
      <w:tr w:rsidR="00806D2A" w:rsidRPr="00806D2A" w14:paraId="6F012CB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38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ED2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09D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76EA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CD0D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Wocławy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394B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113/5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D834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220402_2.0013.113/5</w:t>
            </w:r>
          </w:p>
        </w:tc>
      </w:tr>
      <w:tr w:rsidR="00806D2A" w:rsidRPr="00806D2A" w14:paraId="3A0AF62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DCC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6268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6F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F7C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73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Wocławy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65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113/6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C829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220402_2.0013.113/6</w:t>
            </w:r>
          </w:p>
        </w:tc>
      </w:tr>
      <w:tr w:rsidR="00806D2A" w:rsidRPr="00806D2A" w14:paraId="0813831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348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9D35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A0B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E8C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Cedry Wielkie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A8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Wocławy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90E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117/4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BC3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220402_2.0013.117/4</w:t>
            </w:r>
          </w:p>
        </w:tc>
      </w:tr>
      <w:tr w:rsidR="00806D2A" w:rsidRPr="00806D2A" w14:paraId="4096931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7EB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732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EE3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DB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663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08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F874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221002_4.0001.142</w:t>
            </w:r>
          </w:p>
        </w:tc>
      </w:tr>
      <w:tr w:rsidR="00806D2A" w:rsidRPr="00806D2A" w14:paraId="087EAE4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34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51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87E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84F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34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4758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296/2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3A9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221002_4.0001.296/2</w:t>
            </w:r>
          </w:p>
        </w:tc>
      </w:tr>
      <w:tr w:rsidR="00806D2A" w:rsidRPr="00806D2A" w14:paraId="0EEE5EC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146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A22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EA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91AE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E2F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1B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3108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221002_4.0001.71</w:t>
            </w:r>
          </w:p>
        </w:tc>
      </w:tr>
      <w:tr w:rsidR="00806D2A" w:rsidRPr="00806D2A" w14:paraId="5626A35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7518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ED82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D1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47EF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B9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C38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2140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221002_4.0001.59</w:t>
            </w:r>
          </w:p>
        </w:tc>
      </w:tr>
      <w:tr w:rsidR="00806D2A" w:rsidRPr="00806D2A" w14:paraId="47E3DC9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5EC5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7CED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712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F57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346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155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17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221002_4.0001.46/3</w:t>
            </w:r>
          </w:p>
        </w:tc>
      </w:tr>
      <w:tr w:rsidR="00806D2A" w:rsidRPr="00806D2A" w14:paraId="35E1C92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1BD5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309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7C7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642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55F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81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5A2C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221002_4.0001.63/11</w:t>
            </w:r>
          </w:p>
        </w:tc>
      </w:tr>
      <w:tr w:rsidR="00806D2A" w:rsidRPr="00806D2A" w14:paraId="2F4FF1A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F1E2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5C75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C4AE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1C5D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FF87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ABC0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C1C2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221002_4.0001.63/9</w:t>
            </w:r>
          </w:p>
        </w:tc>
      </w:tr>
      <w:tr w:rsidR="00806D2A" w:rsidRPr="00806D2A" w14:paraId="2F65C53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79C4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3BB4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5021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F28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A5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EF4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296/4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8A2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221002_4.0001.296/4</w:t>
            </w:r>
          </w:p>
        </w:tc>
      </w:tr>
      <w:tr w:rsidR="00806D2A" w:rsidRPr="00806D2A" w14:paraId="086BBAC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221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FA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6C5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64B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CFE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38DB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147/8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06E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221002_4.0001.147/8</w:t>
            </w:r>
          </w:p>
        </w:tc>
      </w:tr>
      <w:tr w:rsidR="00806D2A" w:rsidRPr="00806D2A" w14:paraId="59B3439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978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52BC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00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CF6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B5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BFEF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714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221002_4.0001.64</w:t>
            </w:r>
          </w:p>
        </w:tc>
      </w:tr>
      <w:tr w:rsidR="00806D2A" w:rsidRPr="00806D2A" w14:paraId="7088FC2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535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DF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A808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21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E81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47F8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997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221002_4.0001.144</w:t>
            </w:r>
          </w:p>
        </w:tc>
      </w:tr>
      <w:tr w:rsidR="00806D2A" w:rsidRPr="00806D2A" w14:paraId="541D092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EDA7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F967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420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92E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A6F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360D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296/11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3BD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221002_4.0001.296/11</w:t>
            </w:r>
          </w:p>
        </w:tc>
      </w:tr>
      <w:tr w:rsidR="00806D2A" w:rsidRPr="00806D2A" w14:paraId="55A5135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56A7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2721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61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7470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D7AB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992C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147/9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09D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221002_4.0001.147/9</w:t>
            </w:r>
          </w:p>
        </w:tc>
      </w:tr>
      <w:tr w:rsidR="00806D2A" w:rsidRPr="00806D2A" w14:paraId="3D4D303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163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4665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D9D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FCD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FD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332D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B3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221002_4.0001.2/7</w:t>
            </w:r>
          </w:p>
        </w:tc>
      </w:tr>
      <w:tr w:rsidR="00806D2A" w:rsidRPr="00806D2A" w14:paraId="3859FFA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FA31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0A5E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8CAF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EFC8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E97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0C5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305/2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23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221002_4.0001.305/2</w:t>
            </w:r>
          </w:p>
        </w:tc>
      </w:tr>
      <w:tr w:rsidR="00806D2A" w:rsidRPr="00806D2A" w14:paraId="5E7A7E8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1DE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513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0E45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54A0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4E51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6D18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296/3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0AD7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221002_4.0001.296/3</w:t>
            </w:r>
          </w:p>
        </w:tc>
      </w:tr>
      <w:tr w:rsidR="00806D2A" w:rsidRPr="00806D2A" w14:paraId="274C180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B68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BC0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A5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1F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E9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CE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BD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221002_4.0001.46/2</w:t>
            </w:r>
          </w:p>
        </w:tc>
      </w:tr>
      <w:tr w:rsidR="00806D2A" w:rsidRPr="00806D2A" w14:paraId="7903A0D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2610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0C83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CF5A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949E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435B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EC7A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D9D9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221002_4.0001.66/1</w:t>
            </w:r>
          </w:p>
        </w:tc>
      </w:tr>
      <w:tr w:rsidR="00806D2A" w:rsidRPr="00806D2A" w14:paraId="577EB6E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43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E452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09CD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D1D7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F939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581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EF0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221002_4.0001.66/4</w:t>
            </w:r>
          </w:p>
        </w:tc>
      </w:tr>
      <w:tr w:rsidR="00806D2A" w:rsidRPr="00806D2A" w14:paraId="442BD74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AB47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6A0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58EF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AA6D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A14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01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7D8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221002_4.0001.63/10</w:t>
            </w:r>
          </w:p>
        </w:tc>
      </w:tr>
      <w:tr w:rsidR="00806D2A" w:rsidRPr="00806D2A" w14:paraId="5955DEE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EEF2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A5B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BDC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8A0F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3C8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217E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C827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221002_4.0001.63/2</w:t>
            </w:r>
          </w:p>
        </w:tc>
      </w:tr>
      <w:tr w:rsidR="00806D2A" w:rsidRPr="00806D2A" w14:paraId="3A2E480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43AC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94E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C3D6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B6A3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67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56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147/7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ABC1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221002_4.0001.147/7</w:t>
            </w:r>
          </w:p>
        </w:tc>
      </w:tr>
      <w:tr w:rsidR="00806D2A" w:rsidRPr="00806D2A" w14:paraId="78DF100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DD23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5F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C0B9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680B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ED6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75FD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53D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221002_4.0001.141</w:t>
            </w:r>
          </w:p>
        </w:tc>
      </w:tr>
      <w:tr w:rsidR="00806D2A" w:rsidRPr="00806D2A" w14:paraId="40E4AA5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81A4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5790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1BE5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E8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90DA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D0AB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147/6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018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221002_4.0001.147/6</w:t>
            </w:r>
          </w:p>
        </w:tc>
      </w:tr>
      <w:tr w:rsidR="00806D2A" w:rsidRPr="00806D2A" w14:paraId="0020F97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7A8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E728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C66A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BFF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6B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9148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5170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221002_4.0001.143</w:t>
            </w:r>
          </w:p>
        </w:tc>
      </w:tr>
      <w:tr w:rsidR="00806D2A" w:rsidRPr="00806D2A" w14:paraId="60032AC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E9A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A05A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C8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56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25FB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E938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3D5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221002_4.0001.66/3</w:t>
            </w:r>
          </w:p>
        </w:tc>
      </w:tr>
      <w:tr w:rsidR="00806D2A" w:rsidRPr="00806D2A" w14:paraId="001F53F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C489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9DB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0E72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42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6A3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5E5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139/1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EABB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221002_4.0001.139/1</w:t>
            </w:r>
          </w:p>
        </w:tc>
      </w:tr>
      <w:tr w:rsidR="00806D2A" w:rsidRPr="00806D2A" w14:paraId="24EA26E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5108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487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9120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52A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86A1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9CD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603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D9A0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221002_4.0001.139/2</w:t>
            </w:r>
          </w:p>
        </w:tc>
      </w:tr>
      <w:tr w:rsidR="00806D2A" w:rsidRPr="00806D2A" w14:paraId="7755632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24BA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CE4D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D5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5638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91A8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B5BA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C88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221002_4.0001.63/6</w:t>
            </w:r>
          </w:p>
        </w:tc>
      </w:tr>
      <w:tr w:rsidR="00806D2A" w:rsidRPr="00806D2A" w14:paraId="40B919D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7CF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B4F8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6619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4B4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BA9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60E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D119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221002_4.0001.62/2</w:t>
            </w:r>
          </w:p>
        </w:tc>
      </w:tr>
      <w:tr w:rsidR="00806D2A" w:rsidRPr="00806D2A" w14:paraId="3B37897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0046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4991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B6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1C0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1F74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33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147/10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9E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221002_4.0001.147/10</w:t>
            </w:r>
          </w:p>
        </w:tc>
      </w:tr>
      <w:tr w:rsidR="00806D2A" w:rsidRPr="00806D2A" w14:paraId="557D10E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5E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8D3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DAC4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6F5F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6B3D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E2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151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221002_4.0001.145</w:t>
            </w:r>
          </w:p>
        </w:tc>
      </w:tr>
      <w:tr w:rsidR="00806D2A" w:rsidRPr="00806D2A" w14:paraId="3823259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39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6417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8C7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877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2457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06AF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FD3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221002_4.0002.33/2</w:t>
            </w:r>
          </w:p>
        </w:tc>
      </w:tr>
      <w:tr w:rsidR="00806D2A" w:rsidRPr="00806D2A" w14:paraId="46FC455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6C17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8CC5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51FB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DB8B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48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58A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C5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221002_4.0002.40/2</w:t>
            </w:r>
          </w:p>
        </w:tc>
      </w:tr>
      <w:tr w:rsidR="00806D2A" w:rsidRPr="00806D2A" w14:paraId="52A5110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DB26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163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935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B43D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664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62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B8D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221002_4.0002.40/1</w:t>
            </w:r>
          </w:p>
        </w:tc>
      </w:tr>
      <w:tr w:rsidR="00806D2A" w:rsidRPr="00806D2A" w14:paraId="104B8C8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B10F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76C6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6E25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526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383D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CB7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C41F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221002_4.0002.41/6</w:t>
            </w:r>
          </w:p>
        </w:tc>
      </w:tr>
      <w:tr w:rsidR="00806D2A" w:rsidRPr="00806D2A" w14:paraId="7EC779B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BE5A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D94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9E11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067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A5FB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C5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666E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221002_4.0002.34</w:t>
            </w:r>
          </w:p>
        </w:tc>
      </w:tr>
      <w:tr w:rsidR="00806D2A" w:rsidRPr="00806D2A" w14:paraId="31F5BCA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9DB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78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2871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4B1E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C82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F72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1E04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221002_4.0002.37/1</w:t>
            </w:r>
          </w:p>
        </w:tc>
      </w:tr>
      <w:tr w:rsidR="00806D2A" w:rsidRPr="00806D2A" w14:paraId="1B9F477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39A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2B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468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8439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1D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E8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58D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221002_4.0002.36/15</w:t>
            </w:r>
          </w:p>
        </w:tc>
      </w:tr>
      <w:tr w:rsidR="00806D2A" w:rsidRPr="00806D2A" w14:paraId="6FCBB12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56D4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DE1C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91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4F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F5DD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EDBD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9F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221002_4.0002.36/16</w:t>
            </w:r>
          </w:p>
        </w:tc>
      </w:tr>
      <w:tr w:rsidR="00806D2A" w:rsidRPr="00806D2A" w14:paraId="0852612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CFE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CD8E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A568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785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1882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50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D38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221002_4.0002.168</w:t>
            </w:r>
          </w:p>
        </w:tc>
      </w:tr>
      <w:tr w:rsidR="00806D2A" w:rsidRPr="00806D2A" w14:paraId="5F1E658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36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503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12F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A32D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78C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1757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C2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221002_4.0002.218</w:t>
            </w:r>
          </w:p>
        </w:tc>
      </w:tr>
      <w:tr w:rsidR="00806D2A" w:rsidRPr="00806D2A" w14:paraId="28A5454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F83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6C3C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577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AC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7766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594E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FD3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221002_4.0002.38/26</w:t>
            </w:r>
          </w:p>
        </w:tc>
      </w:tr>
      <w:tr w:rsidR="00806D2A" w:rsidRPr="00806D2A" w14:paraId="3AE0700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093D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42BB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12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BB7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87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776B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280B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221002_4.0002.41/4</w:t>
            </w:r>
          </w:p>
        </w:tc>
      </w:tr>
      <w:tr w:rsidR="00806D2A" w:rsidRPr="00806D2A" w14:paraId="37C16AA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59E7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4B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E419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0C8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6B2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2547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F58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221002_4.0002.29</w:t>
            </w:r>
          </w:p>
        </w:tc>
      </w:tr>
      <w:tr w:rsidR="00806D2A" w:rsidRPr="00806D2A" w14:paraId="729285B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577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5A02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D0B8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FDE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321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FFC8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FFD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221002_4.0002.39</w:t>
            </w:r>
          </w:p>
        </w:tc>
      </w:tr>
      <w:tr w:rsidR="00806D2A" w:rsidRPr="00806D2A" w14:paraId="0DDEDC4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FD14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AC4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A9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18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8BC4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BD26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36E6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221002_4.0002.42/5</w:t>
            </w:r>
          </w:p>
        </w:tc>
      </w:tr>
      <w:tr w:rsidR="00806D2A" w:rsidRPr="00806D2A" w14:paraId="5006495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563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688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2C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2B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9D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B3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BC9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221002_4.0002.41/3</w:t>
            </w:r>
          </w:p>
        </w:tc>
      </w:tr>
      <w:tr w:rsidR="00806D2A" w:rsidRPr="00806D2A" w14:paraId="3F5EB9F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98AC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E59F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8E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857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6CB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DFCD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DB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221002_4.0002.38/27</w:t>
            </w:r>
          </w:p>
        </w:tc>
      </w:tr>
      <w:tr w:rsidR="00806D2A" w:rsidRPr="00806D2A" w14:paraId="15605C8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1DE1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5D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B5A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D8F2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A241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7341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51C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221002_4.0002.5</w:t>
            </w:r>
          </w:p>
        </w:tc>
      </w:tr>
      <w:tr w:rsidR="00806D2A" w:rsidRPr="00806D2A" w14:paraId="179923F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A5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E712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CB6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F2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C83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26D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D9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221002_4.0002.33/9</w:t>
            </w:r>
          </w:p>
        </w:tc>
      </w:tr>
      <w:tr w:rsidR="00806D2A" w:rsidRPr="00806D2A" w14:paraId="13F4354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5A58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B197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D78C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0004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7797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88D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81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221002_4.0002.38/28</w:t>
            </w:r>
          </w:p>
        </w:tc>
      </w:tr>
      <w:tr w:rsidR="00806D2A" w:rsidRPr="00806D2A" w14:paraId="67A2280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B9C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D840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ECDD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CA8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74A1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BDC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47E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221002_4.0002.22</w:t>
            </w:r>
          </w:p>
        </w:tc>
      </w:tr>
      <w:tr w:rsidR="00806D2A" w:rsidRPr="00806D2A" w14:paraId="3D4FFA9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AC5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86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A410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C86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ED0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360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33/8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D5FC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221002_4.0002.33/8</w:t>
            </w:r>
          </w:p>
        </w:tc>
      </w:tr>
      <w:tr w:rsidR="00806D2A" w:rsidRPr="00806D2A" w14:paraId="5DF7224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DF7A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3B33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F192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3B9C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5A1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165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E6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221002_4.0002.1/2</w:t>
            </w:r>
          </w:p>
        </w:tc>
      </w:tr>
      <w:tr w:rsidR="00806D2A" w:rsidRPr="00806D2A" w14:paraId="3F5A9CA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591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6540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3384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1FE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195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CCB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40/3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270B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221002_4.0002.40/3</w:t>
            </w:r>
          </w:p>
        </w:tc>
      </w:tr>
      <w:tr w:rsidR="00806D2A" w:rsidRPr="00806D2A" w14:paraId="32D9395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7B4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B5E2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18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361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3FC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1A7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A736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221002_4.0002.28</w:t>
            </w:r>
          </w:p>
        </w:tc>
      </w:tr>
      <w:tr w:rsidR="00806D2A" w:rsidRPr="00806D2A" w14:paraId="13C5A37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A8F8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2349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93C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D82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630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D7FC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CBC6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221002_4.0002.42/4</w:t>
            </w:r>
          </w:p>
        </w:tc>
      </w:tr>
      <w:tr w:rsidR="00806D2A" w:rsidRPr="00806D2A" w14:paraId="565CECA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444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09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711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964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ACB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BC7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632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221002_4.0002.38/21</w:t>
            </w:r>
          </w:p>
        </w:tc>
      </w:tr>
      <w:tr w:rsidR="00806D2A" w:rsidRPr="00806D2A" w14:paraId="7F9960E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F26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3655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473C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B899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9677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2969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739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221002_4.0002.38/24</w:t>
            </w:r>
          </w:p>
        </w:tc>
      </w:tr>
      <w:tr w:rsidR="00806D2A" w:rsidRPr="00806D2A" w14:paraId="0B56786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6FA1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60E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282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E4ED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2B70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4D2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FBC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221002_4.0002.30</w:t>
            </w:r>
          </w:p>
        </w:tc>
      </w:tr>
      <w:tr w:rsidR="00806D2A" w:rsidRPr="00806D2A" w14:paraId="371D0B2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4E3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88A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280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131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154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C2F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B5C9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221002_4.0002.41/1</w:t>
            </w:r>
          </w:p>
        </w:tc>
      </w:tr>
      <w:tr w:rsidR="00806D2A" w:rsidRPr="00806D2A" w14:paraId="5A0B2FC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33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83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947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0CD3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D4FC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A8A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42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221002_4.0002.35</w:t>
            </w:r>
          </w:p>
        </w:tc>
      </w:tr>
      <w:tr w:rsidR="00806D2A" w:rsidRPr="00806D2A" w14:paraId="0868092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4AB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CE8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96F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429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78C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63EA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E95D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221002_4.0002.38/15</w:t>
            </w:r>
          </w:p>
        </w:tc>
      </w:tr>
      <w:tr w:rsidR="00806D2A" w:rsidRPr="00806D2A" w14:paraId="638A5E9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6DD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6CC4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FE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9803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0C9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39B7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3C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221002_4.0002.41/5</w:t>
            </w:r>
          </w:p>
        </w:tc>
      </w:tr>
      <w:tr w:rsidR="00806D2A" w:rsidRPr="00806D2A" w14:paraId="17069F0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780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EAA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7EC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D5D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F88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92E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5958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221002_4.0002.42/6</w:t>
            </w:r>
          </w:p>
        </w:tc>
      </w:tr>
      <w:tr w:rsidR="00806D2A" w:rsidRPr="00806D2A" w14:paraId="4BBB954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EDB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109E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657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08CF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D5CD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F6D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85A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221002_4.0002.41/2</w:t>
            </w:r>
          </w:p>
        </w:tc>
      </w:tr>
      <w:tr w:rsidR="00806D2A" w:rsidRPr="00806D2A" w14:paraId="41C484B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AB5E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764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158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F33B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0C9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611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36/3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06D7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221002_4.0002.36/3</w:t>
            </w:r>
          </w:p>
        </w:tc>
      </w:tr>
      <w:tr w:rsidR="00806D2A" w:rsidRPr="00806D2A" w14:paraId="27C0518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239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90E8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27F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AFCF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34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058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6BD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221002_4.0002.216</w:t>
            </w:r>
          </w:p>
        </w:tc>
      </w:tr>
      <w:tr w:rsidR="00806D2A" w:rsidRPr="00806D2A" w14:paraId="41567E2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5A50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9D6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BC47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BC8F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82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C9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2F8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221002_4.0002.38/23</w:t>
            </w:r>
          </w:p>
        </w:tc>
      </w:tr>
      <w:tr w:rsidR="00806D2A" w:rsidRPr="00806D2A" w14:paraId="7C1FBAD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165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FCF7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72C6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1D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BAA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7F1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AAB6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221002_4.0002.38/29</w:t>
            </w:r>
          </w:p>
        </w:tc>
      </w:tr>
      <w:tr w:rsidR="00806D2A" w:rsidRPr="00806D2A" w14:paraId="121E134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555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81A6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4CD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C98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BEF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101A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217/1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07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221002_4.0002.217/1</w:t>
            </w:r>
          </w:p>
        </w:tc>
      </w:tr>
      <w:tr w:rsidR="00806D2A" w:rsidRPr="00806D2A" w14:paraId="48A1CCE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62CE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4CCB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6B6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ABE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7C5E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F70C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752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221002_4.0002.38/12</w:t>
            </w:r>
          </w:p>
        </w:tc>
      </w:tr>
      <w:tr w:rsidR="00806D2A" w:rsidRPr="00806D2A" w14:paraId="79A4363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F9C2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762C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825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60F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5B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A84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8258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221002_4.0002.24/8</w:t>
            </w:r>
          </w:p>
        </w:tc>
      </w:tr>
      <w:tr w:rsidR="00806D2A" w:rsidRPr="00806D2A" w14:paraId="7DAE84D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16A4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D39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4415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AA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65DF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F8E5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58A7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221002_4.0002.219</w:t>
            </w:r>
          </w:p>
        </w:tc>
      </w:tr>
      <w:tr w:rsidR="00806D2A" w:rsidRPr="00806D2A" w14:paraId="47A6BCE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A5AF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04DC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D7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E48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507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A9CE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9F5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221002_4.0002.42/3</w:t>
            </w:r>
          </w:p>
        </w:tc>
      </w:tr>
      <w:tr w:rsidR="00806D2A" w:rsidRPr="00806D2A" w14:paraId="7B72AA4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9683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F193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03C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CC69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C212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147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1897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221002_4.0002.38/22</w:t>
            </w:r>
          </w:p>
        </w:tc>
      </w:tr>
      <w:tr w:rsidR="00806D2A" w:rsidRPr="00806D2A" w14:paraId="7E15995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BA47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20D8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DBDD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9047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C88B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5C59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B49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221002_4.0002.203</w:t>
            </w:r>
          </w:p>
        </w:tc>
      </w:tr>
      <w:tr w:rsidR="00806D2A" w:rsidRPr="00806D2A" w14:paraId="4A89F76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8022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6AB4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6270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3F5A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1E3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761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6A16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221002_4.0002.37/3</w:t>
            </w:r>
          </w:p>
        </w:tc>
      </w:tr>
      <w:tr w:rsidR="00806D2A" w:rsidRPr="00806D2A" w14:paraId="7DEA05E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28B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E4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FAB0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EEC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25F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39A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3AE1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221002_4.0003.58</w:t>
            </w:r>
          </w:p>
        </w:tc>
      </w:tr>
      <w:tr w:rsidR="00806D2A" w:rsidRPr="00806D2A" w14:paraId="66D2636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0C06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1779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5F60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D703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7EF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F64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AECF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221002_4.0003.6</w:t>
            </w:r>
          </w:p>
        </w:tc>
      </w:tr>
      <w:tr w:rsidR="00806D2A" w:rsidRPr="00806D2A" w14:paraId="7432A43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2B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34B6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19E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C22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5E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7F1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98FE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221002_4.0003.8</w:t>
            </w:r>
          </w:p>
        </w:tc>
      </w:tr>
      <w:tr w:rsidR="00806D2A" w:rsidRPr="00806D2A" w14:paraId="1241919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22F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0DB6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0C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D32F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A08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682F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720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221002_4.0003.64/2</w:t>
            </w:r>
          </w:p>
        </w:tc>
      </w:tr>
      <w:tr w:rsidR="00806D2A" w:rsidRPr="00806D2A" w14:paraId="336CA5D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C1A9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5C61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C23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C37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FC77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7B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D15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221002_4.0003.10/44</w:t>
            </w:r>
          </w:p>
        </w:tc>
      </w:tr>
      <w:tr w:rsidR="00806D2A" w:rsidRPr="00806D2A" w14:paraId="7F75135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39A7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90A1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E5C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0D46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08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925A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5644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221002_4.0003.69</w:t>
            </w:r>
          </w:p>
        </w:tc>
      </w:tr>
      <w:tr w:rsidR="00806D2A" w:rsidRPr="00806D2A" w14:paraId="11456F1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3F41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881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85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DA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938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271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F712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221002_4.0003.4</w:t>
            </w:r>
          </w:p>
        </w:tc>
      </w:tr>
      <w:tr w:rsidR="00806D2A" w:rsidRPr="00806D2A" w14:paraId="2329BC5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3917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10A8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3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7129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2F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0E3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78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221002_4.0003.60</w:t>
            </w:r>
          </w:p>
        </w:tc>
      </w:tr>
      <w:tr w:rsidR="00806D2A" w:rsidRPr="00806D2A" w14:paraId="43D3608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A53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156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6C61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561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6B9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0ECD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A2F3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221002_4.0003.68</w:t>
            </w:r>
          </w:p>
        </w:tc>
      </w:tr>
      <w:tr w:rsidR="00806D2A" w:rsidRPr="00806D2A" w14:paraId="0E24DCE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9D5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C3D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F7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8CA3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FDB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015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41D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221002_4.0003.80</w:t>
            </w:r>
          </w:p>
        </w:tc>
      </w:tr>
      <w:tr w:rsidR="00806D2A" w:rsidRPr="00806D2A" w14:paraId="7E53DF4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C161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275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A8DF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60F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104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CCE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1D5C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221002_4.0003.79/2</w:t>
            </w:r>
          </w:p>
        </w:tc>
      </w:tr>
      <w:tr w:rsidR="00806D2A" w:rsidRPr="00806D2A" w14:paraId="649DBA1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A98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04CE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4E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65F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C63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0F86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56C0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221002_4.0003.78/2</w:t>
            </w:r>
          </w:p>
        </w:tc>
      </w:tr>
      <w:tr w:rsidR="00806D2A" w:rsidRPr="00806D2A" w14:paraId="7B718D7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88F4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1E0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25D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0BD1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1F3F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2CD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F8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221002_4.0003.65/8</w:t>
            </w:r>
          </w:p>
        </w:tc>
      </w:tr>
      <w:tr w:rsidR="00806D2A" w:rsidRPr="00806D2A" w14:paraId="12439FB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D78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72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879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F9F4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E29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60B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0421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221002_4.0003.77/2</w:t>
            </w:r>
          </w:p>
        </w:tc>
      </w:tr>
      <w:tr w:rsidR="00806D2A" w:rsidRPr="00806D2A" w14:paraId="0544874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29D3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7B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F88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2659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0EF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4AB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4726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221002_4.0003.12</w:t>
            </w:r>
          </w:p>
        </w:tc>
      </w:tr>
      <w:tr w:rsidR="00806D2A" w:rsidRPr="00806D2A" w14:paraId="5118026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5427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D37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4E00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2B4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4EBB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BF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C9F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221002_4.0003.14</w:t>
            </w:r>
          </w:p>
        </w:tc>
      </w:tr>
      <w:tr w:rsidR="00806D2A" w:rsidRPr="00806D2A" w14:paraId="6B34E88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1EC7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83A3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D116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2D2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99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9C5F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BDA5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221002_4.0003.3</w:t>
            </w:r>
          </w:p>
        </w:tc>
      </w:tr>
      <w:tr w:rsidR="00806D2A" w:rsidRPr="00806D2A" w14:paraId="23242DF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FBC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C37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21E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2FF1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2134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9EA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E9EE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221002_4.0003.65/5</w:t>
            </w:r>
          </w:p>
        </w:tc>
      </w:tr>
      <w:tr w:rsidR="00806D2A" w:rsidRPr="00806D2A" w14:paraId="13640A7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408D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DF9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2DE3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340C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86AF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04F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7F2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221002_4.0003.5</w:t>
            </w:r>
          </w:p>
        </w:tc>
      </w:tr>
      <w:tr w:rsidR="00806D2A" w:rsidRPr="00806D2A" w14:paraId="2A2233F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1383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55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82FF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468B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26D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34DB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12328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9FED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221002_4.0003.10/33</w:t>
            </w:r>
          </w:p>
        </w:tc>
      </w:tr>
      <w:tr w:rsidR="00806D2A" w:rsidRPr="00806D2A" w14:paraId="6337676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0EEA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0B85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A21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F880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20ED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044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1AE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221002_4.0003.9/5</w:t>
            </w:r>
          </w:p>
        </w:tc>
      </w:tr>
      <w:tr w:rsidR="00806D2A" w:rsidRPr="00806D2A" w14:paraId="31D21C3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058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C7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E35A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DB80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261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3D44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3DA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221002_4.0003.10/45</w:t>
            </w:r>
          </w:p>
        </w:tc>
      </w:tr>
      <w:tr w:rsidR="00806D2A" w:rsidRPr="00806D2A" w14:paraId="05870F9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1615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2E0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1CFA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90E9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A2A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AF4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3D88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221002_4.0003.53</w:t>
            </w:r>
          </w:p>
        </w:tc>
      </w:tr>
      <w:tr w:rsidR="00806D2A" w:rsidRPr="00806D2A" w14:paraId="3FF78DF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CAA3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65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6EDA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774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6271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77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18537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D83D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221002_4.0003.10/50</w:t>
            </w:r>
          </w:p>
        </w:tc>
      </w:tr>
      <w:tr w:rsidR="00806D2A" w:rsidRPr="00806D2A" w14:paraId="4366C10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E4C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F43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CF5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BD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FE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2F0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4AC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221002_4.0003.10/1</w:t>
            </w:r>
          </w:p>
        </w:tc>
      </w:tr>
      <w:tr w:rsidR="00806D2A" w:rsidRPr="00806D2A" w14:paraId="23E2B4B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901F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E20D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174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6D9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0F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8CD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5999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221002_4.0003.65/7</w:t>
            </w:r>
          </w:p>
        </w:tc>
      </w:tr>
      <w:tr w:rsidR="00806D2A" w:rsidRPr="00806D2A" w14:paraId="4E67723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948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21CE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A78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03F8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2B4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E04B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8CD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221002_4.0003.1/1</w:t>
            </w:r>
          </w:p>
        </w:tc>
      </w:tr>
      <w:tr w:rsidR="00806D2A" w:rsidRPr="00806D2A" w14:paraId="30C0A30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7D7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485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22C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903F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9BB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B388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11232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5880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221002_4.0003.10/30</w:t>
            </w:r>
          </w:p>
        </w:tc>
      </w:tr>
      <w:tr w:rsidR="00806D2A" w:rsidRPr="00806D2A" w14:paraId="0141F77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05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DA4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B58A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461A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3D20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C7E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24A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221002_4.0003.77/1</w:t>
            </w:r>
          </w:p>
        </w:tc>
      </w:tr>
      <w:tr w:rsidR="00806D2A" w:rsidRPr="00806D2A" w14:paraId="5A50DB9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C5A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DA8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9A0D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01F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7B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1AE5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47027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F8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221002_4.0003.10/28</w:t>
            </w:r>
          </w:p>
        </w:tc>
      </w:tr>
      <w:tr w:rsidR="00806D2A" w:rsidRPr="00806D2A" w14:paraId="30E59DA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56E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9158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B80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A4C5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F5AB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889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E30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221002_4.0003.10/51</w:t>
            </w:r>
          </w:p>
        </w:tc>
      </w:tr>
      <w:tr w:rsidR="00806D2A" w:rsidRPr="00806D2A" w14:paraId="358CF01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644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D17D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6C5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529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B71C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7F6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10/16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D1F7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221002_4.0003.10/16</w:t>
            </w:r>
          </w:p>
        </w:tc>
      </w:tr>
      <w:tr w:rsidR="00806D2A" w:rsidRPr="00806D2A" w14:paraId="2D271DE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4B19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25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E0C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2D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E5F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0183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CDE4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221002_4.0003.13</w:t>
            </w:r>
          </w:p>
        </w:tc>
      </w:tr>
      <w:tr w:rsidR="00806D2A" w:rsidRPr="00806D2A" w14:paraId="4820617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3334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4CF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29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4F80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01C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47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18172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A34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221002_4.0003.10/49</w:t>
            </w:r>
          </w:p>
        </w:tc>
      </w:tr>
      <w:tr w:rsidR="00806D2A" w:rsidRPr="00806D2A" w14:paraId="01E0EDE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8F22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3B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16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8CD3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618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8F06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B524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221002_4.0003.65/1</w:t>
            </w:r>
          </w:p>
        </w:tc>
      </w:tr>
      <w:tr w:rsidR="00806D2A" w:rsidRPr="00806D2A" w14:paraId="5DBB7ED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3648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407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7AB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400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C2BC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6C0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336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221002_4.0003.65/3</w:t>
            </w:r>
          </w:p>
        </w:tc>
      </w:tr>
      <w:tr w:rsidR="00806D2A" w:rsidRPr="00806D2A" w14:paraId="72A5C01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DBB0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CA28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31A1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950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3CF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375F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B6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221002_4.0003.64/1</w:t>
            </w:r>
          </w:p>
        </w:tc>
      </w:tr>
      <w:tr w:rsidR="00806D2A" w:rsidRPr="00806D2A" w14:paraId="10DCCCF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7AE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3938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ACF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2A1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999B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A6BD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47392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76A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221002_4.0003.10/29</w:t>
            </w:r>
          </w:p>
        </w:tc>
      </w:tr>
      <w:tr w:rsidR="00806D2A" w:rsidRPr="00806D2A" w14:paraId="581302B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F66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85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53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244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D3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72C4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C68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221002_4.0003.65/6</w:t>
            </w:r>
          </w:p>
        </w:tc>
      </w:tr>
      <w:tr w:rsidR="00806D2A" w:rsidRPr="00806D2A" w14:paraId="59616E1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AF0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B0E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D8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60D3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6921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436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C81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221002_4.0003.10/27</w:t>
            </w:r>
          </w:p>
        </w:tc>
      </w:tr>
      <w:tr w:rsidR="00806D2A" w:rsidRPr="00806D2A" w14:paraId="4E54203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9B5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C9D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B45A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E32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AC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BC0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7E76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221002_4.0003.7</w:t>
            </w:r>
          </w:p>
        </w:tc>
      </w:tr>
      <w:tr w:rsidR="00806D2A" w:rsidRPr="00806D2A" w14:paraId="25CF62B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4F61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179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A5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F3B3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FA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89A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5C1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221002_4.0003.9/10</w:t>
            </w:r>
          </w:p>
        </w:tc>
      </w:tr>
      <w:tr w:rsidR="00806D2A" w:rsidRPr="00806D2A" w14:paraId="51C3D7B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B81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3854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F2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F91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80A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04A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A1C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221002_4.0003.48</w:t>
            </w:r>
          </w:p>
        </w:tc>
      </w:tr>
      <w:tr w:rsidR="00806D2A" w:rsidRPr="00806D2A" w14:paraId="3FC3957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7DF1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79F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7FE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236A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7453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2CD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E4E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221002_4.0003.9/6</w:t>
            </w:r>
          </w:p>
        </w:tc>
      </w:tr>
      <w:tr w:rsidR="00806D2A" w:rsidRPr="00806D2A" w14:paraId="71F81F5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97DC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BE2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2091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25D5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B0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FD66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0D06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221002_4.0003.78/1</w:t>
            </w:r>
          </w:p>
        </w:tc>
      </w:tr>
      <w:tr w:rsidR="00806D2A" w:rsidRPr="00806D2A" w14:paraId="3843F04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631B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9B8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1D75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3F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33C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877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73F4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221002_4.0003.65/4</w:t>
            </w:r>
          </w:p>
        </w:tc>
      </w:tr>
      <w:tr w:rsidR="00806D2A" w:rsidRPr="00806D2A" w14:paraId="0E5B012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5609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585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7F67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7437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1F5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266A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817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D769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221002_4.0003.70</w:t>
            </w:r>
          </w:p>
        </w:tc>
      </w:tr>
      <w:tr w:rsidR="00806D2A" w:rsidRPr="00806D2A" w14:paraId="20EA1C4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90D6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37A5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91A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B70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87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C9D6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2B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221002_4.0003.10/48</w:t>
            </w:r>
          </w:p>
        </w:tc>
      </w:tr>
      <w:tr w:rsidR="00806D2A" w:rsidRPr="00806D2A" w14:paraId="2132451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C08B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396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3E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AD1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91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A04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BD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221002_4.0003.79/1</w:t>
            </w:r>
          </w:p>
        </w:tc>
      </w:tr>
      <w:tr w:rsidR="00806D2A" w:rsidRPr="00806D2A" w14:paraId="78E2002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240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F01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D91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C956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B7E3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68F0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2/148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C11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221002_5.0002.2/148</w:t>
            </w:r>
          </w:p>
        </w:tc>
      </w:tr>
      <w:tr w:rsidR="00806D2A" w:rsidRPr="00806D2A" w14:paraId="033B9FA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D903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388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7820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E8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00F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E3CB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C977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221002_5.0002.38/3</w:t>
            </w:r>
          </w:p>
        </w:tc>
      </w:tr>
      <w:tr w:rsidR="00806D2A" w:rsidRPr="00806D2A" w14:paraId="1C628BC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880F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85F8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54F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07F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41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87E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2DF0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221002_5.0002.38/12</w:t>
            </w:r>
          </w:p>
        </w:tc>
      </w:tr>
      <w:tr w:rsidR="00806D2A" w:rsidRPr="00806D2A" w14:paraId="60FF119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9E7C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E836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0D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81D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18E9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7F1E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7E3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221002_5.0002.42</w:t>
            </w:r>
          </w:p>
        </w:tc>
      </w:tr>
      <w:tr w:rsidR="00806D2A" w:rsidRPr="00806D2A" w14:paraId="59AA3E9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1DBB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C95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4B7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6CA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DAC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6454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C97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221002_5.0002.38/4</w:t>
            </w:r>
          </w:p>
        </w:tc>
      </w:tr>
      <w:tr w:rsidR="00806D2A" w:rsidRPr="00806D2A" w14:paraId="63E7AB2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1049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B1DB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F69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FE5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952F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0447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68C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221002_5.0002.38/2</w:t>
            </w:r>
          </w:p>
        </w:tc>
      </w:tr>
      <w:tr w:rsidR="00806D2A" w:rsidRPr="00806D2A" w14:paraId="6388A6C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E20B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81C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23D1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F386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2DFF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00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2/110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B5C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221002_5.0002.2/110</w:t>
            </w:r>
          </w:p>
        </w:tc>
      </w:tr>
      <w:tr w:rsidR="00806D2A" w:rsidRPr="00806D2A" w14:paraId="60D2211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1FF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6C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D93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08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8F08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875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43/4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11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221002_5.0002.43/4</w:t>
            </w:r>
          </w:p>
        </w:tc>
      </w:tr>
      <w:tr w:rsidR="00806D2A" w:rsidRPr="00806D2A" w14:paraId="38DBAF5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BDBA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651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132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DB1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1393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C16D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4401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221002_5.0002.38/7</w:t>
            </w:r>
          </w:p>
        </w:tc>
      </w:tr>
      <w:tr w:rsidR="00806D2A" w:rsidRPr="00806D2A" w14:paraId="5BFB1F0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24F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488D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2F7A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71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0A6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619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E87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221002_5.0002.41/2</w:t>
            </w:r>
          </w:p>
        </w:tc>
      </w:tr>
      <w:tr w:rsidR="00806D2A" w:rsidRPr="00806D2A" w14:paraId="150A6BA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3140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5513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9E66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7D59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96D6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6CB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196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221002_5.0002.38/6</w:t>
            </w:r>
          </w:p>
        </w:tc>
      </w:tr>
      <w:tr w:rsidR="00806D2A" w:rsidRPr="00806D2A" w14:paraId="54B7FCD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C9B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C46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F897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A99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B0BD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34E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840B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221002_5.0002.29</w:t>
            </w:r>
          </w:p>
        </w:tc>
      </w:tr>
      <w:tr w:rsidR="00806D2A" w:rsidRPr="00806D2A" w14:paraId="0CF19FD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C3CD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7FAA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873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64A6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23D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C17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24A8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221002_5.0002.41/1</w:t>
            </w:r>
          </w:p>
        </w:tc>
      </w:tr>
      <w:tr w:rsidR="00806D2A" w:rsidRPr="00806D2A" w14:paraId="576CA77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E40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995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9926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38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BCAF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90D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434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221002_5.0002.49</w:t>
            </w:r>
          </w:p>
        </w:tc>
      </w:tr>
      <w:tr w:rsidR="00806D2A" w:rsidRPr="00806D2A" w14:paraId="666B1EA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1F09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8296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905C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31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3B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85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55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221002_5.0002.1/2</w:t>
            </w:r>
          </w:p>
        </w:tc>
      </w:tr>
      <w:tr w:rsidR="00806D2A" w:rsidRPr="00806D2A" w14:paraId="4425018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2D94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6945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5D11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3CA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02A9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EC1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2/105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4A1E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221002_5.0002.2/105</w:t>
            </w:r>
          </w:p>
        </w:tc>
      </w:tr>
      <w:tr w:rsidR="00806D2A" w:rsidRPr="00806D2A" w14:paraId="18E6169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8584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EA90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65A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2DFB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E5DE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631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62B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221002_5.0002.38/11</w:t>
            </w:r>
          </w:p>
        </w:tc>
      </w:tr>
      <w:tr w:rsidR="00806D2A" w:rsidRPr="00806D2A" w14:paraId="1E27701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579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B59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4B5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B2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A48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6F07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7D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221002_5.0002.46/13</w:t>
            </w:r>
          </w:p>
        </w:tc>
      </w:tr>
      <w:tr w:rsidR="00806D2A" w:rsidRPr="00806D2A" w14:paraId="37A9CB9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4C6C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7E2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F27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5CD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274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DA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45/2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EAC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221002_5.0002.45/2</w:t>
            </w:r>
          </w:p>
        </w:tc>
      </w:tr>
      <w:tr w:rsidR="00806D2A" w:rsidRPr="00806D2A" w14:paraId="291CBE6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3CD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EE9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551F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C67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D8B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Jazowa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A6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6AF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221002_5.0002.46/6</w:t>
            </w:r>
          </w:p>
        </w:tc>
      </w:tr>
      <w:tr w:rsidR="00806D2A" w:rsidRPr="00806D2A" w14:paraId="1CB07B4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251F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00A1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CA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B240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86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Kępki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7410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69/18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3B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221002_5.0003.69/18</w:t>
            </w:r>
          </w:p>
        </w:tc>
      </w:tr>
      <w:tr w:rsidR="00806D2A" w:rsidRPr="00806D2A" w14:paraId="75AE3CB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6E0D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C3D7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FD1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E226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B376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Kmiecin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CCF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379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221002_5.0005.71</w:t>
            </w:r>
          </w:p>
        </w:tc>
      </w:tr>
      <w:tr w:rsidR="00806D2A" w:rsidRPr="00806D2A" w14:paraId="7E4BA0B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BA7D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2FD6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725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34A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B6A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6F9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144/2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5C9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221002_5.0010.144/2</w:t>
            </w:r>
          </w:p>
        </w:tc>
      </w:tr>
      <w:tr w:rsidR="00806D2A" w:rsidRPr="00806D2A" w14:paraId="4560A33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1452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5C2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2FB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816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F252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1F5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A21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221002_5.0010.144/1</w:t>
            </w:r>
          </w:p>
        </w:tc>
      </w:tr>
      <w:tr w:rsidR="00806D2A" w:rsidRPr="00806D2A" w14:paraId="1B00895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A58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9241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12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B1BA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0AF9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CBFC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5BDD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221002_5.0010.2/4</w:t>
            </w:r>
          </w:p>
        </w:tc>
      </w:tr>
      <w:tr w:rsidR="00806D2A" w:rsidRPr="00806D2A" w14:paraId="1B8A8B5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1BD3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42B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C8C2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A3DD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424D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753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7DD8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221002_5.0010.1/3</w:t>
            </w:r>
          </w:p>
        </w:tc>
      </w:tr>
      <w:tr w:rsidR="00806D2A" w:rsidRPr="00806D2A" w14:paraId="5B3CB8A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14A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0F0B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E9FE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82B9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D2A2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F6E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723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221002_5.0010.3/1</w:t>
            </w:r>
          </w:p>
        </w:tc>
      </w:tr>
      <w:tr w:rsidR="00806D2A" w:rsidRPr="00806D2A" w14:paraId="14498D7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FC3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8F6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4C9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D21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98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F492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7483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221002_5.0010.3/2</w:t>
            </w:r>
          </w:p>
        </w:tc>
      </w:tr>
      <w:tr w:rsidR="00806D2A" w:rsidRPr="00806D2A" w14:paraId="74EFB0A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5E0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C3E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8E81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DA4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3D1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D74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D92A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221002_5.0010.21</w:t>
            </w:r>
          </w:p>
        </w:tc>
      </w:tr>
      <w:tr w:rsidR="00806D2A" w:rsidRPr="00806D2A" w14:paraId="2D4DC4C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32B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C53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C435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06BB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2641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A6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FF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221002_5.0010.2/1</w:t>
            </w:r>
          </w:p>
        </w:tc>
      </w:tr>
      <w:tr w:rsidR="00806D2A" w:rsidRPr="00806D2A" w14:paraId="23CEC93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298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B85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5E5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80A1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E4D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2760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125/2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5C7C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221002_5.0010.125/2</w:t>
            </w:r>
          </w:p>
        </w:tc>
      </w:tr>
      <w:tr w:rsidR="00806D2A" w:rsidRPr="00806D2A" w14:paraId="79FBB5B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ABA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85F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A17D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B61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78D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7BD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0BD5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221002_5.0010.141</w:t>
            </w:r>
          </w:p>
        </w:tc>
      </w:tr>
      <w:tr w:rsidR="00806D2A" w:rsidRPr="00806D2A" w14:paraId="1DFC9F8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675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81B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124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9B63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0A8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24B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0F3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221002_5.0010.44/1</w:t>
            </w:r>
          </w:p>
        </w:tc>
      </w:tr>
      <w:tr w:rsidR="00806D2A" w:rsidRPr="00806D2A" w14:paraId="3C4FA86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6DE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187D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600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38F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4BD1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C3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465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221002_5.0010.142/2</w:t>
            </w:r>
          </w:p>
        </w:tc>
      </w:tr>
      <w:tr w:rsidR="00806D2A" w:rsidRPr="00806D2A" w14:paraId="585481E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77E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5FE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9834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0A8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4D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A82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E78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221002_5.0010.1/1</w:t>
            </w:r>
          </w:p>
        </w:tc>
      </w:tr>
      <w:tr w:rsidR="00806D2A" w:rsidRPr="00806D2A" w14:paraId="4BF0CCC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92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F79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35AD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C56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43E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AF14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125/3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DE8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221002_5.0010.125/3</w:t>
            </w:r>
          </w:p>
        </w:tc>
      </w:tr>
      <w:tr w:rsidR="00806D2A" w:rsidRPr="00806D2A" w14:paraId="6A0F3D7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42D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AFE2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52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6E07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E46B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CB71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A00D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221002_5.0010.2/3</w:t>
            </w:r>
          </w:p>
        </w:tc>
      </w:tr>
      <w:tr w:rsidR="00806D2A" w:rsidRPr="00806D2A" w14:paraId="2EA0C62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6577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5A05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AB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1CA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F22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829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C89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221002_5.0010.143/1</w:t>
            </w:r>
          </w:p>
        </w:tc>
      </w:tr>
      <w:tr w:rsidR="00806D2A" w:rsidRPr="00806D2A" w14:paraId="3AA797F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ED80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5D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0EA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8434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065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0CF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143/3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9BD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221002_5.0010.143/3</w:t>
            </w:r>
          </w:p>
        </w:tc>
      </w:tr>
      <w:tr w:rsidR="00806D2A" w:rsidRPr="00806D2A" w14:paraId="6AE427E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CD6A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3F0A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325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531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2427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BF1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E06B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221002_5.0010.7/1</w:t>
            </w:r>
          </w:p>
        </w:tc>
      </w:tr>
      <w:tr w:rsidR="00806D2A" w:rsidRPr="00806D2A" w14:paraId="4879174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9F3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EA7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1AD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0748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87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9A6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2558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221002_5.0010.8/2</w:t>
            </w:r>
          </w:p>
        </w:tc>
      </w:tr>
      <w:tr w:rsidR="00806D2A" w:rsidRPr="00806D2A" w14:paraId="1F441EF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DFD5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EB0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5881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05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E7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95F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35D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221002_5.0010.8/1</w:t>
            </w:r>
          </w:p>
        </w:tc>
      </w:tr>
      <w:tr w:rsidR="00806D2A" w:rsidRPr="00806D2A" w14:paraId="2DA06A1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51F6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AB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027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D360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214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CA67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FE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221002_5.0010.44/2</w:t>
            </w:r>
          </w:p>
        </w:tc>
      </w:tr>
      <w:tr w:rsidR="00806D2A" w:rsidRPr="00806D2A" w14:paraId="2A5FC1E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3776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C1D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594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BC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062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B4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2A7E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221002_5.0010.7/2</w:t>
            </w:r>
          </w:p>
        </w:tc>
      </w:tr>
      <w:tr w:rsidR="00806D2A" w:rsidRPr="00806D2A" w14:paraId="3811A7D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855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3C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63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CF4F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AC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Orliniec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85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7FB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221002_5.0010.9</w:t>
            </w:r>
          </w:p>
        </w:tc>
      </w:tr>
      <w:tr w:rsidR="00806D2A" w:rsidRPr="00806D2A" w14:paraId="2358179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0BA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7257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282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2963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AB13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CC1D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5973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221002_5.0013.66</w:t>
            </w:r>
          </w:p>
        </w:tc>
      </w:tr>
      <w:tr w:rsidR="00806D2A" w:rsidRPr="00806D2A" w14:paraId="2F63C69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CDA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634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E509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611E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F0D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814E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5FA3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013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221002_5.0013.65/1</w:t>
            </w:r>
          </w:p>
        </w:tc>
      </w:tr>
      <w:tr w:rsidR="00806D2A" w:rsidRPr="00806D2A" w14:paraId="50058C1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73AA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19BF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2C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42F4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78DE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B33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FCC8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221002_5.0013.67/3</w:t>
            </w:r>
          </w:p>
        </w:tc>
      </w:tr>
      <w:tr w:rsidR="00806D2A" w:rsidRPr="00806D2A" w14:paraId="2292CAF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1C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32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DD24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8E88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D4A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97B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33A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221002_5.0013.72</w:t>
            </w:r>
          </w:p>
        </w:tc>
      </w:tr>
      <w:tr w:rsidR="00806D2A" w:rsidRPr="00806D2A" w14:paraId="01415E9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079E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1AA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514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112A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83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FD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164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221002_5.0013.85</w:t>
            </w:r>
          </w:p>
        </w:tc>
      </w:tr>
      <w:tr w:rsidR="00806D2A" w:rsidRPr="00806D2A" w14:paraId="2B348B0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7337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C0F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7DE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0F88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A7B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35E8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E7F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221002_5.0013.73/2</w:t>
            </w:r>
          </w:p>
        </w:tc>
      </w:tr>
      <w:tr w:rsidR="00806D2A" w:rsidRPr="00806D2A" w14:paraId="1B5C817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759F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8C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9BF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65C5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1761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CD7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E86F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221002_5.0013.82</w:t>
            </w:r>
          </w:p>
        </w:tc>
      </w:tr>
      <w:tr w:rsidR="00806D2A" w:rsidRPr="00806D2A" w14:paraId="1A6763E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F232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15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BA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86C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9FA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25E8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CDF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221002_5.0013.64/2</w:t>
            </w:r>
          </w:p>
        </w:tc>
      </w:tr>
      <w:tr w:rsidR="00806D2A" w:rsidRPr="00806D2A" w14:paraId="7EB1BCF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099B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F00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9C0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79B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6974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8BC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0322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221002_5.0013.77/4</w:t>
            </w:r>
          </w:p>
        </w:tc>
      </w:tr>
      <w:tr w:rsidR="00806D2A" w:rsidRPr="00806D2A" w14:paraId="40F78EE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A462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280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D985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A440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AFF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741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A2B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221002_5.0013.78</w:t>
            </w:r>
          </w:p>
        </w:tc>
      </w:tr>
      <w:tr w:rsidR="00806D2A" w:rsidRPr="00806D2A" w14:paraId="3740787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27C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1FDE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589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4C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D44B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047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0FC0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221002_5.0013.73/1</w:t>
            </w:r>
          </w:p>
        </w:tc>
      </w:tr>
      <w:tr w:rsidR="00806D2A" w:rsidRPr="00806D2A" w14:paraId="2692BC4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B7A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3C7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334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26F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D34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90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512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221002_5.0013.38/7</w:t>
            </w:r>
          </w:p>
        </w:tc>
      </w:tr>
      <w:tr w:rsidR="00806D2A" w:rsidRPr="00806D2A" w14:paraId="22A9483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99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1B7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B68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1ED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1A73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86EE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54C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221002_5.0013.15</w:t>
            </w:r>
          </w:p>
        </w:tc>
      </w:tr>
      <w:tr w:rsidR="00806D2A" w:rsidRPr="00806D2A" w14:paraId="45F7B0B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4369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F9CD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1D2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01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82C7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FF0B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31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221002_5.0013.24</w:t>
            </w:r>
          </w:p>
        </w:tc>
      </w:tr>
      <w:tr w:rsidR="00806D2A" w:rsidRPr="00806D2A" w14:paraId="346B33E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9E1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6C03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3B6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BF4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407B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8CEE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0C9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221002_5.0013.80/1</w:t>
            </w:r>
          </w:p>
        </w:tc>
      </w:tr>
      <w:tr w:rsidR="00806D2A" w:rsidRPr="00806D2A" w14:paraId="7C3D7AA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31B7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1189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395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5C3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88F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25FE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6C41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221002_5.0013.38/1</w:t>
            </w:r>
          </w:p>
        </w:tc>
      </w:tr>
      <w:tr w:rsidR="00806D2A" w:rsidRPr="00806D2A" w14:paraId="096D06B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719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682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9D9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FD4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04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A1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234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221002_5.0013.25</w:t>
            </w:r>
          </w:p>
        </w:tc>
      </w:tr>
      <w:tr w:rsidR="00806D2A" w:rsidRPr="00806D2A" w14:paraId="18670FF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6EBF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6AAD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9A4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E602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20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334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CB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221002_5.0013.79</w:t>
            </w:r>
          </w:p>
        </w:tc>
      </w:tr>
      <w:tr w:rsidR="00806D2A" w:rsidRPr="00806D2A" w14:paraId="737D5C3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CB4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F6D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552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3BE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AE54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Powalina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B265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A500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221002_5.0013.87</w:t>
            </w:r>
          </w:p>
        </w:tc>
      </w:tr>
      <w:tr w:rsidR="00806D2A" w:rsidRPr="00806D2A" w14:paraId="325FE36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74F8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7B4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13EF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9B0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183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A1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B9E9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221002_5.0016.81</w:t>
            </w:r>
          </w:p>
        </w:tc>
      </w:tr>
      <w:tr w:rsidR="00806D2A" w:rsidRPr="00806D2A" w14:paraId="1ADFAC1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359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446B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8F66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A74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1A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59F3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8DB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221002_5.0016.72/2</w:t>
            </w:r>
          </w:p>
        </w:tc>
      </w:tr>
      <w:tr w:rsidR="00806D2A" w:rsidRPr="00806D2A" w14:paraId="173F78F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9F5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EAA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D48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2E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882D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1C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F4B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221002_5.0016.91</w:t>
            </w:r>
          </w:p>
        </w:tc>
      </w:tr>
      <w:tr w:rsidR="00806D2A" w:rsidRPr="00806D2A" w14:paraId="5361D53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F8CD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B05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AE61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81A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00C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441C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BC3C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221002_5.0016.84</w:t>
            </w:r>
          </w:p>
        </w:tc>
      </w:tr>
      <w:tr w:rsidR="00806D2A" w:rsidRPr="00806D2A" w14:paraId="77225BB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CD5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B501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08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1CC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23C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A764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8D1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221002_5.0016.73/3</w:t>
            </w:r>
          </w:p>
        </w:tc>
      </w:tr>
      <w:tr w:rsidR="00806D2A" w:rsidRPr="00806D2A" w14:paraId="0A6F131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4FC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1556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6096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F04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489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66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E0F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221002_5.0016.82/2</w:t>
            </w:r>
          </w:p>
        </w:tc>
      </w:tr>
      <w:tr w:rsidR="00806D2A" w:rsidRPr="00806D2A" w14:paraId="79F4B5D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C05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A268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3DC7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E4EA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CFD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B13E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848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221002_5.0016.76/3</w:t>
            </w:r>
          </w:p>
        </w:tc>
      </w:tr>
      <w:tr w:rsidR="00806D2A" w:rsidRPr="00806D2A" w14:paraId="0BE85FB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233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AFF5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1746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C8E0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9C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36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5B5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221002_5.0016.74</w:t>
            </w:r>
          </w:p>
        </w:tc>
      </w:tr>
      <w:tr w:rsidR="00806D2A" w:rsidRPr="00806D2A" w14:paraId="4097764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D48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26F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CF8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A93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E980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B06C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F00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221002_5.0016.86</w:t>
            </w:r>
          </w:p>
        </w:tc>
      </w:tr>
      <w:tr w:rsidR="00806D2A" w:rsidRPr="00806D2A" w14:paraId="2DC3E28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B3A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897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EBA3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A2F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22D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8D7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4948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221002_5.0016.85</w:t>
            </w:r>
          </w:p>
        </w:tc>
      </w:tr>
      <w:tr w:rsidR="00806D2A" w:rsidRPr="00806D2A" w14:paraId="3F9003D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53D5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E06B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4A6D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0A84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35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4B9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B4A5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221002_5.0016.72/3</w:t>
            </w:r>
          </w:p>
        </w:tc>
      </w:tr>
      <w:tr w:rsidR="00806D2A" w:rsidRPr="00806D2A" w14:paraId="6EF7DEB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0EC5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84C4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1FB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29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2C9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9310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B3AB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221002_5.0016.65</w:t>
            </w:r>
          </w:p>
        </w:tc>
      </w:tr>
      <w:tr w:rsidR="00806D2A" w:rsidRPr="00806D2A" w14:paraId="6B615E4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7C55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1AC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F6BF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69A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13F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2E4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5AED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221002_5.0016.59</w:t>
            </w:r>
          </w:p>
        </w:tc>
      </w:tr>
      <w:tr w:rsidR="00806D2A" w:rsidRPr="00806D2A" w14:paraId="3832B36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A7A0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F74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0F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D1D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2A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95CE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E0D5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221002_5.0016.9</w:t>
            </w:r>
          </w:p>
        </w:tc>
      </w:tr>
      <w:tr w:rsidR="00806D2A" w:rsidRPr="00806D2A" w14:paraId="4A8C064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82B8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A1EE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137E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954A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7B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89EA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AE3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221002_5.0016.10/1</w:t>
            </w:r>
          </w:p>
        </w:tc>
      </w:tr>
      <w:tr w:rsidR="00806D2A" w:rsidRPr="00806D2A" w14:paraId="2027E32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D1D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60F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C78F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483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682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961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141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221002_5.0016.64/1</w:t>
            </w:r>
          </w:p>
        </w:tc>
      </w:tr>
      <w:tr w:rsidR="00806D2A" w:rsidRPr="00806D2A" w14:paraId="4A99ED3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1AF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D5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B7B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ACF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58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F3C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AE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221002_5.0016.11</w:t>
            </w:r>
          </w:p>
        </w:tc>
      </w:tr>
      <w:tr w:rsidR="00806D2A" w:rsidRPr="00806D2A" w14:paraId="3070287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4AC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06F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80F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4714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AC9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56E8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E62C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221002_5.0016.3</w:t>
            </w:r>
          </w:p>
        </w:tc>
      </w:tr>
      <w:tr w:rsidR="00806D2A" w:rsidRPr="00806D2A" w14:paraId="6FF4F7B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D0B3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EA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319F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185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5B8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46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EEB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221002_5.0016.90/2</w:t>
            </w:r>
          </w:p>
        </w:tc>
      </w:tr>
      <w:tr w:rsidR="00806D2A" w:rsidRPr="00806D2A" w14:paraId="154441E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0E0E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0F6A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249D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899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815E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E2BB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018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221002_5.0016.62/2</w:t>
            </w:r>
          </w:p>
        </w:tc>
      </w:tr>
      <w:tr w:rsidR="00806D2A" w:rsidRPr="00806D2A" w14:paraId="63E6D7E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20F8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B174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835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A9E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6810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B4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CB8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221002_5.0016.62/1</w:t>
            </w:r>
          </w:p>
        </w:tc>
      </w:tr>
      <w:tr w:rsidR="00806D2A" w:rsidRPr="00806D2A" w14:paraId="3D68DD6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8FC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196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6D9F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A64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F1E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B56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673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221002_5.0016.12</w:t>
            </w:r>
          </w:p>
        </w:tc>
      </w:tr>
      <w:tr w:rsidR="00806D2A" w:rsidRPr="00806D2A" w14:paraId="123AC58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1A18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FF2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1A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EB4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A1E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869F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F7B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221002_5.0016.87/4</w:t>
            </w:r>
          </w:p>
        </w:tc>
      </w:tr>
      <w:tr w:rsidR="00806D2A" w:rsidRPr="00806D2A" w14:paraId="7787B98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9C5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46FE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D54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B40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1E1E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9D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ACB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221002_5.0016.27</w:t>
            </w:r>
          </w:p>
        </w:tc>
      </w:tr>
      <w:tr w:rsidR="00806D2A" w:rsidRPr="00806D2A" w14:paraId="509E7AE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48AF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3FE5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257C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E624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46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3CF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98B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221002_5.0016.66</w:t>
            </w:r>
          </w:p>
        </w:tc>
      </w:tr>
      <w:tr w:rsidR="00806D2A" w:rsidRPr="00806D2A" w14:paraId="2B745E7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DCD8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A2A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DEB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F668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D248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F46E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E3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221002_5.0016.16</w:t>
            </w:r>
          </w:p>
        </w:tc>
      </w:tr>
      <w:tr w:rsidR="00806D2A" w:rsidRPr="00806D2A" w14:paraId="77E800F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39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8F82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93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0A44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241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81F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C5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221002_5.0016.60</w:t>
            </w:r>
          </w:p>
        </w:tc>
      </w:tr>
      <w:tr w:rsidR="00806D2A" w:rsidRPr="00806D2A" w14:paraId="0C90962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B02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1C2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4D7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4C15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50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AFD1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69B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221002_5.0016.38/2</w:t>
            </w:r>
          </w:p>
        </w:tc>
      </w:tr>
      <w:tr w:rsidR="00806D2A" w:rsidRPr="00806D2A" w14:paraId="65FF90B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E309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D39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702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71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9DD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DD58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E19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221002_5.0016.15</w:t>
            </w:r>
          </w:p>
        </w:tc>
      </w:tr>
      <w:tr w:rsidR="00806D2A" w:rsidRPr="00806D2A" w14:paraId="2F97101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F5FC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9F79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FCD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D279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910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13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E5D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221002_5.0016.29/2</w:t>
            </w:r>
          </w:p>
        </w:tc>
      </w:tr>
      <w:tr w:rsidR="00806D2A" w:rsidRPr="00806D2A" w14:paraId="336B308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012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3F09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2ABF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443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692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796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741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221002_5.0016.8</w:t>
            </w:r>
          </w:p>
        </w:tc>
      </w:tr>
      <w:tr w:rsidR="00806D2A" w:rsidRPr="00806D2A" w14:paraId="4931CCF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0E6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683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5B5F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D41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336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132E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E0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35A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221002_5.0016.13</w:t>
            </w:r>
          </w:p>
        </w:tc>
      </w:tr>
      <w:tr w:rsidR="00806D2A" w:rsidRPr="00806D2A" w14:paraId="23AF2A8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1032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317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C3C8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A45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7C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AD3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1B4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221002_5.0016.68</w:t>
            </w:r>
          </w:p>
        </w:tc>
      </w:tr>
      <w:tr w:rsidR="00806D2A" w:rsidRPr="00806D2A" w14:paraId="3D28384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FCF5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1DD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BBE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441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7F48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9D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B1C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221002_5.0016.4/1</w:t>
            </w:r>
          </w:p>
        </w:tc>
      </w:tr>
      <w:tr w:rsidR="00806D2A" w:rsidRPr="00806D2A" w14:paraId="313CCF4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4837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4D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D856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CE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AE0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0AE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EB6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221002_5.0016.2/4</w:t>
            </w:r>
          </w:p>
        </w:tc>
      </w:tr>
      <w:tr w:rsidR="00806D2A" w:rsidRPr="00806D2A" w14:paraId="252FB25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95A4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8E3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4E8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89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E5C5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A272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45E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221002_5.0016.4/2</w:t>
            </w:r>
          </w:p>
        </w:tc>
      </w:tr>
      <w:tr w:rsidR="00806D2A" w:rsidRPr="00806D2A" w14:paraId="472BA83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9A46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3B88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A57E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ECE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B15A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B98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627A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221002_5.0016.71/2</w:t>
            </w:r>
          </w:p>
        </w:tc>
      </w:tr>
      <w:tr w:rsidR="00806D2A" w:rsidRPr="00806D2A" w14:paraId="7FD44F2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1974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47ED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1E8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04D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C9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D3B4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39F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221002_5.0016.70/2</w:t>
            </w:r>
          </w:p>
        </w:tc>
      </w:tr>
      <w:tr w:rsidR="00806D2A" w:rsidRPr="00806D2A" w14:paraId="24061C3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ECB11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261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F1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061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C46D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6FC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2424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221002_5.0016.69/2</w:t>
            </w:r>
          </w:p>
        </w:tc>
      </w:tr>
      <w:tr w:rsidR="00806D2A" w:rsidRPr="00806D2A" w14:paraId="0B4789C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527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631F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8123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E1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B524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0E8E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2CD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221002_5.0016.6/3</w:t>
            </w:r>
          </w:p>
        </w:tc>
      </w:tr>
      <w:tr w:rsidR="00806D2A" w:rsidRPr="00806D2A" w14:paraId="406FF7B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D661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36A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AC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6F37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6AE4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1E1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4C7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221002_5.0016.6/5</w:t>
            </w:r>
          </w:p>
        </w:tc>
      </w:tr>
      <w:tr w:rsidR="00806D2A" w:rsidRPr="00806D2A" w14:paraId="615CCC0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7D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09B4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9C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8CE8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8C3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FC0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3A5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221002_5.0016.1</w:t>
            </w:r>
          </w:p>
        </w:tc>
      </w:tr>
      <w:tr w:rsidR="00806D2A" w:rsidRPr="00806D2A" w14:paraId="30AE44C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B4F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F6F9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8AA7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0F41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20F0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Solnica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10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B739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221002_5.0016.6/1</w:t>
            </w:r>
          </w:p>
        </w:tc>
      </w:tr>
      <w:tr w:rsidR="00806D2A" w:rsidRPr="00806D2A" w14:paraId="5ED3131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0F6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81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6C6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0D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35F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4D8F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84/4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30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221002_5.0017.84/4</w:t>
            </w:r>
          </w:p>
        </w:tc>
      </w:tr>
      <w:tr w:rsidR="00806D2A" w:rsidRPr="00806D2A" w14:paraId="001B6C0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FD8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741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FAE1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655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837D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2441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99/3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9EC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221002_5.0017.99/3</w:t>
            </w:r>
          </w:p>
        </w:tc>
      </w:tr>
      <w:tr w:rsidR="00806D2A" w:rsidRPr="00806D2A" w14:paraId="37005CB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B9C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7C1F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A07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74F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5F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A79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771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221002_5.0017.44</w:t>
            </w:r>
          </w:p>
        </w:tc>
      </w:tr>
      <w:tr w:rsidR="00806D2A" w:rsidRPr="00806D2A" w14:paraId="676946D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2AA4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798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D17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476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5B1A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14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1D15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221002_5.0017.120</w:t>
            </w:r>
          </w:p>
        </w:tc>
      </w:tr>
      <w:tr w:rsidR="00806D2A" w:rsidRPr="00806D2A" w14:paraId="54E201B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F2AD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ACB8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C81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1E4F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A6E1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E3A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776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221002_5.0017.59</w:t>
            </w:r>
          </w:p>
        </w:tc>
      </w:tr>
      <w:tr w:rsidR="00806D2A" w:rsidRPr="00806D2A" w14:paraId="28458E6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791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88B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2D4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06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C96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5657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FD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221002_5.0017.58</w:t>
            </w:r>
          </w:p>
        </w:tc>
      </w:tr>
      <w:tr w:rsidR="00806D2A" w:rsidRPr="00806D2A" w14:paraId="43F68F9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4ED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A0D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5AD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0CD3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ED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F33F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971F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221002_5.0017.61/1</w:t>
            </w:r>
          </w:p>
        </w:tc>
      </w:tr>
      <w:tr w:rsidR="00806D2A" w:rsidRPr="00806D2A" w14:paraId="7371190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E57E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056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CBEF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610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D6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4649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82/24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4E20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221002_5.0017.82/24</w:t>
            </w:r>
          </w:p>
        </w:tc>
      </w:tr>
      <w:tr w:rsidR="00806D2A" w:rsidRPr="00806D2A" w14:paraId="147BF77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B5CD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4AE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D65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B811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50F0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483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76DC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221002_5.0017.82/21</w:t>
            </w:r>
          </w:p>
        </w:tc>
      </w:tr>
      <w:tr w:rsidR="00806D2A" w:rsidRPr="00806D2A" w14:paraId="2F0FE24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147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625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7C7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8F8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85C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9287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1B3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221002_5.0017.141</w:t>
            </w:r>
          </w:p>
        </w:tc>
      </w:tr>
      <w:tr w:rsidR="00806D2A" w:rsidRPr="00806D2A" w14:paraId="565CAF7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9BC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3FAA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0A3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BD95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EA88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A0B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144/6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9D2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221002_5.0017.144/6</w:t>
            </w:r>
          </w:p>
        </w:tc>
      </w:tr>
      <w:tr w:rsidR="00806D2A" w:rsidRPr="00806D2A" w14:paraId="7C5365B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53C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CCE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9A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BA7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CE4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CA17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57/4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6F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221002_5.0017.57/4</w:t>
            </w:r>
          </w:p>
        </w:tc>
      </w:tr>
      <w:tr w:rsidR="00806D2A" w:rsidRPr="00806D2A" w14:paraId="20E220D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52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8999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03A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26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B1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296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34A9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221002_5.0017.87</w:t>
            </w:r>
          </w:p>
        </w:tc>
      </w:tr>
      <w:tr w:rsidR="00806D2A" w:rsidRPr="00806D2A" w14:paraId="2FE44B1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357C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AA46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4D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160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B6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4CA0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1EB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221002_5.0017.143</w:t>
            </w:r>
          </w:p>
        </w:tc>
      </w:tr>
      <w:tr w:rsidR="00806D2A" w:rsidRPr="00806D2A" w14:paraId="2D14E88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15C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7F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767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1949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E53F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5F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897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221002_5.0017.86/2</w:t>
            </w:r>
          </w:p>
        </w:tc>
      </w:tr>
      <w:tr w:rsidR="00806D2A" w:rsidRPr="00806D2A" w14:paraId="45EC618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A590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C89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D36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D6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BD9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33FD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02E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221002_5.0017.85</w:t>
            </w:r>
          </w:p>
        </w:tc>
      </w:tr>
      <w:tr w:rsidR="00806D2A" w:rsidRPr="00806D2A" w14:paraId="4A7B790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678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5A0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20E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0D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309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297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D6F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221002_5.0017.93</w:t>
            </w:r>
          </w:p>
        </w:tc>
      </w:tr>
      <w:tr w:rsidR="00806D2A" w:rsidRPr="00806D2A" w14:paraId="7C1B9AD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EDD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CCE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E7F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239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FB77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920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86C9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221002_5.0017.142/2</w:t>
            </w:r>
          </w:p>
        </w:tc>
      </w:tr>
      <w:tr w:rsidR="00806D2A" w:rsidRPr="00806D2A" w14:paraId="68327F8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0728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EDC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B65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D34A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9B1D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8C1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145/5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4D23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221002_5.0017.145/5</w:t>
            </w:r>
          </w:p>
        </w:tc>
      </w:tr>
      <w:tr w:rsidR="00806D2A" w:rsidRPr="00806D2A" w14:paraId="001BBA6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2F9D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795D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CCA0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3A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51A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4E3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4C2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221002_5.0017.137</w:t>
            </w:r>
          </w:p>
        </w:tc>
      </w:tr>
      <w:tr w:rsidR="00806D2A" w:rsidRPr="00806D2A" w14:paraId="6783972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D9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ACE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6B5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B0A7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3D7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F8CE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C24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221002_5.0017.139</w:t>
            </w:r>
          </w:p>
        </w:tc>
      </w:tr>
      <w:tr w:rsidR="00806D2A" w:rsidRPr="00806D2A" w14:paraId="5781CB6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7D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FF8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DA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5F6C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443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A47C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12CD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221002_5.0017.94</w:t>
            </w:r>
          </w:p>
        </w:tc>
      </w:tr>
      <w:tr w:rsidR="00806D2A" w:rsidRPr="00806D2A" w14:paraId="577E9D2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541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DAF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5D4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2FF9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81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7B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92C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221002_5.0017.82/10</w:t>
            </w:r>
          </w:p>
        </w:tc>
      </w:tr>
      <w:tr w:rsidR="00806D2A" w:rsidRPr="00806D2A" w14:paraId="13014BE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F8DA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FB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49B9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1E7F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CF1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16F9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145/7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8D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221002_5.0017.145/7</w:t>
            </w:r>
          </w:p>
        </w:tc>
      </w:tr>
      <w:tr w:rsidR="00806D2A" w:rsidRPr="00806D2A" w14:paraId="1E9CE86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89D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E27A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7BA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44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4620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13F9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91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221002_5.0017.98/1</w:t>
            </w:r>
          </w:p>
        </w:tc>
      </w:tr>
      <w:tr w:rsidR="00806D2A" w:rsidRPr="00806D2A" w14:paraId="166E3AB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4E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D68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BB5A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4EC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6A8F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BAE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140/4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4D4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221002_5.0017.140/4</w:t>
            </w:r>
          </w:p>
        </w:tc>
      </w:tr>
      <w:tr w:rsidR="00806D2A" w:rsidRPr="00806D2A" w14:paraId="4EF6353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F84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C7E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4FF6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FB9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FB7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1924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140/3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5A2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221002_5.0017.140/3</w:t>
            </w:r>
          </w:p>
        </w:tc>
      </w:tr>
      <w:tr w:rsidR="00806D2A" w:rsidRPr="00806D2A" w14:paraId="7890885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4B9E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9A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660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30E9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27E3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1880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142/3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6D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221002_5.0017.142/3</w:t>
            </w:r>
          </w:p>
        </w:tc>
      </w:tr>
      <w:tr w:rsidR="00806D2A" w:rsidRPr="00806D2A" w14:paraId="6BA569D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B6D6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04B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53D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B0A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4DE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8EA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C0C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221002_5.0017.140/2</w:t>
            </w:r>
          </w:p>
        </w:tc>
      </w:tr>
      <w:tr w:rsidR="00806D2A" w:rsidRPr="00806D2A" w14:paraId="2C5550B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B534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68F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D9B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239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D60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0FB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A15D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221002_5.0017.140/1</w:t>
            </w:r>
          </w:p>
        </w:tc>
      </w:tr>
      <w:tr w:rsidR="00806D2A" w:rsidRPr="00806D2A" w14:paraId="36A7F0D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76F3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D49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95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5835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C00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BE72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68/1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195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221002_5.0017.68/1</w:t>
            </w:r>
          </w:p>
        </w:tc>
      </w:tr>
      <w:tr w:rsidR="00806D2A" w:rsidRPr="00806D2A" w14:paraId="40F6273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F860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69D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2FC7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D5DA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E3D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4BF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65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221002_5.0017.150</w:t>
            </w:r>
          </w:p>
        </w:tc>
      </w:tr>
      <w:tr w:rsidR="00806D2A" w:rsidRPr="00806D2A" w14:paraId="7301FF4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BCDE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53E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EC2D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121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A6D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85A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E9DA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221002_5.0017.56</w:t>
            </w:r>
          </w:p>
        </w:tc>
      </w:tr>
      <w:tr w:rsidR="00806D2A" w:rsidRPr="00806D2A" w14:paraId="32FAF1E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462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D7B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014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648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5C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9E6E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B85D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221002_5.0017.99/2</w:t>
            </w:r>
          </w:p>
        </w:tc>
      </w:tr>
      <w:tr w:rsidR="00806D2A" w:rsidRPr="00806D2A" w14:paraId="0CCE351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F38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41E4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FD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3A0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9F09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587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E34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221002_5.0017.81</w:t>
            </w:r>
          </w:p>
        </w:tc>
      </w:tr>
      <w:tr w:rsidR="00806D2A" w:rsidRPr="00806D2A" w14:paraId="68EA891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7274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B38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BC7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DF9D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58C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2F38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5A01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221002_5.0017.136</w:t>
            </w:r>
          </w:p>
        </w:tc>
      </w:tr>
      <w:tr w:rsidR="00806D2A" w:rsidRPr="00806D2A" w14:paraId="44E6FA7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9F3D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AF8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D1F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D21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ADD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424F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145/8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19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221002_5.0017.145/8</w:t>
            </w:r>
          </w:p>
        </w:tc>
      </w:tr>
      <w:tr w:rsidR="00806D2A" w:rsidRPr="00806D2A" w14:paraId="3962DC9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2397C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732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267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FAB6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E65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43F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E48A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1A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221002_5.0017.60</w:t>
            </w:r>
          </w:p>
        </w:tc>
      </w:tr>
      <w:tr w:rsidR="00806D2A" w:rsidRPr="00806D2A" w14:paraId="43457BB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5CDA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1AA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EE6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FC3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590E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443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540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221002_5.0017.64/1</w:t>
            </w:r>
          </w:p>
        </w:tc>
      </w:tr>
      <w:tr w:rsidR="00806D2A" w:rsidRPr="00806D2A" w14:paraId="7BB0FA8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82B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5EF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C3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998C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D4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3F4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14C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221002_5.0017.47</w:t>
            </w:r>
          </w:p>
        </w:tc>
      </w:tr>
      <w:tr w:rsidR="00806D2A" w:rsidRPr="00806D2A" w14:paraId="08B8EFB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83C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296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168A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960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ED7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B8C3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99/4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289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221002_5.0017.99/4</w:t>
            </w:r>
          </w:p>
        </w:tc>
      </w:tr>
      <w:tr w:rsidR="00806D2A" w:rsidRPr="00806D2A" w14:paraId="2DB7E8F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3F4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868C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4A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91C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D4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8142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ADFC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221002_5.0017.53</w:t>
            </w:r>
          </w:p>
        </w:tc>
      </w:tr>
      <w:tr w:rsidR="00806D2A" w:rsidRPr="00806D2A" w14:paraId="7FD8688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993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E7C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E13C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A705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D34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39F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142/1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841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221002_5.0017.142/1</w:t>
            </w:r>
          </w:p>
        </w:tc>
      </w:tr>
      <w:tr w:rsidR="00806D2A" w:rsidRPr="00806D2A" w14:paraId="4C08280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E47B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17D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48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584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A918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E0F8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C6C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221002_5.0017.98/2</w:t>
            </w:r>
          </w:p>
        </w:tc>
      </w:tr>
      <w:tr w:rsidR="00806D2A" w:rsidRPr="00806D2A" w14:paraId="6463CBC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527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918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D2E6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17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C092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8AA5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82/26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A83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221002_5.0017.82/26</w:t>
            </w:r>
          </w:p>
        </w:tc>
      </w:tr>
      <w:tr w:rsidR="00806D2A" w:rsidRPr="00806D2A" w14:paraId="666220C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E53D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3F75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84F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DF90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87BB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E9EA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521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221002_5.0017.153/2</w:t>
            </w:r>
          </w:p>
        </w:tc>
      </w:tr>
      <w:tr w:rsidR="00806D2A" w:rsidRPr="00806D2A" w14:paraId="45017B5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F9B9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136B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E72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2A8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613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A8E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ABA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221002_5.0017.152/2</w:t>
            </w:r>
          </w:p>
        </w:tc>
      </w:tr>
      <w:tr w:rsidR="00806D2A" w:rsidRPr="00806D2A" w14:paraId="17381C9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7A1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E13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7A8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DAD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DCA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A50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8D0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221002_5.0017.153/1</w:t>
            </w:r>
          </w:p>
        </w:tc>
      </w:tr>
      <w:tr w:rsidR="00806D2A" w:rsidRPr="00806D2A" w14:paraId="7D51C75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CAF4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D4E6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47DF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0BF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45D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49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152/1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EADE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221002_5.0017.152/1</w:t>
            </w:r>
          </w:p>
        </w:tc>
      </w:tr>
      <w:tr w:rsidR="00806D2A" w:rsidRPr="00806D2A" w14:paraId="3ADEF53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9215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093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FCB8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605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DE3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BEFE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FD65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221002_5.0017.157/2</w:t>
            </w:r>
          </w:p>
        </w:tc>
      </w:tr>
      <w:tr w:rsidR="00806D2A" w:rsidRPr="00806D2A" w14:paraId="209C0F1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213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2EB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3B58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7894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B54F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6991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AC9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221002_5.0017.151</w:t>
            </w:r>
          </w:p>
        </w:tc>
      </w:tr>
      <w:tr w:rsidR="00806D2A" w:rsidRPr="00806D2A" w14:paraId="5749814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BD4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6D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11F8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3922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BA6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364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840C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221002_5.0017.155</w:t>
            </w:r>
          </w:p>
        </w:tc>
      </w:tr>
      <w:tr w:rsidR="00806D2A" w:rsidRPr="00806D2A" w14:paraId="331EEA4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19E7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35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8A71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018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FD7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Starocin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5B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153/3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DCD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221002_5.0017.153/3</w:t>
            </w:r>
          </w:p>
        </w:tc>
      </w:tr>
      <w:tr w:rsidR="00806D2A" w:rsidRPr="00806D2A" w14:paraId="068075A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D931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73C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784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939A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C01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ADE3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E15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221002_5.0021.135</w:t>
            </w:r>
          </w:p>
        </w:tc>
      </w:tr>
      <w:tr w:rsidR="00806D2A" w:rsidRPr="00806D2A" w14:paraId="4ABD4DA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EB0E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680D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88A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CA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FAF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BB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9D1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221002_5.0021.216</w:t>
            </w:r>
          </w:p>
        </w:tc>
      </w:tr>
      <w:tr w:rsidR="00806D2A" w:rsidRPr="00806D2A" w14:paraId="2C58EC4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828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032F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089D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5FCD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986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2421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116/5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D50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221002_5.0021.116/5</w:t>
            </w:r>
          </w:p>
        </w:tc>
      </w:tr>
      <w:tr w:rsidR="00806D2A" w:rsidRPr="00806D2A" w14:paraId="76218DC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DF1B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F6FC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B4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9ADF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393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6D1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849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221002_5.0021.178</w:t>
            </w:r>
          </w:p>
        </w:tc>
      </w:tr>
      <w:tr w:rsidR="00806D2A" w:rsidRPr="00806D2A" w14:paraId="1B89AC6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838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24D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F45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D0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E79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72D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23/27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F5A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221002_5.0021.23/27</w:t>
            </w:r>
          </w:p>
        </w:tc>
      </w:tr>
      <w:tr w:rsidR="00806D2A" w:rsidRPr="00806D2A" w14:paraId="74D4067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82B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0B5D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D983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EB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7F10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5505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20/57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8BE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221002_5.0021.20/57</w:t>
            </w:r>
          </w:p>
        </w:tc>
      </w:tr>
      <w:tr w:rsidR="00806D2A" w:rsidRPr="00806D2A" w14:paraId="4363742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9B14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5F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4B4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451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DD9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D5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37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221002_5.0021.208</w:t>
            </w:r>
          </w:p>
        </w:tc>
      </w:tr>
      <w:tr w:rsidR="00806D2A" w:rsidRPr="00806D2A" w14:paraId="6C6C9AE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B37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EE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026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CBC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159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5B7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D3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221002_5.0021.218</w:t>
            </w:r>
          </w:p>
        </w:tc>
      </w:tr>
      <w:tr w:rsidR="00806D2A" w:rsidRPr="00806D2A" w14:paraId="3E3F073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43F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4A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372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8601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B02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742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21/88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7F14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221002_5.0021.21/88</w:t>
            </w:r>
          </w:p>
        </w:tc>
      </w:tr>
      <w:tr w:rsidR="00806D2A" w:rsidRPr="00806D2A" w14:paraId="75507C5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53A4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7E9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D62C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3A3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3F6E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1B5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116/6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C86E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221002_5.0021.116/6</w:t>
            </w:r>
          </w:p>
        </w:tc>
      </w:tr>
      <w:tr w:rsidR="00806D2A" w:rsidRPr="00806D2A" w14:paraId="6D67620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03FA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695F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728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8A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21D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3B97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F85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221002_5.0021.213</w:t>
            </w:r>
          </w:p>
        </w:tc>
      </w:tr>
      <w:tr w:rsidR="00806D2A" w:rsidRPr="00806D2A" w14:paraId="09D7743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A3D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A4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5A1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7D6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A7A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66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20/60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83AE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221002_5.0021.20/60</w:t>
            </w:r>
          </w:p>
        </w:tc>
      </w:tr>
      <w:tr w:rsidR="00806D2A" w:rsidRPr="00806D2A" w14:paraId="35CA344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2882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D52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0D5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B55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1E8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3E0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85D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221002_5.0021.205/1</w:t>
            </w:r>
          </w:p>
        </w:tc>
      </w:tr>
      <w:tr w:rsidR="00806D2A" w:rsidRPr="00806D2A" w14:paraId="454E7B0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4477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22A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973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5D0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96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019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43B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221002_5.0021.108</w:t>
            </w:r>
          </w:p>
        </w:tc>
      </w:tr>
      <w:tr w:rsidR="00806D2A" w:rsidRPr="00806D2A" w14:paraId="2DA7D63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2D0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45D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114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0E5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D58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2CA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5CF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221002_5.0021.210</w:t>
            </w:r>
          </w:p>
        </w:tc>
      </w:tr>
      <w:tr w:rsidR="00806D2A" w:rsidRPr="00806D2A" w14:paraId="11EEF0C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E2C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F49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507D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ABC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F39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9E33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818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221002_5.0021.206</w:t>
            </w:r>
          </w:p>
        </w:tc>
      </w:tr>
      <w:tr w:rsidR="00806D2A" w:rsidRPr="00806D2A" w14:paraId="598DDC5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71EB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21CF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DD1F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17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EFA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3050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3A13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221002_5.0021.215</w:t>
            </w:r>
          </w:p>
        </w:tc>
      </w:tr>
      <w:tr w:rsidR="00806D2A" w:rsidRPr="00806D2A" w14:paraId="08D0022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78A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6FD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399F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78E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3335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57D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707B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221002_5.0021.212</w:t>
            </w:r>
          </w:p>
        </w:tc>
      </w:tr>
      <w:tr w:rsidR="00806D2A" w:rsidRPr="00806D2A" w14:paraId="1175DD2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34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20F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6A6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B5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5C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7DF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10F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221002_5.0021.211</w:t>
            </w:r>
          </w:p>
        </w:tc>
      </w:tr>
      <w:tr w:rsidR="00806D2A" w:rsidRPr="00806D2A" w14:paraId="5159CC8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FFA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AB7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A25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F840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827E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A7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16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221002_5.0021.209</w:t>
            </w:r>
          </w:p>
        </w:tc>
      </w:tr>
      <w:tr w:rsidR="00806D2A" w:rsidRPr="00806D2A" w14:paraId="37C57EC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15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9A0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DD83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B7F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0F2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5B0C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21/49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02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221002_5.0021.21/49</w:t>
            </w:r>
          </w:p>
        </w:tc>
      </w:tr>
      <w:tr w:rsidR="00806D2A" w:rsidRPr="00806D2A" w14:paraId="273E9FF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C876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89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6581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F7B0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6B6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C49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29B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221002_5.0021.117</w:t>
            </w:r>
          </w:p>
        </w:tc>
      </w:tr>
      <w:tr w:rsidR="00806D2A" w:rsidRPr="00806D2A" w14:paraId="3B3A960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51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0220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EFE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18C2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35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93B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205/2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C28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221002_5.0021.205/2</w:t>
            </w:r>
          </w:p>
        </w:tc>
      </w:tr>
      <w:tr w:rsidR="00806D2A" w:rsidRPr="00806D2A" w14:paraId="02CEDA8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7F9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D46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FDE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97B1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13A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BAC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EDE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221002_5.0021.107</w:t>
            </w:r>
          </w:p>
        </w:tc>
      </w:tr>
      <w:tr w:rsidR="00806D2A" w:rsidRPr="00806D2A" w14:paraId="0CE95DA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26E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79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EC9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C020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B07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8EBB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BCE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221002_5.0021.172/2</w:t>
            </w:r>
          </w:p>
        </w:tc>
      </w:tr>
      <w:tr w:rsidR="00806D2A" w:rsidRPr="00806D2A" w14:paraId="6E000F0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9E27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3096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C00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C05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5F9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D3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145/12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2A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221002_5.0021.145/12</w:t>
            </w:r>
          </w:p>
        </w:tc>
      </w:tr>
      <w:tr w:rsidR="00806D2A" w:rsidRPr="00806D2A" w14:paraId="0BC927A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CB8B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7EBA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1F1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41A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5A4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168C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205/3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68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221002_5.0021.205/3</w:t>
            </w:r>
          </w:p>
        </w:tc>
      </w:tr>
      <w:tr w:rsidR="00806D2A" w:rsidRPr="00806D2A" w14:paraId="12B0E1F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2C4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467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56F9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704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780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510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358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221002_5.0021.204</w:t>
            </w:r>
          </w:p>
        </w:tc>
      </w:tr>
      <w:tr w:rsidR="00806D2A" w:rsidRPr="00806D2A" w14:paraId="5039CE5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9B8D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4F07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9CF5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3E25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01EF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0DC6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FEE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221002_5.0021.198</w:t>
            </w:r>
          </w:p>
        </w:tc>
      </w:tr>
      <w:tr w:rsidR="00806D2A" w:rsidRPr="00806D2A" w14:paraId="191B2CC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D0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A2E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BD3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34A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EDBE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812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205/4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E45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221002_5.0021.205/4</w:t>
            </w:r>
          </w:p>
        </w:tc>
      </w:tr>
      <w:tr w:rsidR="00806D2A" w:rsidRPr="00806D2A" w14:paraId="0831C75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B17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1BC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F98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EB8C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2BD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34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171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221002_5.0021.134</w:t>
            </w:r>
          </w:p>
        </w:tc>
      </w:tr>
      <w:tr w:rsidR="00806D2A" w:rsidRPr="00806D2A" w14:paraId="17259F4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23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E303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F6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195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648E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E88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137/1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838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221002_5.0021.137/1</w:t>
            </w:r>
          </w:p>
        </w:tc>
      </w:tr>
      <w:tr w:rsidR="00806D2A" w:rsidRPr="00806D2A" w14:paraId="17A853B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BBE6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4794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00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8E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F98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F17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EBBD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221002_5.0021.137/2</w:t>
            </w:r>
          </w:p>
        </w:tc>
      </w:tr>
      <w:tr w:rsidR="00806D2A" w:rsidRPr="00806D2A" w14:paraId="0347300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409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781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AA1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FB8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665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34D5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5A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145/7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390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221002_5.0021.145/7</w:t>
            </w:r>
          </w:p>
        </w:tc>
      </w:tr>
      <w:tr w:rsidR="00806D2A" w:rsidRPr="00806D2A" w14:paraId="0ABA867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ACF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8DE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67DC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52C1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9608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ADC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D949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221002_5.0021.13/4</w:t>
            </w:r>
          </w:p>
        </w:tc>
      </w:tr>
      <w:tr w:rsidR="00806D2A" w:rsidRPr="00806D2A" w14:paraId="579854B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C87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773E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5A7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10F8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182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DB9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5C5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221002_5.0021.22</w:t>
            </w:r>
          </w:p>
        </w:tc>
      </w:tr>
      <w:tr w:rsidR="00806D2A" w:rsidRPr="00806D2A" w14:paraId="68F56DE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D11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3EB9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230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3CC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85C5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C38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21/48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0E88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221002_5.0021.21/48</w:t>
            </w:r>
          </w:p>
        </w:tc>
      </w:tr>
      <w:tr w:rsidR="00806D2A" w:rsidRPr="00806D2A" w14:paraId="39AAA2A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59E6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B397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9BA0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09F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23DF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11D6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116/3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0DF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221002_5.0021.116/3</w:t>
            </w:r>
          </w:p>
        </w:tc>
      </w:tr>
      <w:tr w:rsidR="00806D2A" w:rsidRPr="00806D2A" w14:paraId="0B7B4A9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F2EF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D5E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3C10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14B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03C4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43BF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4EF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221002_5.0021.177</w:t>
            </w:r>
          </w:p>
        </w:tc>
      </w:tr>
      <w:tr w:rsidR="00806D2A" w:rsidRPr="00806D2A" w14:paraId="5B79611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8B2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D0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97BB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B6D2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277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210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145/11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4B5A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221002_5.0021.145/11</w:t>
            </w:r>
          </w:p>
        </w:tc>
      </w:tr>
      <w:tr w:rsidR="00806D2A" w:rsidRPr="00806D2A" w14:paraId="6D0279B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B93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67BD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EEA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46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6062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2C0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172/1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61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221002_5.0021.172/1</w:t>
            </w:r>
          </w:p>
        </w:tc>
      </w:tr>
      <w:tr w:rsidR="00806D2A" w:rsidRPr="00806D2A" w14:paraId="0F414D2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431E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A5A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B6BE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64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0A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E0F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8C9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221002_5.0021.170</w:t>
            </w:r>
          </w:p>
        </w:tc>
      </w:tr>
      <w:tr w:rsidR="00806D2A" w:rsidRPr="00806D2A" w14:paraId="3BB0691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ACC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808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33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2DC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CA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98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BB80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221002_5.0021.16/18</w:t>
            </w:r>
          </w:p>
        </w:tc>
      </w:tr>
      <w:tr w:rsidR="00806D2A" w:rsidRPr="00806D2A" w14:paraId="61514A6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A0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A4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031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7D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F47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86FE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89FA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221002_5.0021.14</w:t>
            </w:r>
          </w:p>
        </w:tc>
      </w:tr>
      <w:tr w:rsidR="00806D2A" w:rsidRPr="00806D2A" w14:paraId="7312FB9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0BDA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17F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87C0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D01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B0C9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284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8F7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221002_5.0021.16/4</w:t>
            </w:r>
          </w:p>
        </w:tc>
      </w:tr>
      <w:tr w:rsidR="00806D2A" w:rsidRPr="00806D2A" w14:paraId="1596098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9AA0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1CA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1C09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512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550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2E16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6E8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221002_5.0021.16/5</w:t>
            </w:r>
          </w:p>
        </w:tc>
      </w:tr>
      <w:tr w:rsidR="00806D2A" w:rsidRPr="00806D2A" w14:paraId="0AA0243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94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6804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5E5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4FA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D4B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358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A7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221002_5.0021.18</w:t>
            </w:r>
          </w:p>
        </w:tc>
      </w:tr>
      <w:tr w:rsidR="00806D2A" w:rsidRPr="00806D2A" w14:paraId="7991FD0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747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6056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D44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868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Nowy Dwór Gdański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8F34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Żelichowo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A163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39F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221002_5.0021.16/6</w:t>
            </w:r>
          </w:p>
        </w:tc>
      </w:tr>
      <w:tr w:rsidR="00806D2A" w:rsidRPr="00806D2A" w14:paraId="16E35A0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3CF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F2D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F740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38E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A0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4CFB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173C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221004_2.0005.20/3</w:t>
            </w:r>
          </w:p>
        </w:tc>
      </w:tr>
      <w:tr w:rsidR="00806D2A" w:rsidRPr="00806D2A" w14:paraId="061CFE0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1BC5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37B3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175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E26E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7D5B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DC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24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221004_2.0005.136/7</w:t>
            </w:r>
          </w:p>
        </w:tc>
      </w:tr>
      <w:tr w:rsidR="00806D2A" w:rsidRPr="00806D2A" w14:paraId="530E38A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B2B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E4A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01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20C5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03AE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F71F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4578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221004_2.0005.23/3</w:t>
            </w:r>
          </w:p>
        </w:tc>
      </w:tr>
      <w:tr w:rsidR="00806D2A" w:rsidRPr="00806D2A" w14:paraId="28E7E93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0F08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8674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EC86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B58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F11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D9F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FA84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221004_2.0005.136/6</w:t>
            </w:r>
          </w:p>
        </w:tc>
      </w:tr>
      <w:tr w:rsidR="00806D2A" w:rsidRPr="00806D2A" w14:paraId="0DFD78A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9DA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CBC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BC5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A7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2FAA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425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D8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221004_2.0005.136/4</w:t>
            </w:r>
          </w:p>
        </w:tc>
      </w:tr>
      <w:tr w:rsidR="00806D2A" w:rsidRPr="00806D2A" w14:paraId="78A06E0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9489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2F17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706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66FB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BE3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4F0D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FA7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221004_2.0005.6</w:t>
            </w:r>
          </w:p>
        </w:tc>
      </w:tr>
      <w:tr w:rsidR="00806D2A" w:rsidRPr="00806D2A" w14:paraId="18F9201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A420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1D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43D7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63C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48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19BC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1BF6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221004_2.0005.136/5</w:t>
            </w:r>
          </w:p>
        </w:tc>
      </w:tr>
      <w:tr w:rsidR="00806D2A" w:rsidRPr="00806D2A" w14:paraId="75BC8D5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129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A01A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E825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1F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FF37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BE97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8F7F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221004_2.0005.136/10</w:t>
            </w:r>
          </w:p>
        </w:tc>
      </w:tr>
      <w:tr w:rsidR="00806D2A" w:rsidRPr="00806D2A" w14:paraId="4DBBE53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877E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C1B6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136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8960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6FC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AE7B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FB9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221004_2.0005.29/6</w:t>
            </w:r>
          </w:p>
        </w:tc>
      </w:tr>
      <w:tr w:rsidR="00806D2A" w:rsidRPr="00806D2A" w14:paraId="454168F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43CA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7A0D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15D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C720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4A8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35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15BF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221004_2.0005.136/3</w:t>
            </w:r>
          </w:p>
        </w:tc>
      </w:tr>
      <w:tr w:rsidR="00806D2A" w:rsidRPr="00806D2A" w14:paraId="340BBA2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5D1C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EBD8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8C67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2C3C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AA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A037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455C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221004_2.0005.65/1</w:t>
            </w:r>
          </w:p>
        </w:tc>
      </w:tr>
      <w:tr w:rsidR="00806D2A" w:rsidRPr="00806D2A" w14:paraId="150E648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1C3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F6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42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0F9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32F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2BB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53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221004_2.0005.17</w:t>
            </w:r>
          </w:p>
        </w:tc>
      </w:tr>
      <w:tr w:rsidR="00806D2A" w:rsidRPr="00806D2A" w14:paraId="260834C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D1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CC3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E881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F2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2EED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1D41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19D3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221004_2.0005.9/8</w:t>
            </w:r>
          </w:p>
        </w:tc>
      </w:tr>
      <w:tr w:rsidR="00806D2A" w:rsidRPr="00806D2A" w14:paraId="1D68015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E415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682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210F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28BC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4C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776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EE8D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221004_2.0005.16</w:t>
            </w:r>
          </w:p>
        </w:tc>
      </w:tr>
      <w:tr w:rsidR="00806D2A" w:rsidRPr="00806D2A" w14:paraId="4DBDDDF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809A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E59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F24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899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7CF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E49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110/8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7427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221004_2.0005.110/8</w:t>
            </w:r>
          </w:p>
        </w:tc>
      </w:tr>
      <w:tr w:rsidR="00806D2A" w:rsidRPr="00806D2A" w14:paraId="72F1345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94DE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E9CD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C81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86E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B4D9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D905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77A0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221004_2.0005.10</w:t>
            </w:r>
          </w:p>
        </w:tc>
      </w:tr>
      <w:tr w:rsidR="00806D2A" w:rsidRPr="00806D2A" w14:paraId="367CB1D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1A05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0B5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644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810D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C2A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1BBE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29/13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546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221004_2.0005.29/13</w:t>
            </w:r>
          </w:p>
        </w:tc>
      </w:tr>
      <w:tr w:rsidR="00806D2A" w:rsidRPr="00806D2A" w14:paraId="0825512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F1D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E0BB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23A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9868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ACB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ADB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191D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221004_2.0005.7</w:t>
            </w:r>
          </w:p>
        </w:tc>
      </w:tr>
      <w:tr w:rsidR="00806D2A" w:rsidRPr="00806D2A" w14:paraId="7101318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63F4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6239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41E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0E94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1396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3251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3B27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221004_2.0005.2/2</w:t>
            </w:r>
          </w:p>
        </w:tc>
      </w:tr>
      <w:tr w:rsidR="00806D2A" w:rsidRPr="00806D2A" w14:paraId="3FE6064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6D74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D656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728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10D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7C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7A8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136/8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77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221004_2.0005.136/8</w:t>
            </w:r>
          </w:p>
        </w:tc>
      </w:tr>
      <w:tr w:rsidR="00806D2A" w:rsidRPr="00806D2A" w14:paraId="57D4CAA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C13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E848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61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B7E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5A65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72A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7A9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221004_2.0005.9/7</w:t>
            </w:r>
          </w:p>
        </w:tc>
      </w:tr>
      <w:tr w:rsidR="00806D2A" w:rsidRPr="00806D2A" w14:paraId="4A3949E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F581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321A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DF7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528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E33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B446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53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221004_2.0005.23/4</w:t>
            </w:r>
          </w:p>
        </w:tc>
      </w:tr>
      <w:tr w:rsidR="00806D2A" w:rsidRPr="00806D2A" w14:paraId="23A5228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CDF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07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19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E718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955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1F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E64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221004_2.0005.5/2</w:t>
            </w:r>
          </w:p>
        </w:tc>
      </w:tr>
      <w:tr w:rsidR="00806D2A" w:rsidRPr="00806D2A" w14:paraId="2200B0B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9F62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5D61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418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3F5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73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789F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438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221004_2.0005.29/10</w:t>
            </w:r>
          </w:p>
        </w:tc>
      </w:tr>
      <w:tr w:rsidR="00806D2A" w:rsidRPr="00806D2A" w14:paraId="557CF51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77E4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4F71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7D9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E9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736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494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97AE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221004_2.0005.29/12</w:t>
            </w:r>
          </w:p>
        </w:tc>
      </w:tr>
      <w:tr w:rsidR="00806D2A" w:rsidRPr="00806D2A" w14:paraId="1FF23A0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25E6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44F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FD19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575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458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4357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05E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221004_2.0005.32/4</w:t>
            </w:r>
          </w:p>
        </w:tc>
      </w:tr>
      <w:tr w:rsidR="00806D2A" w:rsidRPr="00806D2A" w14:paraId="3DCA02E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7F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70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4AC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932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83A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0D52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D80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221004_2.0005.29/5</w:t>
            </w:r>
          </w:p>
        </w:tc>
      </w:tr>
      <w:tr w:rsidR="00806D2A" w:rsidRPr="00806D2A" w14:paraId="28D748D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D39B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D1D3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6B6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4C53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54B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1694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104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221004_2.0005.9/6</w:t>
            </w:r>
          </w:p>
        </w:tc>
      </w:tr>
      <w:tr w:rsidR="00806D2A" w:rsidRPr="00806D2A" w14:paraId="793CB4E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2889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002C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07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462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C349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27B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C3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221004_2.0005.22</w:t>
            </w:r>
          </w:p>
        </w:tc>
      </w:tr>
      <w:tr w:rsidR="00806D2A" w:rsidRPr="00806D2A" w14:paraId="271153F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4303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BBB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42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ECA0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B2D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F5D0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FBE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</w:t>
            </w:r>
          </w:p>
        </w:tc>
      </w:tr>
      <w:tr w:rsidR="00806D2A" w:rsidRPr="00806D2A" w14:paraId="21404C8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E57E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050A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E96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E8F4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B75B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03FB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B6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221004_2.0005.3/2</w:t>
            </w:r>
          </w:p>
        </w:tc>
      </w:tr>
      <w:tr w:rsidR="00806D2A" w:rsidRPr="00806D2A" w14:paraId="62029A5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5A6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FF89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1B2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577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549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CD41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E7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221004_2.0005.29/9</w:t>
            </w:r>
          </w:p>
        </w:tc>
      </w:tr>
      <w:tr w:rsidR="00806D2A" w:rsidRPr="00806D2A" w14:paraId="13FCF61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7CD0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56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F9A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8601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C357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B020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6F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221004_2.0005.20/2</w:t>
            </w:r>
          </w:p>
        </w:tc>
      </w:tr>
      <w:tr w:rsidR="00806D2A" w:rsidRPr="00806D2A" w14:paraId="7C26B40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7B8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687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FCAA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DF52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3CC5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3DFC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CC6E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221004_2.0005.70</w:t>
            </w:r>
          </w:p>
        </w:tc>
      </w:tr>
      <w:tr w:rsidR="00806D2A" w:rsidRPr="00806D2A" w14:paraId="27869E9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547E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830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87B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667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9C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BDF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E88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E57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221004_2.0005.28/3</w:t>
            </w:r>
          </w:p>
        </w:tc>
      </w:tr>
      <w:tr w:rsidR="00806D2A" w:rsidRPr="00806D2A" w14:paraId="61FD038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F657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4792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959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996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F3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706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5A1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221004_2.0005.23/1</w:t>
            </w:r>
          </w:p>
        </w:tc>
      </w:tr>
      <w:tr w:rsidR="00806D2A" w:rsidRPr="00806D2A" w14:paraId="7B65D08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E66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C6F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C4C5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DA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C76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76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1CD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221004_2.0005.89</w:t>
            </w:r>
          </w:p>
        </w:tc>
      </w:tr>
      <w:tr w:rsidR="00806D2A" w:rsidRPr="00806D2A" w14:paraId="40E714C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E0F9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88BB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3C0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C8EA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926D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4945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74/4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CE12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221004_2.0005.74/4</w:t>
            </w:r>
          </w:p>
        </w:tc>
      </w:tr>
      <w:tr w:rsidR="00806D2A" w:rsidRPr="00806D2A" w14:paraId="4D6A206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3D3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259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1F73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689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2B8C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825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E7D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221004_2.0005.65/3</w:t>
            </w:r>
          </w:p>
        </w:tc>
      </w:tr>
      <w:tr w:rsidR="00806D2A" w:rsidRPr="00806D2A" w14:paraId="075EAB3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95B6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4EF7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68B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29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27F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0F1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428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221004_2.0005.76/1</w:t>
            </w:r>
          </w:p>
        </w:tc>
      </w:tr>
      <w:tr w:rsidR="00806D2A" w:rsidRPr="00806D2A" w14:paraId="35A165A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9F81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CE1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06E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29F2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FBA7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021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65/2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D19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221004_2.0005.65/2</w:t>
            </w:r>
          </w:p>
        </w:tc>
      </w:tr>
      <w:tr w:rsidR="00806D2A" w:rsidRPr="00806D2A" w14:paraId="09CD8B8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526B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BD23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57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323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930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B4A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72/4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41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221004_2.0005.72/4</w:t>
            </w:r>
          </w:p>
        </w:tc>
      </w:tr>
      <w:tr w:rsidR="00806D2A" w:rsidRPr="00806D2A" w14:paraId="34C61F5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E3B2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AFE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8C4C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1BF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9C33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CD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79/4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4B2A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221004_2.0005.79/4</w:t>
            </w:r>
          </w:p>
        </w:tc>
      </w:tr>
      <w:tr w:rsidR="00806D2A" w:rsidRPr="00806D2A" w14:paraId="720BED4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DE7D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3C74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17E2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A72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3EB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0D2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7B8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221004_2.0005.81/2</w:t>
            </w:r>
          </w:p>
        </w:tc>
      </w:tr>
      <w:tr w:rsidR="00806D2A" w:rsidRPr="00806D2A" w14:paraId="314C1D8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AF65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8516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6A27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CFB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6C9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020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BE3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221004_2.0005.87</w:t>
            </w:r>
          </w:p>
        </w:tc>
      </w:tr>
      <w:tr w:rsidR="00806D2A" w:rsidRPr="00806D2A" w14:paraId="64A8A93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47C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B0CE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D62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860E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E24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8700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7E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221004_2.0005.76/5</w:t>
            </w:r>
          </w:p>
        </w:tc>
      </w:tr>
      <w:tr w:rsidR="00806D2A" w:rsidRPr="00806D2A" w14:paraId="19BC929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1D53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83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A9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99FB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1FE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553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75/4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9EED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221004_2.0005.75/4</w:t>
            </w:r>
          </w:p>
        </w:tc>
      </w:tr>
      <w:tr w:rsidR="00806D2A" w:rsidRPr="00806D2A" w14:paraId="0D602DD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4E3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B05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B703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BFF8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70EA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D50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DC4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221004_2.0005.76/4</w:t>
            </w:r>
          </w:p>
        </w:tc>
      </w:tr>
      <w:tr w:rsidR="00806D2A" w:rsidRPr="00806D2A" w14:paraId="0F8702D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A91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CEE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D02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435E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4939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EFC4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AD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221004_2.0005.76/2</w:t>
            </w:r>
          </w:p>
        </w:tc>
      </w:tr>
      <w:tr w:rsidR="00806D2A" w:rsidRPr="00806D2A" w14:paraId="16B0AF7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EC1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3EE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EDEE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25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F98F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BD5E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90/10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901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221004_2.0005.90/10</w:t>
            </w:r>
          </w:p>
        </w:tc>
      </w:tr>
      <w:tr w:rsidR="00806D2A" w:rsidRPr="00806D2A" w14:paraId="714D6E9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6B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913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FEB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BC03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9D7B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6851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AC5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221004_2.0005.88</w:t>
            </w:r>
          </w:p>
        </w:tc>
      </w:tr>
      <w:tr w:rsidR="00806D2A" w:rsidRPr="00806D2A" w14:paraId="0096519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9360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99C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6D68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1F0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430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40B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111/3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036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221004_2.0005.111/3</w:t>
            </w:r>
          </w:p>
        </w:tc>
      </w:tr>
      <w:tr w:rsidR="00806D2A" w:rsidRPr="00806D2A" w14:paraId="611F5F1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5E8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CD9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01C0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F5E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B96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2D9F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10DE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221004_2.0005.83/7</w:t>
            </w:r>
          </w:p>
        </w:tc>
      </w:tr>
      <w:tr w:rsidR="00806D2A" w:rsidRPr="00806D2A" w14:paraId="673161C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C44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D8F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C69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656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CC0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AF77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111/5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38E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221004_2.0005.111/5</w:t>
            </w:r>
          </w:p>
        </w:tc>
      </w:tr>
      <w:tr w:rsidR="00806D2A" w:rsidRPr="00806D2A" w14:paraId="34B7CB0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19E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DA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F97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2D2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689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35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4E8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221004_2.0005.83/6</w:t>
            </w:r>
          </w:p>
        </w:tc>
      </w:tr>
      <w:tr w:rsidR="00806D2A" w:rsidRPr="00806D2A" w14:paraId="436CC8C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531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300B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E6C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8414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46F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93DF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EF5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221004_2.0005.83/5</w:t>
            </w:r>
          </w:p>
        </w:tc>
      </w:tr>
      <w:tr w:rsidR="00806D2A" w:rsidRPr="00806D2A" w14:paraId="1417300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0456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4D9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9D8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3D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97C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A90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E6AE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221004_2.0005.112</w:t>
            </w:r>
          </w:p>
        </w:tc>
      </w:tr>
      <w:tr w:rsidR="00806D2A" w:rsidRPr="00806D2A" w14:paraId="6D6C0FA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354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5E8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F4A8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B86B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D157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D6C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423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221004_2.0005.100/2</w:t>
            </w:r>
          </w:p>
        </w:tc>
      </w:tr>
      <w:tr w:rsidR="00806D2A" w:rsidRPr="00806D2A" w14:paraId="176524D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2489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7ED0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CD8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9082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423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84E1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78E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221004_2.0005.83/4</w:t>
            </w:r>
          </w:p>
        </w:tc>
      </w:tr>
      <w:tr w:rsidR="00806D2A" w:rsidRPr="00806D2A" w14:paraId="6C10790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387B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BDD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0CD3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CE1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487D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DEF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E67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221004_2.0005.108</w:t>
            </w:r>
          </w:p>
        </w:tc>
      </w:tr>
      <w:tr w:rsidR="00806D2A" w:rsidRPr="00806D2A" w14:paraId="67CA4CA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0FF8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7B8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AA4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D6F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63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8D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105/33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D5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221004_2.0005.105/33</w:t>
            </w:r>
          </w:p>
        </w:tc>
      </w:tr>
      <w:tr w:rsidR="00806D2A" w:rsidRPr="00806D2A" w14:paraId="01E9BA0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C3A7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B310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D9C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6C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1EB3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392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098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221004_2.0005.111/1</w:t>
            </w:r>
          </w:p>
        </w:tc>
      </w:tr>
      <w:tr w:rsidR="00806D2A" w:rsidRPr="00806D2A" w14:paraId="15EE8AA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1B5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698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00F2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EE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413A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2596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105/35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F5E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221004_2.0005.105/35</w:t>
            </w:r>
          </w:p>
        </w:tc>
      </w:tr>
      <w:tr w:rsidR="00806D2A" w:rsidRPr="00806D2A" w14:paraId="1824EFD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957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10E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C831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D384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0D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Dworek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0588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1D1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221004_2.0005.82</w:t>
            </w:r>
          </w:p>
        </w:tc>
      </w:tr>
      <w:tr w:rsidR="00806D2A" w:rsidRPr="00806D2A" w14:paraId="6DF0B5D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1DC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B7D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478E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F4E0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10BD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A1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346D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221004_2.0011.23</w:t>
            </w:r>
          </w:p>
        </w:tc>
      </w:tr>
      <w:tr w:rsidR="00806D2A" w:rsidRPr="00806D2A" w14:paraId="068590E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B58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9D8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68C1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A396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8405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23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57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221004_2.0011.41</w:t>
            </w:r>
          </w:p>
        </w:tc>
      </w:tr>
      <w:tr w:rsidR="00806D2A" w:rsidRPr="00806D2A" w14:paraId="676C5D9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3C82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3484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B5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0E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4D27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9E1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5DB5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221004_2.0011.38</w:t>
            </w:r>
          </w:p>
        </w:tc>
      </w:tr>
      <w:tr w:rsidR="00806D2A" w:rsidRPr="00806D2A" w14:paraId="6E3FE69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0351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274A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D9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C0B7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AF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4D7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06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221004_2.0011.1</w:t>
            </w:r>
          </w:p>
        </w:tc>
      </w:tr>
      <w:tr w:rsidR="00806D2A" w:rsidRPr="00806D2A" w14:paraId="1393C09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F02E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56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AB4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B5F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AB38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11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F4B2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221004_2.0011.30</w:t>
            </w:r>
          </w:p>
        </w:tc>
      </w:tr>
      <w:tr w:rsidR="00806D2A" w:rsidRPr="00806D2A" w14:paraId="60FAD2D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052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6069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7524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D3B7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7EC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3D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10F7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221004_2.0011.39</w:t>
            </w:r>
          </w:p>
        </w:tc>
      </w:tr>
      <w:tr w:rsidR="00806D2A" w:rsidRPr="00806D2A" w14:paraId="2DB1FB5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886E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C60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CFA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7205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778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98D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76B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221004_2.0011.92</w:t>
            </w:r>
          </w:p>
        </w:tc>
      </w:tr>
      <w:tr w:rsidR="00806D2A" w:rsidRPr="00806D2A" w14:paraId="2BBAE57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B5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9B21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388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E9B6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BD55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55E0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F5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221004_2.0011.22</w:t>
            </w:r>
          </w:p>
        </w:tc>
      </w:tr>
      <w:tr w:rsidR="00806D2A" w:rsidRPr="00806D2A" w14:paraId="712FD5A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2FB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67A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F9ED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6C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45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79F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5D31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221004_2.0011.20</w:t>
            </w:r>
          </w:p>
        </w:tc>
      </w:tr>
      <w:tr w:rsidR="00806D2A" w:rsidRPr="00806D2A" w14:paraId="2DD01A7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09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70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E9B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781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1D9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AB4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B6AE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221004_2.0011.48</w:t>
            </w:r>
          </w:p>
        </w:tc>
      </w:tr>
      <w:tr w:rsidR="00806D2A" w:rsidRPr="00806D2A" w14:paraId="4A4569C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5A8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3E0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210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23C7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6D06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63F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E99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221004_2.0011.7/1</w:t>
            </w:r>
          </w:p>
        </w:tc>
      </w:tr>
      <w:tr w:rsidR="00806D2A" w:rsidRPr="00806D2A" w14:paraId="39792BC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A9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11B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744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7763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86A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8AE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FC30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221004_2.0011.3/2</w:t>
            </w:r>
          </w:p>
        </w:tc>
      </w:tr>
      <w:tr w:rsidR="00806D2A" w:rsidRPr="00806D2A" w14:paraId="282FF3B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2058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E7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3C4B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7B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454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5B1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62D9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221004_2.0011.62/5</w:t>
            </w:r>
          </w:p>
        </w:tc>
      </w:tr>
      <w:tr w:rsidR="00806D2A" w:rsidRPr="00806D2A" w14:paraId="5892630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48E1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CCCF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34A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3FB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41D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5D69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E72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221004_2.0011.2</w:t>
            </w:r>
          </w:p>
        </w:tc>
      </w:tr>
      <w:tr w:rsidR="00806D2A" w:rsidRPr="00806D2A" w14:paraId="61E44E7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E71B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4A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1B85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986F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B09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57E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9A6E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221004_2.0011.13</w:t>
            </w:r>
          </w:p>
        </w:tc>
      </w:tr>
      <w:tr w:rsidR="00806D2A" w:rsidRPr="00806D2A" w14:paraId="4286A52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3430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8A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7E59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7CA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6E8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024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104/7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FE6D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221004_2.0011.104/7</w:t>
            </w:r>
          </w:p>
        </w:tc>
      </w:tr>
      <w:tr w:rsidR="00806D2A" w:rsidRPr="00806D2A" w14:paraId="11D1815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E97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A5BD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1D4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8793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0E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E91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99B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221004_2.0011.62/7</w:t>
            </w:r>
          </w:p>
        </w:tc>
      </w:tr>
      <w:tr w:rsidR="00806D2A" w:rsidRPr="00806D2A" w14:paraId="67F8FB9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CC7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C0C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3EA4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FA6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B9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F8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520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221004_2.0011.62/6</w:t>
            </w:r>
          </w:p>
        </w:tc>
      </w:tr>
      <w:tr w:rsidR="00806D2A" w:rsidRPr="00806D2A" w14:paraId="6CB4A96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B5B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88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567A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87D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A3D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CF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A43B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221004_2.0011.28</w:t>
            </w:r>
          </w:p>
        </w:tc>
      </w:tr>
      <w:tr w:rsidR="00806D2A" w:rsidRPr="00806D2A" w14:paraId="1D650A7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2EF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034B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3AEB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298F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2360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0B5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66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221004_2.0011.11</w:t>
            </w:r>
          </w:p>
        </w:tc>
      </w:tr>
      <w:tr w:rsidR="00806D2A" w:rsidRPr="00806D2A" w14:paraId="308DCAF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F85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D7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68E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74DA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96A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5B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851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221004_2.0011.29</w:t>
            </w:r>
          </w:p>
        </w:tc>
      </w:tr>
      <w:tr w:rsidR="00806D2A" w:rsidRPr="00806D2A" w14:paraId="668E6BB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177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0DC1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8BBF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E4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52BD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79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E1F9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221004_2.0011.49</w:t>
            </w:r>
          </w:p>
        </w:tc>
      </w:tr>
      <w:tr w:rsidR="00806D2A" w:rsidRPr="00806D2A" w14:paraId="41D019A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774D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963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1424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78E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0B4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F98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5A4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221004_2.0011.83/2</w:t>
            </w:r>
          </w:p>
        </w:tc>
      </w:tr>
      <w:tr w:rsidR="00806D2A" w:rsidRPr="00806D2A" w14:paraId="6DD2235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4CB5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F6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D69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534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E671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592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00A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221004_2.0011.5/1</w:t>
            </w:r>
          </w:p>
        </w:tc>
      </w:tr>
      <w:tr w:rsidR="00806D2A" w:rsidRPr="00806D2A" w14:paraId="5373714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7B0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2B57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pomorskie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9A4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nowodworski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3F8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Stegna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198A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Niedżwiedzica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9EF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84C4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221004_2.0011.5/2</w:t>
            </w:r>
          </w:p>
        </w:tc>
      </w:tr>
      <w:tr w:rsidR="00806D2A" w:rsidRPr="00806D2A" w14:paraId="66F2D2C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56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E3B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FD90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4B7A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7708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5DC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E95B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280401_2.0009.308</w:t>
            </w:r>
          </w:p>
        </w:tc>
      </w:tr>
      <w:tr w:rsidR="00806D2A" w:rsidRPr="00806D2A" w14:paraId="058C291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C8D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A5D7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92F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0DC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9B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1CB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98D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280401_2.0009.500</w:t>
            </w:r>
          </w:p>
        </w:tc>
      </w:tr>
      <w:tr w:rsidR="00806D2A" w:rsidRPr="00806D2A" w14:paraId="2BD28AF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0D97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3144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DB9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8440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DB7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3CC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2C6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280401_2.0009.496</w:t>
            </w:r>
          </w:p>
        </w:tc>
      </w:tr>
      <w:tr w:rsidR="00806D2A" w:rsidRPr="00806D2A" w14:paraId="7B24D2E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90E6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9560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827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CC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D9A1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D7B5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16C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280401_2.0009.596</w:t>
            </w:r>
          </w:p>
        </w:tc>
      </w:tr>
      <w:tr w:rsidR="00806D2A" w:rsidRPr="00806D2A" w14:paraId="3978A9B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366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97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EFF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601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06D9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BAE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544A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280401_2.0009.498</w:t>
            </w:r>
          </w:p>
        </w:tc>
      </w:tr>
      <w:tr w:rsidR="00806D2A" w:rsidRPr="00806D2A" w14:paraId="51F4F9E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4B26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C94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E06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D9C1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EB3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D649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814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280401_2.0009.597</w:t>
            </w:r>
          </w:p>
        </w:tc>
      </w:tr>
      <w:tr w:rsidR="00806D2A" w:rsidRPr="00806D2A" w14:paraId="18FEDA7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4F7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B39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9FD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60D7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E781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14A7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AD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280401_2.0009.484</w:t>
            </w:r>
          </w:p>
        </w:tc>
      </w:tr>
      <w:tr w:rsidR="00806D2A" w:rsidRPr="00806D2A" w14:paraId="0FBC390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0E0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685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CA34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B42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D3D5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85E9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DB7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280401_2.0009.488</w:t>
            </w:r>
          </w:p>
        </w:tc>
      </w:tr>
      <w:tr w:rsidR="00806D2A" w:rsidRPr="00806D2A" w14:paraId="3268961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44CC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77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FF8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2FC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915A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9DE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872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280401_2.0009.499</w:t>
            </w:r>
          </w:p>
        </w:tc>
      </w:tr>
      <w:tr w:rsidR="00806D2A" w:rsidRPr="00806D2A" w14:paraId="424A419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396B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B10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F71A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882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E34E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F5BE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8CC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280401_2.0009.630</w:t>
            </w:r>
          </w:p>
        </w:tc>
      </w:tr>
      <w:tr w:rsidR="00806D2A" w:rsidRPr="00806D2A" w14:paraId="3B39194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B21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708B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AD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CEF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E7CA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137A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1273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280401_2.0009.307</w:t>
            </w:r>
          </w:p>
        </w:tc>
      </w:tr>
      <w:tr w:rsidR="00806D2A" w:rsidRPr="00806D2A" w14:paraId="16116B5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BA58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81E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A848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9BD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33F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789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641/1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F20F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280401_2.0009.641/1</w:t>
            </w:r>
          </w:p>
        </w:tc>
      </w:tr>
      <w:tr w:rsidR="00806D2A" w:rsidRPr="00806D2A" w14:paraId="058B29C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EE15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659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D2D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DF6B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EB34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959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4D56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280401_2.0009.598</w:t>
            </w:r>
          </w:p>
        </w:tc>
      </w:tr>
      <w:tr w:rsidR="00806D2A" w:rsidRPr="00806D2A" w14:paraId="3B2310A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DB57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6923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3D3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0EC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AD39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2FFC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562/3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C0F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280401_2.0009.562/3</w:t>
            </w:r>
          </w:p>
        </w:tc>
      </w:tr>
      <w:tr w:rsidR="00806D2A" w:rsidRPr="00806D2A" w14:paraId="69FB025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2D3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805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B1C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8DD0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6F8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259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558/3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443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280401_2.0009.558/3</w:t>
            </w:r>
          </w:p>
        </w:tc>
      </w:tr>
      <w:tr w:rsidR="00806D2A" w:rsidRPr="00806D2A" w14:paraId="6370E71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6AAD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D6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D29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BA44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30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B05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563/2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00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280401_2.0009.563/2</w:t>
            </w:r>
          </w:p>
        </w:tc>
      </w:tr>
      <w:tr w:rsidR="00806D2A" w:rsidRPr="00806D2A" w14:paraId="1926E47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A69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AAA8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E0A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21CF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E41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B85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556/2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2092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280401_2.0009.556/2</w:t>
            </w:r>
          </w:p>
        </w:tc>
      </w:tr>
      <w:tr w:rsidR="00806D2A" w:rsidRPr="00806D2A" w14:paraId="7AFF720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71F9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C6F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71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ECDA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545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70E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A7E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280401_2.0009.633</w:t>
            </w:r>
          </w:p>
        </w:tc>
      </w:tr>
      <w:tr w:rsidR="00806D2A" w:rsidRPr="00806D2A" w14:paraId="7462134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55AB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896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1391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7DB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ADC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C20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50BC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280401_2.0009.604</w:t>
            </w:r>
          </w:p>
        </w:tc>
      </w:tr>
      <w:tr w:rsidR="00806D2A" w:rsidRPr="00806D2A" w14:paraId="0241574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A955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FD88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2E6F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B06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14C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789A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7CA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280401_2.0009.635</w:t>
            </w:r>
          </w:p>
        </w:tc>
      </w:tr>
      <w:tr w:rsidR="00806D2A" w:rsidRPr="00806D2A" w14:paraId="5EBA9DD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EA6A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AFB7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D6BE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06F6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DB1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76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75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280401_2.0009.631</w:t>
            </w:r>
          </w:p>
        </w:tc>
      </w:tr>
      <w:tr w:rsidR="00806D2A" w:rsidRPr="00806D2A" w14:paraId="7402513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586E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487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106E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3C1A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4B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2F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F18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280401_2.0009.578</w:t>
            </w:r>
          </w:p>
        </w:tc>
      </w:tr>
      <w:tr w:rsidR="00806D2A" w:rsidRPr="00806D2A" w14:paraId="1080D1F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2261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CE1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3E9D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4D4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29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A1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820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280401_2.0009.640</w:t>
            </w:r>
          </w:p>
        </w:tc>
      </w:tr>
      <w:tr w:rsidR="00806D2A" w:rsidRPr="00806D2A" w14:paraId="1697971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4890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A0BF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9D99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A3F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AD9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07C6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0891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280401_2.0009.608</w:t>
            </w:r>
          </w:p>
        </w:tc>
      </w:tr>
      <w:tr w:rsidR="00806D2A" w:rsidRPr="00806D2A" w14:paraId="3DDD328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B0F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3BD5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3F7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A2B0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2ADC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52B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D8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280401_2.0009.607</w:t>
            </w:r>
          </w:p>
        </w:tc>
      </w:tr>
      <w:tr w:rsidR="00806D2A" w:rsidRPr="00806D2A" w14:paraId="2716ACE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911A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29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254C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A506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1C3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540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55C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280401_2.0009.627</w:t>
            </w:r>
          </w:p>
        </w:tc>
      </w:tr>
      <w:tr w:rsidR="00806D2A" w:rsidRPr="00806D2A" w14:paraId="70F3EBA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5124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B3C9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0E81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495D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550F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0EBB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015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280401_2.0009.485</w:t>
            </w:r>
          </w:p>
        </w:tc>
      </w:tr>
      <w:tr w:rsidR="00806D2A" w:rsidRPr="00806D2A" w14:paraId="7C2D13A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39F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384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DE9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A18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F1B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049C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549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280401_2.0009.486</w:t>
            </w:r>
          </w:p>
        </w:tc>
      </w:tr>
      <w:tr w:rsidR="00806D2A" w:rsidRPr="00806D2A" w14:paraId="71DD577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E65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FBCA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F23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139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0E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171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556/1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199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280401_2.0009.556/1</w:t>
            </w:r>
          </w:p>
        </w:tc>
      </w:tr>
      <w:tr w:rsidR="00806D2A" w:rsidRPr="00806D2A" w14:paraId="1221DF6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D88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08A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056A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1AC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4795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0DAC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A12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280401_2.0009.42</w:t>
            </w:r>
          </w:p>
        </w:tc>
      </w:tr>
      <w:tr w:rsidR="00806D2A" w:rsidRPr="00806D2A" w14:paraId="707E14C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3C0F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A21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C33F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DFF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92B9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2B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BB8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280401_2.0009.45</w:t>
            </w:r>
          </w:p>
        </w:tc>
      </w:tr>
      <w:tr w:rsidR="00806D2A" w:rsidRPr="00806D2A" w14:paraId="7920213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FAFC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6E91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9E1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C5E1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25E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FBBD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56E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280401_2.0009.121</w:t>
            </w:r>
          </w:p>
        </w:tc>
      </w:tr>
      <w:tr w:rsidR="00806D2A" w:rsidRPr="00806D2A" w14:paraId="442FA02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8657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9A8E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1668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652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0B10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B60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926B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280401_2.0009.18</w:t>
            </w:r>
          </w:p>
        </w:tc>
      </w:tr>
      <w:tr w:rsidR="00806D2A" w:rsidRPr="00806D2A" w14:paraId="531D6B8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2E2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9E33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4BA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59A0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416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594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4FE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280401_2.0009.46</w:t>
            </w:r>
          </w:p>
        </w:tc>
      </w:tr>
      <w:tr w:rsidR="00806D2A" w:rsidRPr="00806D2A" w14:paraId="5ECCA35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370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A01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885D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29F9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1E0B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8DF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F599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280401_2.0009.44</w:t>
            </w:r>
          </w:p>
        </w:tc>
      </w:tr>
      <w:tr w:rsidR="00806D2A" w:rsidRPr="00806D2A" w14:paraId="108C6E0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2FD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32A5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CE21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B527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A6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DE56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619E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280401_2.0009.43</w:t>
            </w:r>
          </w:p>
        </w:tc>
      </w:tr>
      <w:tr w:rsidR="00806D2A" w:rsidRPr="00806D2A" w14:paraId="1E43343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6352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2B40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18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39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3FED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F8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D7C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280401_2.0009.27</w:t>
            </w:r>
          </w:p>
        </w:tc>
      </w:tr>
      <w:tr w:rsidR="00806D2A" w:rsidRPr="00806D2A" w14:paraId="55F8114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784A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4CD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79B1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648F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992E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689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D9C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280401_2.0009.38</w:t>
            </w:r>
          </w:p>
        </w:tc>
      </w:tr>
      <w:tr w:rsidR="00806D2A" w:rsidRPr="00806D2A" w14:paraId="70A8BDD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C4E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E0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6176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0B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517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86DB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6E3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280401_2.0009.32</w:t>
            </w:r>
          </w:p>
        </w:tc>
      </w:tr>
      <w:tr w:rsidR="00806D2A" w:rsidRPr="00806D2A" w14:paraId="5E914A2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755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57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537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3487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F76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725A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C5A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280401_2.0009.105</w:t>
            </w:r>
          </w:p>
        </w:tc>
      </w:tr>
      <w:tr w:rsidR="00806D2A" w:rsidRPr="00806D2A" w14:paraId="67825B3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626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5BFD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E42A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B69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76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B90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37A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280401_2.0009.106</w:t>
            </w:r>
          </w:p>
        </w:tc>
      </w:tr>
      <w:tr w:rsidR="00806D2A" w:rsidRPr="00806D2A" w14:paraId="2347D65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7B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6A5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8BA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9A3D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59F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AC03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D621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280401_2.0009.19</w:t>
            </w:r>
          </w:p>
        </w:tc>
      </w:tr>
      <w:tr w:rsidR="00806D2A" w:rsidRPr="00806D2A" w14:paraId="71F70F5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733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D88C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2AF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A2CC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598B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F2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D8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280401_2.0009.37</w:t>
            </w:r>
          </w:p>
        </w:tc>
      </w:tr>
      <w:tr w:rsidR="00806D2A" w:rsidRPr="00806D2A" w14:paraId="092ACA1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49E4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928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9C9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9034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420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2B0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068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735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280401_2.0009.25</w:t>
            </w:r>
          </w:p>
        </w:tc>
      </w:tr>
      <w:tr w:rsidR="00806D2A" w:rsidRPr="00806D2A" w14:paraId="38C0260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86C4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1D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4A0B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785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BBA6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D2B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937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280401_2.0009.24</w:t>
            </w:r>
          </w:p>
        </w:tc>
      </w:tr>
      <w:tr w:rsidR="00806D2A" w:rsidRPr="00806D2A" w14:paraId="510508A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FC6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45B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075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AC2F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46B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1B0E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6B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280401_2.0009.31</w:t>
            </w:r>
          </w:p>
        </w:tc>
      </w:tr>
      <w:tr w:rsidR="00806D2A" w:rsidRPr="00806D2A" w14:paraId="0F14394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AFB1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063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D8D8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B3D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FD8C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829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94D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280401_2.0009.34</w:t>
            </w:r>
          </w:p>
        </w:tc>
      </w:tr>
      <w:tr w:rsidR="00806D2A" w:rsidRPr="00806D2A" w14:paraId="0658C98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70B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AC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2E63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5E28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14BF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CD9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8184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280401_2.0009.116</w:t>
            </w:r>
          </w:p>
        </w:tc>
      </w:tr>
      <w:tr w:rsidR="00806D2A" w:rsidRPr="00806D2A" w14:paraId="05ACD2F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89A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1C73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480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F8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3D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69B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98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280401_2.0009.125</w:t>
            </w:r>
          </w:p>
        </w:tc>
      </w:tr>
      <w:tr w:rsidR="00806D2A" w:rsidRPr="00806D2A" w14:paraId="0CC13DA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5ED0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3E2B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D5B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B631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54FC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Janowo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911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5B6C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280401_2.0009.107</w:t>
            </w:r>
          </w:p>
        </w:tc>
      </w:tr>
      <w:tr w:rsidR="00806D2A" w:rsidRPr="00806D2A" w14:paraId="68F56C9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9E8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CA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523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A59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D8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A47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B47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280401_2.0016.641</w:t>
            </w:r>
          </w:p>
        </w:tc>
      </w:tr>
      <w:tr w:rsidR="00806D2A" w:rsidRPr="00806D2A" w14:paraId="6741E44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687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A3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692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C96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FC6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9F57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ADE6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280401_2.0016.613</w:t>
            </w:r>
          </w:p>
        </w:tc>
      </w:tr>
      <w:tr w:rsidR="00806D2A" w:rsidRPr="00806D2A" w14:paraId="70029B5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FB56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59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357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B1D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EB97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9F5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6EC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280401_2.0016.821</w:t>
            </w:r>
          </w:p>
        </w:tc>
      </w:tr>
      <w:tr w:rsidR="00806D2A" w:rsidRPr="00806D2A" w14:paraId="08C66C7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E55F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493D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942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631D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70E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19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610/2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EA18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280401_2.0016.610/2</w:t>
            </w:r>
          </w:p>
        </w:tc>
      </w:tr>
      <w:tr w:rsidR="00806D2A" w:rsidRPr="00806D2A" w14:paraId="3F2B034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D7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C257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6CA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DD3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859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68A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B41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280401_2.0016.612</w:t>
            </w:r>
          </w:p>
        </w:tc>
      </w:tr>
      <w:tr w:rsidR="00806D2A" w:rsidRPr="00806D2A" w14:paraId="7E1018C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8EA5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2227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1A8A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75D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4E0F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32B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626/3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348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280401_2.0016.626/3</w:t>
            </w:r>
          </w:p>
        </w:tc>
      </w:tr>
      <w:tr w:rsidR="00806D2A" w:rsidRPr="00806D2A" w14:paraId="6DA5DC6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2ADE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6789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E2F5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3D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CB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8F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626/5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1452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280401_2.0016.626/5</w:t>
            </w:r>
          </w:p>
        </w:tc>
      </w:tr>
      <w:tr w:rsidR="00806D2A" w:rsidRPr="00806D2A" w14:paraId="3880733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4437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CF7F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24A8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D79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783E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C37E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13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280401_2.0016.622</w:t>
            </w:r>
          </w:p>
        </w:tc>
      </w:tr>
      <w:tr w:rsidR="00806D2A" w:rsidRPr="00806D2A" w14:paraId="70D2449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1F4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B08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1E27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055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F5B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34B9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615/2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E7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280401_2.0016.615/2</w:t>
            </w:r>
          </w:p>
        </w:tc>
      </w:tr>
      <w:tr w:rsidR="00806D2A" w:rsidRPr="00806D2A" w14:paraId="2EE69E9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DAB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7B7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F9E7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F949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89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C63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626/4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1EE1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280401_2.0016.626/4</w:t>
            </w:r>
          </w:p>
        </w:tc>
      </w:tr>
      <w:tr w:rsidR="00806D2A" w:rsidRPr="00806D2A" w14:paraId="0342246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E412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711A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DC16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1AF6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45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E46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509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280401_2.0016.626/1</w:t>
            </w:r>
          </w:p>
        </w:tc>
      </w:tr>
      <w:tr w:rsidR="00806D2A" w:rsidRPr="00806D2A" w14:paraId="10127DF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A371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03A6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CA7F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41A2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195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DEA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62B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280401_2.0016.615/1</w:t>
            </w:r>
          </w:p>
        </w:tc>
      </w:tr>
      <w:tr w:rsidR="00806D2A" w:rsidRPr="00806D2A" w14:paraId="628CCD7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60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9AD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C6B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B6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5F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B69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190C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280401_2.0016.620</w:t>
            </w:r>
          </w:p>
        </w:tc>
      </w:tr>
      <w:tr w:rsidR="00806D2A" w:rsidRPr="00806D2A" w14:paraId="30870D1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3CC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948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0501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D0EC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616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F91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D771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A55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280401_2.0016.616</w:t>
            </w:r>
          </w:p>
        </w:tc>
      </w:tr>
      <w:tr w:rsidR="00806D2A" w:rsidRPr="00806D2A" w14:paraId="52120F2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E095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839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4B1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A0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BEFC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BDC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972B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280401_2.0016.624</w:t>
            </w:r>
          </w:p>
        </w:tc>
      </w:tr>
      <w:tr w:rsidR="00806D2A" w:rsidRPr="00806D2A" w14:paraId="568400D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C01A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CC7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D9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5A4E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53D2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540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BFC8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280401_2.0016.628</w:t>
            </w:r>
          </w:p>
        </w:tc>
      </w:tr>
      <w:tr w:rsidR="00806D2A" w:rsidRPr="00806D2A" w14:paraId="1BFD859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20A1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A96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343C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44E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EA96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E42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639/3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2687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280401_2.0016.639/3</w:t>
            </w:r>
          </w:p>
        </w:tc>
      </w:tr>
      <w:tr w:rsidR="00806D2A" w:rsidRPr="00806D2A" w14:paraId="173BB85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A400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72E6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BE17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4C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11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6173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626/2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46C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280401_2.0016.626/2</w:t>
            </w:r>
          </w:p>
        </w:tc>
      </w:tr>
      <w:tr w:rsidR="00806D2A" w:rsidRPr="00806D2A" w14:paraId="2132F5C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BD8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2A4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AB9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elbląski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742C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9225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Nowakowo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6FB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B81E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280401_2.0016.625</w:t>
            </w:r>
          </w:p>
        </w:tc>
      </w:tr>
      <w:tr w:rsidR="00806D2A" w:rsidRPr="00806D2A" w14:paraId="68268AC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A8C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ED5D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E324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BCF3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87F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62B5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180/4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97CD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286101_1.0001.180/4</w:t>
            </w:r>
          </w:p>
        </w:tc>
      </w:tr>
      <w:tr w:rsidR="00806D2A" w:rsidRPr="00806D2A" w14:paraId="1AE4A27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1C9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0589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4931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D68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19C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165A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6B0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286101_1.0001.189/2</w:t>
            </w:r>
          </w:p>
        </w:tc>
      </w:tr>
      <w:tr w:rsidR="00806D2A" w:rsidRPr="00806D2A" w14:paraId="026D494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98E8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1FC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A80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D7C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0DE5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E26D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4D64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286101_1.0001.83</w:t>
            </w:r>
          </w:p>
        </w:tc>
      </w:tr>
      <w:tr w:rsidR="00806D2A" w:rsidRPr="00806D2A" w14:paraId="23AE682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A0AFF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412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D11A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C17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8F4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6AF5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0962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286101_1.0001.114/1</w:t>
            </w:r>
          </w:p>
        </w:tc>
      </w:tr>
      <w:tr w:rsidR="00806D2A" w:rsidRPr="00806D2A" w14:paraId="1B99EC3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EB3A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ECF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7E87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CF96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A14F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3AC2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180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286101_1.0001.62/8</w:t>
            </w:r>
          </w:p>
        </w:tc>
      </w:tr>
      <w:tr w:rsidR="00806D2A" w:rsidRPr="00806D2A" w14:paraId="51B11DF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88A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959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D58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C2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6D1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C0A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9076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EE7D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286101_1.0001.112</w:t>
            </w:r>
          </w:p>
        </w:tc>
      </w:tr>
      <w:tr w:rsidR="00806D2A" w:rsidRPr="00806D2A" w14:paraId="59EFE57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8488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43A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B65B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B2FF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1A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95FF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189/1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7E5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286101_1.0001.189/1</w:t>
            </w:r>
          </w:p>
        </w:tc>
      </w:tr>
      <w:tr w:rsidR="00806D2A" w:rsidRPr="00806D2A" w14:paraId="2609892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C4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913C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98D3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615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EE39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E70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512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286101_1.0001.113</w:t>
            </w:r>
          </w:p>
        </w:tc>
      </w:tr>
      <w:tr w:rsidR="00806D2A" w:rsidRPr="00806D2A" w14:paraId="7277C39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8A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07E8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255F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8874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A58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B43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1CED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286101_1.0001.74</w:t>
            </w:r>
          </w:p>
        </w:tc>
      </w:tr>
      <w:tr w:rsidR="00806D2A" w:rsidRPr="00806D2A" w14:paraId="57FB4EC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6B9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528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65C3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376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E4E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2E4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4FE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286101_1.0001.87/2</w:t>
            </w:r>
          </w:p>
        </w:tc>
      </w:tr>
      <w:tr w:rsidR="00806D2A" w:rsidRPr="00806D2A" w14:paraId="79BEB9E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A1D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2EA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FCE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141B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AD4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F0FB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57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286101_1.0001.94</w:t>
            </w:r>
          </w:p>
        </w:tc>
      </w:tr>
      <w:tr w:rsidR="00806D2A" w:rsidRPr="00806D2A" w14:paraId="55BDEB1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DBB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E80A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A63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9C85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8C71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A53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ED8B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286101_1.0001.62/7</w:t>
            </w:r>
          </w:p>
        </w:tc>
      </w:tr>
      <w:tr w:rsidR="00806D2A" w:rsidRPr="00806D2A" w14:paraId="7BD7116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05A5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6DA6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91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78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DB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77A7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50D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286101_1.0001.95</w:t>
            </w:r>
          </w:p>
        </w:tc>
      </w:tr>
      <w:tr w:rsidR="00806D2A" w:rsidRPr="00806D2A" w14:paraId="3A72D15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2DAA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A406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5C18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E398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AF9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C22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B9B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286101_1.0001.84</w:t>
            </w:r>
          </w:p>
        </w:tc>
      </w:tr>
      <w:tr w:rsidR="00806D2A" w:rsidRPr="00806D2A" w14:paraId="3B9FB60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5FFF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968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8E51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9F1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7FE6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B9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F59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87/33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E54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286101_1.0001.87/33</w:t>
            </w:r>
          </w:p>
        </w:tc>
      </w:tr>
      <w:tr w:rsidR="00806D2A" w:rsidRPr="00806D2A" w14:paraId="1651CD7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627F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731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C6D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2CF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7411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150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6AF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286101_1.0001.64/3</w:t>
            </w:r>
          </w:p>
        </w:tc>
      </w:tr>
      <w:tr w:rsidR="00806D2A" w:rsidRPr="00806D2A" w14:paraId="2C269D6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30E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0F17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B57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9B2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3C2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9ACB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34E7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286101_1.0001.64/9</w:t>
            </w:r>
          </w:p>
        </w:tc>
      </w:tr>
      <w:tr w:rsidR="00806D2A" w:rsidRPr="00806D2A" w14:paraId="37DAE71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2E4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BD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051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705A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135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28AE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64/8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B6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286101_1.0001.64/8</w:t>
            </w:r>
          </w:p>
        </w:tc>
      </w:tr>
      <w:tr w:rsidR="00806D2A" w:rsidRPr="00806D2A" w14:paraId="0A1BB46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093E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972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0AD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77E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2EA6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727F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511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F8B3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286101_1.0001.67/4</w:t>
            </w:r>
          </w:p>
        </w:tc>
      </w:tr>
      <w:tr w:rsidR="00806D2A" w:rsidRPr="00806D2A" w14:paraId="2DA81D7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40EC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002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B78F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910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FE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E0FF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80D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286101_1.0001.175</w:t>
            </w:r>
          </w:p>
        </w:tc>
      </w:tr>
      <w:tr w:rsidR="00806D2A" w:rsidRPr="00806D2A" w14:paraId="7876D88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EE49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4AC4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212D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621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225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CEF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BF5F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286101_1.0001.81</w:t>
            </w:r>
          </w:p>
        </w:tc>
      </w:tr>
      <w:tr w:rsidR="00806D2A" w:rsidRPr="00806D2A" w14:paraId="0B93B90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E3CF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59BE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BEF4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6497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DEEB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C61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A16A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286101_1.0001.99/2</w:t>
            </w:r>
          </w:p>
        </w:tc>
      </w:tr>
      <w:tr w:rsidR="00806D2A" w:rsidRPr="00806D2A" w14:paraId="7D88A84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EB39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699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F7EC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EA05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9BE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015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DCE8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286101_1.0001.98</w:t>
            </w:r>
          </w:p>
        </w:tc>
      </w:tr>
      <w:tr w:rsidR="00806D2A" w:rsidRPr="00806D2A" w14:paraId="16C82D6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C44B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977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199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0BDB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A61E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BC28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176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C99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286101_1.0001.181</w:t>
            </w:r>
          </w:p>
        </w:tc>
      </w:tr>
      <w:tr w:rsidR="00806D2A" w:rsidRPr="00806D2A" w14:paraId="6251A55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36F5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30DB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0CB7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971D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1ED8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F70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EE77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286101_1.0001.182</w:t>
            </w:r>
          </w:p>
        </w:tc>
      </w:tr>
      <w:tr w:rsidR="00806D2A" w:rsidRPr="00806D2A" w14:paraId="55A7A4F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15C9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EB9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EE3E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AFB9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30A2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85D0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114/2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64CA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286101_1.0001.114/2</w:t>
            </w:r>
          </w:p>
        </w:tc>
      </w:tr>
      <w:tr w:rsidR="00806D2A" w:rsidRPr="00806D2A" w14:paraId="41EA93D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093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985C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DD18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BDE4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BAA3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D67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1E4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286101_1.0001.76</w:t>
            </w:r>
          </w:p>
        </w:tc>
      </w:tr>
      <w:tr w:rsidR="00806D2A" w:rsidRPr="00806D2A" w14:paraId="3E376DC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5D6F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4053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7E5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51F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8EA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C592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180/3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45D9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286101_1.0001.180/3</w:t>
            </w:r>
          </w:p>
        </w:tc>
      </w:tr>
      <w:tr w:rsidR="00806D2A" w:rsidRPr="00806D2A" w14:paraId="0B2344A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C4CA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5943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2B01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DE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A41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6BA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71F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286101_1.0001.103</w:t>
            </w:r>
          </w:p>
        </w:tc>
      </w:tr>
      <w:tr w:rsidR="00806D2A" w:rsidRPr="00806D2A" w14:paraId="0330D4C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DB5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9173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C9C2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06C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11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79A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EDD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286101_1.0001.80/3</w:t>
            </w:r>
          </w:p>
        </w:tc>
      </w:tr>
      <w:tr w:rsidR="00806D2A" w:rsidRPr="00806D2A" w14:paraId="3103A90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FAC5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40A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5F0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A5E3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E0FD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A87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58C4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286101_1.0001.71</w:t>
            </w:r>
          </w:p>
        </w:tc>
      </w:tr>
      <w:tr w:rsidR="00806D2A" w:rsidRPr="00806D2A" w14:paraId="228F6F0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648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1DB0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0C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E7D1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7BE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39D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B15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286101_1.0001.179</w:t>
            </w:r>
          </w:p>
        </w:tc>
      </w:tr>
      <w:tr w:rsidR="00806D2A" w:rsidRPr="00806D2A" w14:paraId="062F4EF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4450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8E85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576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CBE9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95B6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4A4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4697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286101_1.0001.73</w:t>
            </w:r>
          </w:p>
        </w:tc>
      </w:tr>
      <w:tr w:rsidR="00806D2A" w:rsidRPr="00806D2A" w14:paraId="1ADF251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4B43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1959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A66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2B4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CF79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39E3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80/1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9AAE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286101_1.0001.80/1</w:t>
            </w:r>
          </w:p>
        </w:tc>
      </w:tr>
      <w:tr w:rsidR="00806D2A" w:rsidRPr="00806D2A" w14:paraId="6396D03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F62E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5AC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DF96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6BDD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DA28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091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4268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286101_1.0001.77</w:t>
            </w:r>
          </w:p>
        </w:tc>
      </w:tr>
      <w:tr w:rsidR="00806D2A" w:rsidRPr="00806D2A" w14:paraId="6B94A0E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F09F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E8B8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378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FC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E48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E9D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5561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286101_1.0001.62/11</w:t>
            </w:r>
          </w:p>
        </w:tc>
      </w:tr>
      <w:tr w:rsidR="00806D2A" w:rsidRPr="00806D2A" w14:paraId="557A9AC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6AA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4D1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CBE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923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E1E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6D4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189/3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E01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286101_1.0001.189/3</w:t>
            </w:r>
          </w:p>
        </w:tc>
      </w:tr>
      <w:tr w:rsidR="00806D2A" w:rsidRPr="00806D2A" w14:paraId="47A65C2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0301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AE0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02E2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A86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3D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D64E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62/10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576A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286101_1.0001.62/10</w:t>
            </w:r>
          </w:p>
        </w:tc>
      </w:tr>
      <w:tr w:rsidR="00806D2A" w:rsidRPr="00806D2A" w14:paraId="15B491C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A4E4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AA10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FBD0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177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896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8A4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75/6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88B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286101_1.0001.75/6</w:t>
            </w:r>
          </w:p>
        </w:tc>
      </w:tr>
      <w:tr w:rsidR="00806D2A" w:rsidRPr="00806D2A" w14:paraId="2557D83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A48D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8C14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CDAC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2C1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06D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832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67/3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F8AA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286101_1.0001.67/3</w:t>
            </w:r>
          </w:p>
        </w:tc>
      </w:tr>
      <w:tr w:rsidR="00806D2A" w:rsidRPr="00806D2A" w14:paraId="5F4F6FC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E161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2F1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5A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013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209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57F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75/5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62A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286101_1.0001.75/5</w:t>
            </w:r>
          </w:p>
        </w:tc>
      </w:tr>
      <w:tr w:rsidR="00806D2A" w:rsidRPr="00806D2A" w14:paraId="15F88CF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091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6909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563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531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477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48E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9F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286101_1.0013.4/6</w:t>
            </w:r>
          </w:p>
        </w:tc>
      </w:tr>
      <w:tr w:rsidR="00806D2A" w:rsidRPr="00806D2A" w14:paraId="21FEA6B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56E5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0FA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D24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C49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FC2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EE9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1D39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286101_1.0013.4/1</w:t>
            </w:r>
          </w:p>
        </w:tc>
      </w:tr>
      <w:tr w:rsidR="00806D2A" w:rsidRPr="00806D2A" w14:paraId="437174F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F6F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64C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AB1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182E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7AC1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0BAF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1E88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286101_1.0013.4/2</w:t>
            </w:r>
          </w:p>
        </w:tc>
      </w:tr>
      <w:tr w:rsidR="00806D2A" w:rsidRPr="00806D2A" w14:paraId="05962C1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18C0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20B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F89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B09E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7DA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3CA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99BA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286101_1.0002.24/2</w:t>
            </w:r>
          </w:p>
        </w:tc>
      </w:tr>
      <w:tr w:rsidR="00806D2A" w:rsidRPr="00806D2A" w14:paraId="690C250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4BF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C315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D4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15E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E4DD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FE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22/18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C8D0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286101_1.0002.22/18</w:t>
            </w:r>
          </w:p>
        </w:tc>
      </w:tr>
      <w:tr w:rsidR="00806D2A" w:rsidRPr="00806D2A" w14:paraId="7AC4C71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580A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F50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56C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320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A00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FD4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BC5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286101_1.0002.22/11</w:t>
            </w:r>
          </w:p>
        </w:tc>
      </w:tr>
      <w:tr w:rsidR="00806D2A" w:rsidRPr="00806D2A" w14:paraId="4757CD6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603A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49A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07A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B341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FF7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69A1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6BB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286101_1.0002.21</w:t>
            </w:r>
          </w:p>
        </w:tc>
      </w:tr>
      <w:tr w:rsidR="00806D2A" w:rsidRPr="00806D2A" w14:paraId="6016E60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0C42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2328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8885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F0C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A28A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6D8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14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286101_1.0002.19/2</w:t>
            </w:r>
          </w:p>
        </w:tc>
      </w:tr>
      <w:tr w:rsidR="00806D2A" w:rsidRPr="00806D2A" w14:paraId="51C3994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3A44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72A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97F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D431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3557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ACF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A88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286101_1.0002.22/12</w:t>
            </w:r>
          </w:p>
        </w:tc>
      </w:tr>
      <w:tr w:rsidR="00806D2A" w:rsidRPr="00806D2A" w14:paraId="216B698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D3E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BC5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37F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854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BA9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4AF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8F0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286101_1.0002.22/8</w:t>
            </w:r>
          </w:p>
        </w:tc>
      </w:tr>
      <w:tr w:rsidR="00806D2A" w:rsidRPr="00806D2A" w14:paraId="4D92FAE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BB75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061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34BC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2BC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FF96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03C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2C24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286101_1.0002.17</w:t>
            </w:r>
          </w:p>
        </w:tc>
      </w:tr>
      <w:tr w:rsidR="00806D2A" w:rsidRPr="00806D2A" w14:paraId="55C344D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027B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6F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8B20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3499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B91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C58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312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286101_1.0002.24/1</w:t>
            </w:r>
          </w:p>
        </w:tc>
      </w:tr>
      <w:tr w:rsidR="00806D2A" w:rsidRPr="00806D2A" w14:paraId="3684BFB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5A88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1F8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77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38E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531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7431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CFF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286101_1.0002.22/7</w:t>
            </w:r>
          </w:p>
        </w:tc>
      </w:tr>
      <w:tr w:rsidR="00806D2A" w:rsidRPr="00806D2A" w14:paraId="3EEAD06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BEE4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0097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893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5D4B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F841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C5FD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5BF5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286101_1.0002.18</w:t>
            </w:r>
          </w:p>
        </w:tc>
      </w:tr>
      <w:tr w:rsidR="00806D2A" w:rsidRPr="00806D2A" w14:paraId="1F08022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946F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5871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711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7E1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E224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DE0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158/9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0AEA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286101_1.0003.158/9</w:t>
            </w:r>
          </w:p>
        </w:tc>
      </w:tr>
      <w:tr w:rsidR="00806D2A" w:rsidRPr="00806D2A" w14:paraId="34A315C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827D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B62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2D05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53F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5646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9A14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3/8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DF7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286101_1.0003.3/8</w:t>
            </w:r>
          </w:p>
        </w:tc>
      </w:tr>
      <w:tr w:rsidR="00806D2A" w:rsidRPr="00806D2A" w14:paraId="35CB69F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7C8E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8D6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8A1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59BF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D96D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FB75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23/2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DE7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286101_1.0003.23/2</w:t>
            </w:r>
          </w:p>
        </w:tc>
      </w:tr>
      <w:tr w:rsidR="00806D2A" w:rsidRPr="00806D2A" w14:paraId="2598AA14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D614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9C93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314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58B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3884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E7F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43831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8B9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286101_1.0003.1/20</w:t>
            </w:r>
          </w:p>
        </w:tc>
      </w:tr>
      <w:tr w:rsidR="00806D2A" w:rsidRPr="00806D2A" w14:paraId="78CE505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82E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7B64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7A97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D098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27A7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46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835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286101_1.0003.16/1</w:t>
            </w:r>
          </w:p>
        </w:tc>
      </w:tr>
      <w:tr w:rsidR="00806D2A" w:rsidRPr="00806D2A" w14:paraId="6B71D8E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DE8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880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1D66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0C8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315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2F38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24/6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A97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286101_1.0003.24/6</w:t>
            </w:r>
          </w:p>
        </w:tc>
      </w:tr>
      <w:tr w:rsidR="00806D2A" w:rsidRPr="00806D2A" w14:paraId="06CFA9DE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BA8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E46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DA73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4308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7C06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D232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B8D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286101_1.0003.3/5</w:t>
            </w:r>
          </w:p>
        </w:tc>
      </w:tr>
      <w:tr w:rsidR="00806D2A" w:rsidRPr="00806D2A" w14:paraId="23DC090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600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814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C6C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452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05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DCF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3666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286101_1.0003.19</w:t>
            </w:r>
          </w:p>
        </w:tc>
      </w:tr>
      <w:tr w:rsidR="00806D2A" w:rsidRPr="00806D2A" w14:paraId="2965DD0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357B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D3B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BD61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1C8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132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DCF5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8404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286101_1.0003.9/2</w:t>
            </w:r>
          </w:p>
        </w:tc>
      </w:tr>
      <w:tr w:rsidR="00806D2A" w:rsidRPr="00806D2A" w14:paraId="630F916A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C05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1F6D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83FD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721B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F27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6DE0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158/11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A23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286101_1.0003.158/11</w:t>
            </w:r>
          </w:p>
        </w:tc>
      </w:tr>
      <w:tr w:rsidR="00806D2A" w:rsidRPr="00806D2A" w14:paraId="0B6C06E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A837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7FD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549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3291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BB2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40E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157/5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697D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286101_1.0003.157/5</w:t>
            </w:r>
          </w:p>
        </w:tc>
      </w:tr>
      <w:tr w:rsidR="00806D2A" w:rsidRPr="00806D2A" w14:paraId="4BD3DED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064D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5F0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0527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933F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A76C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A613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F6C8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286101_1.0003.5</w:t>
            </w:r>
          </w:p>
        </w:tc>
      </w:tr>
      <w:tr w:rsidR="00806D2A" w:rsidRPr="00806D2A" w14:paraId="450B34D0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EAB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DBF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104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E818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F1D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85CE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845/2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E76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286101_1.0003.845/2</w:t>
            </w:r>
          </w:p>
        </w:tc>
      </w:tr>
      <w:tr w:rsidR="00806D2A" w:rsidRPr="00806D2A" w14:paraId="7C4D2DE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5DED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98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A872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0160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9AD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EB3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21/2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176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286101_1.0003.21/2</w:t>
            </w:r>
          </w:p>
        </w:tc>
      </w:tr>
      <w:tr w:rsidR="00806D2A" w:rsidRPr="00806D2A" w14:paraId="2B797CB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6BC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A17E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4653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D15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E97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665C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237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286101_1.0003.15</w:t>
            </w:r>
          </w:p>
        </w:tc>
      </w:tr>
      <w:tr w:rsidR="00806D2A" w:rsidRPr="00806D2A" w14:paraId="63C27F9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1AB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FE5F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E74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2D2B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03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D9ED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3F10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286101_1.0003.14</w:t>
            </w:r>
          </w:p>
        </w:tc>
      </w:tr>
      <w:tr w:rsidR="00806D2A" w:rsidRPr="00806D2A" w14:paraId="44DB3D6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5D33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3EAF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1D9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A10E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838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98F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158/10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CB72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286101_1.0003.158/10</w:t>
            </w:r>
          </w:p>
        </w:tc>
      </w:tr>
      <w:tr w:rsidR="00806D2A" w:rsidRPr="00806D2A" w14:paraId="6F11711B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FFB1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lastRenderedPageBreak/>
              <w:t>1026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FF38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D490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8192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9548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2F0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157/4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558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286101_1.0003.157/4</w:t>
            </w:r>
          </w:p>
        </w:tc>
      </w:tr>
      <w:tr w:rsidR="00806D2A" w:rsidRPr="00806D2A" w14:paraId="1FCE4652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D15F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F7F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0317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60C2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C118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8283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16/2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C12E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286101_1.0003.16/2</w:t>
            </w:r>
          </w:p>
        </w:tc>
      </w:tr>
      <w:tr w:rsidR="00806D2A" w:rsidRPr="00806D2A" w14:paraId="5CD75256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C6AD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A22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7DE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92B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B310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A19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9/1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B20D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286101_1.0003.9/1</w:t>
            </w:r>
          </w:p>
        </w:tc>
      </w:tr>
      <w:tr w:rsidR="00806D2A" w:rsidRPr="00806D2A" w14:paraId="0BEE779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E879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5216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F029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3786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FED6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43C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158/7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98A6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286101_1.0003.158/7</w:t>
            </w:r>
          </w:p>
        </w:tc>
      </w:tr>
      <w:tr w:rsidR="00806D2A" w:rsidRPr="00806D2A" w14:paraId="3DF7C26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EB9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594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107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2919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8CD5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2B6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CADE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286101_1.0003.22/2</w:t>
            </w:r>
          </w:p>
        </w:tc>
      </w:tr>
      <w:tr w:rsidR="00806D2A" w:rsidRPr="00806D2A" w14:paraId="2B51B68F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969D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F46E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11E2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D9F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09E5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865B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3416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286101_1.0003.20</w:t>
            </w:r>
          </w:p>
        </w:tc>
      </w:tr>
      <w:tr w:rsidR="00806D2A" w:rsidRPr="00806D2A" w14:paraId="2441E91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5C3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D89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8A8A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9AE5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1D32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ECC6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1/22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42C3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286101_1.0003.1/22</w:t>
            </w:r>
          </w:p>
        </w:tc>
      </w:tr>
      <w:tr w:rsidR="00806D2A" w:rsidRPr="00806D2A" w14:paraId="4E76201D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700E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5B9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84FC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9474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1562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CF5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157/6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906C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286101_1.0003.157/6</w:t>
            </w:r>
          </w:p>
        </w:tc>
      </w:tr>
      <w:tr w:rsidR="00806D2A" w:rsidRPr="00806D2A" w14:paraId="5805B7E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E34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215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158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D254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CD07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648B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156/2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368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286101_1.0003.156/2</w:t>
            </w:r>
          </w:p>
        </w:tc>
      </w:tr>
      <w:tr w:rsidR="00806D2A" w:rsidRPr="00806D2A" w14:paraId="5F3E338C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CF11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A9C7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13E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4CE1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63E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725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1/21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4ADD8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286101_1.0003.1/21</w:t>
            </w:r>
          </w:p>
        </w:tc>
      </w:tr>
      <w:tr w:rsidR="00806D2A" w:rsidRPr="00806D2A" w14:paraId="56C80E87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7A4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7EE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176F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D7090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4432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18FF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183/11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C5A7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286101_1.0003.183/11</w:t>
            </w:r>
          </w:p>
        </w:tc>
      </w:tr>
      <w:tr w:rsidR="00806D2A" w:rsidRPr="00806D2A" w14:paraId="6D891929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235D2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79E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765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45F9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5133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F886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2/2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28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286101_1.0003.2/2</w:t>
            </w:r>
          </w:p>
        </w:tc>
      </w:tr>
      <w:tr w:rsidR="00806D2A" w:rsidRPr="00806D2A" w14:paraId="48A3A805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739B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E438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4DC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F28D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37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7A5B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183/12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DC9C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286101_1.0003.183/12</w:t>
            </w:r>
          </w:p>
        </w:tc>
      </w:tr>
      <w:tr w:rsidR="00806D2A" w:rsidRPr="00806D2A" w14:paraId="28549AA8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1ACE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2A84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F8D6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A24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2123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318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3/7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E8D3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286101_1.0003.3/7</w:t>
            </w:r>
          </w:p>
        </w:tc>
      </w:tr>
      <w:tr w:rsidR="00806D2A" w:rsidRPr="00806D2A" w14:paraId="6C4ED3C3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DD4C1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7D305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37AA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F4E3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8B5E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7268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EBB94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286101_1.0003.3/6</w:t>
            </w:r>
          </w:p>
        </w:tc>
      </w:tr>
      <w:tr w:rsidR="00806D2A" w:rsidRPr="00806D2A" w14:paraId="6700FC11" w14:textId="77777777" w:rsidTr="00A97CAE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EC61E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1041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3447D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warmińsko-mazurskie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75637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3378C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Elbląg (miasto)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6DF36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DDCEF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158/6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66C9" w14:textId="77777777" w:rsidR="00806D2A" w:rsidRPr="00806D2A" w:rsidRDefault="00806D2A" w:rsidP="00503FE4">
            <w:pPr>
              <w:spacing w:after="0" w:line="240" w:lineRule="auto"/>
              <w:rPr>
                <w:rFonts w:eastAsia="Times New Roman"/>
                <w:color w:val="000000"/>
                <w:sz w:val="16"/>
                <w:szCs w:val="16"/>
                <w:lang w:eastAsia="pl-PL"/>
              </w:rPr>
            </w:pPr>
            <w:r w:rsidRPr="00806D2A">
              <w:rPr>
                <w:rFonts w:eastAsia="Times New Roman"/>
                <w:color w:val="000000"/>
                <w:sz w:val="16"/>
                <w:szCs w:val="16"/>
                <w:lang w:eastAsia="pl-PL"/>
              </w:rPr>
              <w:t>286101_1.0003.158/6</w:t>
            </w:r>
          </w:p>
        </w:tc>
      </w:tr>
    </w:tbl>
    <w:p w14:paraId="6B0FE704" w14:textId="77777777" w:rsidR="00806D2A" w:rsidRDefault="00806D2A" w:rsidP="00503FE4">
      <w:pPr>
        <w:rPr>
          <w:rFonts w:ascii="Arial" w:hAnsi="Arial" w:cs="Arial"/>
        </w:rPr>
      </w:pPr>
    </w:p>
    <w:p w14:paraId="19BCF3D1" w14:textId="77777777" w:rsidR="00806D2A" w:rsidRDefault="00806D2A" w:rsidP="00503FE4">
      <w:pPr>
        <w:rPr>
          <w:rFonts w:ascii="Arial" w:hAnsi="Arial" w:cs="Arial"/>
        </w:rPr>
      </w:pPr>
    </w:p>
    <w:p w14:paraId="04C4FB27" w14:textId="77777777" w:rsidR="00806D2A" w:rsidRDefault="00806D2A" w:rsidP="00503FE4">
      <w:pPr>
        <w:rPr>
          <w:rFonts w:ascii="Arial" w:hAnsi="Arial" w:cs="Arial"/>
        </w:rPr>
      </w:pPr>
    </w:p>
    <w:p w14:paraId="24A6F027" w14:textId="77777777" w:rsidR="00806D2A" w:rsidRPr="007C4842" w:rsidRDefault="00806D2A" w:rsidP="00503FE4">
      <w:pPr>
        <w:rPr>
          <w:rFonts w:ascii="Arial" w:hAnsi="Arial" w:cs="Arial"/>
        </w:rPr>
      </w:pPr>
    </w:p>
    <w:p w14:paraId="78C9A0C6" w14:textId="77777777" w:rsidR="007C4842" w:rsidRPr="007C4842" w:rsidRDefault="007C4842" w:rsidP="00503FE4">
      <w:pPr>
        <w:rPr>
          <w:rFonts w:ascii="Arial" w:hAnsi="Arial" w:cs="Arial"/>
        </w:rPr>
      </w:pPr>
    </w:p>
    <w:p w14:paraId="6A29D0ED" w14:textId="77777777" w:rsidR="007C4842" w:rsidRPr="007C4842" w:rsidRDefault="007C4842" w:rsidP="00503FE4">
      <w:pPr>
        <w:contextualSpacing/>
        <w:rPr>
          <w:rFonts w:ascii="Arial" w:hAnsi="Arial" w:cs="Arial"/>
          <w:sz w:val="21"/>
          <w:szCs w:val="21"/>
        </w:rPr>
      </w:pPr>
    </w:p>
    <w:p w14:paraId="05C59CF5" w14:textId="77777777" w:rsidR="00B5124A" w:rsidRPr="00244374" w:rsidRDefault="00B5124A" w:rsidP="00503FE4">
      <w:pPr>
        <w:tabs>
          <w:tab w:val="center" w:pos="4536"/>
          <w:tab w:val="right" w:pos="9072"/>
        </w:tabs>
        <w:spacing w:after="0" w:line="240" w:lineRule="auto"/>
        <w:rPr>
          <w:lang w:eastAsia="pl-PL"/>
        </w:rPr>
      </w:pPr>
    </w:p>
    <w:sectPr w:rsidR="00B5124A" w:rsidRPr="00244374" w:rsidSect="00DA56F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37" w:right="1418" w:bottom="737" w:left="1418" w:header="22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D6E1F" w14:textId="77777777" w:rsidR="008E158E" w:rsidRDefault="008E158E" w:rsidP="000F38F9">
      <w:pPr>
        <w:spacing w:after="0" w:line="240" w:lineRule="auto"/>
      </w:pPr>
      <w:r>
        <w:separator/>
      </w:r>
    </w:p>
  </w:endnote>
  <w:endnote w:type="continuationSeparator" w:id="0">
    <w:p w14:paraId="185F95AB" w14:textId="77777777" w:rsidR="008E158E" w:rsidRDefault="008E158E" w:rsidP="000F3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  <w:sz w:val="16"/>
        <w:szCs w:val="16"/>
      </w:rPr>
      <w:id w:val="2780784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27807847"/>
          <w:docPartObj>
            <w:docPartGallery w:val="Page Numbers (Top of Page)"/>
            <w:docPartUnique/>
          </w:docPartObj>
        </w:sdtPr>
        <w:sdtEndPr/>
        <w:sdtContent>
          <w:p w14:paraId="0ECBBDA2" w14:textId="2CB26A1D" w:rsidR="008E158E" w:rsidRPr="00474806" w:rsidRDefault="008E158E" w:rsidP="00474806">
            <w:pPr>
              <w:pStyle w:val="Stopka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RDOŚ-Gd-WOO.420.</w:t>
            </w:r>
            <w:r w:rsidR="007C4842">
              <w:rPr>
                <w:rFonts w:ascii="Arial" w:hAnsi="Arial" w:cs="Arial"/>
                <w:sz w:val="16"/>
                <w:szCs w:val="16"/>
              </w:rPr>
              <w:t>2</w:t>
            </w:r>
            <w:r w:rsidR="00806D2A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>.202</w:t>
            </w:r>
            <w:r w:rsidR="007C4842"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" w:hAnsi="Arial" w:cs="Arial"/>
                <w:sz w:val="16"/>
                <w:szCs w:val="16"/>
              </w:rPr>
              <w:t>.MR.</w:t>
            </w:r>
            <w:r w:rsidR="00806D2A">
              <w:rPr>
                <w:rFonts w:ascii="Arial" w:hAnsi="Arial" w:cs="Arial"/>
                <w:sz w:val="16"/>
                <w:szCs w:val="16"/>
              </w:rPr>
              <w:t>4</w:t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                    </w:t>
            </w:r>
            <w:r>
              <w:rPr>
                <w:sz w:val="16"/>
                <w:szCs w:val="16"/>
              </w:rPr>
              <w:t xml:space="preserve">                      </w:t>
            </w:r>
            <w:r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PAGE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21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474806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474806">
              <w:rPr>
                <w:rFonts w:ascii="Arial" w:hAnsi="Arial" w:cs="Arial"/>
                <w:sz w:val="16"/>
                <w:szCs w:val="16"/>
              </w:rPr>
              <w:instrText>NUMPAGES</w:instrTex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21</w:t>
            </w:r>
            <w:r w:rsidRPr="00474806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7807829"/>
      <w:docPartObj>
        <w:docPartGallery w:val="Page Numbers (Bottom of Page)"/>
        <w:docPartUnique/>
      </w:docPartObj>
    </w:sdtPr>
    <w:sdtEndPr/>
    <w:sdtContent>
      <w:p w14:paraId="0B74C92C" w14:textId="1D407085" w:rsidR="00DA56F3" w:rsidRDefault="00684C7F">
        <w:pPr>
          <w:pStyle w:val="Stopka"/>
          <w:rPr>
            <w:noProof/>
            <w:lang w:eastAsia="pl-PL"/>
          </w:rPr>
        </w:pPr>
        <w:r w:rsidRPr="008E4EFA">
          <w:rPr>
            <w:noProof/>
          </w:rPr>
          <w:drawing>
            <wp:inline distT="0" distB="0" distL="0" distR="0" wp14:anchorId="31090B7F" wp14:editId="430AE5FF">
              <wp:extent cx="4953000" cy="866775"/>
              <wp:effectExtent l="0" t="0" r="0" b="9525"/>
              <wp:docPr id="1026541465" name="Obraz 10265414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953000" cy="866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2897CB" w14:textId="77777777" w:rsidR="008E158E" w:rsidRDefault="008E158E" w:rsidP="000F38F9">
      <w:pPr>
        <w:spacing w:after="0" w:line="240" w:lineRule="auto"/>
      </w:pPr>
      <w:r>
        <w:separator/>
      </w:r>
    </w:p>
  </w:footnote>
  <w:footnote w:type="continuationSeparator" w:id="0">
    <w:p w14:paraId="7CE0D549" w14:textId="77777777" w:rsidR="008E158E" w:rsidRDefault="008E158E" w:rsidP="000F38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A0151" w14:textId="77777777" w:rsidR="008E158E" w:rsidRDefault="008E158E" w:rsidP="000F38F9">
    <w:pPr>
      <w:pStyle w:val="Nagwek"/>
      <w:ind w:hanging="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9D2E40" w14:textId="6F96161A" w:rsidR="008E158E" w:rsidRDefault="00684C7F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  <w:lang w:eastAsia="pl-PL"/>
      </w:rPr>
      <w:drawing>
        <wp:inline distT="0" distB="0" distL="0" distR="0" wp14:anchorId="2D3A789B" wp14:editId="3731AB8D">
          <wp:extent cx="2700000" cy="900000"/>
          <wp:effectExtent l="19050" t="0" r="5100" b="0"/>
          <wp:docPr id="1446633030" name="Obraz 14466330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 preferRelativeResize="0"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00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124B0"/>
    <w:multiLevelType w:val="hybridMultilevel"/>
    <w:tmpl w:val="078ABDD0"/>
    <w:lvl w:ilvl="0" w:tplc="B1EE6E3E">
      <w:start w:val="1"/>
      <w:numFmt w:val="lowerLetter"/>
      <w:pStyle w:val="B1"/>
      <w:lvlText w:val="%1)"/>
      <w:lvlJc w:val="left"/>
      <w:pPr>
        <w:ind w:left="1559" w:hanging="425"/>
      </w:pPr>
      <w:rPr>
        <w:rFonts w:hint="default"/>
        <w:color w:val="4F81BD" w:themeColor="accent1"/>
      </w:rPr>
    </w:lvl>
    <w:lvl w:ilvl="1" w:tplc="DE54E6D0" w:tentative="1">
      <w:start w:val="1"/>
      <w:numFmt w:val="lowerLetter"/>
      <w:lvlText w:val="%2."/>
      <w:lvlJc w:val="left"/>
      <w:pPr>
        <w:ind w:left="2149" w:hanging="360"/>
      </w:pPr>
    </w:lvl>
    <w:lvl w:ilvl="2" w:tplc="63AAE254" w:tentative="1">
      <w:start w:val="1"/>
      <w:numFmt w:val="lowerRoman"/>
      <w:lvlText w:val="%3."/>
      <w:lvlJc w:val="right"/>
      <w:pPr>
        <w:ind w:left="2869" w:hanging="180"/>
      </w:pPr>
    </w:lvl>
    <w:lvl w:ilvl="3" w:tplc="68CA8928" w:tentative="1">
      <w:start w:val="1"/>
      <w:numFmt w:val="decimal"/>
      <w:lvlText w:val="%4."/>
      <w:lvlJc w:val="left"/>
      <w:pPr>
        <w:ind w:left="3589" w:hanging="360"/>
      </w:pPr>
    </w:lvl>
    <w:lvl w:ilvl="4" w:tplc="2A8246BA" w:tentative="1">
      <w:start w:val="1"/>
      <w:numFmt w:val="lowerLetter"/>
      <w:lvlText w:val="%5."/>
      <w:lvlJc w:val="left"/>
      <w:pPr>
        <w:ind w:left="4309" w:hanging="360"/>
      </w:pPr>
    </w:lvl>
    <w:lvl w:ilvl="5" w:tplc="ACB666A8" w:tentative="1">
      <w:start w:val="1"/>
      <w:numFmt w:val="lowerRoman"/>
      <w:lvlText w:val="%6."/>
      <w:lvlJc w:val="right"/>
      <w:pPr>
        <w:ind w:left="5029" w:hanging="180"/>
      </w:pPr>
    </w:lvl>
    <w:lvl w:ilvl="6" w:tplc="B2585AF2" w:tentative="1">
      <w:start w:val="1"/>
      <w:numFmt w:val="decimal"/>
      <w:lvlText w:val="%7."/>
      <w:lvlJc w:val="left"/>
      <w:pPr>
        <w:ind w:left="5749" w:hanging="360"/>
      </w:pPr>
    </w:lvl>
    <w:lvl w:ilvl="7" w:tplc="85D0F7FC" w:tentative="1">
      <w:start w:val="1"/>
      <w:numFmt w:val="lowerLetter"/>
      <w:lvlText w:val="%8."/>
      <w:lvlJc w:val="left"/>
      <w:pPr>
        <w:ind w:left="6469" w:hanging="360"/>
      </w:pPr>
    </w:lvl>
    <w:lvl w:ilvl="8" w:tplc="1B502C1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5954AF0"/>
    <w:multiLevelType w:val="hybridMultilevel"/>
    <w:tmpl w:val="483C9108"/>
    <w:lvl w:ilvl="0" w:tplc="0415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075C013A"/>
    <w:multiLevelType w:val="hybridMultilevel"/>
    <w:tmpl w:val="6D5E1394"/>
    <w:lvl w:ilvl="0" w:tplc="0415000F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07630F74"/>
    <w:multiLevelType w:val="hybridMultilevel"/>
    <w:tmpl w:val="0656871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8629A4"/>
    <w:multiLevelType w:val="hybridMultilevel"/>
    <w:tmpl w:val="64A0DDE2"/>
    <w:lvl w:ilvl="0" w:tplc="6AE8DA72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96796"/>
    <w:multiLevelType w:val="hybridMultilevel"/>
    <w:tmpl w:val="081ECBB0"/>
    <w:lvl w:ilvl="0" w:tplc="B70A8950">
      <w:start w:val="1"/>
      <w:numFmt w:val="lowerLetter"/>
      <w:pStyle w:val="B2"/>
      <w:lvlText w:val="%1)"/>
      <w:lvlJc w:val="left"/>
      <w:pPr>
        <w:ind w:left="1985" w:hanging="426"/>
      </w:pPr>
      <w:rPr>
        <w:rFonts w:hint="default"/>
        <w:color w:val="4F81BD" w:themeColor="accent1"/>
      </w:rPr>
    </w:lvl>
    <w:lvl w:ilvl="1" w:tplc="420415A0" w:tentative="1">
      <w:start w:val="1"/>
      <w:numFmt w:val="lowerLetter"/>
      <w:lvlText w:val="%2."/>
      <w:lvlJc w:val="left"/>
      <w:pPr>
        <w:ind w:left="2999" w:hanging="360"/>
      </w:pPr>
    </w:lvl>
    <w:lvl w:ilvl="2" w:tplc="FCC8405E" w:tentative="1">
      <w:start w:val="1"/>
      <w:numFmt w:val="lowerRoman"/>
      <w:lvlText w:val="%3."/>
      <w:lvlJc w:val="right"/>
      <w:pPr>
        <w:ind w:left="3719" w:hanging="180"/>
      </w:pPr>
    </w:lvl>
    <w:lvl w:ilvl="3" w:tplc="AD7E2BCE" w:tentative="1">
      <w:start w:val="1"/>
      <w:numFmt w:val="decimal"/>
      <w:lvlText w:val="%4."/>
      <w:lvlJc w:val="left"/>
      <w:pPr>
        <w:ind w:left="4439" w:hanging="360"/>
      </w:pPr>
    </w:lvl>
    <w:lvl w:ilvl="4" w:tplc="C184A146" w:tentative="1">
      <w:start w:val="1"/>
      <w:numFmt w:val="lowerLetter"/>
      <w:lvlText w:val="%5."/>
      <w:lvlJc w:val="left"/>
      <w:pPr>
        <w:ind w:left="5159" w:hanging="360"/>
      </w:pPr>
    </w:lvl>
    <w:lvl w:ilvl="5" w:tplc="A87C0812" w:tentative="1">
      <w:start w:val="1"/>
      <w:numFmt w:val="lowerRoman"/>
      <w:lvlText w:val="%6."/>
      <w:lvlJc w:val="right"/>
      <w:pPr>
        <w:ind w:left="5879" w:hanging="180"/>
      </w:pPr>
    </w:lvl>
    <w:lvl w:ilvl="6" w:tplc="1C9CCD40" w:tentative="1">
      <w:start w:val="1"/>
      <w:numFmt w:val="decimal"/>
      <w:lvlText w:val="%7."/>
      <w:lvlJc w:val="left"/>
      <w:pPr>
        <w:ind w:left="6599" w:hanging="360"/>
      </w:pPr>
    </w:lvl>
    <w:lvl w:ilvl="7" w:tplc="96CC9C02" w:tentative="1">
      <w:start w:val="1"/>
      <w:numFmt w:val="lowerLetter"/>
      <w:lvlText w:val="%8."/>
      <w:lvlJc w:val="left"/>
      <w:pPr>
        <w:ind w:left="7319" w:hanging="360"/>
      </w:pPr>
    </w:lvl>
    <w:lvl w:ilvl="8" w:tplc="83E6B364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6" w15:restartNumberingAfterBreak="0">
    <w:nsid w:val="0ACB34A7"/>
    <w:multiLevelType w:val="hybridMultilevel"/>
    <w:tmpl w:val="3EBC1BA0"/>
    <w:lvl w:ilvl="0" w:tplc="0D1C2EA2">
      <w:start w:val="1"/>
      <w:numFmt w:val="bullet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50014C"/>
    <w:multiLevelType w:val="hybridMultilevel"/>
    <w:tmpl w:val="1AB852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DD349D8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745EE7"/>
    <w:multiLevelType w:val="hybridMultilevel"/>
    <w:tmpl w:val="4F144730"/>
    <w:lvl w:ilvl="0" w:tplc="2940E620">
      <w:start w:val="1"/>
      <w:numFmt w:val="bullet"/>
      <w:pStyle w:val="P1"/>
      <w:lvlText w:val=""/>
      <w:lvlJc w:val="left"/>
      <w:pPr>
        <w:ind w:left="1559" w:hanging="425"/>
      </w:pPr>
      <w:rPr>
        <w:rFonts w:ascii="Wingdings" w:hAnsi="Wingdings" w:hint="default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1D2957"/>
    <w:multiLevelType w:val="hybridMultilevel"/>
    <w:tmpl w:val="6ED2F560"/>
    <w:lvl w:ilvl="0" w:tplc="351E24AC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A387D44"/>
    <w:multiLevelType w:val="hybridMultilevel"/>
    <w:tmpl w:val="F3DCDA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DF1902"/>
    <w:multiLevelType w:val="hybridMultilevel"/>
    <w:tmpl w:val="5C2C9508"/>
    <w:lvl w:ilvl="0" w:tplc="0D1C2EA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30446"/>
    <w:multiLevelType w:val="hybridMultilevel"/>
    <w:tmpl w:val="D7E62EE2"/>
    <w:lvl w:ilvl="0" w:tplc="0415000F">
      <w:start w:val="1"/>
      <w:numFmt w:val="lowerLetter"/>
      <w:pStyle w:val="B3"/>
      <w:lvlText w:val="%1)"/>
      <w:lvlJc w:val="left"/>
      <w:pPr>
        <w:ind w:left="2410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 w15:restartNumberingAfterBreak="0">
    <w:nsid w:val="1C3D0850"/>
    <w:multiLevelType w:val="hybridMultilevel"/>
    <w:tmpl w:val="4A782C70"/>
    <w:lvl w:ilvl="0" w:tplc="0A9C811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1F471C10"/>
    <w:multiLevelType w:val="hybridMultilevel"/>
    <w:tmpl w:val="4FE4547C"/>
    <w:lvl w:ilvl="0" w:tplc="90F0DBEA">
      <w:start w:val="1"/>
      <w:numFmt w:val="decimal"/>
      <w:lvlText w:val="%1."/>
      <w:lvlJc w:val="left"/>
      <w:pPr>
        <w:ind w:left="720" w:hanging="360"/>
      </w:pPr>
      <w:rPr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89758A"/>
    <w:multiLevelType w:val="hybridMultilevel"/>
    <w:tmpl w:val="DCDC9900"/>
    <w:lvl w:ilvl="0" w:tplc="04150001">
      <w:start w:val="1"/>
      <w:numFmt w:val="decimal"/>
      <w:lvlText w:val="%1."/>
      <w:lvlJc w:val="left"/>
      <w:pPr>
        <w:ind w:left="720" w:hanging="360"/>
      </w:pPr>
    </w:lvl>
    <w:lvl w:ilvl="1" w:tplc="04150003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86933"/>
    <w:multiLevelType w:val="hybridMultilevel"/>
    <w:tmpl w:val="8D9863B4"/>
    <w:lvl w:ilvl="0" w:tplc="04150001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sz w:val="18"/>
        <w:szCs w:val="18"/>
      </w:rPr>
    </w:lvl>
    <w:lvl w:ilvl="1" w:tplc="0415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9FA1A11"/>
    <w:multiLevelType w:val="hybridMultilevel"/>
    <w:tmpl w:val="E9502B4C"/>
    <w:lvl w:ilvl="0" w:tplc="0415000F">
      <w:start w:val="1"/>
      <w:numFmt w:val="decimal"/>
      <w:pStyle w:val="N2"/>
      <w:lvlText w:val="%1."/>
      <w:lvlJc w:val="left"/>
      <w:pPr>
        <w:ind w:left="1985" w:hanging="426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2A3F77A7"/>
    <w:multiLevelType w:val="hybridMultilevel"/>
    <w:tmpl w:val="189EB868"/>
    <w:lvl w:ilvl="0" w:tplc="9E1AC0FA">
      <w:start w:val="1"/>
      <w:numFmt w:val="decimal"/>
      <w:pStyle w:val="N1"/>
      <w:lvlText w:val="%1."/>
      <w:lvlJc w:val="left"/>
      <w:pPr>
        <w:ind w:left="1559" w:hanging="425"/>
      </w:pPr>
      <w:rPr>
        <w:rFonts w:hint="default"/>
        <w:color w:val="4F81BD" w:themeColor="accent1"/>
      </w:r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BB86C41"/>
    <w:multiLevelType w:val="hybridMultilevel"/>
    <w:tmpl w:val="AE604824"/>
    <w:lvl w:ilvl="0" w:tplc="AE94DA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6569D"/>
    <w:multiLevelType w:val="hybridMultilevel"/>
    <w:tmpl w:val="F94A2C5E"/>
    <w:lvl w:ilvl="0" w:tplc="04150017">
      <w:start w:val="1"/>
      <w:numFmt w:val="lowerLetter"/>
      <w:lvlText w:val="%1)"/>
      <w:lvlJc w:val="left"/>
      <w:pPr>
        <w:ind w:left="363" w:hanging="360"/>
      </w:p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21" w15:restartNumberingAfterBreak="0">
    <w:nsid w:val="33452886"/>
    <w:multiLevelType w:val="hybridMultilevel"/>
    <w:tmpl w:val="64A0DDE2"/>
    <w:lvl w:ilvl="0" w:tplc="802A319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12E33"/>
    <w:multiLevelType w:val="hybridMultilevel"/>
    <w:tmpl w:val="4E0EE7B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E20CA4"/>
    <w:multiLevelType w:val="hybridMultilevel"/>
    <w:tmpl w:val="6BEA7CC6"/>
    <w:lvl w:ilvl="0" w:tplc="AE94DAC2">
      <w:start w:val="1"/>
      <w:numFmt w:val="lowerLetter"/>
      <w:pStyle w:val="B0"/>
      <w:lvlText w:val="%1)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B5018D"/>
    <w:multiLevelType w:val="hybridMultilevel"/>
    <w:tmpl w:val="455099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FA2552"/>
    <w:multiLevelType w:val="hybridMultilevel"/>
    <w:tmpl w:val="16B45608"/>
    <w:lvl w:ilvl="0" w:tplc="EBC0E254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76D40"/>
    <w:multiLevelType w:val="hybridMultilevel"/>
    <w:tmpl w:val="7FDEDFE8"/>
    <w:lvl w:ilvl="0" w:tplc="8EB088C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9B3191"/>
    <w:multiLevelType w:val="hybridMultilevel"/>
    <w:tmpl w:val="ACC0EA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B81A7E"/>
    <w:multiLevelType w:val="hybridMultilevel"/>
    <w:tmpl w:val="AE406144"/>
    <w:lvl w:ilvl="0" w:tplc="0415000F">
      <w:start w:val="1"/>
      <w:numFmt w:val="bullet"/>
      <w:pStyle w:val="P3"/>
      <w:lvlText w:val=""/>
      <w:lvlJc w:val="left"/>
      <w:pPr>
        <w:ind w:left="2410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29" w15:restartNumberingAfterBreak="0">
    <w:nsid w:val="4E4D2EEC"/>
    <w:multiLevelType w:val="hybridMultilevel"/>
    <w:tmpl w:val="95F0AFCA"/>
    <w:lvl w:ilvl="0" w:tplc="97541862">
      <w:start w:val="1"/>
      <w:numFmt w:val="decimal"/>
      <w:lvlText w:val="%1."/>
      <w:lvlJc w:val="left"/>
      <w:pPr>
        <w:ind w:left="720" w:hanging="360"/>
      </w:pPr>
    </w:lvl>
    <w:lvl w:ilvl="1" w:tplc="04070003" w:tentative="1">
      <w:start w:val="1"/>
      <w:numFmt w:val="lowerLetter"/>
      <w:lvlText w:val="%2."/>
      <w:lvlJc w:val="left"/>
      <w:pPr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A7019D"/>
    <w:multiLevelType w:val="hybridMultilevel"/>
    <w:tmpl w:val="017EBFA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20842B7"/>
    <w:multiLevelType w:val="hybridMultilevel"/>
    <w:tmpl w:val="8C2E4D72"/>
    <w:lvl w:ilvl="0" w:tplc="0415000F">
      <w:start w:val="1"/>
      <w:numFmt w:val="bullet"/>
      <w:pStyle w:val="P0"/>
      <w:lvlText w:val=""/>
      <w:lvlJc w:val="left"/>
      <w:pPr>
        <w:ind w:left="425" w:hanging="425"/>
      </w:pPr>
      <w:rPr>
        <w:rFonts w:ascii="Symbol" w:hAnsi="Symbol" w:hint="default"/>
        <w:color w:val="4F81BD" w:themeColor="accent1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42C5EC4"/>
    <w:multiLevelType w:val="multilevel"/>
    <w:tmpl w:val="FCAE2286"/>
    <w:styleLink w:val="Formatvorlage1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3" w15:restartNumberingAfterBreak="0">
    <w:nsid w:val="55641F31"/>
    <w:multiLevelType w:val="hybridMultilevel"/>
    <w:tmpl w:val="A4D06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F55C38"/>
    <w:multiLevelType w:val="hybridMultilevel"/>
    <w:tmpl w:val="96C209B2"/>
    <w:lvl w:ilvl="0" w:tplc="AFF49290">
      <w:start w:val="1"/>
      <w:numFmt w:val="decimal"/>
      <w:pStyle w:val="N3"/>
      <w:lvlText w:val="%1."/>
      <w:lvlJc w:val="left"/>
      <w:pPr>
        <w:ind w:left="2410" w:hanging="425"/>
      </w:pPr>
      <w:rPr>
        <w:rFonts w:hint="default"/>
        <w:color w:val="4F81BD" w:themeColor="accent1"/>
      </w:rPr>
    </w:lvl>
    <w:lvl w:ilvl="1" w:tplc="18049538" w:tentative="1">
      <w:start w:val="1"/>
      <w:numFmt w:val="lowerLetter"/>
      <w:lvlText w:val="%2."/>
      <w:lvlJc w:val="left"/>
      <w:pPr>
        <w:ind w:left="2999" w:hanging="360"/>
      </w:pPr>
    </w:lvl>
    <w:lvl w:ilvl="2" w:tplc="13202BD2" w:tentative="1">
      <w:start w:val="1"/>
      <w:numFmt w:val="lowerRoman"/>
      <w:lvlText w:val="%3."/>
      <w:lvlJc w:val="right"/>
      <w:pPr>
        <w:ind w:left="3719" w:hanging="180"/>
      </w:pPr>
    </w:lvl>
    <w:lvl w:ilvl="3" w:tplc="9122477C" w:tentative="1">
      <w:start w:val="1"/>
      <w:numFmt w:val="decimal"/>
      <w:lvlText w:val="%4."/>
      <w:lvlJc w:val="left"/>
      <w:pPr>
        <w:ind w:left="4439" w:hanging="360"/>
      </w:pPr>
    </w:lvl>
    <w:lvl w:ilvl="4" w:tplc="F00E01E8" w:tentative="1">
      <w:start w:val="1"/>
      <w:numFmt w:val="lowerLetter"/>
      <w:lvlText w:val="%5."/>
      <w:lvlJc w:val="left"/>
      <w:pPr>
        <w:ind w:left="5159" w:hanging="360"/>
      </w:pPr>
    </w:lvl>
    <w:lvl w:ilvl="5" w:tplc="5AB2B622" w:tentative="1">
      <w:start w:val="1"/>
      <w:numFmt w:val="lowerRoman"/>
      <w:lvlText w:val="%6."/>
      <w:lvlJc w:val="right"/>
      <w:pPr>
        <w:ind w:left="5879" w:hanging="180"/>
      </w:pPr>
    </w:lvl>
    <w:lvl w:ilvl="6" w:tplc="A91295FE" w:tentative="1">
      <w:start w:val="1"/>
      <w:numFmt w:val="decimal"/>
      <w:lvlText w:val="%7."/>
      <w:lvlJc w:val="left"/>
      <w:pPr>
        <w:ind w:left="6599" w:hanging="360"/>
      </w:pPr>
    </w:lvl>
    <w:lvl w:ilvl="7" w:tplc="A4C24914" w:tentative="1">
      <w:start w:val="1"/>
      <w:numFmt w:val="lowerLetter"/>
      <w:lvlText w:val="%8."/>
      <w:lvlJc w:val="left"/>
      <w:pPr>
        <w:ind w:left="7319" w:hanging="360"/>
      </w:pPr>
    </w:lvl>
    <w:lvl w:ilvl="8" w:tplc="F5F6630C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5" w15:restartNumberingAfterBreak="0">
    <w:nsid w:val="62F81DA4"/>
    <w:multiLevelType w:val="hybridMultilevel"/>
    <w:tmpl w:val="C08EC0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3D26EE"/>
    <w:multiLevelType w:val="hybridMultilevel"/>
    <w:tmpl w:val="D60296D0"/>
    <w:lvl w:ilvl="0" w:tplc="1DFCA1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CA48C2"/>
    <w:multiLevelType w:val="hybridMultilevel"/>
    <w:tmpl w:val="0C489A82"/>
    <w:lvl w:ilvl="0" w:tplc="0415000F">
      <w:start w:val="1"/>
      <w:numFmt w:val="decimal"/>
      <w:pStyle w:val="N0"/>
      <w:lvlText w:val="%1."/>
      <w:lvlJc w:val="left"/>
      <w:pPr>
        <w:ind w:left="425" w:hanging="425"/>
      </w:pPr>
      <w:rPr>
        <w:rFonts w:hint="default"/>
        <w:color w:val="4F81BD" w:themeColor="accen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21628F"/>
    <w:multiLevelType w:val="hybridMultilevel"/>
    <w:tmpl w:val="94202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2732E"/>
    <w:multiLevelType w:val="hybridMultilevel"/>
    <w:tmpl w:val="4D52A1BA"/>
    <w:lvl w:ilvl="0" w:tplc="E8BC329C">
      <w:start w:val="1"/>
      <w:numFmt w:val="bullet"/>
      <w:pStyle w:val="P2"/>
      <w:lvlText w:val="»"/>
      <w:lvlJc w:val="left"/>
      <w:pPr>
        <w:ind w:left="1985" w:hanging="426"/>
      </w:pPr>
      <w:rPr>
        <w:rFonts w:ascii="Arial" w:hAnsi="Arial" w:hint="default"/>
        <w:b/>
        <w:i w:val="0"/>
        <w:color w:val="4F81BD" w:themeColor="accent1"/>
      </w:rPr>
    </w:lvl>
    <w:lvl w:ilvl="1" w:tplc="04070019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728A6949"/>
    <w:multiLevelType w:val="hybridMultilevel"/>
    <w:tmpl w:val="4866ED44"/>
    <w:lvl w:ilvl="0" w:tplc="1136B502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B421D0"/>
    <w:multiLevelType w:val="singleLevel"/>
    <w:tmpl w:val="2EE0A99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</w:abstractNum>
  <w:abstractNum w:abstractNumId="42" w15:restartNumberingAfterBreak="0">
    <w:nsid w:val="778D3039"/>
    <w:multiLevelType w:val="hybridMultilevel"/>
    <w:tmpl w:val="2B5CEAB0"/>
    <w:lvl w:ilvl="0" w:tplc="1136B502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F77ADC"/>
    <w:multiLevelType w:val="hybridMultilevel"/>
    <w:tmpl w:val="5AC22C4C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636967">
    <w:abstractNumId w:val="40"/>
  </w:num>
  <w:num w:numId="2" w16cid:durableId="1745642699">
    <w:abstractNumId w:val="41"/>
    <w:lvlOverride w:ilvl="0">
      <w:startOverride w:val="1"/>
    </w:lvlOverride>
  </w:num>
  <w:num w:numId="3" w16cid:durableId="2020113607">
    <w:abstractNumId w:val="19"/>
  </w:num>
  <w:num w:numId="4" w16cid:durableId="926234457">
    <w:abstractNumId w:val="24"/>
  </w:num>
  <w:num w:numId="5" w16cid:durableId="867723320">
    <w:abstractNumId w:val="22"/>
  </w:num>
  <w:num w:numId="6" w16cid:durableId="1734616137">
    <w:abstractNumId w:val="10"/>
  </w:num>
  <w:num w:numId="7" w16cid:durableId="1149441390">
    <w:abstractNumId w:val="7"/>
  </w:num>
  <w:num w:numId="8" w16cid:durableId="230581539">
    <w:abstractNumId w:val="43"/>
  </w:num>
  <w:num w:numId="9" w16cid:durableId="807018168">
    <w:abstractNumId w:val="26"/>
  </w:num>
  <w:num w:numId="10" w16cid:durableId="2140293874">
    <w:abstractNumId w:val="3"/>
  </w:num>
  <w:num w:numId="11" w16cid:durableId="1104378671">
    <w:abstractNumId w:val="41"/>
  </w:num>
  <w:num w:numId="12" w16cid:durableId="1502163919">
    <w:abstractNumId w:val="36"/>
  </w:num>
  <w:num w:numId="13" w16cid:durableId="7474109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2978594">
    <w:abstractNumId w:val="6"/>
  </w:num>
  <w:num w:numId="15" w16cid:durableId="1552228562">
    <w:abstractNumId w:val="2"/>
  </w:num>
  <w:num w:numId="16" w16cid:durableId="262878983">
    <w:abstractNumId w:val="1"/>
  </w:num>
  <w:num w:numId="17" w16cid:durableId="890966536">
    <w:abstractNumId w:val="11"/>
  </w:num>
  <w:num w:numId="18" w16cid:durableId="1722050665">
    <w:abstractNumId w:val="27"/>
  </w:num>
  <w:num w:numId="19" w16cid:durableId="495270812">
    <w:abstractNumId w:val="14"/>
  </w:num>
  <w:num w:numId="20" w16cid:durableId="504243619">
    <w:abstractNumId w:val="20"/>
  </w:num>
  <w:num w:numId="21" w16cid:durableId="2014137407">
    <w:abstractNumId w:val="35"/>
  </w:num>
  <w:num w:numId="22" w16cid:durableId="522940291">
    <w:abstractNumId w:val="33"/>
  </w:num>
  <w:num w:numId="23" w16cid:durableId="2004818287">
    <w:abstractNumId w:val="38"/>
  </w:num>
  <w:num w:numId="24" w16cid:durableId="1078552961">
    <w:abstractNumId w:val="30"/>
  </w:num>
  <w:num w:numId="25" w16cid:durableId="1966615563">
    <w:abstractNumId w:val="25"/>
  </w:num>
  <w:num w:numId="26" w16cid:durableId="1396661428">
    <w:abstractNumId w:val="15"/>
  </w:num>
  <w:num w:numId="27" w16cid:durableId="1069235113">
    <w:abstractNumId w:val="42"/>
  </w:num>
  <w:num w:numId="28" w16cid:durableId="1446925836">
    <w:abstractNumId w:val="16"/>
  </w:num>
  <w:num w:numId="29" w16cid:durableId="2116096876">
    <w:abstractNumId w:val="9"/>
  </w:num>
  <w:num w:numId="30" w16cid:durableId="961304809">
    <w:abstractNumId w:val="29"/>
  </w:num>
  <w:num w:numId="31" w16cid:durableId="990332790">
    <w:abstractNumId w:val="13"/>
  </w:num>
  <w:num w:numId="32" w16cid:durableId="1497264322">
    <w:abstractNumId w:val="4"/>
  </w:num>
  <w:num w:numId="33" w16cid:durableId="1342273463">
    <w:abstractNumId w:val="21"/>
  </w:num>
  <w:num w:numId="34" w16cid:durableId="154804569">
    <w:abstractNumId w:val="32"/>
  </w:num>
  <w:num w:numId="35" w16cid:durableId="1510755942">
    <w:abstractNumId w:val="23"/>
  </w:num>
  <w:num w:numId="36" w16cid:durableId="408308362">
    <w:abstractNumId w:val="0"/>
  </w:num>
  <w:num w:numId="37" w16cid:durableId="474566531">
    <w:abstractNumId w:val="5"/>
  </w:num>
  <w:num w:numId="38" w16cid:durableId="1896769603">
    <w:abstractNumId w:val="12"/>
  </w:num>
  <w:num w:numId="39" w16cid:durableId="2086998235">
    <w:abstractNumId w:val="37"/>
  </w:num>
  <w:num w:numId="40" w16cid:durableId="258951061">
    <w:abstractNumId w:val="18"/>
  </w:num>
  <w:num w:numId="41" w16cid:durableId="641735952">
    <w:abstractNumId w:val="17"/>
  </w:num>
  <w:num w:numId="42" w16cid:durableId="215170690">
    <w:abstractNumId w:val="34"/>
  </w:num>
  <w:num w:numId="43" w16cid:durableId="772700361">
    <w:abstractNumId w:val="31"/>
  </w:num>
  <w:num w:numId="44" w16cid:durableId="1862817365">
    <w:abstractNumId w:val="8"/>
  </w:num>
  <w:num w:numId="45" w16cid:durableId="910844320">
    <w:abstractNumId w:val="39"/>
  </w:num>
  <w:num w:numId="46" w16cid:durableId="114276922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C5E"/>
    <w:rsid w:val="000064E0"/>
    <w:rsid w:val="00010A42"/>
    <w:rsid w:val="0002575A"/>
    <w:rsid w:val="00037C21"/>
    <w:rsid w:val="00072AF0"/>
    <w:rsid w:val="00086013"/>
    <w:rsid w:val="00094FA6"/>
    <w:rsid w:val="000A7CEB"/>
    <w:rsid w:val="000C3004"/>
    <w:rsid w:val="000D1D22"/>
    <w:rsid w:val="000D269D"/>
    <w:rsid w:val="000D6570"/>
    <w:rsid w:val="000F3813"/>
    <w:rsid w:val="000F38F9"/>
    <w:rsid w:val="000F6CE1"/>
    <w:rsid w:val="00104917"/>
    <w:rsid w:val="00123763"/>
    <w:rsid w:val="00132CBC"/>
    <w:rsid w:val="00152CA5"/>
    <w:rsid w:val="00155EA1"/>
    <w:rsid w:val="00175150"/>
    <w:rsid w:val="00175D69"/>
    <w:rsid w:val="001766D0"/>
    <w:rsid w:val="00195728"/>
    <w:rsid w:val="001A12FD"/>
    <w:rsid w:val="001E0122"/>
    <w:rsid w:val="001E5D3D"/>
    <w:rsid w:val="001E5E83"/>
    <w:rsid w:val="001F2406"/>
    <w:rsid w:val="001F489F"/>
    <w:rsid w:val="001F5A62"/>
    <w:rsid w:val="00203AF5"/>
    <w:rsid w:val="00206D46"/>
    <w:rsid w:val="002078CB"/>
    <w:rsid w:val="00212B70"/>
    <w:rsid w:val="00214C0E"/>
    <w:rsid w:val="00221F98"/>
    <w:rsid w:val="00225414"/>
    <w:rsid w:val="00244374"/>
    <w:rsid w:val="0024534D"/>
    <w:rsid w:val="00251FD0"/>
    <w:rsid w:val="00255DC0"/>
    <w:rsid w:val="00260ED4"/>
    <w:rsid w:val="00261E8B"/>
    <w:rsid w:val="00271A5D"/>
    <w:rsid w:val="00294032"/>
    <w:rsid w:val="002959CC"/>
    <w:rsid w:val="002A1E38"/>
    <w:rsid w:val="002A2117"/>
    <w:rsid w:val="002C018D"/>
    <w:rsid w:val="002C28AF"/>
    <w:rsid w:val="002C29FF"/>
    <w:rsid w:val="002E195E"/>
    <w:rsid w:val="002E46B5"/>
    <w:rsid w:val="002F3587"/>
    <w:rsid w:val="002F5713"/>
    <w:rsid w:val="0031184D"/>
    <w:rsid w:val="00311BAA"/>
    <w:rsid w:val="00312D02"/>
    <w:rsid w:val="003149CE"/>
    <w:rsid w:val="00342586"/>
    <w:rsid w:val="00350DC0"/>
    <w:rsid w:val="003601E1"/>
    <w:rsid w:val="0036229F"/>
    <w:rsid w:val="003714E9"/>
    <w:rsid w:val="0037474A"/>
    <w:rsid w:val="00383FDD"/>
    <w:rsid w:val="00390E4A"/>
    <w:rsid w:val="00393829"/>
    <w:rsid w:val="00395B73"/>
    <w:rsid w:val="00396873"/>
    <w:rsid w:val="003B53EB"/>
    <w:rsid w:val="003D0080"/>
    <w:rsid w:val="003D0223"/>
    <w:rsid w:val="003E1CA1"/>
    <w:rsid w:val="003E1F8A"/>
    <w:rsid w:val="003E7EA2"/>
    <w:rsid w:val="003F14C8"/>
    <w:rsid w:val="004003D2"/>
    <w:rsid w:val="0040342B"/>
    <w:rsid w:val="0040591C"/>
    <w:rsid w:val="004200CE"/>
    <w:rsid w:val="00425F85"/>
    <w:rsid w:val="00447C46"/>
    <w:rsid w:val="00457F11"/>
    <w:rsid w:val="00460388"/>
    <w:rsid w:val="00474806"/>
    <w:rsid w:val="004753AB"/>
    <w:rsid w:val="00476E20"/>
    <w:rsid w:val="004874F5"/>
    <w:rsid w:val="004959AC"/>
    <w:rsid w:val="004A2F36"/>
    <w:rsid w:val="004C2755"/>
    <w:rsid w:val="004C4A90"/>
    <w:rsid w:val="004D2F7F"/>
    <w:rsid w:val="004D3E3A"/>
    <w:rsid w:val="004E165F"/>
    <w:rsid w:val="004F257F"/>
    <w:rsid w:val="0050258D"/>
    <w:rsid w:val="00503FE4"/>
    <w:rsid w:val="00512C5E"/>
    <w:rsid w:val="00522C1A"/>
    <w:rsid w:val="0054781B"/>
    <w:rsid w:val="00556011"/>
    <w:rsid w:val="00557FD4"/>
    <w:rsid w:val="00560B14"/>
    <w:rsid w:val="00560D26"/>
    <w:rsid w:val="0057357B"/>
    <w:rsid w:val="0059617D"/>
    <w:rsid w:val="005A2187"/>
    <w:rsid w:val="005B35B5"/>
    <w:rsid w:val="005C7609"/>
    <w:rsid w:val="005D0CCC"/>
    <w:rsid w:val="005D1F01"/>
    <w:rsid w:val="005D3025"/>
    <w:rsid w:val="005E1CC4"/>
    <w:rsid w:val="005E3DA3"/>
    <w:rsid w:val="005F4F3B"/>
    <w:rsid w:val="0062060B"/>
    <w:rsid w:val="0062316B"/>
    <w:rsid w:val="00624112"/>
    <w:rsid w:val="00626F39"/>
    <w:rsid w:val="00633F2F"/>
    <w:rsid w:val="006528D7"/>
    <w:rsid w:val="006657C0"/>
    <w:rsid w:val="00684C7F"/>
    <w:rsid w:val="006B3C48"/>
    <w:rsid w:val="006B3CBE"/>
    <w:rsid w:val="006D33C0"/>
    <w:rsid w:val="006D553D"/>
    <w:rsid w:val="00700C6B"/>
    <w:rsid w:val="00703FCB"/>
    <w:rsid w:val="00705E77"/>
    <w:rsid w:val="00721AE7"/>
    <w:rsid w:val="00725885"/>
    <w:rsid w:val="0073010D"/>
    <w:rsid w:val="0073178C"/>
    <w:rsid w:val="00734F6B"/>
    <w:rsid w:val="007434D1"/>
    <w:rsid w:val="0075095D"/>
    <w:rsid w:val="007566A6"/>
    <w:rsid w:val="0076129E"/>
    <w:rsid w:val="00762D50"/>
    <w:rsid w:val="00762D7D"/>
    <w:rsid w:val="007800EF"/>
    <w:rsid w:val="007876CB"/>
    <w:rsid w:val="007A7EBB"/>
    <w:rsid w:val="007B1492"/>
    <w:rsid w:val="007B2D9F"/>
    <w:rsid w:val="007B5595"/>
    <w:rsid w:val="007C2495"/>
    <w:rsid w:val="007C4842"/>
    <w:rsid w:val="007C7923"/>
    <w:rsid w:val="007D0A20"/>
    <w:rsid w:val="007D7C22"/>
    <w:rsid w:val="007E28EB"/>
    <w:rsid w:val="008016FE"/>
    <w:rsid w:val="008053E2"/>
    <w:rsid w:val="00806D2A"/>
    <w:rsid w:val="00812CEA"/>
    <w:rsid w:val="0085274A"/>
    <w:rsid w:val="00865F37"/>
    <w:rsid w:val="0088579A"/>
    <w:rsid w:val="008A4FED"/>
    <w:rsid w:val="008B1F75"/>
    <w:rsid w:val="008B6E97"/>
    <w:rsid w:val="008C0AC7"/>
    <w:rsid w:val="008C0B3A"/>
    <w:rsid w:val="008D2983"/>
    <w:rsid w:val="008D77DE"/>
    <w:rsid w:val="008E158E"/>
    <w:rsid w:val="008E5AE9"/>
    <w:rsid w:val="00921399"/>
    <w:rsid w:val="009301BF"/>
    <w:rsid w:val="00951C0C"/>
    <w:rsid w:val="00961420"/>
    <w:rsid w:val="0096370D"/>
    <w:rsid w:val="009734FD"/>
    <w:rsid w:val="00974DEB"/>
    <w:rsid w:val="0098031F"/>
    <w:rsid w:val="00992D38"/>
    <w:rsid w:val="009943A2"/>
    <w:rsid w:val="009949ED"/>
    <w:rsid w:val="009B2E94"/>
    <w:rsid w:val="009B7ED5"/>
    <w:rsid w:val="009D6070"/>
    <w:rsid w:val="009E5CA9"/>
    <w:rsid w:val="009F7301"/>
    <w:rsid w:val="00A11377"/>
    <w:rsid w:val="00A1455C"/>
    <w:rsid w:val="00A20FE6"/>
    <w:rsid w:val="00A31B45"/>
    <w:rsid w:val="00A365F6"/>
    <w:rsid w:val="00A43E2C"/>
    <w:rsid w:val="00A52DC3"/>
    <w:rsid w:val="00A53759"/>
    <w:rsid w:val="00A56728"/>
    <w:rsid w:val="00A61476"/>
    <w:rsid w:val="00A66F4C"/>
    <w:rsid w:val="00A9313E"/>
    <w:rsid w:val="00AA1D07"/>
    <w:rsid w:val="00AA75C6"/>
    <w:rsid w:val="00AD6C6A"/>
    <w:rsid w:val="00AE1E84"/>
    <w:rsid w:val="00AF055C"/>
    <w:rsid w:val="00AF0B90"/>
    <w:rsid w:val="00AF6205"/>
    <w:rsid w:val="00B260CE"/>
    <w:rsid w:val="00B4005B"/>
    <w:rsid w:val="00B502B2"/>
    <w:rsid w:val="00B5124A"/>
    <w:rsid w:val="00B51BF0"/>
    <w:rsid w:val="00B55EE1"/>
    <w:rsid w:val="00B61CE3"/>
    <w:rsid w:val="00B86EF5"/>
    <w:rsid w:val="00B8726F"/>
    <w:rsid w:val="00B9112C"/>
    <w:rsid w:val="00B977DC"/>
    <w:rsid w:val="00BB0A0A"/>
    <w:rsid w:val="00BC407A"/>
    <w:rsid w:val="00C106CC"/>
    <w:rsid w:val="00C15C8B"/>
    <w:rsid w:val="00C3274B"/>
    <w:rsid w:val="00C6452C"/>
    <w:rsid w:val="00C8003C"/>
    <w:rsid w:val="00CC6790"/>
    <w:rsid w:val="00CF136F"/>
    <w:rsid w:val="00D06763"/>
    <w:rsid w:val="00D16970"/>
    <w:rsid w:val="00D173B8"/>
    <w:rsid w:val="00D26CC4"/>
    <w:rsid w:val="00D32B28"/>
    <w:rsid w:val="00D401B3"/>
    <w:rsid w:val="00D47B4A"/>
    <w:rsid w:val="00D556EF"/>
    <w:rsid w:val="00D7658E"/>
    <w:rsid w:val="00D85FF2"/>
    <w:rsid w:val="00D971E8"/>
    <w:rsid w:val="00DA56F3"/>
    <w:rsid w:val="00DB7345"/>
    <w:rsid w:val="00DE3A1E"/>
    <w:rsid w:val="00E06E99"/>
    <w:rsid w:val="00E1523D"/>
    <w:rsid w:val="00E1684D"/>
    <w:rsid w:val="00E17B6E"/>
    <w:rsid w:val="00E2461F"/>
    <w:rsid w:val="00E26649"/>
    <w:rsid w:val="00E37929"/>
    <w:rsid w:val="00E404A7"/>
    <w:rsid w:val="00E4055A"/>
    <w:rsid w:val="00E40E5E"/>
    <w:rsid w:val="00E5354F"/>
    <w:rsid w:val="00E6147B"/>
    <w:rsid w:val="00E626D6"/>
    <w:rsid w:val="00E70FB5"/>
    <w:rsid w:val="00E732DF"/>
    <w:rsid w:val="00E85B10"/>
    <w:rsid w:val="00E95DD5"/>
    <w:rsid w:val="00EB38F2"/>
    <w:rsid w:val="00EB5EC9"/>
    <w:rsid w:val="00EB5EE1"/>
    <w:rsid w:val="00ED3F80"/>
    <w:rsid w:val="00EE7BA2"/>
    <w:rsid w:val="00F07768"/>
    <w:rsid w:val="00F27D06"/>
    <w:rsid w:val="00F318C7"/>
    <w:rsid w:val="00F31C60"/>
    <w:rsid w:val="00F761D6"/>
    <w:rsid w:val="00FB322F"/>
    <w:rsid w:val="00FC63F5"/>
    <w:rsid w:val="00FF1ACA"/>
    <w:rsid w:val="00FF3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696B1381"/>
  <w15:docId w15:val="{3D65CD39-80F4-4860-A835-2ED562C73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64E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0064E0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2">
    <w:name w:val="heading 2"/>
    <w:basedOn w:val="ILF-Standard"/>
    <w:next w:val="E1"/>
    <w:link w:val="Nagwek2Znak"/>
    <w:qFormat/>
    <w:rsid w:val="00806D2A"/>
    <w:pPr>
      <w:spacing w:before="60" w:after="120" w:line="320" w:lineRule="atLeast"/>
      <w:ind w:left="1134" w:hanging="1134"/>
      <w:outlineLvl w:val="1"/>
    </w:pPr>
    <w:rPr>
      <w:b/>
      <w:color w:val="4F81BD" w:themeColor="accent1"/>
    </w:rPr>
  </w:style>
  <w:style w:type="paragraph" w:styleId="Nagwek3">
    <w:name w:val="heading 3"/>
    <w:basedOn w:val="Normalny"/>
    <w:next w:val="Normalny"/>
    <w:link w:val="Nagwek3Znak"/>
    <w:unhideWhenUsed/>
    <w:qFormat/>
    <w:rsid w:val="00F761D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Nagwek4">
    <w:name w:val="heading 4"/>
    <w:basedOn w:val="ILF-Standard"/>
    <w:next w:val="E1"/>
    <w:link w:val="Nagwek4Znak"/>
    <w:qFormat/>
    <w:rsid w:val="00806D2A"/>
    <w:pPr>
      <w:spacing w:before="60" w:after="120" w:line="320" w:lineRule="atLeast"/>
      <w:ind w:left="1134" w:hanging="1134"/>
      <w:outlineLvl w:val="3"/>
    </w:pPr>
    <w:rPr>
      <w:color w:val="4F81BD" w:themeColor="accent1"/>
    </w:rPr>
  </w:style>
  <w:style w:type="paragraph" w:styleId="Nagwek5">
    <w:name w:val="heading 5"/>
    <w:basedOn w:val="Normalny"/>
    <w:next w:val="E1"/>
    <w:link w:val="Nagwek5Znak"/>
    <w:qFormat/>
    <w:rsid w:val="00806D2A"/>
    <w:pPr>
      <w:spacing w:before="60" w:after="120" w:line="320" w:lineRule="atLeast"/>
      <w:ind w:left="1134" w:hanging="1134"/>
      <w:outlineLvl w:val="4"/>
    </w:pPr>
    <w:rPr>
      <w:rFonts w:asciiTheme="minorHAnsi" w:eastAsiaTheme="minorHAnsi" w:hAnsiTheme="minorHAnsi" w:cstheme="minorBidi"/>
      <w:color w:val="4F81BD" w:themeColor="accent1"/>
    </w:rPr>
  </w:style>
  <w:style w:type="paragraph" w:styleId="Nagwek6">
    <w:name w:val="heading 6"/>
    <w:basedOn w:val="Normalny"/>
    <w:next w:val="E1"/>
    <w:link w:val="Nagwek6Znak"/>
    <w:qFormat/>
    <w:rsid w:val="00806D2A"/>
    <w:pPr>
      <w:spacing w:before="60" w:after="120" w:line="320" w:lineRule="atLeast"/>
      <w:ind w:left="1134" w:hanging="1134"/>
      <w:outlineLvl w:val="5"/>
    </w:pPr>
    <w:rPr>
      <w:rFonts w:asciiTheme="minorHAnsi" w:eastAsiaTheme="minorHAnsi" w:hAnsiTheme="minorHAnsi" w:cstheme="minorBidi"/>
      <w:color w:val="4F81BD" w:themeColor="accent1"/>
    </w:rPr>
  </w:style>
  <w:style w:type="paragraph" w:styleId="Nagwek7">
    <w:name w:val="heading 7"/>
    <w:basedOn w:val="Normalny"/>
    <w:next w:val="Normalny"/>
    <w:link w:val="Nagwek7Znak"/>
    <w:qFormat/>
    <w:rsid w:val="00806D2A"/>
    <w:pPr>
      <w:spacing w:before="60" w:after="120"/>
      <w:outlineLvl w:val="6"/>
    </w:pPr>
    <w:rPr>
      <w:rFonts w:asciiTheme="minorHAnsi" w:eastAsiaTheme="minorHAnsi" w:hAnsiTheme="minorHAnsi" w:cstheme="minorBidi"/>
    </w:rPr>
  </w:style>
  <w:style w:type="paragraph" w:styleId="Nagwek8">
    <w:name w:val="heading 8"/>
    <w:basedOn w:val="Normalny"/>
    <w:next w:val="Normalny"/>
    <w:link w:val="Nagwek8Znak"/>
    <w:unhideWhenUsed/>
    <w:qFormat/>
    <w:rsid w:val="00F761D6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806D2A"/>
    <w:pPr>
      <w:spacing w:before="60" w:after="120"/>
      <w:outlineLvl w:val="8"/>
    </w:pPr>
    <w:rPr>
      <w:rFonts w:asciiTheme="minorHAnsi" w:eastAsia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38F9"/>
  </w:style>
  <w:style w:type="paragraph" w:styleId="Stopka">
    <w:name w:val="footer"/>
    <w:basedOn w:val="Normalny"/>
    <w:link w:val="StopkaZnak"/>
    <w:uiPriority w:val="99"/>
    <w:unhideWhenUsed/>
    <w:rsid w:val="000F38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38F9"/>
  </w:style>
  <w:style w:type="paragraph" w:styleId="Tekstdymka">
    <w:name w:val="Balloon Text"/>
    <w:basedOn w:val="Normalny"/>
    <w:link w:val="TekstdymkaZnak"/>
    <w:semiHidden/>
    <w:unhideWhenUsed/>
    <w:rsid w:val="000F38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F38F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502B2"/>
    <w:rPr>
      <w:color w:val="0000FF"/>
      <w:u w:val="single"/>
    </w:rPr>
  </w:style>
  <w:style w:type="table" w:styleId="Tabela-Siatka">
    <w:name w:val="Table Grid"/>
    <w:basedOn w:val="Standardowy"/>
    <w:uiPriority w:val="59"/>
    <w:rsid w:val="00AF0B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9"/>
    <w:rsid w:val="000064E0"/>
    <w:rPr>
      <w:rFonts w:ascii="Times New Roman" w:eastAsia="Times New Roman" w:hAnsi="Times New Roman"/>
      <w:b/>
      <w:bCs/>
      <w:sz w:val="28"/>
      <w:szCs w:val="28"/>
    </w:rPr>
  </w:style>
  <w:style w:type="character" w:styleId="Pogrubienie">
    <w:name w:val="Strong"/>
    <w:basedOn w:val="Domylnaczcionkaakapitu"/>
    <w:qFormat/>
    <w:rsid w:val="000064E0"/>
    <w:rPr>
      <w:b/>
      <w:bCs/>
    </w:rPr>
  </w:style>
  <w:style w:type="paragraph" w:styleId="Akapitzlist">
    <w:name w:val="List Paragraph"/>
    <w:aliases w:val="Obiekt,List Paragraph1,BulletC,normalny tekst,Numerowanie"/>
    <w:basedOn w:val="Normalny"/>
    <w:link w:val="AkapitzlistZnak"/>
    <w:uiPriority w:val="34"/>
    <w:qFormat/>
    <w:rsid w:val="000064E0"/>
    <w:pPr>
      <w:ind w:left="720"/>
      <w:contextualSpacing/>
    </w:pPr>
  </w:style>
  <w:style w:type="paragraph" w:styleId="Tekstpodstawowy2">
    <w:name w:val="Body Text 2"/>
    <w:aliases w:val=" Znak,Znak"/>
    <w:basedOn w:val="Normalny"/>
    <w:link w:val="Tekstpodstawowy2Znak"/>
    <w:uiPriority w:val="99"/>
    <w:unhideWhenUsed/>
    <w:rsid w:val="007C7923"/>
    <w:pPr>
      <w:spacing w:after="120" w:line="48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aliases w:val=" Znak Znak,Znak Znak"/>
    <w:basedOn w:val="Domylnaczcionkaakapitu"/>
    <w:link w:val="Tekstpodstawowy2"/>
    <w:uiPriority w:val="99"/>
    <w:rsid w:val="007C7923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C79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kapitzlist1">
    <w:name w:val="Akapit z listą1"/>
    <w:basedOn w:val="Normalny"/>
    <w:rsid w:val="00A1137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lb">
    <w:name w:val="a_lb"/>
    <w:basedOn w:val="Domylnaczcionkaakapitu"/>
    <w:rsid w:val="00294032"/>
  </w:style>
  <w:style w:type="character" w:customStyle="1" w:styleId="AkapitzlistZnak">
    <w:name w:val="Akapit z listą Znak"/>
    <w:aliases w:val="Obiekt Znak,List Paragraph1 Znak,BulletC Znak,normalny tekst Znak,Numerowanie Znak"/>
    <w:basedOn w:val="Domylnaczcionkaakapitu"/>
    <w:link w:val="Akapitzlist"/>
    <w:uiPriority w:val="34"/>
    <w:qFormat/>
    <w:rsid w:val="00155EA1"/>
    <w:rPr>
      <w:rFonts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4D3E3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D3E3A"/>
    <w:rPr>
      <w:rFonts w:cs="Calibri"/>
      <w:sz w:val="22"/>
      <w:szCs w:val="22"/>
      <w:lang w:eastAsia="en-US"/>
    </w:rPr>
  </w:style>
  <w:style w:type="character" w:customStyle="1" w:styleId="locality2">
    <w:name w:val="locality2"/>
    <w:rsid w:val="00C3274B"/>
  </w:style>
  <w:style w:type="character" w:customStyle="1" w:styleId="Nagwek3Znak">
    <w:name w:val="Nagłówek 3 Znak"/>
    <w:basedOn w:val="Domylnaczcionkaakapitu"/>
    <w:link w:val="Nagwek3"/>
    <w:uiPriority w:val="9"/>
    <w:semiHidden/>
    <w:rsid w:val="00F761D6"/>
    <w:rPr>
      <w:rFonts w:ascii="Cambria" w:eastAsia="Times New Roman" w:hAnsi="Cambria"/>
      <w:b/>
      <w:bCs/>
      <w:color w:val="4F81BD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rsid w:val="00F761D6"/>
    <w:rPr>
      <w:rFonts w:ascii="Cambria" w:eastAsia="Times New Roman" w:hAnsi="Cambria"/>
      <w:color w:val="404040"/>
    </w:rPr>
  </w:style>
  <w:style w:type="paragraph" w:customStyle="1" w:styleId="Style2">
    <w:name w:val="Style2"/>
    <w:basedOn w:val="Normalny"/>
    <w:rsid w:val="00F761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aliases w:val="Tekst w tabelach"/>
    <w:link w:val="BezodstpwZnak"/>
    <w:uiPriority w:val="1"/>
    <w:qFormat/>
    <w:rsid w:val="00F761D6"/>
    <w:rPr>
      <w:sz w:val="22"/>
      <w:szCs w:val="22"/>
      <w:lang w:eastAsia="en-US"/>
    </w:rPr>
  </w:style>
  <w:style w:type="character" w:customStyle="1" w:styleId="postal-code">
    <w:name w:val="postal-code"/>
    <w:rsid w:val="00F761D6"/>
  </w:style>
  <w:style w:type="character" w:customStyle="1" w:styleId="street-address">
    <w:name w:val="street-address"/>
    <w:rsid w:val="00F761D6"/>
  </w:style>
  <w:style w:type="paragraph" w:customStyle="1" w:styleId="text">
    <w:name w:val="text"/>
    <w:basedOn w:val="Normalny"/>
    <w:rsid w:val="00F761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3"/>
      <w:szCs w:val="13"/>
      <w:lang w:eastAsia="pl-PL"/>
    </w:rPr>
  </w:style>
  <w:style w:type="paragraph" w:styleId="Tytu">
    <w:name w:val="Title"/>
    <w:basedOn w:val="Normalny"/>
    <w:link w:val="TytuZnak"/>
    <w:qFormat/>
    <w:rsid w:val="00F761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F761D6"/>
    <w:rPr>
      <w:rFonts w:ascii="Times New Roman" w:eastAsia="Times New Roman" w:hAnsi="Times New Roman"/>
      <w:b/>
      <w:sz w:val="28"/>
    </w:rPr>
  </w:style>
  <w:style w:type="character" w:styleId="Uwydatnienie">
    <w:name w:val="Emphasis"/>
    <w:uiPriority w:val="20"/>
    <w:qFormat/>
    <w:rsid w:val="00F761D6"/>
    <w:rPr>
      <w:b/>
      <w:bCs/>
      <w:i w:val="0"/>
      <w:iCs w:val="0"/>
    </w:rPr>
  </w:style>
  <w:style w:type="character" w:customStyle="1" w:styleId="locality">
    <w:name w:val="locality"/>
    <w:rsid w:val="00F761D6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F761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F761D6"/>
    <w:rPr>
      <w:rFonts w:ascii="Times New Roman" w:eastAsia="Times New Roman" w:hAnsi="Times New Roman"/>
      <w:sz w:val="24"/>
      <w:szCs w:val="24"/>
    </w:rPr>
  </w:style>
  <w:style w:type="character" w:customStyle="1" w:styleId="oznaczenie">
    <w:name w:val="oznaczenie"/>
    <w:basedOn w:val="Domylnaczcionkaakapitu"/>
    <w:rsid w:val="00F761D6"/>
  </w:style>
  <w:style w:type="character" w:customStyle="1" w:styleId="BezodstpwZnak">
    <w:name w:val="Bez odstępów Znak"/>
    <w:aliases w:val="Tekst w tabelach Znak"/>
    <w:link w:val="Bezodstpw"/>
    <w:uiPriority w:val="1"/>
    <w:rsid w:val="00F761D6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unhideWhenUsed/>
    <w:rsid w:val="00F761D6"/>
    <w:rPr>
      <w:color w:val="954F72"/>
      <w:u w:val="single"/>
    </w:rPr>
  </w:style>
  <w:style w:type="paragraph" w:customStyle="1" w:styleId="xl63">
    <w:name w:val="xl63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F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5">
    <w:name w:val="xl65"/>
    <w:basedOn w:val="Normalny"/>
    <w:rsid w:val="00F761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8">
    <w:name w:val="xl68"/>
    <w:basedOn w:val="Normalny"/>
    <w:rsid w:val="00F761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0CEC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6D2A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rsid w:val="00806D2A"/>
    <w:rPr>
      <w:rFonts w:ascii="Arial" w:eastAsia="Times New Roman" w:hAnsi="Arial"/>
      <w:b/>
      <w:color w:val="4F81BD" w:themeColor="accent1"/>
      <w:sz w:val="22"/>
      <w:szCs w:val="22"/>
      <w:lang w:val="de-DE" w:eastAsia="de-DE"/>
    </w:rPr>
  </w:style>
  <w:style w:type="character" w:customStyle="1" w:styleId="Nagwek4Znak">
    <w:name w:val="Nagłówek 4 Znak"/>
    <w:basedOn w:val="Domylnaczcionkaakapitu"/>
    <w:link w:val="Nagwek4"/>
    <w:rsid w:val="00806D2A"/>
    <w:rPr>
      <w:rFonts w:ascii="Arial" w:eastAsia="Times New Roman" w:hAnsi="Arial"/>
      <w:color w:val="4F81BD" w:themeColor="accent1"/>
      <w:sz w:val="22"/>
      <w:szCs w:val="22"/>
      <w:lang w:val="de-DE" w:eastAsia="de-DE"/>
    </w:rPr>
  </w:style>
  <w:style w:type="character" w:customStyle="1" w:styleId="Nagwek5Znak">
    <w:name w:val="Nagłówek 5 Znak"/>
    <w:basedOn w:val="Domylnaczcionkaakapitu"/>
    <w:link w:val="Nagwek5"/>
    <w:rsid w:val="00806D2A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6Znak">
    <w:name w:val="Nagłówek 6 Znak"/>
    <w:basedOn w:val="Domylnaczcionkaakapitu"/>
    <w:link w:val="Nagwek6"/>
    <w:rsid w:val="00806D2A"/>
    <w:rPr>
      <w:rFonts w:asciiTheme="minorHAnsi" w:eastAsiaTheme="minorHAnsi" w:hAnsiTheme="minorHAnsi" w:cstheme="minorBidi"/>
      <w:color w:val="4F81BD" w:themeColor="accent1"/>
      <w:sz w:val="22"/>
      <w:szCs w:val="22"/>
      <w:lang w:eastAsia="en-US"/>
    </w:rPr>
  </w:style>
  <w:style w:type="character" w:customStyle="1" w:styleId="Nagwek7Znak">
    <w:name w:val="Nagłówek 7 Znak"/>
    <w:basedOn w:val="Domylnaczcionkaakapitu"/>
    <w:link w:val="Nagwek7"/>
    <w:rsid w:val="00806D2A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9Znak">
    <w:name w:val="Nagłówek 9 Znak"/>
    <w:basedOn w:val="Domylnaczcionkaakapitu"/>
    <w:link w:val="Nagwek9"/>
    <w:rsid w:val="00806D2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0">
    <w:name w:val="B0"/>
    <w:basedOn w:val="ILF-Standard"/>
    <w:uiPriority w:val="1"/>
    <w:qFormat/>
    <w:locked/>
    <w:rsid w:val="00806D2A"/>
    <w:pPr>
      <w:numPr>
        <w:numId w:val="35"/>
      </w:numPr>
      <w:spacing w:after="120" w:line="280" w:lineRule="atLeast"/>
      <w:jc w:val="both"/>
    </w:pPr>
  </w:style>
  <w:style w:type="paragraph" w:customStyle="1" w:styleId="B1">
    <w:name w:val="B1"/>
    <w:basedOn w:val="ILF-Standard"/>
    <w:uiPriority w:val="1"/>
    <w:qFormat/>
    <w:locked/>
    <w:rsid w:val="00806D2A"/>
    <w:pPr>
      <w:numPr>
        <w:numId w:val="36"/>
      </w:numPr>
      <w:spacing w:after="120" w:line="280" w:lineRule="atLeast"/>
      <w:jc w:val="both"/>
    </w:pPr>
  </w:style>
  <w:style w:type="paragraph" w:customStyle="1" w:styleId="B2">
    <w:name w:val="B2"/>
    <w:basedOn w:val="ILF-Standard"/>
    <w:uiPriority w:val="1"/>
    <w:qFormat/>
    <w:locked/>
    <w:rsid w:val="00806D2A"/>
    <w:pPr>
      <w:numPr>
        <w:numId w:val="37"/>
      </w:numPr>
      <w:spacing w:after="120" w:line="280" w:lineRule="atLeast"/>
      <w:ind w:left="1984" w:hanging="425"/>
      <w:jc w:val="both"/>
    </w:pPr>
  </w:style>
  <w:style w:type="paragraph" w:customStyle="1" w:styleId="B3">
    <w:name w:val="B3"/>
    <w:basedOn w:val="ILF-Standard"/>
    <w:uiPriority w:val="1"/>
    <w:qFormat/>
    <w:locked/>
    <w:rsid w:val="00806D2A"/>
    <w:pPr>
      <w:numPr>
        <w:numId w:val="38"/>
      </w:numPr>
      <w:spacing w:after="120" w:line="280" w:lineRule="atLeast"/>
      <w:jc w:val="both"/>
    </w:pPr>
  </w:style>
  <w:style w:type="paragraph" w:customStyle="1" w:styleId="E0">
    <w:name w:val="E0"/>
    <w:basedOn w:val="ILF-Standard"/>
    <w:uiPriority w:val="1"/>
    <w:qFormat/>
    <w:locked/>
    <w:rsid w:val="00806D2A"/>
    <w:pPr>
      <w:jc w:val="both"/>
    </w:pPr>
  </w:style>
  <w:style w:type="paragraph" w:customStyle="1" w:styleId="E1">
    <w:name w:val="E1"/>
    <w:basedOn w:val="ILF-Standard"/>
    <w:uiPriority w:val="1"/>
    <w:qFormat/>
    <w:locked/>
    <w:rsid w:val="00806D2A"/>
    <w:pPr>
      <w:ind w:left="1134"/>
      <w:jc w:val="both"/>
    </w:pPr>
  </w:style>
  <w:style w:type="paragraph" w:customStyle="1" w:styleId="E2">
    <w:name w:val="E2"/>
    <w:basedOn w:val="ILF-Standard"/>
    <w:uiPriority w:val="1"/>
    <w:qFormat/>
    <w:locked/>
    <w:rsid w:val="00806D2A"/>
    <w:pPr>
      <w:ind w:left="1559"/>
      <w:jc w:val="both"/>
    </w:pPr>
  </w:style>
  <w:style w:type="paragraph" w:customStyle="1" w:styleId="E3">
    <w:name w:val="E3"/>
    <w:basedOn w:val="ILF-Standard"/>
    <w:uiPriority w:val="1"/>
    <w:qFormat/>
    <w:locked/>
    <w:rsid w:val="00806D2A"/>
    <w:pPr>
      <w:ind w:left="1985"/>
      <w:jc w:val="both"/>
    </w:pPr>
  </w:style>
  <w:style w:type="paragraph" w:customStyle="1" w:styleId="N0">
    <w:name w:val="N0"/>
    <w:basedOn w:val="ILF-Standard"/>
    <w:uiPriority w:val="1"/>
    <w:qFormat/>
    <w:locked/>
    <w:rsid w:val="00806D2A"/>
    <w:pPr>
      <w:numPr>
        <w:numId w:val="39"/>
      </w:numPr>
      <w:spacing w:after="120" w:line="280" w:lineRule="atLeast"/>
      <w:jc w:val="both"/>
    </w:pPr>
  </w:style>
  <w:style w:type="paragraph" w:customStyle="1" w:styleId="N1">
    <w:name w:val="N1"/>
    <w:basedOn w:val="ILF-Standard"/>
    <w:uiPriority w:val="1"/>
    <w:qFormat/>
    <w:locked/>
    <w:rsid w:val="00806D2A"/>
    <w:pPr>
      <w:numPr>
        <w:numId w:val="40"/>
      </w:numPr>
      <w:spacing w:after="120" w:line="280" w:lineRule="atLeast"/>
      <w:jc w:val="both"/>
    </w:pPr>
  </w:style>
  <w:style w:type="paragraph" w:customStyle="1" w:styleId="N2">
    <w:name w:val="N2"/>
    <w:basedOn w:val="ILF-Standard"/>
    <w:uiPriority w:val="1"/>
    <w:qFormat/>
    <w:locked/>
    <w:rsid w:val="00806D2A"/>
    <w:pPr>
      <w:numPr>
        <w:numId w:val="41"/>
      </w:numPr>
      <w:spacing w:after="120" w:line="280" w:lineRule="atLeast"/>
      <w:ind w:left="1984" w:hanging="425"/>
      <w:jc w:val="both"/>
    </w:pPr>
  </w:style>
  <w:style w:type="paragraph" w:customStyle="1" w:styleId="N3">
    <w:name w:val="N3"/>
    <w:basedOn w:val="ILF-Standard"/>
    <w:uiPriority w:val="1"/>
    <w:qFormat/>
    <w:locked/>
    <w:rsid w:val="00806D2A"/>
    <w:pPr>
      <w:numPr>
        <w:numId w:val="42"/>
      </w:numPr>
      <w:spacing w:after="120" w:line="280" w:lineRule="atLeast"/>
      <w:jc w:val="both"/>
    </w:pPr>
  </w:style>
  <w:style w:type="paragraph" w:customStyle="1" w:styleId="P0">
    <w:name w:val="P0"/>
    <w:basedOn w:val="ILF-Standard"/>
    <w:uiPriority w:val="1"/>
    <w:qFormat/>
    <w:locked/>
    <w:rsid w:val="00806D2A"/>
    <w:pPr>
      <w:numPr>
        <w:numId w:val="43"/>
      </w:numPr>
      <w:spacing w:after="120" w:line="280" w:lineRule="atLeast"/>
      <w:jc w:val="both"/>
    </w:pPr>
  </w:style>
  <w:style w:type="paragraph" w:customStyle="1" w:styleId="P1">
    <w:name w:val="P1"/>
    <w:basedOn w:val="ILF-Standard"/>
    <w:uiPriority w:val="1"/>
    <w:qFormat/>
    <w:locked/>
    <w:rsid w:val="00806D2A"/>
    <w:pPr>
      <w:numPr>
        <w:numId w:val="44"/>
      </w:numPr>
      <w:spacing w:after="120" w:line="280" w:lineRule="atLeast"/>
      <w:jc w:val="both"/>
    </w:pPr>
  </w:style>
  <w:style w:type="paragraph" w:customStyle="1" w:styleId="P2">
    <w:name w:val="P2"/>
    <w:basedOn w:val="ILF-Standard"/>
    <w:uiPriority w:val="1"/>
    <w:qFormat/>
    <w:locked/>
    <w:rsid w:val="00806D2A"/>
    <w:pPr>
      <w:numPr>
        <w:numId w:val="45"/>
      </w:numPr>
      <w:spacing w:after="120" w:line="280" w:lineRule="atLeast"/>
      <w:ind w:left="1984" w:hanging="425"/>
      <w:jc w:val="both"/>
    </w:pPr>
  </w:style>
  <w:style w:type="paragraph" w:customStyle="1" w:styleId="P3">
    <w:name w:val="P3"/>
    <w:basedOn w:val="ILF-Standard"/>
    <w:uiPriority w:val="1"/>
    <w:qFormat/>
    <w:locked/>
    <w:rsid w:val="00806D2A"/>
    <w:pPr>
      <w:numPr>
        <w:numId w:val="46"/>
      </w:numPr>
      <w:spacing w:after="120" w:line="280" w:lineRule="atLeast"/>
      <w:jc w:val="both"/>
    </w:pPr>
  </w:style>
  <w:style w:type="paragraph" w:customStyle="1" w:styleId="U0">
    <w:name w:val="U0"/>
    <w:basedOn w:val="Nagwek1"/>
    <w:next w:val="E1"/>
    <w:qFormat/>
    <w:locked/>
    <w:rsid w:val="00806D2A"/>
    <w:pPr>
      <w:keepNext w:val="0"/>
      <w:spacing w:before="120" w:after="200" w:line="320" w:lineRule="atLeast"/>
      <w:ind w:left="1134" w:hanging="1134"/>
      <w:jc w:val="left"/>
    </w:pPr>
    <w:rPr>
      <w:rFonts w:ascii="Arial" w:hAnsi="Arial"/>
      <w:caps/>
      <w:color w:val="4F81BD" w:themeColor="accent1"/>
      <w:kern w:val="28"/>
      <w:sz w:val="22"/>
      <w:szCs w:val="22"/>
      <w:lang w:val="de-DE" w:eastAsia="de-DE"/>
    </w:rPr>
  </w:style>
  <w:style w:type="paragraph" w:customStyle="1" w:styleId="ILF-Standard">
    <w:name w:val="ILF-Standard"/>
    <w:uiPriority w:val="10"/>
    <w:rsid w:val="00806D2A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szCs w:val="22"/>
      <w:lang w:val="de-DE" w:eastAsia="de-DE"/>
    </w:rPr>
  </w:style>
  <w:style w:type="numbering" w:customStyle="1" w:styleId="Formatvorlage1">
    <w:name w:val="Formatvorlage1"/>
    <w:rsid w:val="00806D2A"/>
    <w:pPr>
      <w:numPr>
        <w:numId w:val="34"/>
      </w:numPr>
    </w:pPr>
  </w:style>
  <w:style w:type="paragraph" w:customStyle="1" w:styleId="ILF-Color">
    <w:name w:val="ILF-Color"/>
    <w:basedOn w:val="ILF-Standard"/>
    <w:uiPriority w:val="10"/>
    <w:qFormat/>
    <w:rsid w:val="00806D2A"/>
    <w:rPr>
      <w:color w:val="4F81BD" w:themeColor="accent1"/>
    </w:rPr>
  </w:style>
  <w:style w:type="paragraph" w:customStyle="1" w:styleId="E4">
    <w:name w:val="E4"/>
    <w:basedOn w:val="ILF-Standard"/>
    <w:uiPriority w:val="1"/>
    <w:qFormat/>
    <w:locked/>
    <w:rsid w:val="00806D2A"/>
    <w:pPr>
      <w:ind w:left="2410"/>
    </w:pPr>
    <w:rPr>
      <w:lang w:val="en-GB"/>
    </w:rPr>
  </w:style>
  <w:style w:type="paragraph" w:customStyle="1" w:styleId="msonormal0">
    <w:name w:val="msonormal"/>
    <w:basedOn w:val="Normalny"/>
    <w:rsid w:val="00806D2A"/>
    <w:pPr>
      <w:spacing w:before="100" w:beforeAutospacing="1" w:after="100" w:afterAutospacing="1"/>
    </w:pPr>
    <w:rPr>
      <w:rFonts w:ascii="Times New Roman" w:eastAsiaTheme="minorHAnsi" w:hAnsi="Times New Roman" w:cstheme="minorBidi"/>
      <w:sz w:val="24"/>
      <w:szCs w:val="24"/>
      <w:lang w:eastAsia="pl-PL"/>
    </w:rPr>
  </w:style>
  <w:style w:type="paragraph" w:customStyle="1" w:styleId="xl58">
    <w:name w:val="xl58"/>
    <w:basedOn w:val="Normalny"/>
    <w:rsid w:val="0080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paragraph" w:customStyle="1" w:styleId="xl59">
    <w:name w:val="xl59"/>
    <w:basedOn w:val="Normalny"/>
    <w:rsid w:val="0080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0">
    <w:name w:val="xl60"/>
    <w:basedOn w:val="Normalny"/>
    <w:rsid w:val="0080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sz w:val="24"/>
      <w:szCs w:val="24"/>
      <w:lang w:eastAsia="pl-PL"/>
    </w:rPr>
  </w:style>
  <w:style w:type="paragraph" w:customStyle="1" w:styleId="xl61">
    <w:name w:val="xl61"/>
    <w:basedOn w:val="Normalny"/>
    <w:rsid w:val="00806D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Theme="minorHAnsi" w:eastAsiaTheme="minorHAnsi" w:hAnsiTheme="minorHAnsi" w:cs="Arial"/>
      <w:b/>
      <w:bCs/>
      <w:sz w:val="24"/>
      <w:szCs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806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40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9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3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sip.lex.pl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6E84~1.MOS\AppData\Local\Temp\RDOS_Gda&#324;sk_WOO&#346;-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7B60F7-C4CD-4E36-A94B-39509E37A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RDOS_Gdańsk_WOOŚ-4</Template>
  <TotalTime>20</TotalTime>
  <Pages>24</Pages>
  <Words>11463</Words>
  <Characters>68782</Characters>
  <Application>Microsoft Office Word</Application>
  <DocSecurity>0</DocSecurity>
  <Lines>573</Lines>
  <Paragraphs>160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RDOS</Company>
  <LinksUpToDate>false</LinksUpToDate>
  <CharactersWithSpaces>80085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a.jadanowska</dc:creator>
  <cp:lastModifiedBy>Marta Radwańska</cp:lastModifiedBy>
  <cp:revision>7</cp:revision>
  <cp:lastPrinted>2024-05-24T08:28:00Z</cp:lastPrinted>
  <dcterms:created xsi:type="dcterms:W3CDTF">2024-05-24T07:35:00Z</dcterms:created>
  <dcterms:modified xsi:type="dcterms:W3CDTF">2024-05-24T12:27:00Z</dcterms:modified>
</cp:coreProperties>
</file>