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7AD7" w14:textId="77777777" w:rsidR="00F777E4" w:rsidRPr="001B283C" w:rsidRDefault="00F777E4" w:rsidP="001B283C">
      <w:pPr>
        <w:pStyle w:val="Tekstpodstawowy"/>
        <w:pBdr>
          <w:bottom w:val="none" w:sz="0" w:space="0" w:color="auto"/>
        </w:pBdr>
        <w:tabs>
          <w:tab w:val="left" w:pos="6379"/>
        </w:tabs>
        <w:outlineLvl w:val="0"/>
      </w:pPr>
      <w:r>
        <w:rPr>
          <w:noProof/>
          <w:sz w:val="20"/>
        </w:rPr>
        <w:pict w14:anchorId="4BCED32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2.3pt;margin-top:-6.8pt;width:134.55pt;height:23.3pt;z-index:1" filled="f" stroked="f">
            <v:textbox style="mso-next-textbox:#_x0000_s1027">
              <w:txbxContent>
                <w:p w14:paraId="74C62F82" w14:textId="77777777" w:rsidR="00F777E4" w:rsidRDefault="00A54490">
                  <w:pPr>
                    <w:pBdr>
                      <w:bottom w:val="dotted" w:sz="4" w:space="1" w:color="auto"/>
                    </w:pBd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tab/>
        <w:t>Ostróda, dnia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F777E4" w14:paraId="6F8B5DB7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465" w:type="dxa"/>
            <w:vAlign w:val="bottom"/>
          </w:tcPr>
          <w:p w14:paraId="7EC891B9" w14:textId="77777777" w:rsidR="00F777E4" w:rsidRDefault="00F777E4">
            <w:pPr>
              <w:tabs>
                <w:tab w:val="left" w:pos="2835"/>
                <w:tab w:val="left" w:pos="567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Cs w:val="32"/>
              </w:rPr>
              <w:pict w14:anchorId="5888021E">
                <v:shape id="_x0000_s1029" type="#_x0000_t202" style="position:absolute;left:0;text-align:left;margin-left:304.4pt;margin-top:21.85pt;width:208pt;height:1in;z-index:2" stroked="f">
                  <v:textbox>
                    <w:txbxContent>
                      <w:p w14:paraId="56D0A26F" w14:textId="77777777" w:rsidR="00F777E4" w:rsidRPr="0058535E" w:rsidRDefault="00F777E4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8535E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Państwowy Powiatowy </w:t>
                        </w:r>
                      </w:p>
                      <w:p w14:paraId="1CF44EF9" w14:textId="77777777" w:rsidR="00F777E4" w:rsidRPr="0058535E" w:rsidRDefault="00F777E4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8535E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Inspektor Sanitarny </w:t>
                        </w:r>
                      </w:p>
                      <w:p w14:paraId="63866758" w14:textId="77777777" w:rsidR="00F777E4" w:rsidRPr="0058535E" w:rsidRDefault="00F777E4" w:rsidP="001B283C">
                        <w:pPr>
                          <w:ind w:left="42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8535E">
                          <w:rPr>
                            <w:b/>
                            <w:bCs/>
                            <w:sz w:val="28"/>
                            <w:szCs w:val="28"/>
                          </w:rPr>
                          <w:t>w Ostródzie</w:t>
                        </w:r>
                      </w:p>
                    </w:txbxContent>
                  </v:textbox>
                </v:shape>
              </w:pict>
            </w:r>
          </w:p>
        </w:tc>
      </w:tr>
      <w:tr w:rsidR="00F777E4" w14:paraId="52555EF1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465" w:type="dxa"/>
          </w:tcPr>
          <w:p w14:paraId="50972AE4" w14:textId="77777777" w:rsidR="00F777E4" w:rsidRDefault="00A55FEF" w:rsidP="00A55FEF">
            <w:pPr>
              <w:pStyle w:val="Nagwek9"/>
              <w:tabs>
                <w:tab w:val="left" w:pos="687"/>
                <w:tab w:val="center" w:pos="2162"/>
              </w:tabs>
              <w:jc w:val="left"/>
            </w:pPr>
            <w:r>
              <w:tab/>
            </w:r>
            <w:r>
              <w:tab/>
            </w:r>
            <w:r w:rsidR="00F777E4">
              <w:t>Imię i nazwisko</w:t>
            </w:r>
          </w:p>
        </w:tc>
      </w:tr>
      <w:tr w:rsidR="00F777E4" w14:paraId="11A84CB7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465" w:type="dxa"/>
          </w:tcPr>
          <w:p w14:paraId="302835E5" w14:textId="77777777" w:rsidR="00F777E4" w:rsidRDefault="00F777E4">
            <w:pPr>
              <w:tabs>
                <w:tab w:val="left" w:pos="2835"/>
                <w:tab w:val="left" w:pos="5670"/>
              </w:tabs>
              <w:jc w:val="center"/>
              <w:rPr>
                <w:b/>
                <w:bCs/>
                <w:sz w:val="16"/>
                <w:szCs w:val="32"/>
              </w:rPr>
            </w:pPr>
            <w:r>
              <w:rPr>
                <w:b/>
                <w:bCs/>
                <w:sz w:val="16"/>
                <w:szCs w:val="32"/>
              </w:rPr>
              <w:t>Miejscowość</w:t>
            </w:r>
          </w:p>
        </w:tc>
      </w:tr>
      <w:tr w:rsidR="00F777E4" w14:paraId="3DD260DC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465" w:type="dxa"/>
          </w:tcPr>
          <w:p w14:paraId="0093B6A4" w14:textId="77777777" w:rsidR="00F777E4" w:rsidRDefault="00F777E4">
            <w:pPr>
              <w:tabs>
                <w:tab w:val="left" w:pos="2835"/>
                <w:tab w:val="left" w:pos="5670"/>
              </w:tabs>
              <w:jc w:val="center"/>
              <w:rPr>
                <w:b/>
                <w:bCs/>
                <w:sz w:val="16"/>
                <w:szCs w:val="32"/>
              </w:rPr>
            </w:pPr>
            <w:r>
              <w:rPr>
                <w:b/>
                <w:bCs/>
                <w:sz w:val="16"/>
                <w:szCs w:val="32"/>
              </w:rPr>
              <w:t>Adres</w:t>
            </w:r>
          </w:p>
        </w:tc>
      </w:tr>
    </w:tbl>
    <w:p w14:paraId="4ADAA300" w14:textId="77777777" w:rsidR="00F777E4" w:rsidRDefault="00F777E4">
      <w:pPr>
        <w:jc w:val="center"/>
        <w:outlineLvl w:val="0"/>
        <w:rPr>
          <w:b/>
          <w:bCs/>
          <w:color w:val="000000"/>
          <w:sz w:val="36"/>
          <w:szCs w:val="50"/>
        </w:rPr>
      </w:pPr>
      <w:r>
        <w:rPr>
          <w:b/>
          <w:bCs/>
          <w:color w:val="000000"/>
          <w:sz w:val="36"/>
          <w:szCs w:val="50"/>
        </w:rPr>
        <w:t>W N I O S E K</w:t>
      </w:r>
    </w:p>
    <w:p w14:paraId="40AC1C74" w14:textId="77777777" w:rsidR="00F777E4" w:rsidRDefault="00F777E4" w:rsidP="007B48BC">
      <w:pPr>
        <w:jc w:val="both"/>
        <w:outlineLvl w:val="0"/>
        <w:rPr>
          <w:b/>
          <w:bCs/>
          <w:sz w:val="24"/>
          <w:szCs w:val="24"/>
        </w:rPr>
      </w:pPr>
      <w:r w:rsidRPr="007B48BC">
        <w:rPr>
          <w:b/>
          <w:bCs/>
          <w:color w:val="000000"/>
          <w:sz w:val="24"/>
          <w:szCs w:val="24"/>
        </w:rPr>
        <w:t xml:space="preserve">o wydanie zezwolenia na </w:t>
      </w:r>
      <w:r w:rsidR="00BB43EE">
        <w:rPr>
          <w:b/>
          <w:bCs/>
          <w:color w:val="000000"/>
          <w:sz w:val="24"/>
          <w:szCs w:val="24"/>
        </w:rPr>
        <w:t>wywóz/</w:t>
      </w:r>
      <w:r w:rsidRPr="007B48BC">
        <w:rPr>
          <w:b/>
          <w:bCs/>
          <w:color w:val="000000"/>
          <w:sz w:val="24"/>
          <w:szCs w:val="24"/>
        </w:rPr>
        <w:t>przewóz zwłok/szczątków</w:t>
      </w:r>
      <w:r w:rsidR="00A1025A" w:rsidRPr="007B48BC">
        <w:rPr>
          <w:b/>
          <w:bCs/>
          <w:color w:val="000000"/>
          <w:sz w:val="24"/>
          <w:szCs w:val="24"/>
        </w:rPr>
        <w:t>/prochów</w:t>
      </w:r>
      <w:r w:rsidR="00827BD6" w:rsidRPr="007B48BC">
        <w:rPr>
          <w:b/>
          <w:bCs/>
          <w:sz w:val="24"/>
          <w:szCs w:val="24"/>
        </w:rPr>
        <w:t xml:space="preserve"> </w:t>
      </w:r>
      <w:r w:rsidR="007B48BC">
        <w:rPr>
          <w:b/>
          <w:bCs/>
          <w:sz w:val="24"/>
          <w:szCs w:val="24"/>
        </w:rPr>
        <w:t xml:space="preserve">ludzkich </w:t>
      </w:r>
      <w:r w:rsidR="00827BD6" w:rsidRPr="007B48BC">
        <w:rPr>
          <w:b/>
          <w:bCs/>
          <w:sz w:val="24"/>
          <w:szCs w:val="24"/>
        </w:rPr>
        <w:t>poza granice Rzeczypospolitej Polskiej</w:t>
      </w:r>
      <w:r w:rsidR="00885954" w:rsidRPr="007B48BC">
        <w:rPr>
          <w:b/>
          <w:bCs/>
          <w:sz w:val="24"/>
          <w:szCs w:val="24"/>
        </w:rPr>
        <w:t>/koleją, samolotami i statkami w granicach Rzeczypospolitej Polskiej</w:t>
      </w:r>
    </w:p>
    <w:p w14:paraId="25CC65BC" w14:textId="77777777" w:rsidR="00582FA4" w:rsidRPr="007B48BC" w:rsidRDefault="00582FA4" w:rsidP="007B48BC">
      <w:pPr>
        <w:jc w:val="both"/>
        <w:outlineLvl w:val="0"/>
        <w:rPr>
          <w:b/>
          <w:bCs/>
          <w:color w:val="000000"/>
          <w:sz w:val="24"/>
          <w:szCs w:val="24"/>
        </w:rPr>
      </w:pPr>
    </w:p>
    <w:p w14:paraId="2D679DBD" w14:textId="77777777" w:rsidR="00C80017" w:rsidRPr="00C80017" w:rsidRDefault="00C80017" w:rsidP="00885954">
      <w:pPr>
        <w:suppressAutoHyphens/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eastAsia="ar-SA"/>
        </w:rPr>
      </w:pPr>
      <w:r w:rsidRPr="00C80017">
        <w:rPr>
          <w:b/>
          <w:sz w:val="24"/>
          <w:szCs w:val="24"/>
          <w:lang w:eastAsia="ar-SA"/>
        </w:rPr>
        <w:t>I. Wnioskodawca :</w:t>
      </w:r>
    </w:p>
    <w:p w14:paraId="7B1B173A" w14:textId="77777777" w:rsidR="00C80017" w:rsidRPr="00C80017" w:rsidRDefault="00C80017" w:rsidP="00C80017">
      <w:pPr>
        <w:suppressAutoHyphens/>
        <w:overflowPunct/>
        <w:autoSpaceDE/>
        <w:autoSpaceDN/>
        <w:adjustRightInd/>
        <w:ind w:left="360"/>
        <w:textAlignment w:val="auto"/>
        <w:rPr>
          <w:b/>
          <w:sz w:val="24"/>
          <w:szCs w:val="24"/>
          <w:lang w:eastAsia="ar-SA"/>
        </w:rPr>
      </w:pPr>
    </w:p>
    <w:p w14:paraId="5956F56B" w14:textId="77777777" w:rsidR="00C80017" w:rsidRPr="00C80017" w:rsidRDefault="00C80017" w:rsidP="007B48BC">
      <w:pPr>
        <w:tabs>
          <w:tab w:val="left" w:pos="426"/>
        </w:tabs>
        <w:suppressAutoHyphens/>
        <w:overflowPunct/>
        <w:autoSpaceDE/>
        <w:autoSpaceDN/>
        <w:adjustRightInd/>
        <w:spacing w:line="276" w:lineRule="auto"/>
        <w:ind w:left="142"/>
        <w:textAlignment w:val="auto"/>
        <w:rPr>
          <w:sz w:val="24"/>
          <w:szCs w:val="24"/>
          <w:lang w:eastAsia="ar-SA"/>
        </w:rPr>
      </w:pPr>
      <w:r w:rsidRPr="00C80017">
        <w:rPr>
          <w:sz w:val="24"/>
          <w:szCs w:val="24"/>
          <w:lang w:eastAsia="ar-SA"/>
        </w:rPr>
        <w:t>1.</w:t>
      </w:r>
      <w:r w:rsidRPr="00C80017">
        <w:rPr>
          <w:sz w:val="24"/>
          <w:szCs w:val="24"/>
          <w:lang w:eastAsia="ar-SA"/>
        </w:rPr>
        <w:tab/>
        <w:t>Imię i nazwisko : ……………………………………………………………………………………………………………..</w:t>
      </w:r>
    </w:p>
    <w:p w14:paraId="7811F2B1" w14:textId="77777777" w:rsidR="00C80017" w:rsidRPr="00C80017" w:rsidRDefault="00C80017" w:rsidP="007B48BC">
      <w:pPr>
        <w:tabs>
          <w:tab w:val="left" w:pos="426"/>
        </w:tabs>
        <w:suppressAutoHyphens/>
        <w:overflowPunct/>
        <w:autoSpaceDE/>
        <w:autoSpaceDN/>
        <w:adjustRightInd/>
        <w:spacing w:line="276" w:lineRule="auto"/>
        <w:ind w:left="142"/>
        <w:textAlignment w:val="auto"/>
        <w:rPr>
          <w:sz w:val="24"/>
          <w:szCs w:val="24"/>
          <w:lang w:eastAsia="ar-SA"/>
        </w:rPr>
      </w:pPr>
      <w:r w:rsidRPr="00C80017">
        <w:rPr>
          <w:sz w:val="24"/>
          <w:szCs w:val="24"/>
          <w:lang w:eastAsia="ar-SA"/>
        </w:rPr>
        <w:t>2.</w:t>
      </w:r>
      <w:r w:rsidRPr="00C80017">
        <w:rPr>
          <w:sz w:val="24"/>
          <w:szCs w:val="24"/>
          <w:lang w:eastAsia="ar-SA"/>
        </w:rPr>
        <w:tab/>
      </w:r>
      <w:r w:rsidR="001B283C">
        <w:rPr>
          <w:sz w:val="24"/>
          <w:szCs w:val="24"/>
          <w:lang w:eastAsia="ar-SA"/>
        </w:rPr>
        <w:t>Numer i seria dokumentu tożsamości………………………………………………………………….</w:t>
      </w:r>
      <w:r w:rsidRPr="00C80017">
        <w:rPr>
          <w:sz w:val="24"/>
          <w:szCs w:val="24"/>
          <w:lang w:eastAsia="ar-SA"/>
        </w:rPr>
        <w:t xml:space="preserve"> …………………………………………………….……………………………………………………….</w:t>
      </w:r>
    </w:p>
    <w:p w14:paraId="639874EC" w14:textId="77777777" w:rsidR="00C80017" w:rsidRPr="00C80017" w:rsidRDefault="00C80017" w:rsidP="007B48BC">
      <w:pPr>
        <w:tabs>
          <w:tab w:val="left" w:pos="426"/>
        </w:tabs>
        <w:suppressAutoHyphens/>
        <w:overflowPunct/>
        <w:autoSpaceDE/>
        <w:autoSpaceDN/>
        <w:adjustRightInd/>
        <w:spacing w:line="276" w:lineRule="auto"/>
        <w:ind w:left="142"/>
        <w:textAlignment w:val="auto"/>
        <w:rPr>
          <w:sz w:val="24"/>
          <w:szCs w:val="24"/>
          <w:lang w:eastAsia="ar-SA"/>
        </w:rPr>
      </w:pPr>
      <w:r w:rsidRPr="00C80017">
        <w:rPr>
          <w:sz w:val="24"/>
          <w:szCs w:val="24"/>
          <w:lang w:eastAsia="ar-SA"/>
        </w:rPr>
        <w:t>3. Adres zamieszkania…………………………………………………………………………………</w:t>
      </w:r>
      <w:r w:rsidR="001B283C">
        <w:rPr>
          <w:sz w:val="24"/>
          <w:szCs w:val="24"/>
          <w:lang w:eastAsia="ar-SA"/>
        </w:rPr>
        <w:t>…..</w:t>
      </w:r>
    </w:p>
    <w:p w14:paraId="6ACA6F0D" w14:textId="77777777" w:rsidR="00C80017" w:rsidRPr="00C80017" w:rsidRDefault="00C80017" w:rsidP="007B48BC">
      <w:pPr>
        <w:tabs>
          <w:tab w:val="left" w:pos="406"/>
        </w:tabs>
        <w:suppressAutoHyphens/>
        <w:overflowPunct/>
        <w:autoSpaceDE/>
        <w:autoSpaceDN/>
        <w:adjustRightInd/>
        <w:spacing w:line="276" w:lineRule="auto"/>
        <w:ind w:left="142"/>
        <w:jc w:val="both"/>
        <w:textAlignment w:val="auto"/>
        <w:rPr>
          <w:sz w:val="24"/>
          <w:szCs w:val="24"/>
          <w:lang w:eastAsia="ar-SA"/>
        </w:rPr>
      </w:pPr>
      <w:r w:rsidRPr="00C80017">
        <w:rPr>
          <w:sz w:val="24"/>
          <w:szCs w:val="24"/>
          <w:lang w:eastAsia="ar-SA"/>
        </w:rPr>
        <w:t>4.</w:t>
      </w:r>
      <w:r w:rsidRPr="00C80017">
        <w:rPr>
          <w:sz w:val="24"/>
          <w:szCs w:val="24"/>
          <w:lang w:eastAsia="ar-SA"/>
        </w:rPr>
        <w:tab/>
        <w:t>Stopień pokrewieństwa w stosunku do osoby zmarłej ……………………………………………</w:t>
      </w:r>
      <w:r w:rsidR="001B283C">
        <w:rPr>
          <w:sz w:val="24"/>
          <w:szCs w:val="24"/>
          <w:lang w:eastAsia="ar-SA"/>
        </w:rPr>
        <w:t>……</w:t>
      </w:r>
    </w:p>
    <w:p w14:paraId="73134672" w14:textId="77777777" w:rsidR="00195EFF" w:rsidRDefault="00F777E4" w:rsidP="00BB43EE">
      <w:pPr>
        <w:pStyle w:val="Tekstpodstawowy3"/>
        <w:spacing w:before="120" w:line="276" w:lineRule="auto"/>
        <w:rPr>
          <w:sz w:val="24"/>
        </w:rPr>
      </w:pPr>
      <w:r w:rsidRPr="00C80017">
        <w:rPr>
          <w:sz w:val="24"/>
        </w:rPr>
        <w:t xml:space="preserve">prosi  o wydanie w trybie określonym art. 14 </w:t>
      </w:r>
      <w:r w:rsidR="001B283C">
        <w:rPr>
          <w:sz w:val="24"/>
        </w:rPr>
        <w:t xml:space="preserve">ust. 1, 2 </w:t>
      </w:r>
      <w:r w:rsidRPr="00C80017">
        <w:rPr>
          <w:sz w:val="24"/>
        </w:rPr>
        <w:t>ustawy z dnia 3</w:t>
      </w:r>
      <w:r w:rsidR="000212CA" w:rsidRPr="00C80017">
        <w:rPr>
          <w:sz w:val="24"/>
        </w:rPr>
        <w:t>1 stycznia 1959 r</w:t>
      </w:r>
      <w:r w:rsidRPr="00C80017">
        <w:rPr>
          <w:sz w:val="24"/>
        </w:rPr>
        <w:t xml:space="preserve"> o cment</w:t>
      </w:r>
      <w:r w:rsidRPr="00C80017">
        <w:rPr>
          <w:sz w:val="24"/>
        </w:rPr>
        <w:t>a</w:t>
      </w:r>
      <w:r w:rsidRPr="00C80017">
        <w:rPr>
          <w:sz w:val="24"/>
        </w:rPr>
        <w:t xml:space="preserve">rzach i chowaniu zmarłych </w:t>
      </w:r>
      <w:r w:rsidR="009758D2" w:rsidRPr="00C80017">
        <w:rPr>
          <w:sz w:val="24"/>
        </w:rPr>
        <w:t>(</w:t>
      </w:r>
      <w:r w:rsidR="004F3649" w:rsidRPr="00C80017">
        <w:rPr>
          <w:sz w:val="24"/>
        </w:rPr>
        <w:t xml:space="preserve">Dz.U. z </w:t>
      </w:r>
      <w:r w:rsidR="00C80017">
        <w:rPr>
          <w:rFonts w:eastAsia="Arial"/>
          <w:bCs/>
          <w:sz w:val="24"/>
        </w:rPr>
        <w:t>20</w:t>
      </w:r>
      <w:r w:rsidR="00A1025A">
        <w:rPr>
          <w:rFonts w:eastAsia="Arial"/>
          <w:bCs/>
          <w:sz w:val="24"/>
        </w:rPr>
        <w:t>20</w:t>
      </w:r>
      <w:r w:rsidR="00C80017">
        <w:rPr>
          <w:rFonts w:eastAsia="Arial"/>
          <w:bCs/>
          <w:sz w:val="24"/>
        </w:rPr>
        <w:t xml:space="preserve"> r., poz. </w:t>
      </w:r>
      <w:r w:rsidR="00A1025A">
        <w:rPr>
          <w:rFonts w:eastAsia="Arial"/>
          <w:bCs/>
          <w:sz w:val="24"/>
        </w:rPr>
        <w:t>1947</w:t>
      </w:r>
      <w:r w:rsidR="000212CA" w:rsidRPr="00C80017">
        <w:rPr>
          <w:sz w:val="24"/>
        </w:rPr>
        <w:t xml:space="preserve">) </w:t>
      </w:r>
      <w:r w:rsidRPr="00C80017">
        <w:rPr>
          <w:sz w:val="24"/>
        </w:rPr>
        <w:t xml:space="preserve">zezwolenia na </w:t>
      </w:r>
      <w:r w:rsidR="00BB43EE">
        <w:rPr>
          <w:sz w:val="24"/>
        </w:rPr>
        <w:t>wywóz/</w:t>
      </w:r>
      <w:r w:rsidRPr="00C80017">
        <w:rPr>
          <w:sz w:val="24"/>
        </w:rPr>
        <w:t>prz</w:t>
      </w:r>
      <w:r w:rsidRPr="00C80017">
        <w:rPr>
          <w:sz w:val="24"/>
        </w:rPr>
        <w:t>e</w:t>
      </w:r>
      <w:r w:rsidRPr="00C80017">
        <w:rPr>
          <w:sz w:val="24"/>
        </w:rPr>
        <w:t>wóz zwłok</w:t>
      </w:r>
      <w:r w:rsidR="00BB43EE">
        <w:rPr>
          <w:sz w:val="24"/>
        </w:rPr>
        <w:t xml:space="preserve"> </w:t>
      </w:r>
      <w:r w:rsidR="000212CA" w:rsidRPr="00C80017">
        <w:rPr>
          <w:sz w:val="24"/>
        </w:rPr>
        <w:t>/szczątków</w:t>
      </w:r>
      <w:r w:rsidR="007B48BC">
        <w:rPr>
          <w:sz w:val="24"/>
        </w:rPr>
        <w:t>/prochów ludzkich</w:t>
      </w:r>
      <w:r w:rsidR="00BB43EE">
        <w:rPr>
          <w:sz w:val="24"/>
        </w:rPr>
        <w:t xml:space="preserve"> z Polski do …………………………………………………………………..</w:t>
      </w:r>
    </w:p>
    <w:p w14:paraId="45828604" w14:textId="77777777" w:rsidR="00C80017" w:rsidRPr="00C80017" w:rsidRDefault="00C80017" w:rsidP="007B48BC">
      <w:pPr>
        <w:pStyle w:val="Tekstpodstawowy3"/>
        <w:spacing w:before="120" w:line="276" w:lineRule="auto"/>
        <w:jc w:val="left"/>
        <w:rPr>
          <w:sz w:val="24"/>
        </w:rPr>
      </w:pPr>
      <w:r w:rsidRPr="00C80017">
        <w:rPr>
          <w:b/>
          <w:sz w:val="24"/>
        </w:rPr>
        <w:t>II. Informacje dotyczące osoby zmarłej:</w:t>
      </w:r>
    </w:p>
    <w:p w14:paraId="3B5C1202" w14:textId="77777777" w:rsidR="000212CA" w:rsidRPr="00A9045F" w:rsidRDefault="000212CA" w:rsidP="007B48BC">
      <w:pPr>
        <w:pStyle w:val="Tekstpodstawowy3"/>
        <w:spacing w:before="120" w:line="276" w:lineRule="auto"/>
        <w:jc w:val="left"/>
        <w:rPr>
          <w:sz w:val="24"/>
        </w:rPr>
      </w:pPr>
      <w:r w:rsidRPr="00A9045F">
        <w:rPr>
          <w:sz w:val="24"/>
        </w:rPr>
        <w:t>nazwisko..............................................................imię( imi</w:t>
      </w:r>
      <w:r w:rsidRPr="00A9045F">
        <w:rPr>
          <w:sz w:val="24"/>
        </w:rPr>
        <w:t>o</w:t>
      </w:r>
      <w:r w:rsidRPr="00A9045F">
        <w:rPr>
          <w:sz w:val="24"/>
        </w:rPr>
        <w:t>na)..............................................</w:t>
      </w:r>
      <w:r w:rsidR="00A9045F">
        <w:rPr>
          <w:sz w:val="24"/>
        </w:rPr>
        <w:t>.........................</w:t>
      </w:r>
    </w:p>
    <w:p w14:paraId="562BA64D" w14:textId="77777777" w:rsidR="00F777E4" w:rsidRPr="00A9045F" w:rsidRDefault="000212CA" w:rsidP="007B48BC">
      <w:pPr>
        <w:pStyle w:val="Tekstpodstawowy3"/>
        <w:spacing w:before="120" w:line="276" w:lineRule="auto"/>
        <w:jc w:val="left"/>
        <w:rPr>
          <w:sz w:val="24"/>
        </w:rPr>
      </w:pPr>
      <w:r w:rsidRPr="00A9045F">
        <w:rPr>
          <w:sz w:val="24"/>
        </w:rPr>
        <w:t>nazwisko rodo</w:t>
      </w:r>
      <w:r w:rsidR="002C23F4" w:rsidRPr="00A9045F">
        <w:rPr>
          <w:sz w:val="24"/>
        </w:rPr>
        <w:t>we..........................................</w:t>
      </w:r>
      <w:r w:rsidR="00A9045F">
        <w:rPr>
          <w:sz w:val="24"/>
        </w:rPr>
        <w:t>.....</w:t>
      </w:r>
      <w:r w:rsidRPr="00A9045F">
        <w:rPr>
          <w:sz w:val="24"/>
        </w:rPr>
        <w:t>data i miejsce urodz</w:t>
      </w:r>
      <w:r w:rsidRPr="00A9045F">
        <w:rPr>
          <w:sz w:val="24"/>
        </w:rPr>
        <w:t>e</w:t>
      </w:r>
      <w:r w:rsidRPr="00A9045F">
        <w:rPr>
          <w:sz w:val="24"/>
        </w:rPr>
        <w:t>nia...........</w:t>
      </w:r>
      <w:r w:rsidR="002C23F4" w:rsidRPr="00A9045F">
        <w:rPr>
          <w:sz w:val="24"/>
        </w:rPr>
        <w:t>.........................</w:t>
      </w:r>
      <w:r w:rsidR="00A9045F">
        <w:rPr>
          <w:sz w:val="24"/>
        </w:rPr>
        <w:t>....................</w:t>
      </w:r>
    </w:p>
    <w:p w14:paraId="6397AE10" w14:textId="77777777" w:rsidR="002C23F4" w:rsidRPr="00A9045F" w:rsidRDefault="002C23F4" w:rsidP="007B48BC">
      <w:pPr>
        <w:pStyle w:val="Tekstpodstawowy3"/>
        <w:spacing w:before="120" w:line="276" w:lineRule="auto"/>
        <w:jc w:val="left"/>
        <w:rPr>
          <w:sz w:val="24"/>
        </w:rPr>
      </w:pPr>
      <w:r w:rsidRPr="00A9045F">
        <w:rPr>
          <w:sz w:val="24"/>
        </w:rPr>
        <w:t>..................................................................................................................................................</w:t>
      </w:r>
      <w:r w:rsidR="00A9045F">
        <w:rPr>
          <w:sz w:val="24"/>
        </w:rPr>
        <w:t>........................</w:t>
      </w:r>
    </w:p>
    <w:p w14:paraId="4CFD90B3" w14:textId="77777777" w:rsidR="000212CA" w:rsidRPr="00A9045F" w:rsidRDefault="000212CA" w:rsidP="007B48BC">
      <w:pPr>
        <w:pStyle w:val="Tekstpodstawowy3"/>
        <w:spacing w:before="120" w:line="276" w:lineRule="auto"/>
        <w:jc w:val="left"/>
        <w:rPr>
          <w:sz w:val="24"/>
        </w:rPr>
      </w:pPr>
      <w:r w:rsidRPr="00A9045F">
        <w:rPr>
          <w:sz w:val="24"/>
        </w:rPr>
        <w:t>ostatnie miejsce zamieszk</w:t>
      </w:r>
      <w:r w:rsidRPr="00A9045F">
        <w:rPr>
          <w:sz w:val="24"/>
        </w:rPr>
        <w:t>a</w:t>
      </w:r>
      <w:r w:rsidRPr="00A9045F">
        <w:rPr>
          <w:sz w:val="24"/>
        </w:rPr>
        <w:t>nia.................................................................................................</w:t>
      </w:r>
      <w:r w:rsidR="00A9045F">
        <w:rPr>
          <w:sz w:val="24"/>
        </w:rPr>
        <w:t>........................</w:t>
      </w:r>
    </w:p>
    <w:p w14:paraId="36A50AA7" w14:textId="77777777" w:rsidR="000212CA" w:rsidRPr="00A9045F" w:rsidRDefault="000212CA" w:rsidP="007B48BC">
      <w:pPr>
        <w:pStyle w:val="Tekstpodstawowy3"/>
        <w:spacing w:before="120" w:line="276" w:lineRule="auto"/>
        <w:jc w:val="left"/>
        <w:rPr>
          <w:sz w:val="24"/>
        </w:rPr>
      </w:pPr>
      <w:r w:rsidRPr="00A9045F">
        <w:rPr>
          <w:sz w:val="24"/>
        </w:rPr>
        <w:t>data i miejsce zg</w:t>
      </w:r>
      <w:r w:rsidRPr="00A9045F">
        <w:rPr>
          <w:sz w:val="24"/>
        </w:rPr>
        <w:t>o</w:t>
      </w:r>
      <w:r w:rsidRPr="00A9045F">
        <w:rPr>
          <w:sz w:val="24"/>
        </w:rPr>
        <w:t>nu.................................................................................................................</w:t>
      </w:r>
      <w:r w:rsidR="00A9045F">
        <w:rPr>
          <w:sz w:val="24"/>
        </w:rPr>
        <w:t>........................</w:t>
      </w:r>
    </w:p>
    <w:p w14:paraId="74968A85" w14:textId="77777777" w:rsidR="00194051" w:rsidRDefault="00194051" w:rsidP="007B48BC">
      <w:pPr>
        <w:spacing w:line="276" w:lineRule="auto"/>
        <w:jc w:val="both"/>
        <w:rPr>
          <w:color w:val="000000"/>
          <w:sz w:val="24"/>
          <w:szCs w:val="24"/>
        </w:rPr>
      </w:pPr>
      <w:r w:rsidRPr="00194051">
        <w:rPr>
          <w:color w:val="000000"/>
          <w:sz w:val="24"/>
          <w:szCs w:val="24"/>
        </w:rPr>
        <w:t>miejsce, z którego zwłoki/szczątki</w:t>
      </w:r>
      <w:r w:rsidR="00885954">
        <w:rPr>
          <w:color w:val="000000"/>
          <w:sz w:val="24"/>
          <w:szCs w:val="24"/>
        </w:rPr>
        <w:t xml:space="preserve">/prochy </w:t>
      </w:r>
      <w:r w:rsidRPr="00194051">
        <w:rPr>
          <w:color w:val="000000"/>
          <w:sz w:val="24"/>
          <w:szCs w:val="24"/>
        </w:rPr>
        <w:t xml:space="preserve"> ludzkie zostaną przewiezione</w:t>
      </w:r>
      <w:r>
        <w:rPr>
          <w:color w:val="000000"/>
          <w:sz w:val="24"/>
          <w:szCs w:val="24"/>
        </w:rPr>
        <w:t>………………………………</w:t>
      </w:r>
      <w:r w:rsidR="00885954">
        <w:rPr>
          <w:color w:val="000000"/>
          <w:sz w:val="24"/>
          <w:szCs w:val="24"/>
        </w:rPr>
        <w:t>….</w:t>
      </w:r>
    </w:p>
    <w:p w14:paraId="4E4D190F" w14:textId="77777777" w:rsidR="00194051" w:rsidRPr="00194051" w:rsidRDefault="00194051" w:rsidP="007B48B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……………………………………………………………………………………………………………….</w:t>
      </w:r>
      <w:r w:rsidRPr="00194051">
        <w:rPr>
          <w:color w:val="000000"/>
          <w:sz w:val="24"/>
          <w:szCs w:val="24"/>
        </w:rPr>
        <w:t xml:space="preserve"> </w:t>
      </w:r>
    </w:p>
    <w:p w14:paraId="7EC74151" w14:textId="77777777" w:rsidR="00F777E4" w:rsidRPr="00A9045F" w:rsidRDefault="00194051" w:rsidP="007B48B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miejsce pochówku</w:t>
      </w:r>
      <w:r w:rsidR="00F777E4" w:rsidRPr="00A9045F">
        <w:rPr>
          <w:color w:val="000000"/>
          <w:sz w:val="24"/>
          <w:szCs w:val="24"/>
        </w:rPr>
        <w:t>.........</w:t>
      </w:r>
      <w:r w:rsidR="000212CA" w:rsidRPr="00A9045F">
        <w:rPr>
          <w:color w:val="000000"/>
          <w:sz w:val="24"/>
          <w:szCs w:val="24"/>
        </w:rPr>
        <w:t>........</w:t>
      </w:r>
      <w:r w:rsidR="002C23F4" w:rsidRPr="00A9045F">
        <w:rPr>
          <w:color w:val="000000"/>
          <w:sz w:val="24"/>
          <w:szCs w:val="24"/>
        </w:rPr>
        <w:t>................</w:t>
      </w:r>
      <w:r w:rsidR="00A9045F">
        <w:rPr>
          <w:color w:val="000000"/>
          <w:sz w:val="24"/>
          <w:szCs w:val="24"/>
        </w:rPr>
        <w:t>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</w:t>
      </w:r>
      <w:r w:rsidR="00F777E4" w:rsidRPr="00A9045F">
        <w:rPr>
          <w:color w:val="000000"/>
          <w:sz w:val="24"/>
          <w:szCs w:val="24"/>
        </w:rPr>
        <w:t xml:space="preserve"> </w:t>
      </w:r>
    </w:p>
    <w:p w14:paraId="3D21BDB5" w14:textId="77777777" w:rsidR="002C23F4" w:rsidRPr="00A9045F" w:rsidRDefault="00A55FEF" w:rsidP="007B48BC">
      <w:pPr>
        <w:spacing w:line="276" w:lineRule="auto"/>
        <w:rPr>
          <w:color w:val="000000"/>
          <w:sz w:val="24"/>
          <w:szCs w:val="24"/>
        </w:rPr>
      </w:pPr>
      <w:r w:rsidRPr="00A9045F">
        <w:rPr>
          <w:color w:val="000000"/>
          <w:sz w:val="24"/>
          <w:szCs w:val="24"/>
        </w:rPr>
        <w:t>nazwa</w:t>
      </w:r>
      <w:r w:rsidR="00200CB4" w:rsidRPr="00A9045F">
        <w:rPr>
          <w:color w:val="000000"/>
          <w:sz w:val="24"/>
          <w:szCs w:val="24"/>
        </w:rPr>
        <w:t xml:space="preserve"> i adres firmy, która dok</w:t>
      </w:r>
      <w:r w:rsidR="00A9045F">
        <w:rPr>
          <w:color w:val="000000"/>
          <w:sz w:val="24"/>
          <w:szCs w:val="24"/>
        </w:rPr>
        <w:t>ona przew</w:t>
      </w:r>
      <w:r w:rsidR="00194051">
        <w:rPr>
          <w:color w:val="000000"/>
          <w:sz w:val="24"/>
          <w:szCs w:val="24"/>
        </w:rPr>
        <w:t>o</w:t>
      </w:r>
      <w:r w:rsidR="00A9045F">
        <w:rPr>
          <w:color w:val="000000"/>
          <w:sz w:val="24"/>
          <w:szCs w:val="24"/>
        </w:rPr>
        <w:t>zu..................................................................................................</w:t>
      </w:r>
    </w:p>
    <w:p w14:paraId="52779734" w14:textId="77777777" w:rsidR="00200CB4" w:rsidRPr="00A9045F" w:rsidRDefault="00200CB4" w:rsidP="007B48BC">
      <w:pPr>
        <w:spacing w:line="276" w:lineRule="auto"/>
        <w:jc w:val="both"/>
        <w:rPr>
          <w:sz w:val="24"/>
          <w:szCs w:val="24"/>
        </w:rPr>
      </w:pPr>
      <w:r w:rsidRPr="00A9045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50F0868C" w14:textId="77777777" w:rsidR="00F777E4" w:rsidRDefault="00A1025A" w:rsidP="007B48BC">
      <w:pPr>
        <w:spacing w:line="276" w:lineRule="auto"/>
        <w:jc w:val="both"/>
        <w:rPr>
          <w:color w:val="000000"/>
          <w:sz w:val="24"/>
          <w:szCs w:val="24"/>
        </w:rPr>
      </w:pPr>
      <w:r w:rsidRPr="00A9045F">
        <w:rPr>
          <w:sz w:val="24"/>
          <w:szCs w:val="24"/>
        </w:rPr>
        <w:t>Ś</w:t>
      </w:r>
      <w:r w:rsidR="00200CB4" w:rsidRPr="00A9045F">
        <w:rPr>
          <w:sz w:val="24"/>
          <w:szCs w:val="24"/>
        </w:rPr>
        <w:t>rod</w:t>
      </w:r>
      <w:r w:rsidR="00194051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="00200CB4" w:rsidRPr="00A9045F">
        <w:rPr>
          <w:sz w:val="24"/>
          <w:szCs w:val="24"/>
        </w:rPr>
        <w:t>transpo</w:t>
      </w:r>
      <w:r w:rsidR="00200CB4" w:rsidRPr="00A9045F">
        <w:rPr>
          <w:sz w:val="24"/>
          <w:szCs w:val="24"/>
        </w:rPr>
        <w:t>r</w:t>
      </w:r>
      <w:r w:rsidR="00200CB4" w:rsidRPr="00A9045F">
        <w:rPr>
          <w:sz w:val="24"/>
          <w:szCs w:val="24"/>
        </w:rPr>
        <w:t>tu</w:t>
      </w:r>
      <w:r w:rsidR="00194051">
        <w:rPr>
          <w:sz w:val="24"/>
          <w:szCs w:val="24"/>
        </w:rPr>
        <w:t>,</w:t>
      </w:r>
      <w:r w:rsidR="00194051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194051" w:rsidRPr="00194051">
        <w:rPr>
          <w:color w:val="000000"/>
          <w:sz w:val="24"/>
          <w:szCs w:val="24"/>
        </w:rPr>
        <w:t>którym zostaną przewiezione zwłoki</w:t>
      </w:r>
      <w:r w:rsidR="00194051">
        <w:rPr>
          <w:color w:val="000000"/>
          <w:sz w:val="24"/>
          <w:szCs w:val="24"/>
        </w:rPr>
        <w:t>/</w:t>
      </w:r>
      <w:r w:rsidR="00194051" w:rsidRPr="00194051">
        <w:rPr>
          <w:color w:val="000000"/>
          <w:sz w:val="24"/>
          <w:szCs w:val="24"/>
        </w:rPr>
        <w:t>szczątki</w:t>
      </w:r>
      <w:r w:rsidR="00885954">
        <w:rPr>
          <w:color w:val="000000"/>
          <w:sz w:val="24"/>
          <w:szCs w:val="24"/>
        </w:rPr>
        <w:t>/prochy</w:t>
      </w:r>
      <w:r w:rsidR="00194051" w:rsidRPr="00194051">
        <w:rPr>
          <w:color w:val="000000"/>
          <w:sz w:val="24"/>
          <w:szCs w:val="24"/>
        </w:rPr>
        <w:t xml:space="preserve"> ludzkie</w:t>
      </w:r>
      <w:r w:rsidR="00194051">
        <w:rPr>
          <w:color w:val="000000"/>
          <w:sz w:val="24"/>
          <w:szCs w:val="24"/>
        </w:rPr>
        <w:t>………………………</w:t>
      </w:r>
      <w:r w:rsidR="00885954">
        <w:rPr>
          <w:color w:val="000000"/>
          <w:sz w:val="24"/>
          <w:szCs w:val="24"/>
        </w:rPr>
        <w:t>….</w:t>
      </w:r>
    </w:p>
    <w:p w14:paraId="36668ED6" w14:textId="77777777" w:rsidR="00194051" w:rsidRDefault="00194051" w:rsidP="007B48B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………………………………………………………………………………………………………………..</w:t>
      </w:r>
    </w:p>
    <w:p w14:paraId="178289C0" w14:textId="0E96782B" w:rsidR="007B48BC" w:rsidRDefault="007B48BC" w:rsidP="007B48BC">
      <w:pPr>
        <w:spacing w:line="276" w:lineRule="auto"/>
        <w:jc w:val="both"/>
        <w:rPr>
          <w:color w:val="000000"/>
          <w:sz w:val="24"/>
          <w:szCs w:val="24"/>
        </w:rPr>
      </w:pPr>
    </w:p>
    <w:p w14:paraId="3D8CC44A" w14:textId="5C532D56" w:rsidR="00FF75FD" w:rsidRDefault="00FF75FD" w:rsidP="007B48BC">
      <w:pPr>
        <w:spacing w:line="276" w:lineRule="auto"/>
        <w:jc w:val="both"/>
        <w:rPr>
          <w:color w:val="000000"/>
          <w:sz w:val="24"/>
          <w:szCs w:val="24"/>
        </w:rPr>
      </w:pPr>
    </w:p>
    <w:p w14:paraId="7DFF3001" w14:textId="41E1888E" w:rsidR="00FF75FD" w:rsidRDefault="00FF75FD" w:rsidP="007B48BC">
      <w:pPr>
        <w:spacing w:line="276" w:lineRule="auto"/>
        <w:jc w:val="both"/>
        <w:rPr>
          <w:color w:val="000000"/>
          <w:sz w:val="24"/>
          <w:szCs w:val="24"/>
        </w:rPr>
      </w:pPr>
    </w:p>
    <w:p w14:paraId="04408289" w14:textId="77777777" w:rsidR="00FF75FD" w:rsidRPr="0058535E" w:rsidRDefault="00FF75FD" w:rsidP="007B48BC">
      <w:pPr>
        <w:spacing w:line="276" w:lineRule="auto"/>
        <w:jc w:val="both"/>
        <w:rPr>
          <w:color w:val="000000"/>
          <w:sz w:val="24"/>
          <w:szCs w:val="24"/>
        </w:rPr>
      </w:pPr>
    </w:p>
    <w:p w14:paraId="05EB54B5" w14:textId="77777777" w:rsidR="00F777E4" w:rsidRDefault="00F777E4">
      <w:pPr>
        <w:spacing w:line="288" w:lineRule="auto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</w:t>
      </w:r>
    </w:p>
    <w:p w14:paraId="301D61F2" w14:textId="77777777" w:rsidR="00F777E4" w:rsidRDefault="00F777E4">
      <w:pPr>
        <w:spacing w:line="288" w:lineRule="auto"/>
        <w:ind w:left="7088"/>
        <w:jc w:val="center"/>
        <w:rPr>
          <w:color w:val="000000"/>
          <w:sz w:val="16"/>
          <w:szCs w:val="24"/>
        </w:rPr>
      </w:pPr>
      <w:r>
        <w:rPr>
          <w:color w:val="000000"/>
          <w:sz w:val="16"/>
          <w:szCs w:val="24"/>
        </w:rPr>
        <w:t xml:space="preserve">Podpis </w:t>
      </w:r>
    </w:p>
    <w:p w14:paraId="7243519C" w14:textId="77777777" w:rsidR="00F777E4" w:rsidRDefault="004F3649">
      <w:pPr>
        <w:spacing w:line="288" w:lineRule="auto"/>
        <w:rPr>
          <w:color w:val="000000"/>
          <w:szCs w:val="24"/>
        </w:rPr>
      </w:pPr>
      <w:r>
        <w:rPr>
          <w:color w:val="000000"/>
          <w:szCs w:val="24"/>
        </w:rPr>
        <w:t>W załączeniu</w:t>
      </w:r>
      <w:r w:rsidR="00875C43">
        <w:rPr>
          <w:color w:val="000000"/>
          <w:szCs w:val="24"/>
        </w:rPr>
        <w:t>:</w:t>
      </w:r>
    </w:p>
    <w:p w14:paraId="1B9EBF91" w14:textId="77777777" w:rsidR="00875C43" w:rsidRPr="007C3A32" w:rsidRDefault="00875C43" w:rsidP="007C3A32">
      <w:pPr>
        <w:pStyle w:val="divpk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C3A32">
        <w:rPr>
          <w:rFonts w:ascii="Times New Roman" w:hAnsi="Times New Roman" w:cs="Times New Roman"/>
          <w:sz w:val="20"/>
          <w:szCs w:val="20"/>
        </w:rPr>
        <w:t>Dokument stwierdzający przyczynę zgonu</w:t>
      </w:r>
      <w:r w:rsidR="007C3A32" w:rsidRPr="007C3A32">
        <w:rPr>
          <w:rFonts w:ascii="Times New Roman" w:hAnsi="Times New Roman" w:cs="Times New Roman"/>
          <w:sz w:val="20"/>
          <w:szCs w:val="20"/>
        </w:rPr>
        <w:t xml:space="preserve">/ dokument urzędowy stwierdzający wykluczenie jako przyczyny zgonu choroby zakaźnej wymienionej w przepisach wydanych na podstawie art. 9 ust. 3a ustawy. </w:t>
      </w:r>
    </w:p>
    <w:p w14:paraId="3427D4C0" w14:textId="77777777" w:rsidR="00E10264" w:rsidRPr="007C3A32" w:rsidRDefault="00875C43" w:rsidP="007C3A32">
      <w:pPr>
        <w:numPr>
          <w:ilvl w:val="0"/>
          <w:numId w:val="3"/>
        </w:numPr>
        <w:overflowPunct/>
        <w:jc w:val="both"/>
        <w:textAlignment w:val="auto"/>
      </w:pPr>
      <w:r w:rsidRPr="007C3A32">
        <w:t>Dokument właściwej władzy państwa, na którego terytorium mają być pochowane zwłok</w:t>
      </w:r>
      <w:r w:rsidR="00582FA4">
        <w:t>i</w:t>
      </w:r>
      <w:r w:rsidRPr="007C3A32">
        <w:t>/szczątk</w:t>
      </w:r>
      <w:r w:rsidR="00582FA4">
        <w:t>i</w:t>
      </w:r>
      <w:r w:rsidRPr="007C3A32">
        <w:t>, stwierdzający brak przeszkód do pochowania lub wwiezienia zwłok lub szczątków na terytorium danego państwa</w:t>
      </w:r>
    </w:p>
    <w:p w14:paraId="771990A1" w14:textId="77777777" w:rsidR="00E10264" w:rsidRPr="007C3A32" w:rsidRDefault="00E10264" w:rsidP="007C3A32">
      <w:pPr>
        <w:numPr>
          <w:ilvl w:val="0"/>
          <w:numId w:val="3"/>
        </w:numPr>
        <w:overflowPunct/>
        <w:jc w:val="both"/>
        <w:textAlignment w:val="auto"/>
      </w:pPr>
      <w:r w:rsidRPr="007C3A32">
        <w:t xml:space="preserve"> Dokumenty właściwej władzy państwa, przez którego terytorium zwłoki albo szczątki ludzkie mają być przewożone.</w:t>
      </w:r>
    </w:p>
    <w:p w14:paraId="2ACE6A40" w14:textId="77777777" w:rsidR="00E10264" w:rsidRPr="00875C43" w:rsidRDefault="00E10264" w:rsidP="00E10264">
      <w:pPr>
        <w:overflowPunct/>
        <w:ind w:left="720"/>
        <w:textAlignment w:val="auto"/>
      </w:pPr>
    </w:p>
    <w:sectPr w:rsidR="00E10264" w:rsidRPr="00875C43">
      <w:pgSz w:w="11907" w:h="16840" w:code="9"/>
      <w:pgMar w:top="567" w:right="851" w:bottom="567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6A11"/>
    <w:multiLevelType w:val="hybridMultilevel"/>
    <w:tmpl w:val="EAAA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43187"/>
    <w:multiLevelType w:val="hybridMultilevel"/>
    <w:tmpl w:val="C276CEA8"/>
    <w:lvl w:ilvl="0" w:tplc="1044726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5250015"/>
    <w:multiLevelType w:val="hybridMultilevel"/>
    <w:tmpl w:val="C276CEA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3EC77C8"/>
    <w:multiLevelType w:val="hybridMultilevel"/>
    <w:tmpl w:val="164C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23183">
    <w:abstractNumId w:val="2"/>
  </w:num>
  <w:num w:numId="2" w16cid:durableId="1372223929">
    <w:abstractNumId w:val="1"/>
  </w:num>
  <w:num w:numId="3" w16cid:durableId="310911618">
    <w:abstractNumId w:val="3"/>
  </w:num>
  <w:num w:numId="4" w16cid:durableId="616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2D4"/>
    <w:rsid w:val="000212CA"/>
    <w:rsid w:val="0012782D"/>
    <w:rsid w:val="00194051"/>
    <w:rsid w:val="00195EFF"/>
    <w:rsid w:val="001B283C"/>
    <w:rsid w:val="001F34A8"/>
    <w:rsid w:val="00200CB4"/>
    <w:rsid w:val="002C23F4"/>
    <w:rsid w:val="004F3649"/>
    <w:rsid w:val="00547C73"/>
    <w:rsid w:val="00582FA4"/>
    <w:rsid w:val="0058535E"/>
    <w:rsid w:val="007B48BC"/>
    <w:rsid w:val="007C3A32"/>
    <w:rsid w:val="00827BD6"/>
    <w:rsid w:val="00875C43"/>
    <w:rsid w:val="00885954"/>
    <w:rsid w:val="008F54F0"/>
    <w:rsid w:val="009758D2"/>
    <w:rsid w:val="00A1025A"/>
    <w:rsid w:val="00A54490"/>
    <w:rsid w:val="00A55FEF"/>
    <w:rsid w:val="00A9045F"/>
    <w:rsid w:val="00BB43EE"/>
    <w:rsid w:val="00C80017"/>
    <w:rsid w:val="00E10264"/>
    <w:rsid w:val="00E75CB8"/>
    <w:rsid w:val="00E842D4"/>
    <w:rsid w:val="00F777E4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F097ADF"/>
  <w15:chartTrackingRefBased/>
  <w15:docId w15:val="{3F5B607F-C33A-4635-9E14-BEE9470D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50"/>
      <w:szCs w:val="5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32"/>
      <w:szCs w:val="32"/>
      <w:lang w:val="de-D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color w:val="000000"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color w:val="00000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2835"/>
        <w:tab w:val="left" w:pos="5670"/>
      </w:tabs>
      <w:jc w:val="center"/>
      <w:outlineLvl w:val="8"/>
    </w:pPr>
    <w:rPr>
      <w:b/>
      <w:bCs/>
      <w:sz w:val="16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egenda">
    <w:name w:val="caption"/>
    <w:basedOn w:val="Normalny"/>
    <w:next w:val="Normalny"/>
    <w:qFormat/>
    <w:pPr>
      <w:jc w:val="center"/>
    </w:pPr>
    <w:rPr>
      <w:b/>
      <w:bCs/>
      <w:color w:val="000000"/>
      <w:sz w:val="28"/>
      <w:szCs w:val="28"/>
    </w:rPr>
  </w:style>
  <w:style w:type="paragraph" w:styleId="Tekstpodstawowy">
    <w:name w:val="Body Text"/>
    <w:basedOn w:val="Normalny"/>
    <w:pPr>
      <w:pBdr>
        <w:bottom w:val="dotted" w:sz="4" w:space="1" w:color="auto"/>
      </w:pBdr>
    </w:pPr>
    <w:rPr>
      <w:sz w:val="24"/>
      <w:szCs w:val="24"/>
    </w:rPr>
  </w:style>
  <w:style w:type="paragraph" w:styleId="Tekstpodstawowy2">
    <w:name w:val="Body Text 2"/>
    <w:basedOn w:val="Normalny"/>
    <w:pPr>
      <w:spacing w:line="288" w:lineRule="auto"/>
      <w:jc w:val="both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pPr>
      <w:spacing w:line="288" w:lineRule="auto"/>
      <w:ind w:firstLine="709"/>
      <w:jc w:val="both"/>
    </w:pPr>
    <w:rPr>
      <w:b/>
      <w:bCs/>
      <w:color w:val="000000"/>
      <w:sz w:val="24"/>
      <w:szCs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color w:val="000000"/>
      <w:sz w:val="28"/>
      <w:szCs w:val="24"/>
    </w:rPr>
  </w:style>
  <w:style w:type="paragraph" w:styleId="Tekstdymka">
    <w:name w:val="Balloon Text"/>
    <w:basedOn w:val="Normalny"/>
    <w:link w:val="TekstdymkaZnak"/>
    <w:rsid w:val="004F36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F3649"/>
    <w:rPr>
      <w:rFonts w:ascii="Segoe UI" w:hAnsi="Segoe UI" w:cs="Segoe UI"/>
      <w:sz w:val="18"/>
      <w:szCs w:val="18"/>
    </w:rPr>
  </w:style>
  <w:style w:type="paragraph" w:customStyle="1" w:styleId="divpkt">
    <w:name w:val="div.pkt"/>
    <w:uiPriority w:val="99"/>
    <w:rsid w:val="007C3A3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Decyzja%20-%20dru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Decyzja - druk.dot</Template>
  <TotalTime>1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:_</vt:lpstr>
    </vt:vector>
  </TitlesOfParts>
  <Company>Stacja Sanit.-Epidem.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:_</dc:title>
  <dc:subject/>
  <dc:creator>Sanepid</dc:creator>
  <cp:keywords/>
  <dc:description/>
  <cp:lastModifiedBy>PSSE Ostróda - Daniel Hiliński</cp:lastModifiedBy>
  <cp:revision>2</cp:revision>
  <cp:lastPrinted>2023-01-12T10:23:00Z</cp:lastPrinted>
  <dcterms:created xsi:type="dcterms:W3CDTF">2023-02-27T10:15:00Z</dcterms:created>
  <dcterms:modified xsi:type="dcterms:W3CDTF">2023-02-27T10:15:00Z</dcterms:modified>
</cp:coreProperties>
</file>