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BFBEA" w14:textId="1154CA62" w:rsidR="00A05D5F" w:rsidRPr="00A05D5F" w:rsidRDefault="00732A44" w:rsidP="00A05D5F">
      <w:pPr>
        <w:spacing w:after="0"/>
        <w:jc w:val="right"/>
        <w:rPr>
          <w:bCs/>
          <w:sz w:val="24"/>
          <w:szCs w:val="24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4C5B9" wp14:editId="049232BC">
                <wp:simplePos x="0" y="0"/>
                <wp:positionH relativeFrom="column">
                  <wp:posOffset>0</wp:posOffset>
                </wp:positionH>
                <wp:positionV relativeFrom="paragraph">
                  <wp:posOffset>-201930</wp:posOffset>
                </wp:positionV>
                <wp:extent cx="2695575" cy="962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490A8" w14:textId="77777777" w:rsidR="00732A44" w:rsidRDefault="00732A44" w:rsidP="00732A44">
                            <w:pPr>
                              <w:jc w:val="center"/>
                            </w:pPr>
                          </w:p>
                          <w:p w14:paraId="2F8E7C7C" w14:textId="77777777" w:rsidR="00732A44" w:rsidRDefault="00732A44" w:rsidP="00732A44">
                            <w:pPr>
                              <w:jc w:val="center"/>
                            </w:pPr>
                          </w:p>
                          <w:p w14:paraId="084A79C4" w14:textId="77777777" w:rsidR="00732A44" w:rsidRDefault="00732A44" w:rsidP="00732A4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34C5B9" id="Prostokąt 3" o:spid="_x0000_s1026" style="position:absolute;left:0;text-align:left;margin-left:0;margin-top:-15.9pt;width:212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" fillcolor="window" strokecolor="windowText" strokeweight="2pt">
                <v:textbox>
                  <w:txbxContent>
                    <w:p w14:paraId="64E490A8" w14:textId="77777777" w:rsidR="00732A44" w:rsidRDefault="00732A44" w:rsidP="00732A44">
                      <w:pPr>
                        <w:jc w:val="center"/>
                      </w:pPr>
                    </w:p>
                    <w:p w14:paraId="2F8E7C7C" w14:textId="77777777" w:rsidR="00732A44" w:rsidRDefault="00732A44" w:rsidP="00732A44">
                      <w:pPr>
                        <w:jc w:val="center"/>
                      </w:pPr>
                    </w:p>
                    <w:p w14:paraId="084A79C4" w14:textId="77777777" w:rsidR="00732A44" w:rsidRDefault="00732A44" w:rsidP="00732A4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A05D5F" w:rsidRPr="00A05D5F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3</w:t>
      </w:r>
      <w:r w:rsidR="00A05D5F" w:rsidRPr="00A05D5F">
        <w:rPr>
          <w:bCs/>
          <w:sz w:val="24"/>
          <w:szCs w:val="24"/>
        </w:rPr>
        <w:t xml:space="preserve"> do </w:t>
      </w:r>
      <w:r w:rsidR="00ED11B3">
        <w:rPr>
          <w:bCs/>
          <w:sz w:val="24"/>
          <w:szCs w:val="24"/>
        </w:rPr>
        <w:t>zapy</w:t>
      </w:r>
      <w:r w:rsidR="00850D2A">
        <w:rPr>
          <w:bCs/>
          <w:sz w:val="24"/>
          <w:szCs w:val="24"/>
        </w:rPr>
        <w:t xml:space="preserve">tania ofertowego </w:t>
      </w:r>
      <w:r w:rsidR="00850D2A">
        <w:rPr>
          <w:bCs/>
          <w:sz w:val="24"/>
          <w:szCs w:val="24"/>
        </w:rPr>
        <w:br/>
        <w:t>WOA.261.</w:t>
      </w:r>
      <w:r w:rsidR="001B7663">
        <w:rPr>
          <w:bCs/>
          <w:sz w:val="24"/>
          <w:szCs w:val="24"/>
        </w:rPr>
        <w:t>7</w:t>
      </w:r>
      <w:r w:rsidR="00917F84">
        <w:rPr>
          <w:bCs/>
          <w:sz w:val="24"/>
          <w:szCs w:val="24"/>
        </w:rPr>
        <w:t>6</w:t>
      </w:r>
      <w:r w:rsidR="00705999">
        <w:rPr>
          <w:bCs/>
          <w:sz w:val="24"/>
          <w:szCs w:val="24"/>
        </w:rPr>
        <w:t>.202</w:t>
      </w:r>
      <w:r w:rsidR="001B7663">
        <w:rPr>
          <w:bCs/>
          <w:sz w:val="24"/>
          <w:szCs w:val="24"/>
        </w:rPr>
        <w:t>4</w:t>
      </w:r>
      <w:r w:rsidR="004C17A0">
        <w:rPr>
          <w:bCs/>
          <w:sz w:val="24"/>
          <w:szCs w:val="24"/>
        </w:rPr>
        <w:t>.</w:t>
      </w:r>
      <w:r w:rsidR="001B7663">
        <w:rPr>
          <w:bCs/>
          <w:sz w:val="24"/>
          <w:szCs w:val="24"/>
        </w:rPr>
        <w:t>GBS</w:t>
      </w:r>
      <w:r w:rsidR="00705999">
        <w:rPr>
          <w:bCs/>
          <w:sz w:val="24"/>
          <w:szCs w:val="24"/>
        </w:rPr>
        <w:t xml:space="preserve">   </w:t>
      </w:r>
      <w:r w:rsidR="00ED11B3">
        <w:rPr>
          <w:bCs/>
          <w:sz w:val="24"/>
          <w:szCs w:val="24"/>
        </w:rPr>
        <w:t xml:space="preserve">     </w:t>
      </w:r>
    </w:p>
    <w:p w14:paraId="496C01CC" w14:textId="77777777" w:rsidR="00E50F9B" w:rsidRPr="00E50F9B" w:rsidRDefault="00E50F9B" w:rsidP="00A05D5F">
      <w:pPr>
        <w:spacing w:after="0"/>
        <w:jc w:val="center"/>
        <w:rPr>
          <w:b/>
          <w:bCs/>
          <w:sz w:val="24"/>
          <w:szCs w:val="24"/>
        </w:rPr>
      </w:pPr>
    </w:p>
    <w:p w14:paraId="4F8DCC04" w14:textId="77777777" w:rsidR="00E50F9B" w:rsidRPr="00E50F9B" w:rsidRDefault="00E50F9B" w:rsidP="00A05D5F">
      <w:pPr>
        <w:spacing w:after="0"/>
        <w:jc w:val="center"/>
        <w:rPr>
          <w:b/>
          <w:bCs/>
          <w:sz w:val="24"/>
          <w:szCs w:val="24"/>
        </w:rPr>
      </w:pPr>
    </w:p>
    <w:p w14:paraId="0DD890A5" w14:textId="77777777" w:rsidR="00E50F9B" w:rsidRDefault="00732A44" w:rsidP="00A05D5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4831BF97" w14:textId="77777777" w:rsidR="00393E57" w:rsidRDefault="00393E57" w:rsidP="00A05D5F">
      <w:pPr>
        <w:spacing w:after="0"/>
        <w:jc w:val="center"/>
        <w:rPr>
          <w:b/>
          <w:bCs/>
          <w:sz w:val="28"/>
          <w:szCs w:val="28"/>
        </w:rPr>
      </w:pPr>
    </w:p>
    <w:p w14:paraId="378FDFCB" w14:textId="77777777" w:rsidR="00393E57" w:rsidRDefault="00393E57" w:rsidP="00A05D5F">
      <w:pPr>
        <w:spacing w:after="0"/>
        <w:jc w:val="center"/>
        <w:rPr>
          <w:b/>
          <w:bCs/>
          <w:sz w:val="28"/>
          <w:szCs w:val="28"/>
        </w:rPr>
      </w:pPr>
    </w:p>
    <w:p w14:paraId="258943B7" w14:textId="77777777" w:rsidR="00393E57" w:rsidRPr="00984391" w:rsidRDefault="00393E57" w:rsidP="00393E57">
      <w:pPr>
        <w:spacing w:after="0" w:line="240" w:lineRule="auto"/>
        <w:jc w:val="both"/>
      </w:pPr>
      <w:r w:rsidRPr="00984391">
        <w:t>Ja niżej podpisany/My niżej podpisani</w:t>
      </w:r>
    </w:p>
    <w:p w14:paraId="1DF79C93" w14:textId="77777777"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F3E65C1" w14:textId="77777777"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7D27959" w14:textId="77777777" w:rsidR="00393E57" w:rsidRPr="00984391" w:rsidRDefault="00393E57" w:rsidP="00393E57">
      <w:pPr>
        <w:spacing w:after="0" w:line="240" w:lineRule="auto"/>
        <w:jc w:val="both"/>
      </w:pPr>
      <w:r w:rsidRPr="00984391">
        <w:t>będąc upoważnionym/i/ do reprezentowania Wykonawcy:</w:t>
      </w:r>
    </w:p>
    <w:p w14:paraId="40863C2D" w14:textId="77777777"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8BF52F3" w14:textId="77777777" w:rsidR="00393E57" w:rsidRPr="00984391" w:rsidRDefault="00393E57" w:rsidP="00393E57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EDE34DA" w14:textId="77777777" w:rsidR="00393E57" w:rsidRPr="00984391" w:rsidRDefault="00393E57" w:rsidP="00393E57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0D9E83B6" w14:textId="353D42CA" w:rsidR="00393E57" w:rsidRDefault="00393E57" w:rsidP="00A05D5F">
      <w:pPr>
        <w:spacing w:after="0"/>
        <w:jc w:val="center"/>
        <w:rPr>
          <w:b/>
          <w:bCs/>
          <w:sz w:val="28"/>
          <w:szCs w:val="28"/>
        </w:rPr>
      </w:pPr>
    </w:p>
    <w:p w14:paraId="0A381541" w14:textId="77777777" w:rsidR="004C4131" w:rsidRDefault="004C4131" w:rsidP="00A05D5F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4567"/>
        <w:gridCol w:w="764"/>
        <w:gridCol w:w="1629"/>
        <w:gridCol w:w="1990"/>
        <w:gridCol w:w="2223"/>
        <w:gridCol w:w="2223"/>
      </w:tblGrid>
      <w:tr w:rsidR="00DB3F78" w:rsidRPr="004C17A0" w14:paraId="2270C5A5" w14:textId="75CB8CAF" w:rsidTr="00DB3F78">
        <w:trPr>
          <w:trHeight w:val="127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E4893B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717440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85909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08ECC9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Szacowane ilości w okresie trwania umowy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25AC75B" w14:textId="755C4A76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1 szt. zgodnie z Cennikiem na dzień składania oferty (w zł)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2587A7" w14:textId="46E5F70A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NETTO </w:t>
            </w:r>
          </w:p>
          <w:p w14:paraId="64DA0190" w14:textId="2A1B7A09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(w zł)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CA6FD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BRUTTO</w:t>
            </w:r>
          </w:p>
          <w:p w14:paraId="10C18EE9" w14:textId="61FA400E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(w zł)</w:t>
            </w:r>
          </w:p>
        </w:tc>
      </w:tr>
      <w:tr w:rsidR="00DB3F78" w:rsidRPr="004C17A0" w14:paraId="27877FB9" w14:textId="030D1975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5B10A0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99A11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6D151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58ECF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573C1BF" w14:textId="481DA42C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EFB065" w14:textId="281C2B7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0A8AA4" w14:textId="57941A11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B3F78" w:rsidRPr="004C17A0" w14:paraId="6C182E72" w14:textId="2C230289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43B9455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CB6363A" w14:textId="77777777" w:rsidR="00DB3F78" w:rsidRPr="00591A4B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USŁUGI POWSZECHNE W OBROCIE KRAJOWYM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54B3580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502E9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2168BB8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DC5E1D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6E6F1C1" w14:textId="074F06D6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0CD346F" w14:textId="68FCFD34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BAB236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53C9E9" w14:textId="77777777" w:rsidR="00DB3F78" w:rsidRPr="00591A4B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PRZESYŁKI NIEREJESTROWANE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75D911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1550E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5DFEDD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9C8E55B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73DE7EB" w14:textId="2B759B05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0EBA337" w14:textId="7D96AC22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617F0A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5347B9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EKONOMICZNA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3F35AAD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EA69DB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1E881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950D98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6652142" w14:textId="0B13CC66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779F1A9" w14:textId="4ACD7182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8B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EE4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6CE91379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14:paraId="449CF035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6C8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053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7F90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39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3CB" w14:textId="1E373DF6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A02C990" w14:textId="78BC9CA1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2B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2DB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</w:t>
            </w:r>
          </w:p>
          <w:p w14:paraId="5BB5CFA0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68EB25AF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E62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F6FA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61FB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9D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8B3" w14:textId="5FD338A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A1CE1C1" w14:textId="696FD66D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CA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34F" w14:textId="77777777" w:rsidR="00DB3F78" w:rsidRPr="00625B09" w:rsidRDefault="00DB3F78" w:rsidP="004C4131">
            <w:pPr>
              <w:spacing w:after="0" w:line="240" w:lineRule="auto"/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</w:t>
            </w:r>
          </w:p>
          <w:p w14:paraId="71FE25B1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3DF8EB37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i rozmiar do: suma wymiarów max. 900mm, długość max. 600mm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6D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27F6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4DA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6F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539" w14:textId="0C856293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591A4B" w14:paraId="411F2486" w14:textId="536C6F13" w:rsidTr="00DB3F78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0D9DB3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67CE25" w14:textId="77777777" w:rsidR="00DB3F78" w:rsidRPr="00591A4B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PRIO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YTETOWA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5C2D7E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4A22A1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ABA4B6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CEE39F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BF09C4" w14:textId="0ACC89CB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9770F5B" w14:textId="24EBE0DA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FEB2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E095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zwykłe, PR </w:t>
            </w:r>
          </w:p>
          <w:p w14:paraId="4EB79FE0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 waga  do 500 g</w:t>
            </w:r>
          </w:p>
          <w:p w14:paraId="757D35DB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230mm x 160mm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F876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A1E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4F6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38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1FD" w14:textId="12FF316B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6234B47" w14:textId="7D7E17BA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FA6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8A1F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zwykłe, PR</w:t>
            </w:r>
          </w:p>
          <w:p w14:paraId="17FD9F28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77CF777A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i rozmiar do: 325mm x 230mm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7B21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8BE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1C7D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54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059D" w14:textId="181CB718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CD6D009" w14:textId="508621C8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046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19DC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nierejestrowane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, zwykłe, PR </w:t>
            </w:r>
          </w:p>
          <w:p w14:paraId="37CB021D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021CE064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suma wymiarów max. 900mm, długość max. 600mm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053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D5B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56A8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09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231" w14:textId="080B028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0F9F096D" w14:textId="34BA9EF9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7F7C65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7807549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6203328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C5763DF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02A9BCB9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3FA235E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6C517F71" w14:textId="475915B2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591A4B" w14:paraId="771091F0" w14:textId="7AD106C6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3962E7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941CA0" w14:textId="77777777" w:rsidR="00DB3F78" w:rsidRPr="00591A4B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PRZESYŁKA POLECONA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1ADE65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D2B257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D5046A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5E392B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6CA227" w14:textId="4CFA38B4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591A4B" w14:paraId="539AEE56" w14:textId="07922884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BB9853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CF96F9" w14:textId="77777777" w:rsidR="00DB3F78" w:rsidRPr="00591A4B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EKONOMICZNA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DF9ABC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3FF4B0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17357E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DCFCDD" w14:textId="77777777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E37AF9" w14:textId="57C3F00D" w:rsidR="00DB3F78" w:rsidRPr="00591A4B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8EB9241" w14:textId="7C3B64B0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3061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02F4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6D5D4572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2E3E1B74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007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A2F6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6 500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A471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18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8EA" w14:textId="42DD7178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01D7B19B" w14:textId="4CF39ED5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E1F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7AF6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1513DC7A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</w:t>
            </w:r>
          </w:p>
          <w:p w14:paraId="35FE0380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26F6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992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7CB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DB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D1E" w14:textId="51AFEB39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C60FC55" w14:textId="484777BB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B46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FD78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451D9153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1A5D07DA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02D8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11B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C993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2E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BE3" w14:textId="78E491F1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0DA8E87F" w14:textId="577C3F6F" w:rsidTr="00DB3F78">
        <w:trPr>
          <w:trHeight w:val="208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BD2FD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E0C7E2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PRIO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591A4B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YTETOWA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610A36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D17CAD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F6ABBC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A5921F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7DF92D" w14:textId="1C4008FD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C9F5677" w14:textId="447D7AAF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F5F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473F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25E2040B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6AC1F0C3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4FB8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0861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82EB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00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5BC" w14:textId="6DE3A2A6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B47B42C" w14:textId="350221D1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FC4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231C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2EC2B18E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</w:t>
            </w:r>
          </w:p>
          <w:p w14:paraId="7E2259E4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 i rozmiar do: 230mm x 160mm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80B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36A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C38F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E1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07D" w14:textId="49E4711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2AE39CA5" w14:textId="59C02BF1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CD9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9F8D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 priorytetowe/ekspresowe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PR</w:t>
            </w:r>
          </w:p>
          <w:p w14:paraId="7553B691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278FCA6B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A8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DD61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405C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95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877" w14:textId="4605FDA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A1586AE" w14:textId="2E9A7BB5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8FD279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2E4371A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822AE4C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58568E2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18AD656C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10310C4D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53460D40" w14:textId="323757D3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7FFA884" w14:textId="4D93C51A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DCC696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BB2841" w14:textId="77777777" w:rsidR="00DB3F78" w:rsidRPr="007F7004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PACZKA POCZTOWA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04358E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8770CF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51577A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5B2B4C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E9B6C5" w14:textId="44B1A6DC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C9B9574" w14:textId="69654D89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F09856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10E08C" w14:textId="77777777" w:rsidR="00DB3F78" w:rsidRPr="007F7004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EKONOMICZNA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835BBD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632552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AF8BCC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AC2725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84FDFB" w14:textId="3A98F999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D6089E6" w14:textId="68BF1C53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C154BE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DCA914" w14:textId="77777777" w:rsidR="00DB3F78" w:rsidRPr="007F7004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GABARTYT 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4F5CFA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AEAE46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E1B73A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2240BA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5BA742" w14:textId="7C6671A2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769A73E" w14:textId="6FD44D37" w:rsidTr="00DB3F78">
        <w:trPr>
          <w:trHeight w:val="537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078F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CBF9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CCD2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8B6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2F4E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9F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B67" w14:textId="1A19D03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0139BAC" w14:textId="16329BB4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DCC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7D4E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105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4B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9917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F6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613" w14:textId="386B70F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75CC532" w14:textId="4D8C0B53" w:rsidTr="00DB3F78">
        <w:trPr>
          <w:trHeight w:val="562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028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1.1.3.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3CA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7FEB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5E0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A2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EA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B2F1" w14:textId="7E30457E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4B81AB0" w14:textId="32938FB1" w:rsidTr="00DB3F78">
        <w:trPr>
          <w:trHeight w:val="55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182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1.1.4.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ABB1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68E2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A02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C08F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76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B7A" w14:textId="625D7A11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7F7004" w14:paraId="5C985C1A" w14:textId="2919B1B9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E4AAF4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7F2464" w14:textId="77777777" w:rsidR="00DB3F78" w:rsidRPr="007F7004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A3CA53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959C42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F9DFA8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BEC799" w14:textId="77777777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33CB4A" w14:textId="7F8D889C" w:rsidR="00DB3F78" w:rsidRPr="007F7004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01F939D" w14:textId="4A741E29" w:rsidTr="00DB3F78">
        <w:trPr>
          <w:trHeight w:val="539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04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3CFB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3F9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D4C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FC81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C6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661" w14:textId="78FC2D6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8FB7483" w14:textId="54A1ABA1" w:rsidTr="00DB3F78">
        <w:trPr>
          <w:trHeight w:val="547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D16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BDA0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63DC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ECB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598B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A8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DF9" w14:textId="5AF48841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9F3A068" w14:textId="5BFCED35" w:rsidTr="00DB3F78">
        <w:trPr>
          <w:trHeight w:val="427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905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AA1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CC3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4FF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13D3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FAE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7D9" w14:textId="38CD43AC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1D59EA1" w14:textId="50159577" w:rsidTr="00DB3F78">
        <w:trPr>
          <w:trHeight w:val="547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AD8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1.2.4.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84D6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BE2A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227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2F8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EC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C1F" w14:textId="550BF69E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C23AEE" w14:paraId="0BCC3BEE" w14:textId="01720E10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334713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3A93C6" w14:textId="77777777" w:rsidR="00DB3F78" w:rsidRPr="00C23AEE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PRIORYTETOWA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43CDAD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3628E8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C25584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A2002B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2B4D94" w14:textId="076FF1F5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6EBC037" w14:textId="77E4C7C4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23BF7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747C24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GABARTYT A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CB30FF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2357C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051A2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62A6E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EA5091" w14:textId="1DED6C5B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E0C204B" w14:textId="454D2341" w:rsidTr="00DB3F78">
        <w:trPr>
          <w:trHeight w:val="649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E40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EFE2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76EF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93C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FCD4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1B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DCB" w14:textId="3BAA404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5FD7794" w14:textId="473B5D45" w:rsidTr="00DB3F78">
        <w:trPr>
          <w:trHeight w:val="545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942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14ED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CA19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009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681C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3E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8D6" w14:textId="2695576E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55C5507" w14:textId="0585C78A" w:rsidTr="00DB3F78">
        <w:trPr>
          <w:trHeight w:val="567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3BD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519F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0D6A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6E6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DADE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1A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7E8" w14:textId="42FF506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D91699E" w14:textId="7C0F2051" w:rsidTr="00DB3F78">
        <w:trPr>
          <w:trHeight w:val="561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ECE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2.1.4.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EB7B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AE1D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85F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936B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D9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8D9" w14:textId="5B6634BA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D3FA655" w14:textId="2085CE69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8D82CD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DFD959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A2144F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F1E08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B1F3F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1001D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961192" w14:textId="0A6D7AE3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4780A60" w14:textId="33C99765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FE6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2C28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D9EB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C89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C9F0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BE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1B8" w14:textId="7223C230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5845067" w14:textId="43A7005F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C87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2A90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AC1B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60D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8918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77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A39" w14:textId="30B2DF7C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25E2FC3" w14:textId="6009E6BF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396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619C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902A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63B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9A7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04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00A" w14:textId="4A72551D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311A3DA" w14:textId="76E5D1BB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FBD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2.2.4.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5E0C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C980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6D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7C2F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DB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189" w14:textId="44D640D9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28E1595C" w14:textId="0575CDA3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36C7C94C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982400D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4E00B9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222963AB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1065AAF1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392541F2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20D4A540" w14:textId="324FC42A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C23AEE" w14:paraId="6C65DD37" w14:textId="2F438C96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2DE7C6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219077" w14:textId="77777777" w:rsidR="00DB3F78" w:rsidRPr="00C23AEE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C23AE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POTWIERDZENIE ODBIORU KRAJOWE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AFF088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AB804D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AB33A1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98264A" w14:textId="7777777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5A0558" w14:textId="655FADB7" w:rsidR="00DB3F78" w:rsidRPr="00C23AEE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5CE3D48" w14:textId="21E074AB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7F9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94F5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Potwierdzenie odbioru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rejestrowanej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5C8F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C6D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6 670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42E5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61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069" w14:textId="4201B26F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CA5A11B" w14:textId="054F0297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411C89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9488BF1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F2D5C8B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5A43F89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3AE98DFA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3ECE1BF6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5B3634BD" w14:textId="36ED0B0F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F0610A3" w14:textId="34CF6EB2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229598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832C0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D1F41C" w14:textId="77777777" w:rsidR="00DB3F78" w:rsidRPr="00832C01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832C0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ZWROT 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PRZESYŁEK W OBRO</w:t>
            </w:r>
            <w:r w:rsidRPr="00832C0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CIE KRAJOWYM</w:t>
            </w:r>
          </w:p>
          <w:p w14:paraId="178EB4CF" w14:textId="77777777" w:rsidR="00DB3F78" w:rsidRPr="00832C01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832C01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Zwrot przesyłki rejestrowanej do nadawcy po wyczerpaniu możliwości doręczenia lub wydania odbiorcy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BB2C7C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A66F3C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42328B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44859D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89B96A" w14:textId="04137A39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891513F" w14:textId="027EDD88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B90DC3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51D5CB" w14:textId="77777777" w:rsidR="00DB3F78" w:rsidRPr="00832C01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PRZESYŁKI POLECONE - ZWROT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83B26E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0C5CF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90E470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652245" w14:textId="77777777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E2B1CA" w14:textId="31C6DEFB" w:rsidR="00DB3F78" w:rsidRPr="00832C0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629443F" w14:textId="619ED0E3" w:rsidTr="00DB3F78">
        <w:trPr>
          <w:trHeight w:val="18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AD7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5DF5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23B674E5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 S 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waga do 500 g </w:t>
            </w:r>
          </w:p>
          <w:p w14:paraId="29AF3675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E1FF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D60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4B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8E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B0A" w14:textId="03E077CD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88822F9" w14:textId="058835AF" w:rsidTr="00DB3F78">
        <w:trPr>
          <w:trHeight w:val="18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1B3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461A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6ABA0D5D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M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1000 g </w:t>
            </w:r>
          </w:p>
          <w:p w14:paraId="7E9F9248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CAC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AFB9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4325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E6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A5F" w14:textId="7AA36AE8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0C8C6D7" w14:textId="31C3F6C6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9156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2C7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Przesyłki krajowe rejestrowane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, polecone</w:t>
            </w:r>
          </w:p>
          <w:p w14:paraId="033A8186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Format L</w:t>
            </w: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waga do 2000 g </w:t>
            </w:r>
          </w:p>
          <w:p w14:paraId="7687B45D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 rozmiar do: 230mm x 160mm x 20mm (dł. x szer. x wys.)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46F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D016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BE36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88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6DA" w14:textId="19528716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04F96D5A" w14:textId="12B80F89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718100D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7D0A3708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0BEE22B9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</w:tcPr>
          <w:p w14:paraId="49B6CD9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6BA1E75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50E83B3F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29225D6F" w14:textId="5CC01B68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87AAD8C" w14:textId="2BDD746C" w:rsidTr="00DB3F78">
        <w:trPr>
          <w:trHeight w:val="30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E4CD37" w14:textId="77777777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A1A7AC" w14:textId="77777777" w:rsidR="00DB3F78" w:rsidRPr="00950115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PACZKI POCZTOWE - ZWROT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AA528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2C7468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3F165D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A97DA2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6B553E" w14:textId="7835D140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0A87D0D6" w14:textId="3CE0E152" w:rsidTr="00DB3F78">
        <w:trPr>
          <w:trHeight w:val="30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609FB0" w14:textId="77777777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DAF5E3" w14:textId="77777777" w:rsidR="00DB3F78" w:rsidRPr="00950115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17BBD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8EE22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28BA8D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3B8BE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3927C7" w14:textId="5845939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BD8102D" w14:textId="5E65E655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5838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11D7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597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2DC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E0BD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ED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154" w14:textId="0772EF6B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283E8DEE" w14:textId="36D1871D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6E1B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E0E4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7800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646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DAFF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4A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74E" w14:textId="3D0F0A49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940F2E3" w14:textId="71AF60A6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F42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5882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292D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8BCC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E2A8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76F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38D" w14:textId="7D2AE8BC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7C809F1" w14:textId="7136E9AE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F03D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2.1.4.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4514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DFEB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F11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752C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BD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757" w14:textId="21F3FFE8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2E2D914" w14:textId="0A5F4AF7" w:rsidTr="00DB3F78">
        <w:trPr>
          <w:trHeight w:val="198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324A8D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62E190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F7004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73F8B9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19BFE0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CB97BC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F4184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A1C3A6" w14:textId="1677B8AA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B13275C" w14:textId="124E3198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B2E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2.2.1.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0B34" w14:textId="77777777" w:rsidR="00DB3F78" w:rsidRPr="007F7004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A81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C71A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6796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53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2A0" w14:textId="7453BF9E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2B257E4A" w14:textId="6222FB92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B20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02C4" w14:textId="77777777" w:rsidR="00DB3F78" w:rsidRPr="007F7004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05B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7E7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CD66D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84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0B8" w14:textId="1233C95A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E60B429" w14:textId="44F4857D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954D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A290" w14:textId="77777777" w:rsidR="00DB3F78" w:rsidRPr="007F7004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1DE4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9AC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DC81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28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A26" w14:textId="56A1A9AD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A1FE037" w14:textId="086E12DC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6A1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2.2.4.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B4B" w14:textId="77777777" w:rsidR="00DB3F78" w:rsidRPr="007F7004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7C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BD39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2A06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2B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10C" w14:textId="32C0892B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E7A1116" w14:textId="12EACECC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3E973C7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E0B4BF1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26D54AA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755B7D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438BA26C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425360EE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6DA51FFC" w14:textId="7F1E23E1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9CC74E7" w14:textId="4DF561DF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EE675D" w14:textId="77777777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0023B0" w14:textId="77777777" w:rsidR="00DB3F78" w:rsidRPr="00950115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USŁUGI POWSZECHNE W OBROCIE ZAGRANICZNYM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660D06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0E833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0B4C1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9E3B8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6B2D0E" w14:textId="13BA5D69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82FFEBE" w14:textId="17996B84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AD83ED" w14:textId="77777777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AB1C46" w14:textId="77777777" w:rsidR="00DB3F78" w:rsidRPr="00950115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PRZESYŁKI LISTOWE NIEREJESTROWANE PRIORYTETOWE, STREFA: Europa (łącznie z Cyprem, cała Rosją i Izraelem)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6888F6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5B35E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2784A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37868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0CC141" w14:textId="245F1864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82C9338" w14:textId="68FEDB5D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835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2D13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04C6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F5B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3841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AC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98D" w14:textId="4030A67C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B1FD404" w14:textId="6D0E264F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C37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197F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0D9B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BF8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9CC4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D2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D7D" w14:textId="4A5DA5C2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2E7354D9" w14:textId="0C3D6509" w:rsidTr="00DB3F78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659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E870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F790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83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DC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AB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4AB" w14:textId="53AD7E5B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27469C1A" w14:textId="4F2781B0" w:rsidTr="00DB3F78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CB8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7A1D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B1B5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3A4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1F02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61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C03" w14:textId="2E9F35C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F9B53C2" w14:textId="5C01AC5E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5C2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FB51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2047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131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28BC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4D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444" w14:textId="7E2DCF2D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D5CB74A" w14:textId="41097759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187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332C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0EED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822D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1219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0A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80B" w14:textId="34CAFA48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479E721" w14:textId="2EBDD49D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F05B8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F49147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PRZESYŁKI 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POLECONE</w:t>
            </w: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PRIORYTETOWE, STREFA: Europa (łącznie z Cyprem, cała Rosją i Izraelem)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7629F5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347BB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B2DE5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9B924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006E96" w14:textId="45B84E2B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1EA2D94C" w14:textId="5E6642E3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AEC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2287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5B07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E80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2DF5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8B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1C9" w14:textId="4D4677CB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53570352" w14:textId="4D69FF3D" w:rsidTr="00DB3F78">
        <w:trPr>
          <w:trHeight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76F04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ECD26C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515206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C4936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22004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8ED22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CE9326" w14:textId="6019F9BE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FE3660B" w14:textId="7ECD3F18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502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FF0C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100g do 350g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28E8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2F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86D0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D6A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6BF" w14:textId="0520093E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22AC9E2" w14:textId="7C5476CB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7A3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FE4C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888A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1BA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C1F5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6AD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823" w14:textId="1B19B6B3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00BBE781" w14:textId="6BA18B21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B26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ED75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500 g do 1000 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8083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07B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5A56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1FD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226" w14:textId="634116C8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2F039B7F" w14:textId="10BE8762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E22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DFE5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29AF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021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85DC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8B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207" w14:textId="3F375000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0E6B15E5" w14:textId="0C1A70E6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71361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342FB2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POTWIERDZENIE ODBIORU DLA PRZESYŁEK ZAGRANICZNYCH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16B3BA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F9CE45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5247D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9CAD53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BC2496" w14:textId="7F6090B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9181613" w14:textId="1285C240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AA17" w14:textId="77777777" w:rsidR="00DB3F78" w:rsidRPr="0054236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FB2B" w14:textId="77777777" w:rsidR="00DB3F78" w:rsidRPr="00542365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Potwierdzenie odbioru przesyłki rejestrowanej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46AF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8BE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74C6B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96E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E83" w14:textId="33B211E9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2971D80" w14:textId="4DE6BDED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13CC1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896B7F" w14:textId="77777777" w:rsidR="00DB3F78" w:rsidRPr="00950115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ZWROTY PRZESYŁEK W OBROCIE ZAGRANICZNYM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ED9225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0C7952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5A740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60EC54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C7DE9A" w14:textId="4B533D3B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9B8FAF9" w14:textId="322CA0E0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5381C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A5A32E" w14:textId="77777777" w:rsidR="00DB3F78" w:rsidRPr="00542365" w:rsidRDefault="00DB3F78" w:rsidP="004C413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Zwrot przesyłki [poleconej priorytetowej do nadawcy – po wyczerpaniu możliwości jej doręczenia lub wydania odbiorcy za granicą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71DBEC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0EE01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61024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894B7C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F9158D" w14:textId="485741EF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D8BF8EB" w14:textId="146B20C3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0A15" w14:textId="00AAA945" w:rsidR="00DB3F78" w:rsidRPr="004C4131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41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A990" w14:textId="77777777" w:rsidR="00DB3F78" w:rsidRPr="00542365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500 g w formacie 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BC4C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849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CF798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BC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863" w14:textId="6C21AFD5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DE8C5F7" w14:textId="3145CF08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2564" w14:textId="4E97FED0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34E2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1 000 g w formacie 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ADD9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3F51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38D9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E4F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D35" w14:textId="782A6C42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4D349B94" w14:textId="2B81042B" w:rsidTr="00DB3F78">
        <w:trPr>
          <w:trHeight w:val="51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6FC4" w14:textId="37D4C0C5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A6A4" w14:textId="77777777" w:rsidR="00DB3F78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2 0</w:t>
            </w:r>
            <w:r w:rsidRPr="0054236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00 g w formacie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C5E8" w14:textId="77777777" w:rsidR="00DB3F78" w:rsidRPr="008313E3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313E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3770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BE1C6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F77" w14:textId="77777777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B9F" w14:textId="16FF79C5" w:rsidR="00DB3F78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67668D4E" w14:textId="323826E7" w:rsidTr="00DB3F78">
        <w:trPr>
          <w:trHeight w:val="180"/>
          <w:jc w:val="center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76415913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40325B6" w14:textId="77777777" w:rsidR="00DB3F78" w:rsidRPr="004C17A0" w:rsidRDefault="00DB3F78" w:rsidP="004C413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7CAA20A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43B73B31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7F8EA315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100CAE70" w14:textId="77777777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2675723F" w14:textId="2FFCCB36" w:rsidR="00DB3F78" w:rsidRPr="004C17A0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950115" w14:paraId="51BFAEF8" w14:textId="41F403A2" w:rsidTr="00DB3F78">
        <w:trPr>
          <w:trHeight w:val="30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7E69D" w14:textId="77777777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6709D9" w14:textId="1E84296C" w:rsidR="00DB3F78" w:rsidRPr="00950115" w:rsidRDefault="00DB3F78" w:rsidP="006B125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USŁUGA ODBIORU POCZTY OD NADAWCY Z SIEDZIBY ZAMAWIAJACE</w:t>
            </w:r>
            <w:r w:rsidR="006B125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GO, UL. DWORCOWA 81, BYDGOSZCZ </w:t>
            </w:r>
            <w:bookmarkStart w:id="0" w:name="_GoBack"/>
            <w:bookmarkEnd w:id="0"/>
            <w:r w:rsidR="002F1743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W DNI ROBOCZE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CF1AA7D" w14:textId="77777777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E266363" w14:textId="77777777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950115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C9358A" w14:textId="77777777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EF4EB1" w14:textId="77777777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0BFE5E" w14:textId="518CADAB" w:rsidR="00DB3F78" w:rsidRPr="00950115" w:rsidRDefault="00DB3F78" w:rsidP="004C41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3BDA981F" w14:textId="77777777" w:rsidTr="00DB3F78">
        <w:trPr>
          <w:trHeight w:val="18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0E6C0AB3" w14:textId="77777777" w:rsidR="00DB3F78" w:rsidRPr="004C17A0" w:rsidRDefault="00DB3F78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1E32DF9" w14:textId="77777777" w:rsidR="00DB3F78" w:rsidRPr="004C17A0" w:rsidRDefault="00DB3F78" w:rsidP="0012317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63678518" w14:textId="77777777" w:rsidR="00DB3F78" w:rsidRPr="004C17A0" w:rsidRDefault="00DB3F78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  <w:vAlign w:val="center"/>
            <w:hideMark/>
          </w:tcPr>
          <w:p w14:paraId="1569C92E" w14:textId="77777777" w:rsidR="00DB3F78" w:rsidRPr="004C17A0" w:rsidRDefault="00DB3F78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1657ACED" w14:textId="77777777" w:rsidR="00DB3F78" w:rsidRPr="004C17A0" w:rsidRDefault="00DB3F78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63D8BA41" w14:textId="77777777" w:rsidR="00DB3F78" w:rsidRPr="004C17A0" w:rsidRDefault="00DB3F78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BABABA"/>
          </w:tcPr>
          <w:p w14:paraId="3C91B0F4" w14:textId="23AAA06A" w:rsidR="00DB3F78" w:rsidRPr="004C17A0" w:rsidRDefault="00DB3F78" w:rsidP="001231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F78" w:rsidRPr="004C17A0" w14:paraId="787BDA94" w14:textId="77777777" w:rsidTr="00DB3F78">
        <w:trPr>
          <w:trHeight w:val="540"/>
          <w:jc w:val="center"/>
        </w:trPr>
        <w:tc>
          <w:tcPr>
            <w:tcW w:w="3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E54" w14:textId="77777777" w:rsidR="00DB3F78" w:rsidRPr="004C17A0" w:rsidRDefault="00DB3F78" w:rsidP="00665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color w:val="000000"/>
                <w:lang w:eastAsia="pl-PL"/>
              </w:rPr>
              <w:t>Łączna cena usług w całym okresie realizacji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80F7F" w14:textId="77777777" w:rsidR="00DB3F78" w:rsidRPr="004C17A0" w:rsidRDefault="00DB3F78" w:rsidP="006653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B12" w14:textId="0C6E2EDA" w:rsidR="00DB3F78" w:rsidRPr="004C17A0" w:rsidRDefault="00DB3F78" w:rsidP="006653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C17A0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427D6883" w14:textId="77777777" w:rsidR="004C17A0" w:rsidRDefault="004C17A0" w:rsidP="00BF3134">
      <w:pPr>
        <w:spacing w:after="0"/>
        <w:jc w:val="both"/>
        <w:rPr>
          <w:rFonts w:ascii="Arial" w:hAnsi="Arial" w:cs="Arial"/>
        </w:rPr>
      </w:pPr>
    </w:p>
    <w:p w14:paraId="601F3019" w14:textId="77777777" w:rsidR="00A75BE6" w:rsidRPr="00A75BE6" w:rsidRDefault="00A75BE6" w:rsidP="00A75BE6">
      <w:pPr>
        <w:jc w:val="both"/>
        <w:rPr>
          <w:rFonts w:ascii="Times New Roman" w:hAnsi="Times New Roman"/>
          <w:sz w:val="16"/>
          <w:szCs w:val="16"/>
        </w:rPr>
      </w:pPr>
      <w:r w:rsidRPr="00A75BE6">
        <w:rPr>
          <w:rFonts w:ascii="Times New Roman" w:hAnsi="Times New Roman"/>
          <w:sz w:val="16"/>
          <w:szCs w:val="16"/>
        </w:rPr>
        <w:t xml:space="preserve">Gabaryt A to paczki o wymiarach:  minimum – wymiary strony adresowej nie mogą być mniejsze niż 90x140 mm,  maksimum – żaden z wymiarów nie może przekroczyć: długość 600 mm, szerokość 500 mm, wysokość 300 mm </w:t>
      </w:r>
    </w:p>
    <w:p w14:paraId="27850600" w14:textId="77777777" w:rsidR="00A75BE6" w:rsidRDefault="00A75BE6" w:rsidP="008B549D">
      <w:pPr>
        <w:jc w:val="both"/>
        <w:rPr>
          <w:u w:val="single"/>
        </w:rPr>
      </w:pPr>
      <w:r w:rsidRPr="00A75BE6">
        <w:rPr>
          <w:rFonts w:ascii="Times New Roman" w:hAnsi="Times New Roman"/>
          <w:sz w:val="16"/>
          <w:szCs w:val="16"/>
        </w:rPr>
        <w:t>Gabaryt B to paczki o wymiarach:  minimum – jeśli choć jeden z wymiarów przekracza długość 600 mm, sz</w:t>
      </w:r>
      <w:r>
        <w:rPr>
          <w:rFonts w:ascii="Times New Roman" w:hAnsi="Times New Roman"/>
          <w:sz w:val="16"/>
          <w:szCs w:val="16"/>
        </w:rPr>
        <w:t xml:space="preserve">erokość 500 mm, wysokość 300 mm; </w:t>
      </w:r>
      <w:r w:rsidRPr="00A75BE6">
        <w:rPr>
          <w:rFonts w:ascii="Times New Roman" w:hAnsi="Times New Roman"/>
          <w:sz w:val="16"/>
          <w:szCs w:val="16"/>
        </w:rPr>
        <w:t>maksimum –  suma długości i największego obwodu mierzonego w innym kierunku niż długość – 3000 mm, przy czym największy wymiar nie może przekroczyć 15000 mm.</w:t>
      </w:r>
    </w:p>
    <w:p w14:paraId="3543FC73" w14:textId="77777777" w:rsidR="00393E57" w:rsidRDefault="00393E57" w:rsidP="00393E57">
      <w:pPr>
        <w:spacing w:after="0" w:line="240" w:lineRule="auto"/>
        <w:jc w:val="both"/>
        <w:rPr>
          <w:u w:val="single"/>
        </w:rPr>
      </w:pPr>
    </w:p>
    <w:p w14:paraId="0C38A870" w14:textId="77777777" w:rsidR="00393E57" w:rsidRPr="00984391" w:rsidRDefault="00393E57" w:rsidP="00393E57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4A2904C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……………………………………..</w:t>
      </w:r>
    </w:p>
    <w:p w14:paraId="1B86BBFB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1AE65624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…………………………………….., udostępnionym przez </w:t>
      </w:r>
      <w:r>
        <w:t>Zamawiającego</w:t>
      </w:r>
      <w:r w:rsidRPr="00984391">
        <w:t xml:space="preserve"> i nie wnoszę/my do niej żadnych zastrzeżeń.</w:t>
      </w:r>
    </w:p>
    <w:p w14:paraId="11836146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783764C3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….. dni od dnia upływu terminu składania ofert.</w:t>
      </w:r>
    </w:p>
    <w:p w14:paraId="00217EBC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 w:hanging="284"/>
        <w:jc w:val="both"/>
      </w:pPr>
      <w:r w:rsidRPr="00984391">
        <w:lastRenderedPageBreak/>
        <w:t>Załącznikami do niniejszego formularza stanowiącymi integralną część oferty są (zgodnie z pkt VII wzoru zapytania ofertowego):</w:t>
      </w:r>
    </w:p>
    <w:p w14:paraId="2007A95F" w14:textId="77777777" w:rsidR="00393E57" w:rsidRPr="00984391" w:rsidRDefault="00393E57" w:rsidP="00393E57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60F96865" w14:textId="77777777" w:rsidR="00393E57" w:rsidRPr="00984391" w:rsidRDefault="00393E57" w:rsidP="00393E57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5B26CC79" w14:textId="77777777" w:rsidR="00393E57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7A7F195E" w14:textId="77777777" w:rsidR="00393E57" w:rsidRPr="00984391" w:rsidRDefault="00393E57" w:rsidP="00393E57">
      <w:pPr>
        <w:pStyle w:val="Akapitzlist"/>
        <w:numPr>
          <w:ilvl w:val="0"/>
          <w:numId w:val="12"/>
        </w:numPr>
        <w:suppressAutoHyphens w:val="0"/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8FD1C10" w14:textId="77777777" w:rsidR="00393E57" w:rsidRPr="00984391" w:rsidRDefault="00393E57" w:rsidP="00393E57">
      <w:pPr>
        <w:spacing w:after="0" w:line="240" w:lineRule="auto"/>
        <w:jc w:val="both"/>
      </w:pPr>
    </w:p>
    <w:p w14:paraId="212A87D4" w14:textId="77777777" w:rsidR="00393E57" w:rsidRPr="00984391" w:rsidRDefault="00393E57" w:rsidP="00393E57">
      <w:pPr>
        <w:spacing w:after="0" w:line="240" w:lineRule="auto"/>
        <w:jc w:val="both"/>
      </w:pPr>
    </w:p>
    <w:p w14:paraId="77A986C9" w14:textId="77777777" w:rsidR="00393E57" w:rsidRPr="00984391" w:rsidRDefault="00393E57" w:rsidP="00393E57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3DA4C4C1" w14:textId="77777777" w:rsidR="00393E57" w:rsidRPr="00394382" w:rsidRDefault="00393E57" w:rsidP="00393E57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p w14:paraId="751D0424" w14:textId="77777777" w:rsidR="00393E57" w:rsidRDefault="00393E57" w:rsidP="00BF3134">
      <w:pPr>
        <w:spacing w:after="0"/>
        <w:jc w:val="both"/>
        <w:rPr>
          <w:rFonts w:ascii="Arial" w:hAnsi="Arial" w:cs="Arial"/>
        </w:rPr>
      </w:pPr>
    </w:p>
    <w:sectPr w:rsidR="00393E57" w:rsidSect="008B549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18" w:bottom="56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DE3C3" w14:textId="77777777" w:rsidR="00CF03ED" w:rsidRDefault="00CF03ED" w:rsidP="000F38F9">
      <w:pPr>
        <w:spacing w:after="0" w:line="240" w:lineRule="auto"/>
      </w:pPr>
      <w:r>
        <w:separator/>
      </w:r>
    </w:p>
  </w:endnote>
  <w:endnote w:type="continuationSeparator" w:id="0">
    <w:p w14:paraId="21C813A4" w14:textId="77777777" w:rsidR="00CF03ED" w:rsidRDefault="00CF03E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BAF5F" w14:textId="714D9C66" w:rsidR="00E87FE9" w:rsidRDefault="00E87F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125D">
      <w:rPr>
        <w:noProof/>
      </w:rPr>
      <w:t>7</w:t>
    </w:r>
    <w:r>
      <w:fldChar w:fldCharType="end"/>
    </w:r>
  </w:p>
  <w:p w14:paraId="4C73B5CA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06E6E" w14:textId="77777777" w:rsidR="00E87FE9" w:rsidRDefault="00E87FE9" w:rsidP="00F23225">
    <w:pPr>
      <w:pStyle w:val="Stopka"/>
      <w:tabs>
        <w:tab w:val="clear" w:pos="4536"/>
        <w:tab w:val="clear" w:pos="9072"/>
      </w:tabs>
      <w:ind w:hanging="426"/>
    </w:pPr>
  </w:p>
  <w:p w14:paraId="7C4937CA" w14:textId="77777777"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4682C" w14:textId="77777777" w:rsidR="00CF03ED" w:rsidRDefault="00CF03ED" w:rsidP="000F38F9">
      <w:pPr>
        <w:spacing w:after="0" w:line="240" w:lineRule="auto"/>
      </w:pPr>
      <w:r>
        <w:separator/>
      </w:r>
    </w:p>
  </w:footnote>
  <w:footnote w:type="continuationSeparator" w:id="0">
    <w:p w14:paraId="1BAB0753" w14:textId="77777777" w:rsidR="00CF03ED" w:rsidRDefault="00CF03ED" w:rsidP="000F38F9">
      <w:pPr>
        <w:spacing w:after="0" w:line="240" w:lineRule="auto"/>
      </w:pPr>
      <w:r>
        <w:continuationSeparator/>
      </w:r>
    </w:p>
  </w:footnote>
  <w:footnote w:id="1">
    <w:p w14:paraId="2C361856" w14:textId="77777777" w:rsidR="00393E57" w:rsidRPr="001F4886" w:rsidRDefault="00393E57" w:rsidP="00393E5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250766E" w14:textId="77777777" w:rsidR="00393E57" w:rsidRDefault="00393E57" w:rsidP="00393E5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DC35F9" w14:textId="77777777" w:rsidR="00393E57" w:rsidRDefault="00393E57" w:rsidP="00393E5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6C349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A063" w14:textId="77777777" w:rsidR="00FF1ACA" w:rsidRDefault="00FF1AC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612"/>
    <w:multiLevelType w:val="hybridMultilevel"/>
    <w:tmpl w:val="174892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E747C"/>
    <w:multiLevelType w:val="hybridMultilevel"/>
    <w:tmpl w:val="C15C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3E97"/>
    <w:multiLevelType w:val="hybridMultilevel"/>
    <w:tmpl w:val="2AB6E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88D"/>
    <w:multiLevelType w:val="hybridMultilevel"/>
    <w:tmpl w:val="23B2C560"/>
    <w:lvl w:ilvl="0" w:tplc="F132A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B4AE4"/>
    <w:multiLevelType w:val="hybridMultilevel"/>
    <w:tmpl w:val="F00E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775"/>
    <w:multiLevelType w:val="hybridMultilevel"/>
    <w:tmpl w:val="E37A4CB0"/>
    <w:lvl w:ilvl="0" w:tplc="5C14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36A57"/>
    <w:multiLevelType w:val="hybridMultilevel"/>
    <w:tmpl w:val="8FDC6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3E22"/>
    <w:multiLevelType w:val="hybridMultilevel"/>
    <w:tmpl w:val="9D288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695E"/>
    <w:multiLevelType w:val="hybridMultilevel"/>
    <w:tmpl w:val="B2840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30AB6"/>
    <w:multiLevelType w:val="hybridMultilevel"/>
    <w:tmpl w:val="2F262304"/>
    <w:lvl w:ilvl="0" w:tplc="87AC765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73256"/>
    <w:multiLevelType w:val="hybridMultilevel"/>
    <w:tmpl w:val="5B625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D"/>
    <w:rsid w:val="00010A42"/>
    <w:rsid w:val="000271DB"/>
    <w:rsid w:val="00037C21"/>
    <w:rsid w:val="00051FDA"/>
    <w:rsid w:val="000754AF"/>
    <w:rsid w:val="000F38F9"/>
    <w:rsid w:val="0012404A"/>
    <w:rsid w:val="001410CB"/>
    <w:rsid w:val="001503DC"/>
    <w:rsid w:val="00152CA5"/>
    <w:rsid w:val="00154544"/>
    <w:rsid w:val="00170006"/>
    <w:rsid w:val="00175D69"/>
    <w:rsid w:val="001766D0"/>
    <w:rsid w:val="00192328"/>
    <w:rsid w:val="001A12FD"/>
    <w:rsid w:val="001A6414"/>
    <w:rsid w:val="001B7663"/>
    <w:rsid w:val="001C2355"/>
    <w:rsid w:val="001E5D3D"/>
    <w:rsid w:val="001F489F"/>
    <w:rsid w:val="002078CB"/>
    <w:rsid w:val="00221F98"/>
    <w:rsid w:val="00225414"/>
    <w:rsid w:val="0024534D"/>
    <w:rsid w:val="00256C8C"/>
    <w:rsid w:val="00264AE6"/>
    <w:rsid w:val="00265D21"/>
    <w:rsid w:val="00273566"/>
    <w:rsid w:val="002A2117"/>
    <w:rsid w:val="002B21B9"/>
    <w:rsid w:val="002C018D"/>
    <w:rsid w:val="002D5BCB"/>
    <w:rsid w:val="002E195E"/>
    <w:rsid w:val="002F1743"/>
    <w:rsid w:val="002F3587"/>
    <w:rsid w:val="00311BAA"/>
    <w:rsid w:val="003149CE"/>
    <w:rsid w:val="00321EB3"/>
    <w:rsid w:val="00342586"/>
    <w:rsid w:val="003467B6"/>
    <w:rsid w:val="00350DC0"/>
    <w:rsid w:val="0036229F"/>
    <w:rsid w:val="003714E9"/>
    <w:rsid w:val="00383FDD"/>
    <w:rsid w:val="00393829"/>
    <w:rsid w:val="00393E57"/>
    <w:rsid w:val="003A6A74"/>
    <w:rsid w:val="003E5AC0"/>
    <w:rsid w:val="003E78CC"/>
    <w:rsid w:val="003F14C8"/>
    <w:rsid w:val="003F1C78"/>
    <w:rsid w:val="004200CE"/>
    <w:rsid w:val="00425F85"/>
    <w:rsid w:val="004629DD"/>
    <w:rsid w:val="0046799B"/>
    <w:rsid w:val="00476E20"/>
    <w:rsid w:val="004959AC"/>
    <w:rsid w:val="004A2F36"/>
    <w:rsid w:val="004C17A0"/>
    <w:rsid w:val="004C4131"/>
    <w:rsid w:val="004D3924"/>
    <w:rsid w:val="00522C1A"/>
    <w:rsid w:val="0054781B"/>
    <w:rsid w:val="00557C4E"/>
    <w:rsid w:val="00576934"/>
    <w:rsid w:val="005C7609"/>
    <w:rsid w:val="005F4F3B"/>
    <w:rsid w:val="0062060B"/>
    <w:rsid w:val="0062316B"/>
    <w:rsid w:val="00626F39"/>
    <w:rsid w:val="00633F2F"/>
    <w:rsid w:val="00647702"/>
    <w:rsid w:val="00652E9B"/>
    <w:rsid w:val="006653AB"/>
    <w:rsid w:val="00665682"/>
    <w:rsid w:val="006813CE"/>
    <w:rsid w:val="006B125D"/>
    <w:rsid w:val="006C5991"/>
    <w:rsid w:val="00700C6B"/>
    <w:rsid w:val="00705999"/>
    <w:rsid w:val="00705E77"/>
    <w:rsid w:val="007161C9"/>
    <w:rsid w:val="00721AE7"/>
    <w:rsid w:val="00732A44"/>
    <w:rsid w:val="00744F18"/>
    <w:rsid w:val="0075095D"/>
    <w:rsid w:val="00762D7D"/>
    <w:rsid w:val="0076785C"/>
    <w:rsid w:val="00767919"/>
    <w:rsid w:val="007A7EBB"/>
    <w:rsid w:val="007B5595"/>
    <w:rsid w:val="007D7C22"/>
    <w:rsid w:val="007E28EB"/>
    <w:rsid w:val="007F6328"/>
    <w:rsid w:val="008053E2"/>
    <w:rsid w:val="008100BE"/>
    <w:rsid w:val="00812CEA"/>
    <w:rsid w:val="008174E4"/>
    <w:rsid w:val="00850D2A"/>
    <w:rsid w:val="0085274A"/>
    <w:rsid w:val="008B17F4"/>
    <w:rsid w:val="008B549D"/>
    <w:rsid w:val="008D77DE"/>
    <w:rsid w:val="008E4533"/>
    <w:rsid w:val="00917F84"/>
    <w:rsid w:val="009301BF"/>
    <w:rsid w:val="009340B9"/>
    <w:rsid w:val="00951C0C"/>
    <w:rsid w:val="00961420"/>
    <w:rsid w:val="0096370D"/>
    <w:rsid w:val="009949ED"/>
    <w:rsid w:val="009E5CA9"/>
    <w:rsid w:val="009F7301"/>
    <w:rsid w:val="00A0177F"/>
    <w:rsid w:val="00A05D5F"/>
    <w:rsid w:val="00A20FE6"/>
    <w:rsid w:val="00A3758A"/>
    <w:rsid w:val="00A5755A"/>
    <w:rsid w:val="00A61476"/>
    <w:rsid w:val="00A61CDF"/>
    <w:rsid w:val="00A66F4C"/>
    <w:rsid w:val="00A75BE6"/>
    <w:rsid w:val="00A9313E"/>
    <w:rsid w:val="00AD090B"/>
    <w:rsid w:val="00AE1E84"/>
    <w:rsid w:val="00AF0B90"/>
    <w:rsid w:val="00AF1156"/>
    <w:rsid w:val="00B306AD"/>
    <w:rsid w:val="00B502B2"/>
    <w:rsid w:val="00B76A19"/>
    <w:rsid w:val="00B977DC"/>
    <w:rsid w:val="00BC407A"/>
    <w:rsid w:val="00BD0ECA"/>
    <w:rsid w:val="00BF3134"/>
    <w:rsid w:val="00C00DB1"/>
    <w:rsid w:val="00C15C8B"/>
    <w:rsid w:val="00C40216"/>
    <w:rsid w:val="00CE59D5"/>
    <w:rsid w:val="00CF03ED"/>
    <w:rsid w:val="00CF136F"/>
    <w:rsid w:val="00D00A16"/>
    <w:rsid w:val="00D06763"/>
    <w:rsid w:val="00D16970"/>
    <w:rsid w:val="00D31C04"/>
    <w:rsid w:val="00D32B28"/>
    <w:rsid w:val="00D556EF"/>
    <w:rsid w:val="00DB3F78"/>
    <w:rsid w:val="00DE3A1E"/>
    <w:rsid w:val="00DE473B"/>
    <w:rsid w:val="00DF5E4D"/>
    <w:rsid w:val="00E1523D"/>
    <w:rsid w:val="00E1684D"/>
    <w:rsid w:val="00E37929"/>
    <w:rsid w:val="00E40E5E"/>
    <w:rsid w:val="00E50F9B"/>
    <w:rsid w:val="00E5354F"/>
    <w:rsid w:val="00E732DF"/>
    <w:rsid w:val="00E87FE9"/>
    <w:rsid w:val="00EB38F2"/>
    <w:rsid w:val="00ED11B3"/>
    <w:rsid w:val="00ED6702"/>
    <w:rsid w:val="00EE08C9"/>
    <w:rsid w:val="00EE7BA2"/>
    <w:rsid w:val="00F10C27"/>
    <w:rsid w:val="00F23225"/>
    <w:rsid w:val="00F318C7"/>
    <w:rsid w:val="00F31C60"/>
    <w:rsid w:val="00F31DA2"/>
    <w:rsid w:val="00F42941"/>
    <w:rsid w:val="00F43DFE"/>
    <w:rsid w:val="00F76330"/>
    <w:rsid w:val="00F87DDD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75891"/>
  <w15:docId w15:val="{55C9272E-FC04-427F-A8F6-993CE56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6A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76A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76A19"/>
    <w:pPr>
      <w:widowControl w:val="0"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B76A19"/>
    <w:pPr>
      <w:suppressAutoHyphens/>
      <w:ind w:left="720"/>
      <w:contextualSpacing/>
    </w:pPr>
    <w:rPr>
      <w:rFonts w:cs="Calibri"/>
      <w:lang w:eastAsia="ar-SA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3E5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3E5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qFormat/>
    <w:rsid w:val="00393E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DOS_Bydgoszcz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54FC-60D8-4750-9B64-BAC50505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RDOS_Bydgoszcz-1.dot</Template>
  <TotalTime>3</TotalTime>
  <Pages>7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Gabriela Barwińska-Szczutkowska</cp:lastModifiedBy>
  <cp:revision>5</cp:revision>
  <cp:lastPrinted>2021-12-16T07:51:00Z</cp:lastPrinted>
  <dcterms:created xsi:type="dcterms:W3CDTF">2024-12-06T13:50:00Z</dcterms:created>
  <dcterms:modified xsi:type="dcterms:W3CDTF">2024-12-06T13:56:00Z</dcterms:modified>
</cp:coreProperties>
</file>