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8206" w14:textId="5885E56E" w:rsidR="00A805A3" w:rsidRPr="00A805A3" w:rsidRDefault="00A805A3" w:rsidP="00A805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805A3">
        <w:rPr>
          <w:rFonts w:asciiTheme="minorHAnsi" w:hAnsiTheme="minorHAnsi" w:cstheme="minorHAnsi"/>
          <w:sz w:val="20"/>
          <w:szCs w:val="20"/>
        </w:rPr>
        <w:t>GENERALNY DYREKTOR</w:t>
      </w:r>
    </w:p>
    <w:p w14:paraId="0E1A2233" w14:textId="67814065" w:rsidR="00A805A3" w:rsidRPr="00A805A3" w:rsidRDefault="00A805A3" w:rsidP="00A805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805A3">
        <w:rPr>
          <w:rFonts w:asciiTheme="minorHAnsi" w:hAnsiTheme="minorHAnsi" w:cstheme="minorHAnsi"/>
          <w:sz w:val="20"/>
          <w:szCs w:val="20"/>
        </w:rPr>
        <w:t>OCHRONY ŚRODOWISKA</w:t>
      </w:r>
    </w:p>
    <w:p w14:paraId="63BE0706" w14:textId="57A4775E" w:rsidR="00A805A3" w:rsidRPr="00A805A3" w:rsidRDefault="00B65C6A" w:rsidP="00CF22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805A3">
        <w:rPr>
          <w:rFonts w:asciiTheme="minorHAnsi" w:hAnsiTheme="minorHAnsi" w:cstheme="minorHAnsi"/>
          <w:sz w:val="20"/>
          <w:szCs w:val="20"/>
        </w:rPr>
        <w:t>Warszawa</w:t>
      </w:r>
      <w:r w:rsidR="00A805A3" w:rsidRPr="00A805A3">
        <w:rPr>
          <w:rFonts w:asciiTheme="minorHAnsi" w:hAnsiTheme="minorHAnsi" w:cstheme="minorHAnsi"/>
          <w:sz w:val="20"/>
          <w:szCs w:val="20"/>
        </w:rPr>
        <w:t xml:space="preserve"> 16</w:t>
      </w:r>
      <w:r w:rsidRPr="00A805A3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A805A3">
        <w:rPr>
          <w:rFonts w:asciiTheme="minorHAnsi" w:hAnsiTheme="minorHAnsi" w:cstheme="minorHAnsi"/>
          <w:sz w:val="20"/>
          <w:szCs w:val="20"/>
        </w:rPr>
        <w:t xml:space="preserve"> </w:t>
      </w:r>
      <w:r w:rsidR="00B4413B" w:rsidRPr="00A805A3">
        <w:rPr>
          <w:rFonts w:asciiTheme="minorHAnsi" w:hAnsiTheme="minorHAnsi" w:cstheme="minorHAnsi"/>
          <w:sz w:val="20"/>
          <w:szCs w:val="20"/>
        </w:rPr>
        <w:t>października</w:t>
      </w:r>
      <w:r w:rsidR="004E3770" w:rsidRPr="00A805A3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A805A3">
        <w:rPr>
          <w:rFonts w:asciiTheme="minorHAnsi" w:hAnsiTheme="minorHAnsi" w:cstheme="minorHAnsi"/>
          <w:sz w:val="20"/>
          <w:szCs w:val="20"/>
        </w:rPr>
        <w:t>202</w:t>
      </w:r>
      <w:r w:rsidR="002A5669" w:rsidRPr="00A805A3">
        <w:rPr>
          <w:rFonts w:asciiTheme="minorHAnsi" w:hAnsiTheme="minorHAnsi" w:cstheme="minorHAnsi"/>
          <w:sz w:val="20"/>
          <w:szCs w:val="20"/>
        </w:rPr>
        <w:t>3</w:t>
      </w:r>
      <w:r w:rsidR="001D479F" w:rsidRPr="00A805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904B70C" w14:textId="5B842F2F" w:rsidR="00444EAC" w:rsidRPr="00A805A3" w:rsidRDefault="002446E3" w:rsidP="00A805A3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805A3">
        <w:rPr>
          <w:rFonts w:asciiTheme="minorHAnsi" w:hAnsiTheme="minorHAnsi" w:cstheme="minorHAnsi"/>
          <w:sz w:val="20"/>
          <w:szCs w:val="20"/>
        </w:rPr>
        <w:t>DOOŚ-WDŚZOO.420.</w:t>
      </w:r>
      <w:r w:rsidR="0000149F" w:rsidRPr="00A805A3">
        <w:rPr>
          <w:rFonts w:asciiTheme="minorHAnsi" w:hAnsiTheme="minorHAnsi" w:cstheme="minorHAnsi"/>
          <w:sz w:val="20"/>
          <w:szCs w:val="20"/>
        </w:rPr>
        <w:t>26.2022.PS.</w:t>
      </w:r>
      <w:r w:rsidR="004E3770" w:rsidRPr="00A805A3">
        <w:rPr>
          <w:rFonts w:asciiTheme="minorHAnsi" w:hAnsiTheme="minorHAnsi" w:cstheme="minorHAnsi"/>
          <w:sz w:val="20"/>
          <w:szCs w:val="20"/>
        </w:rPr>
        <w:t>PCh.</w:t>
      </w:r>
      <w:r w:rsidR="00B4413B" w:rsidRPr="00A805A3">
        <w:rPr>
          <w:rFonts w:asciiTheme="minorHAnsi" w:hAnsiTheme="minorHAnsi" w:cstheme="minorHAnsi"/>
          <w:sz w:val="20"/>
          <w:szCs w:val="20"/>
        </w:rPr>
        <w:t>31</w:t>
      </w:r>
    </w:p>
    <w:p w14:paraId="0DD92EC9" w14:textId="77777777" w:rsidR="00A805A3" w:rsidRDefault="00A805A3" w:rsidP="00A805A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4EF01BB" w14:textId="649045F8" w:rsidR="002446E3" w:rsidRPr="00A805A3" w:rsidRDefault="002446E3" w:rsidP="00A805A3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805A3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30222984" w14:textId="354BC9C3" w:rsidR="001B0C23" w:rsidRPr="00A805A3" w:rsidRDefault="001B0C23" w:rsidP="001B0C23">
      <w:pPr>
        <w:spacing w:after="0" w:line="31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ustawy z dnia 14 czerwca 1960 r. </w:t>
      </w:r>
      <w:r w:rsidRPr="00A805A3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23), dalej </w:t>
      </w:r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k.p.a.,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w związku z art. 74 ust. 3 ustawy z dnia 3 października 2008 r. </w:t>
      </w:r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2A5669"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(Dz. U. z 2016 r. poz. 35</w:t>
      </w:r>
      <w:r w:rsidRPr="00A805A3">
        <w:rPr>
          <w:rFonts w:asciiTheme="minorHAnsi" w:hAnsiTheme="minorHAnsi" w:cstheme="minorHAnsi"/>
          <w:sz w:val="24"/>
          <w:szCs w:val="24"/>
        </w:rPr>
        <w:t>3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A805A3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A805A3">
        <w:rPr>
          <w:rFonts w:asciiTheme="minorHAnsi" w:hAnsiTheme="minorHAnsi" w:cstheme="minorHAnsi"/>
          <w:sz w:val="24"/>
          <w:szCs w:val="24"/>
        </w:rPr>
        <w:t>od decyzji Regionalnego Dyrektora Ochrony Środowiska w </w:t>
      </w:r>
      <w:r w:rsidR="00B13452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Bydgoszczy z 29 grudnia 2017 r., znak: WOO.4233.3.2016.KŚ.29, o środowiskowych uwarunkowaniach dla przedsięwzięcia pn.: </w:t>
      </w:r>
      <w:r w:rsidR="00461454" w:rsidRPr="00A805A3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B13452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Budowa stopnia wodnego na Wiśle poniżej Włocławka” 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nie mogło być zakończone w wyznaczonym terminie. </w:t>
      </w:r>
      <w:r w:rsidR="004E3770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Przyczyną zwłoki jest konieczność przeprowadzenia dodatkowego postępowania wyjaśniającego. W związku z powyższym Generalny Dyrektor Ochrony Środowiska pismem z 24 kwietnia 2023 r., znak: </w:t>
      </w:r>
      <w:bookmarkStart w:id="0" w:name="_Hlk126226970"/>
      <w:r w:rsidR="004E3770" w:rsidRPr="00A805A3">
        <w:rPr>
          <w:rFonts w:asciiTheme="minorHAnsi" w:hAnsiTheme="minorHAnsi" w:cstheme="minorHAnsi"/>
          <w:color w:val="000000"/>
          <w:sz w:val="24"/>
          <w:szCs w:val="24"/>
        </w:rPr>
        <w:t>DOOŚ-WDŚZOO.420.26.2022.PS.</w:t>
      </w:r>
      <w:bookmarkEnd w:id="0"/>
      <w:r w:rsidR="004E3770" w:rsidRPr="00A805A3">
        <w:rPr>
          <w:rFonts w:asciiTheme="minorHAnsi" w:hAnsiTheme="minorHAnsi" w:cstheme="minorHAnsi"/>
          <w:color w:val="000000"/>
          <w:sz w:val="24"/>
          <w:szCs w:val="24"/>
        </w:rPr>
        <w:t>25, wezwał Państwowe Gospodarstwo Wodne Wody Polskie do złożenia wyjaśnień oraz uzupełnienia raportu o oddziaływaniu przedsięwzięcia na środowisko.</w:t>
      </w:r>
      <w:r w:rsidR="00B4413B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Pismem z 14 czerwca 2023 r. Państwowe Gospodarstwo Wodne Wody Polskie wniosło o przedłużenie terminu do złożenia wyjaśnień i uzupełnienia raportu do 16 grudnia 2023 r.</w:t>
      </w:r>
    </w:p>
    <w:p w14:paraId="689E246F" w14:textId="2CED40F8" w:rsidR="001B0C23" w:rsidRPr="00A805A3" w:rsidRDefault="001B0C23" w:rsidP="001B0C23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05A3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 wskazuje nowy termin załatwienia sprawy na</w:t>
      </w:r>
      <w:r w:rsidR="0000149F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A1086" w:rsidRPr="00A805A3">
        <w:rPr>
          <w:rFonts w:asciiTheme="minorHAnsi" w:hAnsiTheme="minorHAnsi" w:cstheme="minorHAnsi"/>
          <w:color w:val="000000"/>
          <w:sz w:val="24"/>
          <w:szCs w:val="24"/>
        </w:rPr>
        <w:t>29</w:t>
      </w:r>
      <w:r w:rsidR="004E3770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4413B" w:rsidRPr="00A805A3">
        <w:rPr>
          <w:rFonts w:asciiTheme="minorHAnsi" w:hAnsiTheme="minorHAnsi" w:cstheme="minorHAnsi"/>
          <w:color w:val="000000"/>
          <w:sz w:val="24"/>
          <w:szCs w:val="24"/>
        </w:rPr>
        <w:t>grudnia</w:t>
      </w:r>
      <w:r w:rsidR="00904216"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4E68EF" w:rsidRPr="00A805A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A805A3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15E8975C" w14:textId="77777777" w:rsidR="001B0C23" w:rsidRPr="00A805A3" w:rsidRDefault="001B0C23" w:rsidP="001B0C23">
      <w:pPr>
        <w:spacing w:after="0" w:line="312" w:lineRule="auto"/>
        <w:jc w:val="both"/>
        <w:rPr>
          <w:rFonts w:asciiTheme="minorHAnsi" w:hAnsiTheme="minorHAnsi" w:cstheme="minorHAnsi"/>
        </w:rPr>
      </w:pPr>
      <w:r w:rsidRPr="00A805A3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1258B2EB" w14:textId="7912F656" w:rsidR="00A805A3" w:rsidRPr="00A805A3" w:rsidRDefault="001B0C23" w:rsidP="00A805A3">
      <w:pPr>
        <w:spacing w:after="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A3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A482B0C" w14:textId="77777777" w:rsidR="002A5669" w:rsidRPr="00A805A3" w:rsidRDefault="001B0C23" w:rsidP="001B0C23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805A3">
        <w:rPr>
          <w:rFonts w:asciiTheme="minorHAnsi" w:hAnsiTheme="minorHAnsi" w:cstheme="minorHAnsi"/>
          <w:bCs/>
          <w:sz w:val="18"/>
          <w:szCs w:val="18"/>
        </w:rPr>
        <w:t>1). Ten sam obowiązek ciąży na organie administracji publicznej również w przypadku zwłoki w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> </w:t>
      </w:r>
      <w:r w:rsidRPr="00A805A3">
        <w:rPr>
          <w:rFonts w:asciiTheme="minorHAnsi" w:hAnsiTheme="minorHAnsi" w:cstheme="minorHAnsi"/>
          <w:bCs/>
          <w:sz w:val="18"/>
          <w:szCs w:val="18"/>
        </w:rPr>
        <w:t>załatwieniu sprawy z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805A3">
        <w:rPr>
          <w:rFonts w:asciiTheme="minorHAnsi" w:hAnsiTheme="minorHAnsi" w:cstheme="minorHAnsi"/>
          <w:bCs/>
          <w:sz w:val="18"/>
          <w:szCs w:val="18"/>
        </w:rPr>
        <w:t>przyczyn niezależnych od organu (§ 2).</w:t>
      </w:r>
    </w:p>
    <w:p w14:paraId="4DA8395C" w14:textId="77777777" w:rsidR="002A5669" w:rsidRPr="00A805A3" w:rsidRDefault="001B0C23" w:rsidP="001B0C23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>Art. 49 k.p.a.</w:t>
      </w:r>
      <w:r w:rsidRPr="00A805A3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r w:rsidRPr="00A805A3">
        <w:rPr>
          <w:rFonts w:asciiTheme="minorHAnsi" w:hAnsiTheme="minorHAnsi" w:cstheme="minorHAnsi"/>
          <w:bCs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9AD5BA2" w14:textId="77777777" w:rsidR="002A5669" w:rsidRPr="00A805A3" w:rsidRDefault="001B0C23" w:rsidP="001B0C23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AA12E32" w14:textId="77777777" w:rsidR="002A5669" w:rsidRPr="00A805A3" w:rsidRDefault="001B0C23" w:rsidP="001B0C23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 xml:space="preserve">Art. 74 ust. 3 </w:t>
      </w:r>
      <w:proofErr w:type="spellStart"/>
      <w:r w:rsidRPr="00A805A3">
        <w:rPr>
          <w:rFonts w:asciiTheme="minorHAnsi" w:hAnsiTheme="minorHAnsi" w:cstheme="minorHAnsi"/>
          <w:bCs/>
          <w:iCs/>
          <w:sz w:val="18"/>
          <w:szCs w:val="18"/>
        </w:rPr>
        <w:t>u.o.o.ś</w:t>
      </w:r>
      <w:proofErr w:type="spellEnd"/>
      <w:r w:rsidRPr="00A805A3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A805A3">
        <w:rPr>
          <w:rFonts w:asciiTheme="minorHAnsi" w:hAnsiTheme="minorHAnsi" w:cstheme="minorHAnsi"/>
          <w:bCs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3475ED8F" w14:textId="77777777" w:rsidR="002A5669" w:rsidRPr="00A805A3" w:rsidRDefault="001B0C23" w:rsidP="001B0C23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 xml:space="preserve">Art. 6 ust. 2 ustawy z dnia 9 października 2015 r. </w:t>
      </w:r>
      <w:r w:rsidRPr="00A805A3">
        <w:rPr>
          <w:rFonts w:asciiTheme="minorHAnsi" w:hAnsiTheme="minorHAnsi" w:cstheme="minorHAnsi"/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A805A3">
        <w:rPr>
          <w:rFonts w:asciiTheme="minorHAnsi" w:hAnsiTheme="minorHAnsi" w:cstheme="minorHAnsi"/>
          <w:bCs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805A3">
        <w:rPr>
          <w:rFonts w:asciiTheme="minorHAnsi" w:hAnsiTheme="minorHAnsi" w:cstheme="minorHAnsi"/>
          <w:bCs/>
          <w:sz w:val="18"/>
          <w:szCs w:val="18"/>
        </w:rPr>
        <w:t>oddziaływaniu przedsięwzięcia na środowisko, stosuje się przepisy dotychczasowe.</w:t>
      </w:r>
    </w:p>
    <w:p w14:paraId="2B276609" w14:textId="77777777" w:rsidR="002A5669" w:rsidRPr="00A805A3" w:rsidRDefault="001B0C23" w:rsidP="002A5669">
      <w:pPr>
        <w:pStyle w:val="Bezodstpw1"/>
        <w:spacing w:after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805A3">
        <w:rPr>
          <w:rFonts w:asciiTheme="minorHAnsi" w:hAnsiTheme="minorHAnsi" w:cstheme="minorHAnsi"/>
          <w:bCs/>
          <w:sz w:val="18"/>
          <w:szCs w:val="18"/>
        </w:rPr>
        <w:t xml:space="preserve">Art. 4 ust. 1 ustawy z dnia 19 lipca 2019 r. </w:t>
      </w:r>
      <w:r w:rsidRPr="00A805A3">
        <w:rPr>
          <w:rFonts w:asciiTheme="minorHAnsi" w:hAnsiTheme="minorHAnsi" w:cstheme="minorHAnsi"/>
          <w:bCs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A805A3">
        <w:rPr>
          <w:rFonts w:asciiTheme="minorHAnsi" w:hAnsiTheme="minorHAnsi" w:cstheme="minorHAnsi"/>
          <w:bCs/>
          <w:sz w:val="18"/>
          <w:szCs w:val="18"/>
        </w:rPr>
        <w:t xml:space="preserve"> (Dz. U. poz. 1712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>, ze zm.</w:t>
      </w:r>
      <w:r w:rsidRPr="00A805A3">
        <w:rPr>
          <w:rFonts w:asciiTheme="minorHAnsi" w:hAnsiTheme="minorHAnsi" w:cstheme="minorHAnsi"/>
          <w:bCs/>
          <w:sz w:val="18"/>
          <w:szCs w:val="18"/>
        </w:rPr>
        <w:t>) Do spraw wszczętych na podstawie ustaw zmienianych w art. 1 oraz w art. 3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> </w:t>
      </w:r>
      <w:r w:rsidRPr="00A805A3">
        <w:rPr>
          <w:rFonts w:asciiTheme="minorHAnsi" w:hAnsiTheme="minorHAnsi" w:cstheme="minorHAnsi"/>
          <w:bCs/>
          <w:sz w:val="18"/>
          <w:szCs w:val="18"/>
        </w:rPr>
        <w:t>i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> </w:t>
      </w:r>
      <w:r w:rsidRPr="00A805A3">
        <w:rPr>
          <w:rFonts w:asciiTheme="minorHAnsi" w:hAnsiTheme="minorHAnsi" w:cstheme="minorHAnsi"/>
          <w:bCs/>
          <w:sz w:val="18"/>
          <w:szCs w:val="18"/>
        </w:rPr>
        <w:t>niezakończonych przed dniem wejścia w</w:t>
      </w:r>
      <w:r w:rsidR="002A5669" w:rsidRPr="00A805A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805A3">
        <w:rPr>
          <w:rFonts w:asciiTheme="minorHAnsi" w:hAnsiTheme="minorHAnsi" w:cstheme="minorHAnsi"/>
          <w:bCs/>
          <w:sz w:val="18"/>
          <w:szCs w:val="18"/>
        </w:rPr>
        <w:t>życie niniejszej ustawy stosuje się przepisy dotychczasowe.</w:t>
      </w:r>
    </w:p>
    <w:sectPr w:rsidR="002A5669" w:rsidRPr="00A805A3" w:rsidSect="00CF22F5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3377" w14:textId="77777777" w:rsidR="00C660D9" w:rsidRDefault="00C660D9">
      <w:pPr>
        <w:spacing w:after="0" w:line="240" w:lineRule="auto"/>
      </w:pPr>
      <w:r>
        <w:separator/>
      </w:r>
    </w:p>
  </w:endnote>
  <w:endnote w:type="continuationSeparator" w:id="0">
    <w:p w14:paraId="5052BC98" w14:textId="77777777" w:rsidR="00C660D9" w:rsidRDefault="00C6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57EAC1" w14:textId="77777777" w:rsidR="00B4413B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00149F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AD5D07E" w14:textId="77777777" w:rsidR="00B4413B" w:rsidRDefault="00B4413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2E01" w14:textId="77777777" w:rsidR="00C660D9" w:rsidRDefault="00C660D9">
      <w:pPr>
        <w:spacing w:after="0" w:line="240" w:lineRule="auto"/>
      </w:pPr>
      <w:r>
        <w:separator/>
      </w:r>
    </w:p>
  </w:footnote>
  <w:footnote w:type="continuationSeparator" w:id="0">
    <w:p w14:paraId="16EBDDBE" w14:textId="77777777" w:rsidR="00C660D9" w:rsidRDefault="00C6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7097" w14:textId="77777777" w:rsidR="00B4413B" w:rsidRDefault="00B4413B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0149F"/>
    <w:rsid w:val="000454BF"/>
    <w:rsid w:val="00074FF1"/>
    <w:rsid w:val="000759B4"/>
    <w:rsid w:val="00095A51"/>
    <w:rsid w:val="001A37A2"/>
    <w:rsid w:val="001B0C23"/>
    <w:rsid w:val="001D479F"/>
    <w:rsid w:val="002446E3"/>
    <w:rsid w:val="002A5669"/>
    <w:rsid w:val="003A4832"/>
    <w:rsid w:val="00444EAC"/>
    <w:rsid w:val="00461454"/>
    <w:rsid w:val="00464AD9"/>
    <w:rsid w:val="004E3770"/>
    <w:rsid w:val="004E68EF"/>
    <w:rsid w:val="004F53A4"/>
    <w:rsid w:val="004F5C94"/>
    <w:rsid w:val="005113CA"/>
    <w:rsid w:val="006568C0"/>
    <w:rsid w:val="006663A9"/>
    <w:rsid w:val="00726E38"/>
    <w:rsid w:val="0086629A"/>
    <w:rsid w:val="008E1533"/>
    <w:rsid w:val="00904216"/>
    <w:rsid w:val="009334E2"/>
    <w:rsid w:val="00981743"/>
    <w:rsid w:val="00A805A3"/>
    <w:rsid w:val="00AE787D"/>
    <w:rsid w:val="00B13452"/>
    <w:rsid w:val="00B4413B"/>
    <w:rsid w:val="00B64413"/>
    <w:rsid w:val="00B64572"/>
    <w:rsid w:val="00B65C6A"/>
    <w:rsid w:val="00B92515"/>
    <w:rsid w:val="00C60237"/>
    <w:rsid w:val="00C660D9"/>
    <w:rsid w:val="00CA08F1"/>
    <w:rsid w:val="00CF22F5"/>
    <w:rsid w:val="00DA1086"/>
    <w:rsid w:val="00E375CB"/>
    <w:rsid w:val="00E607F5"/>
    <w:rsid w:val="00E61949"/>
    <w:rsid w:val="00E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D511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042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A60-F1E1-47EF-85B2-E4FCAA5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27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20</cp:revision>
  <cp:lastPrinted>2023-06-05T08:33:00Z</cp:lastPrinted>
  <dcterms:created xsi:type="dcterms:W3CDTF">2023-03-27T06:13:00Z</dcterms:created>
  <dcterms:modified xsi:type="dcterms:W3CDTF">2023-10-16T12:36:00Z</dcterms:modified>
</cp:coreProperties>
</file>