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EFA" w:rsidRPr="00393644" w:rsidRDefault="005F5EFA" w:rsidP="00C33CEA">
      <w:pPr>
        <w:pStyle w:val="Nagwek1"/>
        <w:spacing w:before="0"/>
        <w:jc w:val="center"/>
        <w:rPr>
          <w:rFonts w:ascii="Arial" w:hAnsi="Arial" w:cs="Arial"/>
          <w:b/>
          <w:color w:val="auto"/>
          <w:sz w:val="26"/>
          <w:szCs w:val="26"/>
        </w:rPr>
      </w:pPr>
      <w:bookmarkStart w:id="0" w:name="_GoBack"/>
      <w:bookmarkEnd w:id="0"/>
      <w:r w:rsidRPr="00393644">
        <w:rPr>
          <w:rFonts w:ascii="Arial" w:hAnsi="Arial" w:cs="Arial"/>
          <w:b/>
          <w:color w:val="auto"/>
          <w:sz w:val="26"/>
          <w:szCs w:val="26"/>
        </w:rPr>
        <w:t>Informacja o termin</w:t>
      </w:r>
      <w:r w:rsidR="00593EE9" w:rsidRPr="00393644">
        <w:rPr>
          <w:rFonts w:ascii="Arial" w:hAnsi="Arial" w:cs="Arial"/>
          <w:b/>
          <w:color w:val="auto"/>
          <w:sz w:val="26"/>
          <w:szCs w:val="26"/>
        </w:rPr>
        <w:t xml:space="preserve">ach organizacji szkoleń dla personelu realizującego </w:t>
      </w:r>
      <w:r w:rsidR="00593EE9" w:rsidRPr="00393644">
        <w:rPr>
          <w:rFonts w:ascii="Arial" w:hAnsi="Arial" w:cs="Arial"/>
          <w:b/>
          <w:i/>
          <w:color w:val="auto"/>
          <w:sz w:val="26"/>
          <w:szCs w:val="26"/>
        </w:rPr>
        <w:t xml:space="preserve">Program profilaktyki raka </w:t>
      </w:r>
      <w:r w:rsidR="006F0CD8">
        <w:rPr>
          <w:rFonts w:ascii="Arial" w:hAnsi="Arial" w:cs="Arial"/>
          <w:b/>
          <w:i/>
          <w:color w:val="auto"/>
          <w:sz w:val="26"/>
          <w:szCs w:val="26"/>
        </w:rPr>
        <w:t>szyjki macicy</w:t>
      </w:r>
    </w:p>
    <w:p w:rsidR="00593EE9" w:rsidRDefault="005F5EFA" w:rsidP="000C6065">
      <w:pPr>
        <w:spacing w:before="240" w:after="240"/>
        <w:rPr>
          <w:rFonts w:ascii="Arial" w:hAnsi="Arial" w:cs="Arial"/>
        </w:rPr>
      </w:pPr>
      <w:r w:rsidRPr="00B10253">
        <w:rPr>
          <w:rFonts w:ascii="Arial" w:hAnsi="Arial" w:cs="Arial"/>
        </w:rPr>
        <w:t xml:space="preserve">Informujemy, iż </w:t>
      </w:r>
      <w:r w:rsidR="00593EE9">
        <w:rPr>
          <w:rFonts w:ascii="Arial" w:hAnsi="Arial" w:cs="Arial"/>
        </w:rPr>
        <w:t>w ramach Narodowego Programu Zwalczania Chorób Nowotworowych prowadzone będ</w:t>
      </w:r>
      <w:r w:rsidR="003B61CE">
        <w:rPr>
          <w:rFonts w:ascii="Arial" w:hAnsi="Arial" w:cs="Arial"/>
        </w:rPr>
        <w:t>zie</w:t>
      </w:r>
      <w:r w:rsidR="00593EE9">
        <w:rPr>
          <w:rFonts w:ascii="Arial" w:hAnsi="Arial" w:cs="Arial"/>
        </w:rPr>
        <w:t xml:space="preserve"> </w:t>
      </w:r>
      <w:r w:rsidR="00593EE9" w:rsidRPr="00593EE9">
        <w:rPr>
          <w:rFonts w:ascii="Arial" w:hAnsi="Arial" w:cs="Arial"/>
        </w:rPr>
        <w:t>szkole</w:t>
      </w:r>
      <w:r w:rsidR="00593EE9">
        <w:rPr>
          <w:rFonts w:ascii="Arial" w:hAnsi="Arial" w:cs="Arial"/>
        </w:rPr>
        <w:t>ni</w:t>
      </w:r>
      <w:r w:rsidR="003B61CE">
        <w:rPr>
          <w:rFonts w:ascii="Arial" w:hAnsi="Arial" w:cs="Arial"/>
        </w:rPr>
        <w:t>e</w:t>
      </w:r>
      <w:r w:rsidR="00593EE9" w:rsidRPr="00593EE9">
        <w:rPr>
          <w:rFonts w:ascii="Arial" w:hAnsi="Arial" w:cs="Arial"/>
        </w:rPr>
        <w:t xml:space="preserve"> dla personelu świadczeniodawców realizujących </w:t>
      </w:r>
      <w:r w:rsidR="00593EE9" w:rsidRPr="00593EE9">
        <w:rPr>
          <w:rFonts w:ascii="Arial" w:hAnsi="Arial" w:cs="Arial"/>
          <w:i/>
        </w:rPr>
        <w:t xml:space="preserve">Program profilaktyki raka </w:t>
      </w:r>
      <w:r w:rsidR="006F0CD8" w:rsidRPr="006F0CD8">
        <w:rPr>
          <w:rFonts w:ascii="Arial" w:hAnsi="Arial" w:cs="Arial"/>
          <w:i/>
        </w:rPr>
        <w:t>szyjki macicy</w:t>
      </w:r>
      <w:r w:rsidR="00593EE9">
        <w:rPr>
          <w:rFonts w:ascii="Arial" w:hAnsi="Arial" w:cs="Arial"/>
        </w:rPr>
        <w:t>:</w:t>
      </w:r>
    </w:p>
    <w:p w:rsidR="008C57DF" w:rsidRDefault="00AE51D9" w:rsidP="006F0CD8">
      <w:pPr>
        <w:jc w:val="center"/>
        <w:rPr>
          <w:rFonts w:ascii="Arial" w:eastAsiaTheme="majorEastAsia" w:hAnsi="Arial" w:cs="Arial"/>
          <w:b/>
          <w:sz w:val="24"/>
          <w:szCs w:val="24"/>
        </w:rPr>
      </w:pPr>
      <w:r>
        <w:rPr>
          <w:rFonts w:ascii="Arial" w:eastAsiaTheme="majorEastAsia" w:hAnsi="Arial" w:cs="Arial"/>
          <w:b/>
          <w:sz w:val="24"/>
          <w:szCs w:val="24"/>
        </w:rPr>
        <w:t xml:space="preserve">INTENSYWNE </w:t>
      </w:r>
      <w:r w:rsidR="006F0CD8" w:rsidRPr="004F43F9">
        <w:rPr>
          <w:rFonts w:ascii="Arial" w:eastAsiaTheme="majorEastAsia" w:hAnsi="Arial" w:cs="Arial"/>
          <w:b/>
          <w:sz w:val="24"/>
          <w:szCs w:val="24"/>
        </w:rPr>
        <w:t xml:space="preserve">SZKOLENIE </w:t>
      </w:r>
      <w:r>
        <w:rPr>
          <w:rFonts w:ascii="Arial" w:eastAsiaTheme="majorEastAsia" w:hAnsi="Arial" w:cs="Arial"/>
          <w:b/>
          <w:sz w:val="24"/>
          <w:szCs w:val="24"/>
        </w:rPr>
        <w:t xml:space="preserve">PODSTAWOWE </w:t>
      </w:r>
      <w:r w:rsidR="006F0CD8">
        <w:rPr>
          <w:rFonts w:ascii="Arial" w:eastAsiaTheme="majorEastAsia" w:hAnsi="Arial" w:cs="Arial"/>
          <w:b/>
          <w:sz w:val="24"/>
          <w:szCs w:val="24"/>
        </w:rPr>
        <w:t>D</w:t>
      </w:r>
      <w:r w:rsidR="006F0CD8" w:rsidRPr="004F43F9">
        <w:rPr>
          <w:rFonts w:ascii="Arial" w:eastAsiaTheme="majorEastAsia" w:hAnsi="Arial" w:cs="Arial"/>
          <w:b/>
          <w:sz w:val="24"/>
          <w:szCs w:val="24"/>
        </w:rPr>
        <w:t>LA DIAGNOSTÓW LABORATORYJNYCH</w:t>
      </w:r>
      <w:r w:rsidR="008C57DF">
        <w:rPr>
          <w:rFonts w:ascii="Arial" w:eastAsiaTheme="majorEastAsia" w:hAnsi="Arial" w:cs="Arial"/>
          <w:b/>
          <w:sz w:val="24"/>
          <w:szCs w:val="24"/>
        </w:rPr>
        <w:t xml:space="preserve"> REALIZUJĄCYCH </w:t>
      </w:r>
      <w:r w:rsidR="006F0CD8" w:rsidRPr="004F43F9">
        <w:rPr>
          <w:rFonts w:ascii="Arial" w:eastAsiaTheme="majorEastAsia" w:hAnsi="Arial" w:cs="Arial"/>
          <w:b/>
          <w:sz w:val="24"/>
          <w:szCs w:val="24"/>
        </w:rPr>
        <w:t>PROGRAM PROFILAKTYKI RAKA SZYJKI MACICY</w:t>
      </w:r>
      <w:r w:rsidR="008C57DF">
        <w:rPr>
          <w:rFonts w:ascii="Arial" w:eastAsiaTheme="majorEastAsia" w:hAnsi="Arial" w:cs="Arial"/>
          <w:b/>
          <w:sz w:val="24"/>
          <w:szCs w:val="24"/>
        </w:rPr>
        <w:t xml:space="preserve"> </w:t>
      </w:r>
    </w:p>
    <w:p w:rsidR="006F0CD8" w:rsidRPr="004F43F9" w:rsidRDefault="006F0CD8" w:rsidP="006F0CD8">
      <w:pPr>
        <w:jc w:val="center"/>
        <w:rPr>
          <w:rFonts w:ascii="Arial" w:hAnsi="Arial" w:cs="Arial"/>
          <w:b/>
        </w:rPr>
      </w:pPr>
      <w:r w:rsidRPr="00DA38AC">
        <w:rPr>
          <w:rFonts w:ascii="Arial" w:hAnsi="Arial" w:cs="Arial"/>
          <w:b/>
        </w:rPr>
        <w:t>termin szkole</w:t>
      </w:r>
      <w:r w:rsidR="00AE51D9">
        <w:rPr>
          <w:rFonts w:ascii="Arial" w:hAnsi="Arial" w:cs="Arial"/>
          <w:b/>
        </w:rPr>
        <w:t>nia</w:t>
      </w:r>
      <w:r>
        <w:rPr>
          <w:rFonts w:ascii="Arial" w:hAnsi="Arial" w:cs="Arial"/>
          <w:b/>
        </w:rPr>
        <w:t>:</w:t>
      </w:r>
      <w:r w:rsidRPr="004F43F9">
        <w:rPr>
          <w:rFonts w:ascii="Arial" w:hAnsi="Arial" w:cs="Arial"/>
          <w:b/>
        </w:rPr>
        <w:t xml:space="preserve"> </w:t>
      </w:r>
      <w:r w:rsidR="00AE51D9">
        <w:rPr>
          <w:rFonts w:ascii="Arial" w:hAnsi="Arial" w:cs="Arial"/>
          <w:b/>
        </w:rPr>
        <w:t>26.11.-7.12</w:t>
      </w:r>
      <w:r>
        <w:rPr>
          <w:rFonts w:ascii="Arial" w:hAnsi="Arial" w:cs="Arial"/>
          <w:b/>
        </w:rPr>
        <w:t>.</w:t>
      </w:r>
      <w:r w:rsidRPr="004F43F9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 xml:space="preserve">8 </w:t>
      </w:r>
      <w:r w:rsidRPr="004F43F9">
        <w:rPr>
          <w:rFonts w:ascii="Arial" w:hAnsi="Arial" w:cs="Arial"/>
          <w:b/>
        </w:rPr>
        <w:t>r.</w:t>
      </w:r>
    </w:p>
    <w:p w:rsidR="009906B2" w:rsidRDefault="009906B2" w:rsidP="009906B2">
      <w:pPr>
        <w:jc w:val="center"/>
        <w:rPr>
          <w:rFonts w:ascii="Arial" w:hAnsi="Arial" w:cs="Arial"/>
        </w:rPr>
      </w:pPr>
      <w:r w:rsidRPr="009906B2">
        <w:rPr>
          <w:rFonts w:ascii="Arial" w:hAnsi="Arial" w:cs="Arial"/>
        </w:rPr>
        <w:t xml:space="preserve">Szkolenie odbędzie się w </w:t>
      </w:r>
      <w:r w:rsidR="00AE51D9">
        <w:rPr>
          <w:rFonts w:ascii="Arial" w:hAnsi="Arial" w:cs="Arial"/>
        </w:rPr>
        <w:t xml:space="preserve">Samodzielnym Publicznym Szpitalu Klinicznym nr 1 im. Prof. T. Sokołowskiego Pomorskiego Uniwersytetu Medycznego w Szczecinie, </w:t>
      </w:r>
      <w:r w:rsidR="00AE51D9">
        <w:rPr>
          <w:rFonts w:ascii="Arial" w:hAnsi="Arial" w:cs="Arial"/>
        </w:rPr>
        <w:br/>
        <w:t>ul. Unii Lubelskiej 1, 71-252 Szczecin</w:t>
      </w:r>
    </w:p>
    <w:p w:rsidR="009906B2" w:rsidRDefault="009906B2" w:rsidP="009906B2">
      <w:pPr>
        <w:jc w:val="center"/>
        <w:rPr>
          <w:rFonts w:ascii="Arial" w:hAnsi="Arial" w:cs="Arial"/>
        </w:rPr>
      </w:pPr>
      <w:r w:rsidRPr="009906B2">
        <w:rPr>
          <w:rFonts w:ascii="Arial" w:hAnsi="Arial" w:cs="Arial"/>
        </w:rPr>
        <w:t xml:space="preserve">Termin rekrutacji: </w:t>
      </w:r>
      <w:r w:rsidR="00AE51D9">
        <w:rPr>
          <w:rFonts w:ascii="Arial" w:hAnsi="Arial" w:cs="Arial"/>
        </w:rPr>
        <w:t>13.08</w:t>
      </w:r>
      <w:r w:rsidR="006F0CD8">
        <w:rPr>
          <w:rFonts w:ascii="Arial" w:hAnsi="Arial" w:cs="Arial"/>
        </w:rPr>
        <w:t>.</w:t>
      </w:r>
      <w:r w:rsidRPr="009906B2">
        <w:rPr>
          <w:rFonts w:ascii="Arial" w:hAnsi="Arial" w:cs="Arial"/>
        </w:rPr>
        <w:t>-</w:t>
      </w:r>
      <w:r w:rsidR="006F0CD8">
        <w:rPr>
          <w:rFonts w:ascii="Arial" w:hAnsi="Arial" w:cs="Arial"/>
        </w:rPr>
        <w:t>15</w:t>
      </w:r>
      <w:r w:rsidRPr="009906B2">
        <w:rPr>
          <w:rFonts w:ascii="Arial" w:hAnsi="Arial" w:cs="Arial"/>
        </w:rPr>
        <w:t>.</w:t>
      </w:r>
      <w:r w:rsidR="006F0CD8">
        <w:rPr>
          <w:rFonts w:ascii="Arial" w:hAnsi="Arial" w:cs="Arial"/>
        </w:rPr>
        <w:t>11</w:t>
      </w:r>
      <w:r w:rsidRPr="009906B2">
        <w:rPr>
          <w:rFonts w:ascii="Arial" w:hAnsi="Arial" w:cs="Arial"/>
        </w:rPr>
        <w:t>.201</w:t>
      </w:r>
      <w:r>
        <w:rPr>
          <w:rFonts w:ascii="Arial" w:hAnsi="Arial" w:cs="Arial"/>
        </w:rPr>
        <w:t>8</w:t>
      </w:r>
      <w:r w:rsidRPr="009906B2">
        <w:rPr>
          <w:rFonts w:ascii="Arial" w:hAnsi="Arial" w:cs="Arial"/>
        </w:rPr>
        <w:t xml:space="preserve"> r.</w:t>
      </w:r>
    </w:p>
    <w:p w:rsidR="008C57DF" w:rsidRDefault="008C57DF" w:rsidP="009906B2">
      <w:pPr>
        <w:jc w:val="center"/>
        <w:rPr>
          <w:rFonts w:ascii="Arial" w:hAnsi="Arial" w:cs="Arial"/>
        </w:rPr>
      </w:pPr>
    </w:p>
    <w:p w:rsidR="009906B2" w:rsidRDefault="00C26025" w:rsidP="009906B2">
      <w:pPr>
        <w:jc w:val="center"/>
        <w:rPr>
          <w:rStyle w:val="Hipercze"/>
          <w:rFonts w:ascii="Arial" w:hAnsi="Arial" w:cs="Arial"/>
        </w:rPr>
      </w:pPr>
      <w:r>
        <w:rPr>
          <w:rFonts w:ascii="Arial" w:hAnsi="Arial" w:cs="Arial"/>
        </w:rPr>
        <w:t>Zgłoszenia na szkoleni</w:t>
      </w:r>
      <w:r w:rsidR="009906B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należy kierować na adres e-mail: </w:t>
      </w:r>
      <w:hyperlink r:id="rId8" w:history="1">
        <w:r w:rsidR="00AE51D9" w:rsidRPr="00A508A5">
          <w:rPr>
            <w:rStyle w:val="Hipercze"/>
            <w:rFonts w:ascii="Arial" w:hAnsi="Arial" w:cs="Arial"/>
          </w:rPr>
          <w:t>w.surma@o2.pl</w:t>
        </w:r>
      </w:hyperlink>
      <w:r w:rsidR="00AE51D9">
        <w:rPr>
          <w:rFonts w:ascii="Arial" w:hAnsi="Arial" w:cs="Arial"/>
        </w:rPr>
        <w:t xml:space="preserve"> </w:t>
      </w:r>
    </w:p>
    <w:p w:rsidR="000C6065" w:rsidRDefault="000C6065" w:rsidP="000C6065">
      <w:pPr>
        <w:spacing w:after="240"/>
        <w:jc w:val="center"/>
        <w:rPr>
          <w:rFonts w:ascii="Arial" w:hAnsi="Arial" w:cs="Arial"/>
        </w:rPr>
      </w:pPr>
    </w:p>
    <w:p w:rsidR="00C26025" w:rsidRPr="00C26025" w:rsidRDefault="00C26025" w:rsidP="00393644">
      <w:pPr>
        <w:pStyle w:val="Nagwek2"/>
        <w:jc w:val="center"/>
        <w:rPr>
          <w:rFonts w:ascii="Arial" w:hAnsi="Arial" w:cs="Arial"/>
          <w:color w:val="auto"/>
          <w:sz w:val="24"/>
          <w:szCs w:val="24"/>
          <w:u w:val="single"/>
        </w:rPr>
      </w:pPr>
      <w:r w:rsidRPr="00C26025">
        <w:rPr>
          <w:rFonts w:ascii="Arial" w:hAnsi="Arial" w:cs="Arial"/>
          <w:color w:val="auto"/>
          <w:sz w:val="24"/>
          <w:szCs w:val="24"/>
          <w:u w:val="single"/>
        </w:rPr>
        <w:t>Z uwagi na ograniczoną liczbę miejsc, w procesie rekrutacji obowiązywać będzie kolejność zgłoszeń.</w:t>
      </w:r>
    </w:p>
    <w:p w:rsidR="00C26025" w:rsidRPr="00C26025" w:rsidRDefault="00C26025" w:rsidP="00393644">
      <w:pPr>
        <w:pStyle w:val="Nagwek2"/>
        <w:jc w:val="center"/>
        <w:rPr>
          <w:rFonts w:ascii="Arial" w:hAnsi="Arial" w:cs="Arial"/>
          <w:color w:val="auto"/>
          <w:sz w:val="24"/>
          <w:szCs w:val="24"/>
        </w:rPr>
      </w:pPr>
    </w:p>
    <w:p w:rsidR="00C26025" w:rsidRPr="00C26025" w:rsidRDefault="00C26025" w:rsidP="00393644">
      <w:pPr>
        <w:pStyle w:val="Nagwek2"/>
        <w:jc w:val="center"/>
        <w:rPr>
          <w:rFonts w:ascii="Arial" w:hAnsi="Arial" w:cs="Arial"/>
          <w:color w:val="auto"/>
          <w:sz w:val="24"/>
          <w:szCs w:val="24"/>
        </w:rPr>
      </w:pPr>
      <w:r w:rsidRPr="00C26025">
        <w:rPr>
          <w:rFonts w:ascii="Arial" w:hAnsi="Arial" w:cs="Arial"/>
          <w:color w:val="auto"/>
          <w:sz w:val="24"/>
          <w:szCs w:val="24"/>
        </w:rPr>
        <w:t>Informacje dotyczące przedmiotowych szkoleń można uzyskać pod nr tel. 22 546 31 02.</w:t>
      </w:r>
    </w:p>
    <w:p w:rsidR="00C26025" w:rsidRPr="00C26025" w:rsidRDefault="00C26025" w:rsidP="00393644">
      <w:pPr>
        <w:pStyle w:val="Nagwek2"/>
        <w:jc w:val="center"/>
        <w:rPr>
          <w:rFonts w:ascii="Arial" w:hAnsi="Arial" w:cs="Arial"/>
          <w:color w:val="auto"/>
          <w:sz w:val="24"/>
          <w:szCs w:val="24"/>
        </w:rPr>
      </w:pPr>
    </w:p>
    <w:p w:rsidR="000C6065" w:rsidRPr="003B61CE" w:rsidRDefault="003B61CE" w:rsidP="003B61CE">
      <w:pPr>
        <w:pStyle w:val="Nagwek2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 załączeniu formularz</w:t>
      </w:r>
      <w:r w:rsidR="00C26025" w:rsidRPr="00C26025">
        <w:rPr>
          <w:rFonts w:ascii="Arial" w:hAnsi="Arial" w:cs="Arial"/>
          <w:color w:val="auto"/>
          <w:sz w:val="24"/>
          <w:szCs w:val="24"/>
        </w:rPr>
        <w:t xml:space="preserve"> zgłosze</w:t>
      </w:r>
      <w:r>
        <w:rPr>
          <w:rFonts w:ascii="Arial" w:hAnsi="Arial" w:cs="Arial"/>
          <w:color w:val="auto"/>
          <w:sz w:val="24"/>
          <w:szCs w:val="24"/>
        </w:rPr>
        <w:t>nia</w:t>
      </w:r>
      <w:r w:rsidR="00C26025" w:rsidRPr="00C26025">
        <w:rPr>
          <w:rFonts w:ascii="Arial" w:hAnsi="Arial" w:cs="Arial"/>
          <w:color w:val="auto"/>
          <w:sz w:val="24"/>
          <w:szCs w:val="24"/>
        </w:rPr>
        <w:t xml:space="preserve"> na szkoleni</w:t>
      </w:r>
      <w:r w:rsidR="00ED0979">
        <w:rPr>
          <w:rFonts w:ascii="Arial" w:hAnsi="Arial" w:cs="Arial"/>
          <w:color w:val="auto"/>
          <w:sz w:val="24"/>
          <w:szCs w:val="24"/>
        </w:rPr>
        <w:t>e</w:t>
      </w:r>
      <w:r w:rsidR="00C26025" w:rsidRPr="003B61CE">
        <w:rPr>
          <w:rFonts w:ascii="Arial" w:hAnsi="Arial" w:cs="Arial"/>
          <w:color w:val="auto"/>
          <w:sz w:val="24"/>
          <w:szCs w:val="24"/>
        </w:rPr>
        <w:t>.</w:t>
      </w:r>
    </w:p>
    <w:p w:rsidR="00A4084F" w:rsidRDefault="00A4084F">
      <w:pPr>
        <w:rPr>
          <w:rFonts w:ascii="Arial" w:hAnsi="Arial" w:cs="Arial"/>
          <w:sz w:val="24"/>
          <w:szCs w:val="24"/>
        </w:rPr>
      </w:pPr>
    </w:p>
    <w:sectPr w:rsidR="00A4084F" w:rsidSect="00D2623E">
      <w:footerReference w:type="even" r:id="rId9"/>
      <w:footerReference w:type="default" r:id="rId10"/>
      <w:headerReference w:type="first" r:id="rId11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538" w:rsidRDefault="004C5538" w:rsidP="00517930">
      <w:pPr>
        <w:spacing w:after="0" w:line="240" w:lineRule="auto"/>
      </w:pPr>
      <w:r>
        <w:separator/>
      </w:r>
    </w:p>
  </w:endnote>
  <w:endnote w:type="continuationSeparator" w:id="0">
    <w:p w:rsidR="004C5538" w:rsidRDefault="004C5538" w:rsidP="0051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AFF" w:rsidRDefault="00912AF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D0979">
      <w:rPr>
        <w:noProof/>
      </w:rPr>
      <w:t>2</w:t>
    </w:r>
    <w:r>
      <w:fldChar w:fldCharType="end"/>
    </w:r>
  </w:p>
  <w:p w:rsidR="0043063F" w:rsidRDefault="004306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AFF" w:rsidRDefault="00912AF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E51D9">
      <w:rPr>
        <w:noProof/>
      </w:rPr>
      <w:t>3</w:t>
    </w:r>
    <w:r>
      <w:fldChar w:fldCharType="end"/>
    </w:r>
  </w:p>
  <w:p w:rsidR="0043063F" w:rsidRDefault="004306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538" w:rsidRDefault="004C5538" w:rsidP="00517930">
      <w:pPr>
        <w:spacing w:after="0" w:line="240" w:lineRule="auto"/>
      </w:pPr>
      <w:r>
        <w:separator/>
      </w:r>
    </w:p>
  </w:footnote>
  <w:footnote w:type="continuationSeparator" w:id="0">
    <w:p w:rsidR="004C5538" w:rsidRDefault="004C5538" w:rsidP="00517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CEA" w:rsidRPr="000C6065" w:rsidRDefault="00395698" w:rsidP="00C33CEA">
    <w:pPr>
      <w:tabs>
        <w:tab w:val="left" w:pos="5400"/>
        <w:tab w:val="right" w:pos="8504"/>
      </w:tabs>
      <w:spacing w:after="0"/>
      <w:jc w:val="left"/>
      <w:rPr>
        <w:rFonts w:ascii="Arial" w:hAnsi="Arial" w:cs="Arial"/>
      </w:rPr>
    </w:pPr>
    <w:r>
      <w:tab/>
    </w:r>
    <w:r w:rsidR="00C33CEA" w:rsidRPr="00B10253">
      <w:rPr>
        <w:rFonts w:ascii="Arial" w:hAnsi="Arial" w:cs="Arial"/>
      </w:rPr>
      <w:t xml:space="preserve">Warszawa, dnia     </w:t>
    </w:r>
    <w:r w:rsidR="00C33CEA">
      <w:rPr>
        <w:rFonts w:ascii="Arial" w:hAnsi="Arial" w:cs="Arial"/>
      </w:rPr>
      <w:t>-0</w:t>
    </w:r>
    <w:r w:rsidR="00AE51D9">
      <w:rPr>
        <w:rFonts w:ascii="Arial" w:hAnsi="Arial" w:cs="Arial"/>
      </w:rPr>
      <w:t>8</w:t>
    </w:r>
    <w:r w:rsidR="00C33CEA" w:rsidRPr="00B10253">
      <w:rPr>
        <w:rFonts w:ascii="Arial" w:hAnsi="Arial" w:cs="Arial"/>
      </w:rPr>
      <w:t>-201</w:t>
    </w:r>
    <w:r w:rsidR="00C33CEA">
      <w:rPr>
        <w:rFonts w:ascii="Arial" w:hAnsi="Arial" w:cs="Arial"/>
      </w:rPr>
      <w:t>8</w:t>
    </w:r>
    <w:r w:rsidR="00C33CEA" w:rsidRPr="00B10253">
      <w:rPr>
        <w:rFonts w:ascii="Arial" w:hAnsi="Arial" w:cs="Arial"/>
      </w:rPr>
      <w:t xml:space="preserve"> r.</w:t>
    </w:r>
  </w:p>
  <w:p w:rsidR="009075DC" w:rsidRDefault="009075DC" w:rsidP="00395698">
    <w:pPr>
      <w:pStyle w:val="Nagwek"/>
      <w:tabs>
        <w:tab w:val="clear" w:pos="4536"/>
        <w:tab w:val="clear" w:pos="9072"/>
        <w:tab w:val="left" w:pos="1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24"/>
    <w:multiLevelType w:val="hybridMultilevel"/>
    <w:tmpl w:val="92C04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A24E9"/>
    <w:multiLevelType w:val="hybridMultilevel"/>
    <w:tmpl w:val="40A69D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774096"/>
    <w:multiLevelType w:val="hybridMultilevel"/>
    <w:tmpl w:val="10A4A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801D3D"/>
    <w:multiLevelType w:val="hybridMultilevel"/>
    <w:tmpl w:val="F8DE1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62469"/>
    <w:multiLevelType w:val="hybridMultilevel"/>
    <w:tmpl w:val="5D8C4EF2"/>
    <w:lvl w:ilvl="0" w:tplc="88B40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F1808"/>
    <w:multiLevelType w:val="hybridMultilevel"/>
    <w:tmpl w:val="F408838A"/>
    <w:lvl w:ilvl="0" w:tplc="067ADBB2">
      <w:start w:val="1"/>
      <w:numFmt w:val="bullet"/>
      <w:lvlText w:val="-"/>
      <w:lvlJc w:val="left"/>
      <w:pPr>
        <w:tabs>
          <w:tab w:val="num" w:pos="1827"/>
        </w:tabs>
        <w:ind w:left="1827" w:hanging="360"/>
      </w:pPr>
      <w:rPr>
        <w:rFonts w:ascii="Courier New" w:hAnsi="Courier New" w:hint="default"/>
      </w:rPr>
    </w:lvl>
    <w:lvl w:ilvl="1" w:tplc="1F8EF1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10658F"/>
    <w:multiLevelType w:val="hybridMultilevel"/>
    <w:tmpl w:val="847E73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DC2AC6"/>
    <w:multiLevelType w:val="hybridMultilevel"/>
    <w:tmpl w:val="EE5285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9D6F5F"/>
    <w:multiLevelType w:val="hybridMultilevel"/>
    <w:tmpl w:val="F8DE1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4237E"/>
    <w:multiLevelType w:val="hybridMultilevel"/>
    <w:tmpl w:val="7C74E662"/>
    <w:lvl w:ilvl="0" w:tplc="D70695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B70CB3"/>
    <w:multiLevelType w:val="hybridMultilevel"/>
    <w:tmpl w:val="F8DE1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F29B1"/>
    <w:multiLevelType w:val="hybridMultilevel"/>
    <w:tmpl w:val="30D83DE8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51E1086"/>
    <w:multiLevelType w:val="hybridMultilevel"/>
    <w:tmpl w:val="D576C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B10DF"/>
    <w:multiLevelType w:val="hybridMultilevel"/>
    <w:tmpl w:val="CD20E408"/>
    <w:lvl w:ilvl="0" w:tplc="D70695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67ADBB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CE45ED"/>
    <w:multiLevelType w:val="multilevel"/>
    <w:tmpl w:val="C5AE16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2"/>
        </w:tabs>
        <w:ind w:left="18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2"/>
        </w:tabs>
        <w:ind w:left="25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2"/>
        </w:tabs>
        <w:ind w:left="32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2"/>
        </w:tabs>
        <w:ind w:left="39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2"/>
        </w:tabs>
        <w:ind w:left="46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2"/>
        </w:tabs>
        <w:ind w:left="54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2"/>
        </w:tabs>
        <w:ind w:left="61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2"/>
        </w:tabs>
        <w:ind w:left="6842" w:hanging="360"/>
      </w:pPr>
      <w:rPr>
        <w:rFonts w:ascii="Wingdings" w:hAnsi="Wingdings" w:hint="default"/>
      </w:rPr>
    </w:lvl>
  </w:abstractNum>
  <w:abstractNum w:abstractNumId="15" w15:restartNumberingAfterBreak="0">
    <w:nsid w:val="42F02A49"/>
    <w:multiLevelType w:val="hybridMultilevel"/>
    <w:tmpl w:val="E4564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A2887"/>
    <w:multiLevelType w:val="hybridMultilevel"/>
    <w:tmpl w:val="DC72A066"/>
    <w:lvl w:ilvl="0" w:tplc="AB7EB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CEE0D03"/>
    <w:multiLevelType w:val="multilevel"/>
    <w:tmpl w:val="506CD9A2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8" w15:restartNumberingAfterBreak="0">
    <w:nsid w:val="52C519A7"/>
    <w:multiLevelType w:val="multilevel"/>
    <w:tmpl w:val="A19EA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19" w15:restartNumberingAfterBreak="0">
    <w:nsid w:val="5A67686B"/>
    <w:multiLevelType w:val="hybridMultilevel"/>
    <w:tmpl w:val="9D0C4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572DE"/>
    <w:multiLevelType w:val="multilevel"/>
    <w:tmpl w:val="0D1AF7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21" w15:restartNumberingAfterBreak="0">
    <w:nsid w:val="62714EF2"/>
    <w:multiLevelType w:val="hybridMultilevel"/>
    <w:tmpl w:val="66A2CA4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E9776B"/>
    <w:multiLevelType w:val="hybridMultilevel"/>
    <w:tmpl w:val="4A806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1733E1"/>
    <w:multiLevelType w:val="hybridMultilevel"/>
    <w:tmpl w:val="D66C7616"/>
    <w:lvl w:ilvl="0" w:tplc="067ADB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77395"/>
    <w:multiLevelType w:val="hybridMultilevel"/>
    <w:tmpl w:val="D576C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879B9"/>
    <w:multiLevelType w:val="hybridMultilevel"/>
    <w:tmpl w:val="7C74E662"/>
    <w:lvl w:ilvl="0" w:tplc="D70695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12"/>
  </w:num>
  <w:num w:numId="4">
    <w:abstractNumId w:val="1"/>
  </w:num>
  <w:num w:numId="5">
    <w:abstractNumId w:val="4"/>
  </w:num>
  <w:num w:numId="6">
    <w:abstractNumId w:val="19"/>
  </w:num>
  <w:num w:numId="7">
    <w:abstractNumId w:val="17"/>
  </w:num>
  <w:num w:numId="8">
    <w:abstractNumId w:val="0"/>
  </w:num>
  <w:num w:numId="9">
    <w:abstractNumId w:val="22"/>
  </w:num>
  <w:num w:numId="10">
    <w:abstractNumId w:val="6"/>
  </w:num>
  <w:num w:numId="11">
    <w:abstractNumId w:val="20"/>
  </w:num>
  <w:num w:numId="12">
    <w:abstractNumId w:val="14"/>
  </w:num>
  <w:num w:numId="13">
    <w:abstractNumId w:val="18"/>
  </w:num>
  <w:num w:numId="14">
    <w:abstractNumId w:val="7"/>
  </w:num>
  <w:num w:numId="15">
    <w:abstractNumId w:val="15"/>
  </w:num>
  <w:num w:numId="16">
    <w:abstractNumId w:val="23"/>
  </w:num>
  <w:num w:numId="17">
    <w:abstractNumId w:val="9"/>
  </w:num>
  <w:num w:numId="18">
    <w:abstractNumId w:val="11"/>
  </w:num>
  <w:num w:numId="19">
    <w:abstractNumId w:val="25"/>
  </w:num>
  <w:num w:numId="20">
    <w:abstractNumId w:val="13"/>
  </w:num>
  <w:num w:numId="21">
    <w:abstractNumId w:val="16"/>
  </w:num>
  <w:num w:numId="22">
    <w:abstractNumId w:val="5"/>
  </w:num>
  <w:num w:numId="23">
    <w:abstractNumId w:val="2"/>
  </w:num>
  <w:num w:numId="24">
    <w:abstractNumId w:val="8"/>
  </w:num>
  <w:num w:numId="25">
    <w:abstractNumId w:val="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ocumentProtection w:edit="forms" w:formatting="1" w:enforcement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39"/>
    <w:rsid w:val="00017278"/>
    <w:rsid w:val="0002576B"/>
    <w:rsid w:val="00053CE4"/>
    <w:rsid w:val="00062EAF"/>
    <w:rsid w:val="00063AE0"/>
    <w:rsid w:val="00072FCD"/>
    <w:rsid w:val="00073750"/>
    <w:rsid w:val="00093213"/>
    <w:rsid w:val="000947AF"/>
    <w:rsid w:val="000C6065"/>
    <w:rsid w:val="000C7D12"/>
    <w:rsid w:val="000D6523"/>
    <w:rsid w:val="000E5F8F"/>
    <w:rsid w:val="000F3E7B"/>
    <w:rsid w:val="00105589"/>
    <w:rsid w:val="00107C62"/>
    <w:rsid w:val="001408A8"/>
    <w:rsid w:val="00144B04"/>
    <w:rsid w:val="001455EB"/>
    <w:rsid w:val="00155C39"/>
    <w:rsid w:val="0017395F"/>
    <w:rsid w:val="00177E92"/>
    <w:rsid w:val="001861B0"/>
    <w:rsid w:val="001A4892"/>
    <w:rsid w:val="001B7B6A"/>
    <w:rsid w:val="001C729F"/>
    <w:rsid w:val="001D5107"/>
    <w:rsid w:val="001F6B8F"/>
    <w:rsid w:val="0020757E"/>
    <w:rsid w:val="00221E0B"/>
    <w:rsid w:val="002224B4"/>
    <w:rsid w:val="0022585C"/>
    <w:rsid w:val="002846B2"/>
    <w:rsid w:val="00293F7A"/>
    <w:rsid w:val="002A478A"/>
    <w:rsid w:val="002B7189"/>
    <w:rsid w:val="002C05F4"/>
    <w:rsid w:val="002C4F83"/>
    <w:rsid w:val="002C604A"/>
    <w:rsid w:val="002C6528"/>
    <w:rsid w:val="002C7F3F"/>
    <w:rsid w:val="002E19B7"/>
    <w:rsid w:val="00306807"/>
    <w:rsid w:val="00336ACB"/>
    <w:rsid w:val="00336F31"/>
    <w:rsid w:val="00356979"/>
    <w:rsid w:val="0036673C"/>
    <w:rsid w:val="00381F5D"/>
    <w:rsid w:val="00384C03"/>
    <w:rsid w:val="0038665F"/>
    <w:rsid w:val="00393644"/>
    <w:rsid w:val="00395698"/>
    <w:rsid w:val="003A19E9"/>
    <w:rsid w:val="003A460E"/>
    <w:rsid w:val="003B0BD4"/>
    <w:rsid w:val="003B61CE"/>
    <w:rsid w:val="003D15F5"/>
    <w:rsid w:val="003D22FA"/>
    <w:rsid w:val="003E2666"/>
    <w:rsid w:val="003F3D74"/>
    <w:rsid w:val="003F4345"/>
    <w:rsid w:val="00400D55"/>
    <w:rsid w:val="00411BF3"/>
    <w:rsid w:val="00422705"/>
    <w:rsid w:val="0043063F"/>
    <w:rsid w:val="00433EC1"/>
    <w:rsid w:val="00440B19"/>
    <w:rsid w:val="00443989"/>
    <w:rsid w:val="00462BD1"/>
    <w:rsid w:val="00465783"/>
    <w:rsid w:val="00471AF8"/>
    <w:rsid w:val="0049690C"/>
    <w:rsid w:val="004A19B3"/>
    <w:rsid w:val="004C2674"/>
    <w:rsid w:val="004C5538"/>
    <w:rsid w:val="004E00B2"/>
    <w:rsid w:val="004F12AD"/>
    <w:rsid w:val="005057E3"/>
    <w:rsid w:val="005114AF"/>
    <w:rsid w:val="00517930"/>
    <w:rsid w:val="00517D98"/>
    <w:rsid w:val="00526526"/>
    <w:rsid w:val="00527293"/>
    <w:rsid w:val="0053267E"/>
    <w:rsid w:val="00541735"/>
    <w:rsid w:val="00541F66"/>
    <w:rsid w:val="00547444"/>
    <w:rsid w:val="0056245C"/>
    <w:rsid w:val="00567B75"/>
    <w:rsid w:val="005719CF"/>
    <w:rsid w:val="00593EE9"/>
    <w:rsid w:val="005C15C1"/>
    <w:rsid w:val="005C6929"/>
    <w:rsid w:val="005D0540"/>
    <w:rsid w:val="005D7543"/>
    <w:rsid w:val="005F5EFA"/>
    <w:rsid w:val="006007BB"/>
    <w:rsid w:val="00607DC5"/>
    <w:rsid w:val="006169DB"/>
    <w:rsid w:val="00622FE8"/>
    <w:rsid w:val="00624A16"/>
    <w:rsid w:val="006624CD"/>
    <w:rsid w:val="00676D49"/>
    <w:rsid w:val="006947EF"/>
    <w:rsid w:val="006B798D"/>
    <w:rsid w:val="006E4665"/>
    <w:rsid w:val="006F0CD8"/>
    <w:rsid w:val="006F5AFC"/>
    <w:rsid w:val="006F6E05"/>
    <w:rsid w:val="00706A9C"/>
    <w:rsid w:val="00723A22"/>
    <w:rsid w:val="00730A2C"/>
    <w:rsid w:val="00732488"/>
    <w:rsid w:val="00732E86"/>
    <w:rsid w:val="00732E9A"/>
    <w:rsid w:val="00745629"/>
    <w:rsid w:val="00746CC0"/>
    <w:rsid w:val="0075040F"/>
    <w:rsid w:val="00752930"/>
    <w:rsid w:val="00784FAE"/>
    <w:rsid w:val="00794CBB"/>
    <w:rsid w:val="007C05CC"/>
    <w:rsid w:val="007C1E4F"/>
    <w:rsid w:val="007D0D4B"/>
    <w:rsid w:val="007D5140"/>
    <w:rsid w:val="007E1855"/>
    <w:rsid w:val="00815355"/>
    <w:rsid w:val="00827BE3"/>
    <w:rsid w:val="008331F9"/>
    <w:rsid w:val="00841810"/>
    <w:rsid w:val="00847CAE"/>
    <w:rsid w:val="00851A27"/>
    <w:rsid w:val="008C0C70"/>
    <w:rsid w:val="008C57DF"/>
    <w:rsid w:val="008E62DD"/>
    <w:rsid w:val="008F37F5"/>
    <w:rsid w:val="009075DC"/>
    <w:rsid w:val="00912AFF"/>
    <w:rsid w:val="009270D5"/>
    <w:rsid w:val="00972A63"/>
    <w:rsid w:val="00975909"/>
    <w:rsid w:val="009813CC"/>
    <w:rsid w:val="00984A30"/>
    <w:rsid w:val="009906B2"/>
    <w:rsid w:val="009937A1"/>
    <w:rsid w:val="009A4BDE"/>
    <w:rsid w:val="009B3403"/>
    <w:rsid w:val="009F318F"/>
    <w:rsid w:val="009F4BBC"/>
    <w:rsid w:val="009F77DF"/>
    <w:rsid w:val="00A159FD"/>
    <w:rsid w:val="00A315B3"/>
    <w:rsid w:val="00A405D9"/>
    <w:rsid w:val="00A4084F"/>
    <w:rsid w:val="00A465F0"/>
    <w:rsid w:val="00A647AE"/>
    <w:rsid w:val="00A6626A"/>
    <w:rsid w:val="00A86F66"/>
    <w:rsid w:val="00A96373"/>
    <w:rsid w:val="00AD1188"/>
    <w:rsid w:val="00AE1E61"/>
    <w:rsid w:val="00AE51D9"/>
    <w:rsid w:val="00AF3FBE"/>
    <w:rsid w:val="00AF48DA"/>
    <w:rsid w:val="00AF79E5"/>
    <w:rsid w:val="00B05BB1"/>
    <w:rsid w:val="00B07E0A"/>
    <w:rsid w:val="00B10253"/>
    <w:rsid w:val="00B32ABF"/>
    <w:rsid w:val="00B51144"/>
    <w:rsid w:val="00B736CB"/>
    <w:rsid w:val="00B84DEF"/>
    <w:rsid w:val="00BA0DE8"/>
    <w:rsid w:val="00BA3A59"/>
    <w:rsid w:val="00BB0CD9"/>
    <w:rsid w:val="00BB5660"/>
    <w:rsid w:val="00BD2554"/>
    <w:rsid w:val="00BD2A8D"/>
    <w:rsid w:val="00BE6F47"/>
    <w:rsid w:val="00BE7E2E"/>
    <w:rsid w:val="00BF045A"/>
    <w:rsid w:val="00BF0C06"/>
    <w:rsid w:val="00C077B1"/>
    <w:rsid w:val="00C1778C"/>
    <w:rsid w:val="00C26025"/>
    <w:rsid w:val="00C33CEA"/>
    <w:rsid w:val="00C419C8"/>
    <w:rsid w:val="00C448A8"/>
    <w:rsid w:val="00C80D3B"/>
    <w:rsid w:val="00C82147"/>
    <w:rsid w:val="00C9058E"/>
    <w:rsid w:val="00C91D41"/>
    <w:rsid w:val="00C968DF"/>
    <w:rsid w:val="00C97A2F"/>
    <w:rsid w:val="00CA5968"/>
    <w:rsid w:val="00CC27A1"/>
    <w:rsid w:val="00CD3551"/>
    <w:rsid w:val="00D06968"/>
    <w:rsid w:val="00D114F2"/>
    <w:rsid w:val="00D12386"/>
    <w:rsid w:val="00D25A6E"/>
    <w:rsid w:val="00D2623E"/>
    <w:rsid w:val="00D316B7"/>
    <w:rsid w:val="00D368C1"/>
    <w:rsid w:val="00D369BC"/>
    <w:rsid w:val="00D6189F"/>
    <w:rsid w:val="00D778AE"/>
    <w:rsid w:val="00DC2EB2"/>
    <w:rsid w:val="00DC64E2"/>
    <w:rsid w:val="00DD2496"/>
    <w:rsid w:val="00DD40DE"/>
    <w:rsid w:val="00DD5E47"/>
    <w:rsid w:val="00DE0145"/>
    <w:rsid w:val="00DE0A3D"/>
    <w:rsid w:val="00DF768D"/>
    <w:rsid w:val="00E1397C"/>
    <w:rsid w:val="00E168D7"/>
    <w:rsid w:val="00E1716C"/>
    <w:rsid w:val="00E3154D"/>
    <w:rsid w:val="00E441AC"/>
    <w:rsid w:val="00E47802"/>
    <w:rsid w:val="00E57AAD"/>
    <w:rsid w:val="00E65DB4"/>
    <w:rsid w:val="00E704E0"/>
    <w:rsid w:val="00E738BE"/>
    <w:rsid w:val="00E84B4A"/>
    <w:rsid w:val="00EA13A8"/>
    <w:rsid w:val="00EC000B"/>
    <w:rsid w:val="00EC0F83"/>
    <w:rsid w:val="00ED0979"/>
    <w:rsid w:val="00ED44F4"/>
    <w:rsid w:val="00ED79FD"/>
    <w:rsid w:val="00EE1B2D"/>
    <w:rsid w:val="00EE4B24"/>
    <w:rsid w:val="00EE7285"/>
    <w:rsid w:val="00EF309C"/>
    <w:rsid w:val="00F165D1"/>
    <w:rsid w:val="00F1708F"/>
    <w:rsid w:val="00F2288F"/>
    <w:rsid w:val="00F2472F"/>
    <w:rsid w:val="00F31416"/>
    <w:rsid w:val="00F357C4"/>
    <w:rsid w:val="00F67BF4"/>
    <w:rsid w:val="00F81184"/>
    <w:rsid w:val="00FB0410"/>
    <w:rsid w:val="00FB601E"/>
    <w:rsid w:val="00FD2F1C"/>
    <w:rsid w:val="00FD3448"/>
    <w:rsid w:val="00FF4D56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88C92F-EB81-4C36-A015-4CBBAB37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CE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60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60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60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</w:style>
  <w:style w:type="paragraph" w:customStyle="1" w:styleId="pismamz">
    <w:name w:val="pisma_mz"/>
    <w:basedOn w:val="Normalny"/>
    <w:link w:val="pismamzZnak"/>
    <w:qFormat/>
    <w:rsid w:val="003F4345"/>
    <w:pPr>
      <w:spacing w:after="0"/>
      <w:contextualSpacing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table" w:styleId="Tabela-Siatka">
    <w:name w:val="Table Grid"/>
    <w:basedOn w:val="Standardowy"/>
    <w:uiPriority w:val="39"/>
    <w:rsid w:val="00BB0C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5F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62D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E62DD"/>
    <w:rPr>
      <w:color w:val="954F72" w:themeColor="followedHyperlink"/>
      <w:u w:val="single"/>
    </w:rPr>
  </w:style>
  <w:style w:type="paragraph" w:styleId="Tekstblokowy">
    <w:name w:val="Block Text"/>
    <w:basedOn w:val="Normalny"/>
    <w:uiPriority w:val="99"/>
    <w:semiHidden/>
    <w:unhideWhenUsed/>
    <w:rsid w:val="0056245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C260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2602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602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surma@o2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domyslawska\Desktop\DPZ_we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3F245-E4C9-45CC-8422-D0A56D96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DPZ_wew</Template>
  <TotalTime>0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Domysławska Magdalena</dc:creator>
  <cp:keywords/>
  <cp:lastModifiedBy>Łuszczyńska Kinga</cp:lastModifiedBy>
  <cp:revision>2</cp:revision>
  <cp:lastPrinted>2014-10-07T08:49:00Z</cp:lastPrinted>
  <dcterms:created xsi:type="dcterms:W3CDTF">2018-08-17T07:57:00Z</dcterms:created>
  <dcterms:modified xsi:type="dcterms:W3CDTF">2018-08-17T07:57:00Z</dcterms:modified>
</cp:coreProperties>
</file>