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2F9C" w14:textId="77777777" w:rsidR="004C5B23" w:rsidRDefault="004C5B23" w:rsidP="00E658E4">
      <w:pPr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zapytania ofertowego</w:t>
      </w:r>
    </w:p>
    <w:p w14:paraId="253A0DCE" w14:textId="77777777" w:rsidR="000708FD" w:rsidRDefault="000708FD" w:rsidP="00E658E4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80C7FC9" w14:textId="77777777" w:rsidR="004C5B23" w:rsidRPr="00FA0140" w:rsidRDefault="004C5B23" w:rsidP="00E658E4">
      <w:pPr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SZCZEGÓŁOWY </w:t>
      </w:r>
      <w:r w:rsidRPr="00FA01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14:paraId="5FE86D81" w14:textId="77777777" w:rsidR="0088748A" w:rsidRPr="004E51D3" w:rsidRDefault="0088748A" w:rsidP="00E658E4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2A31E5C" w14:textId="1F076C0A" w:rsidR="004D26C3" w:rsidRPr="004D26C3" w:rsidRDefault="0088748A" w:rsidP="00E658E4">
      <w:pPr>
        <w:autoSpaceDN w:val="0"/>
        <w:spacing w:after="0" w:line="360" w:lineRule="auto"/>
        <w:textAlignment w:val="baseline"/>
        <w:rPr>
          <w:rFonts w:ascii="Arial" w:hAnsi="Arial" w:cs="Arial"/>
          <w:i/>
          <w:iCs/>
        </w:rPr>
      </w:pPr>
      <w:r w:rsidRPr="004E51D3">
        <w:rPr>
          <w:rFonts w:ascii="Arial" w:eastAsia="Times New Roman" w:hAnsi="Arial" w:cs="Arial"/>
          <w:u w:val="single"/>
          <w:lang w:eastAsia="pl-PL"/>
        </w:rPr>
        <w:t>Nazwa zamówienia:</w:t>
      </w:r>
      <w:r w:rsidRPr="004E51D3">
        <w:rPr>
          <w:rFonts w:ascii="Arial" w:eastAsia="Times New Roman" w:hAnsi="Arial" w:cs="Arial"/>
          <w:lang w:eastAsia="pl-PL"/>
        </w:rPr>
        <w:t xml:space="preserve"> </w:t>
      </w:r>
      <w:r w:rsidR="004E51D3" w:rsidRPr="004E51D3">
        <w:rPr>
          <w:rFonts w:ascii="Arial" w:hAnsi="Arial" w:cs="Arial"/>
          <w:i/>
          <w:iCs/>
        </w:rPr>
        <w:t xml:space="preserve">Przeprowadzenie badań wstępnych zanieczyszczenia powierzchni ziemi na terenie działki o nr </w:t>
      </w:r>
      <w:proofErr w:type="spellStart"/>
      <w:r w:rsidR="004E51D3" w:rsidRPr="004E51D3">
        <w:rPr>
          <w:rFonts w:ascii="Arial" w:hAnsi="Arial" w:cs="Arial"/>
          <w:i/>
          <w:iCs/>
        </w:rPr>
        <w:t>ewid</w:t>
      </w:r>
      <w:proofErr w:type="spellEnd"/>
      <w:r w:rsidR="004E51D3" w:rsidRPr="004E51D3">
        <w:rPr>
          <w:rFonts w:ascii="Arial" w:hAnsi="Arial" w:cs="Arial"/>
          <w:i/>
          <w:iCs/>
        </w:rPr>
        <w:t xml:space="preserve">. 213 w m. Równe, gm. Dukla, powiat krośnieński, woj. </w:t>
      </w:r>
      <w:r w:rsidR="007545FC">
        <w:rPr>
          <w:rFonts w:ascii="Arial" w:hAnsi="Arial" w:cs="Arial"/>
          <w:i/>
          <w:iCs/>
        </w:rPr>
        <w:t>p</w:t>
      </w:r>
      <w:r w:rsidR="004E51D3" w:rsidRPr="004E51D3">
        <w:rPr>
          <w:rFonts w:ascii="Arial" w:hAnsi="Arial" w:cs="Arial"/>
          <w:i/>
          <w:iCs/>
        </w:rPr>
        <w:t>odkarpackie</w:t>
      </w:r>
      <w:r w:rsidR="004C5B23">
        <w:rPr>
          <w:rFonts w:ascii="Arial" w:hAnsi="Arial" w:cs="Arial"/>
          <w:i/>
          <w:iCs/>
        </w:rPr>
        <w:t>.</w:t>
      </w:r>
    </w:p>
    <w:p w14:paraId="68816422" w14:textId="094FB6AC" w:rsidR="004D26C3" w:rsidRPr="004D26C3" w:rsidRDefault="004E51D3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7B13A2">
        <w:rPr>
          <w:rFonts w:ascii="Arial" w:eastAsia="Times New Roman" w:hAnsi="Arial" w:cs="Arial"/>
          <w:lang w:eastAsia="pl-PL"/>
        </w:rPr>
        <w:t xml:space="preserve">Przedmiotem </w:t>
      </w:r>
      <w:r w:rsidR="00F30708">
        <w:rPr>
          <w:rFonts w:ascii="Arial" w:eastAsia="Times New Roman" w:hAnsi="Arial" w:cs="Arial"/>
          <w:lang w:eastAsia="pl-PL"/>
        </w:rPr>
        <w:t xml:space="preserve">zamówienia </w:t>
      </w:r>
      <w:r w:rsidRPr="007B13A2">
        <w:rPr>
          <w:rFonts w:ascii="Arial" w:eastAsia="Times New Roman" w:hAnsi="Arial" w:cs="Arial"/>
          <w:lang w:eastAsia="pl-PL"/>
        </w:rPr>
        <w:t xml:space="preserve">będzie usługa polegająca na przeprowadzeniu badań wstępnych na </w:t>
      </w:r>
      <w:r>
        <w:rPr>
          <w:rFonts w:ascii="Arial" w:eastAsia="Times New Roman" w:hAnsi="Arial" w:cs="Arial"/>
          <w:lang w:eastAsia="pl-PL"/>
        </w:rPr>
        <w:t>części terenu</w:t>
      </w:r>
      <w:r w:rsidRPr="007B13A2">
        <w:rPr>
          <w:rFonts w:ascii="Arial" w:eastAsia="Times New Roman" w:hAnsi="Arial" w:cs="Arial"/>
          <w:lang w:eastAsia="pl-PL"/>
        </w:rPr>
        <w:t xml:space="preserve"> dz. o nr </w:t>
      </w:r>
      <w:proofErr w:type="spellStart"/>
      <w:r w:rsidRPr="007B13A2">
        <w:rPr>
          <w:rFonts w:ascii="Arial" w:eastAsia="Times New Roman" w:hAnsi="Arial" w:cs="Arial"/>
          <w:lang w:eastAsia="pl-PL"/>
        </w:rPr>
        <w:t>ewid</w:t>
      </w:r>
      <w:proofErr w:type="spellEnd"/>
      <w:r w:rsidRPr="007B13A2">
        <w:rPr>
          <w:rFonts w:ascii="Arial" w:eastAsia="Times New Roman" w:hAnsi="Arial" w:cs="Arial"/>
          <w:lang w:eastAsia="pl-PL"/>
        </w:rPr>
        <w:t>. 213</w:t>
      </w:r>
      <w:r w:rsidR="004D26C3">
        <w:rPr>
          <w:rFonts w:ascii="Arial" w:eastAsia="Times New Roman" w:hAnsi="Arial" w:cs="Arial"/>
          <w:lang w:eastAsia="pl-PL"/>
        </w:rPr>
        <w:t xml:space="preserve">, położonej </w:t>
      </w:r>
      <w:r w:rsidR="004D26C3" w:rsidRPr="004E51D3">
        <w:rPr>
          <w:rFonts w:ascii="Arial" w:hAnsi="Arial" w:cs="Arial"/>
          <w:i/>
          <w:iCs/>
        </w:rPr>
        <w:t xml:space="preserve">w </w:t>
      </w:r>
      <w:r w:rsidR="004D26C3" w:rsidRPr="004D26C3">
        <w:rPr>
          <w:rFonts w:ascii="Arial" w:hAnsi="Arial" w:cs="Arial"/>
          <w:iCs/>
        </w:rPr>
        <w:t>m. Równe, gm. Dukla, powiat krośnieński, woj. podkarpackie</w:t>
      </w:r>
      <w:r w:rsidR="004D26C3">
        <w:rPr>
          <w:rFonts w:ascii="Arial" w:hAnsi="Arial" w:cs="Arial"/>
          <w:iCs/>
        </w:rPr>
        <w:t xml:space="preserve"> oraz sporządzeniu dokumentacji z przeprowadzonych badań.</w:t>
      </w:r>
    </w:p>
    <w:p w14:paraId="6C1FCE4E" w14:textId="77777777" w:rsidR="004E51D3" w:rsidRPr="007B13A2" w:rsidRDefault="004E51D3" w:rsidP="00E658E4">
      <w:pPr>
        <w:pStyle w:val="Akapitzlist"/>
        <w:autoSpaceDN w:val="0"/>
        <w:spacing w:after="0" w:line="360" w:lineRule="auto"/>
        <w:ind w:left="360" w:firstLine="348"/>
        <w:textAlignment w:val="baseline"/>
        <w:rPr>
          <w:rFonts w:ascii="Arial" w:eastAsia="Times New Roman" w:hAnsi="Arial" w:cs="Arial"/>
          <w:lang w:eastAsia="pl-PL"/>
        </w:rPr>
      </w:pPr>
    </w:p>
    <w:p w14:paraId="76D25891" w14:textId="03D8D03E" w:rsidR="004E51D3" w:rsidRPr="00156A76" w:rsidRDefault="004E51D3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7B13A2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672A6741" w14:textId="77777777" w:rsidR="00156A76" w:rsidRPr="00156A76" w:rsidRDefault="00156A76" w:rsidP="00E658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wykonanie badań wstępnych, zgodnie z § 9 ust. 1 pkt 1 - 8 rozporządzenia Ministra Środowiska z dnia 1 września 2016 r. w sprawie sposobu prowadzenia oceny zanieczyszczenia powierzchni ziemi (Dz. U. z 2016 r. poz. 1395), zwanym dalej „</w:t>
      </w:r>
      <w:r w:rsidRPr="00156A76">
        <w:rPr>
          <w:rFonts w:ascii="Arial" w:hAnsi="Arial" w:cs="Arial"/>
          <w:i/>
        </w:rPr>
        <w:t>rozporządzaniem</w:t>
      </w:r>
      <w:r w:rsidRPr="00156A76">
        <w:rPr>
          <w:rFonts w:ascii="Arial" w:hAnsi="Arial" w:cs="Arial"/>
        </w:rPr>
        <w:t>”, w‍ zakresie zawartości substancji powodujących ryzyko szczególnie istotne dla ochrony powierzchni ziemi, tj.:</w:t>
      </w:r>
    </w:p>
    <w:p w14:paraId="60C81F4C" w14:textId="77777777" w:rsidR="00156A76" w:rsidRPr="00156A76" w:rsidRDefault="00156A76" w:rsidP="00E658E4">
      <w:pPr>
        <w:pStyle w:val="Akapitzlist"/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metale i metaloidy: arsen (As), bar (Ba), chrom (Cr), cyna (Sn), cynk (Zn), kadm (Cd), kobalt (Co), miedź (Cu), molibden (Mo), nikiel (Ni), ołów (Pb), rtęć (Hg),</w:t>
      </w:r>
    </w:p>
    <w:p w14:paraId="78659C05" w14:textId="77777777" w:rsidR="00156A76" w:rsidRPr="00156A76" w:rsidRDefault="00156A76" w:rsidP="00E658E4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suma węglowodorów C6-C12, składników frakcji benzyn,</w:t>
      </w:r>
    </w:p>
    <w:p w14:paraId="6D1F5DDB" w14:textId="77777777" w:rsidR="00156A76" w:rsidRPr="00156A76" w:rsidRDefault="00156A76" w:rsidP="00E658E4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suma węglowodorów C12-C35, składników frakcji oleju,</w:t>
      </w:r>
    </w:p>
    <w:p w14:paraId="67608614" w14:textId="77777777" w:rsidR="00156A76" w:rsidRPr="00156A76" w:rsidRDefault="00156A76" w:rsidP="00E658E4">
      <w:pPr>
        <w:pStyle w:val="Akapitzlist"/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węglowodory aromatyczne: benzen, etylobenzen, toluen, ksyleny, styren,</w:t>
      </w:r>
    </w:p>
    <w:p w14:paraId="7D04A047" w14:textId="77777777" w:rsidR="00156A76" w:rsidRPr="00156A76" w:rsidRDefault="00156A76" w:rsidP="00E658E4">
      <w:pPr>
        <w:pStyle w:val="Akapitzlist"/>
        <w:numPr>
          <w:ilvl w:val="1"/>
          <w:numId w:val="2"/>
        </w:numPr>
        <w:suppressAutoHyphens w:val="0"/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 xml:space="preserve">wielopierścieniowe węglowodory aromatyczne (WWA): naftalen, antracen, </w:t>
      </w:r>
      <w:proofErr w:type="spellStart"/>
      <w:r w:rsidRPr="00156A76">
        <w:rPr>
          <w:rFonts w:ascii="Arial" w:hAnsi="Arial" w:cs="Arial"/>
        </w:rPr>
        <w:t>chryzen</w:t>
      </w:r>
      <w:proofErr w:type="spellEnd"/>
      <w:r w:rsidRPr="00156A76">
        <w:rPr>
          <w:rFonts w:ascii="Arial" w:hAnsi="Arial" w:cs="Arial"/>
        </w:rPr>
        <w:t xml:space="preserve">, </w:t>
      </w:r>
      <w:proofErr w:type="spellStart"/>
      <w:r w:rsidRPr="00156A76">
        <w:rPr>
          <w:rFonts w:ascii="Arial" w:hAnsi="Arial" w:cs="Arial"/>
        </w:rPr>
        <w:t>benzo</w:t>
      </w:r>
      <w:proofErr w:type="spellEnd"/>
      <w:r w:rsidRPr="00156A76">
        <w:rPr>
          <w:rFonts w:ascii="Arial" w:hAnsi="Arial" w:cs="Arial"/>
        </w:rPr>
        <w:t xml:space="preserve">(a)antracen, </w:t>
      </w:r>
      <w:proofErr w:type="spellStart"/>
      <w:r w:rsidRPr="00156A76">
        <w:rPr>
          <w:rFonts w:ascii="Arial" w:hAnsi="Arial" w:cs="Arial"/>
        </w:rPr>
        <w:t>dibenzo</w:t>
      </w:r>
      <w:proofErr w:type="spellEnd"/>
      <w:r w:rsidRPr="00156A76">
        <w:rPr>
          <w:rFonts w:ascii="Arial" w:hAnsi="Arial" w:cs="Arial"/>
        </w:rPr>
        <w:t>(</w:t>
      </w:r>
      <w:proofErr w:type="spellStart"/>
      <w:r w:rsidRPr="00156A76">
        <w:rPr>
          <w:rFonts w:ascii="Arial" w:hAnsi="Arial" w:cs="Arial"/>
        </w:rPr>
        <w:t>a,h</w:t>
      </w:r>
      <w:proofErr w:type="spellEnd"/>
      <w:r w:rsidRPr="00156A76">
        <w:rPr>
          <w:rFonts w:ascii="Arial" w:hAnsi="Arial" w:cs="Arial"/>
        </w:rPr>
        <w:t xml:space="preserve">)antracen, </w:t>
      </w:r>
      <w:proofErr w:type="spellStart"/>
      <w:r w:rsidRPr="00156A76">
        <w:rPr>
          <w:rFonts w:ascii="Arial" w:hAnsi="Arial" w:cs="Arial"/>
        </w:rPr>
        <w:t>benzo</w:t>
      </w:r>
      <w:proofErr w:type="spellEnd"/>
      <w:r w:rsidRPr="00156A76">
        <w:rPr>
          <w:rFonts w:ascii="Arial" w:hAnsi="Arial" w:cs="Arial"/>
        </w:rPr>
        <w:t>(a)</w:t>
      </w:r>
      <w:proofErr w:type="spellStart"/>
      <w:r w:rsidRPr="00156A76">
        <w:rPr>
          <w:rFonts w:ascii="Arial" w:hAnsi="Arial" w:cs="Arial"/>
        </w:rPr>
        <w:t>piren</w:t>
      </w:r>
      <w:proofErr w:type="spellEnd"/>
      <w:r w:rsidRPr="00156A76">
        <w:rPr>
          <w:rFonts w:ascii="Arial" w:hAnsi="Arial" w:cs="Arial"/>
        </w:rPr>
        <w:t xml:space="preserve">, </w:t>
      </w:r>
      <w:proofErr w:type="spellStart"/>
      <w:r w:rsidRPr="00156A76">
        <w:rPr>
          <w:rFonts w:ascii="Arial" w:hAnsi="Arial" w:cs="Arial"/>
        </w:rPr>
        <w:t>benzo</w:t>
      </w:r>
      <w:proofErr w:type="spellEnd"/>
      <w:r w:rsidRPr="00156A76">
        <w:rPr>
          <w:rFonts w:ascii="Arial" w:hAnsi="Arial" w:cs="Arial"/>
        </w:rPr>
        <w:t>(b)</w:t>
      </w:r>
      <w:proofErr w:type="spellStart"/>
      <w:r w:rsidRPr="00156A76">
        <w:rPr>
          <w:rFonts w:ascii="Arial" w:hAnsi="Arial" w:cs="Arial"/>
        </w:rPr>
        <w:t>fluoranten</w:t>
      </w:r>
      <w:proofErr w:type="spellEnd"/>
      <w:r w:rsidRPr="00156A76">
        <w:rPr>
          <w:rFonts w:ascii="Arial" w:hAnsi="Arial" w:cs="Arial"/>
        </w:rPr>
        <w:t xml:space="preserve">, </w:t>
      </w:r>
      <w:proofErr w:type="spellStart"/>
      <w:r w:rsidRPr="00156A76">
        <w:rPr>
          <w:rFonts w:ascii="Arial" w:hAnsi="Arial" w:cs="Arial"/>
        </w:rPr>
        <w:t>benzo</w:t>
      </w:r>
      <w:proofErr w:type="spellEnd"/>
      <w:r w:rsidRPr="00156A76">
        <w:rPr>
          <w:rFonts w:ascii="Arial" w:hAnsi="Arial" w:cs="Arial"/>
        </w:rPr>
        <w:t>(k)</w:t>
      </w:r>
      <w:proofErr w:type="spellStart"/>
      <w:r w:rsidRPr="00156A76">
        <w:rPr>
          <w:rFonts w:ascii="Arial" w:hAnsi="Arial" w:cs="Arial"/>
        </w:rPr>
        <w:t>fluoranten</w:t>
      </w:r>
      <w:proofErr w:type="spellEnd"/>
      <w:r w:rsidRPr="00156A76">
        <w:rPr>
          <w:rFonts w:ascii="Arial" w:hAnsi="Arial" w:cs="Arial"/>
        </w:rPr>
        <w:t xml:space="preserve">, </w:t>
      </w:r>
      <w:proofErr w:type="spellStart"/>
      <w:r w:rsidRPr="00156A76">
        <w:rPr>
          <w:rFonts w:ascii="Arial" w:hAnsi="Arial" w:cs="Arial"/>
        </w:rPr>
        <w:t>benzo</w:t>
      </w:r>
      <w:proofErr w:type="spellEnd"/>
      <w:r w:rsidRPr="00156A76">
        <w:rPr>
          <w:rFonts w:ascii="Arial" w:hAnsi="Arial" w:cs="Arial"/>
        </w:rPr>
        <w:t>(</w:t>
      </w:r>
      <w:proofErr w:type="spellStart"/>
      <w:r w:rsidRPr="00156A76">
        <w:rPr>
          <w:rFonts w:ascii="Arial" w:hAnsi="Arial" w:cs="Arial"/>
        </w:rPr>
        <w:t>ghi</w:t>
      </w:r>
      <w:proofErr w:type="spellEnd"/>
      <w:r w:rsidRPr="00156A76">
        <w:rPr>
          <w:rFonts w:ascii="Arial" w:hAnsi="Arial" w:cs="Arial"/>
        </w:rPr>
        <w:t>)</w:t>
      </w:r>
      <w:proofErr w:type="spellStart"/>
      <w:r w:rsidRPr="00156A76">
        <w:rPr>
          <w:rFonts w:ascii="Arial" w:hAnsi="Arial" w:cs="Arial"/>
        </w:rPr>
        <w:t>perylen</w:t>
      </w:r>
      <w:proofErr w:type="spellEnd"/>
      <w:r w:rsidRPr="00156A76">
        <w:rPr>
          <w:rFonts w:ascii="Arial" w:hAnsi="Arial" w:cs="Arial"/>
        </w:rPr>
        <w:t xml:space="preserve">, </w:t>
      </w:r>
      <w:proofErr w:type="spellStart"/>
      <w:r w:rsidRPr="00156A76">
        <w:rPr>
          <w:rFonts w:ascii="Arial" w:hAnsi="Arial" w:cs="Arial"/>
        </w:rPr>
        <w:t>indeno</w:t>
      </w:r>
      <w:proofErr w:type="spellEnd"/>
      <w:r w:rsidRPr="00156A76">
        <w:rPr>
          <w:rFonts w:ascii="Arial" w:hAnsi="Arial" w:cs="Arial"/>
        </w:rPr>
        <w:t>(1,2,3-c,d)</w:t>
      </w:r>
      <w:proofErr w:type="spellStart"/>
      <w:r w:rsidRPr="00156A76">
        <w:rPr>
          <w:rFonts w:ascii="Arial" w:hAnsi="Arial" w:cs="Arial"/>
        </w:rPr>
        <w:t>piren</w:t>
      </w:r>
      <w:proofErr w:type="spellEnd"/>
    </w:p>
    <w:p w14:paraId="3585BD07" w14:textId="77777777" w:rsidR="00156A76" w:rsidRPr="00156A76" w:rsidRDefault="00156A76" w:rsidP="00E658E4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fenol,</w:t>
      </w:r>
    </w:p>
    <w:p w14:paraId="66B18B7C" w14:textId="77777777" w:rsidR="00156A76" w:rsidRPr="00156A76" w:rsidRDefault="00156A76" w:rsidP="00E658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określenie poziomu i charakteru zwierciadła wód podziemnych, jeżeli zostaną stwierdzone,</w:t>
      </w:r>
    </w:p>
    <w:p w14:paraId="197B53A5" w14:textId="27345E03" w:rsidR="004E51D3" w:rsidRPr="00F85351" w:rsidRDefault="00156A76" w:rsidP="00F853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6A76">
        <w:rPr>
          <w:rFonts w:ascii="Arial" w:hAnsi="Arial" w:cs="Arial"/>
        </w:rPr>
        <w:t>sporządzenie dokumentacji badań wstępnych, o których mowa w § 9 ust. 1 pkt 9 rozporządzenia.</w:t>
      </w:r>
    </w:p>
    <w:p w14:paraId="2B44A700" w14:textId="77777777" w:rsidR="004E51D3" w:rsidRDefault="004E51D3" w:rsidP="00E658E4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hAnsi="Arial" w:cs="Arial"/>
        </w:rPr>
      </w:pPr>
      <w:r w:rsidRPr="00F357F5">
        <w:rPr>
          <w:rFonts w:ascii="Arial" w:eastAsia="Times New Roman" w:hAnsi="Arial" w:cs="Arial"/>
          <w:lang w:eastAsia="pl-PL"/>
        </w:rPr>
        <w:t>Zgodnie z rozporządzeniem (</w:t>
      </w:r>
      <w:r w:rsidRPr="00F357F5">
        <w:rPr>
          <w:rFonts w:ascii="Arial" w:hAnsi="Arial" w:cs="Arial"/>
        </w:rPr>
        <w:t>§ 9</w:t>
      </w:r>
      <w:r w:rsidRPr="00F357F5">
        <w:rPr>
          <w:rFonts w:ascii="Arial" w:eastAsia="Times New Roman" w:hAnsi="Arial" w:cs="Arial"/>
          <w:lang w:eastAsia="pl-PL"/>
        </w:rPr>
        <w:t xml:space="preserve"> ust. 1 pkt 3 lit. </w:t>
      </w:r>
      <w:r>
        <w:rPr>
          <w:rFonts w:ascii="Arial" w:eastAsia="Times New Roman" w:hAnsi="Arial" w:cs="Arial"/>
          <w:lang w:eastAsia="pl-PL"/>
        </w:rPr>
        <w:t>a</w:t>
      </w:r>
      <w:r w:rsidRPr="00F357F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357F5">
        <w:rPr>
          <w:rFonts w:ascii="Arial" w:eastAsia="Times New Roman" w:hAnsi="Arial" w:cs="Arial"/>
          <w:lang w:eastAsia="pl-PL"/>
        </w:rPr>
        <w:t>tiret</w:t>
      </w:r>
      <w:proofErr w:type="spellEnd"/>
      <w:r w:rsidRPr="00F357F5">
        <w:rPr>
          <w:rFonts w:ascii="Arial" w:eastAsia="Times New Roman" w:hAnsi="Arial" w:cs="Arial"/>
          <w:lang w:eastAsia="pl-PL"/>
        </w:rPr>
        <w:t xml:space="preserve"> drugie), na terenie zostaną wyznaczone </w:t>
      </w:r>
      <w:r>
        <w:rPr>
          <w:rFonts w:ascii="Arial" w:eastAsia="Times New Roman" w:hAnsi="Arial" w:cs="Arial"/>
          <w:b/>
          <w:lang w:eastAsia="pl-PL"/>
        </w:rPr>
        <w:t>2</w:t>
      </w:r>
      <w:r w:rsidRPr="00F357F5">
        <w:rPr>
          <w:rFonts w:ascii="Arial" w:eastAsia="Times New Roman" w:hAnsi="Arial" w:cs="Arial"/>
          <w:b/>
          <w:lang w:eastAsia="pl-PL"/>
        </w:rPr>
        <w:t xml:space="preserve"> sekcje powierzchniowe</w:t>
      </w:r>
      <w:r w:rsidRPr="00F357F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</w:t>
      </w:r>
      <w:r w:rsidRPr="00F357F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F357F5">
        <w:rPr>
          <w:rFonts w:ascii="Arial" w:eastAsia="Times New Roman" w:hAnsi="Arial" w:cs="Arial"/>
          <w:lang w:eastAsia="pl-PL"/>
        </w:rPr>
        <w:t xml:space="preserve">każdej z sekcji należy pobrać po </w:t>
      </w:r>
      <w:r w:rsidRPr="00F357F5">
        <w:rPr>
          <w:rFonts w:ascii="Arial" w:hAnsi="Arial" w:cs="Arial"/>
        </w:rPr>
        <w:t>1 próbce zbiorczej gleby, złożonej z przynajmniej 15 próbek pojedynczych, z‍ głębokości 0</w:t>
      </w:r>
      <w:r w:rsidRPr="00F357F5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0,25‍ m‍ </w:t>
      </w:r>
      <w:r w:rsidRPr="00F357F5">
        <w:rPr>
          <w:rFonts w:ascii="Arial" w:hAnsi="Arial" w:cs="Arial"/>
        </w:rPr>
        <w:t>p.p.t.</w:t>
      </w:r>
    </w:p>
    <w:p w14:paraId="03C77E79" w14:textId="77777777" w:rsidR="004E51D3" w:rsidRPr="00E263D6" w:rsidRDefault="004E51D3" w:rsidP="00E658E4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E263D6">
        <w:rPr>
          <w:rFonts w:ascii="Arial" w:hAnsi="Arial" w:cs="Arial"/>
        </w:rPr>
        <w:lastRenderedPageBreak/>
        <w:t xml:space="preserve">Na terenie </w:t>
      </w:r>
      <w:r w:rsidRPr="00E263D6">
        <w:rPr>
          <w:rFonts w:ascii="Arial" w:eastAsia="Times New Roman" w:hAnsi="Arial" w:cs="Arial"/>
          <w:lang w:eastAsia="pl-PL"/>
        </w:rPr>
        <w:t xml:space="preserve">objętym badaniami zostaną wykonane </w:t>
      </w:r>
      <w:r>
        <w:rPr>
          <w:rFonts w:ascii="Arial" w:eastAsia="Times New Roman" w:hAnsi="Arial" w:cs="Arial"/>
          <w:b/>
          <w:lang w:eastAsia="pl-PL"/>
        </w:rPr>
        <w:t>dwa</w:t>
      </w:r>
      <w:r w:rsidRPr="00E263D6">
        <w:rPr>
          <w:rFonts w:ascii="Arial" w:eastAsia="Times New Roman" w:hAnsi="Arial" w:cs="Arial"/>
          <w:lang w:eastAsia="pl-PL"/>
        </w:rPr>
        <w:t xml:space="preserve"> </w:t>
      </w:r>
      <w:r w:rsidRPr="00E263D6">
        <w:rPr>
          <w:rFonts w:ascii="Arial" w:eastAsia="Times New Roman" w:hAnsi="Arial" w:cs="Arial"/>
          <w:b/>
          <w:lang w:eastAsia="pl-PL"/>
        </w:rPr>
        <w:t>otwory badawcze</w:t>
      </w:r>
      <w:r w:rsidRPr="00E263D6">
        <w:rPr>
          <w:rFonts w:ascii="Arial" w:eastAsia="Times New Roman" w:hAnsi="Arial" w:cs="Arial"/>
          <w:lang w:eastAsia="pl-PL"/>
        </w:rPr>
        <w:t xml:space="preserve">, po jednym na terenie każdej sekcji powierzchniowej, z których zostaną pobrane próbki pojedyncze z‍ przedziału głębokości: 0,25 - 1,0 m p.p.t. </w:t>
      </w:r>
    </w:p>
    <w:p w14:paraId="174BA8C6" w14:textId="1C3ED9A9" w:rsidR="004E51D3" w:rsidRPr="00E263D6" w:rsidRDefault="004E51D3" w:rsidP="00E658E4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E263D6">
        <w:rPr>
          <w:rFonts w:ascii="Arial" w:eastAsia="Times New Roman" w:hAnsi="Arial" w:cs="Arial"/>
          <w:lang w:eastAsia="pl-PL"/>
        </w:rPr>
        <w:t>Ostateczna lokalizacja punktów, w których wykonane zostaną odwierty będzie ustalona podczas poboru prób</w:t>
      </w:r>
      <w:r w:rsidR="00385217">
        <w:rPr>
          <w:rFonts w:ascii="Arial" w:eastAsia="Times New Roman" w:hAnsi="Arial" w:cs="Arial"/>
          <w:lang w:eastAsia="pl-PL"/>
        </w:rPr>
        <w:t>ek</w:t>
      </w:r>
      <w:r w:rsidRPr="00E263D6">
        <w:rPr>
          <w:rFonts w:ascii="Arial" w:eastAsia="Times New Roman" w:hAnsi="Arial" w:cs="Arial"/>
          <w:lang w:eastAsia="pl-PL"/>
        </w:rPr>
        <w:t>. Propozycję lokalizacji punktów poboru prób</w:t>
      </w:r>
      <w:r w:rsidR="00385217">
        <w:rPr>
          <w:rFonts w:ascii="Arial" w:eastAsia="Times New Roman" w:hAnsi="Arial" w:cs="Arial"/>
          <w:lang w:eastAsia="pl-PL"/>
        </w:rPr>
        <w:t>ek</w:t>
      </w:r>
      <w:r w:rsidRPr="00E263D6">
        <w:rPr>
          <w:rFonts w:ascii="Arial" w:eastAsia="Times New Roman" w:hAnsi="Arial" w:cs="Arial"/>
          <w:lang w:eastAsia="pl-PL"/>
        </w:rPr>
        <w:t xml:space="preserve"> należy przedstawić Zamawiającemu najpóźniej 2 dni robocze przed planowanymi pracami terenowymi. Pobieranie prób</w:t>
      </w:r>
      <w:r w:rsidR="00385217">
        <w:rPr>
          <w:rFonts w:ascii="Arial" w:eastAsia="Times New Roman" w:hAnsi="Arial" w:cs="Arial"/>
          <w:lang w:eastAsia="pl-PL"/>
        </w:rPr>
        <w:t>ek</w:t>
      </w:r>
      <w:r w:rsidRPr="00E263D6">
        <w:rPr>
          <w:rFonts w:ascii="Arial" w:eastAsia="Times New Roman" w:hAnsi="Arial" w:cs="Arial"/>
          <w:lang w:eastAsia="pl-PL"/>
        </w:rPr>
        <w:t xml:space="preserve"> odbędzie się w obecności przedstawiciela Zamawiającego. O planowanym terminie poboru prób</w:t>
      </w:r>
      <w:r w:rsidR="00385217">
        <w:rPr>
          <w:rFonts w:ascii="Arial" w:eastAsia="Times New Roman" w:hAnsi="Arial" w:cs="Arial"/>
          <w:lang w:eastAsia="pl-PL"/>
        </w:rPr>
        <w:t>ek</w:t>
      </w:r>
      <w:r w:rsidRPr="00E263D6">
        <w:rPr>
          <w:rFonts w:ascii="Arial" w:eastAsia="Times New Roman" w:hAnsi="Arial" w:cs="Arial"/>
          <w:lang w:eastAsia="pl-PL"/>
        </w:rPr>
        <w:t xml:space="preserve"> gleby Zamawiający zostanie powiadomiony najpóźniej 5 dni roboczych przed pracami terenowymi.</w:t>
      </w:r>
    </w:p>
    <w:p w14:paraId="41B92A90" w14:textId="7B2E5355" w:rsidR="004E51D3" w:rsidRPr="00156A76" w:rsidRDefault="004E51D3" w:rsidP="00E658E4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501509">
        <w:rPr>
          <w:rFonts w:ascii="Arial" w:eastAsia="Times New Roman" w:hAnsi="Arial" w:cs="Arial"/>
          <w:lang w:eastAsia="pl-PL"/>
        </w:rPr>
        <w:t>W</w:t>
      </w:r>
      <w:r w:rsidRPr="00E263D6">
        <w:rPr>
          <w:rFonts w:ascii="Arial" w:eastAsia="Times New Roman" w:hAnsi="Arial" w:cs="Arial"/>
          <w:lang w:eastAsia="pl-PL"/>
        </w:rPr>
        <w:t xml:space="preserve"> próbkach</w:t>
      </w:r>
      <w:r w:rsidRPr="0050150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zbiorczych pobranych z przedziału głębokości 0 - 0,25 m p.p.t. należy wykonać oznaczenie: s</w:t>
      </w:r>
      <w:r w:rsidRPr="00E263D6">
        <w:rPr>
          <w:rFonts w:ascii="Arial" w:eastAsia="Times New Roman" w:hAnsi="Arial" w:cs="Arial"/>
          <w:lang w:eastAsia="pl-PL"/>
        </w:rPr>
        <w:t xml:space="preserve">kładu granulometrycznego, </w:t>
      </w:r>
      <w:r>
        <w:rPr>
          <w:rFonts w:ascii="Arial" w:eastAsia="Times New Roman" w:hAnsi="Arial" w:cs="Arial"/>
          <w:lang w:eastAsia="pl-PL"/>
        </w:rPr>
        <w:t xml:space="preserve">zawartości węgla organicznego i‍ </w:t>
      </w:r>
      <w:r w:rsidRPr="00E263D6">
        <w:rPr>
          <w:rFonts w:ascii="Arial" w:eastAsia="Times New Roman" w:hAnsi="Arial" w:cs="Arial"/>
          <w:lang w:eastAsia="pl-PL"/>
        </w:rPr>
        <w:t xml:space="preserve">wartości </w:t>
      </w:r>
      <w:proofErr w:type="spellStart"/>
      <w:r w:rsidRPr="00E263D6">
        <w:rPr>
          <w:rFonts w:ascii="Arial" w:eastAsia="Times New Roman" w:hAnsi="Arial" w:cs="Arial"/>
          <w:lang w:eastAsia="pl-PL"/>
        </w:rPr>
        <w:t>pH</w:t>
      </w:r>
      <w:r w:rsidRPr="00E263D6">
        <w:rPr>
          <w:rFonts w:ascii="Arial" w:eastAsia="Times New Roman" w:hAnsi="Arial" w:cs="Arial"/>
          <w:vertAlign w:val="subscript"/>
          <w:lang w:eastAsia="pl-PL"/>
        </w:rPr>
        <w:t>KCI</w:t>
      </w:r>
      <w:proofErr w:type="spellEnd"/>
      <w:r>
        <w:rPr>
          <w:rFonts w:ascii="Arial" w:eastAsia="Times New Roman" w:hAnsi="Arial" w:cs="Arial"/>
          <w:lang w:eastAsia="pl-PL"/>
        </w:rPr>
        <w:t>, celem zaklasyfikowania do p</w:t>
      </w:r>
      <w:r w:rsidRPr="00E263D6">
        <w:rPr>
          <w:rFonts w:ascii="Arial" w:eastAsia="Times New Roman" w:hAnsi="Arial" w:cs="Arial"/>
          <w:lang w:eastAsia="pl-PL"/>
        </w:rPr>
        <w:t>odgrup</w:t>
      </w:r>
      <w:r>
        <w:rPr>
          <w:rFonts w:ascii="Arial" w:eastAsia="Times New Roman" w:hAnsi="Arial" w:cs="Arial"/>
          <w:lang w:eastAsia="pl-PL"/>
        </w:rPr>
        <w:t xml:space="preserve">y gruntów; II-1, II-2 lub </w:t>
      </w:r>
      <w:r w:rsidRPr="00E263D6">
        <w:rPr>
          <w:rFonts w:ascii="Arial" w:eastAsia="Times New Roman" w:hAnsi="Arial" w:cs="Arial"/>
          <w:lang w:eastAsia="pl-PL"/>
        </w:rPr>
        <w:t>II-3</w:t>
      </w:r>
      <w:r>
        <w:rPr>
          <w:rFonts w:ascii="Arial" w:eastAsia="Times New Roman" w:hAnsi="Arial" w:cs="Arial"/>
          <w:lang w:eastAsia="pl-PL"/>
        </w:rPr>
        <w:t xml:space="preserve"> oraz w‍ próbkach </w:t>
      </w:r>
      <w:r w:rsidRPr="00E263D6">
        <w:rPr>
          <w:rFonts w:ascii="Arial" w:eastAsia="Times New Roman" w:hAnsi="Arial" w:cs="Arial"/>
          <w:lang w:eastAsia="pl-PL"/>
        </w:rPr>
        <w:t xml:space="preserve">pojedynczych gleby pobranych z przedziału głębokości 0,25 – 1,0 m‍ p.p.t., należy wykonać </w:t>
      </w:r>
      <w:r w:rsidRPr="00E263D6">
        <w:rPr>
          <w:rFonts w:ascii="Arial" w:eastAsia="Times New Roman" w:hAnsi="Arial" w:cs="Arial"/>
          <w:b/>
          <w:lang w:eastAsia="pl-PL"/>
        </w:rPr>
        <w:t>oznaczenie wodoprzepuszczalności gleby</w:t>
      </w:r>
      <w:r w:rsidRPr="00E263D6">
        <w:rPr>
          <w:rFonts w:ascii="Arial" w:eastAsia="Times New Roman" w:hAnsi="Arial" w:cs="Arial"/>
          <w:lang w:eastAsia="pl-PL"/>
        </w:rPr>
        <w:t>.</w:t>
      </w:r>
    </w:p>
    <w:p w14:paraId="77A2C0DC" w14:textId="24A2763A" w:rsidR="004E51D3" w:rsidRPr="00967736" w:rsidRDefault="004E51D3" w:rsidP="00E658E4">
      <w:pPr>
        <w:pStyle w:val="Akapitzlist"/>
        <w:tabs>
          <w:tab w:val="left" w:pos="709"/>
        </w:tabs>
        <w:autoSpaceDN w:val="0"/>
        <w:spacing w:after="0" w:line="360" w:lineRule="auto"/>
        <w:ind w:left="48"/>
        <w:textAlignment w:val="baseline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ab/>
      </w:r>
      <w:r w:rsidR="004C5B23">
        <w:rPr>
          <w:rFonts w:ascii="Arial" w:eastAsia="Times New Roman" w:hAnsi="Arial" w:cs="Arial"/>
          <w:lang w:eastAsia="pl-PL"/>
        </w:rPr>
        <w:t xml:space="preserve">      </w:t>
      </w:r>
      <w:r w:rsidRPr="00967736">
        <w:rPr>
          <w:rFonts w:ascii="Arial" w:eastAsia="Times New Roman" w:hAnsi="Arial" w:cs="Arial"/>
          <w:lang w:eastAsia="pl-PL"/>
        </w:rPr>
        <w:t>Dokumentacja badań będzie zawierała informacje o:</w:t>
      </w:r>
    </w:p>
    <w:p w14:paraId="39CD9D00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 xml:space="preserve">datach pobrania próbek, </w:t>
      </w:r>
    </w:p>
    <w:p w14:paraId="200CE431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>miejscach pobrania próbek, w tym adres, numery działek ewidencyjnych oraz współrzędne określone z wykorzystaniem systemu nawigacji satelitarnej (GPS),</w:t>
      </w:r>
    </w:p>
    <w:p w14:paraId="299AE173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>głębokości pobrania próbek,</w:t>
      </w:r>
    </w:p>
    <w:p w14:paraId="35C7D4B7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>sposobie użytkowania gruntu w miejscu pobrania próbek,</w:t>
      </w:r>
    </w:p>
    <w:p w14:paraId="4E384573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 xml:space="preserve">właściwościach gleby, o których mowa w </w:t>
      </w:r>
      <w:r w:rsidRPr="00967736">
        <w:rPr>
          <w:rFonts w:ascii="Arial" w:hAnsi="Arial" w:cs="Arial"/>
        </w:rPr>
        <w:t>§ 9</w:t>
      </w:r>
      <w:r w:rsidRPr="00967736">
        <w:rPr>
          <w:rFonts w:ascii="Arial" w:eastAsia="Times New Roman" w:hAnsi="Arial" w:cs="Arial"/>
          <w:lang w:eastAsia="pl-PL"/>
        </w:rPr>
        <w:t xml:space="preserve"> ust. 1 pkt 7 lit. a rozporządzenia,</w:t>
      </w:r>
    </w:p>
    <w:p w14:paraId="5FCD25DE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 xml:space="preserve">wynikach pomiarów, o których mowa w </w:t>
      </w:r>
      <w:r w:rsidRPr="00967736">
        <w:rPr>
          <w:rFonts w:ascii="Arial" w:hAnsi="Arial" w:cs="Arial"/>
        </w:rPr>
        <w:t>§ 9</w:t>
      </w:r>
      <w:r w:rsidRPr="00967736">
        <w:rPr>
          <w:rFonts w:ascii="Arial" w:eastAsia="Times New Roman" w:hAnsi="Arial" w:cs="Arial"/>
          <w:lang w:eastAsia="pl-PL"/>
        </w:rPr>
        <w:t xml:space="preserve"> ust. 1 pkt 7 lit. b rozporządzenia,</w:t>
      </w:r>
    </w:p>
    <w:p w14:paraId="5C328E5D" w14:textId="77777777" w:rsidR="004E51D3" w:rsidRPr="00967736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>stwierdzonym zanieczyszczeniu,</w:t>
      </w:r>
    </w:p>
    <w:p w14:paraId="1A8C6206" w14:textId="77777777" w:rsidR="004E51D3" w:rsidRDefault="004E51D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 w:rsidRPr="00967736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naturalnego,</w:t>
      </w:r>
    </w:p>
    <w:p w14:paraId="11D1FE01" w14:textId="4596F753" w:rsidR="004E51D3" w:rsidRPr="00156A76" w:rsidRDefault="004C5B23" w:rsidP="00E658E4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4E51D3" w:rsidRPr="004C5B23">
        <w:rPr>
          <w:rFonts w:ascii="Arial" w:eastAsia="Times New Roman" w:hAnsi="Arial" w:cs="Arial"/>
          <w:lang w:eastAsia="pl-PL"/>
        </w:rPr>
        <w:t xml:space="preserve">odatkowo zależy zawrzeć informacje o poziomie wód podziemnych. </w:t>
      </w:r>
    </w:p>
    <w:p w14:paraId="400A2037" w14:textId="58CDB809" w:rsidR="004E51D3" w:rsidRPr="00967736" w:rsidRDefault="004E51D3" w:rsidP="00E658E4">
      <w:pPr>
        <w:autoSpaceDN w:val="0"/>
        <w:spacing w:after="0" w:line="360" w:lineRule="auto"/>
        <w:ind w:firstLine="708"/>
        <w:textAlignment w:val="baseline"/>
        <w:rPr>
          <w:rFonts w:ascii="Arial" w:hAnsi="Arial" w:cs="Arial"/>
        </w:rPr>
      </w:pPr>
      <w:r w:rsidRPr="00967736">
        <w:rPr>
          <w:rFonts w:ascii="Arial" w:eastAsia="Times New Roman" w:hAnsi="Arial" w:cs="Arial"/>
          <w:lang w:eastAsia="pl-PL"/>
        </w:rPr>
        <w:t xml:space="preserve">W celu realizacji usługi </w:t>
      </w:r>
      <w:r w:rsidR="00076776">
        <w:rPr>
          <w:rFonts w:ascii="Arial" w:eastAsia="Times New Roman" w:hAnsi="Arial" w:cs="Arial"/>
          <w:lang w:eastAsia="pl-PL"/>
        </w:rPr>
        <w:t>Zamawiający</w:t>
      </w:r>
      <w:r w:rsidRPr="00967736">
        <w:rPr>
          <w:rFonts w:ascii="Arial" w:eastAsia="Times New Roman" w:hAnsi="Arial" w:cs="Arial"/>
          <w:lang w:eastAsia="pl-PL"/>
        </w:rPr>
        <w:t xml:space="preserve"> przekaże</w:t>
      </w:r>
      <w:r w:rsidR="00076776">
        <w:rPr>
          <w:rFonts w:ascii="Arial" w:eastAsia="Times New Roman" w:hAnsi="Arial" w:cs="Arial"/>
          <w:lang w:eastAsia="pl-PL"/>
        </w:rPr>
        <w:t xml:space="preserve"> Wykonawcy</w:t>
      </w:r>
      <w:r w:rsidRPr="00967736">
        <w:rPr>
          <w:rFonts w:ascii="Arial" w:eastAsia="Times New Roman" w:hAnsi="Arial" w:cs="Arial"/>
          <w:lang w:eastAsia="pl-PL"/>
        </w:rPr>
        <w:t xml:space="preserve"> niezbędne</w:t>
      </w:r>
      <w:r w:rsidRPr="00967736">
        <w:rPr>
          <w:rFonts w:ascii="Arial" w:hAnsi="Arial" w:cs="Arial"/>
        </w:rPr>
        <w:t xml:space="preserve"> informacje i</w:t>
      </w:r>
      <w:r w:rsidR="00076776">
        <w:rPr>
          <w:rFonts w:ascii="Arial" w:hAnsi="Arial" w:cs="Arial"/>
        </w:rPr>
        <w:t> </w:t>
      </w:r>
      <w:r w:rsidRPr="00967736">
        <w:rPr>
          <w:rFonts w:ascii="Arial" w:hAnsi="Arial" w:cs="Arial"/>
        </w:rPr>
        <w:t>materiały zgromadzone w toku prowadzonego postępowania.</w:t>
      </w:r>
    </w:p>
    <w:p w14:paraId="38CE894D" w14:textId="77777777" w:rsidR="00177CFD" w:rsidRPr="004E51D3" w:rsidRDefault="00177CFD" w:rsidP="00E658E4">
      <w:pPr>
        <w:spacing w:after="0" w:line="360" w:lineRule="auto"/>
        <w:rPr>
          <w:rFonts w:ascii="Arial" w:hAnsi="Arial" w:cs="Arial"/>
          <w:color w:val="FF0000"/>
        </w:rPr>
      </w:pPr>
    </w:p>
    <w:p w14:paraId="4A400B38" w14:textId="4B9AF854" w:rsidR="004E51D3" w:rsidRPr="004E51D3" w:rsidRDefault="004E51D3" w:rsidP="00E658E4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4E51D3">
        <w:rPr>
          <w:rFonts w:ascii="Arial" w:eastAsia="Times New Roman" w:hAnsi="Arial" w:cs="Arial"/>
          <w:u w:val="single"/>
          <w:lang w:eastAsia="pl-PL"/>
        </w:rPr>
        <w:t>Wymagania względem usługi</w:t>
      </w:r>
    </w:p>
    <w:p w14:paraId="15FB33F8" w14:textId="16BD93B4" w:rsidR="004E51D3" w:rsidRPr="004E51D3" w:rsidRDefault="004E51D3" w:rsidP="00E658E4">
      <w:pPr>
        <w:suppressAutoHyphens/>
        <w:autoSpaceDN w:val="0"/>
        <w:spacing w:after="0" w:line="360" w:lineRule="auto"/>
        <w:ind w:left="48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4E51D3">
        <w:rPr>
          <w:rFonts w:ascii="Arial" w:eastAsia="Times New Roman" w:hAnsi="Arial" w:cs="Arial"/>
          <w:lang w:eastAsia="pl-PL"/>
        </w:rPr>
        <w:tab/>
        <w:t>Pobór i badania prób</w:t>
      </w:r>
      <w:r w:rsidR="00385217">
        <w:rPr>
          <w:rFonts w:ascii="Arial" w:eastAsia="Times New Roman" w:hAnsi="Arial" w:cs="Arial"/>
          <w:lang w:eastAsia="pl-PL"/>
        </w:rPr>
        <w:t>ek</w:t>
      </w:r>
      <w:r w:rsidRPr="004E51D3">
        <w:rPr>
          <w:rFonts w:ascii="Arial" w:eastAsia="Times New Roman" w:hAnsi="Arial" w:cs="Arial"/>
          <w:lang w:eastAsia="pl-PL"/>
        </w:rPr>
        <w:t xml:space="preserve"> gleby muszą być wykonane przez laboratorium, o którym mowa w art. 147a ust. 1 pkt 1 lub ust. 1a ustawy z dnia 27 kwietnia 2001 r. - Prawo ochrony środowiska (Dz. U. z 2024 r. poz. 54, ze zm.), w oparciu o referencyjne metodyki wykonywania badań właściwości oraz zanieczyszczenia gleby, o których mowa w § 11 rozporządzenia w sprawie sposobu prowadzenia oceny zanieczyszczenia powierzchni ziemi.</w:t>
      </w:r>
    </w:p>
    <w:p w14:paraId="610575A7" w14:textId="5E3B3C5A" w:rsidR="004E51D3" w:rsidRPr="004E51D3" w:rsidRDefault="004E51D3" w:rsidP="00E658E4">
      <w:pPr>
        <w:suppressAutoHyphens/>
        <w:autoSpaceDN w:val="0"/>
        <w:spacing w:after="0" w:line="360" w:lineRule="auto"/>
        <w:ind w:left="48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4E51D3">
        <w:rPr>
          <w:rFonts w:ascii="Arial" w:eastAsia="Times New Roman" w:hAnsi="Arial" w:cs="Arial"/>
          <w:lang w:eastAsia="pl-PL"/>
        </w:rPr>
        <w:lastRenderedPageBreak/>
        <w:tab/>
        <w:t xml:space="preserve">Laboratorium lub </w:t>
      </w:r>
      <w:r w:rsidR="001C2F2C">
        <w:rPr>
          <w:rFonts w:ascii="Arial" w:eastAsia="Times New Roman" w:hAnsi="Arial" w:cs="Arial"/>
          <w:lang w:eastAsia="pl-PL"/>
        </w:rPr>
        <w:t>w</w:t>
      </w:r>
      <w:r w:rsidRPr="004E51D3">
        <w:rPr>
          <w:rFonts w:ascii="Arial" w:eastAsia="Times New Roman" w:hAnsi="Arial" w:cs="Arial"/>
          <w:lang w:eastAsia="pl-PL"/>
        </w:rPr>
        <w:t>ykonawca poboru próbek gleby jest zobowiązany do posiadania sprzętu/możliwości technicznych do wykonania poboru. Jednocześnie wykonawca zlecenia jest zobowiązany do posiadania ubezpieczenia</w:t>
      </w:r>
      <w:r w:rsidR="00385217">
        <w:rPr>
          <w:rFonts w:ascii="Arial" w:eastAsia="Times New Roman" w:hAnsi="Arial" w:cs="Arial"/>
          <w:lang w:eastAsia="pl-PL"/>
        </w:rPr>
        <w:t xml:space="preserve"> OC</w:t>
      </w:r>
      <w:r w:rsidRPr="004E51D3">
        <w:rPr>
          <w:rFonts w:ascii="Arial" w:eastAsia="Times New Roman" w:hAnsi="Arial" w:cs="Arial"/>
          <w:lang w:eastAsia="pl-PL"/>
        </w:rPr>
        <w:t xml:space="preserve"> obejmującego szkody powstałe w‍ wyniku przeprowadzenia badań i poboru próbek. Wykonawca w okresie od 5 września 2016 r., a</w:t>
      </w:r>
      <w:r w:rsidR="00076776">
        <w:rPr>
          <w:rFonts w:ascii="Arial" w:eastAsia="Times New Roman" w:hAnsi="Arial" w:cs="Arial"/>
          <w:lang w:eastAsia="pl-PL"/>
        </w:rPr>
        <w:t> </w:t>
      </w:r>
      <w:r w:rsidRPr="004E51D3">
        <w:rPr>
          <w:rFonts w:ascii="Arial" w:eastAsia="Times New Roman" w:hAnsi="Arial" w:cs="Arial"/>
          <w:lang w:eastAsia="pl-PL"/>
        </w:rPr>
        <w:t xml:space="preserve">jeżeli okres działalności jest krótszy, to w tym okresie wykonał, zgodnie z ww. rozporządzeniem, co najmniej 3 usługi, polegające ma przeprowadzeniu </w:t>
      </w:r>
      <w:r>
        <w:rPr>
          <w:rFonts w:ascii="Arial" w:eastAsia="Times New Roman" w:hAnsi="Arial" w:cs="Arial"/>
          <w:lang w:eastAsia="pl-PL"/>
        </w:rPr>
        <w:t>czwartego</w:t>
      </w:r>
      <w:r w:rsidRPr="004E51D3">
        <w:rPr>
          <w:rFonts w:ascii="Arial" w:eastAsia="Times New Roman" w:hAnsi="Arial" w:cs="Arial"/>
          <w:lang w:eastAsia="pl-PL"/>
        </w:rPr>
        <w:t xml:space="preserve"> etapu identyfikacji terenu zanieczyszczonego.</w:t>
      </w:r>
    </w:p>
    <w:p w14:paraId="3C559BC2" w14:textId="77777777" w:rsidR="000708FD" w:rsidRPr="004E51D3" w:rsidRDefault="000708FD" w:rsidP="00E658E4">
      <w:pPr>
        <w:spacing w:after="0" w:line="360" w:lineRule="auto"/>
        <w:rPr>
          <w:rFonts w:ascii="Arial" w:hAnsi="Arial" w:cs="Arial"/>
          <w:color w:val="FF0000"/>
        </w:rPr>
      </w:pPr>
    </w:p>
    <w:p w14:paraId="622CEBD9" w14:textId="2FB98456" w:rsidR="00495A6B" w:rsidRPr="00156A76" w:rsidRDefault="006843DD" w:rsidP="00E658E4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4E51D3">
        <w:rPr>
          <w:rFonts w:ascii="Arial" w:eastAsia="Times New Roman" w:hAnsi="Arial" w:cs="Arial"/>
          <w:u w:val="single"/>
          <w:lang w:eastAsia="pl-PL"/>
        </w:rPr>
        <w:t xml:space="preserve">Teren </w:t>
      </w:r>
      <w:r w:rsidR="008F4DF9" w:rsidRPr="004E51D3">
        <w:rPr>
          <w:rFonts w:ascii="Arial" w:eastAsia="Times New Roman" w:hAnsi="Arial" w:cs="Arial"/>
          <w:u w:val="single"/>
          <w:lang w:eastAsia="pl-PL"/>
        </w:rPr>
        <w:t>występowania szkody w środowisku w powierzchni ziemi</w:t>
      </w:r>
    </w:p>
    <w:p w14:paraId="7351786C" w14:textId="5691D599" w:rsidR="00A81244" w:rsidRDefault="00A81244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Badaniami zostanie objęta część </w:t>
      </w:r>
      <w:r w:rsidRPr="00967736">
        <w:rPr>
          <w:rFonts w:ascii="Arial" w:eastAsia="Times New Roman" w:hAnsi="Arial" w:cs="Arial"/>
          <w:lang w:eastAsia="pl-PL"/>
        </w:rPr>
        <w:t>teren</w:t>
      </w:r>
      <w:r>
        <w:rPr>
          <w:rFonts w:ascii="Arial" w:eastAsia="Times New Roman" w:hAnsi="Arial" w:cs="Arial"/>
          <w:lang w:eastAsia="pl-PL"/>
        </w:rPr>
        <w:t>u</w:t>
      </w:r>
      <w:r w:rsidRPr="00967736">
        <w:rPr>
          <w:rFonts w:ascii="Arial" w:eastAsia="Times New Roman" w:hAnsi="Arial" w:cs="Arial"/>
          <w:lang w:eastAsia="pl-PL"/>
        </w:rPr>
        <w:t xml:space="preserve"> działki o nr </w:t>
      </w:r>
      <w:proofErr w:type="spellStart"/>
      <w:r w:rsidRPr="00967736">
        <w:rPr>
          <w:rFonts w:ascii="Arial" w:eastAsia="Times New Roman" w:hAnsi="Arial" w:cs="Arial"/>
          <w:lang w:eastAsia="pl-PL"/>
        </w:rPr>
        <w:t>ewid</w:t>
      </w:r>
      <w:proofErr w:type="spellEnd"/>
      <w:r w:rsidRPr="00967736">
        <w:rPr>
          <w:rFonts w:ascii="Arial" w:eastAsia="Times New Roman" w:hAnsi="Arial" w:cs="Arial"/>
          <w:lang w:eastAsia="pl-PL"/>
        </w:rPr>
        <w:t>. 213 w m. Równe, gm. Dukla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7B13A2">
        <w:rPr>
          <w:rFonts w:ascii="Arial" w:eastAsia="Times New Roman" w:hAnsi="Arial" w:cs="Arial"/>
          <w:lang w:eastAsia="pl-PL"/>
        </w:rPr>
        <w:t xml:space="preserve">identyfikator działki: </w:t>
      </w:r>
      <w:r>
        <w:rPr>
          <w:rFonts w:ascii="Arial" w:eastAsia="Times New Roman" w:hAnsi="Arial" w:cs="Arial"/>
          <w:lang w:eastAsia="pl-PL"/>
        </w:rPr>
        <w:t>180702_5.0015.213)</w:t>
      </w:r>
      <w:r w:rsidRPr="00967736">
        <w:rPr>
          <w:rFonts w:ascii="Arial" w:eastAsia="Times New Roman" w:hAnsi="Arial" w:cs="Arial"/>
          <w:lang w:eastAsia="pl-PL"/>
        </w:rPr>
        <w:t>, stanowiąca teren użytkowany rolniczo, z</w:t>
      </w:r>
      <w:r w:rsidR="00076776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łąkami, </w:t>
      </w:r>
      <w:r w:rsidRPr="00967736">
        <w:rPr>
          <w:rFonts w:ascii="Arial" w:eastAsia="Times New Roman" w:hAnsi="Arial" w:cs="Arial"/>
          <w:lang w:eastAsia="pl-PL"/>
        </w:rPr>
        <w:t xml:space="preserve">sadem, </w:t>
      </w:r>
      <w:proofErr w:type="spellStart"/>
      <w:r w:rsidRPr="00967736">
        <w:rPr>
          <w:rFonts w:ascii="Arial" w:eastAsia="Times New Roman" w:hAnsi="Arial" w:cs="Arial"/>
          <w:lang w:eastAsia="pl-PL"/>
        </w:rPr>
        <w:t>zadrzewieniami</w:t>
      </w:r>
      <w:proofErr w:type="spellEnd"/>
      <w:r w:rsidRPr="00967736">
        <w:rPr>
          <w:rFonts w:ascii="Arial" w:eastAsia="Times New Roman" w:hAnsi="Arial" w:cs="Arial"/>
          <w:lang w:eastAsia="pl-PL"/>
        </w:rPr>
        <w:t xml:space="preserve"> oraz zabudową jednorodzinną </w:t>
      </w:r>
      <w:r>
        <w:rPr>
          <w:rFonts w:ascii="Arial" w:eastAsia="Times New Roman" w:hAnsi="Arial" w:cs="Arial"/>
          <w:lang w:eastAsia="pl-PL"/>
        </w:rPr>
        <w:t>i gospodarczą.</w:t>
      </w:r>
    </w:p>
    <w:p w14:paraId="426D5B7E" w14:textId="71E24E71" w:rsidR="00A81244" w:rsidRDefault="00A81244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A81244">
        <w:rPr>
          <w:rFonts w:ascii="Arial" w:eastAsia="Times New Roman" w:hAnsi="Arial" w:cs="Arial"/>
          <w:lang w:eastAsia="pl-PL"/>
        </w:rPr>
        <w:t>Ww. działka ma powierzchnię 0,63 ha, natomiast wymagająca przeprowadzenia badań wstępnych środkowa i‍ północna część ma powierzchnię ok. 0,46 ha</w:t>
      </w:r>
      <w:r>
        <w:rPr>
          <w:rFonts w:ascii="Arial" w:eastAsia="Times New Roman" w:hAnsi="Arial" w:cs="Arial"/>
          <w:lang w:eastAsia="pl-PL"/>
        </w:rPr>
        <w:t xml:space="preserve"> i wymiary ok. 55 x75 m.</w:t>
      </w:r>
    </w:p>
    <w:p w14:paraId="0007CA95" w14:textId="7B8FDFD6" w:rsidR="00A81244" w:rsidRPr="009168AA" w:rsidRDefault="00A81244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Przedmiotowa nieruchomość od strony północno – zachodniej sąsiaduje z zakładem </w:t>
      </w:r>
      <w:r w:rsidRPr="009168AA">
        <w:rPr>
          <w:rFonts w:ascii="Arial" w:eastAsia="Times New Roman" w:hAnsi="Arial" w:cs="Arial"/>
          <w:lang w:eastAsia="pl-PL"/>
        </w:rPr>
        <w:t>świadcz</w:t>
      </w:r>
      <w:r>
        <w:rPr>
          <w:rFonts w:ascii="Arial" w:eastAsia="Times New Roman" w:hAnsi="Arial" w:cs="Arial"/>
          <w:lang w:eastAsia="pl-PL"/>
        </w:rPr>
        <w:t>ącym</w:t>
      </w:r>
      <w:r w:rsidRPr="009168AA">
        <w:rPr>
          <w:rFonts w:ascii="Arial" w:eastAsia="Times New Roman" w:hAnsi="Arial" w:cs="Arial"/>
          <w:lang w:eastAsia="pl-PL"/>
        </w:rPr>
        <w:t xml:space="preserve"> usług</w:t>
      </w:r>
      <w:r>
        <w:rPr>
          <w:rFonts w:ascii="Arial" w:eastAsia="Times New Roman" w:hAnsi="Arial" w:cs="Arial"/>
          <w:lang w:eastAsia="pl-PL"/>
        </w:rPr>
        <w:t>i budowlano - montażowe</w:t>
      </w:r>
      <w:r w:rsidRPr="009168AA">
        <w:rPr>
          <w:rFonts w:ascii="Arial" w:eastAsia="Times New Roman" w:hAnsi="Arial" w:cs="Arial"/>
          <w:lang w:eastAsia="pl-PL"/>
        </w:rPr>
        <w:t xml:space="preserve"> oraz wykonywanie remontów urządzeń ciśnieniowych i wiert</w:t>
      </w:r>
      <w:r>
        <w:rPr>
          <w:rFonts w:ascii="Arial" w:eastAsia="Times New Roman" w:hAnsi="Arial" w:cs="Arial"/>
          <w:lang w:eastAsia="pl-PL"/>
        </w:rPr>
        <w:t>niczych dla przemysłu naftowego. Ponadto, działka jest położona na terenie obszaru górniczego kopalni ropy naftowej. Niebadana południowo-zachodnia część jest zajęta pod budowę drogi publicznej.</w:t>
      </w:r>
    </w:p>
    <w:p w14:paraId="45F3796A" w14:textId="77777777" w:rsidR="00A81244" w:rsidRPr="004D36C3" w:rsidRDefault="00A81244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FF0000"/>
          <w:lang w:eastAsia="pl-PL"/>
        </w:rPr>
      </w:pPr>
      <w:r w:rsidRPr="00CC35F0">
        <w:rPr>
          <w:rFonts w:ascii="Arial" w:eastAsia="Times New Roman" w:hAnsi="Arial" w:cs="Arial"/>
          <w:noProof/>
          <w:color w:val="FF0000"/>
          <w:lang w:eastAsia="pl-PL"/>
        </w:rPr>
        <w:drawing>
          <wp:inline distT="0" distB="0" distL="0" distR="0" wp14:anchorId="2C983B24" wp14:editId="4166B689">
            <wp:extent cx="3944815" cy="3704467"/>
            <wp:effectExtent l="0" t="0" r="0" b="0"/>
            <wp:docPr id="2" name="Obraz 2" descr="Teren badań (mapa poglądowa). Opracowane na podstawie serwisu www.geoportal.gov.pl Głównego Urzędu Geodezji i Kartograf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Teren badań (mapa poglądowa). Opracowane na podstawie serwisu www.geoportal.gov.pl Głównego Urzędu Geodezji i Kartografii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21" cy="37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8ECA" w14:textId="4E44536F" w:rsidR="00A81244" w:rsidRPr="00A81244" w:rsidRDefault="00A81244" w:rsidP="00E658E4">
      <w:pPr>
        <w:pStyle w:val="Legenda"/>
        <w:spacing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501509">
        <w:rPr>
          <w:rFonts w:ascii="Arial" w:hAnsi="Arial" w:cs="Arial"/>
          <w:i w:val="0"/>
          <w:color w:val="auto"/>
          <w:sz w:val="22"/>
          <w:szCs w:val="22"/>
        </w:rPr>
        <w:t xml:space="preserve">Mapa nr </w:t>
      </w:r>
      <w:r w:rsidRPr="00501509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501509">
        <w:rPr>
          <w:rFonts w:ascii="Arial" w:hAnsi="Arial" w:cs="Arial"/>
          <w:i w:val="0"/>
          <w:color w:val="auto"/>
          <w:sz w:val="22"/>
          <w:szCs w:val="22"/>
        </w:rPr>
        <w:instrText xml:space="preserve"> SEQ Mapa_nr_ \* ARABIC </w:instrText>
      </w:r>
      <w:r w:rsidRPr="00501509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F85351"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 w:rsidRPr="00501509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 w:rsidRPr="00501509">
        <w:rPr>
          <w:rFonts w:ascii="Arial" w:hAnsi="Arial" w:cs="Arial"/>
          <w:i w:val="0"/>
          <w:color w:val="auto"/>
          <w:sz w:val="22"/>
          <w:szCs w:val="22"/>
        </w:rPr>
        <w:t>. Teren badań (mapa poglądowa). Opracowane na podstawie serwisu www.geoportal.gov.pl Głównego Urzędu Geodezji i Kartografii.</w:t>
      </w:r>
    </w:p>
    <w:p w14:paraId="5C5D8032" w14:textId="23223BBD" w:rsidR="004D26C3" w:rsidRDefault="00A81244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7B13A2">
        <w:rPr>
          <w:rFonts w:ascii="Arial" w:eastAsia="Times New Roman" w:hAnsi="Arial" w:cs="Arial"/>
          <w:lang w:eastAsia="pl-PL"/>
        </w:rPr>
        <w:lastRenderedPageBreak/>
        <w:t>Zgodnie z rozporządzeniem</w:t>
      </w:r>
      <w:r>
        <w:rPr>
          <w:rFonts w:ascii="Arial" w:eastAsia="Times New Roman" w:hAnsi="Arial" w:cs="Arial"/>
          <w:lang w:eastAsia="pl-PL"/>
        </w:rPr>
        <w:t>,</w:t>
      </w:r>
      <w:r w:rsidRPr="007B13A2">
        <w:rPr>
          <w:rFonts w:ascii="Arial" w:eastAsia="Times New Roman" w:hAnsi="Arial" w:cs="Arial"/>
          <w:lang w:eastAsia="pl-PL"/>
        </w:rPr>
        <w:t xml:space="preserve"> po uwzględnieniu danych z miejscowego planu </w:t>
      </w:r>
      <w:r w:rsidR="004D26C3">
        <w:rPr>
          <w:rFonts w:ascii="Arial" w:eastAsia="Times New Roman" w:hAnsi="Arial" w:cs="Arial"/>
          <w:lang w:eastAsia="pl-PL"/>
        </w:rPr>
        <w:t>zagospodarowania przestrzennego, ustalonego u</w:t>
      </w:r>
      <w:r w:rsidR="004D26C3" w:rsidRPr="004D26C3">
        <w:rPr>
          <w:rFonts w:ascii="Arial" w:eastAsia="Times New Roman" w:hAnsi="Arial" w:cs="Arial"/>
          <w:lang w:eastAsia="pl-PL"/>
        </w:rPr>
        <w:t>chwała nr XXX/195/05 Rady Mi</w:t>
      </w:r>
      <w:r w:rsidR="004D26C3">
        <w:rPr>
          <w:rFonts w:ascii="Arial" w:eastAsia="Times New Roman" w:hAnsi="Arial" w:cs="Arial"/>
          <w:lang w:eastAsia="pl-PL"/>
        </w:rPr>
        <w:t>ejskiej w‍ ‍</w:t>
      </w:r>
      <w:r w:rsidR="004D26C3" w:rsidRPr="004D26C3">
        <w:rPr>
          <w:rFonts w:ascii="Arial" w:eastAsia="Times New Roman" w:hAnsi="Arial" w:cs="Arial"/>
          <w:lang w:eastAsia="pl-PL"/>
        </w:rPr>
        <w:t>Dukli z dnia 11 marca 2005 r. w sprawie uchwalenia miejscowych planów zagospodarowania przestrzennego Gminy Dukla</w:t>
      </w:r>
      <w:r w:rsidR="004D26C3">
        <w:rPr>
          <w:rFonts w:ascii="Arial" w:eastAsia="Times New Roman" w:hAnsi="Arial" w:cs="Arial"/>
          <w:lang w:eastAsia="pl-PL"/>
        </w:rPr>
        <w:t xml:space="preserve"> (</w:t>
      </w:r>
      <w:r>
        <w:rPr>
          <w:rFonts w:ascii="Arial" w:eastAsia="Times New Roman" w:hAnsi="Arial" w:cs="Arial"/>
          <w:lang w:eastAsia="pl-PL"/>
        </w:rPr>
        <w:t>Dz. Urz. W</w:t>
      </w:r>
      <w:r w:rsidRPr="00A81244">
        <w:rPr>
          <w:rFonts w:ascii="Arial" w:eastAsia="Times New Roman" w:hAnsi="Arial" w:cs="Arial"/>
          <w:lang w:eastAsia="pl-PL"/>
        </w:rPr>
        <w:t xml:space="preserve">oj. </w:t>
      </w:r>
      <w:proofErr w:type="spellStart"/>
      <w:r w:rsidR="004D26C3">
        <w:rPr>
          <w:rFonts w:ascii="Arial" w:eastAsia="Times New Roman" w:hAnsi="Arial" w:cs="Arial"/>
          <w:lang w:eastAsia="pl-PL"/>
        </w:rPr>
        <w:t>Podka</w:t>
      </w:r>
      <w:proofErr w:type="spellEnd"/>
      <w:r w:rsidR="004D26C3">
        <w:rPr>
          <w:rFonts w:ascii="Arial" w:eastAsia="Times New Roman" w:hAnsi="Arial" w:cs="Arial"/>
          <w:lang w:eastAsia="pl-PL"/>
        </w:rPr>
        <w:t xml:space="preserve">. z </w:t>
      </w:r>
      <w:r w:rsidRPr="00A81244">
        <w:rPr>
          <w:rFonts w:ascii="Arial" w:eastAsia="Times New Roman" w:hAnsi="Arial" w:cs="Arial"/>
          <w:lang w:eastAsia="pl-PL"/>
        </w:rPr>
        <w:t>2005</w:t>
      </w:r>
      <w:r w:rsidR="004D26C3">
        <w:rPr>
          <w:rFonts w:ascii="Arial" w:eastAsia="Times New Roman" w:hAnsi="Arial" w:cs="Arial"/>
          <w:lang w:eastAsia="pl-PL"/>
        </w:rPr>
        <w:t xml:space="preserve"> r</w:t>
      </w:r>
      <w:r w:rsidRPr="00A81244">
        <w:rPr>
          <w:rFonts w:ascii="Arial" w:eastAsia="Times New Roman" w:hAnsi="Arial" w:cs="Arial"/>
          <w:lang w:eastAsia="pl-PL"/>
        </w:rPr>
        <w:t>.</w:t>
      </w:r>
      <w:r w:rsidR="004D26C3">
        <w:rPr>
          <w:rFonts w:ascii="Arial" w:eastAsia="Times New Roman" w:hAnsi="Arial" w:cs="Arial"/>
          <w:lang w:eastAsia="pl-PL"/>
        </w:rPr>
        <w:t xml:space="preserve">, Nr 56, poz. </w:t>
      </w:r>
      <w:r w:rsidRPr="00A81244">
        <w:rPr>
          <w:rFonts w:ascii="Arial" w:eastAsia="Times New Roman" w:hAnsi="Arial" w:cs="Arial"/>
          <w:lang w:eastAsia="pl-PL"/>
        </w:rPr>
        <w:t>732</w:t>
      </w:r>
      <w:r w:rsidR="004D26C3">
        <w:rPr>
          <w:rFonts w:ascii="Arial" w:eastAsia="Times New Roman" w:hAnsi="Arial" w:cs="Arial"/>
          <w:lang w:eastAsia="pl-PL"/>
        </w:rPr>
        <w:t>, ze zm.)</w:t>
      </w:r>
      <w:r w:rsidRPr="007B13A2">
        <w:rPr>
          <w:rFonts w:ascii="Arial" w:eastAsia="Times New Roman" w:hAnsi="Arial" w:cs="Arial"/>
          <w:lang w:eastAsia="pl-PL"/>
        </w:rPr>
        <w:t xml:space="preserve"> teren </w:t>
      </w:r>
      <w:r w:rsidR="004D26C3">
        <w:rPr>
          <w:rFonts w:ascii="Arial" w:eastAsia="Times New Roman" w:hAnsi="Arial" w:cs="Arial"/>
          <w:lang w:eastAsia="pl-PL"/>
        </w:rPr>
        <w:t>badanej działki, dla której wyznaczono tereny rolne z możliwością zalesienia (symbol R/ZL-1) oraz tereny rolne (symbol R1),</w:t>
      </w:r>
      <w:r w:rsidRPr="007B13A2">
        <w:rPr>
          <w:rFonts w:ascii="Arial" w:eastAsia="Times New Roman" w:hAnsi="Arial" w:cs="Arial"/>
          <w:lang w:eastAsia="pl-PL"/>
        </w:rPr>
        <w:t xml:space="preserve"> należy zaliczyć do gruntów grupy II (tereny rolnicze, oznaczone symbolem R).</w:t>
      </w:r>
    </w:p>
    <w:p w14:paraId="3EBFF3ED" w14:textId="1683E10D" w:rsidR="00B26F1A" w:rsidRPr="004D26C3" w:rsidRDefault="00B26F1A" w:rsidP="00E658E4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4D26C3">
        <w:rPr>
          <w:rFonts w:ascii="Arial" w:eastAsia="Times New Roman" w:hAnsi="Arial" w:cs="Arial"/>
          <w:lang w:eastAsia="pl-PL"/>
        </w:rPr>
        <w:t xml:space="preserve">Ww. działka pozostaje we władaniu </w:t>
      </w:r>
      <w:r w:rsidR="00A81244" w:rsidRPr="004D26C3">
        <w:rPr>
          <w:rFonts w:ascii="Arial" w:eastAsia="Times New Roman" w:hAnsi="Arial" w:cs="Arial"/>
          <w:lang w:eastAsia="pl-PL"/>
        </w:rPr>
        <w:t>osoby fizycznej.</w:t>
      </w:r>
    </w:p>
    <w:p w14:paraId="4EBF47D5" w14:textId="60BE6184" w:rsidR="00EF62B3" w:rsidRPr="004E51D3" w:rsidRDefault="00EF62B3" w:rsidP="00E658E4">
      <w:pPr>
        <w:tabs>
          <w:tab w:val="left" w:pos="2835"/>
        </w:tabs>
        <w:spacing w:after="0" w:line="360" w:lineRule="auto"/>
        <w:rPr>
          <w:rFonts w:ascii="Arial" w:hAnsi="Arial" w:cs="Arial"/>
          <w:color w:val="FF0000"/>
          <w:lang w:eastAsia="pl-PL"/>
        </w:rPr>
      </w:pPr>
    </w:p>
    <w:p w14:paraId="3683F08F" w14:textId="735A84B8" w:rsidR="00AE120F" w:rsidRPr="004E51D3" w:rsidRDefault="00441BB3" w:rsidP="00E658E4">
      <w:pPr>
        <w:spacing w:after="0" w:line="360" w:lineRule="auto"/>
        <w:rPr>
          <w:rFonts w:ascii="Arial" w:hAnsi="Arial" w:cs="Arial"/>
          <w:u w:val="single"/>
        </w:rPr>
      </w:pPr>
      <w:r w:rsidRPr="004E51D3">
        <w:rPr>
          <w:rFonts w:ascii="Arial" w:hAnsi="Arial" w:cs="Arial"/>
          <w:u w:val="single"/>
        </w:rPr>
        <w:t>Przedmiot zamówienia obejmuje:</w:t>
      </w:r>
    </w:p>
    <w:p w14:paraId="784CBF20" w14:textId="4C78822E" w:rsidR="00441BB3" w:rsidRPr="004E51D3" w:rsidRDefault="00441BB3" w:rsidP="00E658E4">
      <w:pPr>
        <w:spacing w:after="0" w:line="360" w:lineRule="auto"/>
        <w:rPr>
          <w:rFonts w:ascii="Arial" w:hAnsi="Arial" w:cs="Arial"/>
        </w:rPr>
      </w:pPr>
      <w:r w:rsidRPr="004E51D3">
        <w:rPr>
          <w:rFonts w:ascii="Arial" w:hAnsi="Arial" w:cs="Arial"/>
        </w:rPr>
        <w:t>1) opracowani</w:t>
      </w:r>
      <w:r w:rsidR="002E370E" w:rsidRPr="004E51D3">
        <w:rPr>
          <w:rFonts w:ascii="Arial" w:hAnsi="Arial" w:cs="Arial"/>
        </w:rPr>
        <w:t>e</w:t>
      </w:r>
      <w:r w:rsidRPr="004E51D3">
        <w:rPr>
          <w:rFonts w:ascii="Arial" w:hAnsi="Arial" w:cs="Arial"/>
        </w:rPr>
        <w:t xml:space="preserve"> tekstowe </w:t>
      </w:r>
      <w:r w:rsidR="002E370E" w:rsidRPr="004E51D3">
        <w:rPr>
          <w:rFonts w:ascii="Arial" w:hAnsi="Arial" w:cs="Arial"/>
        </w:rPr>
        <w:t xml:space="preserve">w wersji papierowej </w:t>
      </w:r>
      <w:r w:rsidRPr="004E51D3">
        <w:rPr>
          <w:rFonts w:ascii="Arial" w:hAnsi="Arial" w:cs="Arial"/>
        </w:rPr>
        <w:t xml:space="preserve">– </w:t>
      </w:r>
      <w:r w:rsidR="004E51D3" w:rsidRPr="004E51D3">
        <w:rPr>
          <w:rFonts w:ascii="Arial" w:hAnsi="Arial" w:cs="Arial"/>
        </w:rPr>
        <w:t>2</w:t>
      </w:r>
      <w:r w:rsidRPr="004E51D3">
        <w:rPr>
          <w:rFonts w:ascii="Arial" w:hAnsi="Arial" w:cs="Arial"/>
        </w:rPr>
        <w:t xml:space="preserve"> egzemplarze</w:t>
      </w:r>
      <w:r w:rsidR="002E370E" w:rsidRPr="004E51D3">
        <w:rPr>
          <w:rFonts w:ascii="Arial" w:hAnsi="Arial" w:cs="Arial"/>
        </w:rPr>
        <w:t>,</w:t>
      </w:r>
    </w:p>
    <w:p w14:paraId="334D308D" w14:textId="615BFC69" w:rsidR="00441BB3" w:rsidRPr="004E51D3" w:rsidRDefault="00441BB3" w:rsidP="00E658E4">
      <w:pPr>
        <w:spacing w:after="0" w:line="360" w:lineRule="auto"/>
        <w:rPr>
          <w:rFonts w:ascii="Arial" w:hAnsi="Arial" w:cs="Arial"/>
        </w:rPr>
      </w:pPr>
      <w:r w:rsidRPr="004E51D3">
        <w:rPr>
          <w:rFonts w:ascii="Arial" w:hAnsi="Arial" w:cs="Arial"/>
        </w:rPr>
        <w:t xml:space="preserve">2) opracowanie </w:t>
      </w:r>
      <w:r w:rsidR="002E370E" w:rsidRPr="004E51D3">
        <w:rPr>
          <w:rFonts w:ascii="Arial" w:hAnsi="Arial" w:cs="Arial"/>
        </w:rPr>
        <w:t xml:space="preserve">tekstowe </w:t>
      </w:r>
      <w:r w:rsidRPr="004E51D3">
        <w:rPr>
          <w:rFonts w:ascii="Arial" w:hAnsi="Arial" w:cs="Arial"/>
        </w:rPr>
        <w:t>w wersji elektronicznej</w:t>
      </w:r>
      <w:r w:rsidR="002E370E" w:rsidRPr="004E51D3">
        <w:rPr>
          <w:rFonts w:ascii="Arial" w:hAnsi="Arial" w:cs="Arial"/>
        </w:rPr>
        <w:t xml:space="preserve"> (w formacie pdf)</w:t>
      </w:r>
      <w:r w:rsidR="008819F0" w:rsidRPr="004E51D3">
        <w:rPr>
          <w:rFonts w:ascii="Arial" w:hAnsi="Arial" w:cs="Arial"/>
        </w:rPr>
        <w:t xml:space="preserve"> za</w:t>
      </w:r>
      <w:r w:rsidR="002E370E" w:rsidRPr="004E51D3">
        <w:rPr>
          <w:rFonts w:ascii="Arial" w:hAnsi="Arial" w:cs="Arial"/>
        </w:rPr>
        <w:t xml:space="preserve">mieszczone na nośniku </w:t>
      </w:r>
      <w:r w:rsidRPr="004E51D3">
        <w:rPr>
          <w:rFonts w:ascii="Arial" w:hAnsi="Arial" w:cs="Arial"/>
        </w:rPr>
        <w:t xml:space="preserve">CD/DVD – </w:t>
      </w:r>
      <w:r w:rsidR="004E51D3" w:rsidRPr="004E51D3">
        <w:rPr>
          <w:rFonts w:ascii="Arial" w:hAnsi="Arial" w:cs="Arial"/>
        </w:rPr>
        <w:t>2</w:t>
      </w:r>
      <w:r w:rsidRPr="004E51D3">
        <w:rPr>
          <w:rFonts w:ascii="Arial" w:hAnsi="Arial" w:cs="Arial"/>
        </w:rPr>
        <w:t xml:space="preserve"> egzemplarze</w:t>
      </w:r>
      <w:r w:rsidR="002E370E" w:rsidRPr="004E51D3">
        <w:rPr>
          <w:rFonts w:ascii="Arial" w:hAnsi="Arial" w:cs="Arial"/>
        </w:rPr>
        <w:t>.</w:t>
      </w:r>
    </w:p>
    <w:p w14:paraId="334C69DD" w14:textId="77777777" w:rsidR="00441BB3" w:rsidRPr="004E51D3" w:rsidRDefault="00441BB3" w:rsidP="00E658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14:paraId="060AE4AF" w14:textId="15F3697A" w:rsidR="005A2CC5" w:rsidRPr="004E51D3" w:rsidRDefault="005A2CC5" w:rsidP="00E658E4">
      <w:pPr>
        <w:spacing w:after="0" w:line="360" w:lineRule="auto"/>
        <w:rPr>
          <w:rFonts w:ascii="Arial" w:hAnsi="Arial" w:cs="Arial"/>
        </w:rPr>
      </w:pPr>
    </w:p>
    <w:sectPr w:rsidR="005A2CC5" w:rsidRPr="004E51D3" w:rsidSect="004C5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2253" w14:textId="77777777" w:rsidR="001845D8" w:rsidRDefault="001845D8" w:rsidP="000F38F9">
      <w:pPr>
        <w:spacing w:after="0" w:line="240" w:lineRule="auto"/>
      </w:pPr>
      <w:r>
        <w:separator/>
      </w:r>
    </w:p>
  </w:endnote>
  <w:endnote w:type="continuationSeparator" w:id="0">
    <w:p w14:paraId="07EC4679" w14:textId="77777777" w:rsidR="001845D8" w:rsidRDefault="001845D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2358" w14:textId="77777777" w:rsidR="00125B5F" w:rsidRDefault="00125B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48608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88018" w14:textId="37A4D3F4" w:rsidR="00245A37" w:rsidRPr="00245A37" w:rsidRDefault="00AE120F" w:rsidP="00125B5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258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2583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4BE5C0" w14:textId="77777777" w:rsidR="001F489F" w:rsidRPr="00245A37" w:rsidRDefault="001F489F" w:rsidP="00245A37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3FFC" w14:textId="3F65B6A0" w:rsidR="004A2F36" w:rsidRPr="00425F85" w:rsidRDefault="0084087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1BDD0F" wp14:editId="3735A5F8">
          <wp:extent cx="5761219" cy="990686"/>
          <wp:effectExtent l="0" t="0" r="0" b="0"/>
          <wp:docPr id="1575741819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FF2E" w14:textId="77777777" w:rsidR="001845D8" w:rsidRDefault="001845D8" w:rsidP="000F38F9">
      <w:pPr>
        <w:spacing w:after="0" w:line="240" w:lineRule="auto"/>
      </w:pPr>
      <w:r>
        <w:separator/>
      </w:r>
    </w:p>
  </w:footnote>
  <w:footnote w:type="continuationSeparator" w:id="0">
    <w:p w14:paraId="4374CB5E" w14:textId="77777777" w:rsidR="001845D8" w:rsidRDefault="001845D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C26C" w14:textId="77777777" w:rsidR="00125B5F" w:rsidRDefault="00125B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CAEF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AF89" w14:textId="226B1142" w:rsidR="00FF1ACA" w:rsidRDefault="004C5B23" w:rsidP="00425F85">
    <w:pPr>
      <w:pStyle w:val="Nagwek"/>
      <w:tabs>
        <w:tab w:val="clear" w:pos="4536"/>
        <w:tab w:val="clear" w:pos="9072"/>
      </w:tabs>
      <w:ind w:hanging="851"/>
    </w:pPr>
    <w:r w:rsidRPr="001D2820">
      <w:rPr>
        <w:noProof/>
      </w:rPr>
      <w:drawing>
        <wp:inline distT="0" distB="0" distL="0" distR="0" wp14:anchorId="3595F64C" wp14:editId="5DA42640">
          <wp:extent cx="3453564" cy="790575"/>
          <wp:effectExtent l="0" t="0" r="0" b="0"/>
          <wp:docPr id="1412103698" name="Obraz 2" descr="log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03698" name="Obraz 2" descr="log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E0B05"/>
    <w:multiLevelType w:val="hybridMultilevel"/>
    <w:tmpl w:val="7F6816B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B305D"/>
    <w:multiLevelType w:val="hybridMultilevel"/>
    <w:tmpl w:val="F3EE9F1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50A1D"/>
    <w:multiLevelType w:val="hybridMultilevel"/>
    <w:tmpl w:val="63A65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32D3"/>
    <w:multiLevelType w:val="hybridMultilevel"/>
    <w:tmpl w:val="19D69FEA"/>
    <w:lvl w:ilvl="0" w:tplc="559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498571">
    <w:abstractNumId w:val="0"/>
  </w:num>
  <w:num w:numId="2" w16cid:durableId="603150845">
    <w:abstractNumId w:val="1"/>
  </w:num>
  <w:num w:numId="3" w16cid:durableId="1772319283">
    <w:abstractNumId w:val="4"/>
  </w:num>
  <w:num w:numId="4" w16cid:durableId="57018739">
    <w:abstractNumId w:val="2"/>
  </w:num>
  <w:num w:numId="5" w16cid:durableId="1441560421">
    <w:abstractNumId w:val="5"/>
  </w:num>
  <w:num w:numId="6" w16cid:durableId="1819765894">
    <w:abstractNumId w:val="6"/>
  </w:num>
  <w:num w:numId="7" w16cid:durableId="50247126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F3"/>
    <w:rsid w:val="00000302"/>
    <w:rsid w:val="00003293"/>
    <w:rsid w:val="00006652"/>
    <w:rsid w:val="00010195"/>
    <w:rsid w:val="00010986"/>
    <w:rsid w:val="00010A42"/>
    <w:rsid w:val="00012B5C"/>
    <w:rsid w:val="00012EAA"/>
    <w:rsid w:val="000225B3"/>
    <w:rsid w:val="00024C11"/>
    <w:rsid w:val="00025E27"/>
    <w:rsid w:val="00026A36"/>
    <w:rsid w:val="000344A3"/>
    <w:rsid w:val="00037C21"/>
    <w:rsid w:val="00040360"/>
    <w:rsid w:val="00040F5C"/>
    <w:rsid w:val="000449EB"/>
    <w:rsid w:val="00050517"/>
    <w:rsid w:val="00050996"/>
    <w:rsid w:val="00052CE8"/>
    <w:rsid w:val="00062597"/>
    <w:rsid w:val="000707A0"/>
    <w:rsid w:val="000708FD"/>
    <w:rsid w:val="0007103B"/>
    <w:rsid w:val="000726F1"/>
    <w:rsid w:val="0007478B"/>
    <w:rsid w:val="000760E4"/>
    <w:rsid w:val="00076776"/>
    <w:rsid w:val="00080B96"/>
    <w:rsid w:val="00083E6B"/>
    <w:rsid w:val="000840F3"/>
    <w:rsid w:val="00092DBF"/>
    <w:rsid w:val="000949ED"/>
    <w:rsid w:val="00094C8D"/>
    <w:rsid w:val="00096331"/>
    <w:rsid w:val="000A0703"/>
    <w:rsid w:val="000A7B7D"/>
    <w:rsid w:val="000A7E24"/>
    <w:rsid w:val="000B25B3"/>
    <w:rsid w:val="000B35F1"/>
    <w:rsid w:val="000B3811"/>
    <w:rsid w:val="000D0A5D"/>
    <w:rsid w:val="000D74DB"/>
    <w:rsid w:val="000E0366"/>
    <w:rsid w:val="000E23F7"/>
    <w:rsid w:val="000E37F9"/>
    <w:rsid w:val="000E5008"/>
    <w:rsid w:val="000E5A23"/>
    <w:rsid w:val="000E6AE3"/>
    <w:rsid w:val="000E7102"/>
    <w:rsid w:val="000F0F16"/>
    <w:rsid w:val="000F3813"/>
    <w:rsid w:val="000F38F9"/>
    <w:rsid w:val="000F5C4D"/>
    <w:rsid w:val="000F6292"/>
    <w:rsid w:val="001018C2"/>
    <w:rsid w:val="00103B78"/>
    <w:rsid w:val="0010523B"/>
    <w:rsid w:val="00105270"/>
    <w:rsid w:val="00125B5F"/>
    <w:rsid w:val="00126E1A"/>
    <w:rsid w:val="00127534"/>
    <w:rsid w:val="00130624"/>
    <w:rsid w:val="00133788"/>
    <w:rsid w:val="0013792B"/>
    <w:rsid w:val="001466B7"/>
    <w:rsid w:val="00152CA5"/>
    <w:rsid w:val="00154695"/>
    <w:rsid w:val="00154EC0"/>
    <w:rsid w:val="00155169"/>
    <w:rsid w:val="001552E5"/>
    <w:rsid w:val="00156A76"/>
    <w:rsid w:val="00157227"/>
    <w:rsid w:val="001607A9"/>
    <w:rsid w:val="001642D0"/>
    <w:rsid w:val="001675E9"/>
    <w:rsid w:val="00172CBE"/>
    <w:rsid w:val="00175CE8"/>
    <w:rsid w:val="00175D69"/>
    <w:rsid w:val="00176023"/>
    <w:rsid w:val="001766D0"/>
    <w:rsid w:val="0017751D"/>
    <w:rsid w:val="00177CFD"/>
    <w:rsid w:val="00183125"/>
    <w:rsid w:val="0018322A"/>
    <w:rsid w:val="001845D8"/>
    <w:rsid w:val="00185B4F"/>
    <w:rsid w:val="0019543B"/>
    <w:rsid w:val="001A12FD"/>
    <w:rsid w:val="001A7529"/>
    <w:rsid w:val="001B0A10"/>
    <w:rsid w:val="001B2F79"/>
    <w:rsid w:val="001B4280"/>
    <w:rsid w:val="001B4BDC"/>
    <w:rsid w:val="001B5B41"/>
    <w:rsid w:val="001B7BA7"/>
    <w:rsid w:val="001C01CD"/>
    <w:rsid w:val="001C2F2C"/>
    <w:rsid w:val="001C3765"/>
    <w:rsid w:val="001D0BE8"/>
    <w:rsid w:val="001D10A5"/>
    <w:rsid w:val="001D1D4E"/>
    <w:rsid w:val="001D21E1"/>
    <w:rsid w:val="001D223D"/>
    <w:rsid w:val="001D2EA0"/>
    <w:rsid w:val="001D7CD2"/>
    <w:rsid w:val="001E1A1B"/>
    <w:rsid w:val="001E5D3D"/>
    <w:rsid w:val="001E7A72"/>
    <w:rsid w:val="001F04E2"/>
    <w:rsid w:val="001F1A85"/>
    <w:rsid w:val="001F489F"/>
    <w:rsid w:val="001F4B39"/>
    <w:rsid w:val="001F7518"/>
    <w:rsid w:val="00202C98"/>
    <w:rsid w:val="002078CB"/>
    <w:rsid w:val="00207A9C"/>
    <w:rsid w:val="00210D57"/>
    <w:rsid w:val="00214402"/>
    <w:rsid w:val="00214A37"/>
    <w:rsid w:val="00215183"/>
    <w:rsid w:val="00217AA3"/>
    <w:rsid w:val="002212DD"/>
    <w:rsid w:val="00221F98"/>
    <w:rsid w:val="0022296D"/>
    <w:rsid w:val="00222A62"/>
    <w:rsid w:val="00225414"/>
    <w:rsid w:val="00233447"/>
    <w:rsid w:val="00240D8B"/>
    <w:rsid w:val="0024534D"/>
    <w:rsid w:val="00245A37"/>
    <w:rsid w:val="00255183"/>
    <w:rsid w:val="0025611E"/>
    <w:rsid w:val="00260E71"/>
    <w:rsid w:val="002657A2"/>
    <w:rsid w:val="00270061"/>
    <w:rsid w:val="002779EB"/>
    <w:rsid w:val="00283FAD"/>
    <w:rsid w:val="0028604F"/>
    <w:rsid w:val="00286BFA"/>
    <w:rsid w:val="00287021"/>
    <w:rsid w:val="0028707C"/>
    <w:rsid w:val="002901C3"/>
    <w:rsid w:val="00292263"/>
    <w:rsid w:val="0029306B"/>
    <w:rsid w:val="00295083"/>
    <w:rsid w:val="002A2117"/>
    <w:rsid w:val="002A2EBA"/>
    <w:rsid w:val="002A7EDB"/>
    <w:rsid w:val="002C018D"/>
    <w:rsid w:val="002C05B6"/>
    <w:rsid w:val="002C28AF"/>
    <w:rsid w:val="002C29E1"/>
    <w:rsid w:val="002C3354"/>
    <w:rsid w:val="002C3E9C"/>
    <w:rsid w:val="002D42FF"/>
    <w:rsid w:val="002E195E"/>
    <w:rsid w:val="002E370E"/>
    <w:rsid w:val="002E7CB1"/>
    <w:rsid w:val="002F2F2F"/>
    <w:rsid w:val="002F3587"/>
    <w:rsid w:val="002F3A35"/>
    <w:rsid w:val="00305B9A"/>
    <w:rsid w:val="0031049C"/>
    <w:rsid w:val="003107BD"/>
    <w:rsid w:val="00311BAA"/>
    <w:rsid w:val="00313597"/>
    <w:rsid w:val="003147A4"/>
    <w:rsid w:val="003149CE"/>
    <w:rsid w:val="00314E46"/>
    <w:rsid w:val="00314FB4"/>
    <w:rsid w:val="00326803"/>
    <w:rsid w:val="00327A5A"/>
    <w:rsid w:val="00333944"/>
    <w:rsid w:val="00334565"/>
    <w:rsid w:val="003404C0"/>
    <w:rsid w:val="00340A0F"/>
    <w:rsid w:val="00342586"/>
    <w:rsid w:val="00342701"/>
    <w:rsid w:val="003437F8"/>
    <w:rsid w:val="00345411"/>
    <w:rsid w:val="003477C4"/>
    <w:rsid w:val="00350DC0"/>
    <w:rsid w:val="00355E98"/>
    <w:rsid w:val="0036229F"/>
    <w:rsid w:val="0036279A"/>
    <w:rsid w:val="00365A87"/>
    <w:rsid w:val="003668EB"/>
    <w:rsid w:val="00366963"/>
    <w:rsid w:val="00370311"/>
    <w:rsid w:val="003709F6"/>
    <w:rsid w:val="00370A9A"/>
    <w:rsid w:val="003714E9"/>
    <w:rsid w:val="003724D8"/>
    <w:rsid w:val="00374EE4"/>
    <w:rsid w:val="0037541A"/>
    <w:rsid w:val="0037782B"/>
    <w:rsid w:val="00382768"/>
    <w:rsid w:val="00383FDD"/>
    <w:rsid w:val="00384473"/>
    <w:rsid w:val="00385217"/>
    <w:rsid w:val="00390E4A"/>
    <w:rsid w:val="003912E3"/>
    <w:rsid w:val="003921DB"/>
    <w:rsid w:val="00393829"/>
    <w:rsid w:val="003A1094"/>
    <w:rsid w:val="003A3B3E"/>
    <w:rsid w:val="003A4692"/>
    <w:rsid w:val="003A6C27"/>
    <w:rsid w:val="003B1061"/>
    <w:rsid w:val="003B2602"/>
    <w:rsid w:val="003B304E"/>
    <w:rsid w:val="003B53EB"/>
    <w:rsid w:val="003C17F8"/>
    <w:rsid w:val="003C1850"/>
    <w:rsid w:val="003D2D5E"/>
    <w:rsid w:val="003E6880"/>
    <w:rsid w:val="003E75D7"/>
    <w:rsid w:val="003F14C8"/>
    <w:rsid w:val="003F347D"/>
    <w:rsid w:val="003F6955"/>
    <w:rsid w:val="004073A1"/>
    <w:rsid w:val="00410E19"/>
    <w:rsid w:val="004153E4"/>
    <w:rsid w:val="004200CE"/>
    <w:rsid w:val="00421709"/>
    <w:rsid w:val="004245E9"/>
    <w:rsid w:val="00425F85"/>
    <w:rsid w:val="00431857"/>
    <w:rsid w:val="00432499"/>
    <w:rsid w:val="00436D3C"/>
    <w:rsid w:val="00437C2E"/>
    <w:rsid w:val="00441BB3"/>
    <w:rsid w:val="00443655"/>
    <w:rsid w:val="00450613"/>
    <w:rsid w:val="00450D79"/>
    <w:rsid w:val="00452B35"/>
    <w:rsid w:val="00455B0F"/>
    <w:rsid w:val="0045605F"/>
    <w:rsid w:val="00456FFE"/>
    <w:rsid w:val="00457A2F"/>
    <w:rsid w:val="00460303"/>
    <w:rsid w:val="004605BA"/>
    <w:rsid w:val="0046184B"/>
    <w:rsid w:val="00463605"/>
    <w:rsid w:val="00464696"/>
    <w:rsid w:val="004647F3"/>
    <w:rsid w:val="00464978"/>
    <w:rsid w:val="004665B6"/>
    <w:rsid w:val="004714BD"/>
    <w:rsid w:val="0047247F"/>
    <w:rsid w:val="00476E20"/>
    <w:rsid w:val="00480BE7"/>
    <w:rsid w:val="00481949"/>
    <w:rsid w:val="00483865"/>
    <w:rsid w:val="00487F61"/>
    <w:rsid w:val="004902AE"/>
    <w:rsid w:val="00493FF9"/>
    <w:rsid w:val="004950DB"/>
    <w:rsid w:val="004959AC"/>
    <w:rsid w:val="00495A6B"/>
    <w:rsid w:val="004A1AC4"/>
    <w:rsid w:val="004A2DCE"/>
    <w:rsid w:val="004A2F36"/>
    <w:rsid w:val="004A6E8B"/>
    <w:rsid w:val="004B09B5"/>
    <w:rsid w:val="004B37F0"/>
    <w:rsid w:val="004B468C"/>
    <w:rsid w:val="004B7A0E"/>
    <w:rsid w:val="004C0C74"/>
    <w:rsid w:val="004C14AE"/>
    <w:rsid w:val="004C2EB7"/>
    <w:rsid w:val="004C4739"/>
    <w:rsid w:val="004C5B23"/>
    <w:rsid w:val="004C6D50"/>
    <w:rsid w:val="004D26C3"/>
    <w:rsid w:val="004D318E"/>
    <w:rsid w:val="004E1A2A"/>
    <w:rsid w:val="004E1F75"/>
    <w:rsid w:val="004E2B17"/>
    <w:rsid w:val="004E51D3"/>
    <w:rsid w:val="004F04F7"/>
    <w:rsid w:val="004F0B24"/>
    <w:rsid w:val="004F0FB9"/>
    <w:rsid w:val="004F2F3E"/>
    <w:rsid w:val="00502870"/>
    <w:rsid w:val="005061CC"/>
    <w:rsid w:val="005137EE"/>
    <w:rsid w:val="00514DE9"/>
    <w:rsid w:val="005207EC"/>
    <w:rsid w:val="005218EE"/>
    <w:rsid w:val="00522C1A"/>
    <w:rsid w:val="0052605A"/>
    <w:rsid w:val="00534DC8"/>
    <w:rsid w:val="00534FF1"/>
    <w:rsid w:val="00537846"/>
    <w:rsid w:val="00541C83"/>
    <w:rsid w:val="00544894"/>
    <w:rsid w:val="005452B1"/>
    <w:rsid w:val="0054781B"/>
    <w:rsid w:val="005528BD"/>
    <w:rsid w:val="00554EFC"/>
    <w:rsid w:val="00556B28"/>
    <w:rsid w:val="00560047"/>
    <w:rsid w:val="00566277"/>
    <w:rsid w:val="00570549"/>
    <w:rsid w:val="005738E7"/>
    <w:rsid w:val="00575BA5"/>
    <w:rsid w:val="00577546"/>
    <w:rsid w:val="00581458"/>
    <w:rsid w:val="00582BED"/>
    <w:rsid w:val="00582C72"/>
    <w:rsid w:val="0058598D"/>
    <w:rsid w:val="0058719F"/>
    <w:rsid w:val="00591BAB"/>
    <w:rsid w:val="005942C3"/>
    <w:rsid w:val="00594835"/>
    <w:rsid w:val="005960C0"/>
    <w:rsid w:val="00597F14"/>
    <w:rsid w:val="005A2CC5"/>
    <w:rsid w:val="005A7484"/>
    <w:rsid w:val="005B23D3"/>
    <w:rsid w:val="005B53DE"/>
    <w:rsid w:val="005C026C"/>
    <w:rsid w:val="005C3E39"/>
    <w:rsid w:val="005C434F"/>
    <w:rsid w:val="005C7350"/>
    <w:rsid w:val="005C7609"/>
    <w:rsid w:val="005D45CE"/>
    <w:rsid w:val="005D53A0"/>
    <w:rsid w:val="005D65B7"/>
    <w:rsid w:val="005D7CD2"/>
    <w:rsid w:val="005E0620"/>
    <w:rsid w:val="005E0AAB"/>
    <w:rsid w:val="005E1CC4"/>
    <w:rsid w:val="005E22D2"/>
    <w:rsid w:val="005E6EB5"/>
    <w:rsid w:val="005E72A6"/>
    <w:rsid w:val="005F40E8"/>
    <w:rsid w:val="005F4F3B"/>
    <w:rsid w:val="005F5818"/>
    <w:rsid w:val="005F649E"/>
    <w:rsid w:val="00601B69"/>
    <w:rsid w:val="00602933"/>
    <w:rsid w:val="00603BB7"/>
    <w:rsid w:val="00604882"/>
    <w:rsid w:val="00605582"/>
    <w:rsid w:val="00607599"/>
    <w:rsid w:val="00612E21"/>
    <w:rsid w:val="00615CC4"/>
    <w:rsid w:val="00617AA7"/>
    <w:rsid w:val="0062060B"/>
    <w:rsid w:val="00622EE5"/>
    <w:rsid w:val="0062316B"/>
    <w:rsid w:val="006256A2"/>
    <w:rsid w:val="0062601F"/>
    <w:rsid w:val="00626F39"/>
    <w:rsid w:val="00631627"/>
    <w:rsid w:val="00632C49"/>
    <w:rsid w:val="00633F2F"/>
    <w:rsid w:val="00635091"/>
    <w:rsid w:val="00640C07"/>
    <w:rsid w:val="00653706"/>
    <w:rsid w:val="00654F08"/>
    <w:rsid w:val="00661DBF"/>
    <w:rsid w:val="00661FCA"/>
    <w:rsid w:val="006637AD"/>
    <w:rsid w:val="00664FD8"/>
    <w:rsid w:val="006650CB"/>
    <w:rsid w:val="00665B79"/>
    <w:rsid w:val="00665CDA"/>
    <w:rsid w:val="00671A29"/>
    <w:rsid w:val="00682469"/>
    <w:rsid w:val="006843DD"/>
    <w:rsid w:val="00685937"/>
    <w:rsid w:val="00691175"/>
    <w:rsid w:val="006A283D"/>
    <w:rsid w:val="006A36C4"/>
    <w:rsid w:val="006A6792"/>
    <w:rsid w:val="006B22FC"/>
    <w:rsid w:val="006B7C08"/>
    <w:rsid w:val="006C461E"/>
    <w:rsid w:val="006C792E"/>
    <w:rsid w:val="006D1353"/>
    <w:rsid w:val="006D2835"/>
    <w:rsid w:val="006D70D5"/>
    <w:rsid w:val="006E03F8"/>
    <w:rsid w:val="006E06DE"/>
    <w:rsid w:val="006E085D"/>
    <w:rsid w:val="006E26DF"/>
    <w:rsid w:val="006E372F"/>
    <w:rsid w:val="006E373B"/>
    <w:rsid w:val="006E4F02"/>
    <w:rsid w:val="006F40A0"/>
    <w:rsid w:val="006F61A6"/>
    <w:rsid w:val="00700C6B"/>
    <w:rsid w:val="00705E77"/>
    <w:rsid w:val="00712771"/>
    <w:rsid w:val="00717950"/>
    <w:rsid w:val="007219B9"/>
    <w:rsid w:val="00721AE7"/>
    <w:rsid w:val="00721DEB"/>
    <w:rsid w:val="0072417F"/>
    <w:rsid w:val="00740F81"/>
    <w:rsid w:val="0075095D"/>
    <w:rsid w:val="00750A63"/>
    <w:rsid w:val="007545FC"/>
    <w:rsid w:val="00754778"/>
    <w:rsid w:val="00755D01"/>
    <w:rsid w:val="00760D45"/>
    <w:rsid w:val="00762D7D"/>
    <w:rsid w:val="0077508C"/>
    <w:rsid w:val="0077587B"/>
    <w:rsid w:val="007804B2"/>
    <w:rsid w:val="00782E8C"/>
    <w:rsid w:val="007876CB"/>
    <w:rsid w:val="00791902"/>
    <w:rsid w:val="007935F2"/>
    <w:rsid w:val="00795135"/>
    <w:rsid w:val="00795531"/>
    <w:rsid w:val="007A0B66"/>
    <w:rsid w:val="007A0C0D"/>
    <w:rsid w:val="007A379A"/>
    <w:rsid w:val="007A4CB7"/>
    <w:rsid w:val="007A7EBB"/>
    <w:rsid w:val="007B5595"/>
    <w:rsid w:val="007C189F"/>
    <w:rsid w:val="007C5BA5"/>
    <w:rsid w:val="007C6DF5"/>
    <w:rsid w:val="007D7C22"/>
    <w:rsid w:val="007E0718"/>
    <w:rsid w:val="007E2304"/>
    <w:rsid w:val="007E28EB"/>
    <w:rsid w:val="007E75D4"/>
    <w:rsid w:val="007F3690"/>
    <w:rsid w:val="007F38B9"/>
    <w:rsid w:val="007F5EC4"/>
    <w:rsid w:val="00801F5E"/>
    <w:rsid w:val="00802195"/>
    <w:rsid w:val="008032CC"/>
    <w:rsid w:val="008053E2"/>
    <w:rsid w:val="00806E42"/>
    <w:rsid w:val="00811145"/>
    <w:rsid w:val="00812CEA"/>
    <w:rsid w:val="008243F6"/>
    <w:rsid w:val="00831102"/>
    <w:rsid w:val="0083326D"/>
    <w:rsid w:val="0083366D"/>
    <w:rsid w:val="00835DF4"/>
    <w:rsid w:val="008403E7"/>
    <w:rsid w:val="00840873"/>
    <w:rsid w:val="0084167B"/>
    <w:rsid w:val="00842583"/>
    <w:rsid w:val="008434B4"/>
    <w:rsid w:val="00845F63"/>
    <w:rsid w:val="0085274A"/>
    <w:rsid w:val="0086287D"/>
    <w:rsid w:val="008652D3"/>
    <w:rsid w:val="00865F3E"/>
    <w:rsid w:val="008728BD"/>
    <w:rsid w:val="00874213"/>
    <w:rsid w:val="008809EA"/>
    <w:rsid w:val="008814FA"/>
    <w:rsid w:val="0088171A"/>
    <w:rsid w:val="0088173B"/>
    <w:rsid w:val="008819F0"/>
    <w:rsid w:val="0088748A"/>
    <w:rsid w:val="00891E67"/>
    <w:rsid w:val="008953B7"/>
    <w:rsid w:val="00895B04"/>
    <w:rsid w:val="008A4851"/>
    <w:rsid w:val="008A7E1B"/>
    <w:rsid w:val="008B0E66"/>
    <w:rsid w:val="008B1BEB"/>
    <w:rsid w:val="008B43A2"/>
    <w:rsid w:val="008B6E97"/>
    <w:rsid w:val="008D0B9C"/>
    <w:rsid w:val="008D1092"/>
    <w:rsid w:val="008D43A7"/>
    <w:rsid w:val="008D6224"/>
    <w:rsid w:val="008D77DE"/>
    <w:rsid w:val="008E0C7C"/>
    <w:rsid w:val="008E1FAA"/>
    <w:rsid w:val="008E26A7"/>
    <w:rsid w:val="008E362F"/>
    <w:rsid w:val="008E3706"/>
    <w:rsid w:val="008E5FDC"/>
    <w:rsid w:val="008E6547"/>
    <w:rsid w:val="008F0496"/>
    <w:rsid w:val="008F4DF9"/>
    <w:rsid w:val="008F4E21"/>
    <w:rsid w:val="008F5B64"/>
    <w:rsid w:val="00901BE8"/>
    <w:rsid w:val="009055BB"/>
    <w:rsid w:val="00912381"/>
    <w:rsid w:val="00921B84"/>
    <w:rsid w:val="009301BF"/>
    <w:rsid w:val="009314FB"/>
    <w:rsid w:val="00931E50"/>
    <w:rsid w:val="00934376"/>
    <w:rsid w:val="00934683"/>
    <w:rsid w:val="0093553C"/>
    <w:rsid w:val="00942023"/>
    <w:rsid w:val="00942ECB"/>
    <w:rsid w:val="00943C24"/>
    <w:rsid w:val="00947134"/>
    <w:rsid w:val="0094747B"/>
    <w:rsid w:val="00950771"/>
    <w:rsid w:val="009509E4"/>
    <w:rsid w:val="00951C0C"/>
    <w:rsid w:val="00961259"/>
    <w:rsid w:val="00961420"/>
    <w:rsid w:val="00961F9B"/>
    <w:rsid w:val="0096370D"/>
    <w:rsid w:val="009642B6"/>
    <w:rsid w:val="009665F5"/>
    <w:rsid w:val="009708B2"/>
    <w:rsid w:val="00971E5B"/>
    <w:rsid w:val="0097669B"/>
    <w:rsid w:val="00976707"/>
    <w:rsid w:val="0098273B"/>
    <w:rsid w:val="009869F9"/>
    <w:rsid w:val="009918E8"/>
    <w:rsid w:val="009949ED"/>
    <w:rsid w:val="00996BF6"/>
    <w:rsid w:val="009A0DA9"/>
    <w:rsid w:val="009A46C5"/>
    <w:rsid w:val="009A688A"/>
    <w:rsid w:val="009B1749"/>
    <w:rsid w:val="009B334A"/>
    <w:rsid w:val="009B63E0"/>
    <w:rsid w:val="009C101E"/>
    <w:rsid w:val="009C41FD"/>
    <w:rsid w:val="009C6DF5"/>
    <w:rsid w:val="009C7CC4"/>
    <w:rsid w:val="009D084B"/>
    <w:rsid w:val="009D4F4E"/>
    <w:rsid w:val="009D509B"/>
    <w:rsid w:val="009D6442"/>
    <w:rsid w:val="009D7820"/>
    <w:rsid w:val="009D7BCE"/>
    <w:rsid w:val="009E067A"/>
    <w:rsid w:val="009E5CA9"/>
    <w:rsid w:val="009E7152"/>
    <w:rsid w:val="009F153E"/>
    <w:rsid w:val="009F2064"/>
    <w:rsid w:val="009F6658"/>
    <w:rsid w:val="009F66CB"/>
    <w:rsid w:val="009F7301"/>
    <w:rsid w:val="00A07A17"/>
    <w:rsid w:val="00A111D0"/>
    <w:rsid w:val="00A12824"/>
    <w:rsid w:val="00A207E6"/>
    <w:rsid w:val="00A20FE6"/>
    <w:rsid w:val="00A22C4B"/>
    <w:rsid w:val="00A2369A"/>
    <w:rsid w:val="00A2472D"/>
    <w:rsid w:val="00A3238F"/>
    <w:rsid w:val="00A32ED0"/>
    <w:rsid w:val="00A345DC"/>
    <w:rsid w:val="00A4211D"/>
    <w:rsid w:val="00A4213D"/>
    <w:rsid w:val="00A44B58"/>
    <w:rsid w:val="00A45EA2"/>
    <w:rsid w:val="00A53AAA"/>
    <w:rsid w:val="00A53DFC"/>
    <w:rsid w:val="00A55751"/>
    <w:rsid w:val="00A55F38"/>
    <w:rsid w:val="00A575C9"/>
    <w:rsid w:val="00A60A38"/>
    <w:rsid w:val="00A61476"/>
    <w:rsid w:val="00A66F4C"/>
    <w:rsid w:val="00A72290"/>
    <w:rsid w:val="00A74F3B"/>
    <w:rsid w:val="00A80C21"/>
    <w:rsid w:val="00A81244"/>
    <w:rsid w:val="00A83C3F"/>
    <w:rsid w:val="00A83F78"/>
    <w:rsid w:val="00A84613"/>
    <w:rsid w:val="00A8749D"/>
    <w:rsid w:val="00A879F6"/>
    <w:rsid w:val="00A9313E"/>
    <w:rsid w:val="00AA173A"/>
    <w:rsid w:val="00AA1C3F"/>
    <w:rsid w:val="00AA3847"/>
    <w:rsid w:val="00AB63C3"/>
    <w:rsid w:val="00AC16A9"/>
    <w:rsid w:val="00AC1D2E"/>
    <w:rsid w:val="00AC25E1"/>
    <w:rsid w:val="00AC67A9"/>
    <w:rsid w:val="00AD1626"/>
    <w:rsid w:val="00AD449B"/>
    <w:rsid w:val="00AD4C70"/>
    <w:rsid w:val="00AD64AF"/>
    <w:rsid w:val="00AE013F"/>
    <w:rsid w:val="00AE120F"/>
    <w:rsid w:val="00AE1E84"/>
    <w:rsid w:val="00AE2A6D"/>
    <w:rsid w:val="00AF08A7"/>
    <w:rsid w:val="00AF0B90"/>
    <w:rsid w:val="00AF2606"/>
    <w:rsid w:val="00AF6BE7"/>
    <w:rsid w:val="00B0572F"/>
    <w:rsid w:val="00B06D18"/>
    <w:rsid w:val="00B11DF9"/>
    <w:rsid w:val="00B21CED"/>
    <w:rsid w:val="00B23A21"/>
    <w:rsid w:val="00B24C39"/>
    <w:rsid w:val="00B25C9B"/>
    <w:rsid w:val="00B26F1A"/>
    <w:rsid w:val="00B30E7A"/>
    <w:rsid w:val="00B3130A"/>
    <w:rsid w:val="00B469DB"/>
    <w:rsid w:val="00B502B2"/>
    <w:rsid w:val="00B502FC"/>
    <w:rsid w:val="00B56A98"/>
    <w:rsid w:val="00B60898"/>
    <w:rsid w:val="00B63F9E"/>
    <w:rsid w:val="00B711E3"/>
    <w:rsid w:val="00B71A6D"/>
    <w:rsid w:val="00B74728"/>
    <w:rsid w:val="00B86FDB"/>
    <w:rsid w:val="00B8763A"/>
    <w:rsid w:val="00B95BC5"/>
    <w:rsid w:val="00B977DC"/>
    <w:rsid w:val="00BA56D5"/>
    <w:rsid w:val="00BA6F9F"/>
    <w:rsid w:val="00BB2B86"/>
    <w:rsid w:val="00BB31A9"/>
    <w:rsid w:val="00BB31C2"/>
    <w:rsid w:val="00BB43F9"/>
    <w:rsid w:val="00BC407A"/>
    <w:rsid w:val="00BD0F90"/>
    <w:rsid w:val="00BD489B"/>
    <w:rsid w:val="00BE0628"/>
    <w:rsid w:val="00BE68F3"/>
    <w:rsid w:val="00BF685D"/>
    <w:rsid w:val="00BF70D9"/>
    <w:rsid w:val="00C02B55"/>
    <w:rsid w:val="00C02BEF"/>
    <w:rsid w:val="00C106CC"/>
    <w:rsid w:val="00C15C8B"/>
    <w:rsid w:val="00C16C88"/>
    <w:rsid w:val="00C17ACE"/>
    <w:rsid w:val="00C232BA"/>
    <w:rsid w:val="00C3206A"/>
    <w:rsid w:val="00C34079"/>
    <w:rsid w:val="00C55CAD"/>
    <w:rsid w:val="00C61682"/>
    <w:rsid w:val="00C64210"/>
    <w:rsid w:val="00C71F42"/>
    <w:rsid w:val="00C73387"/>
    <w:rsid w:val="00C74230"/>
    <w:rsid w:val="00C75C68"/>
    <w:rsid w:val="00C775EE"/>
    <w:rsid w:val="00C80827"/>
    <w:rsid w:val="00C82D53"/>
    <w:rsid w:val="00C84418"/>
    <w:rsid w:val="00C84441"/>
    <w:rsid w:val="00C87F9E"/>
    <w:rsid w:val="00C90EAF"/>
    <w:rsid w:val="00C91344"/>
    <w:rsid w:val="00C9351C"/>
    <w:rsid w:val="00C95669"/>
    <w:rsid w:val="00CA06D3"/>
    <w:rsid w:val="00CA0B75"/>
    <w:rsid w:val="00CA1B93"/>
    <w:rsid w:val="00CA2AAE"/>
    <w:rsid w:val="00CB1BC4"/>
    <w:rsid w:val="00CB341D"/>
    <w:rsid w:val="00CB5515"/>
    <w:rsid w:val="00CC5AA8"/>
    <w:rsid w:val="00CD3B22"/>
    <w:rsid w:val="00CD4350"/>
    <w:rsid w:val="00CD6BC3"/>
    <w:rsid w:val="00CE7F38"/>
    <w:rsid w:val="00CF0742"/>
    <w:rsid w:val="00CF136F"/>
    <w:rsid w:val="00CF4967"/>
    <w:rsid w:val="00CF6E88"/>
    <w:rsid w:val="00D0071E"/>
    <w:rsid w:val="00D0317A"/>
    <w:rsid w:val="00D06763"/>
    <w:rsid w:val="00D11786"/>
    <w:rsid w:val="00D16970"/>
    <w:rsid w:val="00D173B8"/>
    <w:rsid w:val="00D26A65"/>
    <w:rsid w:val="00D26CC4"/>
    <w:rsid w:val="00D31718"/>
    <w:rsid w:val="00D32B28"/>
    <w:rsid w:val="00D362A0"/>
    <w:rsid w:val="00D368FA"/>
    <w:rsid w:val="00D36920"/>
    <w:rsid w:val="00D401B3"/>
    <w:rsid w:val="00D402BA"/>
    <w:rsid w:val="00D43146"/>
    <w:rsid w:val="00D43CF0"/>
    <w:rsid w:val="00D449BA"/>
    <w:rsid w:val="00D4693D"/>
    <w:rsid w:val="00D4772B"/>
    <w:rsid w:val="00D51041"/>
    <w:rsid w:val="00D51349"/>
    <w:rsid w:val="00D52F4C"/>
    <w:rsid w:val="00D556EF"/>
    <w:rsid w:val="00D56469"/>
    <w:rsid w:val="00D568F7"/>
    <w:rsid w:val="00D6636A"/>
    <w:rsid w:val="00D663CC"/>
    <w:rsid w:val="00D67912"/>
    <w:rsid w:val="00D718F8"/>
    <w:rsid w:val="00D74B50"/>
    <w:rsid w:val="00D80F41"/>
    <w:rsid w:val="00D8205A"/>
    <w:rsid w:val="00D97071"/>
    <w:rsid w:val="00D971E8"/>
    <w:rsid w:val="00D97CF8"/>
    <w:rsid w:val="00DA0083"/>
    <w:rsid w:val="00DA164E"/>
    <w:rsid w:val="00DA1A09"/>
    <w:rsid w:val="00DA4304"/>
    <w:rsid w:val="00DA7D04"/>
    <w:rsid w:val="00DA7E2E"/>
    <w:rsid w:val="00DB1302"/>
    <w:rsid w:val="00DB25E3"/>
    <w:rsid w:val="00DB2C9A"/>
    <w:rsid w:val="00DB6490"/>
    <w:rsid w:val="00DB7B57"/>
    <w:rsid w:val="00DC3A1C"/>
    <w:rsid w:val="00DC6931"/>
    <w:rsid w:val="00DD0AAA"/>
    <w:rsid w:val="00DD0C61"/>
    <w:rsid w:val="00DD26E6"/>
    <w:rsid w:val="00DD3A27"/>
    <w:rsid w:val="00DD3FF4"/>
    <w:rsid w:val="00DD4E60"/>
    <w:rsid w:val="00DE0DAA"/>
    <w:rsid w:val="00DE3A1E"/>
    <w:rsid w:val="00DE4E6F"/>
    <w:rsid w:val="00DF1578"/>
    <w:rsid w:val="00DF2072"/>
    <w:rsid w:val="00DF2531"/>
    <w:rsid w:val="00E01C30"/>
    <w:rsid w:val="00E03C6A"/>
    <w:rsid w:val="00E055BB"/>
    <w:rsid w:val="00E10784"/>
    <w:rsid w:val="00E1523D"/>
    <w:rsid w:val="00E1684D"/>
    <w:rsid w:val="00E24729"/>
    <w:rsid w:val="00E260B8"/>
    <w:rsid w:val="00E306AD"/>
    <w:rsid w:val="00E31169"/>
    <w:rsid w:val="00E3150A"/>
    <w:rsid w:val="00E36BF8"/>
    <w:rsid w:val="00E37929"/>
    <w:rsid w:val="00E40E5E"/>
    <w:rsid w:val="00E411B7"/>
    <w:rsid w:val="00E42104"/>
    <w:rsid w:val="00E431C3"/>
    <w:rsid w:val="00E45D40"/>
    <w:rsid w:val="00E508AC"/>
    <w:rsid w:val="00E516D3"/>
    <w:rsid w:val="00E5348C"/>
    <w:rsid w:val="00E5354F"/>
    <w:rsid w:val="00E61728"/>
    <w:rsid w:val="00E658E4"/>
    <w:rsid w:val="00E732DF"/>
    <w:rsid w:val="00E752B4"/>
    <w:rsid w:val="00E77347"/>
    <w:rsid w:val="00E83259"/>
    <w:rsid w:val="00E85043"/>
    <w:rsid w:val="00E859C3"/>
    <w:rsid w:val="00E94724"/>
    <w:rsid w:val="00EA3E9E"/>
    <w:rsid w:val="00EB38F2"/>
    <w:rsid w:val="00EB4A64"/>
    <w:rsid w:val="00EB76AF"/>
    <w:rsid w:val="00EC0398"/>
    <w:rsid w:val="00EC12F7"/>
    <w:rsid w:val="00EC19CC"/>
    <w:rsid w:val="00EC3747"/>
    <w:rsid w:val="00EC3825"/>
    <w:rsid w:val="00EC5340"/>
    <w:rsid w:val="00EC53BB"/>
    <w:rsid w:val="00EC7280"/>
    <w:rsid w:val="00ED35AE"/>
    <w:rsid w:val="00ED7CE0"/>
    <w:rsid w:val="00EE0640"/>
    <w:rsid w:val="00EE0FAB"/>
    <w:rsid w:val="00EE40BA"/>
    <w:rsid w:val="00EE4A1B"/>
    <w:rsid w:val="00EE5727"/>
    <w:rsid w:val="00EE6639"/>
    <w:rsid w:val="00EE7BA2"/>
    <w:rsid w:val="00EF62B3"/>
    <w:rsid w:val="00F022A3"/>
    <w:rsid w:val="00F05B44"/>
    <w:rsid w:val="00F060A2"/>
    <w:rsid w:val="00F110B6"/>
    <w:rsid w:val="00F13583"/>
    <w:rsid w:val="00F16C37"/>
    <w:rsid w:val="00F218AF"/>
    <w:rsid w:val="00F2432A"/>
    <w:rsid w:val="00F27D06"/>
    <w:rsid w:val="00F305D2"/>
    <w:rsid w:val="00F30708"/>
    <w:rsid w:val="00F318C7"/>
    <w:rsid w:val="00F31C60"/>
    <w:rsid w:val="00F36092"/>
    <w:rsid w:val="00F37C42"/>
    <w:rsid w:val="00F41B80"/>
    <w:rsid w:val="00F44A6B"/>
    <w:rsid w:val="00F46479"/>
    <w:rsid w:val="00F557AA"/>
    <w:rsid w:val="00F55C26"/>
    <w:rsid w:val="00F57947"/>
    <w:rsid w:val="00F57CEE"/>
    <w:rsid w:val="00F60D61"/>
    <w:rsid w:val="00F61908"/>
    <w:rsid w:val="00F623D2"/>
    <w:rsid w:val="00F635A7"/>
    <w:rsid w:val="00F67176"/>
    <w:rsid w:val="00F70F6F"/>
    <w:rsid w:val="00F716E4"/>
    <w:rsid w:val="00F73D46"/>
    <w:rsid w:val="00F7795B"/>
    <w:rsid w:val="00F85351"/>
    <w:rsid w:val="00F87060"/>
    <w:rsid w:val="00F90F9F"/>
    <w:rsid w:val="00FA34B9"/>
    <w:rsid w:val="00FA3D2B"/>
    <w:rsid w:val="00FA5D25"/>
    <w:rsid w:val="00FB25A7"/>
    <w:rsid w:val="00FB7EC1"/>
    <w:rsid w:val="00FC0886"/>
    <w:rsid w:val="00FC3C76"/>
    <w:rsid w:val="00FC4685"/>
    <w:rsid w:val="00FC47E7"/>
    <w:rsid w:val="00FC670D"/>
    <w:rsid w:val="00FC76A9"/>
    <w:rsid w:val="00FD140C"/>
    <w:rsid w:val="00FD4247"/>
    <w:rsid w:val="00FD4B67"/>
    <w:rsid w:val="00FD4D31"/>
    <w:rsid w:val="00FE0B82"/>
    <w:rsid w:val="00FE5FD7"/>
    <w:rsid w:val="00FF0779"/>
    <w:rsid w:val="00FF104E"/>
    <w:rsid w:val="00FF1ACA"/>
    <w:rsid w:val="00FF3A71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7F8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95A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FAE6-707F-430F-ACCA-610A25C6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55</TotalTime>
  <Pages>4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9</cp:revision>
  <cp:lastPrinted>2024-10-03T11:06:00Z</cp:lastPrinted>
  <dcterms:created xsi:type="dcterms:W3CDTF">2024-10-01T13:13:00Z</dcterms:created>
  <dcterms:modified xsi:type="dcterms:W3CDTF">2024-10-03T11:06:00Z</dcterms:modified>
</cp:coreProperties>
</file>