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3114" w14:textId="77777777" w:rsidR="00F12DBA" w:rsidRDefault="00F12DBA" w:rsidP="00F12D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40D66A" w14:textId="412CB269" w:rsidR="00F12DBA" w:rsidRPr="00F12DBA" w:rsidRDefault="00F12DBA" w:rsidP="00F12D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12DBA">
        <w:rPr>
          <w:rFonts w:ascii="Times New Roman" w:eastAsia="Times New Roman" w:hAnsi="Times New Roman"/>
          <w:sz w:val="20"/>
          <w:szCs w:val="20"/>
          <w:lang w:eastAsia="pl-PL"/>
        </w:rPr>
        <w:t>Załącznik nr 2 – wniosek o dopuszczeni</w:t>
      </w:r>
      <w:r w:rsidR="00DF1865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F12DBA">
        <w:rPr>
          <w:rFonts w:ascii="Times New Roman" w:eastAsia="Times New Roman" w:hAnsi="Times New Roman"/>
          <w:sz w:val="20"/>
          <w:szCs w:val="20"/>
          <w:lang w:eastAsia="pl-PL"/>
        </w:rPr>
        <w:t xml:space="preserve"> do udziału w konsultacjach</w:t>
      </w:r>
    </w:p>
    <w:p w14:paraId="4C16D77B" w14:textId="69B17C25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right" w:tblpY="2851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12DBA" w14:paraId="0447A1FE" w14:textId="77777777" w:rsidTr="00F12DBA">
        <w:trPr>
          <w:trHeight w:val="1220"/>
        </w:trPr>
        <w:tc>
          <w:tcPr>
            <w:tcW w:w="4820" w:type="dxa"/>
            <w:hideMark/>
          </w:tcPr>
          <w:p w14:paraId="77324494" w14:textId="77777777" w:rsidR="00F12DBA" w:rsidRDefault="00F12DBA" w:rsidP="00F1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Regionalna Dyrekcja Ochrony Środowiska</w:t>
            </w:r>
          </w:p>
          <w:p w14:paraId="5E7DE8DC" w14:textId="77777777" w:rsidR="00F12DBA" w:rsidRDefault="00F12DBA" w:rsidP="00F1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Warszawie</w:t>
            </w:r>
          </w:p>
          <w:p w14:paraId="1F5B2CF2" w14:textId="77777777" w:rsidR="00F12DBA" w:rsidRDefault="00F12DBA" w:rsidP="00F1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ul. Sienkiewicza 3 </w:t>
            </w:r>
          </w:p>
          <w:p w14:paraId="07D7FE68" w14:textId="77777777" w:rsidR="00F12DBA" w:rsidRDefault="00F12DBA" w:rsidP="00F1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00-015 Warszawa</w:t>
            </w:r>
          </w:p>
        </w:tc>
      </w:tr>
    </w:tbl>
    <w:p w14:paraId="58F473E7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E2F88C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150E1A" w14:textId="0DCAD344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1786AF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12FABA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431C65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4DC667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4C5255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555896" w14:textId="1B2DEADC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dopuszczenie do udziału w </w:t>
      </w:r>
      <w:r w:rsidR="005C6BC7">
        <w:rPr>
          <w:rFonts w:ascii="Times New Roman" w:eastAsia="Times New Roman" w:hAnsi="Times New Roman"/>
          <w:b/>
          <w:sz w:val="24"/>
          <w:szCs w:val="24"/>
          <w:lang w:eastAsia="pl-PL"/>
        </w:rPr>
        <w:t>Konsultacjach</w:t>
      </w:r>
    </w:p>
    <w:p w14:paraId="1C34303C" w14:textId="77777777" w:rsidR="00F12DBA" w:rsidRDefault="00F12DBA" w:rsidP="00F12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9208" w:type="dxa"/>
        <w:tblInd w:w="250" w:type="dxa"/>
        <w:tblLook w:val="04A0" w:firstRow="1" w:lastRow="0" w:firstColumn="1" w:lastColumn="0" w:noHBand="0" w:noVBand="1"/>
      </w:tblPr>
      <w:tblGrid>
        <w:gridCol w:w="2373"/>
        <w:gridCol w:w="2257"/>
        <w:gridCol w:w="1123"/>
        <w:gridCol w:w="285"/>
        <w:gridCol w:w="792"/>
        <w:gridCol w:w="1260"/>
        <w:gridCol w:w="1118"/>
      </w:tblGrid>
      <w:tr w:rsidR="00F12DBA" w14:paraId="03B712A1" w14:textId="77777777" w:rsidTr="00F12DB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3B0D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F9D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01AA539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4157B8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ACF09C8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62CB035E" w14:textId="77777777" w:rsidTr="00F12DB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5D38" w14:textId="77777777" w:rsidR="00F12DBA" w:rsidRDefault="00F12DBA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Osoba/y wyznaczona przez Wykonawcę </w:t>
            </w:r>
          </w:p>
          <w:p w14:paraId="6FCEDFB1" w14:textId="77777777" w:rsidR="00F12DBA" w:rsidRDefault="00F12DBA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kontaktów </w:t>
            </w:r>
          </w:p>
          <w:p w14:paraId="6E688BE6" w14:textId="7361B5ED" w:rsidR="00F12DBA" w:rsidRDefault="00F12DBA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(imię, nazwisko, tel. e-mail)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779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7BDC9C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5165650F" w14:textId="77777777" w:rsidTr="00F12DB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DEB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Dane teleadresowe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203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16A685A2" w14:textId="77777777" w:rsidTr="00F12DB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E497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D29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299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637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596C0030" w14:textId="77777777" w:rsidTr="00F12DB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4FAD" w14:textId="068D40E2" w:rsidR="00F12DBA" w:rsidRDefault="009C098F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="00F12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FAF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B37B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000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65D4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A16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1B8ED615" w14:textId="77777777" w:rsidTr="00F12DB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153F" w14:textId="73FED446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343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71214C4A" w14:textId="77777777" w:rsidTr="00F12DB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96F4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8BE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2DBA" w14:paraId="55DDE6EE" w14:textId="77777777" w:rsidTr="00F12DB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6B9" w14:textId="77777777" w:rsidR="00F12DBA" w:rsidRDefault="00F12DB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A28" w14:textId="77777777" w:rsidR="00F12DBA" w:rsidRDefault="00F12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CF10D5B" w14:textId="77777777" w:rsidR="00F12DBA" w:rsidRDefault="00F12DBA" w:rsidP="00F12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9A2E2F" w14:textId="00360E24" w:rsidR="00F12DBA" w:rsidRDefault="00F12DBA" w:rsidP="00F12DBA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…………………………………………………, w odpowiedzi na Ogłoszenie o </w:t>
      </w:r>
      <w:r w:rsidR="005C6BC7">
        <w:rPr>
          <w:rFonts w:ascii="Times New Roman" w:eastAsia="Times New Roman" w:hAnsi="Times New Roman"/>
          <w:sz w:val="24"/>
          <w:szCs w:val="24"/>
          <w:lang w:eastAsia="pl-PL"/>
        </w:rPr>
        <w:t>Konsultacjach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3511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przedmiotem jest </w:t>
      </w:r>
      <w:r w:rsidR="00323511">
        <w:rPr>
          <w:rFonts w:ascii="Times New Roman" w:hAnsi="Times New Roman"/>
          <w:sz w:val="24"/>
          <w:szCs w:val="24"/>
        </w:rPr>
        <w:t>modernizacja serwerowni Regionalnej Dyrekcji Ochrony Środowiska w Warszawie</w:t>
      </w:r>
      <w:r w:rsidR="003235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……………………, składam niniejszym wniosek o dopuszczenie do udziału w </w:t>
      </w:r>
      <w:r w:rsidR="005C6BC7">
        <w:rPr>
          <w:rFonts w:ascii="Times New Roman" w:eastAsia="Times New Roman" w:hAnsi="Times New Roman"/>
          <w:sz w:val="24"/>
          <w:szCs w:val="24"/>
          <w:lang w:eastAsia="pl-PL"/>
        </w:rPr>
        <w:t>Konsultacjach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organizowanym przez Regionalną Dyrekcję Ochrony Środowiska w Warszawie</w:t>
      </w:r>
      <w:r>
        <w:rPr>
          <w:rFonts w:ascii="Times New Roman" w:hAnsi="Times New Roman"/>
          <w:sz w:val="24"/>
          <w:szCs w:val="24"/>
        </w:rPr>
        <w:t>.</w:t>
      </w:r>
    </w:p>
    <w:p w14:paraId="63EA778C" w14:textId="77777777" w:rsidR="00F12DBA" w:rsidRDefault="00F12DBA" w:rsidP="00F12D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F911B9" w14:textId="4F5337CB" w:rsidR="00F12DBA" w:rsidRDefault="00F12DBA" w:rsidP="00F12D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wnioskiem o dopuszczenie do udziału w </w:t>
      </w:r>
      <w:r w:rsidR="00E71A24">
        <w:rPr>
          <w:rFonts w:ascii="Times New Roman" w:eastAsia="Times New Roman" w:hAnsi="Times New Roman"/>
          <w:sz w:val="24"/>
          <w:szCs w:val="24"/>
          <w:lang w:eastAsia="pl-PL"/>
        </w:rPr>
        <w:t>Konsultacjach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iż:</w:t>
      </w:r>
    </w:p>
    <w:p w14:paraId="5229B435" w14:textId="77777777" w:rsidR="00F12DBA" w:rsidRDefault="00F12DBA" w:rsidP="00F12DB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jestem należycie umocowany/a do reprezentowania Wykonawcy na dowód czego przedkładam dokument potwierdzający moje umocowanie;</w:t>
      </w:r>
    </w:p>
    <w:p w14:paraId="24F33277" w14:textId="12CC8802" w:rsidR="00F12DBA" w:rsidRDefault="00F12DBA" w:rsidP="00F12DB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Regulaminem Przeprowadzania </w:t>
      </w:r>
      <w:r w:rsidR="00E71A24">
        <w:rPr>
          <w:rFonts w:ascii="Times New Roman" w:eastAsia="Times New Roman" w:hAnsi="Times New Roman"/>
          <w:sz w:val="24"/>
          <w:szCs w:val="24"/>
          <w:lang w:eastAsia="pl-PL"/>
        </w:rPr>
        <w:t>Konsultacji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Regionalnej Dyrekcji Ochrony Środowiska i w całości akceptuję jego postanowienia;</w:t>
      </w:r>
    </w:p>
    <w:p w14:paraId="20E3D793" w14:textId="75ECB3C2" w:rsidR="00F12DBA" w:rsidRDefault="00F12DBA" w:rsidP="00F12DB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i przechowywanie przez Regionalną Dyrekcję Ochrony Środowiska w Warszawie informacji zawartych w niniejszym Wniosku dla celów </w:t>
      </w:r>
      <w:r w:rsidR="00E71A24">
        <w:rPr>
          <w:rFonts w:ascii="Times New Roman" w:eastAsia="Times New Roman" w:hAnsi="Times New Roman"/>
          <w:sz w:val="24"/>
          <w:szCs w:val="24"/>
          <w:lang w:eastAsia="pl-PL"/>
        </w:rPr>
        <w:t xml:space="preserve">Konsultacji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lub Postępowania;</w:t>
      </w:r>
    </w:p>
    <w:p w14:paraId="5FD1DBCC" w14:textId="1DBEB40F" w:rsidR="00F12DBA" w:rsidRPr="00136144" w:rsidRDefault="00F12DBA" w:rsidP="00F12DB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udzielam bezwarunkowej zgody na wykorzystanie informacji przekazywanych w toku </w:t>
      </w:r>
      <w:r w:rsidR="00E71A24">
        <w:rPr>
          <w:rFonts w:ascii="Times New Roman" w:eastAsia="Times New Roman" w:hAnsi="Times New Roman"/>
          <w:sz w:val="24"/>
          <w:szCs w:val="24"/>
          <w:lang w:eastAsia="pl-PL"/>
        </w:rPr>
        <w:t>Konsultacji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tym również informacji stanowiących przedmiot praw autorskich Wykonawcy, na potrzeby przeprowadzenia postępowania, w tym w szczególności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przygotowania opisu przedmiotu zamówienia, specyfikacji istotnych warunków zamówienia lub określenia warunków umowy dla zamówienia</w:t>
      </w:r>
      <w:r w:rsidR="00DA53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4BA0B39" w14:textId="4C46B2A2" w:rsidR="00DF1865" w:rsidRDefault="00DF1865" w:rsidP="00F12DB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0EA0032" w14:textId="61F3C4D8" w:rsidR="00F12DBA" w:rsidRDefault="00323511" w:rsidP="00F12D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 wykaz usług potwierdzający spełnianie warunku udziału w</w:t>
      </w:r>
      <w:r w:rsidR="007674B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Konsultacjach. </w:t>
      </w:r>
    </w:p>
    <w:p w14:paraId="4EE347F2" w14:textId="77777777" w:rsidR="00DF1865" w:rsidRDefault="00DF1865" w:rsidP="00F12D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CA635B" w14:textId="77777777" w:rsidR="00DF1865" w:rsidRDefault="00DF1865" w:rsidP="00F12D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80F95B" w14:textId="77777777" w:rsidR="00DF1865" w:rsidRDefault="00DF1865" w:rsidP="00F12D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1644E5" w14:textId="0E3D660F" w:rsidR="00F12DBA" w:rsidRDefault="00F12DBA" w:rsidP="00F12D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14:paraId="7D5DF103" w14:textId="77777777" w:rsidR="00F12DBA" w:rsidRDefault="00F12DBA" w:rsidP="00F12D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(podpis/y osób/osoby upoważnionej </w:t>
      </w:r>
    </w:p>
    <w:p w14:paraId="17F3E89E" w14:textId="77777777" w:rsidR="00F12DBA" w:rsidRDefault="00F12DBA" w:rsidP="00F12D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 reprezentacji Wykonawcy)</w:t>
      </w:r>
    </w:p>
    <w:p w14:paraId="76DC6D83" w14:textId="5BC01BB0" w:rsidR="00855DF5" w:rsidRPr="00F12DBA" w:rsidRDefault="00855DF5" w:rsidP="00F12D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55DF5" w:rsidRPr="00F12DBA" w:rsidSect="00DC71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1BA8" w14:textId="77777777" w:rsidR="0067782F" w:rsidRDefault="0067782F" w:rsidP="000F38F9">
      <w:pPr>
        <w:spacing w:after="0" w:line="240" w:lineRule="auto"/>
      </w:pPr>
      <w:r>
        <w:separator/>
      </w:r>
    </w:p>
  </w:endnote>
  <w:endnote w:type="continuationSeparator" w:id="0">
    <w:p w14:paraId="19AF31CE" w14:textId="77777777" w:rsidR="0067782F" w:rsidRDefault="0067782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D5DC" w14:textId="77777777" w:rsidR="00566CFE" w:rsidRDefault="00566CFE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87E2" w14:textId="1D84ED18" w:rsidR="00566CFE" w:rsidRPr="00425F85" w:rsidRDefault="00566CFE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44C3" w14:textId="77777777" w:rsidR="0067782F" w:rsidRDefault="0067782F" w:rsidP="000F38F9">
      <w:pPr>
        <w:spacing w:after="0" w:line="240" w:lineRule="auto"/>
      </w:pPr>
      <w:r>
        <w:separator/>
      </w:r>
    </w:p>
  </w:footnote>
  <w:footnote w:type="continuationSeparator" w:id="0">
    <w:p w14:paraId="106698B9" w14:textId="77777777" w:rsidR="0067782F" w:rsidRDefault="0067782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6D68" w14:textId="77777777" w:rsidR="00566CFE" w:rsidRDefault="00566CF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4426" w14:textId="380E7400" w:rsidR="00566CFE" w:rsidRDefault="00566CFE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278"/>
    <w:multiLevelType w:val="hybridMultilevel"/>
    <w:tmpl w:val="34E24EE2"/>
    <w:lvl w:ilvl="0" w:tplc="04150017">
      <w:start w:val="1"/>
      <w:numFmt w:val="lowerLetter"/>
      <w:lvlText w:val="%1)"/>
      <w:lvlJc w:val="left"/>
      <w:pPr>
        <w:ind w:left="40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ED5"/>
    <w:multiLevelType w:val="hybridMultilevel"/>
    <w:tmpl w:val="1916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5CA"/>
    <w:multiLevelType w:val="hybridMultilevel"/>
    <w:tmpl w:val="73E82318"/>
    <w:lvl w:ilvl="0" w:tplc="4CD4D66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3" w15:restartNumberingAfterBreak="0">
    <w:nsid w:val="097B6EA4"/>
    <w:multiLevelType w:val="hybridMultilevel"/>
    <w:tmpl w:val="FAE601A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9856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2D1373"/>
    <w:multiLevelType w:val="hybridMultilevel"/>
    <w:tmpl w:val="B5B445F4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0A574E12"/>
    <w:multiLevelType w:val="hybridMultilevel"/>
    <w:tmpl w:val="19E6E3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F1E16"/>
    <w:multiLevelType w:val="hybridMultilevel"/>
    <w:tmpl w:val="B008CF26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13E02171"/>
    <w:multiLevelType w:val="hybridMultilevel"/>
    <w:tmpl w:val="C84A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71F38"/>
    <w:multiLevelType w:val="hybridMultilevel"/>
    <w:tmpl w:val="B52E3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ECE79CB"/>
    <w:multiLevelType w:val="hybridMultilevel"/>
    <w:tmpl w:val="0324C6EC"/>
    <w:lvl w:ilvl="0" w:tplc="C628870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A17596"/>
    <w:multiLevelType w:val="hybridMultilevel"/>
    <w:tmpl w:val="604C989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C25E06A2">
      <w:start w:val="1"/>
      <w:numFmt w:val="decimal"/>
      <w:lvlText w:val="%9)"/>
      <w:lvlJc w:val="left"/>
      <w:pPr>
        <w:ind w:left="6726" w:hanging="360"/>
      </w:pPr>
      <w:rPr>
        <w:rFonts w:hint="default"/>
      </w:rPr>
    </w:lvl>
  </w:abstractNum>
  <w:abstractNum w:abstractNumId="13" w15:restartNumberingAfterBreak="0">
    <w:nsid w:val="22596900"/>
    <w:multiLevelType w:val="hybridMultilevel"/>
    <w:tmpl w:val="075A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D7D09"/>
    <w:multiLevelType w:val="hybridMultilevel"/>
    <w:tmpl w:val="8E76A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59DD"/>
    <w:multiLevelType w:val="hybridMultilevel"/>
    <w:tmpl w:val="5C42E5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F76850"/>
    <w:multiLevelType w:val="hybridMultilevel"/>
    <w:tmpl w:val="17FEC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E87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7DE4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15227"/>
    <w:multiLevelType w:val="hybridMultilevel"/>
    <w:tmpl w:val="D718761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BC121CC"/>
    <w:multiLevelType w:val="hybridMultilevel"/>
    <w:tmpl w:val="765408FC"/>
    <w:lvl w:ilvl="0" w:tplc="721C0C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1" w15:restartNumberingAfterBreak="0">
    <w:nsid w:val="40A4102D"/>
    <w:multiLevelType w:val="hybridMultilevel"/>
    <w:tmpl w:val="64826E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D14BB0"/>
    <w:multiLevelType w:val="hybridMultilevel"/>
    <w:tmpl w:val="709A2D5C"/>
    <w:lvl w:ilvl="0" w:tplc="0C880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2A91"/>
    <w:multiLevelType w:val="hybridMultilevel"/>
    <w:tmpl w:val="7B0C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4734"/>
    <w:multiLevelType w:val="hybridMultilevel"/>
    <w:tmpl w:val="CC7A195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538AF"/>
    <w:multiLevelType w:val="hybridMultilevel"/>
    <w:tmpl w:val="394A2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B74B8"/>
    <w:multiLevelType w:val="hybridMultilevel"/>
    <w:tmpl w:val="0170933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9700A0"/>
    <w:multiLevelType w:val="hybridMultilevel"/>
    <w:tmpl w:val="A7E68E9C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9" w15:restartNumberingAfterBreak="0">
    <w:nsid w:val="63AE65EC"/>
    <w:multiLevelType w:val="hybridMultilevel"/>
    <w:tmpl w:val="8C6C813C"/>
    <w:lvl w:ilvl="0" w:tplc="63AAD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F5C3B"/>
    <w:multiLevelType w:val="hybridMultilevel"/>
    <w:tmpl w:val="2D569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A7280B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F3F5E"/>
    <w:multiLevelType w:val="hybridMultilevel"/>
    <w:tmpl w:val="85DCC7E2"/>
    <w:lvl w:ilvl="0" w:tplc="F42036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549AE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3559A2"/>
    <w:multiLevelType w:val="hybridMultilevel"/>
    <w:tmpl w:val="DF7AF7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89147988">
    <w:abstractNumId w:val="4"/>
  </w:num>
  <w:num w:numId="2" w16cid:durableId="1876578751">
    <w:abstractNumId w:val="18"/>
  </w:num>
  <w:num w:numId="3" w16cid:durableId="1067799264">
    <w:abstractNumId w:val="22"/>
  </w:num>
  <w:num w:numId="4" w16cid:durableId="810173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401795">
    <w:abstractNumId w:val="28"/>
  </w:num>
  <w:num w:numId="6" w16cid:durableId="1321888660">
    <w:abstractNumId w:val="32"/>
  </w:num>
  <w:num w:numId="7" w16cid:durableId="767118393">
    <w:abstractNumId w:val="24"/>
  </w:num>
  <w:num w:numId="8" w16cid:durableId="1920167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5040016">
    <w:abstractNumId w:val="2"/>
  </w:num>
  <w:num w:numId="10" w16cid:durableId="1598710181">
    <w:abstractNumId w:val="3"/>
  </w:num>
  <w:num w:numId="11" w16cid:durableId="524296332">
    <w:abstractNumId w:val="10"/>
  </w:num>
  <w:num w:numId="12" w16cid:durableId="1839005727">
    <w:abstractNumId w:val="19"/>
  </w:num>
  <w:num w:numId="13" w16cid:durableId="1094592681">
    <w:abstractNumId w:val="28"/>
  </w:num>
  <w:num w:numId="14" w16cid:durableId="746263510">
    <w:abstractNumId w:val="7"/>
  </w:num>
  <w:num w:numId="15" w16cid:durableId="1858040839">
    <w:abstractNumId w:val="13"/>
  </w:num>
  <w:num w:numId="16" w16cid:durableId="887570924">
    <w:abstractNumId w:val="29"/>
  </w:num>
  <w:num w:numId="17" w16cid:durableId="1143818054">
    <w:abstractNumId w:val="5"/>
  </w:num>
  <w:num w:numId="18" w16cid:durableId="169831927">
    <w:abstractNumId w:val="0"/>
  </w:num>
  <w:num w:numId="19" w16cid:durableId="1384019076">
    <w:abstractNumId w:val="1"/>
  </w:num>
  <w:num w:numId="20" w16cid:durableId="402534804">
    <w:abstractNumId w:val="11"/>
  </w:num>
  <w:num w:numId="21" w16cid:durableId="1573198584">
    <w:abstractNumId w:val="6"/>
  </w:num>
  <w:num w:numId="22" w16cid:durableId="731347875">
    <w:abstractNumId w:val="21"/>
  </w:num>
  <w:num w:numId="23" w16cid:durableId="566034500">
    <w:abstractNumId w:val="15"/>
  </w:num>
  <w:num w:numId="24" w16cid:durableId="1305502566">
    <w:abstractNumId w:val="31"/>
  </w:num>
  <w:num w:numId="25" w16cid:durableId="737940114">
    <w:abstractNumId w:val="17"/>
  </w:num>
  <w:num w:numId="26" w16cid:durableId="559754485">
    <w:abstractNumId w:val="34"/>
  </w:num>
  <w:num w:numId="27" w16cid:durableId="1065566859">
    <w:abstractNumId w:val="33"/>
  </w:num>
  <w:num w:numId="28" w16cid:durableId="2030596251">
    <w:abstractNumId w:val="12"/>
  </w:num>
  <w:num w:numId="29" w16cid:durableId="1956014233">
    <w:abstractNumId w:val="20"/>
  </w:num>
  <w:num w:numId="30" w16cid:durableId="52777862">
    <w:abstractNumId w:val="27"/>
  </w:num>
  <w:num w:numId="31" w16cid:durableId="544298275">
    <w:abstractNumId w:val="14"/>
  </w:num>
  <w:num w:numId="32" w16cid:durableId="918753252">
    <w:abstractNumId w:val="23"/>
  </w:num>
  <w:num w:numId="33" w16cid:durableId="635720397">
    <w:abstractNumId w:val="8"/>
  </w:num>
  <w:num w:numId="34" w16cid:durableId="807554829">
    <w:abstractNumId w:val="30"/>
  </w:num>
  <w:num w:numId="35" w16cid:durableId="1710228507">
    <w:abstractNumId w:val="26"/>
  </w:num>
  <w:num w:numId="36" w16cid:durableId="1729842443">
    <w:abstractNumId w:val="16"/>
  </w:num>
  <w:num w:numId="37" w16cid:durableId="798954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5"/>
    <w:rsid w:val="0000053F"/>
    <w:rsid w:val="00004CD2"/>
    <w:rsid w:val="000106FC"/>
    <w:rsid w:val="00010A42"/>
    <w:rsid w:val="00025A38"/>
    <w:rsid w:val="00037C21"/>
    <w:rsid w:val="000414DE"/>
    <w:rsid w:val="00053243"/>
    <w:rsid w:val="000552AB"/>
    <w:rsid w:val="00067EFE"/>
    <w:rsid w:val="000A354B"/>
    <w:rsid w:val="000C331A"/>
    <w:rsid w:val="000D0A53"/>
    <w:rsid w:val="000D0E4A"/>
    <w:rsid w:val="000F3813"/>
    <w:rsid w:val="000F38F9"/>
    <w:rsid w:val="000F4064"/>
    <w:rsid w:val="000F6056"/>
    <w:rsid w:val="000F6B36"/>
    <w:rsid w:val="001071DC"/>
    <w:rsid w:val="00115853"/>
    <w:rsid w:val="00120EA8"/>
    <w:rsid w:val="00126EFB"/>
    <w:rsid w:val="001350AA"/>
    <w:rsid w:val="00136144"/>
    <w:rsid w:val="001361B3"/>
    <w:rsid w:val="00140852"/>
    <w:rsid w:val="00142059"/>
    <w:rsid w:val="001520EF"/>
    <w:rsid w:val="00152CA5"/>
    <w:rsid w:val="00170A44"/>
    <w:rsid w:val="00172633"/>
    <w:rsid w:val="00174B8D"/>
    <w:rsid w:val="00175D69"/>
    <w:rsid w:val="001766D0"/>
    <w:rsid w:val="001829B4"/>
    <w:rsid w:val="001859AC"/>
    <w:rsid w:val="001A12FD"/>
    <w:rsid w:val="001B126B"/>
    <w:rsid w:val="001B220E"/>
    <w:rsid w:val="001E180E"/>
    <w:rsid w:val="001E31C1"/>
    <w:rsid w:val="001E46D9"/>
    <w:rsid w:val="001E5D3D"/>
    <w:rsid w:val="001E7341"/>
    <w:rsid w:val="001E759D"/>
    <w:rsid w:val="001F489F"/>
    <w:rsid w:val="002078CB"/>
    <w:rsid w:val="00221F98"/>
    <w:rsid w:val="00225414"/>
    <w:rsid w:val="002278AE"/>
    <w:rsid w:val="00230A6E"/>
    <w:rsid w:val="00242DD9"/>
    <w:rsid w:val="0024534D"/>
    <w:rsid w:val="00252FDD"/>
    <w:rsid w:val="00254393"/>
    <w:rsid w:val="00254A64"/>
    <w:rsid w:val="002557FB"/>
    <w:rsid w:val="0028598C"/>
    <w:rsid w:val="0029349E"/>
    <w:rsid w:val="00293E1A"/>
    <w:rsid w:val="002A2117"/>
    <w:rsid w:val="002B2242"/>
    <w:rsid w:val="002C018D"/>
    <w:rsid w:val="002C28AF"/>
    <w:rsid w:val="002E195E"/>
    <w:rsid w:val="002E4297"/>
    <w:rsid w:val="002E73B9"/>
    <w:rsid w:val="002F3587"/>
    <w:rsid w:val="00311BAA"/>
    <w:rsid w:val="003149CE"/>
    <w:rsid w:val="00323511"/>
    <w:rsid w:val="0032557E"/>
    <w:rsid w:val="00342586"/>
    <w:rsid w:val="00346FFB"/>
    <w:rsid w:val="0034729A"/>
    <w:rsid w:val="00350DC0"/>
    <w:rsid w:val="0036229F"/>
    <w:rsid w:val="003677CE"/>
    <w:rsid w:val="003714E9"/>
    <w:rsid w:val="00383FDD"/>
    <w:rsid w:val="00387C93"/>
    <w:rsid w:val="00390E4A"/>
    <w:rsid w:val="00393829"/>
    <w:rsid w:val="00394A06"/>
    <w:rsid w:val="00395577"/>
    <w:rsid w:val="003A3906"/>
    <w:rsid w:val="003B53EB"/>
    <w:rsid w:val="003B6AAD"/>
    <w:rsid w:val="003B78A8"/>
    <w:rsid w:val="003C4350"/>
    <w:rsid w:val="003D0D93"/>
    <w:rsid w:val="003D0F98"/>
    <w:rsid w:val="003D2BC5"/>
    <w:rsid w:val="003E2539"/>
    <w:rsid w:val="003F14C8"/>
    <w:rsid w:val="004034F6"/>
    <w:rsid w:val="004200CE"/>
    <w:rsid w:val="00425F85"/>
    <w:rsid w:val="00427679"/>
    <w:rsid w:val="004535FB"/>
    <w:rsid w:val="004540E8"/>
    <w:rsid w:val="004626FC"/>
    <w:rsid w:val="00467036"/>
    <w:rsid w:val="00473D1C"/>
    <w:rsid w:val="00476E20"/>
    <w:rsid w:val="00482400"/>
    <w:rsid w:val="004959AC"/>
    <w:rsid w:val="004A2F36"/>
    <w:rsid w:val="004C5493"/>
    <w:rsid w:val="004E0296"/>
    <w:rsid w:val="004E1B75"/>
    <w:rsid w:val="004F4F2B"/>
    <w:rsid w:val="004F539B"/>
    <w:rsid w:val="004F6C8B"/>
    <w:rsid w:val="00500D32"/>
    <w:rsid w:val="00511B5A"/>
    <w:rsid w:val="00522C1A"/>
    <w:rsid w:val="00525C85"/>
    <w:rsid w:val="0054781B"/>
    <w:rsid w:val="00554E6F"/>
    <w:rsid w:val="0056308C"/>
    <w:rsid w:val="00564992"/>
    <w:rsid w:val="005665DF"/>
    <w:rsid w:val="00566CFE"/>
    <w:rsid w:val="00575568"/>
    <w:rsid w:val="005B3112"/>
    <w:rsid w:val="005B5023"/>
    <w:rsid w:val="005B7AE8"/>
    <w:rsid w:val="005C6BC7"/>
    <w:rsid w:val="005C7609"/>
    <w:rsid w:val="005D0871"/>
    <w:rsid w:val="005E1CC4"/>
    <w:rsid w:val="005E2075"/>
    <w:rsid w:val="005F2256"/>
    <w:rsid w:val="005F4F3B"/>
    <w:rsid w:val="00616063"/>
    <w:rsid w:val="0062060B"/>
    <w:rsid w:val="006224C0"/>
    <w:rsid w:val="0062316B"/>
    <w:rsid w:val="0062523B"/>
    <w:rsid w:val="00626F39"/>
    <w:rsid w:val="00630CFD"/>
    <w:rsid w:val="00633F2F"/>
    <w:rsid w:val="00637732"/>
    <w:rsid w:val="0064017C"/>
    <w:rsid w:val="00644DFE"/>
    <w:rsid w:val="006510E8"/>
    <w:rsid w:val="00660D27"/>
    <w:rsid w:val="0067782F"/>
    <w:rsid w:val="00686EBC"/>
    <w:rsid w:val="006908AD"/>
    <w:rsid w:val="00697307"/>
    <w:rsid w:val="006A7DB0"/>
    <w:rsid w:val="006A7FC1"/>
    <w:rsid w:val="006C1A4E"/>
    <w:rsid w:val="006E2AA6"/>
    <w:rsid w:val="006F01E4"/>
    <w:rsid w:val="00700C6B"/>
    <w:rsid w:val="007010CE"/>
    <w:rsid w:val="00705E77"/>
    <w:rsid w:val="007108B2"/>
    <w:rsid w:val="00721AE7"/>
    <w:rsid w:val="00730123"/>
    <w:rsid w:val="0075095D"/>
    <w:rsid w:val="00751339"/>
    <w:rsid w:val="007613CF"/>
    <w:rsid w:val="00762D7D"/>
    <w:rsid w:val="0076579E"/>
    <w:rsid w:val="00766975"/>
    <w:rsid w:val="007674BB"/>
    <w:rsid w:val="00773935"/>
    <w:rsid w:val="00782E45"/>
    <w:rsid w:val="00791260"/>
    <w:rsid w:val="007922DD"/>
    <w:rsid w:val="007A7EBB"/>
    <w:rsid w:val="007B5595"/>
    <w:rsid w:val="007D7C22"/>
    <w:rsid w:val="007D7E1F"/>
    <w:rsid w:val="007E28EB"/>
    <w:rsid w:val="007E4690"/>
    <w:rsid w:val="007E626C"/>
    <w:rsid w:val="008053E2"/>
    <w:rsid w:val="00810A80"/>
    <w:rsid w:val="00812CEA"/>
    <w:rsid w:val="00825DF7"/>
    <w:rsid w:val="00831D91"/>
    <w:rsid w:val="008336AD"/>
    <w:rsid w:val="00833F50"/>
    <w:rsid w:val="0083483B"/>
    <w:rsid w:val="008353AA"/>
    <w:rsid w:val="00840CD7"/>
    <w:rsid w:val="0085274A"/>
    <w:rsid w:val="00855DF5"/>
    <w:rsid w:val="00867B63"/>
    <w:rsid w:val="008730A5"/>
    <w:rsid w:val="00876C6C"/>
    <w:rsid w:val="0088287B"/>
    <w:rsid w:val="008A254F"/>
    <w:rsid w:val="008A6923"/>
    <w:rsid w:val="008A7A1B"/>
    <w:rsid w:val="008B6E97"/>
    <w:rsid w:val="008D23C7"/>
    <w:rsid w:val="008D77DE"/>
    <w:rsid w:val="008F2047"/>
    <w:rsid w:val="008F3D2E"/>
    <w:rsid w:val="008F57C6"/>
    <w:rsid w:val="009036E9"/>
    <w:rsid w:val="009046F8"/>
    <w:rsid w:val="009201F2"/>
    <w:rsid w:val="009301BF"/>
    <w:rsid w:val="00951C0C"/>
    <w:rsid w:val="009540D7"/>
    <w:rsid w:val="0095546E"/>
    <w:rsid w:val="00961420"/>
    <w:rsid w:val="00963701"/>
    <w:rsid w:val="0096370D"/>
    <w:rsid w:val="00965419"/>
    <w:rsid w:val="009817ED"/>
    <w:rsid w:val="00981CC6"/>
    <w:rsid w:val="0098493E"/>
    <w:rsid w:val="009949ED"/>
    <w:rsid w:val="009A0AE7"/>
    <w:rsid w:val="009B471F"/>
    <w:rsid w:val="009C098F"/>
    <w:rsid w:val="009C6863"/>
    <w:rsid w:val="009D62B2"/>
    <w:rsid w:val="009E1EAE"/>
    <w:rsid w:val="009E5CA9"/>
    <w:rsid w:val="009F0F2F"/>
    <w:rsid w:val="009F7301"/>
    <w:rsid w:val="00A12B80"/>
    <w:rsid w:val="00A20FE6"/>
    <w:rsid w:val="00A237E6"/>
    <w:rsid w:val="00A30F49"/>
    <w:rsid w:val="00A317AB"/>
    <w:rsid w:val="00A604B4"/>
    <w:rsid w:val="00A61476"/>
    <w:rsid w:val="00A66F4C"/>
    <w:rsid w:val="00A90B65"/>
    <w:rsid w:val="00A9313E"/>
    <w:rsid w:val="00AA681D"/>
    <w:rsid w:val="00AA7128"/>
    <w:rsid w:val="00AB3633"/>
    <w:rsid w:val="00AC3537"/>
    <w:rsid w:val="00AC5C4B"/>
    <w:rsid w:val="00AD7E62"/>
    <w:rsid w:val="00AE1E84"/>
    <w:rsid w:val="00AF0B90"/>
    <w:rsid w:val="00B0464F"/>
    <w:rsid w:val="00B130CB"/>
    <w:rsid w:val="00B13BB7"/>
    <w:rsid w:val="00B25C78"/>
    <w:rsid w:val="00B42B66"/>
    <w:rsid w:val="00B502B2"/>
    <w:rsid w:val="00B53978"/>
    <w:rsid w:val="00B56FE2"/>
    <w:rsid w:val="00B67EEF"/>
    <w:rsid w:val="00B9201B"/>
    <w:rsid w:val="00B977DC"/>
    <w:rsid w:val="00BB1812"/>
    <w:rsid w:val="00BB4EDF"/>
    <w:rsid w:val="00BC06D8"/>
    <w:rsid w:val="00BC0F8C"/>
    <w:rsid w:val="00BC32BC"/>
    <w:rsid w:val="00BC407A"/>
    <w:rsid w:val="00BE10FB"/>
    <w:rsid w:val="00BE35A6"/>
    <w:rsid w:val="00C040F2"/>
    <w:rsid w:val="00C07700"/>
    <w:rsid w:val="00C106CC"/>
    <w:rsid w:val="00C15C8B"/>
    <w:rsid w:val="00C3098A"/>
    <w:rsid w:val="00C73541"/>
    <w:rsid w:val="00C82C11"/>
    <w:rsid w:val="00C94095"/>
    <w:rsid w:val="00CA19B2"/>
    <w:rsid w:val="00CA27C0"/>
    <w:rsid w:val="00CA35E4"/>
    <w:rsid w:val="00CA6EBE"/>
    <w:rsid w:val="00CC26F4"/>
    <w:rsid w:val="00CF0646"/>
    <w:rsid w:val="00CF136F"/>
    <w:rsid w:val="00D06763"/>
    <w:rsid w:val="00D16970"/>
    <w:rsid w:val="00D26CC4"/>
    <w:rsid w:val="00D32B28"/>
    <w:rsid w:val="00D401B3"/>
    <w:rsid w:val="00D50823"/>
    <w:rsid w:val="00D531D9"/>
    <w:rsid w:val="00D53C40"/>
    <w:rsid w:val="00D53D56"/>
    <w:rsid w:val="00D556EF"/>
    <w:rsid w:val="00D65F26"/>
    <w:rsid w:val="00D71897"/>
    <w:rsid w:val="00D735C2"/>
    <w:rsid w:val="00D93033"/>
    <w:rsid w:val="00D971E8"/>
    <w:rsid w:val="00DA52C0"/>
    <w:rsid w:val="00DA531D"/>
    <w:rsid w:val="00DA668E"/>
    <w:rsid w:val="00DC71A9"/>
    <w:rsid w:val="00DE3A1E"/>
    <w:rsid w:val="00DF1865"/>
    <w:rsid w:val="00DF66AF"/>
    <w:rsid w:val="00DF6D8F"/>
    <w:rsid w:val="00E04246"/>
    <w:rsid w:val="00E06489"/>
    <w:rsid w:val="00E101F1"/>
    <w:rsid w:val="00E13933"/>
    <w:rsid w:val="00E1523D"/>
    <w:rsid w:val="00E1684D"/>
    <w:rsid w:val="00E36B61"/>
    <w:rsid w:val="00E37929"/>
    <w:rsid w:val="00E40E5E"/>
    <w:rsid w:val="00E5354F"/>
    <w:rsid w:val="00E6591B"/>
    <w:rsid w:val="00E67956"/>
    <w:rsid w:val="00E71A24"/>
    <w:rsid w:val="00E732DF"/>
    <w:rsid w:val="00E91C2E"/>
    <w:rsid w:val="00E9473F"/>
    <w:rsid w:val="00E95CE8"/>
    <w:rsid w:val="00E96DD8"/>
    <w:rsid w:val="00EB38F2"/>
    <w:rsid w:val="00ED5455"/>
    <w:rsid w:val="00EE0644"/>
    <w:rsid w:val="00EE06FC"/>
    <w:rsid w:val="00EE0784"/>
    <w:rsid w:val="00EE41E2"/>
    <w:rsid w:val="00EE7BA2"/>
    <w:rsid w:val="00F12DBA"/>
    <w:rsid w:val="00F13274"/>
    <w:rsid w:val="00F14543"/>
    <w:rsid w:val="00F26230"/>
    <w:rsid w:val="00F2757A"/>
    <w:rsid w:val="00F27D06"/>
    <w:rsid w:val="00F304F3"/>
    <w:rsid w:val="00F318C7"/>
    <w:rsid w:val="00F31C60"/>
    <w:rsid w:val="00F429CE"/>
    <w:rsid w:val="00F678E0"/>
    <w:rsid w:val="00FD3EEE"/>
    <w:rsid w:val="00FD7864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82A5DA"/>
  <w15:docId w15:val="{28F0ACA0-B337-41DC-AE6F-008A3B1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24"/>
    <w:rPr>
      <w:b/>
      <w:bCs/>
      <w:lang w:eastAsia="en-US"/>
    </w:rPr>
  </w:style>
  <w:style w:type="paragraph" w:styleId="Poprawka">
    <w:name w:val="Revision"/>
    <w:hidden/>
    <w:uiPriority w:val="99"/>
    <w:semiHidden/>
    <w:rsid w:val="00DF18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4F0D-EBC3-4245-B9C2-4B144AA6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151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michal.pyrc</cp:lastModifiedBy>
  <cp:revision>15</cp:revision>
  <cp:lastPrinted>2017-04-12T12:23:00Z</cp:lastPrinted>
  <dcterms:created xsi:type="dcterms:W3CDTF">2021-07-12T05:58:00Z</dcterms:created>
  <dcterms:modified xsi:type="dcterms:W3CDTF">2022-07-27T11:34:00Z</dcterms:modified>
</cp:coreProperties>
</file>