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3056" w14:textId="763156D3" w:rsidR="00D4787E" w:rsidRPr="003E4BBF" w:rsidRDefault="00D4787E" w:rsidP="003E4BBF">
      <w:pPr>
        <w:suppressAutoHyphens/>
        <w:spacing w:after="4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9E45D0">
        <w:rPr>
          <w:rFonts w:ascii="Calibri" w:hAnsi="Calibri" w:cs="Calibri"/>
          <w:b/>
          <w:sz w:val="22"/>
          <w:szCs w:val="22"/>
        </w:rPr>
        <w:t>FORMULARZ WYCENY SZACUNKOWEJ</w:t>
      </w:r>
    </w:p>
    <w:p w14:paraId="78BA0E82" w14:textId="77777777" w:rsidR="00D4787E" w:rsidRPr="00736423" w:rsidRDefault="00D4787E" w:rsidP="00D4787E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14CB8512" w14:textId="77777777" w:rsidR="00D4787E" w:rsidRPr="00736423" w:rsidRDefault="00D4787E" w:rsidP="00D4787E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5EBCB01F" w14:textId="77777777" w:rsidR="00D4787E" w:rsidRPr="00736423" w:rsidRDefault="00D4787E" w:rsidP="00D4787E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07BD7207" w14:textId="77777777" w:rsidR="00D4787E" w:rsidRPr="00736423" w:rsidRDefault="00D4787E" w:rsidP="00D4787E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9CC2514" w14:textId="77777777" w:rsidR="00D4787E" w:rsidRPr="00736423" w:rsidRDefault="00D4787E" w:rsidP="00D4787E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2C8E6342">
        <w:rPr>
          <w:rFonts w:ascii="Calibri" w:hAnsi="Calibri" w:cs="Calibri"/>
          <w:sz w:val="22"/>
          <w:szCs w:val="22"/>
          <w:lang w:val="fr-FR"/>
        </w:rPr>
        <w:t>NUMER NIP: ………………...…………...........................</w:t>
      </w:r>
    </w:p>
    <w:p w14:paraId="77B71C05" w14:textId="77777777" w:rsidR="00D4787E" w:rsidRPr="00736423" w:rsidRDefault="00D4787E" w:rsidP="00D4787E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46BAEF04" w14:textId="77777777" w:rsidR="00D4787E" w:rsidRPr="00736423" w:rsidRDefault="00D4787E" w:rsidP="00D4787E">
      <w:pPr>
        <w:suppressAutoHyphens/>
        <w:spacing w:after="40" w:line="312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2C8E6342">
        <w:rPr>
          <w:rFonts w:ascii="Calibri" w:hAnsi="Calibri" w:cs="Calibri"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kwotę:</w:t>
      </w:r>
    </w:p>
    <w:p w14:paraId="0C704865" w14:textId="77777777" w:rsidR="00D4787E" w:rsidRPr="00736423" w:rsidRDefault="00D4787E" w:rsidP="00D4787E">
      <w:pPr>
        <w:suppressAutoHyphens/>
        <w:spacing w:after="4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736423">
        <w:rPr>
          <w:rFonts w:ascii="Calibri" w:hAnsi="Calibri" w:cs="Calibri"/>
          <w:b/>
          <w:iCs/>
          <w:sz w:val="22"/>
          <w:szCs w:val="22"/>
        </w:rPr>
        <w:t>…………………………………………</w:t>
      </w:r>
      <w:r>
        <w:rPr>
          <w:rFonts w:ascii="Calibri" w:hAnsi="Calibri" w:cs="Calibri"/>
          <w:b/>
          <w:iCs/>
          <w:sz w:val="22"/>
          <w:szCs w:val="22"/>
        </w:rPr>
        <w:t xml:space="preserve"> złotych netto</w:t>
      </w:r>
    </w:p>
    <w:p w14:paraId="4A95F94C" w14:textId="77777777" w:rsidR="00D4787E" w:rsidRDefault="00D4787E" w:rsidP="00D4787E">
      <w:pPr>
        <w:suppressAutoHyphens/>
        <w:spacing w:after="4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736423">
        <w:rPr>
          <w:rFonts w:ascii="Calibri" w:hAnsi="Calibri" w:cs="Calibri"/>
          <w:b/>
          <w:iCs/>
          <w:sz w:val="22"/>
          <w:szCs w:val="22"/>
        </w:rPr>
        <w:t>(słownie) ………………………….</w:t>
      </w:r>
      <w:r w:rsidRPr="006E42A7">
        <w:rPr>
          <w:rFonts w:ascii="Calibri" w:hAnsi="Calibri" w:cs="Calibri"/>
          <w:b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iCs/>
          <w:sz w:val="22"/>
          <w:szCs w:val="22"/>
        </w:rPr>
        <w:t>złotych netto</w:t>
      </w:r>
    </w:p>
    <w:p w14:paraId="7689B1B2" w14:textId="77777777" w:rsidR="00D4787E" w:rsidRPr="007A10E4" w:rsidRDefault="00D4787E" w:rsidP="00D4787E">
      <w:pPr>
        <w:suppressAutoHyphens/>
        <w:spacing w:after="4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1B72F8BF" w14:textId="77777777" w:rsidR="00D4787E" w:rsidRPr="007A10E4" w:rsidRDefault="00D4787E" w:rsidP="00D4787E">
      <w:pPr>
        <w:spacing w:line="360" w:lineRule="auto"/>
        <w:rPr>
          <w:rFonts w:ascii="Calibri" w:eastAsia="Calibri" w:hAnsi="Calibri" w:cs="Calibri"/>
          <w:b/>
          <w:bCs/>
          <w:iCs/>
          <w:sz w:val="22"/>
          <w:szCs w:val="22"/>
        </w:rPr>
      </w:pPr>
      <w:r w:rsidRPr="007A10E4">
        <w:rPr>
          <w:rFonts w:ascii="Calibri" w:eastAsia="Calibri" w:hAnsi="Calibri" w:cs="Calibri"/>
          <w:b/>
          <w:bCs/>
          <w:iCs/>
          <w:sz w:val="22"/>
          <w:szCs w:val="22"/>
        </w:rPr>
        <w:t>*Szczegółowa wycena wykonania przedmiotu zamówienia została przedstawiona w formularzu kosztów – zgodnie z załącznikiem.</w:t>
      </w:r>
    </w:p>
    <w:p w14:paraId="24BD6D43" w14:textId="77777777" w:rsidR="00D4787E" w:rsidRPr="00736423" w:rsidRDefault="00D4787E" w:rsidP="00D4787E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2156DD2" w14:textId="77777777" w:rsidR="00D4787E" w:rsidRPr="00736423" w:rsidRDefault="00D4787E" w:rsidP="00D4787E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Oświadczamy, że:</w:t>
      </w:r>
    </w:p>
    <w:p w14:paraId="5B22D9E5" w14:textId="77777777" w:rsidR="00D4787E" w:rsidRPr="00736423" w:rsidRDefault="00D4787E" w:rsidP="00D4787E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630E0067" w14:textId="77777777" w:rsidR="00D4787E" w:rsidRPr="00736423" w:rsidRDefault="00D4787E" w:rsidP="00D4787E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Przyjmujemy/przyjmuję do wiadomości, że:</w:t>
      </w:r>
    </w:p>
    <w:p w14:paraId="2B3263EF" w14:textId="77777777" w:rsidR="00D4787E" w:rsidRPr="00736423" w:rsidRDefault="00D4787E" w:rsidP="00D4787E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47308C9C" w14:textId="77777777" w:rsidR="00D4787E" w:rsidRPr="00736423" w:rsidRDefault="00D4787E" w:rsidP="00D4787E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2C8F0CC6" w14:textId="77777777" w:rsidR="00D4787E" w:rsidRPr="00736423" w:rsidRDefault="00D4787E" w:rsidP="00D4787E">
      <w:pPr>
        <w:pStyle w:val="Akapitzlist"/>
        <w:numPr>
          <w:ilvl w:val="0"/>
          <w:numId w:val="9"/>
        </w:numPr>
        <w:suppressAutoHyphens/>
        <w:spacing w:after="40" w:line="312" w:lineRule="auto"/>
        <w:jc w:val="both"/>
        <w:rPr>
          <w:rFonts w:ascii="Calibri" w:eastAsia="Calibri" w:hAnsi="Calibri" w:cs="Calibri"/>
          <w:sz w:val="22"/>
          <w:szCs w:val="22"/>
        </w:rPr>
      </w:pPr>
      <w:r w:rsidRPr="58C101C4">
        <w:rPr>
          <w:rFonts w:ascii="Calibri" w:eastAsia="Calibri" w:hAnsi="Calibri" w:cs="Calibri"/>
          <w:sz w:val="22"/>
          <w:szCs w:val="22"/>
        </w:rPr>
        <w:t>Oświadczam, że wypełniliśmy/wypełniłem/-</w:t>
      </w:r>
      <w:proofErr w:type="spellStart"/>
      <w:r w:rsidRPr="58C101C4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58C101C4">
        <w:rPr>
          <w:rFonts w:ascii="Calibri" w:eastAsia="Calibri" w:hAnsi="Calibri" w:cs="Calibri"/>
          <w:sz w:val="22"/>
          <w:szCs w:val="22"/>
        </w:rPr>
        <w:t xml:space="preserve"> obowiązki informacyjne przewidziane w art. 13 lub art. 14 RODO*) wobec osób fizycznych, od których dane osobowe bezpośrednio lub pośrednio pozyskałem w celu złożenia wyceny w niniejszym </w:t>
      </w:r>
      <w:r>
        <w:rPr>
          <w:rFonts w:ascii="Calibri" w:eastAsia="Calibri" w:hAnsi="Calibri" w:cs="Calibri"/>
          <w:sz w:val="22"/>
          <w:szCs w:val="22"/>
        </w:rPr>
        <w:t>zapytaniu o wycenę szacunkową zamówienia</w:t>
      </w:r>
      <w:r w:rsidRPr="58C101C4">
        <w:rPr>
          <w:rFonts w:ascii="Calibri" w:eastAsia="Calibri" w:hAnsi="Calibri" w:cs="Calibri"/>
          <w:sz w:val="22"/>
          <w:szCs w:val="22"/>
        </w:rPr>
        <w:t>**.</w:t>
      </w:r>
    </w:p>
    <w:p w14:paraId="50C72AF1" w14:textId="65BB7324" w:rsidR="00D4787E" w:rsidRDefault="00D4787E" w:rsidP="003E4BBF">
      <w:pPr>
        <w:suppressAutoHyphens/>
        <w:spacing w:after="40" w:line="312" w:lineRule="auto"/>
        <w:rPr>
          <w:rFonts w:ascii="Calibri" w:eastAsia="Calibri" w:hAnsi="Calibri" w:cs="Calibri"/>
          <w:sz w:val="22"/>
          <w:szCs w:val="22"/>
        </w:rPr>
      </w:pPr>
    </w:p>
    <w:p w14:paraId="633D11C1" w14:textId="77777777" w:rsidR="003E4BBF" w:rsidRPr="003E4BBF" w:rsidRDefault="003E4BBF" w:rsidP="003E4BBF">
      <w:pPr>
        <w:suppressAutoHyphens/>
        <w:spacing w:after="40" w:line="312" w:lineRule="auto"/>
        <w:rPr>
          <w:rFonts w:ascii="Calibri" w:eastAsia="Calibri" w:hAnsi="Calibri" w:cs="Calibri"/>
          <w:sz w:val="22"/>
          <w:szCs w:val="22"/>
        </w:rPr>
      </w:pPr>
    </w:p>
    <w:p w14:paraId="03C749CE" w14:textId="77777777" w:rsidR="00D4787E" w:rsidRPr="00736423" w:rsidRDefault="00D4787E" w:rsidP="00D4787E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……………………………….</w:t>
      </w:r>
    </w:p>
    <w:p w14:paraId="0F6706AE" w14:textId="77777777" w:rsidR="00D4787E" w:rsidRPr="006E42A7" w:rsidRDefault="00D4787E" w:rsidP="00D4787E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6E42A7">
        <w:rPr>
          <w:rFonts w:ascii="Calibri" w:hAnsi="Calibri" w:cs="Calibri"/>
          <w:sz w:val="22"/>
          <w:szCs w:val="22"/>
        </w:rPr>
        <w:t>Akceptacja</w:t>
      </w:r>
    </w:p>
    <w:p w14:paraId="7E780671" w14:textId="77777777" w:rsidR="00D4787E" w:rsidRPr="006E42A7" w:rsidRDefault="00D4787E" w:rsidP="00D4787E">
      <w:pPr>
        <w:pStyle w:val="Akapitzlist"/>
        <w:suppressAutoHyphens/>
        <w:spacing w:after="40" w:line="312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6E42A7">
        <w:rPr>
          <w:rFonts w:ascii="Calibri" w:eastAsia="Calibri" w:hAnsi="Calibri" w:cs="Calibri"/>
          <w:sz w:val="18"/>
          <w:szCs w:val="18"/>
        </w:rPr>
        <w:t>*rozporządzenie Parlamentu Europejskiego i Rady (UE) 2016/679 z dnia 27 kwietnia 2016 r. w sprawie ochrony osób fizycznych w związku z przetwarzaniem danych osobowych i w sprawie swobodnego przepływu takich danych oraz uchylenia dyrektywy 95/46/WE (ogólne rozporządzenie o ochronie danych) (Dz. Urz. UE L 119 z 04.05.2016, str. 1).</w:t>
      </w:r>
    </w:p>
    <w:p w14:paraId="48A82DB3" w14:textId="61757925" w:rsidR="008838E3" w:rsidRPr="003E4BBF" w:rsidRDefault="00D4787E" w:rsidP="003E4BBF">
      <w:pPr>
        <w:suppressAutoHyphens/>
        <w:autoSpaceDE w:val="0"/>
        <w:autoSpaceDN w:val="0"/>
        <w:adjustRightInd w:val="0"/>
        <w:spacing w:after="46" w:line="312" w:lineRule="auto"/>
        <w:rPr>
          <w:rFonts w:ascii="Calibri" w:hAnsi="Calibri" w:cs="Calibri"/>
          <w:color w:val="FF0000"/>
          <w:sz w:val="22"/>
          <w:szCs w:val="22"/>
        </w:rPr>
      </w:pPr>
      <w:r w:rsidRPr="006E42A7">
        <w:rPr>
          <w:rFonts w:ascii="Calibri" w:eastAsia="Calibri" w:hAnsi="Calibri" w:cs="Calibri"/>
          <w:sz w:val="18"/>
          <w:szCs w:val="18"/>
        </w:rPr>
        <w:t>** w przypadku, gdy \Wykonawca nie przekazuje danych osobowych innych niż bezpośrednio jego dotyczących lub zachodzi wyłączenie stosowania obowiązku informacyjnego, stosownie do art. 13 ust. 4 lub art. 14 ust. 5 RODO, treści oświadczenia</w:t>
      </w:r>
    </w:p>
    <w:sectPr w:rsidR="008838E3" w:rsidRPr="003E4BBF" w:rsidSect="00594EE1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843" w:right="1134" w:bottom="1985" w:left="1134" w:header="1380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B8F8" w14:textId="77777777" w:rsidR="009E36B0" w:rsidRDefault="009E36B0" w:rsidP="00C7677C">
      <w:r>
        <w:separator/>
      </w:r>
    </w:p>
  </w:endnote>
  <w:endnote w:type="continuationSeparator" w:id="0">
    <w:p w14:paraId="5EB0AC03" w14:textId="77777777" w:rsidR="009E36B0" w:rsidRDefault="009E36B0" w:rsidP="00C7677C">
      <w:r>
        <w:continuationSeparator/>
      </w:r>
    </w:p>
  </w:endnote>
  <w:endnote w:type="continuationNotice" w:id="1">
    <w:p w14:paraId="04873E0F" w14:textId="77777777" w:rsidR="009E36B0" w:rsidRDefault="009E36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9DE8" w14:textId="07AFEBBE" w:rsidR="00B4014D" w:rsidRDefault="00D8331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F39F96" wp14:editId="44C033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233842036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16F12" w14:textId="184F0273" w:rsidR="00D83311" w:rsidRPr="00D83311" w:rsidRDefault="00D83311" w:rsidP="00D833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833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39F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B416F12" w14:textId="184F0273" w:rsidR="00D83311" w:rsidRPr="00D83311" w:rsidRDefault="00D83311" w:rsidP="00D833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8331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4F8B" w14:textId="00BBDEBD" w:rsidR="004C70CD" w:rsidRPr="004C70CD" w:rsidRDefault="00D83311">
    <w:pPr>
      <w:pStyle w:val="Stopka"/>
      <w:jc w:val="right"/>
      <w:rPr>
        <w:rFonts w:ascii="Calibri" w:eastAsiaTheme="majorEastAsia" w:hAnsi="Calibri" w:cs="Calibri"/>
        <w:sz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5CB354" wp14:editId="2B48B0F3">
              <wp:simplePos x="724205" y="942929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371899609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24C52" w14:textId="4BA6D01D" w:rsidR="00D83311" w:rsidRPr="00D83311" w:rsidRDefault="00D83311" w:rsidP="00D833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833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CB35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3324C52" w14:textId="4BA6D01D" w:rsidR="00D83311" w:rsidRPr="00D83311" w:rsidRDefault="00D83311" w:rsidP="00D833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8331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-34825001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4C70CD" w:rsidRPr="004C70CD">
          <w:rPr>
            <w:rFonts w:ascii="Calibri" w:eastAsiaTheme="majorEastAsia" w:hAnsi="Calibri" w:cs="Calibri"/>
            <w:sz w:val="20"/>
          </w:rPr>
          <w:t xml:space="preserve">str. </w:t>
        </w:r>
        <w:r w:rsidR="004C70CD" w:rsidRPr="004C70CD">
          <w:rPr>
            <w:rFonts w:ascii="Calibri" w:eastAsiaTheme="minorEastAsia" w:hAnsi="Calibri" w:cs="Calibri"/>
            <w:sz w:val="20"/>
          </w:rPr>
          <w:fldChar w:fldCharType="begin"/>
        </w:r>
        <w:r w:rsidR="004C70CD" w:rsidRPr="004C70CD">
          <w:rPr>
            <w:rFonts w:ascii="Calibri" w:hAnsi="Calibri" w:cs="Calibri"/>
            <w:sz w:val="20"/>
          </w:rPr>
          <w:instrText>PAGE    \* MERGEFORMAT</w:instrText>
        </w:r>
        <w:r w:rsidR="004C70CD" w:rsidRPr="004C70CD">
          <w:rPr>
            <w:rFonts w:ascii="Calibri" w:eastAsiaTheme="minorEastAsia" w:hAnsi="Calibri" w:cs="Calibri"/>
            <w:sz w:val="20"/>
          </w:rPr>
          <w:fldChar w:fldCharType="separate"/>
        </w:r>
        <w:r w:rsidR="004C70CD" w:rsidRPr="004C70CD">
          <w:rPr>
            <w:rFonts w:ascii="Calibri" w:eastAsiaTheme="majorEastAsia" w:hAnsi="Calibri" w:cs="Calibri"/>
            <w:sz w:val="20"/>
          </w:rPr>
          <w:t>2</w:t>
        </w:r>
        <w:r w:rsidR="004C70CD" w:rsidRPr="004C70CD">
          <w:rPr>
            <w:rFonts w:ascii="Calibri" w:eastAsiaTheme="majorEastAsia" w:hAnsi="Calibri" w:cs="Calibri"/>
            <w:sz w:val="20"/>
          </w:rPr>
          <w:fldChar w:fldCharType="end"/>
        </w:r>
      </w:sdtContent>
    </w:sdt>
  </w:p>
  <w:p w14:paraId="6A457BC7" w14:textId="074A4352" w:rsidR="00C1323B" w:rsidRPr="002203A7" w:rsidRDefault="00C1323B" w:rsidP="002203A7">
    <w:pPr>
      <w:pStyle w:val="Stopka"/>
      <w:ind w:left="360"/>
      <w:rPr>
        <w:rFonts w:ascii="Calibri" w:hAnsi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E8DB" w14:textId="10C63B3E" w:rsidR="00B4014D" w:rsidRDefault="00D8331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DB6369" wp14:editId="061450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52877035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12FDF" w14:textId="137642A6" w:rsidR="00D83311" w:rsidRPr="00D83311" w:rsidRDefault="00D83311" w:rsidP="00D833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833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B636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8612FDF" w14:textId="137642A6" w:rsidR="00D83311" w:rsidRPr="00D83311" w:rsidRDefault="00D83311" w:rsidP="00D833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8331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90BA" w14:textId="77777777" w:rsidR="009E36B0" w:rsidRDefault="009E36B0" w:rsidP="00C7677C">
      <w:r>
        <w:separator/>
      </w:r>
    </w:p>
  </w:footnote>
  <w:footnote w:type="continuationSeparator" w:id="0">
    <w:p w14:paraId="230641B1" w14:textId="77777777" w:rsidR="009E36B0" w:rsidRDefault="009E36B0" w:rsidP="00C7677C">
      <w:r>
        <w:continuationSeparator/>
      </w:r>
    </w:p>
  </w:footnote>
  <w:footnote w:type="continuationNotice" w:id="1">
    <w:p w14:paraId="69BD6B55" w14:textId="77777777" w:rsidR="009E36B0" w:rsidRDefault="009E36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08A8" w14:textId="38E5A38A" w:rsidR="0084049E" w:rsidRPr="00B54E68" w:rsidRDefault="007B10C6" w:rsidP="00C75E58">
    <w:pPr>
      <w:pStyle w:val="Nagwek"/>
      <w:jc w:val="right"/>
      <w:rPr>
        <w:rFonts w:ascii="Calibri" w:hAnsi="Calibri" w:cs="Calibri"/>
        <w:b/>
        <w:bCs/>
        <w:sz w:val="24"/>
        <w:szCs w:val="24"/>
      </w:rPr>
    </w:pPr>
    <w:r w:rsidRPr="00C22FE9">
      <w:rPr>
        <w:rFonts w:ascii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9B348B4" wp14:editId="6A0F2B9C">
          <wp:simplePos x="0" y="0"/>
          <wp:positionH relativeFrom="page">
            <wp:posOffset>-2506</wp:posOffset>
          </wp:positionH>
          <wp:positionV relativeFrom="paragraph">
            <wp:posOffset>-887095</wp:posOffset>
          </wp:positionV>
          <wp:extent cx="7560000" cy="10698353"/>
          <wp:effectExtent l="0" t="0" r="3175" b="8255"/>
          <wp:wrapNone/>
          <wp:docPr id="838556490" name="Grafika 838556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FE9" w:rsidRPr="00C22FE9">
      <w:rPr>
        <w:rFonts w:ascii="Calibri" w:hAnsi="Calibri" w:cs="Calibri"/>
        <w:b/>
        <w:bCs/>
        <w:sz w:val="22"/>
        <w:szCs w:val="22"/>
      </w:rPr>
      <w:t>PW_3.7.2-</w:t>
    </w:r>
    <w:r w:rsidR="00AE04B9">
      <w:rPr>
        <w:rFonts w:ascii="Calibri" w:hAnsi="Calibri" w:cs="Calibri"/>
        <w:b/>
        <w:bCs/>
        <w:sz w:val="22"/>
        <w:szCs w:val="22"/>
      </w:rPr>
      <w:t>1</w:t>
    </w:r>
    <w:r w:rsidR="00C43088" w:rsidRPr="00C22FE9">
      <w:rPr>
        <w:rFonts w:ascii="Calibri" w:hAnsi="Calibri" w:cs="Calibri"/>
        <w:b/>
        <w:bCs/>
        <w:sz w:val="22"/>
        <w:szCs w:val="22"/>
      </w:rPr>
      <w:t>/F</w:t>
    </w:r>
    <w:r w:rsidR="00B00C44" w:rsidRPr="00C22FE9">
      <w:rPr>
        <w:rFonts w:ascii="Calibri" w:hAnsi="Calibri" w:cs="Calibri"/>
        <w:b/>
        <w:bCs/>
        <w:sz w:val="22"/>
        <w:szCs w:val="22"/>
      </w:rPr>
      <w:t>5</w:t>
    </w:r>
    <w:r w:rsidR="00B54E68" w:rsidRPr="00C22FE9">
      <w:rPr>
        <w:rFonts w:ascii="Calibri" w:hAnsi="Calibri" w:cs="Calibri"/>
        <w:b/>
        <w:bCs/>
        <w:sz w:val="22"/>
        <w:szCs w:val="22"/>
      </w:rPr>
      <w:t xml:space="preserve"> Zapytanie</w:t>
    </w:r>
    <w:r w:rsidR="00B54E68" w:rsidRPr="00B54E68">
      <w:rPr>
        <w:rFonts w:ascii="Calibri" w:hAnsi="Calibri" w:cs="Calibri"/>
        <w:b/>
        <w:bCs/>
        <w:sz w:val="24"/>
        <w:szCs w:val="24"/>
      </w:rPr>
      <w:t xml:space="preserve"> o wycenę</w:t>
    </w:r>
    <w:r w:rsidR="004A0203">
      <w:rPr>
        <w:rFonts w:ascii="Calibri" w:hAnsi="Calibri" w:cs="Calibri"/>
        <w:b/>
        <w:bCs/>
        <w:sz w:val="24"/>
        <w:szCs w:val="24"/>
      </w:rPr>
      <w:t xml:space="preserve"> szacunkową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2B5"/>
    <w:multiLevelType w:val="hybridMultilevel"/>
    <w:tmpl w:val="D59A178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A4E9C"/>
    <w:multiLevelType w:val="hybridMultilevel"/>
    <w:tmpl w:val="F074159A"/>
    <w:lvl w:ilvl="0" w:tplc="0415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84A91"/>
    <w:multiLevelType w:val="hybridMultilevel"/>
    <w:tmpl w:val="DEFA9A0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E342A9"/>
    <w:multiLevelType w:val="hybridMultilevel"/>
    <w:tmpl w:val="D1F8AB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47AC9"/>
    <w:multiLevelType w:val="multilevel"/>
    <w:tmpl w:val="8242B2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8C31CBA"/>
    <w:multiLevelType w:val="hybridMultilevel"/>
    <w:tmpl w:val="3D18276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46696B"/>
    <w:multiLevelType w:val="hybridMultilevel"/>
    <w:tmpl w:val="2C2850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51F44"/>
    <w:multiLevelType w:val="hybridMultilevel"/>
    <w:tmpl w:val="4BD80D5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496B93"/>
    <w:multiLevelType w:val="hybridMultilevel"/>
    <w:tmpl w:val="7B500904"/>
    <w:lvl w:ilvl="0" w:tplc="A1F84102">
      <w:start w:val="2"/>
      <w:numFmt w:val="bullet"/>
      <w:lvlText w:val="•"/>
      <w:lvlJc w:val="left"/>
      <w:pPr>
        <w:ind w:left="1854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77B50DB"/>
    <w:multiLevelType w:val="hybridMultilevel"/>
    <w:tmpl w:val="51F497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A80BE7"/>
    <w:multiLevelType w:val="hybridMultilevel"/>
    <w:tmpl w:val="D41CBE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7920802"/>
    <w:multiLevelType w:val="multilevel"/>
    <w:tmpl w:val="9E189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B2AC8"/>
    <w:multiLevelType w:val="hybridMultilevel"/>
    <w:tmpl w:val="B1B2B0BE"/>
    <w:lvl w:ilvl="0" w:tplc="F29E5F7A">
      <w:start w:val="1"/>
      <w:numFmt w:val="decimal"/>
      <w:lvlText w:val="%1."/>
      <w:lvlJc w:val="left"/>
      <w:pPr>
        <w:ind w:left="2629" w:hanging="360"/>
      </w:pPr>
      <w:rPr>
        <w:rFonts w:ascii="Calibri" w:eastAsia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7B0030"/>
    <w:multiLevelType w:val="hybridMultilevel"/>
    <w:tmpl w:val="D458B29C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41116ABA"/>
    <w:multiLevelType w:val="hybridMultilevel"/>
    <w:tmpl w:val="3AC2928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FC012F"/>
    <w:multiLevelType w:val="hybridMultilevel"/>
    <w:tmpl w:val="3FDEB228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21EFF"/>
    <w:multiLevelType w:val="hybridMultilevel"/>
    <w:tmpl w:val="A9A821F4"/>
    <w:lvl w:ilvl="0" w:tplc="0415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41" w:hanging="360"/>
      </w:pPr>
      <w:rPr>
        <w:rFonts w:ascii="Wingdings" w:hAnsi="Wingdings" w:hint="default"/>
      </w:rPr>
    </w:lvl>
  </w:abstractNum>
  <w:abstractNum w:abstractNumId="26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7" w15:restartNumberingAfterBreak="0">
    <w:nsid w:val="5D642190"/>
    <w:multiLevelType w:val="hybridMultilevel"/>
    <w:tmpl w:val="B5FAA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9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32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501BCA"/>
    <w:multiLevelType w:val="hybridMultilevel"/>
    <w:tmpl w:val="CBCE231A"/>
    <w:lvl w:ilvl="0" w:tplc="69320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277388"/>
    <w:multiLevelType w:val="hybridMultilevel"/>
    <w:tmpl w:val="8892C1C8"/>
    <w:lvl w:ilvl="0" w:tplc="3CCA8FF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1781">
    <w:abstractNumId w:val="26"/>
  </w:num>
  <w:num w:numId="2" w16cid:durableId="1366254364">
    <w:abstractNumId w:val="20"/>
  </w:num>
  <w:num w:numId="3" w16cid:durableId="2111274434">
    <w:abstractNumId w:val="26"/>
  </w:num>
  <w:num w:numId="4" w16cid:durableId="1023942881">
    <w:abstractNumId w:val="24"/>
  </w:num>
  <w:num w:numId="5" w16cid:durableId="2094356230">
    <w:abstractNumId w:val="3"/>
  </w:num>
  <w:num w:numId="6" w16cid:durableId="787040803">
    <w:abstractNumId w:val="30"/>
  </w:num>
  <w:num w:numId="7" w16cid:durableId="1012996953">
    <w:abstractNumId w:val="28"/>
  </w:num>
  <w:num w:numId="8" w16cid:durableId="1663925647">
    <w:abstractNumId w:val="31"/>
  </w:num>
  <w:num w:numId="9" w16cid:durableId="5087206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23"/>
  </w:num>
  <w:num w:numId="12" w16cid:durableId="2106727138">
    <w:abstractNumId w:val="32"/>
  </w:num>
  <w:num w:numId="13" w16cid:durableId="32393428">
    <w:abstractNumId w:val="34"/>
  </w:num>
  <w:num w:numId="14" w16cid:durableId="2130201051">
    <w:abstractNumId w:val="14"/>
  </w:num>
  <w:num w:numId="15" w16cid:durableId="483199664">
    <w:abstractNumId w:val="22"/>
  </w:num>
  <w:num w:numId="16" w16cid:durableId="1149397387">
    <w:abstractNumId w:val="18"/>
  </w:num>
  <w:num w:numId="17" w16cid:durableId="1188716223">
    <w:abstractNumId w:val="33"/>
  </w:num>
  <w:num w:numId="18" w16cid:durableId="167446617">
    <w:abstractNumId w:val="1"/>
  </w:num>
  <w:num w:numId="19" w16cid:durableId="124198841">
    <w:abstractNumId w:val="25"/>
  </w:num>
  <w:num w:numId="20" w16cid:durableId="746344291">
    <w:abstractNumId w:val="19"/>
  </w:num>
  <w:num w:numId="21" w16cid:durableId="1628463934">
    <w:abstractNumId w:val="17"/>
  </w:num>
  <w:num w:numId="22" w16cid:durableId="339623685">
    <w:abstractNumId w:val="9"/>
  </w:num>
  <w:num w:numId="23" w16cid:durableId="1432894367">
    <w:abstractNumId w:val="16"/>
  </w:num>
  <w:num w:numId="24" w16cid:durableId="2062901649">
    <w:abstractNumId w:val="5"/>
  </w:num>
  <w:num w:numId="25" w16cid:durableId="841431067">
    <w:abstractNumId w:val="2"/>
  </w:num>
  <w:num w:numId="26" w16cid:durableId="637803870">
    <w:abstractNumId w:val="7"/>
  </w:num>
  <w:num w:numId="27" w16cid:durableId="1637442596">
    <w:abstractNumId w:val="11"/>
  </w:num>
  <w:num w:numId="28" w16cid:durableId="294600114">
    <w:abstractNumId w:val="4"/>
  </w:num>
  <w:num w:numId="29" w16cid:durableId="235432944">
    <w:abstractNumId w:val="6"/>
  </w:num>
  <w:num w:numId="30" w16cid:durableId="337272771">
    <w:abstractNumId w:val="15"/>
  </w:num>
  <w:num w:numId="31" w16cid:durableId="2022925968">
    <w:abstractNumId w:val="0"/>
  </w:num>
  <w:num w:numId="32" w16cid:durableId="1991979647">
    <w:abstractNumId w:val="13"/>
  </w:num>
  <w:num w:numId="33" w16cid:durableId="1988704145">
    <w:abstractNumId w:val="12"/>
  </w:num>
  <w:num w:numId="34" w16cid:durableId="1991011795">
    <w:abstractNumId w:val="27"/>
  </w:num>
  <w:num w:numId="35" w16cid:durableId="19859217">
    <w:abstractNumId w:val="8"/>
  </w:num>
  <w:num w:numId="36" w16cid:durableId="1047022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21B94"/>
    <w:rsid w:val="00031875"/>
    <w:rsid w:val="00055F1B"/>
    <w:rsid w:val="000933DA"/>
    <w:rsid w:val="000A702D"/>
    <w:rsid w:val="000B0301"/>
    <w:rsid w:val="000D76D8"/>
    <w:rsid w:val="000E2B92"/>
    <w:rsid w:val="000F7DC5"/>
    <w:rsid w:val="00102EF5"/>
    <w:rsid w:val="001050D1"/>
    <w:rsid w:val="00133BCE"/>
    <w:rsid w:val="00135F68"/>
    <w:rsid w:val="0015518A"/>
    <w:rsid w:val="00185916"/>
    <w:rsid w:val="001864E8"/>
    <w:rsid w:val="001B1951"/>
    <w:rsid w:val="001B7A17"/>
    <w:rsid w:val="001D730D"/>
    <w:rsid w:val="001E08D8"/>
    <w:rsid w:val="001F4D0D"/>
    <w:rsid w:val="00207D60"/>
    <w:rsid w:val="00210E48"/>
    <w:rsid w:val="0021650F"/>
    <w:rsid w:val="002203A7"/>
    <w:rsid w:val="00222F21"/>
    <w:rsid w:val="0022633C"/>
    <w:rsid w:val="00235D5D"/>
    <w:rsid w:val="002424D4"/>
    <w:rsid w:val="002B6568"/>
    <w:rsid w:val="002B7380"/>
    <w:rsid w:val="002C6E11"/>
    <w:rsid w:val="002D508E"/>
    <w:rsid w:val="002E4237"/>
    <w:rsid w:val="002F0D94"/>
    <w:rsid w:val="002F690B"/>
    <w:rsid w:val="00300C46"/>
    <w:rsid w:val="0030184D"/>
    <w:rsid w:val="0030238C"/>
    <w:rsid w:val="00313FF3"/>
    <w:rsid w:val="003278CA"/>
    <w:rsid w:val="00330E3A"/>
    <w:rsid w:val="00352C8E"/>
    <w:rsid w:val="003643B3"/>
    <w:rsid w:val="00364CD2"/>
    <w:rsid w:val="00371339"/>
    <w:rsid w:val="00385965"/>
    <w:rsid w:val="00395291"/>
    <w:rsid w:val="003D6E74"/>
    <w:rsid w:val="003E372F"/>
    <w:rsid w:val="003E4BBF"/>
    <w:rsid w:val="004034F5"/>
    <w:rsid w:val="00410A7A"/>
    <w:rsid w:val="00414C3D"/>
    <w:rsid w:val="00425EDA"/>
    <w:rsid w:val="00442069"/>
    <w:rsid w:val="004442A5"/>
    <w:rsid w:val="004463B2"/>
    <w:rsid w:val="00464B82"/>
    <w:rsid w:val="00465F29"/>
    <w:rsid w:val="00477D84"/>
    <w:rsid w:val="004839E6"/>
    <w:rsid w:val="00494ACC"/>
    <w:rsid w:val="004A0203"/>
    <w:rsid w:val="004A6EEF"/>
    <w:rsid w:val="004B5C61"/>
    <w:rsid w:val="004C2777"/>
    <w:rsid w:val="004C70CD"/>
    <w:rsid w:val="004D4928"/>
    <w:rsid w:val="004E1709"/>
    <w:rsid w:val="004F51EA"/>
    <w:rsid w:val="004F7362"/>
    <w:rsid w:val="00505E0A"/>
    <w:rsid w:val="00506BDA"/>
    <w:rsid w:val="0051074A"/>
    <w:rsid w:val="00512CE7"/>
    <w:rsid w:val="00515413"/>
    <w:rsid w:val="00521361"/>
    <w:rsid w:val="0055232D"/>
    <w:rsid w:val="00557004"/>
    <w:rsid w:val="00560185"/>
    <w:rsid w:val="00572875"/>
    <w:rsid w:val="00594EE1"/>
    <w:rsid w:val="00595353"/>
    <w:rsid w:val="005A1E67"/>
    <w:rsid w:val="005B3E04"/>
    <w:rsid w:val="005B57D1"/>
    <w:rsid w:val="005C73CC"/>
    <w:rsid w:val="005F4248"/>
    <w:rsid w:val="00630437"/>
    <w:rsid w:val="00631967"/>
    <w:rsid w:val="00641C38"/>
    <w:rsid w:val="00654E42"/>
    <w:rsid w:val="00656FF5"/>
    <w:rsid w:val="00662BB3"/>
    <w:rsid w:val="00670705"/>
    <w:rsid w:val="0067102F"/>
    <w:rsid w:val="006761B2"/>
    <w:rsid w:val="00693B1B"/>
    <w:rsid w:val="006976F6"/>
    <w:rsid w:val="006A14E5"/>
    <w:rsid w:val="006A6F51"/>
    <w:rsid w:val="006B2E22"/>
    <w:rsid w:val="006C2482"/>
    <w:rsid w:val="006E42A7"/>
    <w:rsid w:val="006F0FF4"/>
    <w:rsid w:val="007156F4"/>
    <w:rsid w:val="00731A80"/>
    <w:rsid w:val="00731D77"/>
    <w:rsid w:val="00735601"/>
    <w:rsid w:val="00736423"/>
    <w:rsid w:val="007416C9"/>
    <w:rsid w:val="00752AB0"/>
    <w:rsid w:val="00762004"/>
    <w:rsid w:val="0077184F"/>
    <w:rsid w:val="0077452C"/>
    <w:rsid w:val="007A69C3"/>
    <w:rsid w:val="007B10C6"/>
    <w:rsid w:val="007C7A84"/>
    <w:rsid w:val="007D5698"/>
    <w:rsid w:val="007D6300"/>
    <w:rsid w:val="007E4383"/>
    <w:rsid w:val="00800D43"/>
    <w:rsid w:val="008021BD"/>
    <w:rsid w:val="0081049C"/>
    <w:rsid w:val="0081405D"/>
    <w:rsid w:val="0083278D"/>
    <w:rsid w:val="00833F32"/>
    <w:rsid w:val="00837FFB"/>
    <w:rsid w:val="0084049E"/>
    <w:rsid w:val="00840B22"/>
    <w:rsid w:val="00846A69"/>
    <w:rsid w:val="00863725"/>
    <w:rsid w:val="008838E3"/>
    <w:rsid w:val="008974E0"/>
    <w:rsid w:val="008B37B8"/>
    <w:rsid w:val="008C1BB6"/>
    <w:rsid w:val="008C280E"/>
    <w:rsid w:val="008C6589"/>
    <w:rsid w:val="008D4BDF"/>
    <w:rsid w:val="008E0225"/>
    <w:rsid w:val="00913B58"/>
    <w:rsid w:val="00925658"/>
    <w:rsid w:val="009B2008"/>
    <w:rsid w:val="009C23D5"/>
    <w:rsid w:val="009E0727"/>
    <w:rsid w:val="009E36B0"/>
    <w:rsid w:val="009E45D0"/>
    <w:rsid w:val="009F06DF"/>
    <w:rsid w:val="009F13EC"/>
    <w:rsid w:val="009F440A"/>
    <w:rsid w:val="00A05166"/>
    <w:rsid w:val="00A05BE6"/>
    <w:rsid w:val="00A2194A"/>
    <w:rsid w:val="00A3342C"/>
    <w:rsid w:val="00A41F00"/>
    <w:rsid w:val="00A4248A"/>
    <w:rsid w:val="00A43DE4"/>
    <w:rsid w:val="00A545D2"/>
    <w:rsid w:val="00A66BA8"/>
    <w:rsid w:val="00A862B7"/>
    <w:rsid w:val="00A9169D"/>
    <w:rsid w:val="00A92A52"/>
    <w:rsid w:val="00A97FF6"/>
    <w:rsid w:val="00AB5C84"/>
    <w:rsid w:val="00AD16E7"/>
    <w:rsid w:val="00AD4CED"/>
    <w:rsid w:val="00AD658D"/>
    <w:rsid w:val="00AD7CDC"/>
    <w:rsid w:val="00AE04B9"/>
    <w:rsid w:val="00AE4F50"/>
    <w:rsid w:val="00AE7825"/>
    <w:rsid w:val="00AE7C3C"/>
    <w:rsid w:val="00B001D7"/>
    <w:rsid w:val="00B00C44"/>
    <w:rsid w:val="00B03DCE"/>
    <w:rsid w:val="00B17648"/>
    <w:rsid w:val="00B3355D"/>
    <w:rsid w:val="00B4014D"/>
    <w:rsid w:val="00B43294"/>
    <w:rsid w:val="00B54E68"/>
    <w:rsid w:val="00B56D9D"/>
    <w:rsid w:val="00B6326D"/>
    <w:rsid w:val="00B818DD"/>
    <w:rsid w:val="00BF12CB"/>
    <w:rsid w:val="00C048C6"/>
    <w:rsid w:val="00C1034E"/>
    <w:rsid w:val="00C1323B"/>
    <w:rsid w:val="00C22FE9"/>
    <w:rsid w:val="00C33086"/>
    <w:rsid w:val="00C37C33"/>
    <w:rsid w:val="00C42FD4"/>
    <w:rsid w:val="00C43088"/>
    <w:rsid w:val="00C6386D"/>
    <w:rsid w:val="00C673CE"/>
    <w:rsid w:val="00C75E58"/>
    <w:rsid w:val="00C7677C"/>
    <w:rsid w:val="00C97405"/>
    <w:rsid w:val="00CC2B3A"/>
    <w:rsid w:val="00CE0432"/>
    <w:rsid w:val="00CE0650"/>
    <w:rsid w:val="00CE1189"/>
    <w:rsid w:val="00D10A23"/>
    <w:rsid w:val="00D21D46"/>
    <w:rsid w:val="00D334F1"/>
    <w:rsid w:val="00D367D5"/>
    <w:rsid w:val="00D4787E"/>
    <w:rsid w:val="00D73C33"/>
    <w:rsid w:val="00D769D7"/>
    <w:rsid w:val="00D77D74"/>
    <w:rsid w:val="00D83311"/>
    <w:rsid w:val="00D94A21"/>
    <w:rsid w:val="00DF2071"/>
    <w:rsid w:val="00DF55BB"/>
    <w:rsid w:val="00E0329B"/>
    <w:rsid w:val="00E2351C"/>
    <w:rsid w:val="00E31705"/>
    <w:rsid w:val="00E35C3B"/>
    <w:rsid w:val="00E41487"/>
    <w:rsid w:val="00E6129C"/>
    <w:rsid w:val="00E74623"/>
    <w:rsid w:val="00E750A6"/>
    <w:rsid w:val="00E8739D"/>
    <w:rsid w:val="00EB5BA2"/>
    <w:rsid w:val="00ED7FAA"/>
    <w:rsid w:val="00EE0346"/>
    <w:rsid w:val="00EE23F3"/>
    <w:rsid w:val="00EE65F7"/>
    <w:rsid w:val="00EE6F38"/>
    <w:rsid w:val="00EF7C40"/>
    <w:rsid w:val="00F14B99"/>
    <w:rsid w:val="00F278F7"/>
    <w:rsid w:val="00F52483"/>
    <w:rsid w:val="00F90564"/>
    <w:rsid w:val="00F92E56"/>
    <w:rsid w:val="00FC62A3"/>
    <w:rsid w:val="00FD5156"/>
    <w:rsid w:val="00FD6050"/>
    <w:rsid w:val="00FF6067"/>
    <w:rsid w:val="0745558B"/>
    <w:rsid w:val="15C535F5"/>
    <w:rsid w:val="16DFEA5D"/>
    <w:rsid w:val="21E1D039"/>
    <w:rsid w:val="2378F7A0"/>
    <w:rsid w:val="2B021FB5"/>
    <w:rsid w:val="2C8E6342"/>
    <w:rsid w:val="2D06B189"/>
    <w:rsid w:val="3BD46FA7"/>
    <w:rsid w:val="3D882ACE"/>
    <w:rsid w:val="3E3ED45D"/>
    <w:rsid w:val="43C2337E"/>
    <w:rsid w:val="46EBEFD7"/>
    <w:rsid w:val="4D0C6103"/>
    <w:rsid w:val="53C25E40"/>
    <w:rsid w:val="58C101C4"/>
    <w:rsid w:val="5A4ECD7D"/>
    <w:rsid w:val="5E4BEFBB"/>
    <w:rsid w:val="62EF332D"/>
    <w:rsid w:val="6C3468BB"/>
    <w:rsid w:val="6E7603BB"/>
    <w:rsid w:val="6F9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C1323B"/>
    <w:rPr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1323B"/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qFormat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C6E11"/>
    <w:rPr>
      <w:sz w:val="16"/>
      <w:szCs w:val="16"/>
    </w:rPr>
  </w:style>
  <w:style w:type="paragraph" w:styleId="Tekstkomentarza">
    <w:name w:val="annotation text"/>
    <w:aliases w:val="Znak Znak Znak,Tekst podstawowy 31 Znak,ct,Comment Text"/>
    <w:basedOn w:val="Normalny"/>
    <w:link w:val="TekstkomentarzaZnak"/>
    <w:uiPriority w:val="99"/>
    <w:unhideWhenUsed/>
    <w:rsid w:val="002C6E11"/>
    <w:rPr>
      <w:sz w:val="20"/>
    </w:rPr>
  </w:style>
  <w:style w:type="character" w:customStyle="1" w:styleId="TekstkomentarzaZnak">
    <w:name w:val="Tekst komentarza Znak"/>
    <w:aliases w:val="Znak Znak Znak Znak,Tekst podstawowy 31 Znak Znak,ct Znak,Comment Text Znak"/>
    <w:basedOn w:val="Domylnaczcionkaakapitu"/>
    <w:link w:val="Tekstkomentarza"/>
    <w:uiPriority w:val="99"/>
    <w:rsid w:val="002C6E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aliases w:val="Znak Znak Znak Znak1,Tekst podstawowy 31 Znak Znak1,ct Znak1,Comment Text Znak1"/>
    <w:uiPriority w:val="99"/>
    <w:rsid w:val="00D4787E"/>
    <w:rPr>
      <w:sz w:val="20"/>
      <w:szCs w:val="20"/>
    </w:rPr>
  </w:style>
  <w:style w:type="character" w:styleId="Pogrubienie">
    <w:name w:val="Strong"/>
    <w:uiPriority w:val="22"/>
    <w:qFormat/>
    <w:rsid w:val="00D4787E"/>
    <w:rPr>
      <w:rFonts w:cs="Times New Roman"/>
      <w:b/>
    </w:rPr>
  </w:style>
  <w:style w:type="character" w:customStyle="1" w:styleId="cf01">
    <w:name w:val="cf01"/>
    <w:basedOn w:val="Domylnaczcionkaakapitu"/>
    <w:rsid w:val="00D478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4787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CE1189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E11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53192-A733-4C2F-A22A-176FE7F33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NCBR_PapierFirmowy_Korespondencja_ogolny.dotx</Template>
  <TotalTime>0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Monika Markiewicz</cp:lastModifiedBy>
  <cp:revision>3</cp:revision>
  <cp:lastPrinted>2022-01-12T14:51:00Z</cp:lastPrinted>
  <dcterms:created xsi:type="dcterms:W3CDTF">2024-12-12T14:27:00Z</dcterms:created>
  <dcterms:modified xsi:type="dcterms:W3CDTF">2024-12-12T14:28:00Z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91cb7eb,498aef74,51c586d9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2024-12-09T16:51:39Z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f67920c3-9034-4eac-b706-17110fbd1213</vt:lpwstr>
  </property>
  <property fmtid="{D5CDD505-2E9C-101B-9397-08002B2CF9AE}" pid="13" name="MSIP_Label_46723740-be9a-4fd0-bd11-8f09a2f8d61a_ContentBits">
    <vt:lpwstr>2</vt:lpwstr>
  </property>
</Properties>
</file>