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7E" w:rsidRPr="00943183" w:rsidRDefault="00C15D7E" w:rsidP="008B1ADB">
      <w:pPr>
        <w:jc w:val="center"/>
        <w:rPr>
          <w:rFonts w:ascii="Arial" w:hAnsi="Arial" w:cs="Arial"/>
          <w:b/>
          <w:bCs/>
        </w:rPr>
      </w:pPr>
    </w:p>
    <w:p w:rsidR="00C15D7E" w:rsidRPr="00943183" w:rsidRDefault="00C15D7E" w:rsidP="004D550D">
      <w:pPr>
        <w:jc w:val="right"/>
        <w:rPr>
          <w:rFonts w:ascii="Arial" w:hAnsi="Arial" w:cs="Arial"/>
          <w:b/>
          <w:bCs/>
        </w:rPr>
      </w:pPr>
    </w:p>
    <w:p w:rsidR="00C15D7E" w:rsidRPr="00943183" w:rsidRDefault="00C15D7E" w:rsidP="00B93774">
      <w:pPr>
        <w:jc w:val="right"/>
        <w:rPr>
          <w:rFonts w:ascii="Arial" w:hAnsi="Arial" w:cs="Arial"/>
          <w:b/>
          <w:bCs/>
        </w:rPr>
      </w:pPr>
      <w:r w:rsidRPr="00943183">
        <w:rPr>
          <w:rFonts w:ascii="Arial" w:hAnsi="Arial" w:cs="Arial"/>
          <w:b/>
          <w:bCs/>
        </w:rPr>
        <w:t>Miejsce na oznaczenie placówki medycznej</w:t>
      </w:r>
    </w:p>
    <w:p w:rsidR="00C15D7E" w:rsidRPr="00943183" w:rsidRDefault="00C15D7E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Imię i nazwisko osoby szczepionej 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:rsidR="00C15D7E" w:rsidRDefault="00C15D7E" w:rsidP="00620914">
      <w:pPr>
        <w:spacing w:after="0"/>
        <w:jc w:val="both"/>
      </w:pPr>
      <w:r w:rsidRPr="00943183">
        <w:rPr>
          <w:rFonts w:ascii="Arial" w:hAnsi="Arial" w:cs="Arial"/>
          <w:sz w:val="20"/>
          <w:szCs w:val="20"/>
        </w:rPr>
        <w:t>Imię i nazwisko:</w:t>
      </w:r>
      <w:r>
        <w:rPr>
          <w:rFonts w:ascii="Arial" w:hAnsi="Arial" w:cs="Arial"/>
          <w:sz w:val="20"/>
          <w:szCs w:val="20"/>
        </w:rPr>
        <w:t>…………………................................................</w:t>
      </w:r>
      <w:r w:rsidRPr="00943183">
        <w:rPr>
          <w:rFonts w:ascii="Arial" w:hAnsi="Arial" w:cs="Arial"/>
          <w:sz w:val="20"/>
          <w:szCs w:val="20"/>
        </w:rPr>
        <w:t>PESEL lub seria i nr paszportu:</w:t>
      </w:r>
      <w:r>
        <w:rPr>
          <w:rFonts w:ascii="Arial" w:hAnsi="Arial" w:cs="Arial"/>
          <w:sz w:val="20"/>
          <w:szCs w:val="20"/>
        </w:rPr>
        <w:t>..</w:t>
      </w:r>
      <w:r w:rsidRPr="00943183">
        <w:rPr>
          <w:rFonts w:ascii="Arial" w:hAnsi="Arial" w:cs="Arial"/>
          <w:sz w:val="20"/>
          <w:szCs w:val="20"/>
        </w:rPr>
        <w:t>…………………………..</w:t>
      </w:r>
      <w:r w:rsidRPr="00620914">
        <w:t xml:space="preserve"> </w:t>
      </w:r>
    </w:p>
    <w:p w:rsidR="00C15D7E" w:rsidRPr="00943183" w:rsidRDefault="00C15D7E" w:rsidP="006209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914">
        <w:rPr>
          <w:rFonts w:ascii="Arial" w:hAnsi="Arial" w:cs="Arial"/>
          <w:sz w:val="20"/>
          <w:szCs w:val="20"/>
        </w:rPr>
        <w:t>przedstawiciela ustawowego</w:t>
      </w:r>
    </w:p>
    <w:p w:rsidR="00C15D7E" w:rsidRPr="00943183" w:rsidRDefault="00C15D7E" w:rsidP="00B93774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43183">
        <w:rPr>
          <w:rFonts w:ascii="Arial" w:hAnsi="Arial" w:cs="Arial"/>
          <w:b/>
          <w:bCs/>
          <w:color w:val="auto"/>
          <w:sz w:val="24"/>
          <w:szCs w:val="24"/>
        </w:rPr>
        <w:t xml:space="preserve">Kwestionariusz wstępnego wywiadu przesiewowego przed szczepieniem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dziecka w wieku 5-11 lat </w:t>
      </w:r>
      <w:r w:rsidRPr="00943183">
        <w:rPr>
          <w:rFonts w:ascii="Arial" w:hAnsi="Arial" w:cs="Arial"/>
          <w:b/>
          <w:bCs/>
          <w:color w:val="auto"/>
          <w:sz w:val="24"/>
          <w:szCs w:val="24"/>
        </w:rPr>
        <w:t>przeciw COVID-19</w:t>
      </w:r>
    </w:p>
    <w:p w:rsidR="00C15D7E" w:rsidRPr="00943183" w:rsidRDefault="00C15D7E" w:rsidP="0094318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(k</w:t>
      </w:r>
      <w:r w:rsidRPr="00943183">
        <w:rPr>
          <w:rFonts w:ascii="Arial" w:hAnsi="Arial" w:cs="Arial"/>
          <w:b/>
          <w:bCs/>
        </w:rPr>
        <w:t xml:space="preserve">westionariusz należy wypełnić </w:t>
      </w:r>
      <w:r w:rsidRPr="00943183">
        <w:rPr>
          <w:rFonts w:ascii="Arial" w:hAnsi="Arial" w:cs="Arial"/>
          <w:b/>
          <w:bCs/>
          <w:u w:val="single"/>
        </w:rPr>
        <w:t xml:space="preserve">przed wizytą </w:t>
      </w:r>
      <w:r w:rsidRPr="00943183">
        <w:rPr>
          <w:rFonts w:ascii="Arial" w:hAnsi="Arial" w:cs="Arial"/>
          <w:b/>
          <w:bCs/>
        </w:rPr>
        <w:t>w punkcie szczepień</w:t>
      </w:r>
      <w:r>
        <w:rPr>
          <w:rFonts w:ascii="Arial" w:hAnsi="Arial" w:cs="Arial"/>
          <w:u w:val="single"/>
        </w:rPr>
        <w:t>)</w:t>
      </w:r>
    </w:p>
    <w:p w:rsidR="00C15D7E" w:rsidRDefault="00C15D7E" w:rsidP="008561F4">
      <w:pPr>
        <w:jc w:val="both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20"/>
          <w:szCs w:val="20"/>
        </w:rPr>
        <w:t xml:space="preserve">Odpowiedź na poniższe pytania pozwoli </w:t>
      </w:r>
      <w:r>
        <w:rPr>
          <w:rFonts w:ascii="Arial" w:hAnsi="Arial" w:cs="Arial"/>
          <w:sz w:val="20"/>
          <w:szCs w:val="20"/>
        </w:rPr>
        <w:t>lekarzowi</w:t>
      </w:r>
      <w:r w:rsidRPr="00943183">
        <w:rPr>
          <w:rFonts w:ascii="Arial" w:hAnsi="Arial" w:cs="Arial"/>
          <w:sz w:val="20"/>
          <w:szCs w:val="20"/>
        </w:rPr>
        <w:t xml:space="preserve"> zdecydować czy można </w:t>
      </w:r>
      <w:r>
        <w:rPr>
          <w:rFonts w:ascii="Arial" w:hAnsi="Arial" w:cs="Arial"/>
          <w:sz w:val="20"/>
          <w:szCs w:val="20"/>
        </w:rPr>
        <w:t>zaszczepić dziecko kwalifikowane do szczepienia</w:t>
      </w:r>
      <w:r w:rsidRPr="00943183">
        <w:rPr>
          <w:rFonts w:ascii="Arial" w:hAnsi="Arial" w:cs="Arial"/>
          <w:sz w:val="20"/>
          <w:szCs w:val="20"/>
        </w:rPr>
        <w:t xml:space="preserve"> przeciw COVID-19. Odpowiedzi będą wykorzystane w czasie kwalifikacji do szczepienia. </w:t>
      </w:r>
      <w:r>
        <w:rPr>
          <w:rFonts w:ascii="Arial" w:hAnsi="Arial" w:cs="Arial"/>
          <w:sz w:val="20"/>
          <w:szCs w:val="20"/>
        </w:rPr>
        <w:t>Lekarz</w:t>
      </w:r>
      <w:r w:rsidRPr="00943183">
        <w:rPr>
          <w:rFonts w:ascii="Arial" w:hAnsi="Arial" w:cs="Arial"/>
          <w:sz w:val="20"/>
          <w:szCs w:val="20"/>
        </w:rPr>
        <w:t xml:space="preserve"> może zadać dodatkowe pytania. W przypadku niejasności, należy poprosić o wyjaśnienie </w:t>
      </w:r>
      <w:r>
        <w:rPr>
          <w:rFonts w:ascii="Arial" w:hAnsi="Arial" w:cs="Arial"/>
          <w:sz w:val="20"/>
          <w:szCs w:val="20"/>
        </w:rPr>
        <w:t>lekarza</w:t>
      </w:r>
      <w:r w:rsidRPr="00943183">
        <w:rPr>
          <w:rFonts w:ascii="Arial" w:hAnsi="Arial" w:cs="Arial"/>
          <w:sz w:val="20"/>
          <w:szCs w:val="20"/>
        </w:rPr>
        <w:t xml:space="preserve"> kwalifikującego</w:t>
      </w:r>
      <w:r>
        <w:rPr>
          <w:rFonts w:ascii="Arial" w:hAnsi="Arial" w:cs="Arial"/>
          <w:sz w:val="20"/>
          <w:szCs w:val="20"/>
        </w:rPr>
        <w:t>.</w:t>
      </w:r>
    </w:p>
    <w:p w:rsidR="00C15D7E" w:rsidRPr="00AE72B1" w:rsidRDefault="00C15D7E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>Kwalifikację do szczepienia osób w wieku 5-11 lat 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8414"/>
        <w:gridCol w:w="706"/>
        <w:gridCol w:w="707"/>
      </w:tblGrid>
      <w:tr w:rsidR="00C15D7E" w:rsidRPr="00547027">
        <w:trPr>
          <w:tblHeader/>
        </w:trPr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Pytania wstępne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 xml:space="preserve">Czy w ciągu ostatnich 30 dni dziecko miało dodatni wynik testu genetycznego lub antygenowego w kierunku wirusa SARS-CoV-2?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dziecko miało bliski kontakt lub mieszka z osobą, która uzyskała dodatni wynik testu genetycznego lub antygenowego w kierunku wirusa SARS-CoV-2 lub mieszka z osobą, która miała w tym okresie objawy COVID-19 (wymienione w pyt 3–5)?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 xml:space="preserve">Czy w ciągu ostatnich 14 dni dziecko miało podwyższoną temperaturę ciała lub gorączkę? 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>Czy w ciągu ostatnich 14 dni u d</w:t>
            </w:r>
            <w:r w:rsidRPr="00547027">
              <w:rPr>
                <w:rStyle w:val="jlqj4b"/>
              </w:rPr>
              <w:t>ziecka</w:t>
            </w: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poddawanego szczepieniu występował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u dziecka wystąpiła utrata węchu lub odczucia smaku?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1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8414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Czy dz</w:t>
            </w:r>
            <w:r w:rsidRPr="00547027">
              <w:t>iecko</w:t>
            </w:r>
            <w:r w:rsidRPr="00547027">
              <w:rPr>
                <w:rFonts w:ascii="Arial" w:hAnsi="Arial" w:cs="Arial"/>
                <w:sz w:val="20"/>
                <w:szCs w:val="20"/>
              </w:rPr>
              <w:t xml:space="preserve"> ma infekcję dróg oddechowych lub ma biegunkę, wymioty? </w:t>
            </w:r>
          </w:p>
        </w:tc>
        <w:tc>
          <w:tcPr>
            <w:tcW w:w="706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D7E" w:rsidRDefault="00C15D7E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  <w:szCs w:val="20"/>
        </w:rPr>
      </w:pPr>
      <w:r w:rsidRPr="00943183">
        <w:rPr>
          <w:rStyle w:val="jlqj4b"/>
          <w:rFonts w:ascii="Arial" w:hAnsi="Arial" w:cs="Arial"/>
          <w:sz w:val="20"/>
          <w:szCs w:val="20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:rsidR="00C15D7E" w:rsidRPr="00943183" w:rsidRDefault="00C15D7E" w:rsidP="007B6DD0">
      <w:pPr>
        <w:spacing w:after="0" w:line="240" w:lineRule="auto"/>
        <w:jc w:val="both"/>
        <w:rPr>
          <w:rStyle w:val="jlqj4b"/>
          <w:rFonts w:ascii="Arial" w:hAnsi="Arial" w:cs="Arial"/>
        </w:rPr>
      </w:pPr>
      <w:r w:rsidRPr="00943183">
        <w:rPr>
          <w:rStyle w:val="jlqj4b"/>
          <w:rFonts w:ascii="Arial" w:hAnsi="Arial" w:cs="Arial"/>
          <w:sz w:val="20"/>
          <w:szCs w:val="20"/>
        </w:rPr>
        <w:t>W razie wątpliwości należy skontaktować się z punktem szczepień</w:t>
      </w:r>
      <w:r w:rsidRPr="00943183">
        <w:rPr>
          <w:rStyle w:val="jlqj4b"/>
          <w:rFonts w:ascii="Arial" w:hAnsi="Arial" w:cs="Arial"/>
        </w:rPr>
        <w:t xml:space="preserve">. </w:t>
      </w:r>
    </w:p>
    <w:p w:rsidR="00C15D7E" w:rsidRPr="008B1ADB" w:rsidRDefault="00C15D7E" w:rsidP="0027244C">
      <w:pPr>
        <w:pStyle w:val="Heading1"/>
        <w:jc w:val="center"/>
        <w:rPr>
          <w:rStyle w:val="jlqj4b"/>
          <w:rFonts w:ascii="Arial" w:hAnsi="Arial" w:cs="Arial"/>
          <w:b/>
          <w:bCs/>
          <w:color w:val="auto"/>
          <w:sz w:val="22"/>
          <w:szCs w:val="22"/>
        </w:rPr>
      </w:pPr>
      <w:r w:rsidRPr="008B1ADB">
        <w:rPr>
          <w:rFonts w:ascii="Arial" w:hAnsi="Arial" w:cs="Arial"/>
          <w:b/>
          <w:bCs/>
          <w:color w:val="auto"/>
          <w:sz w:val="22"/>
          <w:szCs w:val="22"/>
        </w:rPr>
        <w:t xml:space="preserve">Kwestionariusz wywiadu przed szczepieniem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dziecka w wieku 5-11 lat </w:t>
      </w:r>
      <w:r w:rsidRPr="008B1ADB">
        <w:rPr>
          <w:rFonts w:ascii="Arial" w:hAnsi="Arial" w:cs="Arial"/>
          <w:b/>
          <w:bCs/>
          <w:color w:val="auto"/>
          <w:sz w:val="22"/>
          <w:szCs w:val="22"/>
        </w:rPr>
        <w:t>przeciw COVID-19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9"/>
        <w:gridCol w:w="708"/>
        <w:gridCol w:w="1276"/>
      </w:tblGrid>
      <w:tr w:rsidR="00C15D7E" w:rsidRPr="00547027">
        <w:trPr>
          <w:tblHeader/>
        </w:trPr>
        <w:tc>
          <w:tcPr>
            <w:tcW w:w="567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54702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Nie wiem</w:t>
            </w:r>
            <w:r w:rsidRPr="0054702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Czy dziecko czuje się dzisiaj chore? (pomiar temperatury ciała wykonany w punkcie szczepień: …………</w:t>
            </w:r>
            <w:r w:rsidRPr="0054702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47027">
              <w:rPr>
                <w:rFonts w:ascii="Arial" w:hAnsi="Arial" w:cs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Czy u dziecka rozpoznano uczulenie na glikol polietylenowy (PEG), polisorbat lub inne substancje wchodzące w skład szczepionki</w:t>
            </w:r>
            <w:r w:rsidRPr="0054702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54702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rPr>
          <w:trHeight w:val="338"/>
        </w:trPr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 xml:space="preserve">Czy u </w:t>
            </w:r>
            <w:r w:rsidRPr="00547027">
              <w:rPr>
                <w:rFonts w:ascii="Arial" w:hAnsi="Arial" w:cs="Arial"/>
                <w:sz w:val="20"/>
                <w:szCs w:val="20"/>
                <w:lang w:eastAsia="en-GB"/>
              </w:rPr>
              <w:t>dziecka</w:t>
            </w:r>
            <w:r w:rsidRPr="00547027">
              <w:rPr>
                <w:rFonts w:ascii="Arial" w:hAnsi="Arial" w:cs="Arial"/>
                <w:sz w:val="20"/>
                <w:szCs w:val="20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547027">
              <w:rPr>
                <w:rFonts w:ascii="Arial" w:hAnsi="Arial" w:cs="Arial"/>
                <w:sz w:val="20"/>
                <w:szCs w:val="20"/>
                <w:lang w:eastAsia="en-GB"/>
              </w:rPr>
              <w:t xml:space="preserve">dziecko </w:t>
            </w:r>
            <w:r w:rsidRPr="00547027">
              <w:rPr>
                <w:rFonts w:ascii="Arial" w:hAnsi="Arial" w:cs="Arial"/>
                <w:sz w:val="20"/>
                <w:szCs w:val="20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C15D7E" w:rsidRPr="00547027" w:rsidRDefault="00C15D7E" w:rsidP="0054702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Pr="00547027">
              <w:rPr>
                <w:rFonts w:ascii="Arial" w:hAnsi="Arial" w:cs="Arial"/>
                <w:sz w:val="20"/>
                <w:szCs w:val="20"/>
                <w:lang w:eastAsia="en-GB"/>
              </w:rPr>
              <w:t>dziecko</w:t>
            </w:r>
            <w:r w:rsidRPr="00547027">
              <w:rPr>
                <w:rStyle w:val="jlqj4b"/>
                <w:rFonts w:ascii="Arial" w:hAnsi="Arial" w:cs="Arial"/>
                <w:sz w:val="20"/>
                <w:szCs w:val="20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D7E" w:rsidRDefault="00C15D7E" w:rsidP="006209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 w:rsidRPr="00943183">
        <w:rPr>
          <w:rFonts w:ascii="Arial" w:hAnsi="Arial" w:cs="Arial"/>
          <w:sz w:val="18"/>
          <w:szCs w:val="18"/>
        </w:rPr>
        <w:t xml:space="preserve">Odpowiedź TAK lub NIE WIEM, na którekolwiek pytanie wymaga dodatkowego wyjaśnienia przez </w:t>
      </w:r>
      <w:r>
        <w:rPr>
          <w:rFonts w:ascii="Arial" w:hAnsi="Arial" w:cs="Arial"/>
          <w:sz w:val="18"/>
          <w:szCs w:val="18"/>
        </w:rPr>
        <w:t xml:space="preserve">lekarza </w:t>
      </w:r>
      <w:r w:rsidRPr="00943183">
        <w:rPr>
          <w:rFonts w:ascii="Arial" w:hAnsi="Arial" w:cs="Arial"/>
          <w:sz w:val="18"/>
          <w:szCs w:val="18"/>
        </w:rPr>
        <w:t>kwalifikując</w:t>
      </w:r>
      <w:r>
        <w:rPr>
          <w:rFonts w:ascii="Arial" w:hAnsi="Arial" w:cs="Arial"/>
          <w:sz w:val="18"/>
          <w:szCs w:val="18"/>
        </w:rPr>
        <w:t xml:space="preserve">ego </w:t>
      </w:r>
      <w:r w:rsidRPr="00943183">
        <w:rPr>
          <w:rFonts w:ascii="Arial" w:hAnsi="Arial" w:cs="Arial"/>
          <w:sz w:val="18"/>
          <w:szCs w:val="18"/>
        </w:rPr>
        <w:t xml:space="preserve">do szczepienia.  </w:t>
      </w:r>
    </w:p>
    <w:p w:rsidR="00C15D7E" w:rsidRPr="00620914" w:rsidRDefault="00C15D7E" w:rsidP="006209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8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337"/>
        <w:gridCol w:w="710"/>
        <w:gridCol w:w="708"/>
      </w:tblGrid>
      <w:tr w:rsidR="00C15D7E" w:rsidRPr="00547027">
        <w:tc>
          <w:tcPr>
            <w:tcW w:w="6904" w:type="dxa"/>
            <w:gridSpan w:val="2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027">
              <w:rPr>
                <w:rFonts w:ascii="Arial" w:hAnsi="Arial" w:cs="Arial"/>
                <w:b/>
                <w:bCs/>
                <w:sz w:val="20"/>
                <w:szCs w:val="20"/>
              </w:rPr>
              <w:t>Pytania w punkcie szczepień</w:t>
            </w:r>
          </w:p>
        </w:tc>
        <w:tc>
          <w:tcPr>
            <w:tcW w:w="710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47027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</w:rPr>
            </w:pPr>
            <w:r w:rsidRPr="00547027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C15D7E" w:rsidRPr="00547027">
        <w:tc>
          <w:tcPr>
            <w:tcW w:w="567" w:type="dxa"/>
            <w:vAlign w:val="center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6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3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 xml:space="preserve">Czy nasunęły się wątpliwości do zadanych pytań? </w:t>
            </w:r>
          </w:p>
        </w:tc>
        <w:tc>
          <w:tcPr>
            <w:tcW w:w="710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C15D7E" w:rsidRPr="00547027">
        <w:tc>
          <w:tcPr>
            <w:tcW w:w="567" w:type="dxa"/>
          </w:tcPr>
          <w:p w:rsidR="00C15D7E" w:rsidRPr="00547027" w:rsidRDefault="00C15D7E" w:rsidP="0054702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46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37" w:type="dxa"/>
          </w:tcPr>
          <w:p w:rsidR="00C15D7E" w:rsidRPr="00547027" w:rsidRDefault="00C15D7E" w:rsidP="00547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027">
              <w:rPr>
                <w:rFonts w:ascii="Arial" w:hAnsi="Arial" w:cs="Arial"/>
                <w:sz w:val="20"/>
                <w:szCs w:val="20"/>
              </w:rPr>
              <w:t>Czy uzyskano odpowiedzi na zadane pytania?</w:t>
            </w:r>
          </w:p>
        </w:tc>
        <w:tc>
          <w:tcPr>
            <w:tcW w:w="710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15D7E" w:rsidRPr="00547027" w:rsidRDefault="00C15D7E" w:rsidP="0054702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:rsidR="00C15D7E" w:rsidRDefault="00C15D7E" w:rsidP="00E24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D7E" w:rsidRPr="00943183" w:rsidRDefault="00C15D7E" w:rsidP="00E24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D7E" w:rsidRPr="00943183" w:rsidRDefault="00C15D7E" w:rsidP="00F107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Zakwalifikowany do szczepienia/nie zakwalifikowany do szczepienia (właściwe podkreślić) przez:</w:t>
      </w:r>
    </w:p>
    <w:p w:rsidR="00C15D7E" w:rsidRPr="00943183" w:rsidRDefault="00C15D7E" w:rsidP="00F107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D7E" w:rsidRDefault="00C15D7E" w:rsidP="00F107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D7E" w:rsidRPr="00943183" w:rsidRDefault="00C15D7E" w:rsidP="00F107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5D7E" w:rsidRPr="00943183" w:rsidRDefault="00C15D7E" w:rsidP="00F107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  <w:r w:rsidRPr="00943183">
        <w:rPr>
          <w:rFonts w:ascii="Arial" w:hAnsi="Arial" w:cs="Arial"/>
          <w:sz w:val="20"/>
          <w:szCs w:val="20"/>
        </w:rPr>
        <w:tab/>
        <w:t xml:space="preserve">  Data: ……………/godz. ………</w:t>
      </w:r>
    </w:p>
    <w:p w:rsidR="00C15D7E" w:rsidRPr="00943183" w:rsidRDefault="00C15D7E" w:rsidP="00E24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              (czytelny podpis </w:t>
      </w:r>
      <w:r>
        <w:rPr>
          <w:rFonts w:ascii="Arial" w:hAnsi="Arial" w:cs="Arial"/>
          <w:sz w:val="20"/>
          <w:szCs w:val="20"/>
        </w:rPr>
        <w:t>lekarza</w:t>
      </w:r>
      <w:r w:rsidRPr="00943183">
        <w:rPr>
          <w:rFonts w:ascii="Arial" w:hAnsi="Arial" w:cs="Arial"/>
          <w:sz w:val="20"/>
          <w:szCs w:val="20"/>
        </w:rPr>
        <w:t>)</w:t>
      </w:r>
    </w:p>
    <w:p w:rsidR="00C15D7E" w:rsidRPr="00943183" w:rsidRDefault="00C15D7E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5D7E" w:rsidRPr="00943183" w:rsidRDefault="00C15D7E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5D7E" w:rsidRDefault="00C15D7E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15D7E" w:rsidRDefault="00C15D7E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43183">
        <w:rPr>
          <w:rFonts w:ascii="Arial" w:hAnsi="Arial" w:cs="Arial"/>
          <w:b/>
          <w:bCs/>
          <w:sz w:val="20"/>
          <w:szCs w:val="20"/>
          <w:u w:val="single"/>
        </w:rPr>
        <w:t xml:space="preserve">Zgoda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szCs w:val="20"/>
          <w:u w:val="single"/>
        </w:rPr>
        <w:t>ustawowego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C15D7E" w:rsidRPr="00943183" w:rsidRDefault="00C15D7E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Ja …….…………………………………………………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943183">
        <w:rPr>
          <w:rFonts w:ascii="Arial" w:hAnsi="Arial" w:cs="Arial"/>
          <w:sz w:val="20"/>
          <w:szCs w:val="20"/>
        </w:rPr>
        <w:t xml:space="preserve"> PESEL: ................................................................,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nazwisko/PESEL przedstawiciela ustawowego)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legitymujący/a się: …………..……………………………………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43183">
        <w:rPr>
          <w:rFonts w:ascii="Arial" w:hAnsi="Arial" w:cs="Arial"/>
          <w:sz w:val="20"/>
          <w:szCs w:val="20"/>
        </w:rPr>
        <w:t>seria: …………… nr:……………………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oświadczam, że jestem przedstawicielem ustawowym: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………………………….…………………………..…………data ur.……………………, PESEL:……</w:t>
      </w:r>
      <w:r>
        <w:rPr>
          <w:rFonts w:ascii="Arial" w:hAnsi="Arial" w:cs="Arial"/>
          <w:sz w:val="20"/>
          <w:szCs w:val="20"/>
        </w:rPr>
        <w:t>.</w:t>
      </w:r>
      <w:r w:rsidRPr="00943183">
        <w:rPr>
          <w:rFonts w:ascii="Arial" w:hAnsi="Arial" w:cs="Arial"/>
          <w:sz w:val="20"/>
          <w:szCs w:val="20"/>
        </w:rPr>
        <w:t>………….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i wyrażam zgodę na szczepienie przeciw COVID-19 w dniu: 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943183">
        <w:rPr>
          <w:rFonts w:ascii="Arial" w:hAnsi="Arial" w:cs="Arial"/>
          <w:sz w:val="20"/>
          <w:szCs w:val="20"/>
        </w:rPr>
        <w:t>,</w:t>
      </w: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:rsidR="00C15D7E" w:rsidRPr="00943183" w:rsidRDefault="00C15D7E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</w:p>
    <w:p w:rsidR="00C15D7E" w:rsidRPr="00943183" w:rsidRDefault="00C15D7E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943183">
        <w:rPr>
          <w:rFonts w:ascii="Arial" w:hAnsi="Arial" w:cs="Arial"/>
          <w:color w:val="000000"/>
          <w:sz w:val="20"/>
          <w:szCs w:val="20"/>
        </w:rPr>
        <w:t>………….…………………………………</w:t>
      </w:r>
    </w:p>
    <w:p w:rsidR="00C15D7E" w:rsidRPr="00943183" w:rsidRDefault="00C15D7E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>Data i czytelny podpis</w:t>
      </w:r>
    </w:p>
    <w:p w:rsidR="00C15D7E" w:rsidRPr="00943183" w:rsidRDefault="00C15D7E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(podpis </w:t>
      </w:r>
      <w:r>
        <w:rPr>
          <w:rFonts w:ascii="Arial" w:hAnsi="Arial" w:cs="Arial"/>
          <w:sz w:val="20"/>
          <w:szCs w:val="20"/>
        </w:rPr>
        <w:t>przedstawiciela ustawowego</w:t>
      </w:r>
      <w:r w:rsidRPr="00943183">
        <w:rPr>
          <w:rFonts w:ascii="Arial" w:hAnsi="Arial" w:cs="Arial"/>
          <w:sz w:val="20"/>
          <w:szCs w:val="20"/>
        </w:rPr>
        <w:t>)</w:t>
      </w:r>
    </w:p>
    <w:sectPr w:rsidR="00C15D7E" w:rsidRPr="00943183" w:rsidSect="00943183">
      <w:headerReference w:type="default" r:id="rId7"/>
      <w:footerReference w:type="default" r:id="rId8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7E" w:rsidRDefault="00C15D7E" w:rsidP="00BB0FE6">
      <w:pPr>
        <w:spacing w:after="0" w:line="240" w:lineRule="auto"/>
      </w:pPr>
      <w:r>
        <w:separator/>
      </w:r>
    </w:p>
  </w:endnote>
  <w:endnote w:type="continuationSeparator" w:id="0">
    <w:p w:rsidR="00C15D7E" w:rsidRDefault="00C15D7E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7E" w:rsidRPr="006C4376" w:rsidRDefault="00C15D7E" w:rsidP="009E544E">
    <w:pPr>
      <w:pStyle w:val="Footer"/>
      <w:rPr>
        <w:rFonts w:ascii="Arial" w:hAnsi="Arial" w:cs="Arial"/>
        <w:sz w:val="18"/>
        <w:szCs w:val="18"/>
      </w:rPr>
    </w:pPr>
    <w:r>
      <w:t>Data</w:t>
    </w:r>
    <w:r w:rsidRPr="006C4376">
      <w:rPr>
        <w:rFonts w:ascii="Arial" w:hAnsi="Arial" w:cs="Arial"/>
        <w:sz w:val="18"/>
        <w:szCs w:val="18"/>
      </w:rPr>
      <w:t xml:space="preserve"> sporządzenia kwestionariusza </w:t>
    </w:r>
    <w:r>
      <w:rPr>
        <w:rFonts w:ascii="Arial" w:hAnsi="Arial" w:cs="Arial"/>
        <w:sz w:val="18"/>
        <w:szCs w:val="18"/>
      </w:rPr>
      <w:t>09.12.</w:t>
    </w:r>
    <w:r w:rsidRPr="006C4376">
      <w:rPr>
        <w:rFonts w:ascii="Arial" w:hAnsi="Arial" w:cs="Arial"/>
        <w:sz w:val="18"/>
        <w:szCs w:val="18"/>
      </w:rPr>
      <w:t xml:space="preserve">2021 r.  (wersja 1)           </w:t>
    </w:r>
    <w:r w:rsidRPr="006C4376">
      <w:rPr>
        <w:rFonts w:ascii="Arial" w:hAnsi="Arial" w:cs="Arial"/>
        <w:sz w:val="18"/>
        <w:szCs w:val="18"/>
      </w:rPr>
      <w:fldChar w:fldCharType="begin"/>
    </w:r>
    <w:r w:rsidRPr="006C4376">
      <w:rPr>
        <w:rFonts w:ascii="Arial" w:hAnsi="Arial" w:cs="Arial"/>
        <w:sz w:val="18"/>
        <w:szCs w:val="18"/>
      </w:rPr>
      <w:instrText>PAGE   \* MERGEFORMAT</w:instrText>
    </w:r>
    <w:r w:rsidRPr="006C437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6C4376">
      <w:rPr>
        <w:rFonts w:ascii="Arial" w:hAnsi="Arial" w:cs="Arial"/>
        <w:sz w:val="18"/>
        <w:szCs w:val="18"/>
      </w:rPr>
      <w:fldChar w:fldCharType="end"/>
    </w:r>
  </w:p>
  <w:p w:rsidR="00C15D7E" w:rsidRDefault="00C15D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7E" w:rsidRDefault="00C15D7E" w:rsidP="00BB0FE6">
      <w:pPr>
        <w:spacing w:after="0" w:line="240" w:lineRule="auto"/>
      </w:pPr>
      <w:r>
        <w:separator/>
      </w:r>
    </w:p>
  </w:footnote>
  <w:footnote w:type="continuationSeparator" w:id="0">
    <w:p w:rsidR="00C15D7E" w:rsidRDefault="00C15D7E" w:rsidP="00BB0FE6">
      <w:pPr>
        <w:spacing w:after="0" w:line="240" w:lineRule="auto"/>
      </w:pPr>
      <w:r>
        <w:continuationSeparator/>
      </w:r>
    </w:p>
  </w:footnote>
  <w:footnote w:id="1">
    <w:p w:rsidR="00C15D7E" w:rsidRPr="006C4376" w:rsidRDefault="00C15D7E" w:rsidP="00466032">
      <w:pPr>
        <w:pStyle w:val="FootnoteText"/>
        <w:rPr>
          <w:rFonts w:ascii="Arial" w:hAnsi="Arial" w:cs="Arial"/>
          <w:i/>
          <w:iCs/>
          <w:color w:val="000000"/>
          <w:sz w:val="16"/>
          <w:szCs w:val="16"/>
        </w:rPr>
      </w:pPr>
      <w:r w:rsidRPr="006C4376">
        <w:rPr>
          <w:rStyle w:val="FootnoteReference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iCs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:rsidR="00C15D7E" w:rsidRDefault="00C15D7E" w:rsidP="00466032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7E" w:rsidRDefault="00C15D7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.9pt;margin-top:-30.15pt;width:157.5pt;height:26.3pt;z-index:-251656192;visibility:visible">
          <v:imagedata r:id="rId1" o:title=""/>
        </v:shape>
      </w:pict>
    </w:r>
    <w:r>
      <w:rPr>
        <w:noProof/>
        <w:lang w:eastAsia="pl-PL"/>
      </w:rPr>
      <w:pict>
        <v:shape id="Obraz 3" o:spid="_x0000_s2050" type="#_x0000_t75" style="position:absolute;margin-left:469.2pt;margin-top:-30.15pt;width:54.75pt;height:28.5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47027"/>
    <w:rsid w:val="00562EA5"/>
    <w:rsid w:val="00567CF8"/>
    <w:rsid w:val="00576C65"/>
    <w:rsid w:val="00580AE4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27189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E7C55"/>
    <w:rsid w:val="00BF0705"/>
    <w:rsid w:val="00BF213A"/>
    <w:rsid w:val="00BF71AE"/>
    <w:rsid w:val="00C078F9"/>
    <w:rsid w:val="00C14240"/>
    <w:rsid w:val="00C149F3"/>
    <w:rsid w:val="00C15D7E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14"/>
    <w:rsid w:val="00D7718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513E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1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FE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4FE9"/>
    <w:rPr>
      <w:rFonts w:ascii="Calibri Light" w:hAnsi="Calibri Light" w:cs="Calibri Light"/>
      <w:color w:val="2F5496"/>
      <w:sz w:val="32"/>
      <w:szCs w:val="32"/>
    </w:rPr>
  </w:style>
  <w:style w:type="character" w:customStyle="1" w:styleId="jlqj4b">
    <w:name w:val="jlqj4b"/>
    <w:basedOn w:val="DefaultParagraphFont"/>
    <w:uiPriority w:val="99"/>
    <w:rsid w:val="00BB0FE6"/>
  </w:style>
  <w:style w:type="table" w:styleId="TableGrid">
    <w:name w:val="Table Grid"/>
    <w:basedOn w:val="TableNormal"/>
    <w:uiPriority w:val="99"/>
    <w:rsid w:val="00BB0F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B0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0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0F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B0FE6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FE6"/>
  </w:style>
  <w:style w:type="paragraph" w:styleId="CommentText">
    <w:name w:val="annotation text"/>
    <w:basedOn w:val="Normal"/>
    <w:link w:val="CommentTextChar"/>
    <w:uiPriority w:val="99"/>
    <w:semiHidden/>
    <w:rsid w:val="00D33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3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3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8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0F2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4D550D"/>
    <w:pPr>
      <w:ind w:left="720"/>
    </w:pPr>
  </w:style>
  <w:style w:type="paragraph" w:styleId="Header">
    <w:name w:val="header"/>
    <w:basedOn w:val="Normal"/>
    <w:link w:val="HeaderChar"/>
    <w:uiPriority w:val="99"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544E"/>
  </w:style>
  <w:style w:type="character" w:styleId="Hyperlink">
    <w:name w:val="Hyperlink"/>
    <w:basedOn w:val="DefaultParagraphFont"/>
    <w:uiPriority w:val="99"/>
    <w:rsid w:val="00197835"/>
    <w:rPr>
      <w:color w:val="auto"/>
      <w:u w:val="single"/>
    </w:rPr>
  </w:style>
  <w:style w:type="character" w:customStyle="1" w:styleId="markedcontent">
    <w:name w:val="markedcontent"/>
    <w:basedOn w:val="DefaultParagraphFont"/>
    <w:uiPriority w:val="99"/>
    <w:rsid w:val="00433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632</Words>
  <Characters>3798</Characters>
  <Application>Microsoft Office Outlook</Application>
  <DocSecurity>0</DocSecurity>
  <Lines>0</Lines>
  <Paragraphs>0</Paragraphs>
  <ScaleCrop>false</ScaleCrop>
  <Company>IFTP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Mirek</cp:lastModifiedBy>
  <cp:revision>2</cp:revision>
  <cp:lastPrinted>2021-04-09T14:07:00Z</cp:lastPrinted>
  <dcterms:created xsi:type="dcterms:W3CDTF">2021-12-15T11:47:00Z</dcterms:created>
  <dcterms:modified xsi:type="dcterms:W3CDTF">2021-12-15T11:47:00Z</dcterms:modified>
</cp:coreProperties>
</file>