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46" w:rsidRPr="00253CC4" w:rsidRDefault="00684B46" w:rsidP="00253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53CC4">
        <w:rPr>
          <w:rFonts w:ascii="Times New Roman" w:hAnsi="Times New Roman"/>
          <w:b/>
          <w:sz w:val="24"/>
          <w:szCs w:val="24"/>
          <w:lang w:eastAsia="pl-PL"/>
        </w:rPr>
        <w:t>KWESTIONARIUSZ OSOBOWY</w:t>
      </w:r>
    </w:p>
    <w:p w:rsidR="00684B46" w:rsidRPr="00253CC4" w:rsidRDefault="00684B46" w:rsidP="00253C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53CC4">
        <w:rPr>
          <w:rFonts w:ascii="Times New Roman" w:hAnsi="Times New Roman"/>
          <w:b/>
          <w:sz w:val="24"/>
          <w:szCs w:val="24"/>
          <w:lang w:eastAsia="pl-PL"/>
        </w:rPr>
        <w:t>DLA OSOBY UBIEGAJĄCEJ SIĘ O ZATRUDNIENIE</w:t>
      </w:r>
    </w:p>
    <w:p w:rsidR="00684B46" w:rsidRPr="00253CC4" w:rsidRDefault="00684B46" w:rsidP="00253C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684B46" w:rsidRPr="00253CC4" w:rsidRDefault="00684B46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</w:p>
    <w:p w:rsidR="00684B46" w:rsidRPr="00253CC4" w:rsidRDefault="00684B46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</w:t>
      </w:r>
    </w:p>
    <w:p w:rsidR="00684B46" w:rsidRPr="00253CC4" w:rsidRDefault="00684B46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:rsidR="00684B46" w:rsidRPr="00253CC4" w:rsidRDefault="00684B46" w:rsidP="00253CC4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684B46" w:rsidRPr="00253CC4" w:rsidRDefault="00684B46" w:rsidP="00253CC4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(adres zamieszkania)</w:t>
      </w:r>
    </w:p>
    <w:p w:rsidR="00684B46" w:rsidRPr="00253CC4" w:rsidRDefault="00684B46" w:rsidP="00253CC4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:rsidR="00684B46" w:rsidRPr="00253CC4" w:rsidRDefault="00684B46" w:rsidP="00253CC4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(adres poczty elektronicznej)</w:t>
      </w:r>
    </w:p>
    <w:p w:rsidR="00684B46" w:rsidRPr="00253CC4" w:rsidRDefault="00684B46" w:rsidP="00253CC4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…………………………………...…………………………………………………………...….</w:t>
      </w:r>
    </w:p>
    <w:p w:rsidR="00684B46" w:rsidRPr="00253CC4" w:rsidRDefault="00684B46" w:rsidP="00253CC4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(telefon)</w:t>
      </w:r>
    </w:p>
    <w:p w:rsidR="00684B46" w:rsidRPr="00253CC4" w:rsidRDefault="00684B46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684B46" w:rsidRPr="00253CC4" w:rsidRDefault="00684B46" w:rsidP="00253CC4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684B46" w:rsidRPr="00253CC4" w:rsidRDefault="00684B46" w:rsidP="00253CC4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684B46" w:rsidRPr="00253CC4" w:rsidRDefault="00684B46" w:rsidP="00253CC4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84B46" w:rsidRPr="00253CC4" w:rsidRDefault="00684B46" w:rsidP="00253CC4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684B46" w:rsidRPr="00253CC4" w:rsidRDefault="00684B46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684B46" w:rsidRPr="00253CC4" w:rsidRDefault="00684B46" w:rsidP="00253CC4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:rsidR="00684B46" w:rsidRPr="00253CC4" w:rsidRDefault="00684B46" w:rsidP="00253CC4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684B46" w:rsidRPr="00253CC4" w:rsidRDefault="00684B46" w:rsidP="00253CC4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………………………………………………………………..…….……………………………</w:t>
      </w:r>
    </w:p>
    <w:p w:rsidR="00684B46" w:rsidRPr="00253CC4" w:rsidRDefault="00684B46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684B46" w:rsidRPr="00253CC4" w:rsidRDefault="00684B46" w:rsidP="00253CC4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684B46" w:rsidRPr="00253CC4" w:rsidRDefault="00684B46" w:rsidP="00253CC4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684B46" w:rsidRPr="00253CC4" w:rsidRDefault="00684B46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szczególnych):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:rsidR="00684B46" w:rsidRPr="00253CC4" w:rsidRDefault="00684B46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pełnej zdolności do czynności prawnych;</w:t>
      </w:r>
    </w:p>
    <w:p w:rsidR="00684B46" w:rsidRPr="00253CC4" w:rsidRDefault="00684B46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oświadczenie o niekaralności za przestępstwo lub przestępstwo skarbowe;</w:t>
      </w:r>
    </w:p>
    <w:p w:rsidR="00684B46" w:rsidRPr="00253CC4" w:rsidRDefault="00684B46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oświadczenie, iż przeciwko kandydatowi nie jest prowadzone postępowanie o przestępstwo ścigane z oskarżenia publicznego lub przestępstwo skarbowe.</w:t>
      </w: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…..……...…………………………………………………………………………………..........</w:t>
      </w: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684B46" w:rsidRPr="00253CC4" w:rsidRDefault="00684B46" w:rsidP="00253CC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253CC4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:rsidR="00684B46" w:rsidRPr="00253CC4" w:rsidRDefault="00684B46" w:rsidP="00253CC4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253CC4">
        <w:rPr>
          <w:rFonts w:ascii="Times New Roman" w:hAnsi="Times New Roman"/>
          <w:sz w:val="20"/>
          <w:szCs w:val="20"/>
          <w:lang w:eastAsia="pl-PL"/>
        </w:rPr>
        <w:t>(miejscowość i data)                                                 (podpis osoby ubiegającej się o zatrudnienie)</w:t>
      </w: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_______________________</w:t>
      </w: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684B46" w:rsidRPr="00253CC4" w:rsidRDefault="00684B46" w:rsidP="00253CC4">
      <w:pPr>
        <w:spacing w:after="0" w:line="36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 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:rsidR="00684B46" w:rsidRPr="00253CC4" w:rsidRDefault="00684B46" w:rsidP="001550C0">
      <w:pPr>
        <w:spacing w:line="360" w:lineRule="auto"/>
      </w:pP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2 ustawy z dnia 18 grudnia 1998 r. o pracownik</w:t>
      </w:r>
      <w:bookmarkStart w:id="0" w:name="_GoBack"/>
      <w:bookmarkEnd w:id="0"/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ach sądów i prokuratury</w:t>
      </w:r>
    </w:p>
    <w:sectPr w:rsidR="00684B46" w:rsidRPr="00253CC4" w:rsidSect="007D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46" w:rsidRDefault="00684B46" w:rsidP="008828C0">
      <w:pPr>
        <w:spacing w:after="0" w:line="240" w:lineRule="auto"/>
      </w:pPr>
      <w:r>
        <w:separator/>
      </w:r>
    </w:p>
  </w:endnote>
  <w:endnote w:type="continuationSeparator" w:id="1">
    <w:p w:rsidR="00684B46" w:rsidRDefault="00684B46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46" w:rsidRDefault="00684B46" w:rsidP="008828C0">
      <w:pPr>
        <w:spacing w:after="0" w:line="240" w:lineRule="auto"/>
      </w:pPr>
      <w:r>
        <w:separator/>
      </w:r>
    </w:p>
  </w:footnote>
  <w:footnote w:type="continuationSeparator" w:id="1">
    <w:p w:rsidR="00684B46" w:rsidRDefault="00684B46" w:rsidP="008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8C0"/>
    <w:rsid w:val="001550C0"/>
    <w:rsid w:val="00181D8B"/>
    <w:rsid w:val="00253CC4"/>
    <w:rsid w:val="004B35B4"/>
    <w:rsid w:val="00684B46"/>
    <w:rsid w:val="007D246F"/>
    <w:rsid w:val="0082307F"/>
    <w:rsid w:val="008828C0"/>
    <w:rsid w:val="008F1BCC"/>
    <w:rsid w:val="00E8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C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828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828C0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8828C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429</Words>
  <Characters>2576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ns41bm</cp:lastModifiedBy>
  <cp:revision>4</cp:revision>
  <dcterms:created xsi:type="dcterms:W3CDTF">2019-05-24T06:27:00Z</dcterms:created>
  <dcterms:modified xsi:type="dcterms:W3CDTF">2019-08-09T10:57:00Z</dcterms:modified>
</cp:coreProperties>
</file>