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D5BE" w14:textId="77777777" w:rsidR="00F6619D" w:rsidRPr="00D93C45" w:rsidRDefault="00772857" w:rsidP="00D93C45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93C4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33F08" w:rsidRPr="00D93C45">
        <w:rPr>
          <w:rFonts w:ascii="Arial" w:hAnsi="Arial" w:cs="Arial"/>
          <w:b/>
          <w:bCs/>
          <w:sz w:val="24"/>
          <w:szCs w:val="24"/>
        </w:rPr>
        <w:t>2</w:t>
      </w:r>
      <w:r w:rsidRPr="00D93C45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4655BD9A" w14:textId="77777777" w:rsidR="00772857" w:rsidRPr="00D93C45" w:rsidRDefault="00772857" w:rsidP="00133F08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D93C45">
        <w:rPr>
          <w:rFonts w:ascii="Arial" w:hAnsi="Arial" w:cs="Arial"/>
          <w:sz w:val="24"/>
          <w:szCs w:val="24"/>
        </w:rPr>
        <w:t>Formularz oferty</w:t>
      </w:r>
    </w:p>
    <w:p w14:paraId="6257A625" w14:textId="77777777" w:rsidR="00F6619D" w:rsidRDefault="00F6619D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78DB42E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72462146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7776F19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BEDBE85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3AB29CC7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71355B6D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27015C56" w14:textId="77777777" w:rsidR="003D7B8A" w:rsidRPr="003D7B8A" w:rsidRDefault="003D7B8A" w:rsidP="003D7B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B8A">
        <w:rPr>
          <w:rFonts w:ascii="Arial" w:hAnsi="Arial" w:cs="Arial"/>
          <w:b/>
          <w:sz w:val="24"/>
          <w:szCs w:val="24"/>
        </w:rPr>
        <w:t>Ekspertyza określająca utrzymanie właściwego stanu siedliska chronionych</w:t>
      </w:r>
    </w:p>
    <w:p w14:paraId="7A400CE8" w14:textId="1E9F705A" w:rsidR="00F6619D" w:rsidRPr="003D7B8A" w:rsidRDefault="003D7B8A" w:rsidP="003D7B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B8A">
        <w:rPr>
          <w:rFonts w:ascii="Arial" w:hAnsi="Arial" w:cs="Arial"/>
          <w:b/>
          <w:sz w:val="24"/>
          <w:szCs w:val="24"/>
        </w:rPr>
        <w:t xml:space="preserve"> gatunków roślin</w:t>
      </w:r>
      <w:r w:rsidR="00FA77B3">
        <w:rPr>
          <w:rFonts w:ascii="Arial" w:hAnsi="Arial" w:cs="Arial"/>
          <w:b/>
          <w:sz w:val="24"/>
          <w:szCs w:val="24"/>
        </w:rPr>
        <w:t xml:space="preserve">, znak sprawy: </w:t>
      </w:r>
      <w:r w:rsidR="00FA77B3" w:rsidRPr="00FA77B3">
        <w:rPr>
          <w:rFonts w:ascii="Arial" w:hAnsi="Arial" w:cs="Arial"/>
          <w:b/>
          <w:sz w:val="24"/>
          <w:szCs w:val="24"/>
        </w:rPr>
        <w:t>WOA.261.41.2024.LB.4</w:t>
      </w:r>
    </w:p>
    <w:p w14:paraId="063C0CEE" w14:textId="77777777" w:rsidR="003D7B8A" w:rsidRPr="00BA263B" w:rsidRDefault="003D7B8A" w:rsidP="00953613">
      <w:pPr>
        <w:spacing w:after="0" w:line="360" w:lineRule="auto"/>
        <w:rPr>
          <w:rFonts w:ascii="Arial" w:hAnsi="Arial" w:cs="Arial"/>
        </w:rPr>
      </w:pPr>
    </w:p>
    <w:p w14:paraId="48C8C89F" w14:textId="77777777" w:rsidR="00652EBF" w:rsidRDefault="00652EBF" w:rsidP="00953613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p w14:paraId="59C56483" w14:textId="77777777" w:rsidR="0024531F" w:rsidRDefault="0024531F" w:rsidP="00953613">
      <w:pPr>
        <w:spacing w:after="0" w:line="360" w:lineRule="auto"/>
        <w:ind w:left="360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2E7A6E" w:rsidRPr="006145CF" w14:paraId="672791DA" w14:textId="77777777" w:rsidTr="00D47BBB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04ADCCE3" w14:textId="77777777" w:rsidR="002E7A6E" w:rsidRPr="003E6F5C" w:rsidRDefault="002E7A6E" w:rsidP="00D47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A99C508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18288FF6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2E7A6E" w:rsidRPr="006145CF" w14:paraId="3C202C0B" w14:textId="77777777" w:rsidTr="00D47BBB">
        <w:trPr>
          <w:trHeight w:val="769"/>
        </w:trPr>
        <w:tc>
          <w:tcPr>
            <w:tcW w:w="2269" w:type="dxa"/>
            <w:vAlign w:val="center"/>
          </w:tcPr>
          <w:p w14:paraId="74134EF4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C8E306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BA24BC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94683A1" w14:textId="77777777" w:rsidR="00887CE6" w:rsidRPr="00F2424D" w:rsidRDefault="00887CE6" w:rsidP="00953613">
      <w:pPr>
        <w:spacing w:after="0" w:line="360" w:lineRule="auto"/>
        <w:rPr>
          <w:rFonts w:ascii="Arial" w:hAnsi="Arial" w:cs="Arial"/>
        </w:rPr>
      </w:pPr>
    </w:p>
    <w:p w14:paraId="613484F6" w14:textId="77777777" w:rsidR="00053954" w:rsidRPr="00053954" w:rsidRDefault="00053954" w:rsidP="00053954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pobór i badanie prób wody będzie wykonane przez</w:t>
      </w:r>
      <w:r w:rsidRPr="000B4A9F">
        <w:rPr>
          <w:rFonts w:ascii="Arial" w:hAnsi="Arial" w:cs="Arial"/>
        </w:rPr>
        <w:t xml:space="preserve"> laboratorium, </w:t>
      </w:r>
      <w:r>
        <w:rPr>
          <w:rFonts w:ascii="Arial" w:hAnsi="Arial" w:cs="Arial"/>
        </w:rPr>
        <w:br/>
      </w:r>
      <w:r w:rsidRPr="000B4A9F">
        <w:rPr>
          <w:rFonts w:ascii="Arial" w:hAnsi="Arial" w:cs="Arial"/>
        </w:rPr>
        <w:t>o którym mowa w art. 147a</w:t>
      </w:r>
      <w:r>
        <w:rPr>
          <w:rFonts w:ascii="Arial" w:hAnsi="Arial" w:cs="Arial"/>
        </w:rPr>
        <w:t xml:space="preserve"> </w:t>
      </w:r>
      <w:r w:rsidRPr="000B4A9F">
        <w:rPr>
          <w:rFonts w:ascii="Arial" w:hAnsi="Arial" w:cs="Arial"/>
        </w:rPr>
        <w:t>ust. 1 pkt 1 ustawy z dnia 27 kwietnia 2001 r. – Prawo ochrony środowiska (tekst jedn.  Dz. U. z 2024 r. poz. 54).</w:t>
      </w:r>
    </w:p>
    <w:p w14:paraId="36DDCA87" w14:textId="77777777" w:rsid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75AF6BDD" w14:textId="77777777" w:rsidR="00EB6EFE" w:rsidRPr="00F2424D" w:rsidRDefault="00EB6EFE" w:rsidP="00953613">
      <w:pPr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>, nawet, jeśli Wykonawca nie przewidział 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</w:t>
      </w:r>
      <w:r w:rsidR="002E7A6E">
        <w:rPr>
          <w:rFonts w:ascii="Arial" w:hAnsi="Arial" w:cs="Arial"/>
        </w:rPr>
        <w:t xml:space="preserve"> stawki</w:t>
      </w:r>
      <w:r w:rsidRPr="00F2424D">
        <w:rPr>
          <w:rFonts w:ascii="Arial" w:hAnsi="Arial" w:cs="Arial"/>
        </w:rPr>
        <w:t xml:space="preserve"> podatku VAT</w:t>
      </w:r>
      <w:r w:rsidR="000C22AB" w:rsidRPr="00F2424D">
        <w:rPr>
          <w:rFonts w:ascii="Arial" w:hAnsi="Arial" w:cs="Arial"/>
        </w:rPr>
        <w:t>.</w:t>
      </w:r>
    </w:p>
    <w:p w14:paraId="65CA00C8" w14:textId="77777777" w:rsidR="003D70A1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</w:t>
      </w:r>
      <w:r w:rsidR="007A2167">
        <w:rPr>
          <w:rFonts w:ascii="Arial" w:hAnsi="Arial" w:cs="Arial"/>
        </w:rPr>
        <w:t xml:space="preserve"> stanowiącym załącznik nr 1 do zapytania ofertowego</w:t>
      </w:r>
      <w:r w:rsidRPr="00F2424D">
        <w:rPr>
          <w:rFonts w:ascii="Arial" w:hAnsi="Arial" w:cs="Arial"/>
        </w:rPr>
        <w:t xml:space="preserve"> i nie wnoszę do niego zastrzeżeń.</w:t>
      </w:r>
      <w:bookmarkStart w:id="0" w:name="_Hlk8285706"/>
    </w:p>
    <w:p w14:paraId="118CF078" w14:textId="77777777" w:rsidR="007A2167" w:rsidRPr="00F2424D" w:rsidRDefault="007A2167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Zobowiązuję się</w:t>
      </w:r>
      <w:r w:rsidRPr="007A2167">
        <w:rPr>
          <w:rFonts w:ascii="Arial" w:hAnsi="Arial" w:cs="Arial"/>
        </w:rPr>
        <w:t xml:space="preserve"> wykona</w:t>
      </w:r>
      <w:r>
        <w:rPr>
          <w:rFonts w:ascii="Arial" w:hAnsi="Arial" w:cs="Arial"/>
        </w:rPr>
        <w:t>ć</w:t>
      </w:r>
      <w:r w:rsidRPr="007A2167">
        <w:rPr>
          <w:rFonts w:ascii="Arial" w:hAnsi="Arial" w:cs="Arial"/>
        </w:rPr>
        <w:t xml:space="preserve"> przedmiot</w:t>
      </w:r>
      <w:r>
        <w:rPr>
          <w:rFonts w:ascii="Arial" w:hAnsi="Arial" w:cs="Arial"/>
        </w:rPr>
        <w:t xml:space="preserve"> zamówienia</w:t>
      </w:r>
      <w:r w:rsidRPr="007A2167">
        <w:rPr>
          <w:rFonts w:ascii="Arial" w:hAnsi="Arial" w:cs="Arial"/>
        </w:rPr>
        <w:t xml:space="preserve"> z należytą starannością, zgodnie z</w:t>
      </w:r>
      <w:r>
        <w:rPr>
          <w:rFonts w:ascii="Arial" w:hAnsi="Arial" w:cs="Arial"/>
        </w:rPr>
        <w:t> </w:t>
      </w:r>
      <w:r w:rsidRPr="007A2167">
        <w:rPr>
          <w:rFonts w:ascii="Arial" w:hAnsi="Arial" w:cs="Arial"/>
        </w:rPr>
        <w:t>postanowieniami umowy, oraz aktami prawnymi dotyczącymi przedmiotu umowy.</w:t>
      </w:r>
    </w:p>
    <w:p w14:paraId="66F1F013" w14:textId="77777777" w:rsidR="004D22A3" w:rsidRPr="004D22A3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</w:t>
      </w:r>
      <w:r w:rsidR="00823D52" w:rsidRPr="00F2424D">
        <w:rPr>
          <w:rFonts w:ascii="Arial" w:hAnsi="Arial" w:cs="Arial"/>
        </w:rPr>
        <w:t>obowiązuj</w:t>
      </w:r>
      <w:r w:rsidRPr="00F2424D">
        <w:rPr>
          <w:rFonts w:ascii="Arial" w:hAnsi="Arial" w:cs="Arial"/>
        </w:rPr>
        <w:t>ę</w:t>
      </w:r>
      <w:r w:rsidR="00823D52" w:rsidRPr="00F2424D">
        <w:rPr>
          <w:rFonts w:ascii="Arial" w:hAnsi="Arial" w:cs="Arial"/>
        </w:rPr>
        <w:t xml:space="preserve"> się realizować przedmiot zamówienia w terminie </w:t>
      </w:r>
      <w:r w:rsidR="00EC64FB">
        <w:rPr>
          <w:rFonts w:ascii="Arial" w:hAnsi="Arial" w:cs="Arial"/>
        </w:rPr>
        <w:t>wskazanym w zapytaniu ofertowym.</w:t>
      </w:r>
    </w:p>
    <w:p w14:paraId="6A9409DA" w14:textId="77777777" w:rsidR="00887CE6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lastRenderedPageBreak/>
        <w:t xml:space="preserve">Zobowiązuje się </w:t>
      </w:r>
      <w:r w:rsidR="00823D52" w:rsidRPr="00F2424D">
        <w:rPr>
          <w:rFonts w:ascii="Arial" w:hAnsi="Arial" w:cs="Arial"/>
          <w:lang w:eastAsia="pl-PL"/>
        </w:rPr>
        <w:t>wykona</w:t>
      </w:r>
      <w:r w:rsidRPr="00F2424D">
        <w:rPr>
          <w:rFonts w:ascii="Arial" w:hAnsi="Arial" w:cs="Arial"/>
          <w:lang w:eastAsia="pl-PL"/>
        </w:rPr>
        <w:t>ć</w:t>
      </w:r>
      <w:r w:rsidR="00823D52" w:rsidRPr="00F2424D">
        <w:rPr>
          <w:rFonts w:ascii="Arial" w:hAnsi="Arial" w:cs="Arial"/>
          <w:lang w:eastAsia="pl-PL"/>
        </w:rPr>
        <w:t xml:space="preserve"> przedmiot zamówienia zgodnie z zapisami zapytania ofertowego</w:t>
      </w:r>
      <w:r w:rsidR="007D091B">
        <w:rPr>
          <w:rFonts w:ascii="Arial" w:hAnsi="Arial" w:cs="Arial"/>
          <w:lang w:eastAsia="pl-PL"/>
        </w:rPr>
        <w:t xml:space="preserve">, </w:t>
      </w:r>
      <w:r w:rsidR="007D091B" w:rsidRPr="007D091B">
        <w:rPr>
          <w:rFonts w:ascii="Arial" w:hAnsi="Arial" w:cs="Arial"/>
          <w:lang w:eastAsia="pl-PL"/>
        </w:rPr>
        <w:t>szczegółowym opisem przedmiotu zamówienia</w:t>
      </w:r>
      <w:r w:rsidR="003D7B8A">
        <w:rPr>
          <w:rFonts w:ascii="Arial" w:hAnsi="Arial" w:cs="Arial"/>
          <w:lang w:eastAsia="ar-SA"/>
        </w:rPr>
        <w:t>,</w:t>
      </w:r>
      <w:r w:rsidR="003D7B8A" w:rsidRPr="002C7B2D">
        <w:rPr>
          <w:rFonts w:ascii="Arial" w:hAnsi="Arial" w:cs="Arial"/>
          <w:lang w:eastAsia="ar-SA"/>
        </w:rPr>
        <w:t xml:space="preserve"> aktami prawnymi dotyczącymi przedmiotu umowy</w:t>
      </w:r>
      <w:r w:rsidR="003D7B8A" w:rsidRPr="00F2424D">
        <w:rPr>
          <w:rFonts w:ascii="Arial" w:hAnsi="Arial" w:cs="Arial"/>
          <w:lang w:eastAsia="pl-PL"/>
        </w:rPr>
        <w:t xml:space="preserve"> </w:t>
      </w:r>
      <w:r w:rsidR="00823D52" w:rsidRPr="00F2424D">
        <w:rPr>
          <w:rFonts w:ascii="Arial" w:hAnsi="Arial" w:cs="Arial"/>
          <w:lang w:eastAsia="pl-PL"/>
        </w:rPr>
        <w:t>oraz złożoną przez siebie ofertą.</w:t>
      </w:r>
      <w:bookmarkEnd w:id="0"/>
    </w:p>
    <w:p w14:paraId="4C4AE130" w14:textId="77777777" w:rsidR="00772857" w:rsidRPr="00F2424D" w:rsidRDefault="00661A1F" w:rsidP="00953613">
      <w:pPr>
        <w:numPr>
          <w:ilvl w:val="0"/>
          <w:numId w:val="17"/>
        </w:numPr>
        <w:spacing w:after="0" w:line="360" w:lineRule="auto"/>
        <w:ind w:hanging="357"/>
        <w:rPr>
          <w:rStyle w:val="Pogrubienie"/>
          <w:rFonts w:ascii="Arial" w:hAnsi="Arial" w:cs="Arial"/>
          <w:b w:val="0"/>
          <w:bCs w:val="0"/>
        </w:rPr>
      </w:pPr>
      <w:r w:rsidRPr="00F2424D">
        <w:rPr>
          <w:rStyle w:val="Pogrubienie"/>
          <w:rFonts w:ascii="Arial" w:hAnsi="Arial" w:cs="Arial"/>
          <w:b w:val="0"/>
          <w:bCs w:val="0"/>
        </w:rPr>
        <w:t>Oświadczam, że zapoznałem/</w:t>
      </w:r>
      <w:proofErr w:type="spellStart"/>
      <w:r w:rsidRPr="00F2424D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F2424D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133F0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F2424D">
        <w:rPr>
          <w:rStyle w:val="Pogrubienie"/>
          <w:rFonts w:ascii="Arial" w:hAnsi="Arial" w:cs="Arial"/>
          <w:b w:val="0"/>
          <w:bCs w:val="0"/>
        </w:rPr>
        <w:t>)</w:t>
      </w:r>
      <w:r w:rsidR="00A56C36" w:rsidRPr="00F2424D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F2424D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F2424D">
        <w:rPr>
          <w:rStyle w:val="Pogrubienie"/>
          <w:rFonts w:ascii="Arial" w:hAnsi="Arial" w:cs="Arial"/>
          <w:b w:val="0"/>
          <w:bCs w:val="0"/>
        </w:rPr>
        <w:t>.</w:t>
      </w:r>
    </w:p>
    <w:p w14:paraId="6FADC4FA" w14:textId="77777777" w:rsidR="00F613C4" w:rsidRDefault="00C836D4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F2424D">
        <w:rPr>
          <w:rFonts w:ascii="Arial" w:hAnsi="Arial" w:cs="Arial"/>
        </w:rPr>
        <w:t>od których dane osobowe bezpośrednio lub pośrednio pozyskałem</w:t>
      </w:r>
      <w:r w:rsidRPr="00F2424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F2424D">
        <w:rPr>
          <w:rFonts w:ascii="Arial" w:hAnsi="Arial" w:cs="Arial"/>
        </w:rPr>
        <w:t>.*</w:t>
      </w:r>
    </w:p>
    <w:p w14:paraId="786AA327" w14:textId="77777777" w:rsidR="00401E42" w:rsidRPr="00401E42" w:rsidRDefault="00401E42" w:rsidP="00401E42">
      <w:pPr>
        <w:numPr>
          <w:ilvl w:val="0"/>
          <w:numId w:val="17"/>
        </w:numPr>
        <w:spacing w:after="0" w:line="360" w:lineRule="auto"/>
        <w:ind w:left="357"/>
        <w:rPr>
          <w:rStyle w:val="Pogrubienie"/>
          <w:rFonts w:ascii="Arial" w:hAnsi="Arial" w:cs="Arial"/>
          <w:b w:val="0"/>
          <w:bCs w:val="0"/>
        </w:rPr>
      </w:pPr>
      <w:r w:rsidRPr="00401E42">
        <w:rPr>
          <w:rStyle w:val="Pogrubienie"/>
          <w:rFonts w:ascii="Arial" w:hAnsi="Arial" w:cs="Arial"/>
          <w:b w:val="0"/>
          <w:bCs w:val="0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</w:t>
      </w:r>
      <w:r w:rsidR="00D93C45">
        <w:rPr>
          <w:rStyle w:val="Pogrubienie"/>
          <w:rFonts w:ascii="Arial" w:hAnsi="Arial" w:cs="Arial"/>
          <w:b w:val="0"/>
          <w:bCs w:val="0"/>
        </w:rPr>
        <w:br/>
      </w:r>
      <w:r w:rsidRPr="00401E42">
        <w:rPr>
          <w:rStyle w:val="Pogrubienie"/>
          <w:rFonts w:ascii="Arial" w:hAnsi="Arial" w:cs="Arial"/>
          <w:b w:val="0"/>
          <w:bCs w:val="0"/>
        </w:rPr>
        <w:t xml:space="preserve"> (Dz. U. z 202</w:t>
      </w:r>
      <w:r w:rsidR="003D7B8A">
        <w:rPr>
          <w:rStyle w:val="Pogrubienie"/>
          <w:rFonts w:ascii="Arial" w:hAnsi="Arial" w:cs="Arial"/>
          <w:b w:val="0"/>
          <w:bCs w:val="0"/>
        </w:rPr>
        <w:t>4</w:t>
      </w:r>
      <w:r w:rsidRPr="00401E42">
        <w:rPr>
          <w:rStyle w:val="Pogrubienie"/>
          <w:rFonts w:ascii="Arial" w:hAnsi="Arial" w:cs="Arial"/>
          <w:b w:val="0"/>
          <w:bCs w:val="0"/>
        </w:rPr>
        <w:t>r. poz</w:t>
      </w:r>
      <w:r w:rsidR="003D7B8A">
        <w:rPr>
          <w:rStyle w:val="Pogrubienie"/>
          <w:rFonts w:ascii="Arial" w:hAnsi="Arial" w:cs="Arial"/>
          <w:b w:val="0"/>
          <w:bCs w:val="0"/>
        </w:rPr>
        <w:t>. 507</w:t>
      </w:r>
      <w:r w:rsidRPr="00401E42">
        <w:rPr>
          <w:rStyle w:val="Pogrubienie"/>
          <w:rFonts w:ascii="Arial" w:hAnsi="Arial" w:cs="Arial"/>
          <w:b w:val="0"/>
          <w:bCs w:val="0"/>
        </w:rPr>
        <w:t>).</w:t>
      </w:r>
    </w:p>
    <w:p w14:paraId="2E020495" w14:textId="77777777" w:rsidR="00652EBF" w:rsidRPr="00F2424D" w:rsidRDefault="00652EBF" w:rsidP="00401E42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1E7693E2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6141114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AE00D27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0653F53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573B28CB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1398E531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6B9D3C6D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0A240136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1221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6213" w14:textId="77777777" w:rsidR="00122160" w:rsidRDefault="00122160" w:rsidP="000F38F9">
      <w:pPr>
        <w:spacing w:after="0" w:line="240" w:lineRule="auto"/>
      </w:pPr>
      <w:r>
        <w:separator/>
      </w:r>
    </w:p>
  </w:endnote>
  <w:endnote w:type="continuationSeparator" w:id="0">
    <w:p w14:paraId="78B3844B" w14:textId="77777777" w:rsidR="00122160" w:rsidRDefault="0012216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77E9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39A8E017" w14:textId="77777777" w:rsidR="00C836D4" w:rsidRDefault="00C836D4" w:rsidP="00772857">
    <w:pPr>
      <w:pStyle w:val="Stopka"/>
    </w:pPr>
  </w:p>
  <w:p w14:paraId="1EA99FE9" w14:textId="77777777" w:rsidR="00867BAF" w:rsidRDefault="00F6619D" w:rsidP="00772857">
    <w:pPr>
      <w:pStyle w:val="Stopka"/>
    </w:pPr>
    <w:r w:rsidRPr="00F6619D">
      <w:t>WOA.261.</w:t>
    </w:r>
    <w:r w:rsidR="003D7B8A">
      <w:t>4</w:t>
    </w:r>
    <w:r w:rsidR="007D091B">
      <w:t>1</w:t>
    </w:r>
    <w:r w:rsidRPr="00F6619D">
      <w:t>.202</w:t>
    </w:r>
    <w:r w:rsidR="003D7B8A">
      <w:t>4.LB.2</w:t>
    </w:r>
    <w:r w:rsidR="00772857">
      <w:tab/>
    </w:r>
    <w:r w:rsidR="00772857"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6C68610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DDEC" w14:textId="21D534F0" w:rsidR="00EB080E" w:rsidRDefault="00EB080E" w:rsidP="00772857">
    <w:pPr>
      <w:pStyle w:val="Stopka"/>
    </w:pPr>
    <w:bookmarkStart w:id="2" w:name="_Hlk73956383"/>
    <w:bookmarkStart w:id="3" w:name="_Hlk164672925"/>
    <w:r>
      <w:t>WOA.261.</w:t>
    </w:r>
    <w:r w:rsidR="00D93C45">
      <w:t>41</w:t>
    </w:r>
    <w:r w:rsidR="00E56E3E">
      <w:t>.202</w:t>
    </w:r>
    <w:r w:rsidR="00D93C45">
      <w:t>4</w:t>
    </w:r>
    <w:r w:rsidR="0004570D">
      <w:t>.</w:t>
    </w:r>
    <w:r w:rsidR="00D93C45">
      <w:t>LB</w:t>
    </w:r>
    <w:r w:rsidR="0004570D">
      <w:t>.</w:t>
    </w:r>
    <w:bookmarkEnd w:id="2"/>
    <w:r w:rsidR="00FA77B3">
      <w:t>4</w:t>
    </w:r>
    <w:bookmarkEnd w:id="3"/>
    <w:r w:rsidR="00772857">
      <w:tab/>
    </w:r>
  </w:p>
  <w:p w14:paraId="002A9D5A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8164" w14:textId="77777777" w:rsidR="00122160" w:rsidRDefault="00122160" w:rsidP="000F38F9">
      <w:pPr>
        <w:spacing w:after="0" w:line="240" w:lineRule="auto"/>
      </w:pPr>
      <w:r>
        <w:separator/>
      </w:r>
    </w:p>
  </w:footnote>
  <w:footnote w:type="continuationSeparator" w:id="0">
    <w:p w14:paraId="063F6C8D" w14:textId="77777777" w:rsidR="00122160" w:rsidRDefault="0012216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8152" w14:textId="77777777" w:rsidR="000F38F9" w:rsidRDefault="00D93C45" w:rsidP="00D93C45">
    <w:pPr>
      <w:pStyle w:val="Nagwek"/>
      <w:tabs>
        <w:tab w:val="clear" w:pos="4536"/>
        <w:tab w:val="clear" w:pos="9072"/>
        <w:tab w:val="left" w:pos="7230"/>
      </w:tabs>
    </w:pPr>
    <w:r>
      <w:rPr>
        <w:rFonts w:ascii="Arial" w:hAnsi="Arial" w:cs="Arial"/>
        <w:b/>
        <w:noProof/>
        <w:sz w:val="28"/>
        <w:szCs w:val="28"/>
      </w:rPr>
      <w:t xml:space="preserve"> </w: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4766" w14:textId="77777777" w:rsidR="00771997" w:rsidRDefault="002221A8" w:rsidP="00771997">
    <w:pPr>
      <w:pStyle w:val="Nagwek"/>
      <w:tabs>
        <w:tab w:val="clear" w:pos="4536"/>
        <w:tab w:val="clear" w:pos="9072"/>
      </w:tabs>
      <w:ind w:right="283" w:hanging="426"/>
    </w:pPr>
    <w:r>
      <w:rPr>
        <w:noProof/>
      </w:rPr>
      <w:t xml:space="preserve">       </w:t>
    </w:r>
    <w:r w:rsidR="00771997">
      <w:t xml:space="preserve">                          </w:t>
    </w:r>
    <w:r w:rsidR="00771997">
      <w:rPr>
        <w:noProof/>
      </w:rPr>
      <w:t xml:space="preserve">  </w:t>
    </w:r>
  </w:p>
  <w:tbl>
    <w:tblPr>
      <w:tblW w:w="9201" w:type="dxa"/>
      <w:jc w:val="center"/>
      <w:tblLook w:val="04A0" w:firstRow="1" w:lastRow="0" w:firstColumn="1" w:lastColumn="0" w:noHBand="0" w:noVBand="1"/>
    </w:tblPr>
    <w:tblGrid>
      <w:gridCol w:w="4731"/>
      <w:gridCol w:w="4470"/>
    </w:tblGrid>
    <w:tr w:rsidR="00771997" w14:paraId="6C8F19E3" w14:textId="77777777" w:rsidTr="00122160">
      <w:trPr>
        <w:trHeight w:val="902"/>
        <w:jc w:val="center"/>
      </w:trPr>
      <w:tc>
        <w:tcPr>
          <w:tcW w:w="4659" w:type="dxa"/>
          <w:vAlign w:val="center"/>
          <w:hideMark/>
        </w:tcPr>
        <w:p w14:paraId="7D5AE8F2" w14:textId="1975F61D" w:rsidR="00771997" w:rsidRDefault="00D574C5" w:rsidP="00771997">
          <w:pPr>
            <w:pStyle w:val="Nagwek"/>
            <w:spacing w:line="256" w:lineRule="auto"/>
            <w:jc w:val="center"/>
          </w:pPr>
          <w:bookmarkStart w:id="1" w:name="_Hlk76112611"/>
          <w:r w:rsidRPr="003F0DF5">
            <w:rPr>
              <w:noProof/>
            </w:rPr>
            <w:drawing>
              <wp:inline distT="0" distB="0" distL="0" distR="0" wp14:anchorId="5B15F2CB" wp14:editId="6525A6C3">
                <wp:extent cx="2867025" cy="971550"/>
                <wp:effectExtent l="0" t="0" r="0" b="0"/>
                <wp:docPr id="1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a 1" descr="logotyp NFOŚIGW"/>
                        <pic:cNvPicPr/>
                      </pic:nvPicPr>
                      <pic:blipFill rotWithShape="1">
                        <a:blip r:embed="rId1"/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86702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3A78467" w14:textId="2FF71E35" w:rsidR="00771997" w:rsidRDefault="00D574C5" w:rsidP="00771997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4104071" wp14:editId="40EF1B4D">
                <wp:simplePos x="0" y="0"/>
                <wp:positionH relativeFrom="column">
                  <wp:posOffset>1156335</wp:posOffset>
                </wp:positionH>
                <wp:positionV relativeFrom="paragraph">
                  <wp:posOffset>92710</wp:posOffset>
                </wp:positionV>
                <wp:extent cx="936625" cy="878205"/>
                <wp:effectExtent l="0" t="0" r="0" b="0"/>
                <wp:wrapSquare wrapText="bothSides"/>
                <wp:docPr id="2" name="Obraz 9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E852211" wp14:editId="5AB5FED6">
                <wp:simplePos x="0" y="0"/>
                <wp:positionH relativeFrom="column">
                  <wp:posOffset>-83820</wp:posOffset>
                </wp:positionH>
                <wp:positionV relativeFrom="paragraph">
                  <wp:posOffset>73660</wp:posOffset>
                </wp:positionV>
                <wp:extent cx="1009650" cy="913130"/>
                <wp:effectExtent l="0" t="0" r="0" b="0"/>
                <wp:wrapSquare wrapText="bothSides"/>
                <wp:docPr id="1573990357" name="Obraz 7" descr="logotyp G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typ G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1"/>
    </w:tr>
  </w:tbl>
  <w:p w14:paraId="48E11BB1" w14:textId="77777777" w:rsidR="00FF1ACA" w:rsidRPr="002221A8" w:rsidRDefault="002221A8" w:rsidP="002221A8">
    <w:pPr>
      <w:pStyle w:val="Nagwek"/>
    </w:pPr>
    <w:r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9849026">
    <w:abstractNumId w:val="0"/>
  </w:num>
  <w:num w:numId="2" w16cid:durableId="826364746">
    <w:abstractNumId w:val="19"/>
  </w:num>
  <w:num w:numId="3" w16cid:durableId="2105296849">
    <w:abstractNumId w:val="9"/>
  </w:num>
  <w:num w:numId="4" w16cid:durableId="1822497939">
    <w:abstractNumId w:val="12"/>
  </w:num>
  <w:num w:numId="5" w16cid:durableId="1802531726">
    <w:abstractNumId w:val="22"/>
  </w:num>
  <w:num w:numId="6" w16cid:durableId="1683966846">
    <w:abstractNumId w:val="1"/>
  </w:num>
  <w:num w:numId="7" w16cid:durableId="1396856537">
    <w:abstractNumId w:val="8"/>
  </w:num>
  <w:num w:numId="8" w16cid:durableId="2086952177">
    <w:abstractNumId w:val="4"/>
  </w:num>
  <w:num w:numId="9" w16cid:durableId="1498618047">
    <w:abstractNumId w:val="14"/>
  </w:num>
  <w:num w:numId="10" w16cid:durableId="2119450940">
    <w:abstractNumId w:val="17"/>
  </w:num>
  <w:num w:numId="11" w16cid:durableId="1623269670">
    <w:abstractNumId w:val="21"/>
  </w:num>
  <w:num w:numId="12" w16cid:durableId="1992975972">
    <w:abstractNumId w:val="7"/>
  </w:num>
  <w:num w:numId="13" w16cid:durableId="1232689981">
    <w:abstractNumId w:val="20"/>
  </w:num>
  <w:num w:numId="14" w16cid:durableId="2136411548">
    <w:abstractNumId w:val="16"/>
  </w:num>
  <w:num w:numId="15" w16cid:durableId="1124232604">
    <w:abstractNumId w:val="5"/>
  </w:num>
  <w:num w:numId="16" w16cid:durableId="1017539861">
    <w:abstractNumId w:val="2"/>
  </w:num>
  <w:num w:numId="17" w16cid:durableId="494611367">
    <w:abstractNumId w:val="6"/>
  </w:num>
  <w:num w:numId="18" w16cid:durableId="1578713106">
    <w:abstractNumId w:val="11"/>
  </w:num>
  <w:num w:numId="19" w16cid:durableId="646590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3451907">
    <w:abstractNumId w:val="25"/>
  </w:num>
  <w:num w:numId="21" w16cid:durableId="1904220771">
    <w:abstractNumId w:val="15"/>
  </w:num>
  <w:num w:numId="22" w16cid:durableId="235016871">
    <w:abstractNumId w:val="3"/>
  </w:num>
  <w:num w:numId="23" w16cid:durableId="971057564">
    <w:abstractNumId w:val="18"/>
  </w:num>
  <w:num w:numId="24" w16cid:durableId="188416290">
    <w:abstractNumId w:val="10"/>
  </w:num>
  <w:num w:numId="25" w16cid:durableId="357462858">
    <w:abstractNumId w:val="24"/>
  </w:num>
  <w:num w:numId="26" w16cid:durableId="800465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570D"/>
    <w:rsid w:val="00053954"/>
    <w:rsid w:val="00061995"/>
    <w:rsid w:val="00065E63"/>
    <w:rsid w:val="000751C1"/>
    <w:rsid w:val="0008483C"/>
    <w:rsid w:val="000B519E"/>
    <w:rsid w:val="000B60AA"/>
    <w:rsid w:val="000C22AB"/>
    <w:rsid w:val="000D1D93"/>
    <w:rsid w:val="000F3813"/>
    <w:rsid w:val="000F38F9"/>
    <w:rsid w:val="000F6170"/>
    <w:rsid w:val="00101201"/>
    <w:rsid w:val="00101E6B"/>
    <w:rsid w:val="00111089"/>
    <w:rsid w:val="001154D8"/>
    <w:rsid w:val="00122160"/>
    <w:rsid w:val="00133F08"/>
    <w:rsid w:val="00152CA5"/>
    <w:rsid w:val="001621A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55EE9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E7A6E"/>
    <w:rsid w:val="002F3587"/>
    <w:rsid w:val="002F39C3"/>
    <w:rsid w:val="002F5294"/>
    <w:rsid w:val="00301566"/>
    <w:rsid w:val="00311BAA"/>
    <w:rsid w:val="003149CE"/>
    <w:rsid w:val="00317770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D7B8A"/>
    <w:rsid w:val="003F14C8"/>
    <w:rsid w:val="00401E42"/>
    <w:rsid w:val="00417F5F"/>
    <w:rsid w:val="004200CE"/>
    <w:rsid w:val="00423A9B"/>
    <w:rsid w:val="00425F85"/>
    <w:rsid w:val="00427A16"/>
    <w:rsid w:val="00473B59"/>
    <w:rsid w:val="00476E20"/>
    <w:rsid w:val="00490C43"/>
    <w:rsid w:val="00491775"/>
    <w:rsid w:val="00491DB7"/>
    <w:rsid w:val="004959AC"/>
    <w:rsid w:val="004A1577"/>
    <w:rsid w:val="004A2F36"/>
    <w:rsid w:val="004A3C1D"/>
    <w:rsid w:val="004D22A3"/>
    <w:rsid w:val="004F605A"/>
    <w:rsid w:val="00516626"/>
    <w:rsid w:val="00522C1A"/>
    <w:rsid w:val="00524A81"/>
    <w:rsid w:val="00546741"/>
    <w:rsid w:val="0054781B"/>
    <w:rsid w:val="005611A2"/>
    <w:rsid w:val="00563712"/>
    <w:rsid w:val="00582794"/>
    <w:rsid w:val="00585A34"/>
    <w:rsid w:val="0058619B"/>
    <w:rsid w:val="00586538"/>
    <w:rsid w:val="005A347B"/>
    <w:rsid w:val="005C7609"/>
    <w:rsid w:val="005E1CC4"/>
    <w:rsid w:val="005F4F3B"/>
    <w:rsid w:val="0060388E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1E5A"/>
    <w:rsid w:val="006972E8"/>
    <w:rsid w:val="006C1C32"/>
    <w:rsid w:val="006E3BE0"/>
    <w:rsid w:val="006E40BE"/>
    <w:rsid w:val="006F61EF"/>
    <w:rsid w:val="00700C6B"/>
    <w:rsid w:val="00705E77"/>
    <w:rsid w:val="00710828"/>
    <w:rsid w:val="00711757"/>
    <w:rsid w:val="00721AE7"/>
    <w:rsid w:val="00730618"/>
    <w:rsid w:val="00735013"/>
    <w:rsid w:val="007456C8"/>
    <w:rsid w:val="0075095D"/>
    <w:rsid w:val="00755C19"/>
    <w:rsid w:val="00760DA3"/>
    <w:rsid w:val="00762D7D"/>
    <w:rsid w:val="00771997"/>
    <w:rsid w:val="00772857"/>
    <w:rsid w:val="007876CB"/>
    <w:rsid w:val="007922F6"/>
    <w:rsid w:val="007A2167"/>
    <w:rsid w:val="007A7EBB"/>
    <w:rsid w:val="007B5595"/>
    <w:rsid w:val="007C1527"/>
    <w:rsid w:val="007C77AC"/>
    <w:rsid w:val="007D091B"/>
    <w:rsid w:val="007D7C22"/>
    <w:rsid w:val="007E28EB"/>
    <w:rsid w:val="007E3FCE"/>
    <w:rsid w:val="00800E93"/>
    <w:rsid w:val="008053E2"/>
    <w:rsid w:val="00812CEA"/>
    <w:rsid w:val="008139D6"/>
    <w:rsid w:val="00823D52"/>
    <w:rsid w:val="00832A31"/>
    <w:rsid w:val="008478E3"/>
    <w:rsid w:val="00850795"/>
    <w:rsid w:val="0085274A"/>
    <w:rsid w:val="00854C09"/>
    <w:rsid w:val="008655AC"/>
    <w:rsid w:val="00867BAF"/>
    <w:rsid w:val="008852EF"/>
    <w:rsid w:val="00887CE6"/>
    <w:rsid w:val="008B3266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F2D37"/>
    <w:rsid w:val="00911FF6"/>
    <w:rsid w:val="009224BC"/>
    <w:rsid w:val="009301BF"/>
    <w:rsid w:val="00951C0C"/>
    <w:rsid w:val="00953613"/>
    <w:rsid w:val="00961420"/>
    <w:rsid w:val="0096370D"/>
    <w:rsid w:val="00966E3D"/>
    <w:rsid w:val="00993675"/>
    <w:rsid w:val="009949ED"/>
    <w:rsid w:val="009A58BD"/>
    <w:rsid w:val="009B1BB1"/>
    <w:rsid w:val="009C0570"/>
    <w:rsid w:val="009C5AC7"/>
    <w:rsid w:val="009E5CA9"/>
    <w:rsid w:val="009F1282"/>
    <w:rsid w:val="009F7301"/>
    <w:rsid w:val="00A07895"/>
    <w:rsid w:val="00A20FE6"/>
    <w:rsid w:val="00A46680"/>
    <w:rsid w:val="00A46EBB"/>
    <w:rsid w:val="00A56C36"/>
    <w:rsid w:val="00A61476"/>
    <w:rsid w:val="00A66F4C"/>
    <w:rsid w:val="00A9313E"/>
    <w:rsid w:val="00AA5A74"/>
    <w:rsid w:val="00AB13AA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33EEE"/>
    <w:rsid w:val="00B502B2"/>
    <w:rsid w:val="00B513BB"/>
    <w:rsid w:val="00B578A2"/>
    <w:rsid w:val="00B61BE7"/>
    <w:rsid w:val="00B72B1D"/>
    <w:rsid w:val="00B8503C"/>
    <w:rsid w:val="00B85054"/>
    <w:rsid w:val="00B9360C"/>
    <w:rsid w:val="00B96438"/>
    <w:rsid w:val="00B977DC"/>
    <w:rsid w:val="00BA263B"/>
    <w:rsid w:val="00BB33F5"/>
    <w:rsid w:val="00BB5F2E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106CC"/>
    <w:rsid w:val="00C1377B"/>
    <w:rsid w:val="00C15C8B"/>
    <w:rsid w:val="00C202DA"/>
    <w:rsid w:val="00C2633D"/>
    <w:rsid w:val="00C31720"/>
    <w:rsid w:val="00C6510A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56EF"/>
    <w:rsid w:val="00D574C5"/>
    <w:rsid w:val="00D60E7C"/>
    <w:rsid w:val="00D611C2"/>
    <w:rsid w:val="00D80DAD"/>
    <w:rsid w:val="00D8107D"/>
    <w:rsid w:val="00D827B2"/>
    <w:rsid w:val="00D856C8"/>
    <w:rsid w:val="00D87C6F"/>
    <w:rsid w:val="00D93C45"/>
    <w:rsid w:val="00D971E8"/>
    <w:rsid w:val="00DA7BEB"/>
    <w:rsid w:val="00DB44AB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7929"/>
    <w:rsid w:val="00E40E5E"/>
    <w:rsid w:val="00E5354F"/>
    <w:rsid w:val="00E56E3E"/>
    <w:rsid w:val="00E67FC8"/>
    <w:rsid w:val="00E71B0F"/>
    <w:rsid w:val="00E732DF"/>
    <w:rsid w:val="00E840D4"/>
    <w:rsid w:val="00E911C4"/>
    <w:rsid w:val="00E94B6F"/>
    <w:rsid w:val="00EB080E"/>
    <w:rsid w:val="00EB38F2"/>
    <w:rsid w:val="00EB6EFE"/>
    <w:rsid w:val="00EC136E"/>
    <w:rsid w:val="00EC496E"/>
    <w:rsid w:val="00EC64FB"/>
    <w:rsid w:val="00ED70EC"/>
    <w:rsid w:val="00EE3C1F"/>
    <w:rsid w:val="00EE7BA2"/>
    <w:rsid w:val="00EF2777"/>
    <w:rsid w:val="00EF4C64"/>
    <w:rsid w:val="00F00491"/>
    <w:rsid w:val="00F007BC"/>
    <w:rsid w:val="00F2424D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A77B3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662B705"/>
  <w15:chartTrackingRefBased/>
  <w15:docId w15:val="{D3748E48-8915-436B-92B3-A52AB3B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1\USERS\Orlowska.Joanna\Pulpit\konserwacja%20drukarek%20i%20skaner&#243;w\konserwacja%20drukarejk%20i%20skaner&#243;w\RDOS_Rzesz&#243;w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RDOS_Rzeszów_</Template>
  <TotalTime>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2</cp:revision>
  <cp:lastPrinted>2024-04-22T08:08:00Z</cp:lastPrinted>
  <dcterms:created xsi:type="dcterms:W3CDTF">2024-04-22T08:09:00Z</dcterms:created>
  <dcterms:modified xsi:type="dcterms:W3CDTF">2024-04-22T08:09:00Z</dcterms:modified>
</cp:coreProperties>
</file>