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66BB" w14:textId="77777777" w:rsidR="00886705" w:rsidRDefault="00000000">
      <w:pPr>
        <w:pStyle w:val="Standard"/>
        <w:rPr>
          <w:rFonts w:ascii="Liberation Serif" w:eastAsia="Liberation Serif" w:hAnsi="Liberation Serif" w:cs="Liberation Serif"/>
          <w:color w:val="auto"/>
          <w:sz w:val="20"/>
        </w:rPr>
      </w:pPr>
      <w:r>
        <w:rPr>
          <w:rFonts w:ascii="Liberation Serif" w:eastAsia="Liberation Serif" w:hAnsi="Liberation Serif" w:cs="Liberation Serif"/>
          <w:color w:val="auto"/>
          <w:sz w:val="20"/>
        </w:rPr>
        <w:t>Załącznik nr 2</w:t>
      </w:r>
    </w:p>
    <w:p w14:paraId="0F7F0860" w14:textId="77777777" w:rsidR="00886705" w:rsidRDefault="00886705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177108D8" w14:textId="77777777" w:rsidR="00886705" w:rsidRDefault="00886705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666D0242" w14:textId="77777777" w:rsidR="00886705" w:rsidRDefault="00886705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7EFC9C3A" w14:textId="77777777" w:rsidR="00886705" w:rsidRDefault="00886705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3C025FBF" w14:textId="77777777" w:rsidR="00886705" w:rsidRDefault="00886705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421FF3D5" w14:textId="77777777" w:rsidR="00886705" w:rsidRDefault="00886705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5EDA1D3A" w14:textId="77777777" w:rsidR="00886705" w:rsidRDefault="00000000">
      <w:pPr>
        <w:pStyle w:val="Standard"/>
        <w:rPr>
          <w:rFonts w:eastAsia="Calibri" w:cs="Calibri"/>
          <w:color w:val="auto"/>
          <w:sz w:val="18"/>
          <w:szCs w:val="18"/>
        </w:rPr>
      </w:pPr>
      <w:r>
        <w:rPr>
          <w:rFonts w:eastAsia="Calibri" w:cs="Calibri"/>
          <w:color w:val="auto"/>
          <w:sz w:val="18"/>
          <w:szCs w:val="18"/>
        </w:rPr>
        <w:t>Pieczeć  jednostki sprawozdawczej</w:t>
      </w:r>
    </w:p>
    <w:p w14:paraId="70A014A8" w14:textId="77777777" w:rsidR="00886705" w:rsidRDefault="00000000">
      <w:pPr>
        <w:pStyle w:val="Standard"/>
        <w:rPr>
          <w:rFonts w:ascii="Liberation Serif" w:eastAsia="Liberation Serif" w:hAnsi="Liberation Serif" w:cs="Liberation Serif"/>
          <w:b/>
          <w:color w:val="auto"/>
        </w:rPr>
      </w:pPr>
      <w:r>
        <w:rPr>
          <w:rFonts w:ascii="Liberation Serif" w:eastAsia="Liberation Serif" w:hAnsi="Liberation Serif" w:cs="Liberation Serif"/>
          <w:b/>
          <w:color w:val="auto"/>
        </w:rPr>
        <w:t xml:space="preserve">                                                         Sprawozdanie ze zużycia szczepionek</w:t>
      </w:r>
    </w:p>
    <w:p w14:paraId="48456206" w14:textId="77777777" w:rsidR="00886705" w:rsidRDefault="00000000">
      <w:pPr>
        <w:pStyle w:val="Standard"/>
        <w:rPr>
          <w:rFonts w:ascii="Liberation Serif" w:eastAsia="Liberation Serif" w:hAnsi="Liberation Serif" w:cs="Liberation Serif"/>
          <w:b/>
          <w:color w:val="auto"/>
        </w:rPr>
      </w:pPr>
      <w:r>
        <w:rPr>
          <w:rFonts w:ascii="Liberation Serif" w:eastAsia="Liberation Serif" w:hAnsi="Liberation Serif" w:cs="Liberation Serif"/>
          <w:b/>
          <w:color w:val="auto"/>
        </w:rPr>
        <w:t xml:space="preserve">                                                           za okres od  01.01.2024– 31.03.2024r.</w:t>
      </w:r>
    </w:p>
    <w:tbl>
      <w:tblPr>
        <w:tblW w:w="10830" w:type="dxa"/>
        <w:tblInd w:w="-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"/>
        <w:gridCol w:w="3597"/>
        <w:gridCol w:w="743"/>
        <w:gridCol w:w="1232"/>
        <w:gridCol w:w="1305"/>
        <w:gridCol w:w="1125"/>
        <w:gridCol w:w="1200"/>
        <w:gridCol w:w="1185"/>
      </w:tblGrid>
      <w:tr w:rsidR="00886705" w14:paraId="7C9DCCA2" w14:textId="7777777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CE56B9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Lp.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E1C92F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Nazwa preparatu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EFB89D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Jednostka miary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8A1CC7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Ilość</w:t>
            </w:r>
          </w:p>
          <w:p w14:paraId="0E7ECB8C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szczepionki w punkcie szczepień na</w:t>
            </w:r>
          </w:p>
          <w:p w14:paraId="315377C0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koniec</w:t>
            </w:r>
          </w:p>
          <w:p w14:paraId="6A25DBEF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b/>
                <w:bCs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color w:val="auto"/>
                <w:sz w:val="20"/>
              </w:rPr>
              <w:t xml:space="preserve"> IV kwartału</w:t>
            </w:r>
          </w:p>
          <w:p w14:paraId="49736233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b/>
                <w:bCs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color w:val="auto"/>
                <w:sz w:val="20"/>
              </w:rPr>
              <w:t>2023</w:t>
            </w:r>
          </w:p>
          <w:p w14:paraId="6A8B1A76" w14:textId="77777777" w:rsidR="00886705" w:rsidRDefault="00886705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b/>
                <w:bCs/>
                <w:color w:val="auto"/>
                <w:sz w:val="2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831C32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Ilość</w:t>
            </w:r>
          </w:p>
          <w:p w14:paraId="41DDA99E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pobranej</w:t>
            </w:r>
          </w:p>
          <w:p w14:paraId="6FC0EB30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szczepionki     z PSSE</w:t>
            </w:r>
          </w:p>
          <w:p w14:paraId="570B73A4" w14:textId="77777777" w:rsidR="00886705" w:rsidRDefault="00000000">
            <w:pPr>
              <w:pStyle w:val="Standard"/>
              <w:jc w:val="center"/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 xml:space="preserve"> w </w:t>
            </w:r>
            <w:r>
              <w:rPr>
                <w:rFonts w:ascii="Liberation Serif" w:eastAsia="Liberation Serif" w:hAnsi="Liberation Serif" w:cs="Liberation Serif"/>
                <w:b/>
                <w:bCs/>
                <w:color w:val="auto"/>
                <w:sz w:val="20"/>
              </w:rPr>
              <w:t>I kwartale</w:t>
            </w:r>
          </w:p>
          <w:p w14:paraId="6D60474C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b/>
                <w:bCs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color w:val="auto"/>
                <w:sz w:val="20"/>
              </w:rPr>
              <w:t>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9C1DF4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Ilość</w:t>
            </w:r>
          </w:p>
          <w:p w14:paraId="7D35F07B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zużytej</w:t>
            </w:r>
          </w:p>
          <w:p w14:paraId="19578C88" w14:textId="77777777" w:rsidR="00886705" w:rsidRDefault="00000000">
            <w:pPr>
              <w:pStyle w:val="Standard"/>
              <w:jc w:val="center"/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 xml:space="preserve">szczepion w p. szczepiń w </w:t>
            </w:r>
            <w:r>
              <w:rPr>
                <w:rFonts w:ascii="Liberation Serif" w:eastAsia="Liberation Serif" w:hAnsi="Liberation Serif" w:cs="Liberation Serif"/>
                <w:b/>
                <w:bCs/>
                <w:color w:val="auto"/>
                <w:sz w:val="20"/>
              </w:rPr>
              <w:t>I kwartale</w:t>
            </w:r>
          </w:p>
          <w:p w14:paraId="4EB6FBF9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b/>
                <w:bCs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color w:val="auto"/>
                <w:sz w:val="20"/>
              </w:rPr>
              <w:t>2024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ED4CA2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Liczba</w:t>
            </w:r>
          </w:p>
          <w:p w14:paraId="16A1C024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podanych dawek w p. szczepień</w:t>
            </w:r>
          </w:p>
          <w:p w14:paraId="5654DE06" w14:textId="77777777" w:rsidR="00886705" w:rsidRDefault="00000000">
            <w:pPr>
              <w:pStyle w:val="Standard"/>
              <w:jc w:val="center"/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 xml:space="preserve"> w</w:t>
            </w:r>
            <w:r>
              <w:rPr>
                <w:rFonts w:ascii="Liberation Serif" w:eastAsia="Liberation Serif" w:hAnsi="Liberation Serif" w:cs="Liberation Serif"/>
                <w:b/>
                <w:bCs/>
                <w:color w:val="auto"/>
                <w:sz w:val="20"/>
              </w:rPr>
              <w:t xml:space="preserve"> I kwartale</w:t>
            </w:r>
          </w:p>
          <w:p w14:paraId="10D667D2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b/>
                <w:bCs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color w:val="auto"/>
                <w:sz w:val="20"/>
              </w:rPr>
              <w:t>2024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599C63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Ilość</w:t>
            </w:r>
          </w:p>
          <w:p w14:paraId="64D1452C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szczepionki w punkcie szczepień na</w:t>
            </w:r>
          </w:p>
          <w:p w14:paraId="4B57A690" w14:textId="77777777" w:rsidR="00886705" w:rsidRDefault="00000000">
            <w:pPr>
              <w:pStyle w:val="Standard"/>
              <w:jc w:val="center"/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koniec</w:t>
            </w:r>
            <w:r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  <w:t xml:space="preserve"> I kwartału </w:t>
            </w:r>
            <w:r>
              <w:rPr>
                <w:rFonts w:ascii="Liberation Serif" w:eastAsia="Liberation Serif" w:hAnsi="Liberation Serif" w:cs="Liberation Serif"/>
                <w:b/>
                <w:bCs/>
                <w:color w:val="auto"/>
                <w:sz w:val="20"/>
              </w:rPr>
              <w:t>2024</w:t>
            </w:r>
          </w:p>
        </w:tc>
      </w:tr>
      <w:tr w:rsidR="00886705" w14:paraId="2BF0C4C8" w14:textId="777777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C05963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  <w:t>1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321298" w14:textId="77777777" w:rsidR="00886705" w:rsidRDefault="00000000">
            <w:pPr>
              <w:pStyle w:val="TableParagraph"/>
              <w:rPr>
                <w:rFonts w:ascii="Liberation Serif" w:eastAsia="Liberation Serif" w:hAnsi="Liberation Serif" w:cs="Liberation Serif"/>
                <w:sz w:val="20"/>
                <w:lang w:val="en-US"/>
              </w:rPr>
            </w:pPr>
            <w:r>
              <w:rPr>
                <w:rFonts w:ascii="Liberation Serif" w:eastAsia="Liberation Serif" w:hAnsi="Liberation Serif" w:cs="Liberation Serif"/>
                <w:sz w:val="20"/>
                <w:lang w:val="en-US"/>
              </w:rPr>
              <w:t xml:space="preserve">Szczepionka p/błonicy, tężcowi, krztuścowi </w:t>
            </w:r>
          </w:p>
          <w:p w14:paraId="3E000CB6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b/>
                <w:bCs/>
                <w:sz w:val="20"/>
              </w:rPr>
              <w:t xml:space="preserve"> DTP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F48480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dawka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8BE8EF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73E8C6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B5C681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8CFCC8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CA6E27" w14:textId="77777777" w:rsidR="00886705" w:rsidRDefault="00886705">
            <w:pPr>
              <w:pStyle w:val="Standard"/>
            </w:pPr>
          </w:p>
        </w:tc>
      </w:tr>
      <w:tr w:rsidR="00886705" w14:paraId="78843FDB" w14:textId="777777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43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B9F4D0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  <w:t>2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F1A654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sz w:val="20"/>
              </w:rPr>
              <w:t xml:space="preserve">Szczepionka tężcowo-błonicza (Td) </w:t>
            </w:r>
          </w:p>
          <w:p w14:paraId="2786CB65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b/>
                <w:bCs/>
                <w:sz w:val="20"/>
                <w:szCs w:val="20"/>
              </w:rPr>
              <w:t xml:space="preserve"> CLODIVAC </w:t>
            </w: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743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35A439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dawka</w:t>
            </w:r>
          </w:p>
        </w:tc>
        <w:tc>
          <w:tcPr>
            <w:tcW w:w="12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EA2A4D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305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658EBC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219612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86E6DE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537A37" w14:textId="77777777" w:rsidR="00886705" w:rsidRDefault="00886705">
            <w:pPr>
              <w:pStyle w:val="Standard"/>
            </w:pPr>
          </w:p>
        </w:tc>
      </w:tr>
      <w:tr w:rsidR="00886705" w14:paraId="2D861A46" w14:textId="7777777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92B763" w14:textId="77777777" w:rsidR="00886705" w:rsidRDefault="00000000">
            <w:pPr>
              <w:pStyle w:val="Standard"/>
              <w:jc w:val="center"/>
              <w:rPr>
                <w:rFonts w:eastAsia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920A23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sz w:val="20"/>
              </w:rPr>
              <w:t xml:space="preserve">Szczepionka tężcowo-błonicza (Td) </w:t>
            </w:r>
          </w:p>
          <w:p w14:paraId="7C9BAAE4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b/>
                <w:bCs/>
                <w:sz w:val="20"/>
                <w:szCs w:val="20"/>
              </w:rPr>
              <w:t xml:space="preserve"> diTe Booster</w:t>
            </w: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F7E649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dawka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4A694C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B635F1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403444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220D1D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5DE77B" w14:textId="77777777" w:rsidR="00886705" w:rsidRDefault="00886705">
            <w:pPr>
              <w:pStyle w:val="Standard"/>
              <w:jc w:val="center"/>
            </w:pPr>
          </w:p>
        </w:tc>
      </w:tr>
      <w:tr w:rsidR="00886705" w14:paraId="090752BA" w14:textId="777777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AAB8F0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  <w:t>4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859852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Szczepionka p/tężcowi</w:t>
            </w:r>
          </w:p>
          <w:p w14:paraId="7C31400D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adsorb. na wodorotlenku glinu    </w:t>
            </w: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br/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bCs/>
                <w:sz w:val="20"/>
              </w:rPr>
              <w:t>TETANA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7330C1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dawka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2223AB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BF42DF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752022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5E77E4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2A40DD" w14:textId="77777777" w:rsidR="00886705" w:rsidRDefault="00886705">
            <w:pPr>
              <w:pStyle w:val="Standard"/>
              <w:jc w:val="center"/>
            </w:pPr>
          </w:p>
        </w:tc>
      </w:tr>
      <w:tr w:rsidR="00886705" w14:paraId="57EB0FF0" w14:textId="777777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FD6788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  <w:t>5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79D4ED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sz w:val="20"/>
              </w:rPr>
              <w:t>Szczepionka p/błonicy, tężcowi, krztuścowi, p/poliomyelitis (</w:t>
            </w: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DTaP)</w:t>
            </w:r>
          </w:p>
          <w:p w14:paraId="58EA6023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b/>
                <w:bCs/>
                <w:sz w:val="20"/>
                <w:szCs w:val="20"/>
              </w:rPr>
              <w:t xml:space="preserve"> TETRAXIM   </w:t>
            </w: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7708F7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dawka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9FB4F0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ED206C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01A2C8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CE9A71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0794F9" w14:textId="77777777" w:rsidR="00886705" w:rsidRDefault="00886705">
            <w:pPr>
              <w:pStyle w:val="Standard"/>
            </w:pPr>
          </w:p>
        </w:tc>
      </w:tr>
      <w:tr w:rsidR="00886705" w14:paraId="0F9461C5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CF5136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  <w:t>6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6B7B73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sz w:val="20"/>
              </w:rPr>
              <w:t>Szczepionka p/błonicy, tężcowi, krztuścowi, p/poliomyelitis (</w:t>
            </w: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DTaP)</w:t>
            </w:r>
          </w:p>
          <w:p w14:paraId="596BEE46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b/>
                <w:bCs/>
                <w:sz w:val="20"/>
                <w:szCs w:val="20"/>
              </w:rPr>
              <w:t xml:space="preserve"> INFANRIX IPV</w:t>
            </w: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A0EB3E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dawka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6D6E02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221D50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CB770F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A32AA1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A73476" w14:textId="77777777" w:rsidR="00886705" w:rsidRDefault="00886705">
            <w:pPr>
              <w:pStyle w:val="Standard"/>
              <w:jc w:val="center"/>
            </w:pPr>
          </w:p>
        </w:tc>
      </w:tr>
      <w:tr w:rsidR="00886705" w14:paraId="36E5CD0D" w14:textId="7777777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77804F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  <w:t>7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8223F3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sz w:val="20"/>
              </w:rPr>
              <w:t>Szczepionka p/błonicy, tężcowi, krztuścowi, p/poliomyelitis, p/Haemophilus influenzae b</w:t>
            </w:r>
            <w:r>
              <w:rPr>
                <w:rFonts w:ascii="Liberation Serif" w:eastAsia="Liberation Serif" w:hAnsi="Liberation Serif" w:cs="Liberation Serif"/>
                <w:b/>
                <w:bCs/>
                <w:sz w:val="20"/>
              </w:rPr>
              <w:t xml:space="preserve">  </w:t>
            </w:r>
            <w:r>
              <w:rPr>
                <w:rFonts w:ascii="Liberation Serif" w:eastAsia="Liberation Serif" w:hAnsi="Liberation Serif" w:cs="Liberation Serif"/>
                <w:b/>
                <w:bCs/>
                <w:sz w:val="20"/>
              </w:rPr>
              <w:br/>
              <w:t xml:space="preserve"> INFANRIX + IPV + HIB</w:t>
            </w:r>
          </w:p>
          <w:p w14:paraId="4CAA0588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sz w:val="16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                                                              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A30D98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dawka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4D5C3B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D81F5F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38547A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0DCBC6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4F43B7" w14:textId="77777777" w:rsidR="00886705" w:rsidRDefault="00886705">
            <w:pPr>
              <w:pStyle w:val="Standard"/>
              <w:jc w:val="center"/>
            </w:pPr>
          </w:p>
        </w:tc>
      </w:tr>
      <w:tr w:rsidR="00886705" w14:paraId="021ACECE" w14:textId="777777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F83215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  <w:t>8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A6189C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sz w:val="20"/>
              </w:rPr>
              <w:t>Szczepionka p/błonicy, tężcowi, krztuścowi, p/poliomyelitis, p/Haemophilus influenzae b</w:t>
            </w:r>
            <w:r>
              <w:rPr>
                <w:rFonts w:ascii="Liberation Serif" w:eastAsia="Liberation Serif" w:hAnsi="Liberation Serif" w:cs="Liberation Serif"/>
                <w:b/>
                <w:bCs/>
                <w:sz w:val="20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bCs/>
                <w:sz w:val="20"/>
              </w:rPr>
              <w:br/>
              <w:t xml:space="preserve"> PENTAXIM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0AEF5E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dawka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8DA2B1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A74D53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4E3EA5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C62372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4AAEA5" w14:textId="77777777" w:rsidR="00886705" w:rsidRDefault="00886705">
            <w:pPr>
              <w:pStyle w:val="Standard"/>
              <w:jc w:val="center"/>
            </w:pPr>
          </w:p>
        </w:tc>
      </w:tr>
      <w:tr w:rsidR="00886705" w14:paraId="342590AC" w14:textId="777777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43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7C66A9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  <w:t>9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7B5996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sz w:val="20"/>
              </w:rPr>
              <w:t xml:space="preserve">Szczepionka p/odrze, śwince, różyczce </w:t>
            </w:r>
            <w:r>
              <w:rPr>
                <w:rFonts w:ascii="Liberation Serif" w:eastAsia="Liberation Serif" w:hAnsi="Liberation Serif" w:cs="Liberation Serif"/>
                <w:b/>
                <w:bCs/>
                <w:sz w:val="20"/>
              </w:rPr>
              <w:t>MMR II</w:t>
            </w:r>
          </w:p>
          <w:p w14:paraId="5B288118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sz w:val="20"/>
              </w:rPr>
              <w:t xml:space="preserve">                                                                 </w:t>
            </w:r>
          </w:p>
        </w:tc>
        <w:tc>
          <w:tcPr>
            <w:tcW w:w="743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ED5900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dawka</w:t>
            </w:r>
          </w:p>
        </w:tc>
        <w:tc>
          <w:tcPr>
            <w:tcW w:w="12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7C2254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305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3DB561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63FAF1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9ECBEF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028E9B" w14:textId="77777777" w:rsidR="00886705" w:rsidRDefault="00886705">
            <w:pPr>
              <w:pStyle w:val="Standard"/>
              <w:jc w:val="center"/>
            </w:pPr>
          </w:p>
        </w:tc>
      </w:tr>
      <w:tr w:rsidR="00886705" w14:paraId="3BF2F90E" w14:textId="7777777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2BF173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  <w:t>10</w:t>
            </w:r>
          </w:p>
        </w:tc>
        <w:tc>
          <w:tcPr>
            <w:tcW w:w="3597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DA8FE2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sz w:val="20"/>
              </w:rPr>
              <w:t xml:space="preserve">Szczepionka p/odrze, śwince, różyczce </w:t>
            </w:r>
            <w:r>
              <w:rPr>
                <w:rFonts w:ascii="Liberation Serif" w:eastAsia="Liberation Serif" w:hAnsi="Liberation Serif" w:cs="Liberation Serif"/>
                <w:b/>
                <w:bCs/>
                <w:sz w:val="20"/>
              </w:rPr>
              <w:t xml:space="preserve"> PRIORIX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CEB966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fiolka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AB7843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318611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F13164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007C82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B53D06" w14:textId="77777777" w:rsidR="00886705" w:rsidRDefault="00886705">
            <w:pPr>
              <w:pStyle w:val="Standard"/>
              <w:jc w:val="center"/>
            </w:pPr>
          </w:p>
        </w:tc>
      </w:tr>
      <w:tr w:rsidR="00886705" w14:paraId="0B09887F" w14:textId="777777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495ACF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  <w:t>11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2DB766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sz w:val="20"/>
              </w:rPr>
              <w:t>Szczepionka p/gruźlicy</w:t>
            </w:r>
          </w:p>
          <w:p w14:paraId="54E1BC2A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sz w:val="20"/>
              </w:rPr>
              <w:t xml:space="preserve">   </w:t>
            </w:r>
            <w:r>
              <w:rPr>
                <w:rFonts w:ascii="Liberation Serif" w:eastAsia="Liberation Serif" w:hAnsi="Liberation Serif" w:cs="Liberation Serif"/>
                <w:sz w:val="16"/>
              </w:rPr>
              <w:t xml:space="preserve">inj. fiolka/10 dawek </w:t>
            </w:r>
            <w:r>
              <w:rPr>
                <w:rFonts w:ascii="Liberation Serif" w:eastAsia="Liberation Serif" w:hAnsi="Liberation Serif" w:cs="Liberation Serif"/>
                <w:b/>
                <w:bCs/>
                <w:sz w:val="20"/>
              </w:rPr>
              <w:t>BCG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FC779D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dawka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85B280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1DCB10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041A99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7D4E1A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2A1237" w14:textId="77777777" w:rsidR="00886705" w:rsidRDefault="00886705">
            <w:pPr>
              <w:pStyle w:val="Standard"/>
              <w:jc w:val="center"/>
            </w:pPr>
          </w:p>
        </w:tc>
      </w:tr>
      <w:tr w:rsidR="00886705" w14:paraId="2FC228B1" w14:textId="777777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43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C632AD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  <w:t>12</w:t>
            </w:r>
          </w:p>
        </w:tc>
        <w:tc>
          <w:tcPr>
            <w:tcW w:w="3597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92D5B6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Szczepionka p/wirusowemu zapaleniu wątroby typu B dla dzieci</w:t>
            </w:r>
          </w:p>
          <w:p w14:paraId="711D902A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b/>
                <w:bCs/>
                <w:sz w:val="20"/>
                <w:szCs w:val="20"/>
              </w:rPr>
              <w:t xml:space="preserve"> EUVAX B  0,5 ml  </w:t>
            </w:r>
          </w:p>
        </w:tc>
        <w:tc>
          <w:tcPr>
            <w:tcW w:w="743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308E6D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dawka</w:t>
            </w:r>
          </w:p>
        </w:tc>
        <w:tc>
          <w:tcPr>
            <w:tcW w:w="12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D4A61D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305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F5A16A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3E5B84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49A21C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DCC6C5" w14:textId="77777777" w:rsidR="00886705" w:rsidRDefault="00886705">
            <w:pPr>
              <w:pStyle w:val="Standard"/>
              <w:jc w:val="center"/>
            </w:pPr>
          </w:p>
        </w:tc>
      </w:tr>
      <w:tr w:rsidR="00886705" w14:paraId="66D628B2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9FDFD3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  <w:t>13</w:t>
            </w:r>
          </w:p>
        </w:tc>
        <w:tc>
          <w:tcPr>
            <w:tcW w:w="3597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5A6D1A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sz w:val="20"/>
              </w:rPr>
              <w:t>Szczepionka p/wirusowemu zapaleniu wątroby typu B dla dorosłych</w:t>
            </w:r>
          </w:p>
          <w:p w14:paraId="6E187B46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b/>
                <w:bCs/>
                <w:sz w:val="20"/>
              </w:rPr>
              <w:t xml:space="preserve"> EUVAX B   1 ml  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                                            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3E1DF2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dawka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0FADF2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90FF5F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A1ACE9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7358D6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23DCB0" w14:textId="77777777" w:rsidR="00886705" w:rsidRDefault="00886705">
            <w:pPr>
              <w:pStyle w:val="Standard"/>
              <w:jc w:val="center"/>
            </w:pPr>
          </w:p>
        </w:tc>
      </w:tr>
      <w:tr w:rsidR="00886705" w14:paraId="784F3DB2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E42FEC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  <w:t>14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0F42DC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sz w:val="20"/>
              </w:rPr>
              <w:t xml:space="preserve">Szczepionka p/wirusowemu zapaleniu wątroby typu B dla dializowanych </w:t>
            </w:r>
            <w:r>
              <w:rPr>
                <w:rFonts w:ascii="Liberation Serif" w:eastAsia="Liberation Serif" w:hAnsi="Liberation Serif" w:cs="Liberation Serif"/>
                <w:sz w:val="16"/>
              </w:rPr>
              <w:t>inj. 1,0 ml</w:t>
            </w:r>
          </w:p>
          <w:p w14:paraId="1D84A866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b/>
                <w:bCs/>
                <w:sz w:val="20"/>
              </w:rPr>
              <w:t xml:space="preserve"> ENGERIX B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3D068F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dawka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314397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FAAEB4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0D07BC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EE70B1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661563" w14:textId="77777777" w:rsidR="00886705" w:rsidRDefault="00886705">
            <w:pPr>
              <w:pStyle w:val="Standard"/>
              <w:jc w:val="center"/>
            </w:pPr>
          </w:p>
        </w:tc>
      </w:tr>
      <w:tr w:rsidR="00886705" w14:paraId="23F30A58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43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FEC17D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  <w:t>15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519A92" w14:textId="77777777" w:rsidR="00886705" w:rsidRDefault="00000000">
            <w:pPr>
              <w:pStyle w:val="TableParagraph"/>
              <w:rPr>
                <w:rFonts w:ascii="Liberation Serif" w:eastAsia="Liberation Serif" w:hAnsi="Liberation Serif" w:cs="Liberation Serif"/>
                <w:sz w:val="20"/>
                <w:lang w:val="en-US"/>
              </w:rPr>
            </w:pPr>
            <w:r>
              <w:rPr>
                <w:rFonts w:ascii="Liberation Serif" w:eastAsia="Liberation Serif" w:hAnsi="Liberation Serif" w:cs="Liberation Serif"/>
                <w:sz w:val="20"/>
                <w:lang w:val="en-US"/>
              </w:rPr>
              <w:t xml:space="preserve"> Szczepionka p/błonicy, tężcowi, krztuścowi </w:t>
            </w:r>
          </w:p>
          <w:p w14:paraId="1FA3BBCB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sz w:val="20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bCs/>
                <w:sz w:val="20"/>
              </w:rPr>
              <w:t>BOOSTRIX</w:t>
            </w:r>
          </w:p>
        </w:tc>
        <w:tc>
          <w:tcPr>
            <w:tcW w:w="743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680BAC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dawka</w:t>
            </w:r>
          </w:p>
        </w:tc>
        <w:tc>
          <w:tcPr>
            <w:tcW w:w="12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94B6C7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305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34BC58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2A63D2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443FD6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51D8B3" w14:textId="77777777" w:rsidR="00886705" w:rsidRDefault="00886705">
            <w:pPr>
              <w:pStyle w:val="Standard"/>
              <w:jc w:val="center"/>
            </w:pPr>
          </w:p>
        </w:tc>
      </w:tr>
      <w:tr w:rsidR="00886705" w14:paraId="2823128C" w14:textId="777777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E0981A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  <w:lastRenderedPageBreak/>
              <w:t>16</w:t>
            </w:r>
          </w:p>
        </w:tc>
        <w:tc>
          <w:tcPr>
            <w:tcW w:w="3597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37F7E2" w14:textId="77777777" w:rsidR="00886705" w:rsidRDefault="00000000">
            <w:pPr>
              <w:pStyle w:val="TableParagraph"/>
              <w:rPr>
                <w:rFonts w:ascii="Liberation Serif" w:eastAsia="Liberation Serif" w:hAnsi="Liberation Serif" w:cs="Liberation Serif"/>
                <w:sz w:val="20"/>
                <w:lang w:val="en-US"/>
              </w:rPr>
            </w:pPr>
            <w:r>
              <w:rPr>
                <w:rFonts w:ascii="Liberation Serif" w:eastAsia="Liberation Serif" w:hAnsi="Liberation Serif" w:cs="Liberation Serif"/>
                <w:sz w:val="20"/>
                <w:lang w:val="en-US"/>
              </w:rPr>
              <w:t xml:space="preserve">Szczepionka p/błonicy, tężcowi, krztuścowi </w:t>
            </w:r>
          </w:p>
          <w:p w14:paraId="3A2D7C28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b/>
                <w:bCs/>
                <w:sz w:val="20"/>
              </w:rPr>
              <w:t xml:space="preserve"> ADACEL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00E976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dawka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095965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B71F2D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33F6FD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970248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3F4ABD" w14:textId="77777777" w:rsidR="00886705" w:rsidRDefault="00886705">
            <w:pPr>
              <w:pStyle w:val="Standard"/>
              <w:jc w:val="center"/>
            </w:pPr>
          </w:p>
        </w:tc>
      </w:tr>
      <w:tr w:rsidR="00886705" w14:paraId="27B58ADA" w14:textId="777777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43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8B4F30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  <w:t>17</w:t>
            </w:r>
          </w:p>
        </w:tc>
        <w:tc>
          <w:tcPr>
            <w:tcW w:w="3597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69C578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sz w:val="20"/>
              </w:rPr>
              <w:t xml:space="preserve">Szczepionka p/błonicy, tężcowi, krztuścowi </w:t>
            </w:r>
            <w:r>
              <w:rPr>
                <w:rFonts w:ascii="Liberation Serif" w:eastAsia="Liberation Serif" w:hAnsi="Liberation Serif" w:cs="Liberation Serif"/>
                <w:b/>
                <w:bCs/>
                <w:sz w:val="20"/>
              </w:rPr>
              <w:t xml:space="preserve">Tdap </w:t>
            </w:r>
          </w:p>
        </w:tc>
        <w:tc>
          <w:tcPr>
            <w:tcW w:w="743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C96F0D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dawka</w:t>
            </w:r>
          </w:p>
        </w:tc>
        <w:tc>
          <w:tcPr>
            <w:tcW w:w="12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B6131F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305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087E73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E7FB17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9857C2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6B5C01" w14:textId="77777777" w:rsidR="00886705" w:rsidRDefault="00886705">
            <w:pPr>
              <w:pStyle w:val="Standard"/>
              <w:jc w:val="center"/>
            </w:pPr>
          </w:p>
        </w:tc>
      </w:tr>
      <w:tr w:rsidR="00886705" w14:paraId="7DD05543" w14:textId="777777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43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9C83AA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  <w:t>18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7412FB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sz w:val="20"/>
              </w:rPr>
              <w:t>Szczepionka p/poliomyelitis (zabita)</w:t>
            </w:r>
          </w:p>
          <w:p w14:paraId="3D091BB3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sz w:val="16"/>
              </w:rPr>
              <w:t xml:space="preserve">  </w:t>
            </w:r>
            <w:r>
              <w:rPr>
                <w:rFonts w:ascii="Liberation Serif" w:eastAsia="Liberation Serif" w:hAnsi="Liberation Serif" w:cs="Liberation Serif"/>
                <w:b/>
                <w:bCs/>
                <w:sz w:val="20"/>
                <w:szCs w:val="20"/>
              </w:rPr>
              <w:t xml:space="preserve">IMOVAX POLIO  </w:t>
            </w: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                                                                       </w:t>
            </w:r>
          </w:p>
        </w:tc>
        <w:tc>
          <w:tcPr>
            <w:tcW w:w="743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7866D0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dawka</w:t>
            </w:r>
          </w:p>
        </w:tc>
        <w:tc>
          <w:tcPr>
            <w:tcW w:w="12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0D09AA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305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3878E7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830DF5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BB5A40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8238F7" w14:textId="77777777" w:rsidR="00886705" w:rsidRDefault="00886705">
            <w:pPr>
              <w:pStyle w:val="Standard"/>
              <w:jc w:val="center"/>
            </w:pPr>
          </w:p>
        </w:tc>
      </w:tr>
      <w:tr w:rsidR="00886705" w14:paraId="6FCBBA44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63DD28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  <w:t>19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281E12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sz w:val="20"/>
              </w:rPr>
              <w:t>Szczepionka p/wściekliźnie inaktywowana</w:t>
            </w:r>
          </w:p>
          <w:p w14:paraId="441690E0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sz w:val="16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bCs/>
                <w:sz w:val="20"/>
                <w:szCs w:val="20"/>
              </w:rPr>
              <w:t xml:space="preserve">VERORAB  </w:t>
            </w: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C0B047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dawka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375188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3FC205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031E25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A85399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9BEC79" w14:textId="77777777" w:rsidR="00886705" w:rsidRDefault="00886705">
            <w:pPr>
              <w:pStyle w:val="Standard"/>
              <w:jc w:val="center"/>
            </w:pPr>
          </w:p>
        </w:tc>
      </w:tr>
      <w:tr w:rsidR="00886705" w14:paraId="7CD91D2C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43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B5BA83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  <w:t>20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C11E83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sz w:val="20"/>
              </w:rPr>
              <w:t>Szczepionka p/Haemophilus influenzae b</w:t>
            </w:r>
          </w:p>
          <w:p w14:paraId="26BC6939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b/>
                <w:bCs/>
                <w:sz w:val="20"/>
              </w:rPr>
              <w:t xml:space="preserve"> ACT-HIB 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                                      </w:t>
            </w:r>
          </w:p>
        </w:tc>
        <w:tc>
          <w:tcPr>
            <w:tcW w:w="743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1D7D2F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dawka</w:t>
            </w:r>
          </w:p>
        </w:tc>
        <w:tc>
          <w:tcPr>
            <w:tcW w:w="12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5846DE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305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A3A7D7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6A99E0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9E1E1D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F5FC33" w14:textId="77777777" w:rsidR="00886705" w:rsidRDefault="00886705">
            <w:pPr>
              <w:pStyle w:val="Standard"/>
              <w:jc w:val="center"/>
            </w:pPr>
          </w:p>
        </w:tc>
      </w:tr>
      <w:tr w:rsidR="00886705" w14:paraId="7804EFE1" w14:textId="777777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41095C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  <w:t>21</w:t>
            </w:r>
          </w:p>
        </w:tc>
        <w:tc>
          <w:tcPr>
            <w:tcW w:w="3597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10E94F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sz w:val="20"/>
              </w:rPr>
              <w:t>Szczepionka p/Haemophilus influenzae b</w:t>
            </w:r>
          </w:p>
          <w:p w14:paraId="05D36234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b/>
                <w:bCs/>
                <w:sz w:val="20"/>
              </w:rPr>
              <w:t xml:space="preserve"> HIBERIX</w:t>
            </w:r>
            <w:r>
              <w:rPr>
                <w:rFonts w:ascii="Liberation Serif" w:eastAsia="Liberation Serif" w:hAnsi="Liberation Serif" w:cs="Liberation Serif"/>
                <w:sz w:val="20"/>
              </w:rPr>
              <w:t xml:space="preserve">                                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6B2AF4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dawka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5B7FBF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40A990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B5D7B9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21A8F3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5B5CD4" w14:textId="77777777" w:rsidR="00886705" w:rsidRDefault="00886705">
            <w:pPr>
              <w:pStyle w:val="Standard"/>
              <w:jc w:val="center"/>
            </w:pPr>
          </w:p>
        </w:tc>
      </w:tr>
      <w:tr w:rsidR="00886705" w14:paraId="413FC556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7373C9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  <w:t>22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2DD956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sz w:val="20"/>
              </w:rPr>
              <w:t xml:space="preserve">Szczepionka p/Streptococcus pneumoniae (populacyjne) </w:t>
            </w:r>
            <w:r>
              <w:rPr>
                <w:rFonts w:ascii="Liberation Serif" w:eastAsia="Liberation Serif" w:hAnsi="Liberation Serif" w:cs="Liberation Serif"/>
                <w:b/>
                <w:bCs/>
                <w:sz w:val="20"/>
              </w:rPr>
              <w:t>PREVENAR 13</w:t>
            </w:r>
          </w:p>
          <w:p w14:paraId="31F780B3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b/>
                <w:bCs/>
                <w:sz w:val="16"/>
              </w:rPr>
              <w:t xml:space="preserve">                                                                                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111F4D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dawka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EAC9BA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49CF0C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98B71B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B5660A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1888AA" w14:textId="77777777" w:rsidR="00886705" w:rsidRDefault="00886705">
            <w:pPr>
              <w:pStyle w:val="Standard"/>
              <w:jc w:val="center"/>
            </w:pPr>
          </w:p>
        </w:tc>
      </w:tr>
      <w:tr w:rsidR="00886705" w14:paraId="48C4AA63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43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825D71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  <w:t>23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4792CB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sz w:val="20"/>
              </w:rPr>
              <w:t xml:space="preserve">Szczepionka p/Streptococcus pneumoniae (wcześniaki) </w:t>
            </w:r>
            <w:r>
              <w:rPr>
                <w:rFonts w:ascii="Liberation Serif" w:eastAsia="Liberation Serif" w:hAnsi="Liberation Serif" w:cs="Liberation Serif"/>
                <w:b/>
                <w:bCs/>
                <w:sz w:val="20"/>
              </w:rPr>
              <w:t>PREVENAR 13</w:t>
            </w:r>
          </w:p>
          <w:p w14:paraId="5ED727F2" w14:textId="77777777" w:rsidR="00886705" w:rsidRDefault="00886705">
            <w:pPr>
              <w:pStyle w:val="Standard"/>
            </w:pPr>
          </w:p>
        </w:tc>
        <w:tc>
          <w:tcPr>
            <w:tcW w:w="743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246393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dawka</w:t>
            </w:r>
          </w:p>
        </w:tc>
        <w:tc>
          <w:tcPr>
            <w:tcW w:w="12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0CF77D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305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7F3E44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8497F6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C6895D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909C2F" w14:textId="77777777" w:rsidR="00886705" w:rsidRDefault="00886705">
            <w:pPr>
              <w:pStyle w:val="Standard"/>
              <w:jc w:val="center"/>
            </w:pPr>
          </w:p>
        </w:tc>
      </w:tr>
      <w:tr w:rsidR="00886705" w14:paraId="163638FB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C986B6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  <w:t>24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41B96D" w14:textId="77777777" w:rsidR="00886705" w:rsidRDefault="00000000">
            <w:pPr>
              <w:pStyle w:val="Standard"/>
              <w:tabs>
                <w:tab w:val="left" w:pos="3430"/>
              </w:tabs>
            </w:pPr>
            <w:r>
              <w:rPr>
                <w:rFonts w:ascii="Liberation Serif" w:eastAsia="Liberation Serif" w:hAnsi="Liberation Serif" w:cs="Liberation Serif"/>
                <w:sz w:val="20"/>
              </w:rPr>
              <w:t xml:space="preserve">Szczepionka p/Streptococcus pneumoniae </w:t>
            </w:r>
            <w:r>
              <w:rPr>
                <w:rFonts w:ascii="Liberation Serif" w:eastAsia="Liberation Serif" w:hAnsi="Liberation Serif" w:cs="Liberation Serif"/>
                <w:b/>
                <w:bCs/>
                <w:sz w:val="20"/>
              </w:rPr>
              <w:t xml:space="preserve">SYNFLORIX 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73651D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dawka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FACD31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9ED1D4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E483C3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9FB033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375EA1" w14:textId="77777777" w:rsidR="00886705" w:rsidRDefault="00886705">
            <w:pPr>
              <w:pStyle w:val="Standard"/>
              <w:jc w:val="center"/>
            </w:pPr>
          </w:p>
        </w:tc>
      </w:tr>
      <w:tr w:rsidR="00886705" w14:paraId="15D3C61B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34BDA4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  <w:t>25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5C08DB" w14:textId="77777777" w:rsidR="00886705" w:rsidRDefault="00000000">
            <w:pPr>
              <w:pStyle w:val="Standard"/>
              <w:tabs>
                <w:tab w:val="left" w:pos="3377"/>
              </w:tabs>
            </w:pPr>
            <w:r>
              <w:rPr>
                <w:rFonts w:ascii="Liberation Serif" w:eastAsia="Liberation Serif" w:hAnsi="Liberation Serif" w:cs="Liberation Serif"/>
                <w:sz w:val="20"/>
              </w:rPr>
              <w:t xml:space="preserve">Szczepionka p/rotawirusom   </w:t>
            </w:r>
            <w:r>
              <w:rPr>
                <w:rFonts w:ascii="Liberation Serif" w:eastAsia="Liberation Serif" w:hAnsi="Liberation Serif" w:cs="Liberation Serif"/>
                <w:sz w:val="20"/>
              </w:rPr>
              <w:br/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bCs/>
                <w:sz w:val="20"/>
              </w:rPr>
              <w:t>ROTATEQ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CC8FF3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dawka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BB47AD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B98EFE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AF6344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7FFBFF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F34CBD" w14:textId="77777777" w:rsidR="00886705" w:rsidRDefault="00886705">
            <w:pPr>
              <w:pStyle w:val="Standard"/>
              <w:jc w:val="center"/>
            </w:pPr>
          </w:p>
        </w:tc>
      </w:tr>
      <w:tr w:rsidR="00886705" w14:paraId="12AE6C1F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43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63AC4F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  <w:t>26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D63CE0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sz w:val="20"/>
              </w:rPr>
              <w:t xml:space="preserve">Szczepionka p/ospie wietrznej   </w:t>
            </w:r>
            <w:r>
              <w:rPr>
                <w:rFonts w:ascii="Liberation Serif" w:eastAsia="Liberation Serif" w:hAnsi="Liberation Serif" w:cs="Liberation Serif"/>
                <w:sz w:val="20"/>
              </w:rPr>
              <w:br/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bCs/>
                <w:sz w:val="20"/>
              </w:rPr>
              <w:t>VARIVAX</w:t>
            </w:r>
          </w:p>
        </w:tc>
        <w:tc>
          <w:tcPr>
            <w:tcW w:w="743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EA1FB1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dawka</w:t>
            </w:r>
          </w:p>
        </w:tc>
        <w:tc>
          <w:tcPr>
            <w:tcW w:w="12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CE7343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305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28A064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9DE802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DA59BC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B1664D" w14:textId="77777777" w:rsidR="00886705" w:rsidRDefault="00886705">
            <w:pPr>
              <w:pStyle w:val="Standard"/>
              <w:jc w:val="center"/>
            </w:pPr>
          </w:p>
        </w:tc>
      </w:tr>
      <w:tr w:rsidR="00886705" w14:paraId="39D51D00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43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769410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  <w:t>27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1B0980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sz w:val="20"/>
              </w:rPr>
              <w:t xml:space="preserve">Szczepionka p/ospie wietrznej  </w:t>
            </w:r>
            <w:r>
              <w:rPr>
                <w:rFonts w:ascii="Liberation Serif" w:eastAsia="Liberation Serif" w:hAnsi="Liberation Serif" w:cs="Liberation Serif"/>
                <w:sz w:val="20"/>
              </w:rPr>
              <w:br/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bCs/>
                <w:sz w:val="20"/>
              </w:rPr>
              <w:t>VARILRIX</w:t>
            </w:r>
          </w:p>
        </w:tc>
        <w:tc>
          <w:tcPr>
            <w:tcW w:w="743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482541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dawka</w:t>
            </w:r>
          </w:p>
        </w:tc>
        <w:tc>
          <w:tcPr>
            <w:tcW w:w="12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C9F978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305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7435AD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3C19D3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B75D64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867F78" w14:textId="77777777" w:rsidR="00886705" w:rsidRDefault="00886705">
            <w:pPr>
              <w:pStyle w:val="Standard"/>
              <w:jc w:val="center"/>
            </w:pPr>
          </w:p>
        </w:tc>
      </w:tr>
      <w:tr w:rsidR="00886705" w14:paraId="70A05E56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43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C64CE3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  <w:t>28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8069AC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sz w:val="20"/>
              </w:rPr>
              <w:t xml:space="preserve">Szczepionka p/ludzkiemu wirusowi brodawczaka (HPV) </w:t>
            </w:r>
            <w:r>
              <w:rPr>
                <w:rFonts w:ascii="Liberation Serif" w:eastAsia="Liberation Serif" w:hAnsi="Liberation Serif" w:cs="Liberation Serif"/>
                <w:sz w:val="20"/>
              </w:rPr>
              <w:br/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bCs/>
                <w:sz w:val="20"/>
              </w:rPr>
              <w:t>GARDASIL-9</w:t>
            </w:r>
          </w:p>
        </w:tc>
        <w:tc>
          <w:tcPr>
            <w:tcW w:w="743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62B0B9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dawka</w:t>
            </w:r>
          </w:p>
        </w:tc>
        <w:tc>
          <w:tcPr>
            <w:tcW w:w="12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225663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305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59021C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B2C677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7471FC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45B793" w14:textId="77777777" w:rsidR="00886705" w:rsidRDefault="00886705">
            <w:pPr>
              <w:pStyle w:val="Standard"/>
              <w:jc w:val="center"/>
            </w:pPr>
          </w:p>
        </w:tc>
      </w:tr>
      <w:tr w:rsidR="00886705" w14:paraId="5883E61B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43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500493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auto"/>
                <w:sz w:val="20"/>
              </w:rPr>
              <w:t>29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CC54A4" w14:textId="77777777" w:rsidR="00886705" w:rsidRDefault="00000000">
            <w:pPr>
              <w:pStyle w:val="Standard"/>
            </w:pPr>
            <w:r>
              <w:rPr>
                <w:rFonts w:ascii="Liberation Serif" w:eastAsia="Liberation Serif" w:hAnsi="Liberation Serif" w:cs="Liberation Serif"/>
                <w:sz w:val="20"/>
              </w:rPr>
              <w:t xml:space="preserve">Szczepionka p/ludzkiemu wirusowi brodawczaka (HPV) </w:t>
            </w:r>
            <w:r>
              <w:rPr>
                <w:rFonts w:ascii="Liberation Serif" w:eastAsia="Liberation Serif" w:hAnsi="Liberation Serif" w:cs="Liberation Serif"/>
                <w:sz w:val="20"/>
              </w:rPr>
              <w:br/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bCs/>
                <w:sz w:val="20"/>
              </w:rPr>
              <w:t>CERVARIX</w:t>
            </w:r>
          </w:p>
        </w:tc>
        <w:tc>
          <w:tcPr>
            <w:tcW w:w="743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D7FE3B" w14:textId="77777777" w:rsidR="00886705" w:rsidRDefault="00000000">
            <w:pPr>
              <w:pStyle w:val="Standard"/>
              <w:jc w:val="center"/>
              <w:rPr>
                <w:rFonts w:ascii="Liberation Serif" w:eastAsia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auto"/>
                <w:sz w:val="20"/>
              </w:rPr>
              <w:t>dawka</w:t>
            </w:r>
          </w:p>
        </w:tc>
        <w:tc>
          <w:tcPr>
            <w:tcW w:w="12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40F16E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305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7AD430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2B1D5D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125026" w14:textId="77777777" w:rsidR="00886705" w:rsidRDefault="00886705">
            <w:pPr>
              <w:pStyle w:val="Standard"/>
              <w:jc w:val="center"/>
            </w:pP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99BA11" w14:textId="77777777" w:rsidR="00886705" w:rsidRDefault="00886705">
            <w:pPr>
              <w:pStyle w:val="Standard"/>
              <w:jc w:val="center"/>
            </w:pPr>
          </w:p>
        </w:tc>
      </w:tr>
    </w:tbl>
    <w:p w14:paraId="571F8208" w14:textId="77777777" w:rsidR="00886705" w:rsidRDefault="00886705">
      <w:pPr>
        <w:pStyle w:val="Standard"/>
        <w:rPr>
          <w:rFonts w:eastAsia="Calibri" w:cs="Calibri"/>
          <w:color w:val="auto"/>
          <w:sz w:val="22"/>
        </w:rPr>
      </w:pPr>
    </w:p>
    <w:p w14:paraId="6ECC6025" w14:textId="77777777" w:rsidR="00886705" w:rsidRDefault="00000000">
      <w:pPr>
        <w:pStyle w:val="Standard"/>
        <w:rPr>
          <w:rFonts w:ascii="Liberation Serif" w:eastAsia="Liberation Serif" w:hAnsi="Liberation Serif" w:cs="Liberation Serif"/>
          <w:color w:val="auto"/>
          <w:sz w:val="20"/>
        </w:rPr>
      </w:pPr>
      <w:r>
        <w:rPr>
          <w:rFonts w:ascii="Liberation Serif" w:eastAsia="Liberation Serif" w:hAnsi="Liberation Serif" w:cs="Liberation Serif"/>
          <w:color w:val="auto"/>
          <w:sz w:val="20"/>
        </w:rPr>
        <w:t xml:space="preserve">         </w:t>
      </w:r>
    </w:p>
    <w:p w14:paraId="31915338" w14:textId="77777777" w:rsidR="00886705" w:rsidRDefault="00000000">
      <w:pPr>
        <w:pStyle w:val="Standard"/>
        <w:rPr>
          <w:rFonts w:ascii="Liberation Serif" w:eastAsia="Liberation Serif" w:hAnsi="Liberation Serif" w:cs="Liberation Serif"/>
          <w:color w:val="auto"/>
          <w:sz w:val="20"/>
        </w:rPr>
      </w:pPr>
      <w:r>
        <w:rPr>
          <w:rFonts w:ascii="Liberation Serif" w:eastAsia="Liberation Serif" w:hAnsi="Liberation Serif" w:cs="Liberation Serif"/>
          <w:color w:val="auto"/>
          <w:sz w:val="20"/>
        </w:rPr>
        <w:t xml:space="preserve">                                                                                                                               </w:t>
      </w:r>
    </w:p>
    <w:p w14:paraId="2F3254DA" w14:textId="77777777" w:rsidR="00886705" w:rsidRDefault="00886705">
      <w:pPr>
        <w:pStyle w:val="Standard"/>
        <w:rPr>
          <w:rFonts w:ascii="Liberation Serif" w:eastAsia="Liberation Serif" w:hAnsi="Liberation Serif" w:cs="Liberation Serif"/>
          <w:color w:val="auto"/>
          <w:sz w:val="20"/>
        </w:rPr>
      </w:pPr>
    </w:p>
    <w:p w14:paraId="38EDE9F1" w14:textId="77777777" w:rsidR="00886705" w:rsidRDefault="00886705">
      <w:pPr>
        <w:pStyle w:val="Standard"/>
        <w:rPr>
          <w:rFonts w:ascii="Liberation Serif" w:eastAsia="Liberation Serif" w:hAnsi="Liberation Serif" w:cs="Liberation Serif"/>
          <w:color w:val="auto"/>
          <w:sz w:val="20"/>
        </w:rPr>
      </w:pPr>
    </w:p>
    <w:p w14:paraId="1A34859D" w14:textId="77777777" w:rsidR="00886705" w:rsidRDefault="00886705">
      <w:pPr>
        <w:pStyle w:val="Standard"/>
        <w:rPr>
          <w:rFonts w:ascii="Liberation Serif" w:eastAsia="Liberation Serif" w:hAnsi="Liberation Serif" w:cs="Liberation Serif"/>
          <w:color w:val="auto"/>
          <w:sz w:val="20"/>
        </w:rPr>
      </w:pPr>
    </w:p>
    <w:p w14:paraId="6BF6A150" w14:textId="77777777" w:rsidR="00886705" w:rsidRDefault="00000000">
      <w:pPr>
        <w:pStyle w:val="Standard"/>
        <w:rPr>
          <w:rFonts w:ascii="Liberation Serif" w:eastAsia="Liberation Serif" w:hAnsi="Liberation Serif" w:cs="Liberation Serif"/>
          <w:color w:val="auto"/>
          <w:sz w:val="20"/>
        </w:rPr>
      </w:pPr>
      <w:r>
        <w:rPr>
          <w:rFonts w:ascii="Liberation Serif" w:eastAsia="Liberation Serif" w:hAnsi="Liberation Serif" w:cs="Liberation Serif"/>
          <w:color w:val="auto"/>
          <w:sz w:val="20"/>
        </w:rPr>
        <w:t xml:space="preserve">                                                                                                                         </w:t>
      </w:r>
    </w:p>
    <w:p w14:paraId="6F976CA0" w14:textId="77777777" w:rsidR="00886705" w:rsidRDefault="00000000">
      <w:pPr>
        <w:pStyle w:val="Standard"/>
      </w:pPr>
      <w:r>
        <w:rPr>
          <w:rFonts w:ascii="Liberation Serif" w:eastAsia="Liberation Serif" w:hAnsi="Liberation Serif" w:cs="Liberation Serif"/>
          <w:color w:val="auto"/>
          <w:sz w:val="20"/>
        </w:rPr>
        <w:t xml:space="preserve">                                                                                                                                  (data sporządzenia, podpis)                                                                                                </w:t>
      </w:r>
    </w:p>
    <w:sectPr w:rsidR="00886705">
      <w:pgSz w:w="11906" w:h="16838"/>
      <w:pgMar w:top="85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B97A9" w14:textId="77777777" w:rsidR="00244EFF" w:rsidRDefault="00244EFF">
      <w:r>
        <w:separator/>
      </w:r>
    </w:p>
  </w:endnote>
  <w:endnote w:type="continuationSeparator" w:id="0">
    <w:p w14:paraId="1E7F2D79" w14:textId="77777777" w:rsidR="00244EFF" w:rsidRDefault="0024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9B0F7" w14:textId="77777777" w:rsidR="00244EFF" w:rsidRDefault="00244EFF">
      <w:r>
        <w:separator/>
      </w:r>
    </w:p>
  </w:footnote>
  <w:footnote w:type="continuationSeparator" w:id="0">
    <w:p w14:paraId="79CB9373" w14:textId="77777777" w:rsidR="00244EFF" w:rsidRDefault="00244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86705"/>
    <w:rsid w:val="000B765A"/>
    <w:rsid w:val="00244EFF"/>
    <w:rsid w:val="0088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ACB6"/>
  <w15:docId w15:val="{FF041672-C031-4B0E-8573-509B1B34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Paragraph">
    <w:name w:val="Table Paragraph"/>
    <w:basedOn w:val="Normalny"/>
    <w:pPr>
      <w:suppressAutoHyphens w:val="0"/>
      <w:autoSpaceDE w:val="0"/>
      <w:textAlignment w:val="auto"/>
    </w:pPr>
    <w:rPr>
      <w:rFonts w:ascii="Times New Roman" w:eastAsia="Times New Roman" w:hAnsi="Times New Roman" w:cs="Times New Roman"/>
      <w:color w:val="auto"/>
      <w:kern w:val="0"/>
      <w:sz w:val="22"/>
      <w:szCs w:val="22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</dc:creator>
  <cp:lastModifiedBy>inf@psse.pulawy.pl</cp:lastModifiedBy>
  <cp:revision>2</cp:revision>
  <cp:lastPrinted>2023-12-18T13:06:00Z</cp:lastPrinted>
  <dcterms:created xsi:type="dcterms:W3CDTF">2024-03-27T13:26:00Z</dcterms:created>
  <dcterms:modified xsi:type="dcterms:W3CDTF">2024-03-27T13:26:00Z</dcterms:modified>
</cp:coreProperties>
</file>