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6A5A63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A5A63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NIP:</w:t>
      </w:r>
      <w:r w:rsidR="02669B80" w:rsidRPr="006A5A63">
        <w:rPr>
          <w:rFonts w:ascii="Calibri" w:eastAsia="Times New Roman" w:hAnsi="Calibri" w:cs="Calibri"/>
          <w:lang w:val="fr-FR" w:eastAsia="pl-PL"/>
        </w:rPr>
        <w:t xml:space="preserve"> </w:t>
      </w:r>
      <w:r w:rsidRPr="006A5A6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58AEDDFD" w14:textId="55D6D559" w:rsidR="0071238D" w:rsidRPr="00BE49FD" w:rsidRDefault="006C6914" w:rsidP="00BE49FD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A5A63">
        <w:rPr>
          <w:rFonts w:ascii="Calibri" w:eastAsia="Times New Roman" w:hAnsi="Calibri" w:cs="Calibri"/>
          <w:iCs/>
          <w:lang w:eastAsia="pl-PL"/>
        </w:rPr>
        <w:t xml:space="preserve">Nawiązując do zapytania ofertowego dot. </w:t>
      </w:r>
      <w:r w:rsidR="00682708" w:rsidRPr="00682708">
        <w:rPr>
          <w:rFonts w:ascii="Calibri" w:eastAsia="Times New Roman" w:hAnsi="Calibri" w:cs="Calibri"/>
          <w:b/>
          <w:bCs/>
          <w:iCs/>
          <w:lang w:eastAsia="pl-PL"/>
        </w:rPr>
        <w:t>Świadczeni</w:t>
      </w:r>
      <w:r w:rsidR="00682708">
        <w:rPr>
          <w:rFonts w:ascii="Calibri" w:eastAsia="Times New Roman" w:hAnsi="Calibri" w:cs="Calibri"/>
          <w:b/>
          <w:bCs/>
          <w:iCs/>
          <w:lang w:eastAsia="pl-PL"/>
        </w:rPr>
        <w:t>a</w:t>
      </w:r>
      <w:r w:rsidR="00682708" w:rsidRPr="00682708">
        <w:rPr>
          <w:rFonts w:ascii="Calibri" w:eastAsia="Times New Roman" w:hAnsi="Calibri" w:cs="Calibri"/>
          <w:b/>
          <w:bCs/>
          <w:iCs/>
          <w:lang w:eastAsia="pl-PL"/>
        </w:rPr>
        <w:t xml:space="preserve"> usługi wsparcia technicznego dla posiadanych przez Zamawiającego produktów HP Aruba</w:t>
      </w:r>
      <w:r w:rsidR="00682708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r w:rsidRPr="006A5A63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740BB0" w:rsidRPr="006A5A63">
        <w:rPr>
          <w:rFonts w:ascii="Calibri" w:eastAsia="Times New Roman" w:hAnsi="Calibri" w:cs="Calibri"/>
          <w:iCs/>
          <w:lang w:eastAsia="pl-PL"/>
        </w:rPr>
        <w:t>:</w:t>
      </w:r>
    </w:p>
    <w:p w14:paraId="46448BE5" w14:textId="77777777" w:rsidR="00505388" w:rsidRDefault="0050538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</w:p>
    <w:p w14:paraId="07C6B8C7" w14:textId="5F6B892A" w:rsidR="000C0AF8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Łączna cena </w:t>
      </w:r>
      <w:r w:rsidR="00505388" w:rsidRPr="00505388">
        <w:rPr>
          <w:rFonts w:ascii="Calibri" w:hAnsi="Calibri" w:cs="Calibri"/>
          <w:iCs/>
          <w:color w:val="000000"/>
        </w:rPr>
        <w:t xml:space="preserve">złotych </w:t>
      </w:r>
      <w:r w:rsidRPr="00D843E1">
        <w:rPr>
          <w:rFonts w:ascii="Calibri" w:hAnsi="Calibri" w:cs="Calibri"/>
          <w:iCs/>
          <w:color w:val="000000"/>
        </w:rPr>
        <w:t>netto</w:t>
      </w:r>
      <w:r w:rsidR="001E77CC" w:rsidRPr="001E77CC">
        <w:rPr>
          <w:rFonts w:ascii="Calibri" w:hAnsi="Calibri" w:cs="Calibri"/>
          <w:iCs/>
          <w:color w:val="000000"/>
        </w:rPr>
        <w:t xml:space="preserve"> (</w:t>
      </w:r>
      <w:r w:rsidR="001E77CC">
        <w:rPr>
          <w:rFonts w:ascii="Calibri" w:hAnsi="Calibri" w:cs="Calibri"/>
          <w:iCs/>
          <w:color w:val="000000"/>
        </w:rPr>
        <w:t>3</w:t>
      </w:r>
      <w:r w:rsidR="001E77CC" w:rsidRPr="001E77CC">
        <w:rPr>
          <w:rFonts w:ascii="Calibri" w:hAnsi="Calibri" w:cs="Calibri"/>
          <w:iCs/>
          <w:color w:val="000000"/>
        </w:rPr>
        <w:t>0 roboczogodzin)</w:t>
      </w:r>
      <w:r w:rsidRPr="00D843E1">
        <w:rPr>
          <w:rFonts w:ascii="Calibri" w:hAnsi="Calibri" w:cs="Calibri"/>
          <w:iCs/>
          <w:color w:val="000000"/>
        </w:rPr>
        <w:t xml:space="preserve">: …………………………….… zł </w:t>
      </w:r>
    </w:p>
    <w:p w14:paraId="4FB4ABA4" w14:textId="77777777" w:rsidR="00505388" w:rsidRDefault="00505388" w:rsidP="005D6397">
      <w:pPr>
        <w:suppressAutoHyphens/>
        <w:spacing w:after="60"/>
        <w:ind w:right="68"/>
        <w:rPr>
          <w:rFonts w:ascii="Calibri" w:hAnsi="Calibri" w:cs="Calibri"/>
          <w:iCs/>
          <w:color w:val="000000"/>
        </w:rPr>
      </w:pPr>
      <w:r w:rsidRPr="00505388">
        <w:rPr>
          <w:rFonts w:ascii="Calibri" w:hAnsi="Calibri" w:cs="Calibri"/>
          <w:iCs/>
          <w:color w:val="000000"/>
        </w:rPr>
        <w:t xml:space="preserve">(słownie cena złotych netto: …………………………………………………………...) </w:t>
      </w:r>
    </w:p>
    <w:p w14:paraId="169F100C" w14:textId="3B79EE38" w:rsidR="00A63FAD" w:rsidRPr="00D843E1" w:rsidRDefault="00A63FAD" w:rsidP="005D6397">
      <w:pPr>
        <w:suppressAutoHyphens/>
        <w:spacing w:after="60"/>
        <w:ind w:right="68"/>
        <w:rPr>
          <w:rFonts w:ascii="Calibri" w:hAnsi="Calibri" w:cs="Calibri"/>
          <w:bCs/>
          <w:lang w:eastAsia="x-none"/>
        </w:rPr>
      </w:pPr>
      <w:r w:rsidRPr="00D843E1">
        <w:rPr>
          <w:rFonts w:ascii="Calibri" w:hAnsi="Calibri" w:cs="Calibri"/>
          <w:bCs/>
          <w:lang w:val="x-none" w:eastAsia="x-none"/>
        </w:rPr>
        <w:t>W</w:t>
      </w:r>
      <w:r w:rsidR="00A52536" w:rsidRPr="00D843E1">
        <w:rPr>
          <w:rFonts w:ascii="Calibri" w:hAnsi="Calibri" w:cs="Calibri"/>
          <w:bCs/>
          <w:lang w:eastAsia="x-none"/>
        </w:rPr>
        <w:t>artość</w:t>
      </w:r>
      <w:r w:rsidRPr="00D843E1">
        <w:rPr>
          <w:rFonts w:ascii="Calibri" w:hAnsi="Calibri" w:cs="Calibri"/>
          <w:bCs/>
          <w:lang w:val="x-none" w:eastAsia="x-none"/>
        </w:rPr>
        <w:t xml:space="preserve"> podatku VAT</w:t>
      </w:r>
      <w:r w:rsidR="00505388" w:rsidRPr="00505388">
        <w:rPr>
          <w:rFonts w:ascii="Calibri" w:hAnsi="Calibri" w:cs="Calibri"/>
          <w:bCs/>
          <w:lang w:val="x-none" w:eastAsia="x-none"/>
        </w:rPr>
        <w:t>(cena złotych netto x stawka VAT)</w:t>
      </w:r>
      <w:r w:rsidRPr="00D843E1">
        <w:rPr>
          <w:rFonts w:ascii="Calibri" w:hAnsi="Calibri" w:cs="Calibri"/>
          <w:bCs/>
          <w:lang w:eastAsia="x-none"/>
        </w:rPr>
        <w:t>:</w:t>
      </w:r>
      <w:r w:rsidRPr="00D843E1">
        <w:rPr>
          <w:rFonts w:ascii="Calibri" w:hAnsi="Calibri" w:cs="Calibri"/>
          <w:bCs/>
          <w:lang w:val="x-none" w:eastAsia="x-none"/>
        </w:rPr>
        <w:t xml:space="preserve"> ……………… </w:t>
      </w:r>
      <w:r w:rsidR="00A52536" w:rsidRPr="00D843E1">
        <w:rPr>
          <w:rFonts w:ascii="Calibri" w:hAnsi="Calibri" w:cs="Calibri"/>
          <w:bCs/>
          <w:lang w:eastAsia="x-none"/>
        </w:rPr>
        <w:t>zł</w:t>
      </w:r>
    </w:p>
    <w:p w14:paraId="14765DA9" w14:textId="26BD7BC8" w:rsidR="00A52536" w:rsidRPr="00D843E1" w:rsidRDefault="00A52536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(słownie: …………………………………………………………...)</w:t>
      </w:r>
    </w:p>
    <w:p w14:paraId="46765949" w14:textId="2E761E1F" w:rsidR="006C6914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Łączna c</w:t>
      </w:r>
      <w:r w:rsidR="006C6914" w:rsidRPr="00D843E1">
        <w:rPr>
          <w:rFonts w:ascii="Calibri" w:hAnsi="Calibri" w:cs="Calibri"/>
          <w:iCs/>
          <w:color w:val="000000"/>
        </w:rPr>
        <w:t>ena</w:t>
      </w:r>
      <w:r w:rsidR="00505388">
        <w:rPr>
          <w:rFonts w:ascii="Calibri" w:hAnsi="Calibri" w:cs="Calibri"/>
          <w:iCs/>
          <w:color w:val="000000"/>
        </w:rPr>
        <w:t xml:space="preserve"> </w:t>
      </w:r>
      <w:r w:rsidR="00505388" w:rsidRPr="00505388">
        <w:rPr>
          <w:rFonts w:ascii="Calibri" w:hAnsi="Calibri" w:cs="Calibri"/>
          <w:iCs/>
          <w:color w:val="000000"/>
        </w:rPr>
        <w:t xml:space="preserve">złotych </w:t>
      </w:r>
      <w:r w:rsidR="006C6914" w:rsidRPr="00D843E1">
        <w:rPr>
          <w:rFonts w:ascii="Calibri" w:hAnsi="Calibri" w:cs="Calibri"/>
          <w:iCs/>
          <w:color w:val="000000"/>
        </w:rPr>
        <w:t>brutto (</w:t>
      </w:r>
      <w:r w:rsidRPr="00D843E1">
        <w:rPr>
          <w:rFonts w:ascii="Calibri" w:hAnsi="Calibri" w:cs="Calibri"/>
          <w:iCs/>
          <w:color w:val="000000"/>
        </w:rPr>
        <w:t xml:space="preserve">łączna </w:t>
      </w:r>
      <w:r w:rsidR="006C6914" w:rsidRPr="00D843E1">
        <w:rPr>
          <w:rFonts w:ascii="Calibri" w:hAnsi="Calibri" w:cs="Calibri"/>
          <w:iCs/>
          <w:color w:val="000000"/>
        </w:rPr>
        <w:t xml:space="preserve">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="006C6914" w:rsidRPr="00D843E1">
        <w:rPr>
          <w:rFonts w:ascii="Calibri" w:hAnsi="Calibri" w:cs="Calibri"/>
          <w:iCs/>
          <w:color w:val="000000"/>
        </w:rPr>
        <w:t>netto + wartość podatku VAT)</w:t>
      </w:r>
      <w:r w:rsidR="001E77CC" w:rsidRPr="001E77CC">
        <w:rPr>
          <w:rFonts w:ascii="Calibri" w:hAnsi="Calibri" w:cs="Calibri"/>
          <w:iCs/>
          <w:color w:val="000000"/>
        </w:rPr>
        <w:t xml:space="preserve"> (</w:t>
      </w:r>
      <w:r w:rsidR="001E77CC">
        <w:rPr>
          <w:rFonts w:ascii="Calibri" w:hAnsi="Calibri" w:cs="Calibri"/>
          <w:iCs/>
          <w:color w:val="000000"/>
        </w:rPr>
        <w:t>3</w:t>
      </w:r>
      <w:r w:rsidR="001E77CC" w:rsidRPr="001E77CC">
        <w:rPr>
          <w:rFonts w:ascii="Calibri" w:hAnsi="Calibri" w:cs="Calibri"/>
          <w:iCs/>
          <w:color w:val="000000"/>
        </w:rPr>
        <w:t>0 roboczogodzin)</w:t>
      </w:r>
      <w:r w:rsidR="006C6914" w:rsidRPr="00D843E1">
        <w:rPr>
          <w:rFonts w:ascii="Calibri" w:hAnsi="Calibri" w:cs="Calibri"/>
          <w:iCs/>
          <w:color w:val="000000"/>
        </w:rPr>
        <w:t xml:space="preserve">: …………………………….… zł </w:t>
      </w:r>
    </w:p>
    <w:p w14:paraId="0E89462A" w14:textId="42982E36" w:rsidR="00A63FAD" w:rsidRDefault="006C6914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(słownie 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Pr="00D843E1">
        <w:rPr>
          <w:rFonts w:ascii="Calibri" w:hAnsi="Calibri" w:cs="Calibri"/>
          <w:iCs/>
          <w:color w:val="000000"/>
        </w:rPr>
        <w:t>brutto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38A75660" w14:textId="6DA81ADA" w:rsidR="001E77CC" w:rsidRDefault="001E77CC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W</w:t>
      </w:r>
      <w:r w:rsidRPr="001E77CC">
        <w:rPr>
          <w:rFonts w:ascii="Calibri" w:hAnsi="Calibri" w:cs="Calibri"/>
          <w:iCs/>
          <w:color w:val="000000"/>
        </w:rPr>
        <w:t xml:space="preserve"> tym za 1 roboczogodzinę:</w:t>
      </w:r>
    </w:p>
    <w:p w14:paraId="6996FEE0" w14:textId="77777777" w:rsidR="001E77CC" w:rsidRPr="001E77CC" w:rsidRDefault="001E77CC" w:rsidP="001E77CC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1E77CC">
        <w:rPr>
          <w:rFonts w:ascii="Calibri" w:hAnsi="Calibri" w:cs="Calibri"/>
          <w:iCs/>
          <w:color w:val="000000"/>
        </w:rPr>
        <w:t>netto …………………… zł,</w:t>
      </w:r>
    </w:p>
    <w:p w14:paraId="5C800102" w14:textId="60BCD028" w:rsidR="001E77CC" w:rsidRPr="006A5A63" w:rsidRDefault="001E77CC" w:rsidP="001E77CC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1E77CC">
        <w:rPr>
          <w:rFonts w:ascii="Calibri" w:hAnsi="Calibri" w:cs="Calibri"/>
          <w:iCs/>
          <w:color w:val="000000"/>
        </w:rPr>
        <w:t>brutto …………………...zł.</w:t>
      </w:r>
      <w:r w:rsidRPr="001E77CC">
        <w:rPr>
          <w:rFonts w:ascii="Calibri" w:hAnsi="Calibri" w:cs="Calibri"/>
          <w:iCs/>
          <w:color w:val="000000"/>
        </w:rPr>
        <w:cr/>
      </w:r>
    </w:p>
    <w:p w14:paraId="376FFE1D" w14:textId="40A9162B" w:rsidR="006C6914" w:rsidRDefault="006C6914" w:rsidP="005D6397">
      <w:pPr>
        <w:suppressAutoHyphens/>
        <w:spacing w:after="60"/>
        <w:jc w:val="both"/>
        <w:rPr>
          <w:rFonts w:ascii="Calibri" w:hAnsi="Calibri" w:cs="Calibri"/>
          <w:b/>
          <w:iCs/>
        </w:rPr>
      </w:pPr>
      <w:r w:rsidRPr="006A5A63">
        <w:rPr>
          <w:rFonts w:ascii="Calibri" w:hAnsi="Calibri" w:cs="Calibri"/>
          <w:b/>
          <w:iCs/>
          <w:vertAlign w:val="superscript"/>
        </w:rPr>
        <w:t>*</w:t>
      </w:r>
      <w:r w:rsidRPr="006A5A63">
        <w:rPr>
          <w:rFonts w:ascii="Calibri" w:hAnsi="Calibri" w:cs="Calibri"/>
          <w:b/>
          <w:iCs/>
        </w:rPr>
        <w:t>Cena oferty brutto jest ceną obejmującą wszystkie koszty i składniki związane z realizacją zamówienia</w:t>
      </w:r>
      <w:r w:rsidR="00E51CF9" w:rsidRPr="006A5A63">
        <w:rPr>
          <w:rFonts w:ascii="Calibri" w:hAnsi="Calibri" w:cs="Calibri"/>
          <w:b/>
          <w:iCs/>
        </w:rPr>
        <w:t xml:space="preserve"> </w:t>
      </w:r>
      <w:r w:rsidRPr="006A5A63">
        <w:rPr>
          <w:rFonts w:ascii="Calibri" w:hAnsi="Calibri" w:cs="Calibri"/>
          <w:b/>
          <w:iCs/>
        </w:rPr>
        <w:t>(w</w:t>
      </w:r>
      <w:r w:rsidR="00A243D2" w:rsidRPr="006A5A63">
        <w:rPr>
          <w:rFonts w:ascii="Calibri" w:hAnsi="Calibri" w:cs="Calibri"/>
          <w:b/>
          <w:iCs/>
        </w:rPr>
        <w:t> </w:t>
      </w:r>
      <w:r w:rsidRPr="006A5A63">
        <w:rPr>
          <w:rFonts w:ascii="Calibri" w:hAnsi="Calibri" w:cs="Calibri"/>
          <w:b/>
          <w:iCs/>
        </w:rPr>
        <w:t>tym m.in. ewentualne upusty i rabaty).</w:t>
      </w:r>
    </w:p>
    <w:p w14:paraId="4F3AFF76" w14:textId="77777777" w:rsidR="005D6397" w:rsidRPr="005D6397" w:rsidRDefault="005D6397" w:rsidP="005D6397">
      <w:pPr>
        <w:suppressAutoHyphens/>
        <w:spacing w:after="60"/>
        <w:jc w:val="both"/>
        <w:rPr>
          <w:rFonts w:ascii="Calibri" w:hAnsi="Calibri" w:cs="Calibri"/>
          <w:b/>
          <w:iCs/>
          <w:sz w:val="10"/>
          <w:szCs w:val="10"/>
        </w:rPr>
      </w:pPr>
    </w:p>
    <w:p w14:paraId="5E746770" w14:textId="3969C366" w:rsidR="006C6914" w:rsidRPr="006A5A63" w:rsidRDefault="006C6914" w:rsidP="005D6397">
      <w:pPr>
        <w:suppressAutoHyphens/>
        <w:spacing w:after="60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 xml:space="preserve">Nie wnosimy żadnych zastrzeżeń do </w:t>
      </w:r>
      <w:r w:rsidRPr="006A5A63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A78B784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="00DB3357">
        <w:rPr>
          <w:rFonts w:ascii="Calibri" w:hAnsi="Calibri" w:cs="Calibri"/>
          <w:bCs/>
          <w:color w:val="000000"/>
        </w:rPr>
        <w:t xml:space="preserve"> (</w:t>
      </w:r>
      <w:r w:rsidR="0002319A">
        <w:rPr>
          <w:rFonts w:ascii="Calibri" w:hAnsi="Calibri" w:cs="Calibri"/>
          <w:bCs/>
          <w:color w:val="000000"/>
        </w:rPr>
        <w:t>Załącznik</w:t>
      </w:r>
      <w:r w:rsidR="00BE49FD">
        <w:rPr>
          <w:rFonts w:ascii="Calibri" w:hAnsi="Calibri" w:cs="Calibri"/>
          <w:bCs/>
          <w:color w:val="000000"/>
        </w:rPr>
        <w:t xml:space="preserve"> nr 2 do</w:t>
      </w:r>
      <w:r w:rsidR="00DB3357">
        <w:rPr>
          <w:rFonts w:ascii="Calibri" w:hAnsi="Calibri" w:cs="Calibri"/>
          <w:bCs/>
          <w:color w:val="000000"/>
        </w:rPr>
        <w:t> Zapytania ofertowego)</w:t>
      </w:r>
      <w:r w:rsidRPr="006A5A63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09E367FE" w14:textId="77777777" w:rsidR="00505388" w:rsidRPr="00BA1291" w:rsidRDefault="00505388" w:rsidP="0050538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BA1291">
        <w:rPr>
          <w:rFonts w:ascii="Calibri" w:hAnsi="Calibri" w:cs="Calibri"/>
        </w:rPr>
        <w:t>Proszę określić rodzaj Wykonawcy</w:t>
      </w:r>
      <w:r>
        <w:rPr>
          <w:rFonts w:ascii="Calibri" w:hAnsi="Calibri" w:cs="Calibri"/>
          <w:bCs/>
          <w:color w:val="000000"/>
        </w:rPr>
        <w:t>:</w:t>
      </w:r>
    </w:p>
    <w:p w14:paraId="7419412E" w14:textId="77777777" w:rsidR="00505388" w:rsidRPr="00BA1291" w:rsidRDefault="00505388" w:rsidP="00505388">
      <w:pPr>
        <w:pStyle w:val="Akapitzlist"/>
        <w:numPr>
          <w:ilvl w:val="0"/>
          <w:numId w:val="2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7F81EDE" wp14:editId="54C4D821">
            <wp:simplePos x="0" y="0"/>
            <wp:positionH relativeFrom="column">
              <wp:posOffset>440495</wp:posOffset>
            </wp:positionH>
            <wp:positionV relativeFrom="paragraph">
              <wp:posOffset>27012</wp:posOffset>
            </wp:positionV>
            <wp:extent cx="94615" cy="123825"/>
            <wp:effectExtent l="0" t="0" r="63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mikroprzedsiębiorstwo</w:t>
      </w:r>
      <w:r>
        <w:rPr>
          <w:rFonts w:ascii="Calibri" w:hAnsi="Calibri" w:cs="Calibri"/>
        </w:rPr>
        <w:t>;</w:t>
      </w:r>
    </w:p>
    <w:p w14:paraId="07E66D9D" w14:textId="77777777" w:rsidR="00505388" w:rsidRPr="00BA1291" w:rsidRDefault="00505388" w:rsidP="00505388">
      <w:pPr>
        <w:pStyle w:val="Akapitzlist"/>
        <w:numPr>
          <w:ilvl w:val="0"/>
          <w:numId w:val="2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1EA44DA5" wp14:editId="20437CBF">
            <wp:simplePos x="0" y="0"/>
            <wp:positionH relativeFrom="column">
              <wp:posOffset>440495</wp:posOffset>
            </wp:positionH>
            <wp:positionV relativeFrom="paragraph">
              <wp:posOffset>29112</wp:posOffset>
            </wp:positionV>
            <wp:extent cx="94615" cy="123825"/>
            <wp:effectExtent l="0" t="0" r="63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małe przedsiębiorstwo</w:t>
      </w:r>
      <w:r>
        <w:rPr>
          <w:rFonts w:ascii="Calibri" w:hAnsi="Calibri" w:cs="Calibri"/>
        </w:rPr>
        <w:t>;</w:t>
      </w:r>
    </w:p>
    <w:p w14:paraId="2E07C2BA" w14:textId="77777777" w:rsidR="00505388" w:rsidRPr="00BA1291" w:rsidRDefault="00505388" w:rsidP="00505388">
      <w:pPr>
        <w:pStyle w:val="Akapitzlist"/>
        <w:numPr>
          <w:ilvl w:val="0"/>
          <w:numId w:val="2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158201" wp14:editId="4C29394E">
            <wp:simplePos x="0" y="0"/>
            <wp:positionH relativeFrom="column">
              <wp:posOffset>440495</wp:posOffset>
            </wp:positionH>
            <wp:positionV relativeFrom="paragraph">
              <wp:posOffset>26189</wp:posOffset>
            </wp:positionV>
            <wp:extent cx="94615" cy="123825"/>
            <wp:effectExtent l="0" t="0" r="63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średnie przedsiębiorstwo</w:t>
      </w:r>
      <w:r>
        <w:rPr>
          <w:rFonts w:ascii="Calibri" w:hAnsi="Calibri" w:cs="Calibri"/>
        </w:rPr>
        <w:t>;</w:t>
      </w:r>
    </w:p>
    <w:p w14:paraId="7AC6373A" w14:textId="77777777" w:rsidR="00505388" w:rsidRPr="00BA1291" w:rsidRDefault="00505388" w:rsidP="00505388">
      <w:pPr>
        <w:pStyle w:val="Akapitzlist"/>
        <w:numPr>
          <w:ilvl w:val="0"/>
          <w:numId w:val="2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6488301D" wp14:editId="57AAAD03">
            <wp:simplePos x="0" y="0"/>
            <wp:positionH relativeFrom="column">
              <wp:posOffset>440495</wp:posOffset>
            </wp:positionH>
            <wp:positionV relativeFrom="paragraph">
              <wp:posOffset>28289</wp:posOffset>
            </wp:positionV>
            <wp:extent cx="94615" cy="123825"/>
            <wp:effectExtent l="0" t="0" r="635" b="9525"/>
            <wp:wrapNone/>
            <wp:docPr id="1360249364" name="Obraz 136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jednoosobowa działalność gospodarcza</w:t>
      </w:r>
      <w:r>
        <w:rPr>
          <w:rFonts w:ascii="Calibri" w:hAnsi="Calibri" w:cs="Calibri"/>
        </w:rPr>
        <w:t>;</w:t>
      </w:r>
    </w:p>
    <w:p w14:paraId="2141AE39" w14:textId="77777777" w:rsidR="00505388" w:rsidRPr="00BA1291" w:rsidRDefault="00505388" w:rsidP="00505388">
      <w:pPr>
        <w:pStyle w:val="Akapitzlist"/>
        <w:numPr>
          <w:ilvl w:val="0"/>
          <w:numId w:val="2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49BC3C2F" wp14:editId="555DA6B9">
            <wp:simplePos x="0" y="0"/>
            <wp:positionH relativeFrom="column">
              <wp:posOffset>440495</wp:posOffset>
            </wp:positionH>
            <wp:positionV relativeFrom="paragraph">
              <wp:posOffset>25365</wp:posOffset>
            </wp:positionV>
            <wp:extent cx="95026" cy="123825"/>
            <wp:effectExtent l="0" t="0" r="635" b="0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4" cy="124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osoba fizyczna nieprowadząca działalności gospodarczej</w:t>
      </w:r>
      <w:r>
        <w:rPr>
          <w:rFonts w:ascii="Calibri" w:hAnsi="Calibri" w:cs="Calibri"/>
        </w:rPr>
        <w:t>;</w:t>
      </w:r>
    </w:p>
    <w:p w14:paraId="55B9958B" w14:textId="44CAFAF2" w:rsidR="00505388" w:rsidRPr="00505388" w:rsidRDefault="00505388" w:rsidP="00505388">
      <w:pPr>
        <w:pStyle w:val="Akapitzlist"/>
        <w:numPr>
          <w:ilvl w:val="0"/>
          <w:numId w:val="2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04D1E446" wp14:editId="032EF579">
            <wp:simplePos x="0" y="0"/>
            <wp:positionH relativeFrom="column">
              <wp:posOffset>440495</wp:posOffset>
            </wp:positionH>
            <wp:positionV relativeFrom="paragraph">
              <wp:posOffset>27465</wp:posOffset>
            </wp:positionV>
            <wp:extent cx="95026" cy="121405"/>
            <wp:effectExtent l="0" t="0" r="635" b="0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3" cy="134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inny rodzaj</w:t>
      </w:r>
      <w:r>
        <w:rPr>
          <w:rFonts w:ascii="Calibri" w:hAnsi="Calibri" w:cs="Calibri"/>
        </w:rPr>
        <w:t>.</w:t>
      </w:r>
    </w:p>
    <w:p w14:paraId="689206A8" w14:textId="276AACD1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</w:rPr>
      </w:pPr>
      <w:r w:rsidRPr="006A5A63">
        <w:rPr>
          <w:rFonts w:ascii="Calibri" w:hAnsi="Calibri" w:cs="Calibri"/>
        </w:rPr>
        <w:t>Oświadczam, że wypełniłem/-</w:t>
      </w:r>
      <w:proofErr w:type="spellStart"/>
      <w:r w:rsidRPr="006A5A63">
        <w:rPr>
          <w:rFonts w:ascii="Calibri" w:hAnsi="Calibri" w:cs="Calibri"/>
        </w:rPr>
        <w:t>am</w:t>
      </w:r>
      <w:proofErr w:type="spellEnd"/>
      <w:r w:rsidRPr="006A5A63">
        <w:rPr>
          <w:rFonts w:ascii="Calibri" w:hAnsi="Calibri" w:cs="Calibri"/>
        </w:rPr>
        <w:t xml:space="preserve"> obowiązki informacyjne przewidziane w art. 13 lub art. 14 RODO</w:t>
      </w:r>
      <w:r w:rsidRPr="006A5A63">
        <w:rPr>
          <w:rStyle w:val="Odwoanieprzypisudolnego"/>
          <w:rFonts w:ascii="Calibri" w:hAnsi="Calibri" w:cs="Calibri"/>
        </w:rPr>
        <w:footnoteReference w:id="2"/>
      </w:r>
      <w:r w:rsidRPr="006A5A63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 w:rsidRPr="006A5A63">
        <w:rPr>
          <w:rStyle w:val="Odwoanieprzypisudolnego"/>
          <w:rFonts w:ascii="Calibri" w:hAnsi="Calibri" w:cs="Calibri"/>
        </w:rPr>
        <w:footnoteReference w:id="3"/>
      </w:r>
      <w:r w:rsidRPr="006A5A63">
        <w:rPr>
          <w:rFonts w:ascii="Calibri" w:hAnsi="Calibri" w:cs="Calibri"/>
        </w:rPr>
        <w:t xml:space="preserve">. </w:t>
      </w:r>
    </w:p>
    <w:p w14:paraId="03CB5496" w14:textId="0E8FC7F5" w:rsidR="006C6914" w:rsidRPr="006A5A63" w:rsidRDefault="006C6914">
      <w:pPr>
        <w:numPr>
          <w:ilvl w:val="0"/>
          <w:numId w:val="1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  <w:bCs/>
        </w:rPr>
        <w:t>Oświadczam(-y), iż realizację przedmiotu zamówienia: w zakresie</w:t>
      </w:r>
      <w:r w:rsidRPr="006A5A63">
        <w:rPr>
          <w:rFonts w:ascii="Calibri" w:hAnsi="Calibri" w:cs="Calibri"/>
          <w:bCs/>
          <w:vertAlign w:val="superscript"/>
        </w:rPr>
        <w:footnoteReference w:id="4"/>
      </w:r>
      <w:r w:rsidRPr="006A5A63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6A5A63">
        <w:rPr>
          <w:rFonts w:ascii="Calibri" w:hAnsi="Calibri" w:cs="Calibri"/>
          <w:bCs/>
        </w:rPr>
        <w:t xml:space="preserve"> ………………………..</w:t>
      </w:r>
      <w:r w:rsidRPr="006A5A63">
        <w:rPr>
          <w:rFonts w:ascii="Calibri" w:hAnsi="Calibri" w:cs="Calibri"/>
          <w:bCs/>
        </w:rPr>
        <w:t>, po zawarciu stosownej umowy.</w:t>
      </w:r>
    </w:p>
    <w:p w14:paraId="2087CA8D" w14:textId="4B6B108D" w:rsidR="006C6914" w:rsidRPr="005D6397" w:rsidRDefault="00185A58">
      <w:pPr>
        <w:numPr>
          <w:ilvl w:val="0"/>
          <w:numId w:val="1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</w:rPr>
        <w:t xml:space="preserve">Oświadczamy, że nie podlegamy wykluczeniu z postępowania na podstawie art. </w:t>
      </w:r>
      <w:r w:rsidRPr="006A5A63">
        <w:rPr>
          <w:rStyle w:val="FontStyle94"/>
          <w:rFonts w:ascii="Calibri" w:hAnsi="Calibri" w:cs="Calibri"/>
        </w:rPr>
        <w:t xml:space="preserve">7 ustawy z dnia 13 kwietnia 2022 r. </w:t>
      </w:r>
      <w:r w:rsidRPr="006A5A63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70DCAA42" w14:textId="77777777" w:rsidR="00BE0F9D" w:rsidRDefault="00BE0F9D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360FB963" w14:textId="77777777" w:rsidR="005D6397" w:rsidRDefault="005D6397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75183125" w14:textId="77777777" w:rsidR="004F3E39" w:rsidRPr="004F3E39" w:rsidRDefault="004F3E39" w:rsidP="00BE0F9D">
      <w:pPr>
        <w:suppressAutoHyphens/>
        <w:spacing w:after="60" w:line="312" w:lineRule="auto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6A5A63" w:rsidRDefault="006C6914" w:rsidP="006A5A63">
      <w:pPr>
        <w:suppressAutoHyphens/>
        <w:spacing w:after="60" w:line="312" w:lineRule="auto"/>
        <w:ind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……………………………… </w:t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  <w:t xml:space="preserve">                       </w:t>
      </w:r>
      <w:r w:rsidRPr="006A5A63">
        <w:rPr>
          <w:rFonts w:ascii="Calibri" w:hAnsi="Calibri" w:cs="Calibri"/>
        </w:rPr>
        <w:t>……………………………….</w:t>
      </w:r>
    </w:p>
    <w:p w14:paraId="578012E7" w14:textId="4EC86141" w:rsidR="008838E3" w:rsidRPr="006A5A63" w:rsidRDefault="006C6914" w:rsidP="006A5A63">
      <w:pPr>
        <w:suppressAutoHyphens/>
        <w:spacing w:after="60" w:line="312" w:lineRule="auto"/>
        <w:ind w:left="5387" w:right="423" w:hanging="5387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miejscowość, data </w:t>
      </w:r>
      <w:r w:rsidR="00A243D2" w:rsidRPr="006A5A63">
        <w:rPr>
          <w:rFonts w:ascii="Calibri" w:hAnsi="Calibri" w:cs="Calibri"/>
        </w:rPr>
        <w:tab/>
      </w:r>
      <w:r w:rsidRPr="006A5A63">
        <w:rPr>
          <w:rFonts w:ascii="Calibri" w:hAnsi="Calibri" w:cs="Calibri"/>
        </w:rPr>
        <w:t>imię i nazwisko osoby podpisującej Formularz ofertowy upoważnionej do reprezentowania Wykonawcy</w:t>
      </w:r>
    </w:p>
    <w:p w14:paraId="213ED8DA" w14:textId="2C80A202" w:rsidR="00314C84" w:rsidRDefault="00A243D2" w:rsidP="00E10643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>/podpisano elektronicznie/</w:t>
      </w:r>
    </w:p>
    <w:p w14:paraId="0D450940" w14:textId="63B99E58" w:rsidR="00A243D2" w:rsidRPr="00314C84" w:rsidRDefault="00A243D2" w:rsidP="003C2A85">
      <w:pPr>
        <w:rPr>
          <w:rFonts w:ascii="Calibri" w:hAnsi="Calibri" w:cs="Calibri"/>
        </w:rPr>
      </w:pPr>
    </w:p>
    <w:sectPr w:rsidR="00A243D2" w:rsidRPr="00314C84" w:rsidSect="00956339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701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E788" w14:textId="77777777" w:rsidR="00EF36B2" w:rsidRDefault="00EF36B2" w:rsidP="00C7677C">
      <w:pPr>
        <w:spacing w:after="0"/>
      </w:pPr>
      <w:r>
        <w:separator/>
      </w:r>
    </w:p>
  </w:endnote>
  <w:endnote w:type="continuationSeparator" w:id="0">
    <w:p w14:paraId="3CA66583" w14:textId="77777777" w:rsidR="00EF36B2" w:rsidRDefault="00EF36B2" w:rsidP="00C7677C">
      <w:pPr>
        <w:spacing w:after="0"/>
      </w:pPr>
      <w:r>
        <w:continuationSeparator/>
      </w:r>
    </w:p>
  </w:endnote>
  <w:endnote w:type="continuationNotice" w:id="1">
    <w:p w14:paraId="16E171FC" w14:textId="77777777" w:rsidR="00EF36B2" w:rsidRDefault="00EF3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75CB039A" w:rsidR="000526B8" w:rsidRDefault="0095633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85629E1" wp14:editId="5C3CA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83396764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A3350" w14:textId="4E5F43D3" w:rsidR="00956339" w:rsidRPr="00956339" w:rsidRDefault="00956339" w:rsidP="009563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63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629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C0A3350" w14:textId="4E5F43D3" w:rsidR="00956339" w:rsidRPr="00956339" w:rsidRDefault="00956339" w:rsidP="009563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63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2F46590F" w:rsidR="009A308A" w:rsidRPr="009A308A" w:rsidRDefault="00956339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D36107" wp14:editId="1A8CBEAA">
              <wp:simplePos x="900000" y="9871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88667939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99055" w14:textId="37B2BF28" w:rsidR="00956339" w:rsidRPr="00956339" w:rsidRDefault="00956339" w:rsidP="009563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63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3610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C99055" w14:textId="37B2BF28" w:rsidR="00956339" w:rsidRPr="00956339" w:rsidRDefault="00956339" w:rsidP="009563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63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3741F1E7" w:rsidR="000526B8" w:rsidRDefault="0095633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E9EF79" wp14:editId="629AC4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4817809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60A65" w14:textId="5CB9A98B" w:rsidR="00956339" w:rsidRPr="00956339" w:rsidRDefault="00956339" w:rsidP="009563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63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9EF7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B60A65" w14:textId="5CB9A98B" w:rsidR="00956339" w:rsidRPr="00956339" w:rsidRDefault="00956339" w:rsidP="009563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63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EF57" w14:textId="77777777" w:rsidR="00EF36B2" w:rsidRDefault="00EF36B2" w:rsidP="00C7677C">
      <w:pPr>
        <w:spacing w:after="0"/>
      </w:pPr>
      <w:r>
        <w:separator/>
      </w:r>
    </w:p>
  </w:footnote>
  <w:footnote w:type="continuationSeparator" w:id="0">
    <w:p w14:paraId="65785D54" w14:textId="77777777" w:rsidR="00EF36B2" w:rsidRDefault="00EF36B2" w:rsidP="00C7677C">
      <w:pPr>
        <w:spacing w:after="0"/>
      </w:pPr>
      <w:r>
        <w:continuationSeparator/>
      </w:r>
    </w:p>
  </w:footnote>
  <w:footnote w:type="continuationNotice" w:id="1">
    <w:p w14:paraId="259DDB2D" w14:textId="77777777" w:rsidR="00EF36B2" w:rsidRDefault="00EF36B2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18DC5128" w:rsidR="0084049E" w:rsidRPr="00C20B3F" w:rsidRDefault="00956339" w:rsidP="006A5A63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1" locked="0" layoutInCell="1" allowOverlap="1" wp14:anchorId="05132FCD" wp14:editId="012B7FE3">
          <wp:simplePos x="0" y="0"/>
          <wp:positionH relativeFrom="column">
            <wp:posOffset>-889285</wp:posOffset>
          </wp:positionH>
          <wp:positionV relativeFrom="paragraph">
            <wp:posOffset>-435205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A63" w:rsidRPr="00C20B3F">
      <w:rPr>
        <w:rFonts w:ascii="Calibri" w:hAnsi="Calibri" w:cs="Calibri"/>
        <w:b/>
        <w:bCs/>
        <w:sz w:val="22"/>
      </w:rPr>
      <w:t>PW_3.7.2-</w:t>
    </w:r>
    <w:r w:rsidR="006A5A63">
      <w:rPr>
        <w:rFonts w:ascii="Calibri" w:hAnsi="Calibri" w:cs="Calibri"/>
        <w:b/>
        <w:bCs/>
        <w:sz w:val="22"/>
      </w:rPr>
      <w:t>1</w:t>
    </w:r>
    <w:r w:rsidR="006A5A63" w:rsidRPr="00C20B3F">
      <w:rPr>
        <w:rFonts w:ascii="Calibri" w:hAnsi="Calibri" w:cs="Calibri"/>
        <w:b/>
        <w:bCs/>
        <w:sz w:val="22"/>
        <w:szCs w:val="22"/>
      </w:rPr>
      <w:t>/F6 Zapytanie ofertowe</w:t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2"/>
        </w:tabs>
        <w:ind w:left="78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133EC"/>
    <w:multiLevelType w:val="hybridMultilevel"/>
    <w:tmpl w:val="534C1DC8"/>
    <w:lvl w:ilvl="0" w:tplc="06927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0D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726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8C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F8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D6B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5CB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36A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02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19C7265A"/>
    <w:multiLevelType w:val="hybridMultilevel"/>
    <w:tmpl w:val="06C0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B182B"/>
    <w:multiLevelType w:val="hybridMultilevel"/>
    <w:tmpl w:val="BB94BCE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A3A10"/>
    <w:multiLevelType w:val="hybridMultilevel"/>
    <w:tmpl w:val="6928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-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5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9" w15:restartNumberingAfterBreak="0">
    <w:nsid w:val="6EFD3C81"/>
    <w:multiLevelType w:val="hybridMultilevel"/>
    <w:tmpl w:val="D082BF5A"/>
    <w:lvl w:ilvl="0" w:tplc="62E66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E8A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327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CE5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725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708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368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4E4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B80A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3C101B1"/>
    <w:multiLevelType w:val="hybridMultilevel"/>
    <w:tmpl w:val="2B385CEC"/>
    <w:lvl w:ilvl="0" w:tplc="A20E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4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2103">
    <w:abstractNumId w:val="14"/>
  </w:num>
  <w:num w:numId="2" w16cid:durableId="71124745">
    <w:abstractNumId w:val="18"/>
  </w:num>
  <w:num w:numId="3" w16cid:durableId="1017804870">
    <w:abstractNumId w:val="0"/>
  </w:num>
  <w:num w:numId="4" w16cid:durableId="1248534487">
    <w:abstractNumId w:val="15"/>
  </w:num>
  <w:num w:numId="5" w16cid:durableId="373701131">
    <w:abstractNumId w:val="16"/>
  </w:num>
  <w:num w:numId="6" w16cid:durableId="985740296">
    <w:abstractNumId w:val="24"/>
  </w:num>
  <w:num w:numId="7" w16cid:durableId="1953971966">
    <w:abstractNumId w:val="2"/>
  </w:num>
  <w:num w:numId="8" w16cid:durableId="1634169690">
    <w:abstractNumId w:val="5"/>
  </w:num>
  <w:num w:numId="9" w16cid:durableId="831946169">
    <w:abstractNumId w:val="22"/>
  </w:num>
  <w:num w:numId="10" w16cid:durableId="1060713386">
    <w:abstractNumId w:val="23"/>
  </w:num>
  <w:num w:numId="11" w16cid:durableId="1312976730">
    <w:abstractNumId w:val="11"/>
  </w:num>
  <w:num w:numId="12" w16cid:durableId="354574313">
    <w:abstractNumId w:val="6"/>
  </w:num>
  <w:num w:numId="13" w16cid:durableId="773792302">
    <w:abstractNumId w:val="21"/>
  </w:num>
  <w:num w:numId="14" w16cid:durableId="190993830">
    <w:abstractNumId w:val="8"/>
  </w:num>
  <w:num w:numId="15" w16cid:durableId="2122994679">
    <w:abstractNumId w:val="12"/>
  </w:num>
  <w:num w:numId="16" w16cid:durableId="1948268749">
    <w:abstractNumId w:val="9"/>
  </w:num>
  <w:num w:numId="17" w16cid:durableId="1263799685">
    <w:abstractNumId w:val="17"/>
  </w:num>
  <w:num w:numId="18" w16cid:durableId="1278441247">
    <w:abstractNumId w:val="1"/>
  </w:num>
  <w:num w:numId="19" w16cid:durableId="1075471108">
    <w:abstractNumId w:val="3"/>
  </w:num>
  <w:num w:numId="20" w16cid:durableId="454718501">
    <w:abstractNumId w:val="20"/>
  </w:num>
  <w:num w:numId="21" w16cid:durableId="1066685571">
    <w:abstractNumId w:val="19"/>
  </w:num>
  <w:num w:numId="22" w16cid:durableId="543711576">
    <w:abstractNumId w:val="4"/>
  </w:num>
  <w:num w:numId="23" w16cid:durableId="423959742">
    <w:abstractNumId w:val="13"/>
  </w:num>
  <w:num w:numId="24" w16cid:durableId="1992559461">
    <w:abstractNumId w:val="7"/>
  </w:num>
  <w:num w:numId="25" w16cid:durableId="94708457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3496"/>
    <w:rsid w:val="000152B4"/>
    <w:rsid w:val="0002319A"/>
    <w:rsid w:val="00023BF4"/>
    <w:rsid w:val="00024D35"/>
    <w:rsid w:val="0002701E"/>
    <w:rsid w:val="00031875"/>
    <w:rsid w:val="00040A3D"/>
    <w:rsid w:val="0004322E"/>
    <w:rsid w:val="000526B8"/>
    <w:rsid w:val="00055F1B"/>
    <w:rsid w:val="0006738D"/>
    <w:rsid w:val="000720AD"/>
    <w:rsid w:val="000849DA"/>
    <w:rsid w:val="000A4850"/>
    <w:rsid w:val="000A754F"/>
    <w:rsid w:val="000B18D7"/>
    <w:rsid w:val="000B61F8"/>
    <w:rsid w:val="000B7E30"/>
    <w:rsid w:val="000C0AF8"/>
    <w:rsid w:val="000C2429"/>
    <w:rsid w:val="000C5D6B"/>
    <w:rsid w:val="000D0E56"/>
    <w:rsid w:val="000D11AA"/>
    <w:rsid w:val="000E0FDD"/>
    <w:rsid w:val="000E4B1E"/>
    <w:rsid w:val="000E720A"/>
    <w:rsid w:val="000F1BEE"/>
    <w:rsid w:val="000F7DC5"/>
    <w:rsid w:val="00103254"/>
    <w:rsid w:val="001044B5"/>
    <w:rsid w:val="0011135A"/>
    <w:rsid w:val="00124751"/>
    <w:rsid w:val="00130EC9"/>
    <w:rsid w:val="00136659"/>
    <w:rsid w:val="001447DC"/>
    <w:rsid w:val="0014571D"/>
    <w:rsid w:val="001457C8"/>
    <w:rsid w:val="00145A99"/>
    <w:rsid w:val="00151DAD"/>
    <w:rsid w:val="001541CD"/>
    <w:rsid w:val="0015445B"/>
    <w:rsid w:val="001561D2"/>
    <w:rsid w:val="00157E0C"/>
    <w:rsid w:val="0016109D"/>
    <w:rsid w:val="001656B3"/>
    <w:rsid w:val="00181F9D"/>
    <w:rsid w:val="00185A58"/>
    <w:rsid w:val="00186C0C"/>
    <w:rsid w:val="00192D2C"/>
    <w:rsid w:val="00194A42"/>
    <w:rsid w:val="001951DD"/>
    <w:rsid w:val="001B18FA"/>
    <w:rsid w:val="001B1951"/>
    <w:rsid w:val="001D6618"/>
    <w:rsid w:val="001E08D8"/>
    <w:rsid w:val="001E2F93"/>
    <w:rsid w:val="001E77CC"/>
    <w:rsid w:val="001F4D0D"/>
    <w:rsid w:val="002008BA"/>
    <w:rsid w:val="00200F84"/>
    <w:rsid w:val="0020793A"/>
    <w:rsid w:val="00214178"/>
    <w:rsid w:val="00216ED5"/>
    <w:rsid w:val="002227D7"/>
    <w:rsid w:val="00222F21"/>
    <w:rsid w:val="00224749"/>
    <w:rsid w:val="00227BA5"/>
    <w:rsid w:val="002310CB"/>
    <w:rsid w:val="00231E5A"/>
    <w:rsid w:val="00235D5D"/>
    <w:rsid w:val="00236FC7"/>
    <w:rsid w:val="00240776"/>
    <w:rsid w:val="002424D4"/>
    <w:rsid w:val="002541FF"/>
    <w:rsid w:val="00256B61"/>
    <w:rsid w:val="002607CE"/>
    <w:rsid w:val="00263103"/>
    <w:rsid w:val="00264979"/>
    <w:rsid w:val="00270A71"/>
    <w:rsid w:val="002720DA"/>
    <w:rsid w:val="00272890"/>
    <w:rsid w:val="0027408A"/>
    <w:rsid w:val="002751D4"/>
    <w:rsid w:val="002852FE"/>
    <w:rsid w:val="0028672A"/>
    <w:rsid w:val="00296BF8"/>
    <w:rsid w:val="002A021C"/>
    <w:rsid w:val="002A702C"/>
    <w:rsid w:val="002B092F"/>
    <w:rsid w:val="002B6568"/>
    <w:rsid w:val="002B7D86"/>
    <w:rsid w:val="002C1C7A"/>
    <w:rsid w:val="002C2B2E"/>
    <w:rsid w:val="002C67B9"/>
    <w:rsid w:val="002C6DF7"/>
    <w:rsid w:val="002D1FE1"/>
    <w:rsid w:val="002E4237"/>
    <w:rsid w:val="002E61D2"/>
    <w:rsid w:val="002E63EC"/>
    <w:rsid w:val="002F0D94"/>
    <w:rsid w:val="002F4D94"/>
    <w:rsid w:val="002F690B"/>
    <w:rsid w:val="00300C46"/>
    <w:rsid w:val="003031B8"/>
    <w:rsid w:val="003059C5"/>
    <w:rsid w:val="00313FF3"/>
    <w:rsid w:val="00314C84"/>
    <w:rsid w:val="003215F1"/>
    <w:rsid w:val="0032321C"/>
    <w:rsid w:val="00330F76"/>
    <w:rsid w:val="00336D51"/>
    <w:rsid w:val="00356980"/>
    <w:rsid w:val="00371339"/>
    <w:rsid w:val="00375D36"/>
    <w:rsid w:val="00387899"/>
    <w:rsid w:val="00392EA2"/>
    <w:rsid w:val="00393105"/>
    <w:rsid w:val="003935D9"/>
    <w:rsid w:val="00395291"/>
    <w:rsid w:val="003C141D"/>
    <w:rsid w:val="003C2A85"/>
    <w:rsid w:val="003C344F"/>
    <w:rsid w:val="003D4BEB"/>
    <w:rsid w:val="003E0858"/>
    <w:rsid w:val="003E2C10"/>
    <w:rsid w:val="003F27C4"/>
    <w:rsid w:val="0040704D"/>
    <w:rsid w:val="004072E2"/>
    <w:rsid w:val="00410A7A"/>
    <w:rsid w:val="00412013"/>
    <w:rsid w:val="00414C3D"/>
    <w:rsid w:val="00420F95"/>
    <w:rsid w:val="00433ED2"/>
    <w:rsid w:val="00434D35"/>
    <w:rsid w:val="004353B3"/>
    <w:rsid w:val="00435D0B"/>
    <w:rsid w:val="00440357"/>
    <w:rsid w:val="00443045"/>
    <w:rsid w:val="00444030"/>
    <w:rsid w:val="004463B2"/>
    <w:rsid w:val="004507CC"/>
    <w:rsid w:val="00464B82"/>
    <w:rsid w:val="00465F29"/>
    <w:rsid w:val="00472A84"/>
    <w:rsid w:val="00472BD5"/>
    <w:rsid w:val="00482BC8"/>
    <w:rsid w:val="004839E6"/>
    <w:rsid w:val="004844B9"/>
    <w:rsid w:val="004851AB"/>
    <w:rsid w:val="004870E5"/>
    <w:rsid w:val="00494D6E"/>
    <w:rsid w:val="004A010B"/>
    <w:rsid w:val="004B10A7"/>
    <w:rsid w:val="004B5C61"/>
    <w:rsid w:val="004C3D9E"/>
    <w:rsid w:val="004D458A"/>
    <w:rsid w:val="004D4928"/>
    <w:rsid w:val="004E1338"/>
    <w:rsid w:val="004E1709"/>
    <w:rsid w:val="004E251B"/>
    <w:rsid w:val="004E2FA6"/>
    <w:rsid w:val="004F3E39"/>
    <w:rsid w:val="004F7362"/>
    <w:rsid w:val="00505388"/>
    <w:rsid w:val="005055B0"/>
    <w:rsid w:val="00505E0A"/>
    <w:rsid w:val="00515413"/>
    <w:rsid w:val="00515F4F"/>
    <w:rsid w:val="0052057A"/>
    <w:rsid w:val="00542291"/>
    <w:rsid w:val="005437DB"/>
    <w:rsid w:val="00547355"/>
    <w:rsid w:val="00547462"/>
    <w:rsid w:val="00560185"/>
    <w:rsid w:val="00564C38"/>
    <w:rsid w:val="005675AA"/>
    <w:rsid w:val="00574700"/>
    <w:rsid w:val="0058011A"/>
    <w:rsid w:val="00581D2E"/>
    <w:rsid w:val="00581FD7"/>
    <w:rsid w:val="005865BD"/>
    <w:rsid w:val="00594EF0"/>
    <w:rsid w:val="00595BF3"/>
    <w:rsid w:val="005967B8"/>
    <w:rsid w:val="005A1AA9"/>
    <w:rsid w:val="005A1E67"/>
    <w:rsid w:val="005A2EA3"/>
    <w:rsid w:val="005A5F5F"/>
    <w:rsid w:val="005B4AD5"/>
    <w:rsid w:val="005B6A69"/>
    <w:rsid w:val="005C1D09"/>
    <w:rsid w:val="005C73CC"/>
    <w:rsid w:val="005D05F6"/>
    <w:rsid w:val="005D6397"/>
    <w:rsid w:val="005E06CD"/>
    <w:rsid w:val="005E4F3C"/>
    <w:rsid w:val="005F17B3"/>
    <w:rsid w:val="00603FC2"/>
    <w:rsid w:val="006131CB"/>
    <w:rsid w:val="00626862"/>
    <w:rsid w:val="00630437"/>
    <w:rsid w:val="00631967"/>
    <w:rsid w:val="00634B73"/>
    <w:rsid w:val="0064035F"/>
    <w:rsid w:val="00645DD1"/>
    <w:rsid w:val="00646083"/>
    <w:rsid w:val="0065256C"/>
    <w:rsid w:val="00655F99"/>
    <w:rsid w:val="0067102F"/>
    <w:rsid w:val="00672111"/>
    <w:rsid w:val="00674433"/>
    <w:rsid w:val="006761B2"/>
    <w:rsid w:val="00682708"/>
    <w:rsid w:val="00683AAF"/>
    <w:rsid w:val="006861A9"/>
    <w:rsid w:val="006976F6"/>
    <w:rsid w:val="006A17C0"/>
    <w:rsid w:val="006A183C"/>
    <w:rsid w:val="006A4A46"/>
    <w:rsid w:val="006A5A63"/>
    <w:rsid w:val="006A5E94"/>
    <w:rsid w:val="006B67A3"/>
    <w:rsid w:val="006B6DE0"/>
    <w:rsid w:val="006C2482"/>
    <w:rsid w:val="006C6914"/>
    <w:rsid w:val="006D0A35"/>
    <w:rsid w:val="006D1638"/>
    <w:rsid w:val="006D7319"/>
    <w:rsid w:val="006E4F9F"/>
    <w:rsid w:val="006F0FF4"/>
    <w:rsid w:val="007068AD"/>
    <w:rsid w:val="007115AE"/>
    <w:rsid w:val="00711FAC"/>
    <w:rsid w:val="0071238D"/>
    <w:rsid w:val="007147C1"/>
    <w:rsid w:val="00714D03"/>
    <w:rsid w:val="007210F2"/>
    <w:rsid w:val="00723AB8"/>
    <w:rsid w:val="00731A80"/>
    <w:rsid w:val="00735601"/>
    <w:rsid w:val="00737F4F"/>
    <w:rsid w:val="00740230"/>
    <w:rsid w:val="00740BB0"/>
    <w:rsid w:val="00740FAC"/>
    <w:rsid w:val="007416C9"/>
    <w:rsid w:val="00752616"/>
    <w:rsid w:val="00752AB0"/>
    <w:rsid w:val="00754F14"/>
    <w:rsid w:val="0075700A"/>
    <w:rsid w:val="00762004"/>
    <w:rsid w:val="00766D7D"/>
    <w:rsid w:val="0077184F"/>
    <w:rsid w:val="00771977"/>
    <w:rsid w:val="00771CE7"/>
    <w:rsid w:val="00772B2E"/>
    <w:rsid w:val="0077452C"/>
    <w:rsid w:val="0078435E"/>
    <w:rsid w:val="0078618C"/>
    <w:rsid w:val="0079499E"/>
    <w:rsid w:val="007A1F20"/>
    <w:rsid w:val="007B10C6"/>
    <w:rsid w:val="007B2679"/>
    <w:rsid w:val="007B2713"/>
    <w:rsid w:val="007C0714"/>
    <w:rsid w:val="007C0E19"/>
    <w:rsid w:val="007C2BFF"/>
    <w:rsid w:val="007C3AAD"/>
    <w:rsid w:val="007C7A84"/>
    <w:rsid w:val="007D1671"/>
    <w:rsid w:val="007D204C"/>
    <w:rsid w:val="007D5DDA"/>
    <w:rsid w:val="007D7DF5"/>
    <w:rsid w:val="007E1C37"/>
    <w:rsid w:val="007E4383"/>
    <w:rsid w:val="007E5694"/>
    <w:rsid w:val="007E66A9"/>
    <w:rsid w:val="0081049C"/>
    <w:rsid w:val="0081758A"/>
    <w:rsid w:val="00821508"/>
    <w:rsid w:val="0082406B"/>
    <w:rsid w:val="00825DC2"/>
    <w:rsid w:val="0083150D"/>
    <w:rsid w:val="00837FFB"/>
    <w:rsid w:val="0084049E"/>
    <w:rsid w:val="0084611F"/>
    <w:rsid w:val="0085126B"/>
    <w:rsid w:val="00853158"/>
    <w:rsid w:val="0085580A"/>
    <w:rsid w:val="00864CC3"/>
    <w:rsid w:val="008665FD"/>
    <w:rsid w:val="008753D0"/>
    <w:rsid w:val="008838E3"/>
    <w:rsid w:val="00883BB3"/>
    <w:rsid w:val="00890A3A"/>
    <w:rsid w:val="008957AF"/>
    <w:rsid w:val="00897491"/>
    <w:rsid w:val="008974E0"/>
    <w:rsid w:val="008B37B8"/>
    <w:rsid w:val="008C1BB6"/>
    <w:rsid w:val="008D1315"/>
    <w:rsid w:val="008D4E15"/>
    <w:rsid w:val="008D7CFF"/>
    <w:rsid w:val="008E3595"/>
    <w:rsid w:val="008E4AA2"/>
    <w:rsid w:val="008F6942"/>
    <w:rsid w:val="00912D8D"/>
    <w:rsid w:val="00914B08"/>
    <w:rsid w:val="0091538C"/>
    <w:rsid w:val="00915E70"/>
    <w:rsid w:val="009244E3"/>
    <w:rsid w:val="0092484F"/>
    <w:rsid w:val="00925658"/>
    <w:rsid w:val="00927A49"/>
    <w:rsid w:val="00941294"/>
    <w:rsid w:val="00942D31"/>
    <w:rsid w:val="009512C2"/>
    <w:rsid w:val="00953CF8"/>
    <w:rsid w:val="00956339"/>
    <w:rsid w:val="00960478"/>
    <w:rsid w:val="00965208"/>
    <w:rsid w:val="009653D3"/>
    <w:rsid w:val="00967D40"/>
    <w:rsid w:val="009849D8"/>
    <w:rsid w:val="009940F9"/>
    <w:rsid w:val="0099574B"/>
    <w:rsid w:val="00997051"/>
    <w:rsid w:val="00997CDA"/>
    <w:rsid w:val="009A0C83"/>
    <w:rsid w:val="009A308A"/>
    <w:rsid w:val="009B0A46"/>
    <w:rsid w:val="009B4D9C"/>
    <w:rsid w:val="009C2116"/>
    <w:rsid w:val="009C7DE3"/>
    <w:rsid w:val="009D0D73"/>
    <w:rsid w:val="009D1088"/>
    <w:rsid w:val="009D22E5"/>
    <w:rsid w:val="009D3532"/>
    <w:rsid w:val="009D4AEE"/>
    <w:rsid w:val="009D587F"/>
    <w:rsid w:val="009D6A06"/>
    <w:rsid w:val="009E0727"/>
    <w:rsid w:val="009E2B3D"/>
    <w:rsid w:val="009F440A"/>
    <w:rsid w:val="009F5761"/>
    <w:rsid w:val="00A02057"/>
    <w:rsid w:val="00A05166"/>
    <w:rsid w:val="00A061CB"/>
    <w:rsid w:val="00A10A33"/>
    <w:rsid w:val="00A15BC2"/>
    <w:rsid w:val="00A176CB"/>
    <w:rsid w:val="00A234DD"/>
    <w:rsid w:val="00A2391D"/>
    <w:rsid w:val="00A243D2"/>
    <w:rsid w:val="00A25105"/>
    <w:rsid w:val="00A30EB5"/>
    <w:rsid w:val="00A374C3"/>
    <w:rsid w:val="00A41F00"/>
    <w:rsid w:val="00A43DE4"/>
    <w:rsid w:val="00A46356"/>
    <w:rsid w:val="00A50A46"/>
    <w:rsid w:val="00A50EC5"/>
    <w:rsid w:val="00A52536"/>
    <w:rsid w:val="00A5482E"/>
    <w:rsid w:val="00A628F6"/>
    <w:rsid w:val="00A6369B"/>
    <w:rsid w:val="00A63FAD"/>
    <w:rsid w:val="00A67EF6"/>
    <w:rsid w:val="00A800C6"/>
    <w:rsid w:val="00A85515"/>
    <w:rsid w:val="00A862B7"/>
    <w:rsid w:val="00A92A52"/>
    <w:rsid w:val="00A97FF6"/>
    <w:rsid w:val="00AB5C84"/>
    <w:rsid w:val="00AB7D51"/>
    <w:rsid w:val="00AC24DC"/>
    <w:rsid w:val="00AC66A5"/>
    <w:rsid w:val="00AD16E7"/>
    <w:rsid w:val="00AD7389"/>
    <w:rsid w:val="00AE7C3C"/>
    <w:rsid w:val="00AF14FA"/>
    <w:rsid w:val="00B026BD"/>
    <w:rsid w:val="00B126CD"/>
    <w:rsid w:val="00B21FD2"/>
    <w:rsid w:val="00B22E8D"/>
    <w:rsid w:val="00B410C4"/>
    <w:rsid w:val="00B41AA6"/>
    <w:rsid w:val="00B44E24"/>
    <w:rsid w:val="00B46EA7"/>
    <w:rsid w:val="00B5432F"/>
    <w:rsid w:val="00B55413"/>
    <w:rsid w:val="00B568B0"/>
    <w:rsid w:val="00B60611"/>
    <w:rsid w:val="00B646B2"/>
    <w:rsid w:val="00B65A13"/>
    <w:rsid w:val="00B818DD"/>
    <w:rsid w:val="00B846C6"/>
    <w:rsid w:val="00B84F33"/>
    <w:rsid w:val="00B86AC6"/>
    <w:rsid w:val="00B97485"/>
    <w:rsid w:val="00BB7D37"/>
    <w:rsid w:val="00BD1F16"/>
    <w:rsid w:val="00BD79A6"/>
    <w:rsid w:val="00BE0361"/>
    <w:rsid w:val="00BE0F9D"/>
    <w:rsid w:val="00BE49FD"/>
    <w:rsid w:val="00BF12CB"/>
    <w:rsid w:val="00BF3817"/>
    <w:rsid w:val="00BF6297"/>
    <w:rsid w:val="00C048C6"/>
    <w:rsid w:val="00C07E20"/>
    <w:rsid w:val="00C1034E"/>
    <w:rsid w:val="00C151F0"/>
    <w:rsid w:val="00C15B39"/>
    <w:rsid w:val="00C17E7C"/>
    <w:rsid w:val="00C20B3F"/>
    <w:rsid w:val="00C21BFA"/>
    <w:rsid w:val="00C23C1D"/>
    <w:rsid w:val="00C24643"/>
    <w:rsid w:val="00C25003"/>
    <w:rsid w:val="00C252CD"/>
    <w:rsid w:val="00C279E3"/>
    <w:rsid w:val="00C32927"/>
    <w:rsid w:val="00C33086"/>
    <w:rsid w:val="00C33CFE"/>
    <w:rsid w:val="00C37C33"/>
    <w:rsid w:val="00C4452F"/>
    <w:rsid w:val="00C50030"/>
    <w:rsid w:val="00C51697"/>
    <w:rsid w:val="00C55325"/>
    <w:rsid w:val="00C60214"/>
    <w:rsid w:val="00C63BCC"/>
    <w:rsid w:val="00C673CE"/>
    <w:rsid w:val="00C73C78"/>
    <w:rsid w:val="00C7493C"/>
    <w:rsid w:val="00C7677C"/>
    <w:rsid w:val="00C820A9"/>
    <w:rsid w:val="00C865AE"/>
    <w:rsid w:val="00C95345"/>
    <w:rsid w:val="00CB25E3"/>
    <w:rsid w:val="00CC2B3A"/>
    <w:rsid w:val="00CD0ABA"/>
    <w:rsid w:val="00CD31CD"/>
    <w:rsid w:val="00CE0255"/>
    <w:rsid w:val="00CE0432"/>
    <w:rsid w:val="00CE7E51"/>
    <w:rsid w:val="00CF7495"/>
    <w:rsid w:val="00D0591D"/>
    <w:rsid w:val="00D12BD7"/>
    <w:rsid w:val="00D21D46"/>
    <w:rsid w:val="00D22F15"/>
    <w:rsid w:val="00D26AC6"/>
    <w:rsid w:val="00D31E03"/>
    <w:rsid w:val="00D334F1"/>
    <w:rsid w:val="00D33B1C"/>
    <w:rsid w:val="00D435F0"/>
    <w:rsid w:val="00D44A1A"/>
    <w:rsid w:val="00D471DF"/>
    <w:rsid w:val="00D65179"/>
    <w:rsid w:val="00D71128"/>
    <w:rsid w:val="00D8235E"/>
    <w:rsid w:val="00D843E1"/>
    <w:rsid w:val="00D8595B"/>
    <w:rsid w:val="00D90641"/>
    <w:rsid w:val="00D910D1"/>
    <w:rsid w:val="00D935E2"/>
    <w:rsid w:val="00D94E8B"/>
    <w:rsid w:val="00DA1E0F"/>
    <w:rsid w:val="00DA5DC0"/>
    <w:rsid w:val="00DA6265"/>
    <w:rsid w:val="00DA74BE"/>
    <w:rsid w:val="00DA7D4A"/>
    <w:rsid w:val="00DB0A55"/>
    <w:rsid w:val="00DB3357"/>
    <w:rsid w:val="00DC002C"/>
    <w:rsid w:val="00DE169D"/>
    <w:rsid w:val="00DE16BE"/>
    <w:rsid w:val="00DF3079"/>
    <w:rsid w:val="00E0329B"/>
    <w:rsid w:val="00E1027C"/>
    <w:rsid w:val="00E10643"/>
    <w:rsid w:val="00E129A0"/>
    <w:rsid w:val="00E13515"/>
    <w:rsid w:val="00E15A0C"/>
    <w:rsid w:val="00E170E3"/>
    <w:rsid w:val="00E230F1"/>
    <w:rsid w:val="00E31705"/>
    <w:rsid w:val="00E35C3B"/>
    <w:rsid w:val="00E42389"/>
    <w:rsid w:val="00E5193A"/>
    <w:rsid w:val="00E51CF9"/>
    <w:rsid w:val="00E6129C"/>
    <w:rsid w:val="00E6214C"/>
    <w:rsid w:val="00E622A6"/>
    <w:rsid w:val="00E65975"/>
    <w:rsid w:val="00E70867"/>
    <w:rsid w:val="00E70EDE"/>
    <w:rsid w:val="00E7125A"/>
    <w:rsid w:val="00E71DD1"/>
    <w:rsid w:val="00E750A6"/>
    <w:rsid w:val="00E90523"/>
    <w:rsid w:val="00E92D68"/>
    <w:rsid w:val="00E97F2B"/>
    <w:rsid w:val="00EA1646"/>
    <w:rsid w:val="00EA5864"/>
    <w:rsid w:val="00EA65BB"/>
    <w:rsid w:val="00EA6A66"/>
    <w:rsid w:val="00EB0764"/>
    <w:rsid w:val="00EB4EE6"/>
    <w:rsid w:val="00EB5BA2"/>
    <w:rsid w:val="00EB7E88"/>
    <w:rsid w:val="00EC049E"/>
    <w:rsid w:val="00ED6EE0"/>
    <w:rsid w:val="00ED7FAA"/>
    <w:rsid w:val="00EE23F3"/>
    <w:rsid w:val="00EE4C21"/>
    <w:rsid w:val="00EE558A"/>
    <w:rsid w:val="00EE5FB6"/>
    <w:rsid w:val="00EE6F38"/>
    <w:rsid w:val="00EF34C7"/>
    <w:rsid w:val="00EF36B2"/>
    <w:rsid w:val="00EF73AF"/>
    <w:rsid w:val="00EF7C40"/>
    <w:rsid w:val="00F01CBE"/>
    <w:rsid w:val="00F01E07"/>
    <w:rsid w:val="00F02D6F"/>
    <w:rsid w:val="00F043BA"/>
    <w:rsid w:val="00F0556C"/>
    <w:rsid w:val="00F14AD2"/>
    <w:rsid w:val="00F14B99"/>
    <w:rsid w:val="00F1511F"/>
    <w:rsid w:val="00F15B92"/>
    <w:rsid w:val="00F16B23"/>
    <w:rsid w:val="00F33B01"/>
    <w:rsid w:val="00F35FCC"/>
    <w:rsid w:val="00F4285F"/>
    <w:rsid w:val="00F46AB2"/>
    <w:rsid w:val="00F53F75"/>
    <w:rsid w:val="00F57318"/>
    <w:rsid w:val="00F61C95"/>
    <w:rsid w:val="00F63DC0"/>
    <w:rsid w:val="00F6466B"/>
    <w:rsid w:val="00F67DDF"/>
    <w:rsid w:val="00F72CA3"/>
    <w:rsid w:val="00F76471"/>
    <w:rsid w:val="00F77796"/>
    <w:rsid w:val="00F8132C"/>
    <w:rsid w:val="00F84080"/>
    <w:rsid w:val="00F87451"/>
    <w:rsid w:val="00F92BA9"/>
    <w:rsid w:val="00F93511"/>
    <w:rsid w:val="00F96DAF"/>
    <w:rsid w:val="00FB04E0"/>
    <w:rsid w:val="00FC7458"/>
    <w:rsid w:val="00FD40F6"/>
    <w:rsid w:val="00FD605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  <w:style w:type="character" w:styleId="Pogrubienie">
    <w:name w:val="Strong"/>
    <w:basedOn w:val="Domylnaczcionkaakapitu"/>
    <w:uiPriority w:val="22"/>
    <w:qFormat/>
    <w:rsid w:val="0071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1285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199</cp:revision>
  <cp:lastPrinted>2022-01-12T14:51:00Z</cp:lastPrinted>
  <dcterms:created xsi:type="dcterms:W3CDTF">2024-07-25T11:27:00Z</dcterms:created>
  <dcterms:modified xsi:type="dcterms:W3CDTF">2024-12-06T13:29:00Z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38840cab,28bbce9c,46d9a223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2024-12-02T11:18:14Z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3320d239-6a61-4880-9e7c-59aa4df6f286</vt:lpwstr>
  </property>
  <property fmtid="{D5CDD505-2E9C-101B-9397-08002B2CF9AE}" pid="13" name="MSIP_Label_46723740-be9a-4fd0-bd11-8f09a2f8d61a_ContentBits">
    <vt:lpwstr>2</vt:lpwstr>
  </property>
</Properties>
</file>