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2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651C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651C1" w:rsidRDefault="00F651C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651C1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DOOŚ-WDŚZIL.420.18.2020.MKW.64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651C1" w:rsidRPr="00F651C1" w:rsidRDefault="00F651C1" w:rsidP="00F651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–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 strony postępowania, że Generalny Dyrektor Ochrony Środowiska w postępowaniu odwoławczym od decyzji Regionalnego Dyrektora Ochrony Środowiska w Gdańsku z dnia 30 czerwca 2020 r., znak: RDOŚ-G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d-WOO.420.76.2018.MR.LK.JP.111, </w:t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o środowiskowych uwarunkow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aniach dla przedsięwzięcia pn. </w:t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Prace na alternatywnym ciągu transporto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wym Bydgoszcz- Trójmiasto, etap  I</w:t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,: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1. decyzją z dnia 8 sierpnia 2022 r., znak: DOOŚ-WDŚZIL.420.18.2020.MKW.60, umorzył postępowanie odwoławcze względem części osób fizycznych,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2. postanowieniem z dnia 8 sierpnia 2022 r., znak: DOOŚ-WDŚZIL.420.18.2020.MKW.62, stwierdził niedopuszczalność odwołania Stowarzyszenia Zrzeszenie Kaszubskich Kuczerów i Hodowców Koni z dnia 29 lipca 2020 r.,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3. postanowieniem z dnia 8 sierpnia 2022 r., znak: DOOŚ-WDŚZIL.420.18.2020.MKW.63, stwierdził niedopuszczalność odwołania Stowarzyszenia „Szczyt Wieżyca” – Lokalna Organizacja Turystyczna z dnia 29 lipca 2020 r.</w:t>
      </w:r>
    </w:p>
    <w:p w:rsidR="00F651C1" w:rsidRPr="00F651C1" w:rsidRDefault="00F651C1" w:rsidP="00F651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i postanowień stronom postępowania uważa się za dokonane po upływie 14 dni liczonych od następnego dnia po dniu, w którym upubliczniono zawiadomienie.</w:t>
      </w:r>
    </w:p>
    <w:p w:rsidR="00F651C1" w:rsidRPr="00F651C1" w:rsidRDefault="00F651C1" w:rsidP="00F651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i postanowień strony postępowania mogą zapoznać się w: Generalnej Dyrekcji Ochrony Środowiska, Regionalnej Dyrekcji Ochrony Środowiska w Gdańsku lub w sposób wskazany w art. 49b § 1 Kpa.</w:t>
      </w:r>
    </w:p>
    <w:p w:rsidR="00D15A10" w:rsidRDefault="00F651C1" w:rsidP="00F651C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 w terminie do 14 dni od dnia jej wydania w „Publicznie dostępnym wykazie danych o dokumentach zawierających informację o środowisku i jego ochronie”, do którego link znajduje się w Biuletynie Informacji Publicznej </w:t>
      </w:r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Generalnej Dyrekcji Ochrony Środowiska (</w:t>
      </w:r>
      <w:hyperlink r:id="rId9" w:history="1">
        <w:r w:rsidRPr="00CC4F55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F651C1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F651C1" w:rsidRDefault="00F651C1" w:rsidP="00F651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651C1" w:rsidRPr="00F651C1" w:rsidRDefault="00F651C1" w:rsidP="00F651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651C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651C1" w:rsidRPr="00F651C1" w:rsidRDefault="00F651C1" w:rsidP="00F651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651C1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F651C1" w:rsidRPr="00F651C1" w:rsidRDefault="00F651C1" w:rsidP="00F651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651C1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F651C1" w:rsidRPr="00F651C1" w:rsidRDefault="00F651C1" w:rsidP="00F651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651C1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985B8F" w:rsidRPr="00B35A7F" w:rsidRDefault="00F651C1" w:rsidP="00F651C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651C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5A" w:rsidRDefault="00B00D5A">
      <w:pPr>
        <w:spacing w:after="0" w:line="240" w:lineRule="auto"/>
      </w:pPr>
      <w:r>
        <w:separator/>
      </w:r>
    </w:p>
  </w:endnote>
  <w:endnote w:type="continuationSeparator" w:id="0">
    <w:p w:rsidR="00B00D5A" w:rsidRDefault="00B0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3211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00D5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5A" w:rsidRDefault="00B00D5A">
      <w:pPr>
        <w:spacing w:after="0" w:line="240" w:lineRule="auto"/>
      </w:pPr>
      <w:r>
        <w:separator/>
      </w:r>
    </w:p>
  </w:footnote>
  <w:footnote w:type="continuationSeparator" w:id="0">
    <w:p w:rsidR="00B00D5A" w:rsidRDefault="00B0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00D5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00D5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00D5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2F59"/>
    <w:rsid w:val="00183492"/>
    <w:rsid w:val="001D479F"/>
    <w:rsid w:val="002446E3"/>
    <w:rsid w:val="003A4832"/>
    <w:rsid w:val="00457259"/>
    <w:rsid w:val="004F5C94"/>
    <w:rsid w:val="005B398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32117"/>
    <w:rsid w:val="00A40900"/>
    <w:rsid w:val="00AD43A7"/>
    <w:rsid w:val="00B00D5A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9467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8F69-79A0-4876-B62B-4B81361A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2023-07-10T10:46:00Z</dcterms:created>
  <dcterms:modified xsi:type="dcterms:W3CDTF">2023-07-11T06:47:00Z</dcterms:modified>
</cp:coreProperties>
</file>