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9C7123" w14:textId="77777777" w:rsidR="00DD020C" w:rsidRPr="00ED187E" w:rsidRDefault="009B33D6" w:rsidP="008D1B76">
      <w:pPr>
        <w:spacing w:after="0"/>
        <w:rPr>
          <w:rFonts w:asciiTheme="minorHAnsi" w:hAnsiTheme="minorHAnsi" w:cstheme="minorHAnsi"/>
        </w:rPr>
      </w:pPr>
    </w:p>
    <w:p w14:paraId="16865737" w14:textId="5F7B3CD8" w:rsidR="00D6676F" w:rsidRPr="00ED187E" w:rsidRDefault="00D6676F" w:rsidP="008D1B76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6676F">
        <w:rPr>
          <w:rFonts w:asciiTheme="minorHAnsi" w:hAnsiTheme="minorHAnsi" w:cstheme="minorHAnsi"/>
          <w:b/>
          <w:bCs/>
          <w:sz w:val="24"/>
          <w:szCs w:val="24"/>
        </w:rPr>
        <w:t xml:space="preserve">Szczegółowy </w:t>
      </w:r>
      <w:r w:rsidR="005F0E95">
        <w:rPr>
          <w:rFonts w:asciiTheme="minorHAnsi" w:hAnsiTheme="minorHAnsi" w:cstheme="minorHAnsi"/>
          <w:b/>
          <w:bCs/>
          <w:sz w:val="24"/>
          <w:szCs w:val="24"/>
        </w:rPr>
        <w:t>O</w:t>
      </w:r>
      <w:r w:rsidRPr="00D6676F">
        <w:rPr>
          <w:rFonts w:asciiTheme="minorHAnsi" w:hAnsiTheme="minorHAnsi" w:cstheme="minorHAnsi"/>
          <w:b/>
          <w:bCs/>
          <w:sz w:val="24"/>
          <w:szCs w:val="24"/>
        </w:rPr>
        <w:t xml:space="preserve">pis </w:t>
      </w:r>
      <w:r w:rsidR="005F0E95">
        <w:rPr>
          <w:rFonts w:asciiTheme="minorHAnsi" w:hAnsiTheme="minorHAnsi" w:cstheme="minorHAnsi"/>
          <w:b/>
          <w:bCs/>
          <w:sz w:val="24"/>
          <w:szCs w:val="24"/>
        </w:rPr>
        <w:t>P</w:t>
      </w:r>
      <w:r w:rsidRPr="00D6676F">
        <w:rPr>
          <w:rFonts w:asciiTheme="minorHAnsi" w:hAnsiTheme="minorHAnsi" w:cstheme="minorHAnsi"/>
          <w:b/>
          <w:bCs/>
          <w:sz w:val="24"/>
          <w:szCs w:val="24"/>
        </w:rPr>
        <w:t>rzedmiotu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F47D09">
        <w:rPr>
          <w:rFonts w:asciiTheme="minorHAnsi" w:hAnsiTheme="minorHAnsi" w:cstheme="minorHAnsi"/>
          <w:b/>
          <w:bCs/>
          <w:sz w:val="24"/>
          <w:szCs w:val="24"/>
        </w:rPr>
        <w:t>Zamówienia (SOPZ)</w:t>
      </w:r>
    </w:p>
    <w:p w14:paraId="63A4F5E6" w14:textId="1C3657EA" w:rsidR="00D779EA" w:rsidRPr="00ED187E" w:rsidRDefault="00856FDA" w:rsidP="008D1B76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ED187E">
        <w:rPr>
          <w:rFonts w:asciiTheme="minorHAnsi" w:hAnsiTheme="minorHAnsi" w:cstheme="minorHAnsi"/>
          <w:sz w:val="24"/>
          <w:szCs w:val="24"/>
        </w:rPr>
        <w:t>Dotyczące świadczenia usługi wsparcia administracyjnego w zakresie przygotowywani</w:t>
      </w:r>
      <w:r w:rsidR="00EB656D">
        <w:rPr>
          <w:rFonts w:asciiTheme="minorHAnsi" w:hAnsiTheme="minorHAnsi" w:cstheme="minorHAnsi"/>
          <w:sz w:val="24"/>
          <w:szCs w:val="24"/>
        </w:rPr>
        <w:t>a</w:t>
      </w:r>
      <w:r w:rsidRPr="00ED187E">
        <w:rPr>
          <w:rFonts w:asciiTheme="minorHAnsi" w:hAnsiTheme="minorHAnsi" w:cstheme="minorHAnsi"/>
          <w:sz w:val="24"/>
          <w:szCs w:val="24"/>
        </w:rPr>
        <w:t xml:space="preserve"> protokołów ze spotkań Grup Roboczych funkcjonujących w </w:t>
      </w:r>
      <w:r w:rsidR="00D779EA" w:rsidRPr="00ED187E">
        <w:rPr>
          <w:rFonts w:asciiTheme="minorHAnsi" w:hAnsiTheme="minorHAnsi" w:cstheme="minorHAnsi"/>
          <w:sz w:val="24"/>
          <w:szCs w:val="24"/>
        </w:rPr>
        <w:t>ramach</w:t>
      </w:r>
    </w:p>
    <w:p w14:paraId="34DE756B" w14:textId="1A0241DA" w:rsidR="00856FDA" w:rsidRPr="00ED187E" w:rsidRDefault="00856FDA" w:rsidP="008D1B76">
      <w:pPr>
        <w:spacing w:after="0"/>
        <w:jc w:val="center"/>
        <w:rPr>
          <w:rFonts w:asciiTheme="minorHAnsi" w:hAnsiTheme="minorHAnsi" w:cstheme="minorHAnsi"/>
        </w:rPr>
      </w:pPr>
      <w:r w:rsidRPr="00ED187E">
        <w:rPr>
          <w:rFonts w:asciiTheme="minorHAnsi" w:hAnsiTheme="minorHAnsi" w:cstheme="minorHAnsi"/>
          <w:sz w:val="24"/>
          <w:szCs w:val="24"/>
        </w:rPr>
        <w:t xml:space="preserve">Sieci "Partnerstwo: Środowisko dla Rozwoju" </w:t>
      </w:r>
    </w:p>
    <w:p w14:paraId="7E7494CB" w14:textId="77777777" w:rsidR="00856FDA" w:rsidRPr="00ED187E" w:rsidRDefault="00856FDA" w:rsidP="008D1B76">
      <w:pPr>
        <w:spacing w:after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8486D45" w14:textId="648DEBCE" w:rsidR="00CB6F7C" w:rsidRPr="00ED187E" w:rsidRDefault="0019609D" w:rsidP="008D1B76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F6F51">
        <w:rPr>
          <w:rFonts w:asciiTheme="minorHAnsi" w:hAnsiTheme="minorHAnsi" w:cstheme="minorHAnsi"/>
          <w:sz w:val="20"/>
          <w:szCs w:val="20"/>
        </w:rPr>
        <w:t xml:space="preserve">Przedmiot </w:t>
      </w:r>
      <w:r w:rsidR="00F47D09">
        <w:rPr>
          <w:rFonts w:asciiTheme="minorHAnsi" w:hAnsiTheme="minorHAnsi" w:cstheme="minorHAnsi"/>
          <w:sz w:val="20"/>
          <w:szCs w:val="20"/>
        </w:rPr>
        <w:t>zamówienia</w:t>
      </w:r>
      <w:r w:rsidRPr="000F6F51">
        <w:rPr>
          <w:rFonts w:asciiTheme="minorHAnsi" w:hAnsiTheme="minorHAnsi" w:cstheme="minorHAnsi"/>
          <w:sz w:val="20"/>
          <w:szCs w:val="20"/>
        </w:rPr>
        <w:t xml:space="preserve"> </w:t>
      </w:r>
      <w:r w:rsidRPr="00B30AAE">
        <w:rPr>
          <w:rFonts w:asciiTheme="minorHAnsi" w:hAnsiTheme="minorHAnsi" w:cstheme="minorHAnsi"/>
          <w:sz w:val="20"/>
          <w:szCs w:val="20"/>
        </w:rPr>
        <w:t xml:space="preserve">jest współfinansowany ze środków projektu, nr POPT.02.01.00-00-0287/19 Kontynuacja wsparcia funkcjonowania sieci </w:t>
      </w:r>
      <w:r w:rsidRPr="000F6F51">
        <w:rPr>
          <w:rFonts w:asciiTheme="minorHAnsi" w:hAnsiTheme="minorHAnsi" w:cstheme="minorHAnsi"/>
          <w:sz w:val="20"/>
          <w:szCs w:val="20"/>
        </w:rPr>
        <w:t>organów środowiskowych i instytucji zarządzających funduszami unijnymi "Partnerstwo: Środowisko dla Rozwoju" na</w:t>
      </w:r>
      <w:r w:rsidRPr="00ED187E">
        <w:rPr>
          <w:rFonts w:asciiTheme="minorHAnsi" w:hAnsiTheme="minorHAnsi" w:cstheme="minorHAnsi"/>
          <w:sz w:val="20"/>
          <w:szCs w:val="20"/>
        </w:rPr>
        <w:t xml:space="preserve"> lata 2020-2022  współfinansowanego ze środków Funduszu Spójności w ramach Programu Operacyjnego Pomoc Techniczna 2014-2020</w:t>
      </w:r>
    </w:p>
    <w:p w14:paraId="4098E342" w14:textId="77777777" w:rsidR="008D1B76" w:rsidRPr="00ED187E" w:rsidRDefault="008D1B76" w:rsidP="008D1B76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14:paraId="1BA2A216" w14:textId="7401168D" w:rsidR="0019609D" w:rsidRPr="00595BE5" w:rsidRDefault="008D1B76" w:rsidP="00595BE5">
      <w:pPr>
        <w:pStyle w:val="Akapitzlist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b/>
          <w:bCs/>
        </w:rPr>
      </w:pPr>
      <w:r w:rsidRPr="00595BE5">
        <w:rPr>
          <w:rFonts w:asciiTheme="minorHAnsi" w:hAnsiTheme="minorHAnsi" w:cstheme="minorHAnsi"/>
          <w:b/>
          <w:bCs/>
        </w:rPr>
        <w:t>Zamawiający:</w:t>
      </w:r>
    </w:p>
    <w:p w14:paraId="6D3BDDBF" w14:textId="5DB87286" w:rsidR="008D1B76" w:rsidRPr="00ED187E" w:rsidRDefault="008D1B76" w:rsidP="008D1B76">
      <w:pPr>
        <w:spacing w:after="0"/>
        <w:jc w:val="both"/>
        <w:rPr>
          <w:rFonts w:asciiTheme="minorHAnsi" w:hAnsiTheme="minorHAnsi" w:cstheme="minorHAnsi"/>
        </w:rPr>
      </w:pPr>
      <w:r w:rsidRPr="00ED187E">
        <w:rPr>
          <w:rFonts w:asciiTheme="minorHAnsi" w:hAnsiTheme="minorHAnsi" w:cstheme="minorHAnsi"/>
        </w:rPr>
        <w:t xml:space="preserve">Generalna Dyrekcja Ochrony Środowiska </w:t>
      </w:r>
    </w:p>
    <w:p w14:paraId="080E67A8" w14:textId="170C5BD4" w:rsidR="001C17CA" w:rsidRPr="00ED187E" w:rsidRDefault="00EB656D" w:rsidP="008D1B76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="001C17CA" w:rsidRPr="00ED187E">
        <w:rPr>
          <w:rFonts w:asciiTheme="minorHAnsi" w:hAnsiTheme="minorHAnsi" w:cstheme="minorHAnsi"/>
        </w:rPr>
        <w:t>l. Wawelska 52/54</w:t>
      </w:r>
    </w:p>
    <w:p w14:paraId="6B373CFF" w14:textId="38BC5D51" w:rsidR="001C17CA" w:rsidRPr="00ED187E" w:rsidRDefault="001C17CA" w:rsidP="008D1B76">
      <w:pPr>
        <w:spacing w:after="0"/>
        <w:jc w:val="both"/>
        <w:rPr>
          <w:rFonts w:asciiTheme="minorHAnsi" w:hAnsiTheme="minorHAnsi" w:cstheme="minorHAnsi"/>
        </w:rPr>
      </w:pPr>
      <w:r w:rsidRPr="00ED187E">
        <w:rPr>
          <w:rFonts w:asciiTheme="minorHAnsi" w:hAnsiTheme="minorHAnsi" w:cstheme="minorHAnsi"/>
        </w:rPr>
        <w:t>00-922 Warszawa</w:t>
      </w:r>
    </w:p>
    <w:p w14:paraId="2D54C25F" w14:textId="1FF411EB" w:rsidR="001C17CA" w:rsidRPr="00ED187E" w:rsidRDefault="001C17CA" w:rsidP="008D1B76">
      <w:pPr>
        <w:spacing w:after="0"/>
        <w:jc w:val="both"/>
        <w:rPr>
          <w:rFonts w:asciiTheme="minorHAnsi" w:hAnsiTheme="minorHAnsi" w:cstheme="minorHAnsi"/>
        </w:rPr>
      </w:pPr>
      <w:r w:rsidRPr="00ED187E">
        <w:rPr>
          <w:rFonts w:asciiTheme="minorHAnsi" w:hAnsiTheme="minorHAnsi" w:cstheme="minorHAnsi"/>
        </w:rPr>
        <w:t>NIP: 7010151052, REGON:</w:t>
      </w:r>
      <w:r w:rsidR="007918B1" w:rsidRPr="00ED187E">
        <w:rPr>
          <w:rFonts w:asciiTheme="minorHAnsi" w:hAnsiTheme="minorHAnsi" w:cstheme="minorHAnsi"/>
        </w:rPr>
        <w:t xml:space="preserve"> 141628410</w:t>
      </w:r>
    </w:p>
    <w:p w14:paraId="13EC977F" w14:textId="6E17644C" w:rsidR="001C17CA" w:rsidRPr="00ED187E" w:rsidRDefault="009B33D6" w:rsidP="008D1B76">
      <w:pPr>
        <w:spacing w:after="0"/>
        <w:jc w:val="both"/>
        <w:rPr>
          <w:rFonts w:asciiTheme="minorHAnsi" w:hAnsiTheme="minorHAnsi" w:cstheme="minorHAnsi"/>
        </w:rPr>
      </w:pPr>
      <w:hyperlink r:id="rId8" w:history="1">
        <w:r w:rsidR="001C17CA" w:rsidRPr="00ED187E">
          <w:rPr>
            <w:rStyle w:val="Hipercze"/>
            <w:rFonts w:asciiTheme="minorHAnsi" w:hAnsiTheme="minorHAnsi" w:cstheme="minorHAnsi"/>
          </w:rPr>
          <w:t>https://www.gdos.gov.pl/</w:t>
        </w:r>
      </w:hyperlink>
    </w:p>
    <w:p w14:paraId="25C65B6A" w14:textId="77777777" w:rsidR="001C17CA" w:rsidRPr="00ED187E" w:rsidRDefault="001C17CA" w:rsidP="008D1B76">
      <w:pPr>
        <w:spacing w:after="0"/>
        <w:jc w:val="both"/>
        <w:rPr>
          <w:rFonts w:asciiTheme="minorHAnsi" w:hAnsiTheme="minorHAnsi" w:cstheme="minorHAnsi"/>
        </w:rPr>
      </w:pPr>
    </w:p>
    <w:p w14:paraId="04886431" w14:textId="0EA747F4" w:rsidR="001C17CA" w:rsidRDefault="00810E6F" w:rsidP="008D1B76">
      <w:pPr>
        <w:spacing w:after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Osoba</w:t>
      </w:r>
      <w:r w:rsidR="007918B1" w:rsidRPr="00A26E4B">
        <w:rPr>
          <w:rFonts w:asciiTheme="minorHAnsi" w:hAnsiTheme="minorHAnsi" w:cstheme="minorHAnsi"/>
          <w:b/>
        </w:rPr>
        <w:t xml:space="preserve"> do kontaktu w sprawie procedury zamówienia:</w:t>
      </w:r>
    </w:p>
    <w:p w14:paraId="2E58F3F6" w14:textId="57DEAFA4" w:rsidR="007918B1" w:rsidRPr="00810E6F" w:rsidRDefault="00810E6F" w:rsidP="008D1B76">
      <w:pPr>
        <w:spacing w:after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P. Anna Walczak - </w:t>
      </w:r>
      <w:r w:rsidR="007918B1" w:rsidRPr="00810E6F">
        <w:rPr>
          <w:rFonts w:asciiTheme="minorHAnsi" w:hAnsiTheme="minorHAnsi" w:cstheme="minorHAnsi"/>
        </w:rPr>
        <w:t xml:space="preserve">tel. </w:t>
      </w:r>
      <w:r w:rsidRPr="00810E6F">
        <w:rPr>
          <w:rFonts w:asciiTheme="minorHAnsi" w:hAnsiTheme="minorHAnsi" w:cstheme="minorHAnsi"/>
        </w:rPr>
        <w:t xml:space="preserve">: </w:t>
      </w:r>
      <w:r w:rsidR="00A26E4B" w:rsidRPr="00810E6F">
        <w:rPr>
          <w:rFonts w:asciiTheme="minorHAnsi" w:hAnsiTheme="minorHAnsi" w:cstheme="minorHAnsi"/>
        </w:rPr>
        <w:t xml:space="preserve">514 031 963, </w:t>
      </w:r>
      <w:r w:rsidRPr="00810E6F">
        <w:rPr>
          <w:rFonts w:asciiTheme="minorHAnsi" w:hAnsiTheme="minorHAnsi" w:cstheme="minorHAnsi"/>
        </w:rPr>
        <w:t xml:space="preserve">e-mail: </w:t>
      </w:r>
      <w:r w:rsidR="00A26E4B" w:rsidRPr="00810E6F">
        <w:rPr>
          <w:rFonts w:asciiTheme="minorHAnsi" w:hAnsiTheme="minorHAnsi" w:cstheme="minorHAnsi"/>
        </w:rPr>
        <w:t>anna.walczak@gdos.gov.pl</w:t>
      </w:r>
    </w:p>
    <w:p w14:paraId="37ACA246" w14:textId="77777777" w:rsidR="0010295A" w:rsidRPr="00810E6F" w:rsidRDefault="0010295A" w:rsidP="007918B1">
      <w:pPr>
        <w:spacing w:after="0"/>
        <w:jc w:val="both"/>
        <w:rPr>
          <w:rFonts w:asciiTheme="minorHAnsi" w:hAnsiTheme="minorHAnsi" w:cstheme="minorHAnsi"/>
        </w:rPr>
      </w:pPr>
    </w:p>
    <w:p w14:paraId="5A04AEC9" w14:textId="2D5B5530" w:rsidR="0010295A" w:rsidRPr="00595BE5" w:rsidRDefault="00F47D09" w:rsidP="00595BE5">
      <w:pPr>
        <w:pStyle w:val="Akapitzlist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Przedmiot zamówienia</w:t>
      </w:r>
    </w:p>
    <w:p w14:paraId="00B22DAA" w14:textId="4148D6F8" w:rsidR="0010295A" w:rsidRPr="00595BE5" w:rsidRDefault="00F47D09" w:rsidP="0010295A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Przedmiotem zamówienia</w:t>
      </w:r>
      <w:r w:rsidR="0010295A" w:rsidRPr="00595BE5">
        <w:rPr>
          <w:rFonts w:asciiTheme="minorHAnsi" w:hAnsiTheme="minorHAnsi" w:cstheme="minorHAnsi"/>
        </w:rPr>
        <w:t xml:space="preserve"> jest świadczenie usług wsparcia administracyjnego w zakresie przygotowywania protokołów ze spotkań Grup Roboczych funkcjonujących w ramach Sieci „Partnerstwo: Środowisko dla Rozwoju” na podstawie otrzymanego nagrania ze spotkania lub udziału Wykonawcy w spotkaniu w trybie on-line za pomocą systemów do telekonferencji (MS </w:t>
      </w:r>
      <w:proofErr w:type="spellStart"/>
      <w:r w:rsidR="0010295A" w:rsidRPr="00595BE5">
        <w:rPr>
          <w:rFonts w:asciiTheme="minorHAnsi" w:hAnsiTheme="minorHAnsi" w:cstheme="minorHAnsi"/>
        </w:rPr>
        <w:t>Teams</w:t>
      </w:r>
      <w:proofErr w:type="spellEnd"/>
      <w:r w:rsidR="0010295A" w:rsidRPr="00595BE5">
        <w:rPr>
          <w:rFonts w:asciiTheme="minorHAnsi" w:hAnsiTheme="minorHAnsi" w:cstheme="minorHAnsi"/>
        </w:rPr>
        <w:t>).</w:t>
      </w:r>
    </w:p>
    <w:p w14:paraId="4E8E81AA" w14:textId="06BD2BC0" w:rsidR="0010295A" w:rsidRPr="00595BE5" w:rsidRDefault="0010295A" w:rsidP="0010295A">
      <w:pPr>
        <w:spacing w:after="0"/>
        <w:jc w:val="both"/>
        <w:rPr>
          <w:rFonts w:asciiTheme="minorHAnsi" w:hAnsiTheme="minorHAnsi" w:cstheme="minorHAnsi"/>
        </w:rPr>
      </w:pPr>
      <w:r w:rsidRPr="00595BE5">
        <w:rPr>
          <w:rFonts w:asciiTheme="minorHAnsi" w:hAnsiTheme="minorHAnsi" w:cstheme="minorHAnsi"/>
        </w:rPr>
        <w:t>Planuje się realizację zadania w latach 2021-22. Świadczenie usług dotyczyć będzie ok. 25 spotkań rocznie, trwający</w:t>
      </w:r>
      <w:r w:rsidR="0062668A">
        <w:rPr>
          <w:rFonts w:asciiTheme="minorHAnsi" w:hAnsiTheme="minorHAnsi" w:cstheme="minorHAnsi"/>
        </w:rPr>
        <w:t>ch średnio po 5 godz. Ocenie</w:t>
      </w:r>
      <w:r w:rsidRPr="00595BE5">
        <w:rPr>
          <w:rFonts w:asciiTheme="minorHAnsi" w:hAnsiTheme="minorHAnsi" w:cstheme="minorHAnsi"/>
        </w:rPr>
        <w:t xml:space="preserve"> podlega </w:t>
      </w:r>
      <w:r w:rsidR="0062668A">
        <w:rPr>
          <w:rFonts w:asciiTheme="minorHAnsi" w:hAnsiTheme="minorHAnsi" w:cstheme="minorHAnsi"/>
        </w:rPr>
        <w:t xml:space="preserve">wysokość </w:t>
      </w:r>
      <w:r w:rsidRPr="00595BE5">
        <w:rPr>
          <w:rFonts w:asciiTheme="minorHAnsi" w:hAnsiTheme="minorHAnsi" w:cstheme="minorHAnsi"/>
        </w:rPr>
        <w:t>st</w:t>
      </w:r>
      <w:r w:rsidR="0062668A">
        <w:rPr>
          <w:rFonts w:asciiTheme="minorHAnsi" w:hAnsiTheme="minorHAnsi" w:cstheme="minorHAnsi"/>
        </w:rPr>
        <w:t>awki</w:t>
      </w:r>
      <w:r w:rsidRPr="00595BE5">
        <w:rPr>
          <w:rFonts w:asciiTheme="minorHAnsi" w:hAnsiTheme="minorHAnsi" w:cstheme="minorHAnsi"/>
        </w:rPr>
        <w:t xml:space="preserve"> za 1 roboczogodzin</w:t>
      </w:r>
      <w:r w:rsidR="00BF7C30">
        <w:rPr>
          <w:rFonts w:asciiTheme="minorHAnsi" w:hAnsiTheme="minorHAnsi" w:cstheme="minorHAnsi"/>
        </w:rPr>
        <w:t xml:space="preserve">y (tj. 60 minut) </w:t>
      </w:r>
      <w:r w:rsidRPr="00595BE5">
        <w:rPr>
          <w:rFonts w:asciiTheme="minorHAnsi" w:hAnsiTheme="minorHAnsi" w:cstheme="minorHAnsi"/>
        </w:rPr>
        <w:t xml:space="preserve">protokołowania przez Wykonawcę, przy czym czasochłonność protokołowania wykazana przez Wykonawcę nie może przekroczyć dwukrotności czasu trwania spotkania. </w:t>
      </w:r>
    </w:p>
    <w:p w14:paraId="74DA2F51" w14:textId="4C11255C" w:rsidR="0010295A" w:rsidRDefault="0010295A" w:rsidP="0010295A">
      <w:pPr>
        <w:spacing w:after="0"/>
        <w:jc w:val="both"/>
        <w:rPr>
          <w:rFonts w:asciiTheme="minorHAnsi" w:hAnsiTheme="minorHAnsi" w:cstheme="minorHAnsi"/>
        </w:rPr>
      </w:pPr>
      <w:r w:rsidRPr="00595BE5">
        <w:rPr>
          <w:rFonts w:asciiTheme="minorHAnsi" w:hAnsiTheme="minorHAnsi" w:cstheme="minorHAnsi"/>
        </w:rPr>
        <w:t>Maksymalna liczba roboczogodzin przewidziana w ramach umowy wynosi 500.</w:t>
      </w:r>
    </w:p>
    <w:p w14:paraId="48D30E1E" w14:textId="77777777" w:rsidR="0010295A" w:rsidRDefault="0010295A" w:rsidP="0010295A">
      <w:pPr>
        <w:spacing w:after="0"/>
        <w:jc w:val="both"/>
        <w:rPr>
          <w:rFonts w:asciiTheme="minorHAnsi" w:hAnsiTheme="minorHAnsi" w:cstheme="minorHAnsi"/>
        </w:rPr>
      </w:pPr>
    </w:p>
    <w:p w14:paraId="1DFE4CCC" w14:textId="5D6ADEA7" w:rsidR="0010295A" w:rsidRPr="00595BE5" w:rsidRDefault="0010295A" w:rsidP="00595BE5">
      <w:pPr>
        <w:pStyle w:val="Akapitzlist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b/>
        </w:rPr>
      </w:pPr>
      <w:r w:rsidRPr="00595BE5">
        <w:rPr>
          <w:rFonts w:asciiTheme="minorHAnsi" w:hAnsiTheme="minorHAnsi" w:cstheme="minorHAnsi"/>
          <w:b/>
        </w:rPr>
        <w:t>Cel realizacji usługi</w:t>
      </w:r>
    </w:p>
    <w:p w14:paraId="4D42702A" w14:textId="59658BB4" w:rsidR="0010295A" w:rsidRDefault="0010295A" w:rsidP="0010295A">
      <w:pPr>
        <w:spacing w:after="0"/>
        <w:jc w:val="both"/>
        <w:rPr>
          <w:rFonts w:asciiTheme="minorHAnsi" w:hAnsiTheme="minorHAnsi" w:cstheme="minorHAnsi"/>
        </w:rPr>
      </w:pPr>
      <w:r w:rsidRPr="0010295A">
        <w:rPr>
          <w:rFonts w:asciiTheme="minorHAnsi" w:hAnsiTheme="minorHAnsi" w:cstheme="minorHAnsi"/>
        </w:rPr>
        <w:t>Protokoły są sporządzane w celu podsumowania spotkań Grup Roboczych, są w nich zapisywane główne ustalenia podjęte podczas spotkania oraz stanowią narzędzie sprawozdawcze z zakresu funkcjonowania Grup Roboczych. Dodatkowo, są one każdorazowo zamieszczane na stronie internetowej Sekretariatu Sieci</w:t>
      </w:r>
      <w:r>
        <w:rPr>
          <w:rFonts w:asciiTheme="minorHAnsi" w:hAnsiTheme="minorHAnsi" w:cstheme="minorHAnsi"/>
        </w:rPr>
        <w:t xml:space="preserve">, </w:t>
      </w:r>
      <w:r w:rsidRPr="0010295A">
        <w:rPr>
          <w:rFonts w:asciiTheme="minorHAnsi" w:hAnsiTheme="minorHAnsi" w:cstheme="minorHAnsi"/>
        </w:rPr>
        <w:t xml:space="preserve">aby umożliwić wgląd </w:t>
      </w:r>
      <w:r>
        <w:rPr>
          <w:rFonts w:asciiTheme="minorHAnsi" w:hAnsiTheme="minorHAnsi" w:cstheme="minorHAnsi"/>
        </w:rPr>
        <w:t>wszystkim zainteresowanym</w:t>
      </w:r>
      <w:r w:rsidRPr="0010295A">
        <w:rPr>
          <w:rFonts w:asciiTheme="minorHAnsi" w:hAnsiTheme="minorHAnsi" w:cstheme="minorHAnsi"/>
        </w:rPr>
        <w:t xml:space="preserve"> kwestiami omawianymi podczas spotkania</w:t>
      </w:r>
      <w:r>
        <w:rPr>
          <w:rFonts w:asciiTheme="minorHAnsi" w:hAnsiTheme="minorHAnsi" w:cstheme="minorHAnsi"/>
        </w:rPr>
        <w:t>.</w:t>
      </w:r>
    </w:p>
    <w:p w14:paraId="05C82A53" w14:textId="4C3C3DF5" w:rsidR="0010295A" w:rsidRPr="00B24D87" w:rsidRDefault="0010295A" w:rsidP="00595BE5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Wszystkie dotychczasowe protokoły ze spotkań Grup Roboczych są dostępne są na stronie internetowej poświęconej działaniom sieci </w:t>
      </w:r>
      <w:hyperlink r:id="rId9" w:history="1">
        <w:r w:rsidR="00097B02" w:rsidRPr="00595BE5">
          <w:rPr>
            <w:rStyle w:val="Hipercze"/>
            <w:rFonts w:asciiTheme="minorHAnsi" w:hAnsiTheme="minorHAnsi" w:cstheme="minorHAnsi"/>
            <w:b/>
          </w:rPr>
          <w:t>https://sdr.gdos.gov.pl</w:t>
        </w:r>
      </w:hyperlink>
      <w:r w:rsidR="00097B02" w:rsidRPr="00B24D87">
        <w:rPr>
          <w:rFonts w:asciiTheme="minorHAnsi" w:hAnsiTheme="minorHAnsi" w:cstheme="minorHAnsi"/>
          <w:b/>
        </w:rPr>
        <w:t xml:space="preserve"> </w:t>
      </w:r>
      <w:r w:rsidR="00097B02" w:rsidRPr="00595BE5">
        <w:rPr>
          <w:rFonts w:asciiTheme="minorHAnsi" w:hAnsiTheme="minorHAnsi" w:cstheme="minorHAnsi"/>
        </w:rPr>
        <w:t>w Zakładce</w:t>
      </w:r>
      <w:r w:rsidR="00097B02" w:rsidRPr="00097B02">
        <w:rPr>
          <w:rFonts w:asciiTheme="minorHAnsi" w:hAnsiTheme="minorHAnsi" w:cstheme="minorHAnsi"/>
          <w:b/>
        </w:rPr>
        <w:t xml:space="preserve"> GRUPY ROBOCZE</w:t>
      </w:r>
      <w:r w:rsidR="00097B02">
        <w:rPr>
          <w:rFonts w:asciiTheme="minorHAnsi" w:hAnsiTheme="minorHAnsi" w:cstheme="minorHAnsi"/>
          <w:b/>
        </w:rPr>
        <w:t>.</w:t>
      </w:r>
    </w:p>
    <w:p w14:paraId="3E21D0B2" w14:textId="77777777" w:rsidR="00097B02" w:rsidRDefault="0010295A" w:rsidP="0010295A">
      <w:pPr>
        <w:spacing w:after="0"/>
        <w:jc w:val="both"/>
        <w:rPr>
          <w:rFonts w:asciiTheme="minorHAnsi" w:hAnsiTheme="minorHAnsi" w:cstheme="minorHAnsi"/>
        </w:rPr>
      </w:pPr>
      <w:r w:rsidRPr="0010295A">
        <w:rPr>
          <w:rFonts w:asciiTheme="minorHAnsi" w:hAnsiTheme="minorHAnsi" w:cstheme="minorHAnsi"/>
        </w:rPr>
        <w:t xml:space="preserve">Sporządzanie protokołu wymaga dużego skupienia oraz precyzji, ze względu na skomplikowany charakter zagadnień omawianych przez Grupy Robocze oraz bardzo różnorodne zakresy tematyczne (m.in. omawiane są procesy postępowań administracyjnych lub legislacyjnych). </w:t>
      </w:r>
    </w:p>
    <w:p w14:paraId="650D0718" w14:textId="32501DB3" w:rsidR="0010295A" w:rsidRDefault="0010295A" w:rsidP="0010295A">
      <w:pPr>
        <w:spacing w:after="0"/>
        <w:jc w:val="both"/>
        <w:rPr>
          <w:rFonts w:asciiTheme="minorHAnsi" w:hAnsiTheme="minorHAnsi" w:cstheme="minorHAnsi"/>
        </w:rPr>
      </w:pPr>
      <w:r w:rsidRPr="0010295A">
        <w:rPr>
          <w:rFonts w:asciiTheme="minorHAnsi" w:hAnsiTheme="minorHAnsi" w:cstheme="minorHAnsi"/>
        </w:rPr>
        <w:lastRenderedPageBreak/>
        <w:t xml:space="preserve">Znajomość przez Wykonawcę tematów poruszanych przez grupy robocze oraz specjalistycznych pojęć z zakresu ochrony środowiska będzie  zdecydowanym ułatwieniem w późniejszym formułowaniu ostatecznych wniosków oraz opisów w protokole. Ponadto, Wykonawca powinien charakteryzować się cechami takimi jak: sumienność, zaangażowanie, precyzja, pracowitość, dokładność, odporność na stres, samodzielność. Umiejętność szybkiego pisania na klawiaturze oraz znajomość metod i technik pracy biurowej, również będą przydatne w realizacji usługi. </w:t>
      </w:r>
    </w:p>
    <w:p w14:paraId="5B98C40E" w14:textId="77777777" w:rsidR="00097B02" w:rsidRPr="0010295A" w:rsidRDefault="00097B02" w:rsidP="0010295A">
      <w:pPr>
        <w:spacing w:after="0"/>
        <w:jc w:val="both"/>
        <w:rPr>
          <w:rFonts w:asciiTheme="minorHAnsi" w:hAnsiTheme="minorHAnsi" w:cstheme="minorHAnsi"/>
        </w:rPr>
      </w:pPr>
    </w:p>
    <w:p w14:paraId="3FD607E6" w14:textId="21C69D99" w:rsidR="0010295A" w:rsidRDefault="00097B02" w:rsidP="00595BE5">
      <w:pPr>
        <w:pStyle w:val="Akapitzlist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b/>
        </w:rPr>
      </w:pPr>
      <w:r w:rsidRPr="00595BE5">
        <w:rPr>
          <w:rFonts w:asciiTheme="minorHAnsi" w:hAnsiTheme="minorHAnsi" w:cstheme="minorHAnsi"/>
          <w:b/>
        </w:rPr>
        <w:t xml:space="preserve">Realizacja usługi </w:t>
      </w:r>
    </w:p>
    <w:p w14:paraId="03DB7B9E" w14:textId="6820CF44" w:rsidR="00097B02" w:rsidRDefault="00097B02" w:rsidP="00B24D87">
      <w:pPr>
        <w:spacing w:after="0"/>
        <w:jc w:val="both"/>
        <w:rPr>
          <w:rFonts w:asciiTheme="minorHAnsi" w:hAnsiTheme="minorHAnsi" w:cstheme="minorHAnsi"/>
        </w:rPr>
      </w:pPr>
      <w:r w:rsidRPr="00595BE5">
        <w:rPr>
          <w:rFonts w:asciiTheme="minorHAnsi" w:hAnsiTheme="minorHAnsi" w:cstheme="minorHAnsi"/>
        </w:rPr>
        <w:t>Wykonawca przygotuje protokół ze spotkań Grup Roboczych</w:t>
      </w:r>
      <w:r w:rsidR="00BF7C30">
        <w:rPr>
          <w:rFonts w:asciiTheme="minorHAnsi" w:hAnsiTheme="minorHAnsi" w:cstheme="minorHAnsi"/>
        </w:rPr>
        <w:t xml:space="preserve"> funkcjonujących w ramach Sieci „Partnerstwo :Środowisko dla Rozwoju:</w:t>
      </w:r>
      <w:r w:rsidRPr="00595BE5">
        <w:rPr>
          <w:rFonts w:asciiTheme="minorHAnsi" w:hAnsiTheme="minorHAnsi" w:cstheme="minorHAnsi"/>
        </w:rPr>
        <w:t xml:space="preserve">. Spotkania </w:t>
      </w:r>
      <w:r w:rsidR="00BF7C30">
        <w:rPr>
          <w:rFonts w:asciiTheme="minorHAnsi" w:hAnsiTheme="minorHAnsi" w:cstheme="minorHAnsi"/>
        </w:rPr>
        <w:t xml:space="preserve">GR </w:t>
      </w:r>
      <w:r w:rsidRPr="00595BE5">
        <w:rPr>
          <w:rFonts w:asciiTheme="minorHAnsi" w:hAnsiTheme="minorHAnsi" w:cstheme="minorHAnsi"/>
        </w:rPr>
        <w:t xml:space="preserve">odbywają się w dni robocze od poniedziałku do piątku, pomiędzy godzinami 8.00 a 16.00 zazwyczaj w formie on-line, przy wykorzystaniu systemu MS TEAMS, który zapewnia Zamawiający. </w:t>
      </w:r>
    </w:p>
    <w:p w14:paraId="4AD3494F" w14:textId="1622083C" w:rsidR="00097B02" w:rsidRDefault="00097B02" w:rsidP="00B24D87">
      <w:pPr>
        <w:spacing w:after="0"/>
        <w:jc w:val="both"/>
        <w:rPr>
          <w:rFonts w:asciiTheme="minorHAnsi" w:hAnsiTheme="minorHAnsi" w:cstheme="minorHAnsi"/>
          <w:b/>
        </w:rPr>
      </w:pPr>
      <w:r w:rsidRPr="00B24D87">
        <w:rPr>
          <w:rFonts w:asciiTheme="minorHAnsi" w:hAnsiTheme="minorHAnsi" w:cstheme="minorHAnsi"/>
          <w:b/>
        </w:rPr>
        <w:t>Średni czas trwania spotkania to ok. 5 h.</w:t>
      </w:r>
    </w:p>
    <w:p w14:paraId="2DB80CB6" w14:textId="3D079132" w:rsidR="00097B02" w:rsidRPr="00595BE5" w:rsidRDefault="00097B02" w:rsidP="00097B02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595BE5">
        <w:rPr>
          <w:rFonts w:asciiTheme="minorHAnsi" w:hAnsiTheme="minorHAnsi" w:cstheme="minorHAnsi"/>
        </w:rPr>
        <w:t>rotokół powinien zawierać średnio ok. 4-7 stron i prezentować co najmniej następujące informacje:</w:t>
      </w:r>
    </w:p>
    <w:p w14:paraId="08CC7BE3" w14:textId="77777777" w:rsidR="00097B02" w:rsidRPr="00595BE5" w:rsidRDefault="00097B02" w:rsidP="00595BE5">
      <w:pPr>
        <w:spacing w:after="0"/>
        <w:ind w:left="426"/>
        <w:jc w:val="both"/>
        <w:rPr>
          <w:rFonts w:asciiTheme="minorHAnsi" w:hAnsiTheme="minorHAnsi" w:cstheme="minorHAnsi"/>
        </w:rPr>
      </w:pPr>
      <w:r w:rsidRPr="00595BE5">
        <w:rPr>
          <w:rFonts w:asciiTheme="minorHAnsi" w:hAnsiTheme="minorHAnsi" w:cstheme="minorHAnsi"/>
        </w:rPr>
        <w:t>•</w:t>
      </w:r>
      <w:r w:rsidRPr="00595BE5">
        <w:rPr>
          <w:rFonts w:asciiTheme="minorHAnsi" w:hAnsiTheme="minorHAnsi" w:cstheme="minorHAnsi"/>
        </w:rPr>
        <w:tab/>
        <w:t>termin w którym odbyło się spotkanie danej Grupy Roboczej;</w:t>
      </w:r>
    </w:p>
    <w:p w14:paraId="27B9634F" w14:textId="77777777" w:rsidR="00097B02" w:rsidRPr="00595BE5" w:rsidRDefault="00097B02" w:rsidP="00595BE5">
      <w:pPr>
        <w:spacing w:after="0"/>
        <w:ind w:left="426"/>
        <w:jc w:val="both"/>
        <w:rPr>
          <w:rFonts w:asciiTheme="minorHAnsi" w:hAnsiTheme="minorHAnsi" w:cstheme="minorHAnsi"/>
        </w:rPr>
      </w:pPr>
      <w:r w:rsidRPr="00595BE5">
        <w:rPr>
          <w:rFonts w:asciiTheme="minorHAnsi" w:hAnsiTheme="minorHAnsi" w:cstheme="minorHAnsi"/>
        </w:rPr>
        <w:t>•</w:t>
      </w:r>
      <w:r w:rsidRPr="00595BE5">
        <w:rPr>
          <w:rFonts w:asciiTheme="minorHAnsi" w:hAnsiTheme="minorHAnsi" w:cstheme="minorHAnsi"/>
        </w:rPr>
        <w:tab/>
        <w:t>główny cel spotkania;</w:t>
      </w:r>
    </w:p>
    <w:p w14:paraId="0E239380" w14:textId="77777777" w:rsidR="00097B02" w:rsidRPr="00595BE5" w:rsidRDefault="00097B02" w:rsidP="00595BE5">
      <w:pPr>
        <w:spacing w:after="0"/>
        <w:ind w:left="426"/>
        <w:jc w:val="both"/>
        <w:rPr>
          <w:rFonts w:asciiTheme="minorHAnsi" w:hAnsiTheme="minorHAnsi" w:cstheme="minorHAnsi"/>
        </w:rPr>
      </w:pPr>
      <w:r w:rsidRPr="00595BE5">
        <w:rPr>
          <w:rFonts w:asciiTheme="minorHAnsi" w:hAnsiTheme="minorHAnsi" w:cstheme="minorHAnsi"/>
        </w:rPr>
        <w:t>•</w:t>
      </w:r>
      <w:r w:rsidRPr="00595BE5">
        <w:rPr>
          <w:rFonts w:asciiTheme="minorHAnsi" w:hAnsiTheme="minorHAnsi" w:cstheme="minorHAnsi"/>
        </w:rPr>
        <w:tab/>
        <w:t>przebieg spotkania wraz z opisem poszczególnych tematów omawianych w trakcie spotkania;</w:t>
      </w:r>
    </w:p>
    <w:p w14:paraId="6E8F4BA9" w14:textId="05DE3D67" w:rsidR="00097B02" w:rsidRDefault="00097B02" w:rsidP="00595BE5">
      <w:pPr>
        <w:spacing w:after="0"/>
        <w:ind w:left="426"/>
        <w:jc w:val="both"/>
        <w:rPr>
          <w:rFonts w:asciiTheme="minorHAnsi" w:hAnsiTheme="minorHAnsi" w:cstheme="minorHAnsi"/>
        </w:rPr>
      </w:pPr>
      <w:r w:rsidRPr="00595BE5">
        <w:rPr>
          <w:rFonts w:asciiTheme="minorHAnsi" w:hAnsiTheme="minorHAnsi" w:cstheme="minorHAnsi"/>
        </w:rPr>
        <w:t>•</w:t>
      </w:r>
      <w:r w:rsidRPr="00595BE5">
        <w:rPr>
          <w:rFonts w:asciiTheme="minorHAnsi" w:hAnsiTheme="minorHAnsi" w:cstheme="minorHAnsi"/>
        </w:rPr>
        <w:tab/>
        <w:t>podsumowanie wraz z głównymi ustaleniami ze spotkania.</w:t>
      </w:r>
    </w:p>
    <w:p w14:paraId="24525B17" w14:textId="245847BF" w:rsidR="00097B02" w:rsidRDefault="00097B02" w:rsidP="00B24D87">
      <w:pPr>
        <w:spacing w:after="0"/>
        <w:jc w:val="both"/>
        <w:rPr>
          <w:rFonts w:asciiTheme="minorHAnsi" w:hAnsiTheme="minorHAnsi" w:cstheme="minorHAnsi"/>
        </w:rPr>
      </w:pPr>
      <w:r w:rsidRPr="00097B02">
        <w:rPr>
          <w:rFonts w:asciiTheme="minorHAnsi" w:hAnsiTheme="minorHAnsi" w:cstheme="minorHAnsi"/>
        </w:rPr>
        <w:t xml:space="preserve">Szacowana liczba spotkań w ciągu roku to ok. 25 sztuk. Rzeczywista liczba spotkań będzie zależała od potrzeb </w:t>
      </w:r>
      <w:r w:rsidR="00BF7C30">
        <w:rPr>
          <w:rFonts w:asciiTheme="minorHAnsi" w:hAnsiTheme="minorHAnsi" w:cstheme="minorHAnsi"/>
        </w:rPr>
        <w:t xml:space="preserve">zgłaszanych przez </w:t>
      </w:r>
      <w:r w:rsidRPr="00097B02">
        <w:rPr>
          <w:rFonts w:asciiTheme="minorHAnsi" w:hAnsiTheme="minorHAnsi" w:cstheme="minorHAnsi"/>
        </w:rPr>
        <w:t>Grup</w:t>
      </w:r>
      <w:r w:rsidR="00BF7C30">
        <w:rPr>
          <w:rFonts w:asciiTheme="minorHAnsi" w:hAnsiTheme="minorHAnsi" w:cstheme="minorHAnsi"/>
        </w:rPr>
        <w:t>y Robocze</w:t>
      </w:r>
      <w:r w:rsidRPr="00097B02">
        <w:rPr>
          <w:rFonts w:asciiTheme="minorHAnsi" w:hAnsiTheme="minorHAnsi" w:cstheme="minorHAnsi"/>
        </w:rPr>
        <w:t xml:space="preserve"> i może być mniejsza od szacowanej. W takim przypadku Wykonawcy nie przysługuje prawo do roszczeń.</w:t>
      </w:r>
    </w:p>
    <w:p w14:paraId="10F9D6C7" w14:textId="34218F3D" w:rsidR="0010295A" w:rsidRPr="0010295A" w:rsidRDefault="0010295A" w:rsidP="0010295A">
      <w:pPr>
        <w:spacing w:after="0"/>
        <w:jc w:val="both"/>
        <w:rPr>
          <w:rFonts w:asciiTheme="minorHAnsi" w:hAnsiTheme="minorHAnsi" w:cstheme="minorHAnsi"/>
        </w:rPr>
      </w:pPr>
      <w:r w:rsidRPr="0010295A">
        <w:rPr>
          <w:rFonts w:asciiTheme="minorHAnsi" w:hAnsiTheme="minorHAnsi" w:cstheme="minorHAnsi"/>
        </w:rPr>
        <w:t>Zamawiający przewiduje możliwość udziału Wykonawcy w odbywających</w:t>
      </w:r>
      <w:r w:rsidR="00097B02">
        <w:rPr>
          <w:rFonts w:asciiTheme="minorHAnsi" w:hAnsiTheme="minorHAnsi" w:cstheme="minorHAnsi"/>
        </w:rPr>
        <w:t xml:space="preserve"> </w:t>
      </w:r>
      <w:r w:rsidRPr="0010295A">
        <w:rPr>
          <w:rFonts w:asciiTheme="minorHAnsi" w:hAnsiTheme="minorHAnsi" w:cstheme="minorHAnsi"/>
        </w:rPr>
        <w:t>się</w:t>
      </w:r>
      <w:r w:rsidR="00097B02">
        <w:rPr>
          <w:rFonts w:asciiTheme="minorHAnsi" w:hAnsiTheme="minorHAnsi" w:cstheme="minorHAnsi"/>
        </w:rPr>
        <w:t xml:space="preserve"> w czasie rzeczywistym</w:t>
      </w:r>
      <w:r w:rsidRPr="0010295A">
        <w:rPr>
          <w:rFonts w:asciiTheme="minorHAnsi" w:hAnsiTheme="minorHAnsi" w:cstheme="minorHAnsi"/>
        </w:rPr>
        <w:t xml:space="preserve"> spotkaniach Grup Roboczych w formie on-line przy wykorzystaniu </w:t>
      </w:r>
      <w:r w:rsidR="00097B02">
        <w:rPr>
          <w:rFonts w:asciiTheme="minorHAnsi" w:hAnsiTheme="minorHAnsi" w:cstheme="minorHAnsi"/>
        </w:rPr>
        <w:t>systemu MS TEAMS a w przypadku braku możliwości uczestniczenia Wykonawcy w spotkaniu Zamawiający przekaże link z nagraniem</w:t>
      </w:r>
      <w:r w:rsidRPr="0010295A">
        <w:rPr>
          <w:rFonts w:asciiTheme="minorHAnsi" w:hAnsiTheme="minorHAnsi" w:cstheme="minorHAnsi"/>
        </w:rPr>
        <w:t xml:space="preserve"> ze spotkania.</w:t>
      </w:r>
    </w:p>
    <w:p w14:paraId="66564864" w14:textId="2A5A3A88" w:rsidR="00097B02" w:rsidRDefault="00097B02" w:rsidP="0010295A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Przed każdym planowanym spotkaniem </w:t>
      </w:r>
      <w:r w:rsidR="0010295A" w:rsidRPr="0010295A">
        <w:rPr>
          <w:rFonts w:asciiTheme="minorHAnsi" w:hAnsiTheme="minorHAnsi" w:cstheme="minorHAnsi"/>
        </w:rPr>
        <w:t xml:space="preserve">Zamawiający </w:t>
      </w:r>
      <w:r>
        <w:rPr>
          <w:rFonts w:asciiTheme="minorHAnsi" w:hAnsiTheme="minorHAnsi" w:cstheme="minorHAnsi"/>
        </w:rPr>
        <w:t>w terminie do 5 dni przekaże wykonawcy informację o terminie spotkania</w:t>
      </w:r>
      <w:r w:rsidR="00BF7C30">
        <w:rPr>
          <w:rFonts w:asciiTheme="minorHAnsi" w:hAnsiTheme="minorHAnsi" w:cstheme="minorHAnsi"/>
        </w:rPr>
        <w:t xml:space="preserve"> GR</w:t>
      </w:r>
      <w:r>
        <w:rPr>
          <w:rFonts w:asciiTheme="minorHAnsi" w:hAnsiTheme="minorHAnsi" w:cstheme="minorHAnsi"/>
        </w:rPr>
        <w:t xml:space="preserve"> wraz z szczegółowymi informacjami dotyczącymi spotkania </w:t>
      </w:r>
      <w:r w:rsidR="00BF7C30">
        <w:rPr>
          <w:rFonts w:asciiTheme="minorHAnsi" w:hAnsiTheme="minorHAnsi" w:cstheme="minorHAnsi"/>
        </w:rPr>
        <w:t xml:space="preserve">wraz z linkiem </w:t>
      </w:r>
      <w:r>
        <w:rPr>
          <w:rFonts w:asciiTheme="minorHAnsi" w:hAnsiTheme="minorHAnsi" w:cstheme="minorHAnsi"/>
        </w:rPr>
        <w:t xml:space="preserve">wygenerowanym z systemu MS TEAMS. </w:t>
      </w:r>
    </w:p>
    <w:p w14:paraId="5BB14A10" w14:textId="3E5A053F" w:rsidR="0010295A" w:rsidRPr="0010295A" w:rsidRDefault="00317651" w:rsidP="0010295A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Wszelkie </w:t>
      </w:r>
      <w:r w:rsidR="0010295A" w:rsidRPr="0010295A">
        <w:rPr>
          <w:rFonts w:asciiTheme="minorHAnsi" w:hAnsiTheme="minorHAnsi" w:cstheme="minorHAnsi"/>
        </w:rPr>
        <w:t>niezbędnych narzędzi</w:t>
      </w:r>
      <w:r>
        <w:rPr>
          <w:rFonts w:asciiTheme="minorHAnsi" w:hAnsiTheme="minorHAnsi" w:cstheme="minorHAnsi"/>
        </w:rPr>
        <w:t xml:space="preserve">a do uczestniczenia w spotkaniu w formie on </w:t>
      </w:r>
      <w:proofErr w:type="spellStart"/>
      <w:r>
        <w:rPr>
          <w:rFonts w:asciiTheme="minorHAnsi" w:hAnsiTheme="minorHAnsi" w:cstheme="minorHAnsi"/>
        </w:rPr>
        <w:t>line</w:t>
      </w:r>
      <w:proofErr w:type="spellEnd"/>
      <w:r w:rsidR="0010295A" w:rsidRPr="0010295A">
        <w:rPr>
          <w:rFonts w:asciiTheme="minorHAnsi" w:hAnsiTheme="minorHAnsi" w:cstheme="minorHAnsi"/>
        </w:rPr>
        <w:t xml:space="preserve"> (komputer, zestaw słuchawkowy, łącze internetow</w:t>
      </w:r>
      <w:r>
        <w:rPr>
          <w:rFonts w:asciiTheme="minorHAnsi" w:hAnsiTheme="minorHAnsi" w:cstheme="minorHAnsi"/>
        </w:rPr>
        <w:t>e) pozostają w gestii Wykonawcy, a Wykonawca oświadcza, że dysponuje takim sprzętem niezbędnym do realizacji usługi.</w:t>
      </w:r>
    </w:p>
    <w:p w14:paraId="287D4A28" w14:textId="77777777" w:rsidR="0010295A" w:rsidRPr="0010295A" w:rsidRDefault="0010295A" w:rsidP="0010295A">
      <w:pPr>
        <w:spacing w:after="0"/>
        <w:jc w:val="both"/>
        <w:rPr>
          <w:rFonts w:asciiTheme="minorHAnsi" w:hAnsiTheme="minorHAnsi" w:cstheme="minorHAnsi"/>
        </w:rPr>
      </w:pPr>
    </w:p>
    <w:p w14:paraId="5429D24A" w14:textId="69929C79" w:rsidR="0010295A" w:rsidRPr="00595BE5" w:rsidRDefault="0010295A" w:rsidP="0010295A">
      <w:pPr>
        <w:spacing w:after="0"/>
        <w:jc w:val="both"/>
        <w:rPr>
          <w:rFonts w:asciiTheme="minorHAnsi" w:hAnsiTheme="minorHAnsi" w:cstheme="minorHAnsi"/>
          <w:b/>
        </w:rPr>
      </w:pPr>
      <w:r w:rsidRPr="00595BE5">
        <w:rPr>
          <w:rFonts w:asciiTheme="minorHAnsi" w:hAnsiTheme="minorHAnsi" w:cstheme="minorHAnsi"/>
          <w:b/>
        </w:rPr>
        <w:t>Kod CPV: 79500000-9 -dodatkowe usługi biurowe</w:t>
      </w:r>
    </w:p>
    <w:p w14:paraId="63753C85" w14:textId="77777777" w:rsidR="0010295A" w:rsidRDefault="0010295A" w:rsidP="0010295A">
      <w:pPr>
        <w:spacing w:after="0"/>
        <w:jc w:val="both"/>
        <w:rPr>
          <w:rFonts w:asciiTheme="minorHAnsi" w:hAnsiTheme="minorHAnsi" w:cstheme="minorHAnsi"/>
        </w:rPr>
      </w:pPr>
    </w:p>
    <w:p w14:paraId="3CB739F6" w14:textId="7DC86D30" w:rsidR="00F337E9" w:rsidRPr="00595BE5" w:rsidRDefault="0010295A" w:rsidP="00595BE5">
      <w:pPr>
        <w:pStyle w:val="Akapitzlist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Szczegółowe i</w:t>
      </w:r>
      <w:r w:rsidR="00F337E9" w:rsidRPr="00595BE5">
        <w:rPr>
          <w:rFonts w:asciiTheme="minorHAnsi" w:hAnsiTheme="minorHAnsi" w:cstheme="minorHAnsi"/>
          <w:b/>
        </w:rPr>
        <w:t>nformacje o projekcie</w:t>
      </w:r>
    </w:p>
    <w:p w14:paraId="366CD3F6" w14:textId="77777777" w:rsidR="000B4909" w:rsidRPr="000B4909" w:rsidRDefault="000B4909" w:rsidP="000B4909">
      <w:pPr>
        <w:spacing w:after="0"/>
        <w:jc w:val="both"/>
        <w:rPr>
          <w:rFonts w:asciiTheme="minorHAnsi" w:hAnsiTheme="minorHAnsi" w:cstheme="minorHAnsi"/>
        </w:rPr>
      </w:pPr>
      <w:r w:rsidRPr="000B4909">
        <w:rPr>
          <w:rFonts w:asciiTheme="minorHAnsi" w:hAnsiTheme="minorHAnsi" w:cstheme="minorHAnsi"/>
        </w:rPr>
        <w:t xml:space="preserve">„Partnerstwo: Środowisko dla Rozwoju" to krajowa sieć organów środowiskowych i instytucji zarządzających funduszami unijnymi. Sieć powstała na mocy porozumienia podpisanego 3 grudnia 2010 r. przez Ministra Środowiska, Ministra Rozwoju Regionalnego oraz Generalnego Dyrektora Ochrony Środowiska, jako platforma współpracy na wzór europejskiej sieci ENEA-MA (ang. </w:t>
      </w:r>
      <w:proofErr w:type="spellStart"/>
      <w:r w:rsidRPr="000B4909">
        <w:rPr>
          <w:rFonts w:asciiTheme="minorHAnsi" w:hAnsiTheme="minorHAnsi" w:cstheme="minorHAnsi"/>
        </w:rPr>
        <w:t>European</w:t>
      </w:r>
      <w:proofErr w:type="spellEnd"/>
      <w:r w:rsidRPr="000B4909">
        <w:rPr>
          <w:rFonts w:asciiTheme="minorHAnsi" w:hAnsiTheme="minorHAnsi" w:cstheme="minorHAnsi"/>
        </w:rPr>
        <w:t xml:space="preserve"> Network of </w:t>
      </w:r>
      <w:proofErr w:type="spellStart"/>
      <w:r w:rsidRPr="000B4909">
        <w:rPr>
          <w:rFonts w:asciiTheme="minorHAnsi" w:hAnsiTheme="minorHAnsi" w:cstheme="minorHAnsi"/>
        </w:rPr>
        <w:t>Environmental</w:t>
      </w:r>
      <w:proofErr w:type="spellEnd"/>
      <w:r w:rsidRPr="000B4909">
        <w:rPr>
          <w:rFonts w:asciiTheme="minorHAnsi" w:hAnsiTheme="minorHAnsi" w:cstheme="minorHAnsi"/>
        </w:rPr>
        <w:t xml:space="preserve"> </w:t>
      </w:r>
      <w:proofErr w:type="spellStart"/>
      <w:r w:rsidRPr="000B4909">
        <w:rPr>
          <w:rFonts w:asciiTheme="minorHAnsi" w:hAnsiTheme="minorHAnsi" w:cstheme="minorHAnsi"/>
        </w:rPr>
        <w:t>Authorities</w:t>
      </w:r>
      <w:proofErr w:type="spellEnd"/>
      <w:r w:rsidRPr="000B4909">
        <w:rPr>
          <w:rFonts w:asciiTheme="minorHAnsi" w:hAnsiTheme="minorHAnsi" w:cstheme="minorHAnsi"/>
        </w:rPr>
        <w:t xml:space="preserve">- </w:t>
      </w:r>
      <w:proofErr w:type="spellStart"/>
      <w:r w:rsidRPr="000B4909">
        <w:rPr>
          <w:rFonts w:asciiTheme="minorHAnsi" w:hAnsiTheme="minorHAnsi" w:cstheme="minorHAnsi"/>
        </w:rPr>
        <w:t>Managing</w:t>
      </w:r>
      <w:proofErr w:type="spellEnd"/>
      <w:r w:rsidRPr="000B4909">
        <w:rPr>
          <w:rFonts w:asciiTheme="minorHAnsi" w:hAnsiTheme="minorHAnsi" w:cstheme="minorHAnsi"/>
        </w:rPr>
        <w:t xml:space="preserve"> </w:t>
      </w:r>
      <w:proofErr w:type="spellStart"/>
      <w:r w:rsidRPr="000B4909">
        <w:rPr>
          <w:rFonts w:asciiTheme="minorHAnsi" w:hAnsiTheme="minorHAnsi" w:cstheme="minorHAnsi"/>
        </w:rPr>
        <w:t>Authorities</w:t>
      </w:r>
      <w:proofErr w:type="spellEnd"/>
      <w:r w:rsidRPr="000B4909">
        <w:rPr>
          <w:rFonts w:asciiTheme="minorHAnsi" w:hAnsiTheme="minorHAnsi" w:cstheme="minorHAnsi"/>
        </w:rPr>
        <w:t>).</w:t>
      </w:r>
    </w:p>
    <w:p w14:paraId="6F78F4B4" w14:textId="2FFDB701" w:rsidR="00EB656D" w:rsidRPr="005F0E95" w:rsidRDefault="00F337E9" w:rsidP="000B4909">
      <w:pPr>
        <w:spacing w:after="0"/>
        <w:jc w:val="both"/>
        <w:rPr>
          <w:rFonts w:asciiTheme="minorHAnsi" w:hAnsiTheme="minorHAnsi" w:cstheme="minorHAnsi"/>
        </w:rPr>
      </w:pPr>
      <w:r w:rsidRPr="005F0E95">
        <w:rPr>
          <w:rFonts w:asciiTheme="minorHAnsi" w:hAnsiTheme="minorHAnsi" w:cstheme="minorHAnsi"/>
        </w:rPr>
        <w:t xml:space="preserve">Prace Sieci koordynuje Generalny Dyrektor Ochrony Środowiska, a jej funkcjonowanie jest dofinansowane z Programu Operacyjnego Pomoc Techniczna. </w:t>
      </w:r>
    </w:p>
    <w:p w14:paraId="2B6FFD3E" w14:textId="5F6663FC" w:rsidR="00F337E9" w:rsidRPr="00F337E9" w:rsidRDefault="00F337E9" w:rsidP="00F337E9">
      <w:pPr>
        <w:spacing w:after="0"/>
        <w:jc w:val="both"/>
        <w:rPr>
          <w:rFonts w:asciiTheme="minorHAnsi" w:hAnsiTheme="minorHAnsi" w:cstheme="minorHAnsi"/>
        </w:rPr>
      </w:pPr>
      <w:r w:rsidRPr="00F337E9">
        <w:rPr>
          <w:rFonts w:asciiTheme="minorHAnsi" w:hAnsiTheme="minorHAnsi" w:cstheme="minorHAnsi"/>
        </w:rPr>
        <w:t xml:space="preserve">Funkcjonowanie Sieci „Partnerstwo: Środowisko dla Rozwoju” odpowiedzią na oczekiwania Unii Europejskiej,  aby kwestie ochrony środowiska były kompleksowo i należycie uwzględniane w działaniach i programach współfinansowanych z funduszy unijnych. Istnienie Sieci pozwala na stałą </w:t>
      </w:r>
      <w:r w:rsidRPr="00F337E9">
        <w:rPr>
          <w:rFonts w:asciiTheme="minorHAnsi" w:hAnsiTheme="minorHAnsi" w:cstheme="minorHAnsi"/>
        </w:rPr>
        <w:lastRenderedPageBreak/>
        <w:t xml:space="preserve">współpracę pomiędzy organami odpowiedzialnymi za realizację działań dotyczących ochrony środowiska oraz instytucjami zarządzającymi funduszami unijnymi na różnych poziomach administracyjnych. </w:t>
      </w:r>
    </w:p>
    <w:p w14:paraId="0252F29E" w14:textId="77777777" w:rsidR="00F337E9" w:rsidRPr="00F337E9" w:rsidRDefault="00F337E9" w:rsidP="00F337E9">
      <w:pPr>
        <w:spacing w:after="0"/>
        <w:jc w:val="both"/>
        <w:rPr>
          <w:rFonts w:asciiTheme="minorHAnsi" w:hAnsiTheme="minorHAnsi" w:cstheme="minorHAnsi"/>
        </w:rPr>
      </w:pPr>
      <w:r w:rsidRPr="00F337E9">
        <w:rPr>
          <w:rFonts w:asciiTheme="minorHAnsi" w:hAnsiTheme="minorHAnsi" w:cstheme="minorHAnsi"/>
        </w:rPr>
        <w:t xml:space="preserve">W skład sieci wchodzą przedstawiciele: </w:t>
      </w:r>
    </w:p>
    <w:p w14:paraId="433248A0" w14:textId="77777777" w:rsidR="00F337E9" w:rsidRPr="00F337E9" w:rsidRDefault="00F337E9" w:rsidP="00F337E9">
      <w:pPr>
        <w:spacing w:after="0"/>
        <w:jc w:val="both"/>
        <w:rPr>
          <w:rFonts w:asciiTheme="minorHAnsi" w:hAnsiTheme="minorHAnsi" w:cstheme="minorHAnsi"/>
        </w:rPr>
      </w:pPr>
      <w:r w:rsidRPr="00F337E9">
        <w:rPr>
          <w:rFonts w:asciiTheme="minorHAnsi" w:hAnsiTheme="minorHAnsi" w:cstheme="minorHAnsi"/>
        </w:rPr>
        <w:t>•</w:t>
      </w:r>
      <w:r w:rsidRPr="00F337E9">
        <w:rPr>
          <w:rFonts w:asciiTheme="minorHAnsi" w:hAnsiTheme="minorHAnsi" w:cstheme="minorHAnsi"/>
        </w:rPr>
        <w:tab/>
        <w:t>Ministerstwa Klimatu i Środowiska;</w:t>
      </w:r>
    </w:p>
    <w:p w14:paraId="7B1908ED" w14:textId="77777777" w:rsidR="00F337E9" w:rsidRPr="00F337E9" w:rsidRDefault="00F337E9" w:rsidP="00F337E9">
      <w:pPr>
        <w:spacing w:after="0"/>
        <w:jc w:val="both"/>
        <w:rPr>
          <w:rFonts w:asciiTheme="minorHAnsi" w:hAnsiTheme="minorHAnsi" w:cstheme="minorHAnsi"/>
        </w:rPr>
      </w:pPr>
      <w:r w:rsidRPr="00F337E9">
        <w:rPr>
          <w:rFonts w:asciiTheme="minorHAnsi" w:hAnsiTheme="minorHAnsi" w:cstheme="minorHAnsi"/>
        </w:rPr>
        <w:t>•</w:t>
      </w:r>
      <w:r w:rsidRPr="00F337E9">
        <w:rPr>
          <w:rFonts w:asciiTheme="minorHAnsi" w:hAnsiTheme="minorHAnsi" w:cstheme="minorHAnsi"/>
        </w:rPr>
        <w:tab/>
        <w:t>Ministerstwa Funduszy i Polityki Regionalnej jako instytucji zarządzającej programami unijnymi;</w:t>
      </w:r>
    </w:p>
    <w:p w14:paraId="0A786509" w14:textId="77777777" w:rsidR="00F337E9" w:rsidRPr="00F337E9" w:rsidRDefault="00F337E9" w:rsidP="00F337E9">
      <w:pPr>
        <w:spacing w:after="0"/>
        <w:jc w:val="both"/>
        <w:rPr>
          <w:rFonts w:asciiTheme="minorHAnsi" w:hAnsiTheme="minorHAnsi" w:cstheme="minorHAnsi"/>
        </w:rPr>
      </w:pPr>
      <w:r w:rsidRPr="00F337E9">
        <w:rPr>
          <w:rFonts w:asciiTheme="minorHAnsi" w:hAnsiTheme="minorHAnsi" w:cstheme="minorHAnsi"/>
        </w:rPr>
        <w:t>•</w:t>
      </w:r>
      <w:r w:rsidRPr="00F337E9">
        <w:rPr>
          <w:rFonts w:asciiTheme="minorHAnsi" w:hAnsiTheme="minorHAnsi" w:cstheme="minorHAnsi"/>
        </w:rPr>
        <w:tab/>
        <w:t xml:space="preserve">Ministerstwa Gospodarki Morskiej i Żeglugi Śródlądowej (obecnie Ministerstwo Infrastruktury); </w:t>
      </w:r>
    </w:p>
    <w:p w14:paraId="47C8C457" w14:textId="77777777" w:rsidR="00F337E9" w:rsidRPr="00F337E9" w:rsidRDefault="00F337E9" w:rsidP="00F337E9">
      <w:pPr>
        <w:spacing w:after="0"/>
        <w:jc w:val="both"/>
        <w:rPr>
          <w:rFonts w:asciiTheme="minorHAnsi" w:hAnsiTheme="minorHAnsi" w:cstheme="minorHAnsi"/>
        </w:rPr>
      </w:pPr>
      <w:r w:rsidRPr="00F337E9">
        <w:rPr>
          <w:rFonts w:asciiTheme="minorHAnsi" w:hAnsiTheme="minorHAnsi" w:cstheme="minorHAnsi"/>
        </w:rPr>
        <w:t>•</w:t>
      </w:r>
      <w:r w:rsidRPr="00F337E9">
        <w:rPr>
          <w:rFonts w:asciiTheme="minorHAnsi" w:hAnsiTheme="minorHAnsi" w:cstheme="minorHAnsi"/>
        </w:rPr>
        <w:tab/>
        <w:t xml:space="preserve">Generalnej Dyrekcji Ochrony Środowiska; </w:t>
      </w:r>
    </w:p>
    <w:p w14:paraId="7C210EAD" w14:textId="77777777" w:rsidR="00F337E9" w:rsidRPr="00F337E9" w:rsidRDefault="00F337E9" w:rsidP="00F337E9">
      <w:pPr>
        <w:spacing w:after="0"/>
        <w:jc w:val="both"/>
        <w:rPr>
          <w:rFonts w:asciiTheme="minorHAnsi" w:hAnsiTheme="minorHAnsi" w:cstheme="minorHAnsi"/>
        </w:rPr>
      </w:pPr>
      <w:r w:rsidRPr="00F337E9">
        <w:rPr>
          <w:rFonts w:asciiTheme="minorHAnsi" w:hAnsiTheme="minorHAnsi" w:cstheme="minorHAnsi"/>
        </w:rPr>
        <w:t>•</w:t>
      </w:r>
      <w:r w:rsidRPr="00F337E9">
        <w:rPr>
          <w:rFonts w:asciiTheme="minorHAnsi" w:hAnsiTheme="minorHAnsi" w:cstheme="minorHAnsi"/>
        </w:rPr>
        <w:tab/>
        <w:t xml:space="preserve">regionalnych dyrekcji ochrony środowiska; </w:t>
      </w:r>
    </w:p>
    <w:p w14:paraId="1B3CF138" w14:textId="77777777" w:rsidR="00F337E9" w:rsidRPr="00F337E9" w:rsidRDefault="00F337E9" w:rsidP="00F337E9">
      <w:pPr>
        <w:spacing w:after="0"/>
        <w:jc w:val="both"/>
        <w:rPr>
          <w:rFonts w:asciiTheme="minorHAnsi" w:hAnsiTheme="minorHAnsi" w:cstheme="minorHAnsi"/>
        </w:rPr>
      </w:pPr>
      <w:r w:rsidRPr="00F337E9">
        <w:rPr>
          <w:rFonts w:asciiTheme="minorHAnsi" w:hAnsiTheme="minorHAnsi" w:cstheme="minorHAnsi"/>
        </w:rPr>
        <w:t>•</w:t>
      </w:r>
      <w:r w:rsidRPr="00F337E9">
        <w:rPr>
          <w:rFonts w:asciiTheme="minorHAnsi" w:hAnsiTheme="minorHAnsi" w:cstheme="minorHAnsi"/>
        </w:rPr>
        <w:tab/>
        <w:t>zarządów województw jako instytucji zarządzających regionalnymi programami operacyjnymi;</w:t>
      </w:r>
    </w:p>
    <w:p w14:paraId="0BFEBA41" w14:textId="77777777" w:rsidR="00F337E9" w:rsidRPr="00F337E9" w:rsidRDefault="00F337E9" w:rsidP="00F337E9">
      <w:pPr>
        <w:spacing w:after="0"/>
        <w:jc w:val="both"/>
        <w:rPr>
          <w:rFonts w:asciiTheme="minorHAnsi" w:hAnsiTheme="minorHAnsi" w:cstheme="minorHAnsi"/>
        </w:rPr>
      </w:pPr>
      <w:r w:rsidRPr="00F337E9">
        <w:rPr>
          <w:rFonts w:asciiTheme="minorHAnsi" w:hAnsiTheme="minorHAnsi" w:cstheme="minorHAnsi"/>
        </w:rPr>
        <w:t>•</w:t>
      </w:r>
      <w:r w:rsidRPr="00F337E9">
        <w:rPr>
          <w:rFonts w:asciiTheme="minorHAnsi" w:hAnsiTheme="minorHAnsi" w:cstheme="minorHAnsi"/>
        </w:rPr>
        <w:tab/>
        <w:t xml:space="preserve">Państwowego Gospodarstwa Wodnego Wody Polskie.  </w:t>
      </w:r>
    </w:p>
    <w:p w14:paraId="463BF8F9" w14:textId="77777777" w:rsidR="00F337E9" w:rsidRPr="00F337E9" w:rsidRDefault="00F337E9" w:rsidP="00F337E9">
      <w:pPr>
        <w:spacing w:after="0"/>
        <w:jc w:val="both"/>
        <w:rPr>
          <w:rFonts w:asciiTheme="minorHAnsi" w:hAnsiTheme="minorHAnsi" w:cstheme="minorHAnsi"/>
        </w:rPr>
      </w:pPr>
      <w:r w:rsidRPr="00F337E9">
        <w:rPr>
          <w:rFonts w:asciiTheme="minorHAnsi" w:hAnsiTheme="minorHAnsi" w:cstheme="minorHAnsi"/>
        </w:rPr>
        <w:t>Dodatkowo, do prac w ramach Sieci zapraszani są przedstawiciele Komisji Europejskiej, instytucji eksperckich i badawczych, innych instytucji państwowych i samorządowych, a także organizacji pozarządowych występujących w roli podmiotów - obserwatorów.</w:t>
      </w:r>
    </w:p>
    <w:p w14:paraId="05CB4C7D" w14:textId="77777777" w:rsidR="00F337E9" w:rsidRPr="00F337E9" w:rsidRDefault="00F337E9" w:rsidP="00F337E9">
      <w:pPr>
        <w:spacing w:after="0"/>
        <w:jc w:val="both"/>
        <w:rPr>
          <w:rFonts w:asciiTheme="minorHAnsi" w:hAnsiTheme="minorHAnsi" w:cstheme="minorHAnsi"/>
        </w:rPr>
      </w:pPr>
      <w:r w:rsidRPr="00F337E9">
        <w:rPr>
          <w:rFonts w:asciiTheme="minorHAnsi" w:hAnsiTheme="minorHAnsi" w:cstheme="minorHAnsi"/>
        </w:rPr>
        <w:t xml:space="preserve">Swoje cele i zadania Sieć realizuje za pomocą eksperckich grup roboczych, w których w skład wchodzą przedstawiciele wszystkich instytucji zaangażowanych w jej prace. </w:t>
      </w:r>
    </w:p>
    <w:p w14:paraId="63421DB1" w14:textId="77777777" w:rsidR="00F337E9" w:rsidRPr="00F337E9" w:rsidRDefault="00F337E9" w:rsidP="00F337E9">
      <w:pPr>
        <w:spacing w:after="0"/>
        <w:jc w:val="both"/>
        <w:rPr>
          <w:rFonts w:asciiTheme="minorHAnsi" w:hAnsiTheme="minorHAnsi" w:cstheme="minorHAnsi"/>
        </w:rPr>
      </w:pPr>
    </w:p>
    <w:p w14:paraId="7A79F7AC" w14:textId="77777777" w:rsidR="00F337E9" w:rsidRPr="0010295A" w:rsidRDefault="00F337E9" w:rsidP="00F337E9">
      <w:pPr>
        <w:spacing w:after="0"/>
        <w:jc w:val="both"/>
        <w:rPr>
          <w:rFonts w:asciiTheme="minorHAnsi" w:hAnsiTheme="minorHAnsi" w:cstheme="minorHAnsi"/>
          <w:b/>
        </w:rPr>
      </w:pPr>
      <w:r w:rsidRPr="0010295A">
        <w:rPr>
          <w:rFonts w:asciiTheme="minorHAnsi" w:hAnsiTheme="minorHAnsi" w:cstheme="minorHAnsi"/>
          <w:b/>
        </w:rPr>
        <w:t>Grupy Robocze</w:t>
      </w:r>
    </w:p>
    <w:p w14:paraId="341F82A9" w14:textId="621AC2B6" w:rsidR="00F337E9" w:rsidRPr="00F337E9" w:rsidRDefault="00F337E9" w:rsidP="00F337E9">
      <w:pPr>
        <w:spacing w:after="0"/>
        <w:jc w:val="both"/>
        <w:rPr>
          <w:rFonts w:asciiTheme="minorHAnsi" w:hAnsiTheme="minorHAnsi" w:cstheme="minorHAnsi"/>
        </w:rPr>
      </w:pPr>
      <w:r w:rsidRPr="00F337E9">
        <w:rPr>
          <w:rFonts w:asciiTheme="minorHAnsi" w:hAnsiTheme="minorHAnsi" w:cstheme="minorHAnsi"/>
        </w:rPr>
        <w:t>Grupy Robo</w:t>
      </w:r>
      <w:r w:rsidR="0010295A">
        <w:rPr>
          <w:rFonts w:asciiTheme="minorHAnsi" w:hAnsiTheme="minorHAnsi" w:cstheme="minorHAnsi"/>
        </w:rPr>
        <w:t>cze stanowią forum</w:t>
      </w:r>
      <w:r w:rsidRPr="00F337E9">
        <w:rPr>
          <w:rFonts w:asciiTheme="minorHAnsi" w:hAnsiTheme="minorHAnsi" w:cstheme="minorHAnsi"/>
        </w:rPr>
        <w:t xml:space="preserve"> współpracy pomiędzy organami odpowiedzialnymi za ochronę środowiska oraz instytucjami odpowiedzialnymi za zarządzanie funduszami unijnymi na różnych poziomach administracyjnych na rzecz włączania aspektów środowiskowych w przygotowanie, zarządzanie, wdrażanie, monitorowanie i ewaluację programów operacyjnych współfinansowanych z funduszy unijnych.</w:t>
      </w:r>
    </w:p>
    <w:p w14:paraId="37E46CEE" w14:textId="77777777" w:rsidR="00F337E9" w:rsidRPr="00F337E9" w:rsidRDefault="00F337E9" w:rsidP="00F337E9">
      <w:pPr>
        <w:spacing w:after="0"/>
        <w:jc w:val="both"/>
        <w:rPr>
          <w:rFonts w:asciiTheme="minorHAnsi" w:hAnsiTheme="minorHAnsi" w:cstheme="minorHAnsi"/>
        </w:rPr>
      </w:pPr>
    </w:p>
    <w:p w14:paraId="5133B0A4" w14:textId="77777777" w:rsidR="00F337E9" w:rsidRPr="00F337E9" w:rsidRDefault="00F337E9" w:rsidP="00F337E9">
      <w:pPr>
        <w:spacing w:after="0"/>
        <w:jc w:val="both"/>
        <w:rPr>
          <w:rFonts w:asciiTheme="minorHAnsi" w:hAnsiTheme="minorHAnsi" w:cstheme="minorHAnsi"/>
        </w:rPr>
      </w:pPr>
      <w:r w:rsidRPr="00F337E9">
        <w:rPr>
          <w:rFonts w:asciiTheme="minorHAnsi" w:hAnsiTheme="minorHAnsi" w:cstheme="minorHAnsi"/>
        </w:rPr>
        <w:t>W sieci funkcjonują następujące Grupy Robocze:</w:t>
      </w:r>
    </w:p>
    <w:p w14:paraId="470C56AC" w14:textId="77777777" w:rsidR="00F337E9" w:rsidRPr="00F337E9" w:rsidRDefault="00F337E9" w:rsidP="00F337E9">
      <w:pPr>
        <w:spacing w:after="0"/>
        <w:jc w:val="both"/>
        <w:rPr>
          <w:rFonts w:asciiTheme="minorHAnsi" w:hAnsiTheme="minorHAnsi" w:cstheme="minorHAnsi"/>
        </w:rPr>
      </w:pPr>
      <w:r w:rsidRPr="00F337E9">
        <w:rPr>
          <w:rFonts w:asciiTheme="minorHAnsi" w:hAnsiTheme="minorHAnsi" w:cstheme="minorHAnsi"/>
        </w:rPr>
        <w:t>•</w:t>
      </w:r>
      <w:r w:rsidRPr="00F337E9">
        <w:rPr>
          <w:rFonts w:asciiTheme="minorHAnsi" w:hAnsiTheme="minorHAnsi" w:cstheme="minorHAnsi"/>
        </w:rPr>
        <w:tab/>
        <w:t>Grupa Robocza ds. Ocen Oddziaływania na Środowisko;</w:t>
      </w:r>
    </w:p>
    <w:p w14:paraId="3F65EF2F" w14:textId="77777777" w:rsidR="00F337E9" w:rsidRPr="00F337E9" w:rsidRDefault="00F337E9" w:rsidP="00F337E9">
      <w:pPr>
        <w:spacing w:after="0"/>
        <w:jc w:val="both"/>
        <w:rPr>
          <w:rFonts w:asciiTheme="minorHAnsi" w:hAnsiTheme="minorHAnsi" w:cstheme="minorHAnsi"/>
        </w:rPr>
      </w:pPr>
      <w:r w:rsidRPr="00F337E9">
        <w:rPr>
          <w:rFonts w:asciiTheme="minorHAnsi" w:hAnsiTheme="minorHAnsi" w:cstheme="minorHAnsi"/>
        </w:rPr>
        <w:t>•</w:t>
      </w:r>
      <w:r w:rsidRPr="00F337E9">
        <w:rPr>
          <w:rFonts w:asciiTheme="minorHAnsi" w:hAnsiTheme="minorHAnsi" w:cstheme="minorHAnsi"/>
        </w:rPr>
        <w:tab/>
        <w:t>Grupa Robocza ds. Gospodarki Odpadami;</w:t>
      </w:r>
    </w:p>
    <w:p w14:paraId="4495AABA" w14:textId="77777777" w:rsidR="00F337E9" w:rsidRPr="00F337E9" w:rsidRDefault="00F337E9" w:rsidP="00F337E9">
      <w:pPr>
        <w:spacing w:after="0"/>
        <w:jc w:val="both"/>
        <w:rPr>
          <w:rFonts w:asciiTheme="minorHAnsi" w:hAnsiTheme="minorHAnsi" w:cstheme="minorHAnsi"/>
        </w:rPr>
      </w:pPr>
      <w:r w:rsidRPr="00F337E9">
        <w:rPr>
          <w:rFonts w:asciiTheme="minorHAnsi" w:hAnsiTheme="minorHAnsi" w:cstheme="minorHAnsi"/>
        </w:rPr>
        <w:t>•</w:t>
      </w:r>
      <w:r w:rsidRPr="00F337E9">
        <w:rPr>
          <w:rFonts w:asciiTheme="minorHAnsi" w:hAnsiTheme="minorHAnsi" w:cstheme="minorHAnsi"/>
        </w:rPr>
        <w:tab/>
        <w:t xml:space="preserve">Grupa Robocza ds. Gospodarki Wodno-Ściekowej; </w:t>
      </w:r>
    </w:p>
    <w:p w14:paraId="3CC37471" w14:textId="77777777" w:rsidR="00F337E9" w:rsidRPr="00F337E9" w:rsidRDefault="00F337E9" w:rsidP="000F6F51">
      <w:pPr>
        <w:spacing w:after="0"/>
        <w:ind w:left="709" w:hanging="709"/>
        <w:jc w:val="both"/>
        <w:rPr>
          <w:rFonts w:asciiTheme="minorHAnsi" w:hAnsiTheme="minorHAnsi" w:cstheme="minorHAnsi"/>
        </w:rPr>
      </w:pPr>
      <w:r w:rsidRPr="00F337E9">
        <w:rPr>
          <w:rFonts w:asciiTheme="minorHAnsi" w:hAnsiTheme="minorHAnsi" w:cstheme="minorHAnsi"/>
        </w:rPr>
        <w:t>•</w:t>
      </w:r>
      <w:r w:rsidRPr="00F337E9">
        <w:rPr>
          <w:rFonts w:asciiTheme="minorHAnsi" w:hAnsiTheme="minorHAnsi" w:cstheme="minorHAnsi"/>
        </w:rPr>
        <w:tab/>
        <w:t>Grupa Robocza ds. Nowej Perspektywy Finansowej 2014-2020,  przekształcona w GR ds. Nowej Perspektywy Finansowej 2021-2027;</w:t>
      </w:r>
    </w:p>
    <w:p w14:paraId="3156E8D8" w14:textId="77777777" w:rsidR="00F337E9" w:rsidRPr="00F337E9" w:rsidRDefault="00F337E9" w:rsidP="00F337E9">
      <w:pPr>
        <w:spacing w:after="0"/>
        <w:jc w:val="both"/>
        <w:rPr>
          <w:rFonts w:asciiTheme="minorHAnsi" w:hAnsiTheme="minorHAnsi" w:cstheme="minorHAnsi"/>
        </w:rPr>
      </w:pPr>
      <w:r w:rsidRPr="00F337E9">
        <w:rPr>
          <w:rFonts w:asciiTheme="minorHAnsi" w:hAnsiTheme="minorHAnsi" w:cstheme="minorHAnsi"/>
        </w:rPr>
        <w:t>•</w:t>
      </w:r>
      <w:r w:rsidRPr="00F337E9">
        <w:rPr>
          <w:rFonts w:asciiTheme="minorHAnsi" w:hAnsiTheme="minorHAnsi" w:cstheme="minorHAnsi"/>
        </w:rPr>
        <w:tab/>
        <w:t>Grupa Robocza ds. Ochrony Powietrza i Energetyki;</w:t>
      </w:r>
    </w:p>
    <w:p w14:paraId="6E2F7F7B" w14:textId="77777777" w:rsidR="00F337E9" w:rsidRPr="00F337E9" w:rsidRDefault="00F337E9" w:rsidP="00F337E9">
      <w:pPr>
        <w:spacing w:after="0"/>
        <w:jc w:val="both"/>
        <w:rPr>
          <w:rFonts w:asciiTheme="minorHAnsi" w:hAnsiTheme="minorHAnsi" w:cstheme="minorHAnsi"/>
        </w:rPr>
      </w:pPr>
      <w:r w:rsidRPr="00F337E9">
        <w:rPr>
          <w:rFonts w:asciiTheme="minorHAnsi" w:hAnsiTheme="minorHAnsi" w:cstheme="minorHAnsi"/>
        </w:rPr>
        <w:t>•</w:t>
      </w:r>
      <w:r w:rsidRPr="00F337E9">
        <w:rPr>
          <w:rFonts w:asciiTheme="minorHAnsi" w:hAnsiTheme="minorHAnsi" w:cstheme="minorHAnsi"/>
        </w:rPr>
        <w:tab/>
        <w:t>Grupa Robocza ds. Hałasu;</w:t>
      </w:r>
    </w:p>
    <w:p w14:paraId="2F3A89CC" w14:textId="77777777" w:rsidR="00F337E9" w:rsidRPr="00F337E9" w:rsidRDefault="00F337E9" w:rsidP="00F337E9">
      <w:pPr>
        <w:spacing w:after="0"/>
        <w:jc w:val="both"/>
        <w:rPr>
          <w:rFonts w:asciiTheme="minorHAnsi" w:hAnsiTheme="minorHAnsi" w:cstheme="minorHAnsi"/>
        </w:rPr>
      </w:pPr>
      <w:r w:rsidRPr="00F337E9">
        <w:rPr>
          <w:rFonts w:asciiTheme="minorHAnsi" w:hAnsiTheme="minorHAnsi" w:cstheme="minorHAnsi"/>
        </w:rPr>
        <w:t>•</w:t>
      </w:r>
      <w:r w:rsidRPr="00F337E9">
        <w:rPr>
          <w:rFonts w:asciiTheme="minorHAnsi" w:hAnsiTheme="minorHAnsi" w:cstheme="minorHAnsi"/>
        </w:rPr>
        <w:tab/>
        <w:t>Grupa Robocza ds. Pozwoleń Zintegrowanych;</w:t>
      </w:r>
    </w:p>
    <w:p w14:paraId="73C5112D" w14:textId="77777777" w:rsidR="00F337E9" w:rsidRPr="00F337E9" w:rsidRDefault="00F337E9" w:rsidP="00F337E9">
      <w:pPr>
        <w:spacing w:after="0"/>
        <w:jc w:val="both"/>
        <w:rPr>
          <w:rFonts w:asciiTheme="minorHAnsi" w:hAnsiTheme="minorHAnsi" w:cstheme="minorHAnsi"/>
        </w:rPr>
      </w:pPr>
      <w:r w:rsidRPr="00F337E9">
        <w:rPr>
          <w:rFonts w:asciiTheme="minorHAnsi" w:hAnsiTheme="minorHAnsi" w:cstheme="minorHAnsi"/>
        </w:rPr>
        <w:t>•</w:t>
      </w:r>
      <w:r w:rsidRPr="00F337E9">
        <w:rPr>
          <w:rFonts w:asciiTheme="minorHAnsi" w:hAnsiTheme="minorHAnsi" w:cstheme="minorHAnsi"/>
        </w:rPr>
        <w:tab/>
        <w:t>Grupa Robocza ds. Adaptacji do Zmian Klimatu;</w:t>
      </w:r>
    </w:p>
    <w:p w14:paraId="6A30E2C8" w14:textId="77777777" w:rsidR="00F337E9" w:rsidRPr="00F337E9" w:rsidRDefault="00F337E9" w:rsidP="00F337E9">
      <w:pPr>
        <w:spacing w:after="0"/>
        <w:jc w:val="both"/>
        <w:rPr>
          <w:rFonts w:asciiTheme="minorHAnsi" w:hAnsiTheme="minorHAnsi" w:cstheme="minorHAnsi"/>
        </w:rPr>
      </w:pPr>
      <w:r w:rsidRPr="00F337E9">
        <w:rPr>
          <w:rFonts w:asciiTheme="minorHAnsi" w:hAnsiTheme="minorHAnsi" w:cstheme="minorHAnsi"/>
        </w:rPr>
        <w:t>•</w:t>
      </w:r>
      <w:r w:rsidRPr="00F337E9">
        <w:rPr>
          <w:rFonts w:asciiTheme="minorHAnsi" w:hAnsiTheme="minorHAnsi" w:cstheme="minorHAnsi"/>
        </w:rPr>
        <w:tab/>
        <w:t>Grupa Robocza ds. Szkód w Środowisku;</w:t>
      </w:r>
    </w:p>
    <w:p w14:paraId="7079012C" w14:textId="77777777" w:rsidR="00F337E9" w:rsidRPr="00F337E9" w:rsidRDefault="00F337E9" w:rsidP="00F337E9">
      <w:pPr>
        <w:spacing w:after="0"/>
        <w:jc w:val="both"/>
        <w:rPr>
          <w:rFonts w:asciiTheme="minorHAnsi" w:hAnsiTheme="minorHAnsi" w:cstheme="minorHAnsi"/>
        </w:rPr>
      </w:pPr>
      <w:r w:rsidRPr="00F337E9">
        <w:rPr>
          <w:rFonts w:asciiTheme="minorHAnsi" w:hAnsiTheme="minorHAnsi" w:cstheme="minorHAnsi"/>
        </w:rPr>
        <w:t>•</w:t>
      </w:r>
      <w:r w:rsidRPr="00F337E9">
        <w:rPr>
          <w:rFonts w:asciiTheme="minorHAnsi" w:hAnsiTheme="minorHAnsi" w:cstheme="minorHAnsi"/>
        </w:rPr>
        <w:tab/>
        <w:t>Grupa Robocza ds. Zielonych Zamówień Publicznych.</w:t>
      </w:r>
    </w:p>
    <w:p w14:paraId="6D2EF21D" w14:textId="77777777" w:rsidR="00F337E9" w:rsidRPr="00F337E9" w:rsidRDefault="00F337E9" w:rsidP="00F337E9">
      <w:pPr>
        <w:spacing w:after="0"/>
        <w:jc w:val="both"/>
        <w:rPr>
          <w:rFonts w:asciiTheme="minorHAnsi" w:hAnsiTheme="minorHAnsi" w:cstheme="minorHAnsi"/>
        </w:rPr>
      </w:pPr>
    </w:p>
    <w:p w14:paraId="3D0B2990" w14:textId="77777777" w:rsidR="00F337E9" w:rsidRPr="00F337E9" w:rsidRDefault="00F337E9" w:rsidP="00F337E9">
      <w:pPr>
        <w:spacing w:after="0"/>
        <w:jc w:val="both"/>
        <w:rPr>
          <w:rFonts w:asciiTheme="minorHAnsi" w:hAnsiTheme="minorHAnsi" w:cstheme="minorHAnsi"/>
        </w:rPr>
      </w:pPr>
      <w:r w:rsidRPr="00F337E9">
        <w:rPr>
          <w:rFonts w:asciiTheme="minorHAnsi" w:hAnsiTheme="minorHAnsi" w:cstheme="minorHAnsi"/>
        </w:rPr>
        <w:t xml:space="preserve">Prace każdej z Grup Roboczych skupiają się na opracowywaniu nowych wytycznych, metodologii, zaleceń, stanowisk, procedur, a także najlepszych praktyk z zakresu kompetencji danej Grupy Roboczej. Zadania te realizowane są w trakcie organizowanych spotkań i warsztatów, podczas których członkowie Grup Roboczych mają możliwość wymiany wiedzy, opinii i doświadczeń pomiędzy podmiotami tworzącymi sieć krajową. </w:t>
      </w:r>
    </w:p>
    <w:p w14:paraId="43451B6A" w14:textId="502B91E8" w:rsidR="00340A81" w:rsidRPr="005F0E95" w:rsidRDefault="00F337E9" w:rsidP="00F337E9">
      <w:pPr>
        <w:spacing w:after="0"/>
        <w:jc w:val="both"/>
        <w:rPr>
          <w:rFonts w:asciiTheme="minorHAnsi" w:hAnsiTheme="minorHAnsi" w:cstheme="minorHAnsi"/>
        </w:rPr>
      </w:pPr>
      <w:r w:rsidRPr="00F337E9">
        <w:rPr>
          <w:rFonts w:asciiTheme="minorHAnsi" w:hAnsiTheme="minorHAnsi" w:cstheme="minorHAnsi"/>
        </w:rPr>
        <w:lastRenderedPageBreak/>
        <w:t>Dodatkowo, udział członków Grup Roboczych w organizowanych wyjazdach studyjnych (krajowych i zagranicznych) daje możliwość korzystania z doświadczeń i wiedzy państw członkowskich Unii Europejskiej w celu wprowadzenia innowacyjnego, pro</w:t>
      </w:r>
      <w:r w:rsidR="005F0E95">
        <w:rPr>
          <w:rFonts w:asciiTheme="minorHAnsi" w:hAnsiTheme="minorHAnsi" w:cstheme="minorHAnsi"/>
        </w:rPr>
        <w:t>-</w:t>
      </w:r>
      <w:r w:rsidRPr="00F337E9">
        <w:rPr>
          <w:rFonts w:asciiTheme="minorHAnsi" w:hAnsiTheme="minorHAnsi" w:cstheme="minorHAnsi"/>
        </w:rPr>
        <w:t>środowiskowego podejścia do realizacji przedsięwzięć współfinansowanych z funduszy unijnych.</w:t>
      </w:r>
    </w:p>
    <w:p w14:paraId="4D39917E" w14:textId="77777777" w:rsidR="00340A81" w:rsidRDefault="00340A81" w:rsidP="008D1B76">
      <w:pPr>
        <w:spacing w:after="0"/>
        <w:jc w:val="both"/>
        <w:rPr>
          <w:rFonts w:asciiTheme="minorHAnsi" w:hAnsiTheme="minorHAnsi" w:cstheme="minorHAnsi"/>
        </w:rPr>
      </w:pPr>
    </w:p>
    <w:p w14:paraId="11C9FA5F" w14:textId="77777777" w:rsidR="00F337E9" w:rsidRDefault="00F337E9" w:rsidP="008D1B76">
      <w:pPr>
        <w:spacing w:after="0"/>
        <w:jc w:val="both"/>
        <w:rPr>
          <w:rFonts w:asciiTheme="minorHAnsi" w:hAnsiTheme="minorHAnsi" w:cstheme="minorHAnsi"/>
        </w:rPr>
      </w:pPr>
    </w:p>
    <w:p w14:paraId="262D4B23" w14:textId="7CAA08D2" w:rsidR="006B2CA9" w:rsidRDefault="00E73ECB" w:rsidP="00595BE5">
      <w:pPr>
        <w:pStyle w:val="Akapitzlist"/>
        <w:numPr>
          <w:ilvl w:val="0"/>
          <w:numId w:val="8"/>
        </w:numPr>
        <w:rPr>
          <w:b/>
          <w:bCs/>
        </w:rPr>
      </w:pPr>
      <w:r>
        <w:rPr>
          <w:b/>
          <w:bCs/>
        </w:rPr>
        <w:t xml:space="preserve">Wymagania w stosunku do </w:t>
      </w:r>
      <w:r w:rsidR="00AB645B">
        <w:rPr>
          <w:b/>
          <w:bCs/>
        </w:rPr>
        <w:t xml:space="preserve">Wykonawcy lub </w:t>
      </w:r>
      <w:r>
        <w:rPr>
          <w:b/>
          <w:bCs/>
        </w:rPr>
        <w:t>osoby świadczącej usługi w imieniu Wykonawcy</w:t>
      </w:r>
      <w:r w:rsidR="00F379B8">
        <w:rPr>
          <w:b/>
          <w:bCs/>
        </w:rPr>
        <w:t xml:space="preserve"> (warunki udziału w postępowaniu)</w:t>
      </w:r>
    </w:p>
    <w:p w14:paraId="3B70B6CE" w14:textId="29A2D550" w:rsidR="004838DB" w:rsidRDefault="00DD0FC3" w:rsidP="00595BE5">
      <w:pPr>
        <w:ind w:left="360"/>
        <w:rPr>
          <w:b/>
          <w:bCs/>
        </w:rPr>
      </w:pPr>
      <w:r>
        <w:rPr>
          <w:b/>
          <w:bCs/>
        </w:rPr>
        <w:t xml:space="preserve">Wymagania </w:t>
      </w:r>
    </w:p>
    <w:p w14:paraId="30A57B76" w14:textId="77777777" w:rsidR="007C2D40" w:rsidRDefault="007C2D40" w:rsidP="00595BE5">
      <w:pPr>
        <w:pStyle w:val="Akapitzlist"/>
        <w:numPr>
          <w:ilvl w:val="0"/>
          <w:numId w:val="15"/>
        </w:numPr>
        <w:spacing w:after="0"/>
        <w:jc w:val="both"/>
        <w:rPr>
          <w:rFonts w:asciiTheme="minorHAnsi" w:hAnsiTheme="minorHAnsi" w:cstheme="minorHAnsi"/>
        </w:rPr>
      </w:pPr>
      <w:r w:rsidRPr="007C2D40">
        <w:rPr>
          <w:rFonts w:asciiTheme="minorHAnsi" w:hAnsiTheme="minorHAnsi" w:cstheme="minorHAnsi"/>
        </w:rPr>
        <w:t>co najmniej średnie wykształcenie oraz zdany egzamin maturalny</w:t>
      </w:r>
    </w:p>
    <w:p w14:paraId="605EDE05" w14:textId="5FAAE382" w:rsidR="00DD0FC3" w:rsidRDefault="007C2D40" w:rsidP="00595BE5">
      <w:pPr>
        <w:pStyle w:val="Akapitzlist"/>
        <w:numPr>
          <w:ilvl w:val="0"/>
          <w:numId w:val="15"/>
        </w:numPr>
        <w:spacing w:after="0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</w:rPr>
        <w:t>z</w:t>
      </w:r>
      <w:r w:rsidR="00DD0FC3" w:rsidRPr="00595BE5">
        <w:rPr>
          <w:rFonts w:asciiTheme="minorHAnsi" w:hAnsiTheme="minorHAnsi" w:cstheme="minorHAnsi"/>
        </w:rPr>
        <w:t xml:space="preserve">najomość dowolnego edytora tekstów (np. </w:t>
      </w:r>
      <w:r w:rsidR="00DD0FC3" w:rsidRPr="00595BE5">
        <w:rPr>
          <w:rFonts w:asciiTheme="minorHAnsi" w:hAnsiTheme="minorHAnsi" w:cstheme="minorHAnsi"/>
          <w:lang w:val="en-US"/>
        </w:rPr>
        <w:t xml:space="preserve">MS Word, Open Office </w:t>
      </w:r>
      <w:proofErr w:type="spellStart"/>
      <w:r w:rsidR="00DD0FC3" w:rsidRPr="00595BE5">
        <w:rPr>
          <w:rFonts w:asciiTheme="minorHAnsi" w:hAnsiTheme="minorHAnsi" w:cstheme="minorHAnsi"/>
          <w:lang w:val="en-US"/>
        </w:rPr>
        <w:t>lub</w:t>
      </w:r>
      <w:proofErr w:type="spellEnd"/>
      <w:r w:rsidR="00DD0FC3" w:rsidRPr="00595BE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DD0FC3" w:rsidRPr="00595BE5">
        <w:rPr>
          <w:rFonts w:asciiTheme="minorHAnsi" w:hAnsiTheme="minorHAnsi" w:cstheme="minorHAnsi"/>
          <w:lang w:val="en-US"/>
        </w:rPr>
        <w:t>inne</w:t>
      </w:r>
      <w:proofErr w:type="spellEnd"/>
      <w:r w:rsidR="00DD0FC3" w:rsidRPr="00595BE5">
        <w:rPr>
          <w:rFonts w:asciiTheme="minorHAnsi" w:hAnsiTheme="minorHAnsi" w:cstheme="minorHAnsi"/>
          <w:lang w:val="en-US"/>
        </w:rPr>
        <w:t xml:space="preserve">); </w:t>
      </w:r>
    </w:p>
    <w:p w14:paraId="5302B70B" w14:textId="2E7A050F" w:rsidR="004838DB" w:rsidRPr="00595BE5" w:rsidRDefault="007C2D40" w:rsidP="00595BE5">
      <w:pPr>
        <w:pStyle w:val="Akapitzlist"/>
        <w:numPr>
          <w:ilvl w:val="0"/>
          <w:numId w:val="15"/>
        </w:numPr>
        <w:spacing w:after="0"/>
        <w:jc w:val="both"/>
        <w:rPr>
          <w:rFonts w:asciiTheme="minorHAnsi" w:hAnsiTheme="minorHAnsi" w:cstheme="minorHAnsi"/>
          <w:lang w:val="en-US"/>
        </w:rPr>
      </w:pPr>
      <w:proofErr w:type="spellStart"/>
      <w:r>
        <w:rPr>
          <w:rFonts w:asciiTheme="minorHAnsi" w:hAnsiTheme="minorHAnsi" w:cstheme="minorHAnsi"/>
          <w:lang w:val="en-US"/>
        </w:rPr>
        <w:t>b</w:t>
      </w:r>
      <w:r w:rsidR="004838DB" w:rsidRPr="004838DB">
        <w:rPr>
          <w:rFonts w:asciiTheme="minorHAnsi" w:hAnsiTheme="minorHAnsi" w:cstheme="minorHAnsi"/>
          <w:lang w:val="en-US"/>
        </w:rPr>
        <w:t>iegła</w:t>
      </w:r>
      <w:proofErr w:type="spellEnd"/>
      <w:r w:rsidR="004838DB" w:rsidRPr="004838D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4838DB" w:rsidRPr="004838DB">
        <w:rPr>
          <w:rFonts w:asciiTheme="minorHAnsi" w:hAnsiTheme="minorHAnsi" w:cstheme="minorHAnsi"/>
          <w:lang w:val="en-US"/>
        </w:rPr>
        <w:t>znajomość</w:t>
      </w:r>
      <w:proofErr w:type="spellEnd"/>
      <w:r w:rsidR="004838DB" w:rsidRPr="004838D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4838DB" w:rsidRPr="004838DB">
        <w:rPr>
          <w:rFonts w:asciiTheme="minorHAnsi" w:hAnsiTheme="minorHAnsi" w:cstheme="minorHAnsi"/>
          <w:lang w:val="en-US"/>
        </w:rPr>
        <w:t>języka</w:t>
      </w:r>
      <w:proofErr w:type="spellEnd"/>
      <w:r w:rsidR="004838DB" w:rsidRPr="004838D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4838DB" w:rsidRPr="004838DB">
        <w:rPr>
          <w:rFonts w:asciiTheme="minorHAnsi" w:hAnsiTheme="minorHAnsi" w:cstheme="minorHAnsi"/>
          <w:lang w:val="en-US"/>
        </w:rPr>
        <w:t>polskiego</w:t>
      </w:r>
      <w:proofErr w:type="spellEnd"/>
    </w:p>
    <w:p w14:paraId="32299608" w14:textId="77777777" w:rsidR="00DD0FC3" w:rsidRPr="00595BE5" w:rsidRDefault="00DD0FC3" w:rsidP="00595BE5">
      <w:pPr>
        <w:pStyle w:val="Akapitzlist"/>
        <w:spacing w:after="0"/>
        <w:ind w:left="0"/>
        <w:jc w:val="both"/>
        <w:rPr>
          <w:rFonts w:asciiTheme="minorHAnsi" w:hAnsiTheme="minorHAnsi" w:cstheme="minorHAnsi"/>
          <w:lang w:val="en-US"/>
        </w:rPr>
      </w:pPr>
    </w:p>
    <w:p w14:paraId="48DC4AFA" w14:textId="15A54045" w:rsidR="00024C52" w:rsidRPr="00595BE5" w:rsidRDefault="00024C52" w:rsidP="00595BE5">
      <w:pPr>
        <w:pStyle w:val="Akapitzlist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b/>
          <w:bCs/>
        </w:rPr>
      </w:pPr>
      <w:r w:rsidRPr="00595BE5">
        <w:rPr>
          <w:rFonts w:asciiTheme="minorHAnsi" w:hAnsiTheme="minorHAnsi" w:cstheme="minorHAnsi"/>
          <w:b/>
          <w:bCs/>
        </w:rPr>
        <w:t>Termin realizacji zamówienia:</w:t>
      </w:r>
    </w:p>
    <w:p w14:paraId="3EBBDD8E" w14:textId="77777777" w:rsidR="00B24D87" w:rsidRDefault="003A0CB0" w:rsidP="00595BE5">
      <w:pPr>
        <w:pStyle w:val="Akapitzlist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</w:rPr>
      </w:pPr>
      <w:r w:rsidRPr="00595BE5">
        <w:rPr>
          <w:rFonts w:asciiTheme="minorHAnsi" w:hAnsiTheme="minorHAnsi" w:cstheme="minorHAnsi"/>
        </w:rPr>
        <w:t xml:space="preserve">Zamówienie będzie </w:t>
      </w:r>
      <w:r w:rsidR="003A0D72" w:rsidRPr="00595BE5">
        <w:rPr>
          <w:rFonts w:asciiTheme="minorHAnsi" w:hAnsiTheme="minorHAnsi" w:cstheme="minorHAnsi"/>
        </w:rPr>
        <w:t xml:space="preserve">realizowane </w:t>
      </w:r>
      <w:r w:rsidR="00EE0868" w:rsidRPr="00595BE5">
        <w:rPr>
          <w:rFonts w:asciiTheme="minorHAnsi" w:hAnsiTheme="minorHAnsi" w:cstheme="minorHAnsi"/>
        </w:rPr>
        <w:t xml:space="preserve">od dnia podpisania umowy do dnia 31 grudnia 2022 r. lub do wyczerpania </w:t>
      </w:r>
      <w:r w:rsidR="00F379B8" w:rsidRPr="00595BE5">
        <w:rPr>
          <w:rFonts w:asciiTheme="minorHAnsi" w:hAnsiTheme="minorHAnsi" w:cstheme="minorHAnsi"/>
        </w:rPr>
        <w:t>puli 500 roboczogodzin protokołowania</w:t>
      </w:r>
      <w:r w:rsidR="00EE0868" w:rsidRPr="00595BE5">
        <w:rPr>
          <w:rFonts w:asciiTheme="minorHAnsi" w:hAnsiTheme="minorHAnsi" w:cstheme="minorHAnsi"/>
        </w:rPr>
        <w:t>.</w:t>
      </w:r>
    </w:p>
    <w:p w14:paraId="267C0004" w14:textId="5214E764" w:rsidR="00B24D87" w:rsidRPr="00595BE5" w:rsidRDefault="00B24D87" w:rsidP="00595BE5">
      <w:pPr>
        <w:pStyle w:val="Akapitzlist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</w:rPr>
      </w:pPr>
      <w:r w:rsidRPr="00595BE5">
        <w:rPr>
          <w:rFonts w:asciiTheme="minorHAnsi" w:hAnsiTheme="minorHAnsi" w:cstheme="minorHAnsi"/>
        </w:rPr>
        <w:t>Przez 1 roboczogodzinę rozumiana jest 1 godzina zegarowa tj. 60 minut.</w:t>
      </w:r>
    </w:p>
    <w:p w14:paraId="713D08E1" w14:textId="4ED55F1E" w:rsidR="00B24D87" w:rsidRPr="00595BE5" w:rsidRDefault="00212AC5" w:rsidP="00595BE5">
      <w:pPr>
        <w:pStyle w:val="Akapitzlist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</w:rPr>
      </w:pPr>
      <w:r w:rsidRPr="00595BE5">
        <w:rPr>
          <w:rFonts w:asciiTheme="minorHAnsi" w:hAnsiTheme="minorHAnsi" w:cstheme="minorHAnsi"/>
        </w:rPr>
        <w:t xml:space="preserve">Zamawiający będzie każdorazowo informował Wykonawcę o planowanym terminie spotkania Grupy Roboczej z wyprzedzeniem minimum </w:t>
      </w:r>
      <w:r w:rsidR="00B24D87" w:rsidRPr="00595BE5">
        <w:rPr>
          <w:rFonts w:asciiTheme="minorHAnsi" w:hAnsiTheme="minorHAnsi" w:cstheme="minorHAnsi"/>
        </w:rPr>
        <w:t>5</w:t>
      </w:r>
      <w:r w:rsidRPr="00595BE5">
        <w:rPr>
          <w:rFonts w:asciiTheme="minorHAnsi" w:hAnsiTheme="minorHAnsi" w:cstheme="minorHAnsi"/>
        </w:rPr>
        <w:t xml:space="preserve"> dni</w:t>
      </w:r>
      <w:r w:rsidR="00B24D87" w:rsidRPr="00595BE5">
        <w:rPr>
          <w:rFonts w:asciiTheme="minorHAnsi" w:hAnsiTheme="minorHAnsi" w:cstheme="minorHAnsi"/>
        </w:rPr>
        <w:t xml:space="preserve"> roboczych, poprzez wysłanie informacji </w:t>
      </w:r>
      <w:r w:rsidR="00B24D87">
        <w:rPr>
          <w:rFonts w:asciiTheme="minorHAnsi" w:hAnsiTheme="minorHAnsi" w:cstheme="minorHAnsi"/>
        </w:rPr>
        <w:t xml:space="preserve">o spotkaniu </w:t>
      </w:r>
      <w:r w:rsidR="00B24D87" w:rsidRPr="00595BE5">
        <w:rPr>
          <w:rFonts w:asciiTheme="minorHAnsi" w:hAnsiTheme="minorHAnsi" w:cstheme="minorHAnsi"/>
        </w:rPr>
        <w:t>na wskazany przez Wykonawcę adres email. Wykonawca każdorazowo potwierdzi otrzymanie informacji.</w:t>
      </w:r>
      <w:r w:rsidRPr="00595BE5">
        <w:rPr>
          <w:rFonts w:asciiTheme="minorHAnsi" w:hAnsiTheme="minorHAnsi" w:cstheme="minorHAnsi"/>
        </w:rPr>
        <w:t xml:space="preserve"> </w:t>
      </w:r>
    </w:p>
    <w:p w14:paraId="3C27E3F1" w14:textId="6AAEDE22" w:rsidR="00B24D87" w:rsidRPr="00595BE5" w:rsidRDefault="002D7A71" w:rsidP="00595BE5">
      <w:pPr>
        <w:pStyle w:val="Akapitzlist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</w:rPr>
      </w:pPr>
      <w:r w:rsidRPr="00595BE5">
        <w:rPr>
          <w:rFonts w:asciiTheme="minorHAnsi" w:hAnsiTheme="minorHAnsi" w:cstheme="minorHAnsi"/>
        </w:rPr>
        <w:t xml:space="preserve">Zamawiający umożliwi Wykonawcy udział w spotkaniu on-line z wykorzystaniem narzędzia MS </w:t>
      </w:r>
      <w:proofErr w:type="spellStart"/>
      <w:r w:rsidRPr="00595BE5">
        <w:rPr>
          <w:rFonts w:asciiTheme="minorHAnsi" w:hAnsiTheme="minorHAnsi" w:cstheme="minorHAnsi"/>
        </w:rPr>
        <w:t>Teams</w:t>
      </w:r>
      <w:proofErr w:type="spellEnd"/>
      <w:r w:rsidRPr="00595BE5">
        <w:rPr>
          <w:rFonts w:asciiTheme="minorHAnsi" w:hAnsiTheme="minorHAnsi" w:cstheme="minorHAnsi"/>
        </w:rPr>
        <w:t xml:space="preserve"> lub dostarczy Wykonawcy nagranie ze spotkania. </w:t>
      </w:r>
    </w:p>
    <w:p w14:paraId="681E707A" w14:textId="75B9AACE" w:rsidR="002A59F8" w:rsidRPr="00595BE5" w:rsidRDefault="00D72B75" w:rsidP="00595BE5">
      <w:pPr>
        <w:pStyle w:val="Akapitzlist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</w:rPr>
      </w:pPr>
      <w:r w:rsidRPr="00595BE5">
        <w:rPr>
          <w:rFonts w:asciiTheme="minorHAnsi" w:hAnsiTheme="minorHAnsi" w:cstheme="minorHAnsi"/>
        </w:rPr>
        <w:t xml:space="preserve">Wykonawca w terminie do 5 dni roboczych </w:t>
      </w:r>
      <w:r w:rsidR="002D7A71" w:rsidRPr="00595BE5">
        <w:rPr>
          <w:rFonts w:asciiTheme="minorHAnsi" w:hAnsiTheme="minorHAnsi" w:cstheme="minorHAnsi"/>
        </w:rPr>
        <w:t xml:space="preserve">od </w:t>
      </w:r>
      <w:r w:rsidR="00B24D87" w:rsidRPr="00595BE5">
        <w:rPr>
          <w:rFonts w:asciiTheme="minorHAnsi" w:hAnsiTheme="minorHAnsi" w:cstheme="minorHAnsi"/>
        </w:rPr>
        <w:t xml:space="preserve">daty </w:t>
      </w:r>
      <w:r w:rsidR="002D7A71" w:rsidRPr="00595BE5">
        <w:rPr>
          <w:rFonts w:asciiTheme="minorHAnsi" w:hAnsiTheme="minorHAnsi" w:cstheme="minorHAnsi"/>
        </w:rPr>
        <w:t xml:space="preserve">spotkania lub od </w:t>
      </w:r>
      <w:r w:rsidR="00B24D87" w:rsidRPr="00595BE5">
        <w:rPr>
          <w:rFonts w:asciiTheme="minorHAnsi" w:hAnsiTheme="minorHAnsi" w:cstheme="minorHAnsi"/>
        </w:rPr>
        <w:t xml:space="preserve">daty </w:t>
      </w:r>
      <w:r w:rsidR="002D7A71" w:rsidRPr="00595BE5">
        <w:rPr>
          <w:rFonts w:asciiTheme="minorHAnsi" w:hAnsiTheme="minorHAnsi" w:cstheme="minorHAnsi"/>
        </w:rPr>
        <w:t xml:space="preserve">przekazania nagrania </w:t>
      </w:r>
      <w:r w:rsidR="00B24D87">
        <w:rPr>
          <w:rFonts w:asciiTheme="minorHAnsi" w:hAnsiTheme="minorHAnsi" w:cstheme="minorHAnsi"/>
        </w:rPr>
        <w:t xml:space="preserve">przygotuje </w:t>
      </w:r>
      <w:r w:rsidRPr="00595BE5">
        <w:rPr>
          <w:rFonts w:asciiTheme="minorHAnsi" w:hAnsiTheme="minorHAnsi" w:cstheme="minorHAnsi"/>
        </w:rPr>
        <w:t>projekt protokoł</w:t>
      </w:r>
      <w:r w:rsidR="00B24D87">
        <w:rPr>
          <w:rFonts w:asciiTheme="minorHAnsi" w:hAnsiTheme="minorHAnsi" w:cstheme="minorHAnsi"/>
        </w:rPr>
        <w:t>u po spotkaniu</w:t>
      </w:r>
      <w:r w:rsidRPr="00595BE5">
        <w:rPr>
          <w:rFonts w:asciiTheme="minorHAnsi" w:hAnsiTheme="minorHAnsi" w:cstheme="minorHAnsi"/>
        </w:rPr>
        <w:t xml:space="preserve"> i przeka</w:t>
      </w:r>
      <w:r w:rsidR="00B24D87">
        <w:rPr>
          <w:rFonts w:asciiTheme="minorHAnsi" w:hAnsiTheme="minorHAnsi" w:cstheme="minorHAnsi"/>
        </w:rPr>
        <w:t>że go</w:t>
      </w:r>
      <w:r w:rsidRPr="00595BE5">
        <w:rPr>
          <w:rFonts w:asciiTheme="minorHAnsi" w:hAnsiTheme="minorHAnsi" w:cstheme="minorHAnsi"/>
        </w:rPr>
        <w:t xml:space="preserve"> </w:t>
      </w:r>
      <w:r w:rsidR="00580266" w:rsidRPr="00595BE5">
        <w:rPr>
          <w:rFonts w:asciiTheme="minorHAnsi" w:hAnsiTheme="minorHAnsi" w:cstheme="minorHAnsi"/>
        </w:rPr>
        <w:t xml:space="preserve">w </w:t>
      </w:r>
      <w:r w:rsidR="00B24D87">
        <w:rPr>
          <w:rFonts w:asciiTheme="minorHAnsi" w:hAnsiTheme="minorHAnsi" w:cstheme="minorHAnsi"/>
        </w:rPr>
        <w:t xml:space="preserve">edytowalnej </w:t>
      </w:r>
      <w:r w:rsidR="00580266" w:rsidRPr="00595BE5">
        <w:rPr>
          <w:rFonts w:asciiTheme="minorHAnsi" w:hAnsiTheme="minorHAnsi" w:cstheme="minorHAnsi"/>
        </w:rPr>
        <w:t>wersji elektronicznej w pliku</w:t>
      </w:r>
      <w:r w:rsidR="008E20F0" w:rsidRPr="00595BE5">
        <w:rPr>
          <w:rFonts w:asciiTheme="minorHAnsi" w:hAnsiTheme="minorHAnsi" w:cstheme="minorHAnsi"/>
        </w:rPr>
        <w:t xml:space="preserve"> </w:t>
      </w:r>
      <w:r w:rsidR="00580266" w:rsidRPr="00595BE5">
        <w:rPr>
          <w:rFonts w:asciiTheme="minorHAnsi" w:hAnsiTheme="minorHAnsi" w:cstheme="minorHAnsi"/>
        </w:rPr>
        <w:t>.</w:t>
      </w:r>
      <w:proofErr w:type="spellStart"/>
      <w:r w:rsidR="00580266" w:rsidRPr="00595BE5">
        <w:rPr>
          <w:rFonts w:asciiTheme="minorHAnsi" w:hAnsiTheme="minorHAnsi" w:cstheme="minorHAnsi"/>
        </w:rPr>
        <w:t>docx</w:t>
      </w:r>
      <w:proofErr w:type="spellEnd"/>
      <w:r w:rsidR="00580266" w:rsidRPr="00595BE5">
        <w:rPr>
          <w:rFonts w:asciiTheme="minorHAnsi" w:hAnsiTheme="minorHAnsi" w:cstheme="minorHAnsi"/>
        </w:rPr>
        <w:t xml:space="preserve"> lub .rtf </w:t>
      </w:r>
      <w:r w:rsidRPr="00595BE5">
        <w:rPr>
          <w:rFonts w:asciiTheme="minorHAnsi" w:hAnsiTheme="minorHAnsi" w:cstheme="minorHAnsi"/>
        </w:rPr>
        <w:t>na</w:t>
      </w:r>
      <w:r w:rsidR="003A0D72" w:rsidRPr="00595BE5">
        <w:rPr>
          <w:rFonts w:asciiTheme="minorHAnsi" w:hAnsiTheme="minorHAnsi" w:cstheme="minorHAnsi"/>
        </w:rPr>
        <w:t xml:space="preserve"> </w:t>
      </w:r>
      <w:r w:rsidRPr="00595BE5">
        <w:rPr>
          <w:rFonts w:asciiTheme="minorHAnsi" w:hAnsiTheme="minorHAnsi" w:cstheme="minorHAnsi"/>
        </w:rPr>
        <w:t>adres Sekretariatu Sieci (</w:t>
      </w:r>
      <w:hyperlink r:id="rId10" w:history="1">
        <w:r w:rsidR="00572ABC" w:rsidRPr="00B24D87">
          <w:rPr>
            <w:rStyle w:val="Hipercze"/>
            <w:rFonts w:asciiTheme="minorHAnsi" w:hAnsiTheme="minorHAnsi" w:cstheme="minorHAnsi"/>
          </w:rPr>
          <w:t>sekretariat_sieci@gdos.gov.pl</w:t>
        </w:r>
      </w:hyperlink>
      <w:r w:rsidRPr="00595BE5">
        <w:rPr>
          <w:rFonts w:asciiTheme="minorHAnsi" w:hAnsiTheme="minorHAnsi" w:cstheme="minorHAnsi"/>
        </w:rPr>
        <w:t>)</w:t>
      </w:r>
      <w:r w:rsidR="00572ABC" w:rsidRPr="00595BE5">
        <w:rPr>
          <w:rFonts w:asciiTheme="minorHAnsi" w:hAnsiTheme="minorHAnsi" w:cstheme="minorHAnsi"/>
        </w:rPr>
        <w:t>.</w:t>
      </w:r>
      <w:r w:rsidR="00DD2651" w:rsidRPr="00595BE5">
        <w:rPr>
          <w:rFonts w:asciiTheme="minorHAnsi" w:hAnsiTheme="minorHAnsi" w:cstheme="minorHAnsi"/>
        </w:rPr>
        <w:t xml:space="preserve"> </w:t>
      </w:r>
    </w:p>
    <w:p w14:paraId="37C1A3DF" w14:textId="77777777" w:rsidR="00B24D87" w:rsidRDefault="00B24D87" w:rsidP="00D72B75">
      <w:pPr>
        <w:spacing w:after="0"/>
        <w:jc w:val="both"/>
        <w:rPr>
          <w:rFonts w:asciiTheme="minorHAnsi" w:hAnsiTheme="minorHAnsi" w:cstheme="minorHAnsi"/>
        </w:rPr>
      </w:pPr>
    </w:p>
    <w:p w14:paraId="7392D2D3" w14:textId="611029CF" w:rsidR="00B24D87" w:rsidRPr="00595BE5" w:rsidRDefault="00B24D87" w:rsidP="00595BE5">
      <w:pPr>
        <w:pStyle w:val="Akapitzlist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Dodatkowe informacje </w:t>
      </w:r>
    </w:p>
    <w:p w14:paraId="4420CA2F" w14:textId="77777777" w:rsidR="00B24D87" w:rsidRDefault="00DD2651" w:rsidP="00595BE5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595BE5">
        <w:rPr>
          <w:rFonts w:asciiTheme="minorHAnsi" w:hAnsiTheme="minorHAnsi" w:cstheme="minorHAnsi"/>
        </w:rPr>
        <w:t xml:space="preserve">Wykonawca zobowiązuje się do bieżącego kontaktu z Zamawiającym poprzez adres email </w:t>
      </w:r>
      <w:r w:rsidR="00C60D42" w:rsidRPr="00595BE5">
        <w:rPr>
          <w:rFonts w:asciiTheme="minorHAnsi" w:hAnsiTheme="minorHAnsi" w:cstheme="minorHAnsi"/>
        </w:rPr>
        <w:t xml:space="preserve">lub </w:t>
      </w:r>
      <w:r w:rsidRPr="00595BE5">
        <w:rPr>
          <w:rFonts w:asciiTheme="minorHAnsi" w:hAnsiTheme="minorHAnsi" w:cstheme="minorHAnsi"/>
        </w:rPr>
        <w:t xml:space="preserve">telefon komórkowy w sprawie ewentualnych </w:t>
      </w:r>
      <w:r w:rsidR="002F1147" w:rsidRPr="00595BE5">
        <w:rPr>
          <w:rFonts w:asciiTheme="minorHAnsi" w:hAnsiTheme="minorHAnsi" w:cstheme="minorHAnsi"/>
        </w:rPr>
        <w:t xml:space="preserve">wątpliwości lub problemów stwierdzonych </w:t>
      </w:r>
      <w:r w:rsidRPr="00595BE5">
        <w:rPr>
          <w:rFonts w:asciiTheme="minorHAnsi" w:hAnsiTheme="minorHAnsi" w:cstheme="minorHAnsi"/>
        </w:rPr>
        <w:t xml:space="preserve"> w trakcie </w:t>
      </w:r>
      <w:r w:rsidR="002F1147" w:rsidRPr="00595BE5">
        <w:rPr>
          <w:rFonts w:asciiTheme="minorHAnsi" w:hAnsiTheme="minorHAnsi" w:cstheme="minorHAnsi"/>
        </w:rPr>
        <w:t xml:space="preserve">realizacji </w:t>
      </w:r>
      <w:r w:rsidR="00C60D42" w:rsidRPr="00595BE5">
        <w:rPr>
          <w:rFonts w:asciiTheme="minorHAnsi" w:hAnsiTheme="minorHAnsi" w:cstheme="minorHAnsi"/>
        </w:rPr>
        <w:t>usług</w:t>
      </w:r>
      <w:r w:rsidR="003A0D72" w:rsidRPr="00595BE5">
        <w:rPr>
          <w:rFonts w:asciiTheme="minorHAnsi" w:hAnsiTheme="minorHAnsi" w:cstheme="minorHAnsi"/>
        </w:rPr>
        <w:t>i</w:t>
      </w:r>
      <w:r w:rsidRPr="00595BE5">
        <w:rPr>
          <w:rFonts w:asciiTheme="minorHAnsi" w:hAnsiTheme="minorHAnsi" w:cstheme="minorHAnsi"/>
        </w:rPr>
        <w:t xml:space="preserve">. </w:t>
      </w:r>
    </w:p>
    <w:p w14:paraId="3724BBFF" w14:textId="6EDA8BFB" w:rsidR="00B24D87" w:rsidRPr="00595BE5" w:rsidRDefault="003A0CB0" w:rsidP="00595BE5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595BE5">
        <w:rPr>
          <w:rFonts w:asciiTheme="minorHAnsi" w:hAnsiTheme="minorHAnsi" w:cstheme="minorHAnsi"/>
        </w:rPr>
        <w:t xml:space="preserve">Wykonawca będzie nanosił w protokołach uwagi i sugestie zgodnie ze wskazówkami Zamawiającego. </w:t>
      </w:r>
    </w:p>
    <w:p w14:paraId="13074FB9" w14:textId="77777777" w:rsidR="00B24D87" w:rsidRDefault="004E4177" w:rsidP="00595BE5">
      <w:pPr>
        <w:pStyle w:val="Akapitzlist"/>
        <w:numPr>
          <w:ilvl w:val="0"/>
          <w:numId w:val="12"/>
        </w:numPr>
        <w:spacing w:after="0" w:line="240" w:lineRule="auto"/>
        <w:jc w:val="both"/>
      </w:pPr>
      <w:r>
        <w:t>P</w:t>
      </w:r>
      <w:r w:rsidR="00572ABC">
        <w:t xml:space="preserve">o </w:t>
      </w:r>
      <w:r w:rsidR="002D7A71">
        <w:t xml:space="preserve">każdorazowej </w:t>
      </w:r>
      <w:r w:rsidR="00D72B75" w:rsidRPr="00D72B75">
        <w:t xml:space="preserve">akceptacji przez </w:t>
      </w:r>
      <w:r>
        <w:t>Zamawiającego</w:t>
      </w:r>
      <w:r w:rsidR="0096312A">
        <w:t xml:space="preserve"> treści protokołu</w:t>
      </w:r>
      <w:r w:rsidR="002D7A71">
        <w:t xml:space="preserve"> </w:t>
      </w:r>
      <w:r w:rsidR="00C60D42">
        <w:t xml:space="preserve">ze spotkania </w:t>
      </w:r>
      <w:r w:rsidR="002D7A71">
        <w:t xml:space="preserve">strony podpiszą protokół </w:t>
      </w:r>
      <w:r w:rsidR="00B24D87">
        <w:t xml:space="preserve">zdawczo – </w:t>
      </w:r>
      <w:r w:rsidR="002D7A71">
        <w:t>odbior</w:t>
      </w:r>
      <w:r w:rsidR="00B24D87">
        <w:t>czy potwierdzający prawidłową realizacje usługi.</w:t>
      </w:r>
    </w:p>
    <w:p w14:paraId="2F491935" w14:textId="577B9E14" w:rsidR="00B24D87" w:rsidRDefault="00B24D87" w:rsidP="00595BE5">
      <w:pPr>
        <w:pStyle w:val="Akapitzlist"/>
        <w:numPr>
          <w:ilvl w:val="0"/>
          <w:numId w:val="12"/>
        </w:numPr>
        <w:spacing w:after="0" w:line="240" w:lineRule="auto"/>
        <w:jc w:val="both"/>
      </w:pPr>
      <w:r>
        <w:t>Protokół zdawczo- odbiorczy będzie akceptowany każdorazowo akceptacji protokołu ze spotkania, o którym mowa w pkt. 3.</w:t>
      </w:r>
    </w:p>
    <w:p w14:paraId="720D4197" w14:textId="2320F17F" w:rsidR="00B24D87" w:rsidRDefault="00B24D87" w:rsidP="00595BE5">
      <w:pPr>
        <w:pStyle w:val="Akapitzlist"/>
        <w:numPr>
          <w:ilvl w:val="0"/>
          <w:numId w:val="12"/>
        </w:numPr>
        <w:spacing w:after="0" w:line="240" w:lineRule="auto"/>
        <w:jc w:val="both"/>
      </w:pPr>
      <w:r>
        <w:t xml:space="preserve">Zatwierdzony protokół zdawczo- odbiorczy będzie </w:t>
      </w:r>
      <w:r w:rsidR="000C716E">
        <w:t>stanowi</w:t>
      </w:r>
      <w:r w:rsidR="002D7A71">
        <w:t xml:space="preserve">ć </w:t>
      </w:r>
      <w:r w:rsidR="000C716E">
        <w:t>podstawę do wystawienia przez</w:t>
      </w:r>
      <w:r w:rsidR="00DD2651">
        <w:t xml:space="preserve"> </w:t>
      </w:r>
      <w:r w:rsidR="004E4177">
        <w:t>Wykonawc</w:t>
      </w:r>
      <w:r w:rsidR="000C716E">
        <w:t>ę</w:t>
      </w:r>
      <w:r w:rsidR="004E4177">
        <w:t xml:space="preserve"> rachun</w:t>
      </w:r>
      <w:r w:rsidR="000C716E">
        <w:t>ku</w:t>
      </w:r>
      <w:r w:rsidR="004E4177">
        <w:t xml:space="preserve"> lub </w:t>
      </w:r>
      <w:r w:rsidR="000C716E">
        <w:t>faktury</w:t>
      </w:r>
      <w:r w:rsidR="00580266">
        <w:t xml:space="preserve">. </w:t>
      </w:r>
    </w:p>
    <w:p w14:paraId="19EDCD06" w14:textId="019A3944" w:rsidR="00D72B75" w:rsidRDefault="002D7A71" w:rsidP="00595BE5">
      <w:pPr>
        <w:pStyle w:val="Akapitzlist"/>
        <w:numPr>
          <w:ilvl w:val="0"/>
          <w:numId w:val="12"/>
        </w:numPr>
        <w:spacing w:after="0" w:line="240" w:lineRule="auto"/>
        <w:jc w:val="both"/>
      </w:pPr>
      <w:r>
        <w:t>Termin płatności rachunku</w:t>
      </w:r>
      <w:r w:rsidR="00DD2651">
        <w:t xml:space="preserve"> </w:t>
      </w:r>
      <w:r w:rsidR="00C60D42">
        <w:t xml:space="preserve">lub faktury </w:t>
      </w:r>
      <w:r w:rsidR="004E4177">
        <w:t xml:space="preserve">przez Zamawiającego </w:t>
      </w:r>
      <w:r>
        <w:t xml:space="preserve">wynosi </w:t>
      </w:r>
      <w:r w:rsidR="004E4177">
        <w:t>30 dni</w:t>
      </w:r>
      <w:r w:rsidR="00DD2651">
        <w:t xml:space="preserve">. </w:t>
      </w:r>
    </w:p>
    <w:p w14:paraId="14939F7A" w14:textId="77777777" w:rsidR="00B24D87" w:rsidRPr="003A0D72" w:rsidRDefault="00B24D87" w:rsidP="00595BE5">
      <w:pPr>
        <w:pStyle w:val="Akapitzlist"/>
        <w:spacing w:after="0" w:line="240" w:lineRule="auto"/>
        <w:jc w:val="both"/>
      </w:pPr>
    </w:p>
    <w:p w14:paraId="46078FF8" w14:textId="41DD5400" w:rsidR="002E2231" w:rsidRDefault="00B24D87" w:rsidP="00595BE5">
      <w:pPr>
        <w:spacing w:after="0"/>
        <w:ind w:firstLine="426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IX. </w:t>
      </w:r>
      <w:r w:rsidR="00024C52" w:rsidRPr="00ED187E">
        <w:rPr>
          <w:rFonts w:asciiTheme="minorHAnsi" w:hAnsiTheme="minorHAnsi" w:cstheme="minorHAnsi"/>
          <w:b/>
          <w:bCs/>
        </w:rPr>
        <w:t>Kryteria oceny ofert:</w:t>
      </w:r>
    </w:p>
    <w:p w14:paraId="109B7FAA" w14:textId="77777777" w:rsidR="00906A99" w:rsidRPr="00595BE5" w:rsidRDefault="00906A99" w:rsidP="00906A99">
      <w:pPr>
        <w:spacing w:after="0"/>
        <w:jc w:val="both"/>
        <w:rPr>
          <w:rFonts w:asciiTheme="minorHAnsi" w:hAnsiTheme="minorHAnsi" w:cstheme="minorHAnsi"/>
          <w:bCs/>
        </w:rPr>
      </w:pPr>
      <w:r w:rsidRPr="00595BE5">
        <w:rPr>
          <w:rFonts w:asciiTheme="minorHAnsi" w:hAnsiTheme="minorHAnsi" w:cstheme="minorHAnsi"/>
          <w:bCs/>
        </w:rPr>
        <w:t>Zamawiający dokona oceny ofert według następujących kryteriów, którym przyporządkowano</w:t>
      </w:r>
    </w:p>
    <w:p w14:paraId="32BD7ACF" w14:textId="77777777" w:rsidR="00906A99" w:rsidRPr="00595BE5" w:rsidRDefault="00906A99" w:rsidP="00595BE5">
      <w:pPr>
        <w:spacing w:after="0"/>
        <w:jc w:val="both"/>
        <w:rPr>
          <w:rFonts w:asciiTheme="minorHAnsi" w:hAnsiTheme="minorHAnsi" w:cstheme="minorHAnsi"/>
          <w:bCs/>
        </w:rPr>
      </w:pPr>
      <w:r w:rsidRPr="00595BE5">
        <w:rPr>
          <w:rFonts w:asciiTheme="minorHAnsi" w:hAnsiTheme="minorHAnsi" w:cstheme="minorHAnsi"/>
          <w:bCs/>
        </w:rPr>
        <w:t xml:space="preserve">następujące wagi: </w:t>
      </w:r>
    </w:p>
    <w:p w14:paraId="7FC1B348" w14:textId="77777777" w:rsidR="00906A99" w:rsidRDefault="00906A99" w:rsidP="00595BE5">
      <w:pPr>
        <w:spacing w:after="0"/>
        <w:jc w:val="both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402"/>
        <w:gridCol w:w="3261"/>
      </w:tblGrid>
      <w:tr w:rsidR="00906A99" w14:paraId="3CEE6001" w14:textId="77777777" w:rsidTr="00595BE5">
        <w:trPr>
          <w:jc w:val="center"/>
        </w:trPr>
        <w:tc>
          <w:tcPr>
            <w:tcW w:w="562" w:type="dxa"/>
          </w:tcPr>
          <w:p w14:paraId="3E3C998C" w14:textId="711BBA33" w:rsidR="00906A99" w:rsidRDefault="00906A99" w:rsidP="00906A99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Lp.</w:t>
            </w:r>
          </w:p>
        </w:tc>
        <w:tc>
          <w:tcPr>
            <w:tcW w:w="3402" w:type="dxa"/>
          </w:tcPr>
          <w:p w14:paraId="35DB5CF6" w14:textId="7B6BECFA" w:rsidR="00906A99" w:rsidRDefault="00906A99" w:rsidP="00906A99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Kryterium</w:t>
            </w:r>
          </w:p>
        </w:tc>
        <w:tc>
          <w:tcPr>
            <w:tcW w:w="3261" w:type="dxa"/>
          </w:tcPr>
          <w:p w14:paraId="3B8A1FAF" w14:textId="703D2E0E" w:rsidR="00906A99" w:rsidRDefault="00906A99" w:rsidP="00906A99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Znaczenie w %</w:t>
            </w:r>
          </w:p>
        </w:tc>
      </w:tr>
      <w:tr w:rsidR="00906A99" w14:paraId="06593079" w14:textId="77777777" w:rsidTr="00595BE5">
        <w:trPr>
          <w:jc w:val="center"/>
        </w:trPr>
        <w:tc>
          <w:tcPr>
            <w:tcW w:w="562" w:type="dxa"/>
          </w:tcPr>
          <w:p w14:paraId="1FE5E1A1" w14:textId="761CB7AF" w:rsidR="00906A99" w:rsidRDefault="00906A99" w:rsidP="00906A99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3402" w:type="dxa"/>
          </w:tcPr>
          <w:p w14:paraId="510D9A1B" w14:textId="08A44916" w:rsidR="00906A99" w:rsidRDefault="00906A99" w:rsidP="00906A99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Cena (C)</w:t>
            </w:r>
          </w:p>
        </w:tc>
        <w:tc>
          <w:tcPr>
            <w:tcW w:w="3261" w:type="dxa"/>
          </w:tcPr>
          <w:p w14:paraId="11DDD5A1" w14:textId="5836E9CD" w:rsidR="00906A99" w:rsidRDefault="00906A99" w:rsidP="00595BE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50%</w:t>
            </w:r>
          </w:p>
        </w:tc>
      </w:tr>
      <w:tr w:rsidR="00906A99" w14:paraId="68257335" w14:textId="77777777" w:rsidTr="00595BE5">
        <w:trPr>
          <w:jc w:val="center"/>
        </w:trPr>
        <w:tc>
          <w:tcPr>
            <w:tcW w:w="562" w:type="dxa"/>
          </w:tcPr>
          <w:p w14:paraId="26A5412A" w14:textId="1AF59EF1" w:rsidR="00906A99" w:rsidRDefault="00906A99" w:rsidP="00906A99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3402" w:type="dxa"/>
          </w:tcPr>
          <w:p w14:paraId="2CC1AC5E" w14:textId="038CEDF2" w:rsidR="00906A99" w:rsidRDefault="00906A99" w:rsidP="00906A99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Jakość (J)</w:t>
            </w:r>
          </w:p>
        </w:tc>
        <w:tc>
          <w:tcPr>
            <w:tcW w:w="3261" w:type="dxa"/>
          </w:tcPr>
          <w:p w14:paraId="1CFE7043" w14:textId="4DB451C3" w:rsidR="00906A99" w:rsidRDefault="00906A99" w:rsidP="00595BE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50%</w:t>
            </w:r>
          </w:p>
        </w:tc>
      </w:tr>
      <w:tr w:rsidR="00906A99" w14:paraId="3061DAE9" w14:textId="77777777" w:rsidTr="00486A15">
        <w:trPr>
          <w:jc w:val="center"/>
        </w:trPr>
        <w:tc>
          <w:tcPr>
            <w:tcW w:w="3964" w:type="dxa"/>
            <w:gridSpan w:val="2"/>
          </w:tcPr>
          <w:p w14:paraId="0A954D54" w14:textId="5EC71EA4" w:rsidR="00906A99" w:rsidRDefault="00906A99" w:rsidP="00906A99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RAZEM</w:t>
            </w:r>
          </w:p>
        </w:tc>
        <w:tc>
          <w:tcPr>
            <w:tcW w:w="3261" w:type="dxa"/>
          </w:tcPr>
          <w:p w14:paraId="1CC44398" w14:textId="19B17C16" w:rsidR="00906A99" w:rsidRDefault="00906A99" w:rsidP="00906A9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100%</w:t>
            </w:r>
          </w:p>
        </w:tc>
      </w:tr>
    </w:tbl>
    <w:p w14:paraId="3D08FD24" w14:textId="77777777" w:rsidR="00906A99" w:rsidRDefault="00906A99" w:rsidP="00595BE5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14:paraId="10A6C8B2" w14:textId="77777777" w:rsidR="00906A99" w:rsidRPr="00595BE5" w:rsidRDefault="00906A99" w:rsidP="00906A99">
      <w:pPr>
        <w:spacing w:after="0"/>
        <w:jc w:val="both"/>
        <w:rPr>
          <w:rFonts w:asciiTheme="minorHAnsi" w:hAnsiTheme="minorHAnsi" w:cstheme="minorHAnsi"/>
          <w:bCs/>
        </w:rPr>
      </w:pPr>
      <w:r w:rsidRPr="00595BE5">
        <w:rPr>
          <w:rFonts w:asciiTheme="minorHAnsi" w:hAnsiTheme="minorHAnsi" w:cstheme="minorHAnsi"/>
          <w:bCs/>
        </w:rPr>
        <w:t>Liczba punktów przyznana każdej z ocenianych ofert obliczona zostanie wg poniższego</w:t>
      </w:r>
    </w:p>
    <w:p w14:paraId="696E12A1" w14:textId="77777777" w:rsidR="00906A99" w:rsidRPr="00595BE5" w:rsidRDefault="00906A99" w:rsidP="00906A99">
      <w:pPr>
        <w:spacing w:after="0"/>
        <w:jc w:val="both"/>
        <w:rPr>
          <w:rFonts w:asciiTheme="minorHAnsi" w:hAnsiTheme="minorHAnsi" w:cstheme="minorHAnsi"/>
          <w:bCs/>
        </w:rPr>
      </w:pPr>
      <w:r w:rsidRPr="00595BE5">
        <w:rPr>
          <w:rFonts w:asciiTheme="minorHAnsi" w:hAnsiTheme="minorHAnsi" w:cstheme="minorHAnsi"/>
          <w:bCs/>
        </w:rPr>
        <w:t>wzoru.</w:t>
      </w:r>
    </w:p>
    <w:p w14:paraId="3ECD8CA5" w14:textId="42869102" w:rsidR="00906A99" w:rsidRPr="00595BE5" w:rsidRDefault="00906A99" w:rsidP="00595BE5">
      <w:pPr>
        <w:spacing w:after="0"/>
        <w:jc w:val="center"/>
        <w:rPr>
          <w:rFonts w:asciiTheme="minorHAnsi" w:hAnsiTheme="minorHAnsi" w:cstheme="minorHAnsi"/>
          <w:bCs/>
        </w:rPr>
      </w:pPr>
      <w:proofErr w:type="spellStart"/>
      <w:r w:rsidRPr="00595BE5">
        <w:rPr>
          <w:rFonts w:asciiTheme="minorHAnsi" w:hAnsiTheme="minorHAnsi" w:cstheme="minorHAnsi"/>
          <w:bCs/>
        </w:rPr>
        <w:t>Lp</w:t>
      </w:r>
      <w:proofErr w:type="spellEnd"/>
      <w:r w:rsidRPr="00595BE5">
        <w:rPr>
          <w:rFonts w:asciiTheme="minorHAnsi" w:hAnsiTheme="minorHAnsi" w:cstheme="minorHAnsi"/>
          <w:bCs/>
        </w:rPr>
        <w:t xml:space="preserve"> = C + J</w:t>
      </w:r>
    </w:p>
    <w:p w14:paraId="6E996DD4" w14:textId="77777777" w:rsidR="00906A99" w:rsidRPr="00595BE5" w:rsidRDefault="00906A99" w:rsidP="00906A99">
      <w:pPr>
        <w:spacing w:after="0"/>
        <w:jc w:val="both"/>
        <w:rPr>
          <w:rFonts w:asciiTheme="minorHAnsi" w:hAnsiTheme="minorHAnsi" w:cstheme="minorHAnsi"/>
          <w:bCs/>
        </w:rPr>
      </w:pPr>
      <w:r w:rsidRPr="00595BE5">
        <w:rPr>
          <w:rFonts w:asciiTheme="minorHAnsi" w:hAnsiTheme="minorHAnsi" w:cstheme="minorHAnsi"/>
          <w:bCs/>
        </w:rPr>
        <w:t>gdzie:</w:t>
      </w:r>
    </w:p>
    <w:p w14:paraId="0F1760B2" w14:textId="77777777" w:rsidR="00906A99" w:rsidRPr="00595BE5" w:rsidRDefault="00906A99" w:rsidP="00906A99">
      <w:pPr>
        <w:spacing w:after="0"/>
        <w:jc w:val="both"/>
        <w:rPr>
          <w:rFonts w:asciiTheme="minorHAnsi" w:hAnsiTheme="minorHAnsi" w:cstheme="minorHAnsi"/>
          <w:bCs/>
        </w:rPr>
      </w:pPr>
      <w:proofErr w:type="spellStart"/>
      <w:r w:rsidRPr="00595BE5">
        <w:rPr>
          <w:rFonts w:asciiTheme="minorHAnsi" w:hAnsiTheme="minorHAnsi" w:cstheme="minorHAnsi"/>
          <w:bCs/>
        </w:rPr>
        <w:t>Lp</w:t>
      </w:r>
      <w:proofErr w:type="spellEnd"/>
      <w:r w:rsidRPr="00595BE5">
        <w:rPr>
          <w:rFonts w:asciiTheme="minorHAnsi" w:hAnsiTheme="minorHAnsi" w:cstheme="minorHAnsi"/>
          <w:bCs/>
        </w:rPr>
        <w:t xml:space="preserve"> - łączna liczba punktów przyznanych ofercie,</w:t>
      </w:r>
    </w:p>
    <w:p w14:paraId="0EE537C0" w14:textId="77777777" w:rsidR="00906A99" w:rsidRPr="00595BE5" w:rsidRDefault="00906A99" w:rsidP="00906A99">
      <w:pPr>
        <w:spacing w:after="0"/>
        <w:jc w:val="both"/>
        <w:rPr>
          <w:rFonts w:asciiTheme="minorHAnsi" w:hAnsiTheme="minorHAnsi" w:cstheme="minorHAnsi"/>
          <w:bCs/>
        </w:rPr>
      </w:pPr>
      <w:r w:rsidRPr="00595BE5">
        <w:rPr>
          <w:rFonts w:asciiTheme="minorHAnsi" w:hAnsiTheme="minorHAnsi" w:cstheme="minorHAnsi"/>
          <w:bCs/>
        </w:rPr>
        <w:t>C - liczba punktów przyznanych ofercie w oparciu o kryterium - cena,</w:t>
      </w:r>
    </w:p>
    <w:p w14:paraId="183C2963" w14:textId="01977AA1" w:rsidR="00906A99" w:rsidRPr="00595BE5" w:rsidRDefault="00906A99" w:rsidP="00595BE5">
      <w:pPr>
        <w:spacing w:after="0"/>
        <w:jc w:val="both"/>
        <w:rPr>
          <w:rFonts w:asciiTheme="minorHAnsi" w:hAnsiTheme="minorHAnsi" w:cstheme="minorHAnsi"/>
          <w:bCs/>
        </w:rPr>
      </w:pPr>
      <w:r w:rsidRPr="00595BE5">
        <w:rPr>
          <w:rFonts w:asciiTheme="minorHAnsi" w:hAnsiTheme="minorHAnsi" w:cstheme="minorHAnsi"/>
          <w:bCs/>
        </w:rPr>
        <w:t>Z - liczba punktów przyznanych ofercie w oparciu o kryterium - jakość</w:t>
      </w:r>
    </w:p>
    <w:p w14:paraId="570C8598" w14:textId="77777777" w:rsidR="00906A99" w:rsidRPr="00595BE5" w:rsidRDefault="00906A99" w:rsidP="00906A99">
      <w:pPr>
        <w:spacing w:after="0"/>
        <w:jc w:val="both"/>
        <w:rPr>
          <w:rFonts w:asciiTheme="minorHAnsi" w:hAnsiTheme="minorHAnsi" w:cstheme="minorHAnsi"/>
          <w:bCs/>
        </w:rPr>
      </w:pPr>
      <w:r w:rsidRPr="00595BE5">
        <w:rPr>
          <w:rFonts w:asciiTheme="minorHAnsi" w:hAnsiTheme="minorHAnsi" w:cstheme="minorHAnsi"/>
          <w:bCs/>
        </w:rPr>
        <w:t>Punkty będą liczone z dokładnością do dwóch miejsc po przecinku.</w:t>
      </w:r>
    </w:p>
    <w:p w14:paraId="166DEEC4" w14:textId="77777777" w:rsidR="00906A99" w:rsidRPr="00595BE5" w:rsidRDefault="00906A99" w:rsidP="00906A99">
      <w:pPr>
        <w:spacing w:after="0"/>
        <w:jc w:val="both"/>
        <w:rPr>
          <w:rFonts w:asciiTheme="minorHAnsi" w:hAnsiTheme="minorHAnsi" w:cstheme="minorHAnsi"/>
          <w:bCs/>
        </w:rPr>
      </w:pPr>
      <w:r w:rsidRPr="00595BE5">
        <w:rPr>
          <w:rFonts w:asciiTheme="minorHAnsi" w:hAnsiTheme="minorHAnsi" w:cstheme="minorHAnsi"/>
          <w:bCs/>
        </w:rPr>
        <w:t>Do kryteriów została przypisana waga określona udziałem procentowym. Zamawiający będzie</w:t>
      </w:r>
    </w:p>
    <w:p w14:paraId="487FA044" w14:textId="75D6A935" w:rsidR="00906A99" w:rsidRPr="00595BE5" w:rsidRDefault="00906A99" w:rsidP="00595BE5">
      <w:pPr>
        <w:spacing w:after="0"/>
        <w:jc w:val="both"/>
        <w:rPr>
          <w:rFonts w:asciiTheme="minorHAnsi" w:hAnsiTheme="minorHAnsi" w:cstheme="minorHAnsi"/>
          <w:bCs/>
        </w:rPr>
      </w:pPr>
      <w:r w:rsidRPr="00595BE5">
        <w:rPr>
          <w:rFonts w:asciiTheme="minorHAnsi" w:hAnsiTheme="minorHAnsi" w:cstheme="minorHAnsi"/>
          <w:bCs/>
        </w:rPr>
        <w:t>oceniał oferty odpowiadające ww. kryteriom</w:t>
      </w:r>
      <w:r>
        <w:rPr>
          <w:rFonts w:asciiTheme="minorHAnsi" w:hAnsiTheme="minorHAnsi" w:cstheme="minorHAnsi"/>
          <w:bCs/>
        </w:rPr>
        <w:t xml:space="preserve"> w ramach dwóch etapów</w:t>
      </w:r>
      <w:r w:rsidRPr="00595BE5">
        <w:rPr>
          <w:rFonts w:asciiTheme="minorHAnsi" w:hAnsiTheme="minorHAnsi" w:cstheme="minorHAnsi"/>
          <w:bCs/>
        </w:rPr>
        <w:t>, przy czym oferty w danym kryterium podlegać</w:t>
      </w:r>
      <w:r>
        <w:rPr>
          <w:rFonts w:asciiTheme="minorHAnsi" w:hAnsiTheme="minorHAnsi" w:cstheme="minorHAnsi"/>
          <w:bCs/>
        </w:rPr>
        <w:t xml:space="preserve"> </w:t>
      </w:r>
      <w:r w:rsidRPr="00595BE5">
        <w:rPr>
          <w:rFonts w:asciiTheme="minorHAnsi" w:hAnsiTheme="minorHAnsi" w:cstheme="minorHAnsi"/>
          <w:bCs/>
        </w:rPr>
        <w:t>będą ocenie w oparciu o niżej podane zasady przyznawania punktów.</w:t>
      </w:r>
    </w:p>
    <w:p w14:paraId="6262748C" w14:textId="2A1D31B7" w:rsidR="007C2D40" w:rsidRDefault="007C2D40" w:rsidP="00595BE5">
      <w:pPr>
        <w:spacing w:after="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ETAP I</w:t>
      </w:r>
    </w:p>
    <w:p w14:paraId="3AC0619E" w14:textId="23205887" w:rsidR="007B7C4F" w:rsidRPr="00595BE5" w:rsidRDefault="00B24D87" w:rsidP="00595BE5">
      <w:pPr>
        <w:spacing w:after="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Kryterium cena</w:t>
      </w:r>
      <w:r w:rsidR="007C2D40">
        <w:rPr>
          <w:rFonts w:asciiTheme="minorHAnsi" w:hAnsiTheme="minorHAnsi" w:cstheme="minorHAnsi"/>
          <w:b/>
          <w:bCs/>
        </w:rPr>
        <w:t xml:space="preserve"> -</w:t>
      </w:r>
      <w:r>
        <w:rPr>
          <w:rFonts w:asciiTheme="minorHAnsi" w:hAnsiTheme="minorHAnsi" w:cstheme="minorHAnsi"/>
          <w:b/>
          <w:bCs/>
        </w:rPr>
        <w:t xml:space="preserve"> </w:t>
      </w:r>
      <w:r w:rsidR="007C2D40">
        <w:rPr>
          <w:rFonts w:asciiTheme="minorHAnsi" w:hAnsiTheme="minorHAnsi" w:cstheme="minorHAnsi"/>
          <w:b/>
          <w:bCs/>
        </w:rPr>
        <w:t xml:space="preserve">50 pkt. </w:t>
      </w:r>
      <w:r w:rsidR="00726F81">
        <w:rPr>
          <w:rFonts w:asciiTheme="minorHAnsi" w:hAnsiTheme="minorHAnsi" w:cstheme="minorHAnsi"/>
        </w:rPr>
        <w:t xml:space="preserve">na podstawie stawki godzinowej obliczona ze wzoru: </w:t>
      </w:r>
    </w:p>
    <w:p w14:paraId="58107093" w14:textId="77777777" w:rsidR="00726F81" w:rsidRPr="00A11417" w:rsidRDefault="00726F81" w:rsidP="00726F81">
      <w:pPr>
        <w:spacing w:after="0" w:line="240" w:lineRule="auto"/>
        <w:ind w:left="720"/>
        <w:rPr>
          <w:b/>
        </w:rPr>
      </w:pPr>
      <w:r w:rsidRPr="00A11417">
        <w:rPr>
          <w:b/>
        </w:rPr>
        <w:t xml:space="preserve">                                C  min</w:t>
      </w:r>
    </w:p>
    <w:p w14:paraId="09BBA015" w14:textId="4433A91F" w:rsidR="00726F81" w:rsidRPr="00A11417" w:rsidRDefault="00726F81" w:rsidP="00726F81">
      <w:pPr>
        <w:spacing w:after="0" w:line="240" w:lineRule="auto"/>
        <w:ind w:left="720"/>
        <w:rPr>
          <w:b/>
        </w:rPr>
      </w:pPr>
      <w:r w:rsidRPr="00A11417">
        <w:rPr>
          <w:b/>
        </w:rPr>
        <w:t xml:space="preserve">Ilość punktów = ------------- x </w:t>
      </w:r>
      <w:r w:rsidR="000C716E">
        <w:rPr>
          <w:b/>
        </w:rPr>
        <w:t>50</w:t>
      </w:r>
      <w:r>
        <w:rPr>
          <w:b/>
        </w:rPr>
        <w:t xml:space="preserve"> </w:t>
      </w:r>
      <w:r w:rsidRPr="00A11417">
        <w:rPr>
          <w:b/>
        </w:rPr>
        <w:t xml:space="preserve">pkt </w:t>
      </w:r>
    </w:p>
    <w:p w14:paraId="7DF8EF96" w14:textId="77777777" w:rsidR="00726F81" w:rsidRPr="00A11417" w:rsidRDefault="00726F81" w:rsidP="00726F81">
      <w:pPr>
        <w:spacing w:after="0" w:line="240" w:lineRule="auto"/>
        <w:ind w:left="720"/>
        <w:rPr>
          <w:b/>
        </w:rPr>
      </w:pPr>
      <w:r w:rsidRPr="00A11417">
        <w:rPr>
          <w:b/>
        </w:rPr>
        <w:t xml:space="preserve">                                 C </w:t>
      </w:r>
      <w:proofErr w:type="spellStart"/>
      <w:r w:rsidRPr="00A11417">
        <w:rPr>
          <w:b/>
        </w:rPr>
        <w:t>wn</w:t>
      </w:r>
      <w:proofErr w:type="spellEnd"/>
    </w:p>
    <w:p w14:paraId="17B58617" w14:textId="77777777" w:rsidR="00726F81" w:rsidRDefault="00726F81" w:rsidP="00726F81">
      <w:pPr>
        <w:spacing w:after="0"/>
        <w:ind w:left="1418" w:hanging="709"/>
      </w:pPr>
      <w:proofErr w:type="spellStart"/>
      <w:r w:rsidRPr="00A11417">
        <w:rPr>
          <w:b/>
        </w:rPr>
        <w:t>Cmin</w:t>
      </w:r>
      <w:proofErr w:type="spellEnd"/>
      <w:r>
        <w:t xml:space="preserve"> – </w:t>
      </w:r>
      <w:r w:rsidRPr="00923797">
        <w:t>oznacza najniższą cenę brutto wykonania przedmiotu zamówienia spośród ważnych i nieodrzuconych ofert</w:t>
      </w:r>
      <w:r>
        <w:t>,</w:t>
      </w:r>
    </w:p>
    <w:p w14:paraId="29E5CFA4" w14:textId="77777777" w:rsidR="00726F81" w:rsidRDefault="00726F81" w:rsidP="00726F81">
      <w:pPr>
        <w:spacing w:after="0"/>
        <w:ind w:left="720"/>
      </w:pPr>
      <w:proofErr w:type="spellStart"/>
      <w:r w:rsidRPr="00A11417">
        <w:rPr>
          <w:b/>
        </w:rPr>
        <w:t>Cwn</w:t>
      </w:r>
      <w:proofErr w:type="spellEnd"/>
      <w:r>
        <w:t xml:space="preserve"> – </w:t>
      </w:r>
      <w:r w:rsidRPr="00923797">
        <w:t>oznacza cenę brutto oferty badanej</w:t>
      </w:r>
      <w:r>
        <w:t>.</w:t>
      </w:r>
    </w:p>
    <w:p w14:paraId="2403815C" w14:textId="77777777" w:rsidR="00906A99" w:rsidRDefault="00906A99" w:rsidP="00595BE5">
      <w:pPr>
        <w:spacing w:after="0"/>
        <w:rPr>
          <w:b/>
        </w:rPr>
      </w:pPr>
    </w:p>
    <w:p w14:paraId="3A0F43E1" w14:textId="52981848" w:rsidR="007C2D40" w:rsidRDefault="007C2D40" w:rsidP="00595BE5">
      <w:pPr>
        <w:spacing w:after="0"/>
        <w:rPr>
          <w:b/>
        </w:rPr>
      </w:pPr>
      <w:r>
        <w:rPr>
          <w:b/>
        </w:rPr>
        <w:t>ETAP II</w:t>
      </w:r>
    </w:p>
    <w:p w14:paraId="1FFE403C" w14:textId="0F6AA6E8" w:rsidR="007C2D40" w:rsidRDefault="007C2D40" w:rsidP="00595BE5">
      <w:pPr>
        <w:spacing w:after="0"/>
        <w:rPr>
          <w:b/>
        </w:rPr>
      </w:pPr>
      <w:r w:rsidRPr="007C2D40">
        <w:rPr>
          <w:b/>
        </w:rPr>
        <w:t>Kryterium jakość - 50 pkt</w:t>
      </w:r>
    </w:p>
    <w:p w14:paraId="218688E2" w14:textId="7172E16F" w:rsidR="007C2D40" w:rsidRDefault="007C2D40" w:rsidP="00595BE5">
      <w:pPr>
        <w:spacing w:after="0"/>
        <w:jc w:val="both"/>
      </w:pPr>
      <w:r w:rsidRPr="00595BE5">
        <w:t xml:space="preserve">Do wszystkich Wykonawców, którzy we wskazanym terminie nadesłali swoje oferty zostanie wysłany </w:t>
      </w:r>
      <w:r>
        <w:t xml:space="preserve">10 minutowy </w:t>
      </w:r>
      <w:r w:rsidRPr="00595BE5">
        <w:t xml:space="preserve">fragment nagrania ze spotkania jednej z </w:t>
      </w:r>
      <w:r>
        <w:t xml:space="preserve">Grup Roboczych. Wykonawca w terminie do </w:t>
      </w:r>
      <w:r>
        <w:br/>
      </w:r>
      <w:r w:rsidR="00A346A9">
        <w:t>1</w:t>
      </w:r>
      <w:r>
        <w:t xml:space="preserve"> dni</w:t>
      </w:r>
      <w:r w:rsidR="00A346A9">
        <w:t>a</w:t>
      </w:r>
      <w:r>
        <w:t xml:space="preserve"> robocz</w:t>
      </w:r>
      <w:r w:rsidR="00A346A9">
        <w:t>ego</w:t>
      </w:r>
      <w:r>
        <w:t xml:space="preserve"> od momentu otrzymania nagrania przygotuje próbną wersję protokołu, któr</w:t>
      </w:r>
      <w:r w:rsidR="00A346A9">
        <w:t>y</w:t>
      </w:r>
      <w:r>
        <w:t xml:space="preserve"> będzie ocenian</w:t>
      </w:r>
      <w:r w:rsidR="00A346A9">
        <w:t>y</w:t>
      </w:r>
      <w:r>
        <w:t xml:space="preserve"> według kryterium JAKOŚĆ, gdzie łącznie można uzyskać 50 pkt.</w:t>
      </w:r>
    </w:p>
    <w:p w14:paraId="2B28BBAF" w14:textId="24C42C37" w:rsidR="007839CC" w:rsidRDefault="00FC6461" w:rsidP="008D1B76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</w:t>
      </w:r>
      <w:r w:rsidR="007B7C4F">
        <w:rPr>
          <w:rFonts w:asciiTheme="minorHAnsi" w:hAnsiTheme="minorHAnsi" w:cstheme="minorHAnsi"/>
        </w:rPr>
        <w:t xml:space="preserve"> </w:t>
      </w:r>
      <w:r w:rsidR="009B60E9">
        <w:rPr>
          <w:rFonts w:asciiTheme="minorHAnsi" w:hAnsiTheme="minorHAnsi" w:cstheme="minorHAnsi"/>
        </w:rPr>
        <w:t xml:space="preserve">otrzymuje </w:t>
      </w:r>
      <w:r w:rsidR="00DD2651">
        <w:rPr>
          <w:rFonts w:asciiTheme="minorHAnsi" w:hAnsiTheme="minorHAnsi" w:cstheme="minorHAnsi"/>
        </w:rPr>
        <w:t>10</w:t>
      </w:r>
      <w:r w:rsidR="007B7C4F">
        <w:rPr>
          <w:rFonts w:asciiTheme="minorHAnsi" w:hAnsiTheme="minorHAnsi" w:cstheme="minorHAnsi"/>
        </w:rPr>
        <w:t xml:space="preserve"> </w:t>
      </w:r>
      <w:r w:rsidR="009B60E9">
        <w:rPr>
          <w:rFonts w:asciiTheme="minorHAnsi" w:hAnsiTheme="minorHAnsi" w:cstheme="minorHAnsi"/>
        </w:rPr>
        <w:t xml:space="preserve">pkt za spełnienie każdego z </w:t>
      </w:r>
      <w:r w:rsidR="00DD2651">
        <w:rPr>
          <w:rFonts w:asciiTheme="minorHAnsi" w:hAnsiTheme="minorHAnsi" w:cstheme="minorHAnsi"/>
        </w:rPr>
        <w:t>5</w:t>
      </w:r>
      <w:r w:rsidR="009B60E9">
        <w:rPr>
          <w:rFonts w:asciiTheme="minorHAnsi" w:hAnsiTheme="minorHAnsi" w:cstheme="minorHAnsi"/>
        </w:rPr>
        <w:t xml:space="preserve"> wymagań: </w:t>
      </w:r>
    </w:p>
    <w:p w14:paraId="55B0D9F4" w14:textId="3AB149AD" w:rsidR="002C0CA9" w:rsidRPr="002C0CA9" w:rsidRDefault="002C0CA9" w:rsidP="002C0CA9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gdzie w</w:t>
      </w:r>
      <w:r w:rsidRPr="002C0CA9">
        <w:rPr>
          <w:rFonts w:asciiTheme="minorHAnsi" w:hAnsiTheme="minorHAnsi" w:cstheme="minorHAnsi"/>
        </w:rPr>
        <w:t xml:space="preserve">ymagania będą oceniane w następujący sposób: </w:t>
      </w:r>
    </w:p>
    <w:p w14:paraId="7CA63A4E" w14:textId="77777777" w:rsidR="002C0CA9" w:rsidRPr="002C0CA9" w:rsidRDefault="002C0CA9" w:rsidP="002C0CA9">
      <w:pPr>
        <w:spacing w:after="0"/>
        <w:jc w:val="both"/>
        <w:rPr>
          <w:rFonts w:asciiTheme="minorHAnsi" w:hAnsiTheme="minorHAnsi" w:cstheme="minorHAnsi"/>
        </w:rPr>
      </w:pPr>
      <w:r w:rsidRPr="002C0CA9">
        <w:rPr>
          <w:rFonts w:asciiTheme="minorHAnsi" w:hAnsiTheme="minorHAnsi" w:cstheme="minorHAnsi"/>
        </w:rPr>
        <w:t xml:space="preserve">0 pkt.- jeśli wymaganie nie zostało spełnione, </w:t>
      </w:r>
    </w:p>
    <w:p w14:paraId="1017CC48" w14:textId="77777777" w:rsidR="002C0CA9" w:rsidRPr="002C0CA9" w:rsidRDefault="002C0CA9" w:rsidP="002C0CA9">
      <w:pPr>
        <w:spacing w:after="0"/>
        <w:jc w:val="both"/>
        <w:rPr>
          <w:rFonts w:asciiTheme="minorHAnsi" w:hAnsiTheme="minorHAnsi" w:cstheme="minorHAnsi"/>
        </w:rPr>
      </w:pPr>
      <w:r w:rsidRPr="002C0CA9">
        <w:rPr>
          <w:rFonts w:asciiTheme="minorHAnsi" w:hAnsiTheme="minorHAnsi" w:cstheme="minorHAnsi"/>
        </w:rPr>
        <w:t xml:space="preserve">5 pkt.- jeśli wymaganie zostało spełnione w części, </w:t>
      </w:r>
    </w:p>
    <w:p w14:paraId="48965C2A" w14:textId="7C04A910" w:rsidR="002C0CA9" w:rsidRDefault="002C0CA9" w:rsidP="002C0CA9">
      <w:pPr>
        <w:spacing w:after="0"/>
        <w:jc w:val="both"/>
        <w:rPr>
          <w:rFonts w:asciiTheme="minorHAnsi" w:hAnsiTheme="minorHAnsi" w:cstheme="minorHAnsi"/>
        </w:rPr>
      </w:pPr>
      <w:r w:rsidRPr="002C0CA9">
        <w:rPr>
          <w:rFonts w:asciiTheme="minorHAnsi" w:hAnsiTheme="minorHAnsi" w:cstheme="minorHAnsi"/>
        </w:rPr>
        <w:t>10 pkt.- jeśli wymaganie zostało spełnione.</w:t>
      </w:r>
    </w:p>
    <w:p w14:paraId="3A1A0882" w14:textId="415E53C3" w:rsidR="007839CC" w:rsidRDefault="009B60E9" w:rsidP="008D1B76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Spójność</w:t>
      </w:r>
      <w:r w:rsidR="00822485">
        <w:rPr>
          <w:rFonts w:asciiTheme="minorHAnsi" w:hAnsiTheme="minorHAnsi" w:cstheme="minorHAnsi"/>
        </w:rPr>
        <w:t xml:space="preserve"> logiczna</w:t>
      </w:r>
      <w:r>
        <w:rPr>
          <w:rFonts w:asciiTheme="minorHAnsi" w:hAnsiTheme="minorHAnsi" w:cstheme="minorHAnsi"/>
        </w:rPr>
        <w:t xml:space="preserve"> tekstu</w:t>
      </w:r>
      <w:r w:rsidR="00DD2651">
        <w:rPr>
          <w:rFonts w:asciiTheme="minorHAnsi" w:hAnsiTheme="minorHAnsi" w:cstheme="minorHAnsi"/>
        </w:rPr>
        <w:t xml:space="preserve"> oraz łatwość rozumienia przekazu</w:t>
      </w:r>
      <w:r w:rsidR="002C0CA9">
        <w:rPr>
          <w:rFonts w:asciiTheme="minorHAnsi" w:hAnsiTheme="minorHAnsi" w:cstheme="minorHAnsi"/>
        </w:rPr>
        <w:t xml:space="preserve"> (min. 0 pkt, max. 10 pkt)</w:t>
      </w:r>
      <w:r w:rsidR="00DD2651">
        <w:rPr>
          <w:rFonts w:asciiTheme="minorHAnsi" w:hAnsiTheme="minorHAnsi" w:cstheme="minorHAnsi"/>
        </w:rPr>
        <w:t>.</w:t>
      </w:r>
      <w:r w:rsidR="002C0CA9">
        <w:rPr>
          <w:rFonts w:asciiTheme="minorHAnsi" w:hAnsiTheme="minorHAnsi" w:cstheme="minorHAnsi"/>
        </w:rPr>
        <w:t xml:space="preserve"> </w:t>
      </w:r>
    </w:p>
    <w:p w14:paraId="0D85CC3A" w14:textId="3E644385" w:rsidR="007839CC" w:rsidRDefault="009B60E9" w:rsidP="008D1B76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Poprawność tekstu pod względem ortograficznym</w:t>
      </w:r>
      <w:r w:rsidR="00DD2651">
        <w:rPr>
          <w:rFonts w:asciiTheme="minorHAnsi" w:hAnsiTheme="minorHAnsi" w:cstheme="minorHAnsi"/>
        </w:rPr>
        <w:t xml:space="preserve"> i gramatycznym</w:t>
      </w:r>
      <w:r w:rsidR="002C0CA9">
        <w:rPr>
          <w:rFonts w:asciiTheme="minorHAnsi" w:hAnsiTheme="minorHAnsi" w:cstheme="minorHAnsi"/>
        </w:rPr>
        <w:t xml:space="preserve"> </w:t>
      </w:r>
      <w:r w:rsidR="002C0CA9" w:rsidRPr="002C0CA9">
        <w:rPr>
          <w:rFonts w:asciiTheme="minorHAnsi" w:hAnsiTheme="minorHAnsi" w:cstheme="minorHAnsi"/>
        </w:rPr>
        <w:t>(min. 0 pkt, max. 10 pkt).</w:t>
      </w:r>
    </w:p>
    <w:p w14:paraId="568EB521" w14:textId="277F1EB5" w:rsidR="00D43515" w:rsidRDefault="00DD2651" w:rsidP="008D1B76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7839CC">
        <w:rPr>
          <w:rFonts w:asciiTheme="minorHAnsi" w:hAnsiTheme="minorHAnsi" w:cstheme="minorHAnsi"/>
        </w:rPr>
        <w:t>. Poprawn</w:t>
      </w:r>
      <w:r w:rsidR="00D43515">
        <w:rPr>
          <w:rFonts w:asciiTheme="minorHAnsi" w:hAnsiTheme="minorHAnsi" w:cstheme="minorHAnsi"/>
        </w:rPr>
        <w:t>ość</w:t>
      </w:r>
      <w:r w:rsidR="007839CC">
        <w:rPr>
          <w:rFonts w:asciiTheme="minorHAnsi" w:hAnsiTheme="minorHAnsi" w:cstheme="minorHAnsi"/>
        </w:rPr>
        <w:t xml:space="preserve"> podsumowani</w:t>
      </w:r>
      <w:r w:rsidR="00D43515">
        <w:rPr>
          <w:rFonts w:asciiTheme="minorHAnsi" w:hAnsiTheme="minorHAnsi" w:cstheme="minorHAnsi"/>
        </w:rPr>
        <w:t>a</w:t>
      </w:r>
      <w:r w:rsidR="007839CC">
        <w:rPr>
          <w:rFonts w:asciiTheme="minorHAnsi" w:hAnsiTheme="minorHAnsi" w:cstheme="minorHAnsi"/>
        </w:rPr>
        <w:t xml:space="preserve"> wniosków odnośnie</w:t>
      </w:r>
      <w:r w:rsidR="00D43515">
        <w:rPr>
          <w:rFonts w:asciiTheme="minorHAnsi" w:hAnsiTheme="minorHAnsi" w:cstheme="minorHAnsi"/>
        </w:rPr>
        <w:t xml:space="preserve"> omawianych</w:t>
      </w:r>
      <w:r w:rsidR="007839CC">
        <w:rPr>
          <w:rFonts w:asciiTheme="minorHAnsi" w:hAnsiTheme="minorHAnsi" w:cstheme="minorHAnsi"/>
        </w:rPr>
        <w:t xml:space="preserve"> zagadnień merytorycznych</w:t>
      </w:r>
      <w:r w:rsidR="002C0CA9" w:rsidRPr="002C0CA9">
        <w:t xml:space="preserve"> </w:t>
      </w:r>
      <w:r w:rsidR="002C0CA9" w:rsidRPr="002C0CA9">
        <w:rPr>
          <w:rFonts w:asciiTheme="minorHAnsi" w:hAnsiTheme="minorHAnsi" w:cstheme="minorHAnsi"/>
        </w:rPr>
        <w:t>(min. 0 pkt, max. 10 pkt).</w:t>
      </w:r>
    </w:p>
    <w:p w14:paraId="2CB9B1D1" w14:textId="52C9D3FA" w:rsidR="007839CC" w:rsidRDefault="00DD2651" w:rsidP="008D1B76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7839CC">
        <w:rPr>
          <w:rFonts w:asciiTheme="minorHAnsi" w:hAnsiTheme="minorHAnsi" w:cstheme="minorHAnsi"/>
        </w:rPr>
        <w:t>.</w:t>
      </w:r>
      <w:r w:rsidR="00D43515">
        <w:rPr>
          <w:rFonts w:asciiTheme="minorHAnsi" w:hAnsiTheme="minorHAnsi" w:cstheme="minorHAnsi"/>
        </w:rPr>
        <w:t xml:space="preserve"> Zastosowanie popra</w:t>
      </w:r>
      <w:r w:rsidR="00073541">
        <w:rPr>
          <w:rFonts w:asciiTheme="minorHAnsi" w:hAnsiTheme="minorHAnsi" w:cstheme="minorHAnsi"/>
        </w:rPr>
        <w:t>w</w:t>
      </w:r>
      <w:r w:rsidR="00D43515">
        <w:rPr>
          <w:rFonts w:asciiTheme="minorHAnsi" w:hAnsiTheme="minorHAnsi" w:cstheme="minorHAnsi"/>
        </w:rPr>
        <w:t>nych nazw Grupy Roboczej, dat</w:t>
      </w:r>
      <w:r w:rsidR="003A0D72">
        <w:rPr>
          <w:rFonts w:asciiTheme="minorHAnsi" w:hAnsiTheme="minorHAnsi" w:cstheme="minorHAnsi"/>
        </w:rPr>
        <w:t xml:space="preserve">, </w:t>
      </w:r>
      <w:r w:rsidR="00D43515">
        <w:rPr>
          <w:rFonts w:asciiTheme="minorHAnsi" w:hAnsiTheme="minorHAnsi" w:cstheme="minorHAnsi"/>
        </w:rPr>
        <w:t>nazw instytucji</w:t>
      </w:r>
      <w:r w:rsidR="00822485">
        <w:rPr>
          <w:rFonts w:asciiTheme="minorHAnsi" w:hAnsiTheme="minorHAnsi" w:cstheme="minorHAnsi"/>
        </w:rPr>
        <w:t xml:space="preserve"> oraz używanych skrótów języka specjalistycznego</w:t>
      </w:r>
      <w:r w:rsidR="002C0CA9">
        <w:rPr>
          <w:rFonts w:asciiTheme="minorHAnsi" w:hAnsiTheme="minorHAnsi" w:cstheme="minorHAnsi"/>
        </w:rPr>
        <w:t xml:space="preserve"> </w:t>
      </w:r>
      <w:r w:rsidR="002C0CA9" w:rsidRPr="002C0CA9">
        <w:rPr>
          <w:rFonts w:asciiTheme="minorHAnsi" w:hAnsiTheme="minorHAnsi" w:cstheme="minorHAnsi"/>
        </w:rPr>
        <w:t>(min. 0 pkt, max. 10 pkt).</w:t>
      </w:r>
    </w:p>
    <w:p w14:paraId="1CF88124" w14:textId="5DD0E69F" w:rsidR="007839CC" w:rsidRDefault="00DD2651" w:rsidP="008D1B76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="007839CC">
        <w:rPr>
          <w:rFonts w:asciiTheme="minorHAnsi" w:hAnsiTheme="minorHAnsi" w:cstheme="minorHAnsi"/>
        </w:rPr>
        <w:t>.</w:t>
      </w:r>
      <w:r w:rsidR="00DD41CB">
        <w:rPr>
          <w:rFonts w:asciiTheme="minorHAnsi" w:hAnsiTheme="minorHAnsi" w:cstheme="minorHAnsi"/>
        </w:rPr>
        <w:t xml:space="preserve"> </w:t>
      </w:r>
      <w:r w:rsidR="00696CA4">
        <w:rPr>
          <w:rFonts w:asciiTheme="minorHAnsi" w:hAnsiTheme="minorHAnsi" w:cstheme="minorHAnsi"/>
        </w:rPr>
        <w:t>E</w:t>
      </w:r>
      <w:r w:rsidR="00073541">
        <w:rPr>
          <w:rFonts w:asciiTheme="minorHAnsi" w:hAnsiTheme="minorHAnsi" w:cstheme="minorHAnsi"/>
        </w:rPr>
        <w:t xml:space="preserve">stetyka pracy </w:t>
      </w:r>
      <w:r w:rsidR="00DD41CB">
        <w:rPr>
          <w:rFonts w:asciiTheme="minorHAnsi" w:hAnsiTheme="minorHAnsi" w:cstheme="minorHAnsi"/>
        </w:rPr>
        <w:t xml:space="preserve">- użycie adekwatnych do materiału czcionek, dopasowanie ich rozmiaru, użycie wytłuszczeń tekstu lub </w:t>
      </w:r>
      <w:proofErr w:type="spellStart"/>
      <w:r w:rsidR="00DD41CB">
        <w:rPr>
          <w:rFonts w:asciiTheme="minorHAnsi" w:hAnsiTheme="minorHAnsi" w:cstheme="minorHAnsi"/>
        </w:rPr>
        <w:t>punk</w:t>
      </w:r>
      <w:r w:rsidR="00AD41EE">
        <w:rPr>
          <w:rFonts w:asciiTheme="minorHAnsi" w:hAnsiTheme="minorHAnsi" w:cstheme="minorHAnsi"/>
        </w:rPr>
        <w:t>t</w:t>
      </w:r>
      <w:r w:rsidR="00F867A7">
        <w:rPr>
          <w:rFonts w:asciiTheme="minorHAnsi" w:hAnsiTheme="minorHAnsi" w:cstheme="minorHAnsi"/>
        </w:rPr>
        <w:t>at</w:t>
      </w:r>
      <w:r w:rsidR="00DD41CB">
        <w:rPr>
          <w:rFonts w:asciiTheme="minorHAnsi" w:hAnsiTheme="minorHAnsi" w:cstheme="minorHAnsi"/>
        </w:rPr>
        <w:t>orów</w:t>
      </w:r>
      <w:proofErr w:type="spellEnd"/>
      <w:r w:rsidR="00DD41CB">
        <w:rPr>
          <w:rFonts w:asciiTheme="minorHAnsi" w:hAnsiTheme="minorHAnsi" w:cstheme="minorHAnsi"/>
        </w:rPr>
        <w:t xml:space="preserve"> w odpowiednich miejscach</w:t>
      </w:r>
      <w:r w:rsidR="00073541">
        <w:rPr>
          <w:rFonts w:asciiTheme="minorHAnsi" w:hAnsiTheme="minorHAnsi" w:cstheme="minorHAnsi"/>
        </w:rPr>
        <w:t xml:space="preserve"> itp.</w:t>
      </w:r>
      <w:r w:rsidR="002C0CA9" w:rsidRPr="002C0CA9">
        <w:t xml:space="preserve"> </w:t>
      </w:r>
      <w:r w:rsidR="002C0CA9" w:rsidRPr="002C0CA9">
        <w:rPr>
          <w:rFonts w:asciiTheme="minorHAnsi" w:hAnsiTheme="minorHAnsi" w:cstheme="minorHAnsi"/>
        </w:rPr>
        <w:t>(min. 0 pkt, max. 10 pkt).</w:t>
      </w:r>
    </w:p>
    <w:p w14:paraId="0DF09E77" w14:textId="77777777" w:rsidR="00174BBE" w:rsidRDefault="00174BBE" w:rsidP="008D1B76">
      <w:pPr>
        <w:spacing w:after="0"/>
        <w:jc w:val="both"/>
        <w:rPr>
          <w:rFonts w:asciiTheme="minorHAnsi" w:hAnsiTheme="minorHAnsi" w:cstheme="minorHAnsi"/>
        </w:rPr>
      </w:pPr>
    </w:p>
    <w:p w14:paraId="26006B7B" w14:textId="77777777" w:rsidR="007C2D40" w:rsidRDefault="007C2D40" w:rsidP="008D1B76">
      <w:pPr>
        <w:spacing w:after="0"/>
        <w:jc w:val="both"/>
        <w:rPr>
          <w:rFonts w:asciiTheme="minorHAnsi" w:hAnsiTheme="minorHAnsi" w:cstheme="minorHAnsi"/>
        </w:rPr>
      </w:pPr>
    </w:p>
    <w:p w14:paraId="51D01363" w14:textId="740D5250" w:rsidR="00024C52" w:rsidRDefault="00024C52" w:rsidP="00595BE5">
      <w:pPr>
        <w:pStyle w:val="Akapitzlist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b/>
          <w:bCs/>
        </w:rPr>
      </w:pPr>
      <w:r w:rsidRPr="00595BE5">
        <w:rPr>
          <w:rFonts w:asciiTheme="minorHAnsi" w:hAnsiTheme="minorHAnsi" w:cstheme="minorHAnsi"/>
          <w:b/>
          <w:bCs/>
        </w:rPr>
        <w:t>Termin i sposób składania ofert:</w:t>
      </w:r>
    </w:p>
    <w:p w14:paraId="72B922BB" w14:textId="3244006B" w:rsidR="00B5545B" w:rsidRPr="00A26E4B" w:rsidRDefault="00B5545B" w:rsidP="008D1B76">
      <w:pPr>
        <w:spacing w:after="0"/>
        <w:jc w:val="both"/>
        <w:rPr>
          <w:rFonts w:asciiTheme="minorHAnsi" w:hAnsiTheme="minorHAnsi" w:cstheme="minorHAnsi"/>
          <w:b/>
        </w:rPr>
      </w:pPr>
      <w:r w:rsidRPr="00B5545B">
        <w:rPr>
          <w:rFonts w:asciiTheme="minorHAnsi" w:hAnsiTheme="minorHAnsi" w:cstheme="minorHAnsi"/>
        </w:rPr>
        <w:t>Oferty w formi</w:t>
      </w:r>
      <w:r>
        <w:rPr>
          <w:rFonts w:asciiTheme="minorHAnsi" w:hAnsiTheme="minorHAnsi" w:cstheme="minorHAnsi"/>
        </w:rPr>
        <w:t xml:space="preserve">e wypełnionego Formularza </w:t>
      </w:r>
      <w:r w:rsidR="00F47D09">
        <w:rPr>
          <w:rFonts w:asciiTheme="minorHAnsi" w:hAnsiTheme="minorHAnsi" w:cstheme="minorHAnsi"/>
        </w:rPr>
        <w:t>Zamówienia</w:t>
      </w:r>
      <w:r w:rsidRPr="00B5545B">
        <w:rPr>
          <w:rFonts w:asciiTheme="minorHAnsi" w:hAnsiTheme="minorHAnsi" w:cstheme="minorHAnsi"/>
        </w:rPr>
        <w:t>, któ</w:t>
      </w:r>
      <w:r w:rsidR="000D08A6">
        <w:rPr>
          <w:rFonts w:asciiTheme="minorHAnsi" w:hAnsiTheme="minorHAnsi" w:cstheme="minorHAnsi"/>
        </w:rPr>
        <w:t>rego wzór stanowi Załącznik Nr 1</w:t>
      </w:r>
      <w:r w:rsidRPr="00B5545B">
        <w:rPr>
          <w:rFonts w:asciiTheme="minorHAnsi" w:hAnsiTheme="minorHAnsi" w:cstheme="minorHAnsi"/>
        </w:rPr>
        <w:t xml:space="preserve"> oraz</w:t>
      </w:r>
      <w:r>
        <w:rPr>
          <w:rFonts w:asciiTheme="minorHAnsi" w:hAnsiTheme="minorHAnsi" w:cstheme="minorHAnsi"/>
        </w:rPr>
        <w:t xml:space="preserve"> </w:t>
      </w:r>
      <w:r w:rsidRPr="00B5545B">
        <w:rPr>
          <w:rFonts w:asciiTheme="minorHAnsi" w:hAnsiTheme="minorHAnsi" w:cstheme="minorHAnsi"/>
        </w:rPr>
        <w:t>Kopię</w:t>
      </w:r>
      <w:r>
        <w:rPr>
          <w:rFonts w:asciiTheme="minorHAnsi" w:hAnsiTheme="minorHAnsi" w:cstheme="minorHAnsi"/>
        </w:rPr>
        <w:t xml:space="preserve"> </w:t>
      </w:r>
      <w:r w:rsidRPr="00B5545B">
        <w:rPr>
          <w:rFonts w:asciiTheme="minorHAnsi" w:hAnsiTheme="minorHAnsi" w:cstheme="minorHAnsi"/>
        </w:rPr>
        <w:t>dokumentów potwierdzających spełnienie wymagania niezb</w:t>
      </w:r>
      <w:r>
        <w:rPr>
          <w:rFonts w:asciiTheme="minorHAnsi" w:hAnsiTheme="minorHAnsi" w:cstheme="minorHAnsi"/>
        </w:rPr>
        <w:t xml:space="preserve">ędnego w zakresie wykształcenia, </w:t>
      </w:r>
      <w:r w:rsidRPr="00B5545B">
        <w:rPr>
          <w:rFonts w:asciiTheme="minorHAnsi" w:hAnsiTheme="minorHAnsi" w:cstheme="minorHAnsi"/>
        </w:rPr>
        <w:t>należy przesłać na adres e-mail: sekretariat_siec</w:t>
      </w:r>
      <w:r>
        <w:rPr>
          <w:rFonts w:asciiTheme="minorHAnsi" w:hAnsiTheme="minorHAnsi" w:cstheme="minorHAnsi"/>
        </w:rPr>
        <w:t xml:space="preserve">i@gdos.gov.pl do dnia </w:t>
      </w:r>
      <w:r w:rsidR="00A26E4B" w:rsidRPr="00A26E4B">
        <w:rPr>
          <w:rFonts w:asciiTheme="minorHAnsi" w:hAnsiTheme="minorHAnsi" w:cstheme="minorHAnsi"/>
          <w:b/>
        </w:rPr>
        <w:t xml:space="preserve">7 czerwca </w:t>
      </w:r>
      <w:r w:rsidRPr="00A26E4B">
        <w:rPr>
          <w:rFonts w:asciiTheme="minorHAnsi" w:hAnsiTheme="minorHAnsi" w:cstheme="minorHAnsi"/>
          <w:b/>
        </w:rPr>
        <w:t xml:space="preserve">2021 r.  </w:t>
      </w:r>
    </w:p>
    <w:p w14:paraId="763A13A6" w14:textId="4995AE36" w:rsidR="000D08A6" w:rsidRDefault="000D08A6" w:rsidP="000D08A6">
      <w:pPr>
        <w:spacing w:after="0"/>
        <w:jc w:val="both"/>
        <w:rPr>
          <w:rFonts w:asciiTheme="minorHAnsi" w:hAnsiTheme="minorHAnsi" w:cstheme="minorHAnsi"/>
        </w:rPr>
      </w:pPr>
    </w:p>
    <w:p w14:paraId="03E17590" w14:textId="0E493C84" w:rsidR="000D08A6" w:rsidRPr="00595BE5" w:rsidRDefault="000D08A6" w:rsidP="00595BE5">
      <w:pPr>
        <w:pStyle w:val="Akapitzlist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</w:rPr>
      </w:pPr>
      <w:r w:rsidRPr="00595BE5">
        <w:rPr>
          <w:rFonts w:asciiTheme="minorHAnsi" w:hAnsiTheme="minorHAnsi" w:cstheme="minorHAnsi"/>
          <w:b/>
        </w:rPr>
        <w:t>Sposób obliczenia ceny</w:t>
      </w:r>
      <w:r w:rsidRPr="00595BE5">
        <w:rPr>
          <w:rFonts w:asciiTheme="minorHAnsi" w:hAnsiTheme="minorHAnsi" w:cstheme="minorHAnsi"/>
        </w:rPr>
        <w:t>:</w:t>
      </w:r>
    </w:p>
    <w:p w14:paraId="7B67BD05" w14:textId="4B15DF97" w:rsidR="000D08A6" w:rsidRPr="000D08A6" w:rsidRDefault="006660CA" w:rsidP="000D08A6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</w:t>
      </w:r>
      <w:r w:rsidR="000D08A6" w:rsidRPr="000D08A6">
        <w:rPr>
          <w:rFonts w:asciiTheme="minorHAnsi" w:hAnsiTheme="minorHAnsi" w:cstheme="minorHAnsi"/>
        </w:rPr>
        <w:t xml:space="preserve">W formularzu oferty Wykonawca określi cenę brutto za realizację przedmiotu zamówienia. </w:t>
      </w:r>
    </w:p>
    <w:p w14:paraId="55CB735C" w14:textId="37ECF0B4" w:rsidR="000D08A6" w:rsidRPr="000D08A6" w:rsidRDefault="006660CA" w:rsidP="000D08A6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</w:t>
      </w:r>
      <w:r w:rsidR="000D08A6" w:rsidRPr="000D08A6">
        <w:rPr>
          <w:rFonts w:asciiTheme="minorHAnsi" w:hAnsiTheme="minorHAnsi" w:cstheme="minorHAnsi"/>
        </w:rPr>
        <w:t xml:space="preserve">Wartość cenową przedmiotu zamówienia należy wpisać w złotych polskich z dokładnością do dwóch miejsc po przecinku. </w:t>
      </w:r>
    </w:p>
    <w:p w14:paraId="791564B7" w14:textId="492E9390" w:rsidR="000D08A6" w:rsidRPr="000D08A6" w:rsidRDefault="006660CA" w:rsidP="000D08A6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</w:t>
      </w:r>
      <w:r w:rsidR="000D08A6" w:rsidRPr="000D08A6">
        <w:rPr>
          <w:rFonts w:asciiTheme="minorHAnsi" w:hAnsiTheme="minorHAnsi" w:cstheme="minorHAnsi"/>
        </w:rPr>
        <w:t xml:space="preserve">Cena musi zawierać wszystkie koszty niezbędne do prawidłowego wykonania przedmiotu zamówienia. </w:t>
      </w:r>
    </w:p>
    <w:p w14:paraId="36E04222" w14:textId="2AA340D6" w:rsidR="000D08A6" w:rsidRPr="00595BE5" w:rsidRDefault="006660CA" w:rsidP="00595BE5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</w:t>
      </w:r>
      <w:r w:rsidR="000D08A6" w:rsidRPr="000D08A6">
        <w:rPr>
          <w:rFonts w:asciiTheme="minorHAnsi" w:hAnsiTheme="minorHAnsi" w:cstheme="minorHAnsi"/>
        </w:rPr>
        <w:t>Rozliczenia między Zamawiającym i Wykonawcą będą prowadzone w złotych polskich</w:t>
      </w:r>
    </w:p>
    <w:p w14:paraId="265D0672" w14:textId="59CD0B32" w:rsidR="00024C52" w:rsidRPr="00ED187E" w:rsidRDefault="00024C52" w:rsidP="008D1B76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14:paraId="2A335774" w14:textId="356625EA" w:rsidR="00024C52" w:rsidRDefault="00F31A93" w:rsidP="008D1B76">
      <w:pPr>
        <w:spacing w:after="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Załączniki:</w:t>
      </w:r>
    </w:p>
    <w:p w14:paraId="1C45729E" w14:textId="5C98A5F3" w:rsidR="00B5545B" w:rsidRDefault="00F31A93" w:rsidP="00F31A93">
      <w:pPr>
        <w:pStyle w:val="Akapitzlist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</w:rPr>
      </w:pPr>
      <w:r w:rsidRPr="00F31A93">
        <w:rPr>
          <w:rFonts w:asciiTheme="minorHAnsi" w:hAnsiTheme="minorHAnsi" w:cstheme="minorHAnsi"/>
        </w:rPr>
        <w:t xml:space="preserve">Formularz </w:t>
      </w:r>
      <w:r w:rsidR="009B33D6">
        <w:rPr>
          <w:rFonts w:asciiTheme="minorHAnsi" w:hAnsiTheme="minorHAnsi" w:cstheme="minorHAnsi"/>
        </w:rPr>
        <w:t>oferty</w:t>
      </w:r>
      <w:bookmarkStart w:id="0" w:name="_GoBack"/>
      <w:bookmarkEnd w:id="0"/>
    </w:p>
    <w:p w14:paraId="797CE643" w14:textId="5696DE13" w:rsidR="00B5545B" w:rsidRPr="00B5545B" w:rsidRDefault="00A222C4" w:rsidP="00B5545B">
      <w:pPr>
        <w:pStyle w:val="Akapitzlist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Projekt </w:t>
      </w:r>
      <w:r w:rsidR="00B5545B" w:rsidRPr="00B5545B">
        <w:rPr>
          <w:rFonts w:asciiTheme="minorHAnsi" w:hAnsiTheme="minorHAnsi" w:cstheme="minorHAnsi"/>
        </w:rPr>
        <w:t>umowy</w:t>
      </w:r>
    </w:p>
    <w:p w14:paraId="10EB12FF" w14:textId="68126869" w:rsidR="00F31A93" w:rsidRPr="00F31A93" w:rsidRDefault="00F31A93" w:rsidP="00595BE5">
      <w:pPr>
        <w:pStyle w:val="Akapitzlist"/>
        <w:spacing w:after="0"/>
        <w:jc w:val="both"/>
        <w:rPr>
          <w:rFonts w:asciiTheme="minorHAnsi" w:hAnsiTheme="minorHAnsi" w:cstheme="minorHAnsi"/>
        </w:rPr>
      </w:pPr>
    </w:p>
    <w:sectPr w:rsidR="00F31A93" w:rsidRPr="00F31A93" w:rsidSect="001A12F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34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4F0823" w14:textId="77777777" w:rsidR="007C4270" w:rsidRDefault="007C4270">
      <w:pPr>
        <w:spacing w:after="0" w:line="240" w:lineRule="auto"/>
      </w:pPr>
      <w:r>
        <w:separator/>
      </w:r>
    </w:p>
  </w:endnote>
  <w:endnote w:type="continuationSeparator" w:id="0">
    <w:p w14:paraId="6043926B" w14:textId="77777777" w:rsidR="007C4270" w:rsidRDefault="007C4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E2032" w14:textId="77777777" w:rsidR="001F489F" w:rsidRDefault="009B33D6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80279" w14:textId="77777777" w:rsidR="0054781B" w:rsidRDefault="00AC5AB5" w:rsidP="00831ECB">
    <w:pPr>
      <w:pStyle w:val="Stopka"/>
      <w:tabs>
        <w:tab w:val="clear" w:pos="4536"/>
        <w:tab w:val="clear" w:pos="9072"/>
      </w:tabs>
      <w:jc w:val="cen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D29654" wp14:editId="78DDD194">
              <wp:simplePos x="0" y="0"/>
              <wp:positionH relativeFrom="margin">
                <wp:posOffset>1109980</wp:posOffset>
              </wp:positionH>
              <wp:positionV relativeFrom="margin">
                <wp:posOffset>8876665</wp:posOffset>
              </wp:positionV>
              <wp:extent cx="3599815" cy="635"/>
              <wp:effectExtent l="5080" t="8890" r="5080" b="9525"/>
              <wp:wrapSquare wrapText="bothSides"/>
              <wp:docPr id="1" name="AutoShape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9981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AB0261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25" o:spid="_x0000_s1026" type="#_x0000_t32" style="position:absolute;margin-left:87.4pt;margin-top:698.95pt;width:283.4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" strokecolor="#a5a5a5">
              <w10:wrap type="square" anchorx="margin" anchory="margin"/>
            </v:shape>
          </w:pict>
        </mc:Fallback>
      </mc:AlternateContent>
    </w:r>
    <w:r>
      <w:rPr>
        <w:noProof/>
        <w:lang w:val="en-US"/>
      </w:rPr>
      <w:drawing>
        <wp:inline distT="0" distB="0" distL="0" distR="0" wp14:anchorId="70BE1C64" wp14:editId="48540B75">
          <wp:extent cx="5760720" cy="190437"/>
          <wp:effectExtent l="19050" t="0" r="0" b="0"/>
          <wp:docPr id="3" name="Obraz 3" descr="adres_DRP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dres_DRPŚ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904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F7C430" w14:textId="77777777" w:rsidR="007C4270" w:rsidRDefault="007C4270">
      <w:pPr>
        <w:spacing w:after="0" w:line="240" w:lineRule="auto"/>
      </w:pPr>
      <w:r>
        <w:separator/>
      </w:r>
    </w:p>
  </w:footnote>
  <w:footnote w:type="continuationSeparator" w:id="0">
    <w:p w14:paraId="15B86F1E" w14:textId="77777777" w:rsidR="007C4270" w:rsidRDefault="007C4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74CD9D" w14:textId="77777777" w:rsidR="000F38F9" w:rsidRDefault="009B33D6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3A013" w14:textId="77777777" w:rsidR="00FF1ACA" w:rsidRDefault="00AC5AB5" w:rsidP="001A12FD">
    <w:pPr>
      <w:pStyle w:val="Nagwek"/>
      <w:ind w:hanging="851"/>
    </w:pPr>
    <w:r>
      <w:rPr>
        <w:noProof/>
        <w:lang w:val="en-US"/>
      </w:rPr>
      <w:drawing>
        <wp:inline distT="0" distB="0" distL="0" distR="0" wp14:anchorId="1683DD10" wp14:editId="5BC47BEA">
          <wp:extent cx="3228975" cy="942975"/>
          <wp:effectExtent l="19050" t="0" r="0" b="0"/>
          <wp:docPr id="6" name="Obraz 6" descr="logo_poziom_26mm_DRP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poziom_26mm_DRPŚ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28975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D0306"/>
    <w:multiLevelType w:val="hybridMultilevel"/>
    <w:tmpl w:val="4532E0E8"/>
    <w:lvl w:ilvl="0" w:tplc="A1305EF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7841B6"/>
    <w:multiLevelType w:val="hybridMultilevel"/>
    <w:tmpl w:val="4C083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F6E5B"/>
    <w:multiLevelType w:val="hybridMultilevel"/>
    <w:tmpl w:val="AB08CC64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25490E3A"/>
    <w:multiLevelType w:val="hybridMultilevel"/>
    <w:tmpl w:val="AED0F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034AE"/>
    <w:multiLevelType w:val="hybridMultilevel"/>
    <w:tmpl w:val="B1A20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45EBB"/>
    <w:multiLevelType w:val="hybridMultilevel"/>
    <w:tmpl w:val="D2FCB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76D68"/>
    <w:multiLevelType w:val="hybridMultilevel"/>
    <w:tmpl w:val="8898AFEC"/>
    <w:lvl w:ilvl="0" w:tplc="86142B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2C320C5"/>
    <w:multiLevelType w:val="hybridMultilevel"/>
    <w:tmpl w:val="D79E7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6942C2"/>
    <w:multiLevelType w:val="hybridMultilevel"/>
    <w:tmpl w:val="7A5EC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062D8"/>
    <w:multiLevelType w:val="hybridMultilevel"/>
    <w:tmpl w:val="9BB60830"/>
    <w:lvl w:ilvl="0" w:tplc="0415000D">
      <w:start w:val="1"/>
      <w:numFmt w:val="bullet"/>
      <w:lvlText w:val=""/>
      <w:lvlJc w:val="left"/>
      <w:pPr>
        <w:ind w:left="91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0" w15:restartNumberingAfterBreak="0">
    <w:nsid w:val="5DBE071B"/>
    <w:multiLevelType w:val="hybridMultilevel"/>
    <w:tmpl w:val="FF5C32A6"/>
    <w:lvl w:ilvl="0" w:tplc="A1F22AF6">
      <w:start w:val="1"/>
      <w:numFmt w:val="bullet"/>
      <w:lvlText w:val=""/>
      <w:lvlJc w:val="left"/>
      <w:pPr>
        <w:ind w:left="798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518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11" w15:restartNumberingAfterBreak="0">
    <w:nsid w:val="5FEB125D"/>
    <w:multiLevelType w:val="hybridMultilevel"/>
    <w:tmpl w:val="6A0A90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CA4F3F"/>
    <w:multiLevelType w:val="hybridMultilevel"/>
    <w:tmpl w:val="D4BCEC38"/>
    <w:lvl w:ilvl="0" w:tplc="B77A781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313076"/>
    <w:multiLevelType w:val="hybridMultilevel"/>
    <w:tmpl w:val="AD4CD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745F07"/>
    <w:multiLevelType w:val="hybridMultilevel"/>
    <w:tmpl w:val="9D7E6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10"/>
  </w:num>
  <w:num w:numId="5">
    <w:abstractNumId w:val="0"/>
  </w:num>
  <w:num w:numId="6">
    <w:abstractNumId w:val="1"/>
  </w:num>
  <w:num w:numId="7">
    <w:abstractNumId w:val="3"/>
  </w:num>
  <w:num w:numId="8">
    <w:abstractNumId w:val="12"/>
  </w:num>
  <w:num w:numId="9">
    <w:abstractNumId w:val="13"/>
  </w:num>
  <w:num w:numId="10">
    <w:abstractNumId w:val="8"/>
  </w:num>
  <w:num w:numId="11">
    <w:abstractNumId w:val="14"/>
  </w:num>
  <w:num w:numId="12">
    <w:abstractNumId w:val="4"/>
  </w:num>
  <w:num w:numId="13">
    <w:abstractNumId w:val="6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720"/>
    <w:rsid w:val="00013B5B"/>
    <w:rsid w:val="00024C52"/>
    <w:rsid w:val="00030CF1"/>
    <w:rsid w:val="000320AA"/>
    <w:rsid w:val="0006613E"/>
    <w:rsid w:val="00073541"/>
    <w:rsid w:val="00097B02"/>
    <w:rsid w:val="000A178C"/>
    <w:rsid w:val="000B4909"/>
    <w:rsid w:val="000C716E"/>
    <w:rsid w:val="000D08A6"/>
    <w:rsid w:val="000E2892"/>
    <w:rsid w:val="000F3420"/>
    <w:rsid w:val="000F6F51"/>
    <w:rsid w:val="0010295A"/>
    <w:rsid w:val="00115AA4"/>
    <w:rsid w:val="001334EF"/>
    <w:rsid w:val="00161085"/>
    <w:rsid w:val="00164813"/>
    <w:rsid w:val="001708D9"/>
    <w:rsid w:val="00174BBE"/>
    <w:rsid w:val="001925B3"/>
    <w:rsid w:val="0019609D"/>
    <w:rsid w:val="001B639A"/>
    <w:rsid w:val="001C17CA"/>
    <w:rsid w:val="001E62FD"/>
    <w:rsid w:val="001E735A"/>
    <w:rsid w:val="001F1960"/>
    <w:rsid w:val="00200420"/>
    <w:rsid w:val="00204EB6"/>
    <w:rsid w:val="002078A3"/>
    <w:rsid w:val="00212AB5"/>
    <w:rsid w:val="00212AC5"/>
    <w:rsid w:val="0022535B"/>
    <w:rsid w:val="00226E15"/>
    <w:rsid w:val="002421A3"/>
    <w:rsid w:val="002463EA"/>
    <w:rsid w:val="00287F84"/>
    <w:rsid w:val="002A59F8"/>
    <w:rsid w:val="002A7D3D"/>
    <w:rsid w:val="002C0CA9"/>
    <w:rsid w:val="002C0FB0"/>
    <w:rsid w:val="002D7A71"/>
    <w:rsid w:val="002E2231"/>
    <w:rsid w:val="002E5A55"/>
    <w:rsid w:val="002F05F8"/>
    <w:rsid w:val="002F1147"/>
    <w:rsid w:val="00317651"/>
    <w:rsid w:val="00324A73"/>
    <w:rsid w:val="00340A81"/>
    <w:rsid w:val="003519D5"/>
    <w:rsid w:val="00355720"/>
    <w:rsid w:val="003A0CB0"/>
    <w:rsid w:val="003A0D72"/>
    <w:rsid w:val="003F6E0D"/>
    <w:rsid w:val="00417EF1"/>
    <w:rsid w:val="0042550D"/>
    <w:rsid w:val="00475AA9"/>
    <w:rsid w:val="004838DB"/>
    <w:rsid w:val="004C622A"/>
    <w:rsid w:val="004E4177"/>
    <w:rsid w:val="004E4649"/>
    <w:rsid w:val="00572ABC"/>
    <w:rsid w:val="00580266"/>
    <w:rsid w:val="00595BE5"/>
    <w:rsid w:val="005B58A5"/>
    <w:rsid w:val="005F0E95"/>
    <w:rsid w:val="0062668A"/>
    <w:rsid w:val="00645A62"/>
    <w:rsid w:val="006660CA"/>
    <w:rsid w:val="006938AC"/>
    <w:rsid w:val="00696CA4"/>
    <w:rsid w:val="006B2B94"/>
    <w:rsid w:val="006B2CA9"/>
    <w:rsid w:val="006D6E71"/>
    <w:rsid w:val="006D7815"/>
    <w:rsid w:val="006E287B"/>
    <w:rsid w:val="00726F81"/>
    <w:rsid w:val="00736956"/>
    <w:rsid w:val="00745E7A"/>
    <w:rsid w:val="007839CC"/>
    <w:rsid w:val="007918B1"/>
    <w:rsid w:val="007A1BEB"/>
    <w:rsid w:val="007A2CF9"/>
    <w:rsid w:val="007B7C4F"/>
    <w:rsid w:val="007C2D40"/>
    <w:rsid w:val="007C4270"/>
    <w:rsid w:val="007E1F71"/>
    <w:rsid w:val="00810E6F"/>
    <w:rsid w:val="00822485"/>
    <w:rsid w:val="008261A2"/>
    <w:rsid w:val="008419F7"/>
    <w:rsid w:val="00850092"/>
    <w:rsid w:val="00852711"/>
    <w:rsid w:val="00856FDA"/>
    <w:rsid w:val="008643AA"/>
    <w:rsid w:val="00881220"/>
    <w:rsid w:val="008C27AB"/>
    <w:rsid w:val="008C2D7C"/>
    <w:rsid w:val="008D1B76"/>
    <w:rsid w:val="008E20EF"/>
    <w:rsid w:val="008E20F0"/>
    <w:rsid w:val="008F13C7"/>
    <w:rsid w:val="008F22F7"/>
    <w:rsid w:val="00906A99"/>
    <w:rsid w:val="009350A4"/>
    <w:rsid w:val="00950AAC"/>
    <w:rsid w:val="00956857"/>
    <w:rsid w:val="0096312A"/>
    <w:rsid w:val="00986000"/>
    <w:rsid w:val="009B33D6"/>
    <w:rsid w:val="009B60E9"/>
    <w:rsid w:val="009F6B04"/>
    <w:rsid w:val="00A00279"/>
    <w:rsid w:val="00A05E4D"/>
    <w:rsid w:val="00A222C4"/>
    <w:rsid w:val="00A26E4B"/>
    <w:rsid w:val="00A34655"/>
    <w:rsid w:val="00A346A9"/>
    <w:rsid w:val="00A34B97"/>
    <w:rsid w:val="00A40599"/>
    <w:rsid w:val="00AA4FC8"/>
    <w:rsid w:val="00AB645B"/>
    <w:rsid w:val="00AC5AB5"/>
    <w:rsid w:val="00AD41EE"/>
    <w:rsid w:val="00AE0EDF"/>
    <w:rsid w:val="00B24D87"/>
    <w:rsid w:val="00B30AAE"/>
    <w:rsid w:val="00B41AC5"/>
    <w:rsid w:val="00B5545B"/>
    <w:rsid w:val="00B659FD"/>
    <w:rsid w:val="00B76A0B"/>
    <w:rsid w:val="00BC3320"/>
    <w:rsid w:val="00BC6C7F"/>
    <w:rsid w:val="00BD12F3"/>
    <w:rsid w:val="00BF7C30"/>
    <w:rsid w:val="00C33D6D"/>
    <w:rsid w:val="00C60D42"/>
    <w:rsid w:val="00CB248B"/>
    <w:rsid w:val="00CD6D98"/>
    <w:rsid w:val="00CE65D4"/>
    <w:rsid w:val="00D43515"/>
    <w:rsid w:val="00D6676F"/>
    <w:rsid w:val="00D72B75"/>
    <w:rsid w:val="00D74D87"/>
    <w:rsid w:val="00D760C5"/>
    <w:rsid w:val="00D779EA"/>
    <w:rsid w:val="00D9602E"/>
    <w:rsid w:val="00DB3C12"/>
    <w:rsid w:val="00DD0FC3"/>
    <w:rsid w:val="00DD2651"/>
    <w:rsid w:val="00DD368F"/>
    <w:rsid w:val="00DD41CB"/>
    <w:rsid w:val="00DE3FAD"/>
    <w:rsid w:val="00E73ECB"/>
    <w:rsid w:val="00E76734"/>
    <w:rsid w:val="00EB656D"/>
    <w:rsid w:val="00ED03DD"/>
    <w:rsid w:val="00ED187E"/>
    <w:rsid w:val="00EE0868"/>
    <w:rsid w:val="00F31A93"/>
    <w:rsid w:val="00F337E9"/>
    <w:rsid w:val="00F379B8"/>
    <w:rsid w:val="00F47D09"/>
    <w:rsid w:val="00F867A7"/>
    <w:rsid w:val="00F9232D"/>
    <w:rsid w:val="00FA55E1"/>
    <w:rsid w:val="00FC6461"/>
    <w:rsid w:val="00FE4027"/>
    <w:rsid w:val="00FF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729F4"/>
  <w15:docId w15:val="{D1291AD3-130E-4451-9177-BD9127217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B4B6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paragraph" w:customStyle="1" w:styleId="menfont">
    <w:name w:val="men font"/>
    <w:basedOn w:val="Normalny"/>
    <w:rsid w:val="00DD020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1C17C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30CF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B6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65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656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6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656D"/>
    <w:rPr>
      <w:b/>
      <w:bCs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B3C12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F342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320AA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06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3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dos.gov.pl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ekretariat_sieci@gdo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dr.gdos.gov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DG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BACCD-0622-4E1C-A09B-01BC2B9B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DG</Template>
  <TotalTime>235</TotalTime>
  <Pages>6</Pages>
  <Words>2078</Words>
  <Characters>11849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pnowak</dc:creator>
  <cp:lastModifiedBy>Agnieszka Zdanowska</cp:lastModifiedBy>
  <cp:revision>41</cp:revision>
  <cp:lastPrinted>2010-12-24T09:27:00Z</cp:lastPrinted>
  <dcterms:created xsi:type="dcterms:W3CDTF">2021-03-05T07:11:00Z</dcterms:created>
  <dcterms:modified xsi:type="dcterms:W3CDTF">2021-05-27T09:43:00Z</dcterms:modified>
</cp:coreProperties>
</file>