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04995" w14:textId="77777777" w:rsidR="007A3071" w:rsidRDefault="007A3071" w:rsidP="00F743A7">
      <w:pPr>
        <w:pStyle w:val="Wydzial"/>
        <w:tabs>
          <w:tab w:val="left" w:pos="4536"/>
        </w:tabs>
        <w:spacing w:line="276" w:lineRule="auto"/>
      </w:pPr>
      <w:r w:rsidRPr="00911F10">
        <w:tab/>
      </w:r>
    </w:p>
    <w:p w14:paraId="58568EA9" w14:textId="77777777" w:rsidR="00BF585F" w:rsidRDefault="00BF585F" w:rsidP="002D6C52">
      <w:pPr>
        <w:spacing w:before="0" w:after="160" w:line="259" w:lineRule="auto"/>
        <w:ind w:left="720"/>
        <w:contextualSpacing/>
        <w:jc w:val="right"/>
        <w:outlineLvl w:val="1"/>
        <w:rPr>
          <w:rFonts w:ascii="Garamond" w:hAnsi="Garamond" w:cs="Calibri"/>
          <w:b/>
          <w:sz w:val="22"/>
          <w:szCs w:val="22"/>
          <w:lang w:eastAsia="ar-SA" w:bidi="ar-SA"/>
        </w:rPr>
      </w:pPr>
    </w:p>
    <w:p w14:paraId="59BAEBF5" w14:textId="77777777" w:rsidR="00BF585F" w:rsidRDefault="00BF585F" w:rsidP="002D6C52">
      <w:pPr>
        <w:spacing w:before="0" w:after="160" w:line="259" w:lineRule="auto"/>
        <w:ind w:left="720"/>
        <w:contextualSpacing/>
        <w:jc w:val="right"/>
        <w:outlineLvl w:val="1"/>
        <w:rPr>
          <w:rFonts w:ascii="Garamond" w:hAnsi="Garamond" w:cs="Calibri"/>
          <w:b/>
          <w:sz w:val="22"/>
          <w:szCs w:val="22"/>
          <w:lang w:eastAsia="ar-SA" w:bidi="ar-SA"/>
        </w:rPr>
      </w:pPr>
    </w:p>
    <w:p w14:paraId="1F9F2557" w14:textId="77777777" w:rsidR="00BF585F" w:rsidRDefault="00BF585F" w:rsidP="002D6C52">
      <w:pPr>
        <w:spacing w:before="0" w:after="160" w:line="259" w:lineRule="auto"/>
        <w:ind w:left="720"/>
        <w:contextualSpacing/>
        <w:jc w:val="right"/>
        <w:outlineLvl w:val="1"/>
        <w:rPr>
          <w:rFonts w:ascii="Garamond" w:hAnsi="Garamond" w:cs="Calibri"/>
          <w:b/>
          <w:sz w:val="22"/>
          <w:szCs w:val="22"/>
          <w:lang w:eastAsia="ar-SA" w:bidi="ar-SA"/>
        </w:rPr>
      </w:pPr>
    </w:p>
    <w:p w14:paraId="48E3D596" w14:textId="69714CB0" w:rsidR="002D6C52" w:rsidRPr="00E96DBA" w:rsidRDefault="002D6C52" w:rsidP="002D6C52">
      <w:pPr>
        <w:spacing w:before="0" w:after="160" w:line="259" w:lineRule="auto"/>
        <w:ind w:left="720"/>
        <w:contextualSpacing/>
        <w:jc w:val="right"/>
        <w:outlineLvl w:val="1"/>
        <w:rPr>
          <w:rFonts w:ascii="Times New Roman" w:eastAsia="Calibri" w:hAnsi="Times New Roman"/>
          <w:sz w:val="22"/>
          <w:szCs w:val="22"/>
          <w:u w:val="single"/>
          <w:lang w:bidi="ar-SA"/>
        </w:rPr>
      </w:pPr>
      <w:r w:rsidRPr="00E96DBA">
        <w:rPr>
          <w:rFonts w:ascii="Times New Roman" w:hAnsi="Times New Roman"/>
          <w:b/>
          <w:sz w:val="22"/>
          <w:szCs w:val="22"/>
          <w:lang w:eastAsia="ar-SA" w:bidi="ar-SA"/>
        </w:rPr>
        <w:t xml:space="preserve">Załącznik nr </w:t>
      </w:r>
      <w:r w:rsidR="00660A61" w:rsidRPr="00E96DBA">
        <w:rPr>
          <w:rFonts w:ascii="Times New Roman" w:hAnsi="Times New Roman"/>
          <w:b/>
          <w:sz w:val="22"/>
          <w:szCs w:val="22"/>
          <w:lang w:eastAsia="ar-SA" w:bidi="ar-SA"/>
        </w:rPr>
        <w:t>2</w:t>
      </w:r>
      <w:r w:rsidRPr="00E96DBA">
        <w:rPr>
          <w:rFonts w:ascii="Times New Roman" w:hAnsi="Times New Roman"/>
          <w:sz w:val="22"/>
          <w:szCs w:val="22"/>
          <w:lang w:eastAsia="ar-SA" w:bidi="ar-SA"/>
        </w:rPr>
        <w:t xml:space="preserve">  do Zap</w:t>
      </w:r>
      <w:r w:rsidR="00BF585F" w:rsidRPr="00E96DBA">
        <w:rPr>
          <w:rFonts w:ascii="Times New Roman" w:hAnsi="Times New Roman"/>
          <w:sz w:val="22"/>
          <w:szCs w:val="22"/>
          <w:lang w:eastAsia="ar-SA" w:bidi="ar-SA"/>
        </w:rPr>
        <w:t>roszenia do oszacowania wartości zamówienia</w:t>
      </w:r>
    </w:p>
    <w:p w14:paraId="0DD84315" w14:textId="7889C726" w:rsidR="002D6C52" w:rsidRPr="00E96DBA" w:rsidRDefault="002D6C52" w:rsidP="002D6C52">
      <w:pPr>
        <w:tabs>
          <w:tab w:val="left" w:pos="3960"/>
        </w:tabs>
        <w:spacing w:before="0" w:after="0" w:line="240" w:lineRule="auto"/>
        <w:ind w:hanging="7816"/>
        <w:rPr>
          <w:rFonts w:ascii="Times New Roman" w:hAnsi="Times New Roman"/>
          <w:sz w:val="22"/>
          <w:szCs w:val="22"/>
          <w:vertAlign w:val="subscript"/>
        </w:rPr>
      </w:pPr>
      <w:bookmarkStart w:id="0" w:name="ezdSprawaZnak"/>
      <w:bookmarkEnd w:id="0"/>
      <w:r w:rsidRPr="00E96DBA">
        <w:rPr>
          <w:rFonts w:ascii="Times New Roman" w:hAnsi="Times New Roman"/>
          <w:sz w:val="22"/>
          <w:szCs w:val="22"/>
          <w:vertAlign w:val="subscript"/>
        </w:rPr>
        <w:t>........................................................................................</w:t>
      </w:r>
    </w:p>
    <w:p w14:paraId="58A9F237" w14:textId="77777777" w:rsidR="00C65C40" w:rsidRPr="00E96DBA" w:rsidRDefault="00C65C40" w:rsidP="002D6C52">
      <w:pPr>
        <w:tabs>
          <w:tab w:val="left" w:pos="3960"/>
        </w:tabs>
        <w:spacing w:before="0" w:after="0" w:line="240" w:lineRule="auto"/>
        <w:ind w:hanging="7816"/>
        <w:rPr>
          <w:rFonts w:ascii="Times New Roman" w:hAnsi="Times New Roman"/>
          <w:sz w:val="22"/>
          <w:szCs w:val="22"/>
          <w:vertAlign w:val="subscript"/>
        </w:rPr>
      </w:pPr>
    </w:p>
    <w:p w14:paraId="2A905E06" w14:textId="12208014" w:rsidR="008E68D1" w:rsidRPr="00E96DBA" w:rsidRDefault="008E68D1" w:rsidP="008E68D1">
      <w:pPr>
        <w:tabs>
          <w:tab w:val="left" w:pos="0"/>
        </w:tabs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6DBA">
        <w:rPr>
          <w:rFonts w:ascii="Times New Roman" w:hAnsi="Times New Roman"/>
          <w:b/>
          <w:sz w:val="24"/>
          <w:szCs w:val="24"/>
        </w:rPr>
        <w:t>FORMULARZ</w:t>
      </w:r>
    </w:p>
    <w:p w14:paraId="22721670" w14:textId="77777777" w:rsidR="004B57F9" w:rsidRPr="003C3157" w:rsidRDefault="008E68D1" w:rsidP="008E68D1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C3157">
        <w:rPr>
          <w:rFonts w:ascii="Times New Roman" w:hAnsi="Times New Roman"/>
          <w:b/>
          <w:bCs/>
          <w:sz w:val="24"/>
          <w:szCs w:val="24"/>
        </w:rPr>
        <w:t xml:space="preserve">na potrzeby rozeznania </w:t>
      </w:r>
      <w:r w:rsidRPr="00E96DBA">
        <w:rPr>
          <w:rFonts w:ascii="Times New Roman" w:hAnsi="Times New Roman"/>
          <w:b/>
          <w:bCs/>
          <w:sz w:val="24"/>
          <w:szCs w:val="24"/>
        </w:rPr>
        <w:t>rynku</w:t>
      </w:r>
      <w:r w:rsidR="004B57F9" w:rsidRPr="00E96DBA">
        <w:rPr>
          <w:rFonts w:ascii="Times New Roman" w:hAnsi="Times New Roman"/>
          <w:b/>
          <w:bCs/>
          <w:sz w:val="24"/>
          <w:szCs w:val="24"/>
        </w:rPr>
        <w:t xml:space="preserve"> i oszacowania wartości planowanego zamówienia</w:t>
      </w:r>
    </w:p>
    <w:p w14:paraId="2B73F2A4" w14:textId="6225E6D3" w:rsidR="008E68D1" w:rsidRPr="00E96DBA" w:rsidRDefault="004B57F9" w:rsidP="004B57F9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96DBA">
        <w:rPr>
          <w:rFonts w:ascii="Times New Roman" w:hAnsi="Times New Roman"/>
          <w:sz w:val="24"/>
          <w:szCs w:val="24"/>
        </w:rPr>
        <w:t xml:space="preserve"> </w:t>
      </w:r>
      <w:r w:rsidR="00E96DBA">
        <w:rPr>
          <w:rFonts w:ascii="Times New Roman" w:hAnsi="Times New Roman"/>
          <w:sz w:val="24"/>
          <w:szCs w:val="24"/>
        </w:rPr>
        <w:t xml:space="preserve">dotyczącego </w:t>
      </w:r>
      <w:r w:rsidRPr="00E96DBA">
        <w:rPr>
          <w:rFonts w:ascii="Times New Roman" w:eastAsiaTheme="minorEastAsia" w:hAnsi="Times New Roman"/>
          <w:sz w:val="24"/>
          <w:szCs w:val="24"/>
          <w:lang w:eastAsia="pl-PL"/>
        </w:rPr>
        <w:t>op</w:t>
      </w:r>
      <w:r w:rsidRPr="00E96DBA">
        <w:rPr>
          <w:rFonts w:ascii="Times New Roman" w:hAnsi="Times New Roman"/>
          <w:sz w:val="24"/>
          <w:szCs w:val="24"/>
        </w:rPr>
        <w:t>racowani</w:t>
      </w:r>
      <w:r w:rsidR="00E96DBA">
        <w:rPr>
          <w:rFonts w:ascii="Times New Roman" w:hAnsi="Times New Roman"/>
          <w:sz w:val="24"/>
          <w:szCs w:val="24"/>
        </w:rPr>
        <w:t>a</w:t>
      </w:r>
      <w:r w:rsidRPr="00E96DBA">
        <w:rPr>
          <w:rFonts w:ascii="Times New Roman" w:hAnsi="Times New Roman"/>
          <w:sz w:val="24"/>
          <w:szCs w:val="24"/>
        </w:rPr>
        <w:t xml:space="preserve"> dokumentacji obejmującej koncepcję programowo-przestrzenną, program funkcjonalno-użytkowy oraz studium wykonalności dla zadania inwestycyjnego pn. „Rekultywacja starorzeczy w dolinie Narwi i przywrócenie ciągłości morfologicznej”</w:t>
      </w:r>
    </w:p>
    <w:p w14:paraId="51DE0EC3" w14:textId="77777777" w:rsidR="004B57F9" w:rsidRDefault="004B57F9" w:rsidP="008E68D1">
      <w:pPr>
        <w:tabs>
          <w:tab w:val="left" w:pos="0"/>
        </w:tabs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34A1D4A" w14:textId="5FA4D722" w:rsidR="008E68D1" w:rsidRPr="00E96DBA" w:rsidRDefault="008E68D1" w:rsidP="008E68D1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6DBA">
        <w:rPr>
          <w:rFonts w:ascii="Times New Roman" w:hAnsi="Times New Roman"/>
          <w:b/>
          <w:bCs/>
          <w:sz w:val="24"/>
          <w:szCs w:val="24"/>
        </w:rPr>
        <w:t>DANE WYKONAWCY</w:t>
      </w:r>
    </w:p>
    <w:p w14:paraId="0D527275" w14:textId="77777777" w:rsidR="008E68D1" w:rsidRPr="00E21AFB" w:rsidRDefault="008E68D1" w:rsidP="008E68D1">
      <w:pPr>
        <w:tabs>
          <w:tab w:val="left" w:pos="0"/>
        </w:tabs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165"/>
      </w:tblGrid>
      <w:tr w:rsidR="008E68D1" w:rsidRPr="00292E89" w14:paraId="4772C08C" w14:textId="77777777" w:rsidTr="00236F4F">
        <w:trPr>
          <w:trHeight w:val="596"/>
        </w:trPr>
        <w:tc>
          <w:tcPr>
            <w:tcW w:w="2835" w:type="dxa"/>
            <w:vAlign w:val="center"/>
          </w:tcPr>
          <w:p w14:paraId="2EFDAC6D" w14:textId="77777777" w:rsidR="008E68D1" w:rsidRPr="00E96DBA" w:rsidRDefault="008E68D1" w:rsidP="00236F4F">
            <w:pPr>
              <w:tabs>
                <w:tab w:val="left" w:pos="0"/>
              </w:tabs>
              <w:spacing w:after="120"/>
              <w:rPr>
                <w:rFonts w:ascii="Times New Roman" w:hAnsi="Times New Roman"/>
              </w:rPr>
            </w:pPr>
            <w:r w:rsidRPr="00E96DBA">
              <w:rPr>
                <w:rFonts w:ascii="Times New Roman" w:hAnsi="Times New Roman"/>
                <w:sz w:val="22"/>
                <w:szCs w:val="22"/>
              </w:rPr>
              <w:t>Nazwa i adres Wykonawcy:</w:t>
            </w:r>
          </w:p>
        </w:tc>
        <w:tc>
          <w:tcPr>
            <w:tcW w:w="6165" w:type="dxa"/>
          </w:tcPr>
          <w:p w14:paraId="54CC94BC" w14:textId="77777777" w:rsidR="008E68D1" w:rsidRPr="00292E89" w:rsidRDefault="008E68D1" w:rsidP="00236F4F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E68D1" w:rsidRPr="00292E89" w14:paraId="02076C55" w14:textId="77777777" w:rsidTr="00236F4F">
        <w:tc>
          <w:tcPr>
            <w:tcW w:w="2835" w:type="dxa"/>
          </w:tcPr>
          <w:p w14:paraId="185182F1" w14:textId="77777777" w:rsidR="008E68D1" w:rsidRPr="00E96DBA" w:rsidRDefault="008E68D1" w:rsidP="00236F4F">
            <w:pPr>
              <w:tabs>
                <w:tab w:val="left" w:pos="0"/>
              </w:tabs>
              <w:spacing w:after="120"/>
              <w:rPr>
                <w:rFonts w:ascii="Times New Roman" w:hAnsi="Times New Roman"/>
              </w:rPr>
            </w:pPr>
            <w:r w:rsidRPr="00E96DBA">
              <w:rPr>
                <w:rFonts w:ascii="Times New Roman" w:hAnsi="Times New Roman"/>
                <w:sz w:val="22"/>
                <w:szCs w:val="22"/>
              </w:rPr>
              <w:t>tel.:</w:t>
            </w:r>
          </w:p>
        </w:tc>
        <w:tc>
          <w:tcPr>
            <w:tcW w:w="6165" w:type="dxa"/>
          </w:tcPr>
          <w:p w14:paraId="0A19275A" w14:textId="77777777" w:rsidR="008E68D1" w:rsidRPr="00292E89" w:rsidRDefault="008E68D1" w:rsidP="00236F4F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E68D1" w:rsidRPr="00292E89" w14:paraId="481438F9" w14:textId="77777777" w:rsidTr="00236F4F">
        <w:tc>
          <w:tcPr>
            <w:tcW w:w="2835" w:type="dxa"/>
          </w:tcPr>
          <w:p w14:paraId="71D3BB0A" w14:textId="77777777" w:rsidR="008E68D1" w:rsidRPr="00E96DBA" w:rsidRDefault="008E68D1" w:rsidP="00236F4F">
            <w:pPr>
              <w:tabs>
                <w:tab w:val="left" w:pos="0"/>
              </w:tabs>
              <w:spacing w:after="120"/>
              <w:rPr>
                <w:rFonts w:ascii="Times New Roman" w:hAnsi="Times New Roman"/>
              </w:rPr>
            </w:pPr>
            <w:r w:rsidRPr="00E96DBA">
              <w:rPr>
                <w:rFonts w:ascii="Times New Roman" w:hAnsi="Times New Roman"/>
                <w:sz w:val="22"/>
                <w:szCs w:val="22"/>
              </w:rPr>
              <w:t>e-mail:</w:t>
            </w:r>
          </w:p>
        </w:tc>
        <w:tc>
          <w:tcPr>
            <w:tcW w:w="6165" w:type="dxa"/>
          </w:tcPr>
          <w:p w14:paraId="62BB5762" w14:textId="77777777" w:rsidR="008E68D1" w:rsidRPr="00292E89" w:rsidRDefault="008E68D1" w:rsidP="00236F4F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4ADA7149" w14:textId="77777777" w:rsidR="008E68D1" w:rsidRPr="00E96DBA" w:rsidRDefault="008E68D1" w:rsidP="008E68D1">
      <w:pPr>
        <w:tabs>
          <w:tab w:val="left" w:pos="0"/>
        </w:tabs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157">
        <w:rPr>
          <w:rFonts w:ascii="Times New Roman" w:hAnsi="Times New Roman"/>
          <w:b/>
          <w:sz w:val="24"/>
          <w:szCs w:val="24"/>
        </w:rPr>
        <w:t>Oświadczam, że:</w:t>
      </w:r>
    </w:p>
    <w:p w14:paraId="3938ECA4" w14:textId="7A369437" w:rsidR="008E68D1" w:rsidRPr="00E96DBA" w:rsidRDefault="008E68D1" w:rsidP="008E68D1">
      <w:pPr>
        <w:tabs>
          <w:tab w:val="left" w:pos="0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96DBA">
        <w:rPr>
          <w:rFonts w:ascii="Times New Roman" w:hAnsi="Times New Roman"/>
          <w:sz w:val="24"/>
          <w:szCs w:val="24"/>
        </w:rPr>
        <w:t xml:space="preserve">Po zapoznaniu się z zakresem zamówienia określonym w </w:t>
      </w:r>
      <w:r w:rsidR="004B57F9" w:rsidRPr="00E96DBA">
        <w:rPr>
          <w:rFonts w:ascii="Times New Roman" w:hAnsi="Times New Roman"/>
          <w:sz w:val="24"/>
          <w:szCs w:val="24"/>
        </w:rPr>
        <w:t>zaproszeniu</w:t>
      </w:r>
      <w:r w:rsidRPr="00E96DBA">
        <w:rPr>
          <w:rFonts w:ascii="Times New Roman" w:hAnsi="Times New Roman"/>
          <w:sz w:val="24"/>
          <w:szCs w:val="24"/>
        </w:rPr>
        <w:t>, wartość przedmiotu zamówienia została wstępnie oszacowana na kwotę:</w:t>
      </w:r>
    </w:p>
    <w:p w14:paraId="57DB115D" w14:textId="77777777" w:rsidR="008E68D1" w:rsidRPr="003C3157" w:rsidRDefault="008E68D1" w:rsidP="008E68D1">
      <w:pPr>
        <w:tabs>
          <w:tab w:val="left" w:pos="0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C3157">
        <w:rPr>
          <w:rFonts w:ascii="Times New Roman" w:hAnsi="Times New Roman"/>
          <w:sz w:val="24"/>
          <w:szCs w:val="24"/>
        </w:rPr>
        <w:t>Cena netto zamówienia wynosi: ……………………………………. PLN</w:t>
      </w:r>
    </w:p>
    <w:p w14:paraId="0A36090F" w14:textId="77777777" w:rsidR="008E68D1" w:rsidRPr="003C3157" w:rsidRDefault="008E68D1" w:rsidP="008E68D1">
      <w:pPr>
        <w:tabs>
          <w:tab w:val="left" w:pos="0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C3157">
        <w:rPr>
          <w:rFonts w:ascii="Times New Roman" w:hAnsi="Times New Roman"/>
          <w:sz w:val="24"/>
          <w:szCs w:val="24"/>
        </w:rPr>
        <w:t>Stawka podatku VAT wynosi: ……………………………………. %.</w:t>
      </w:r>
    </w:p>
    <w:p w14:paraId="560649FB" w14:textId="77777777" w:rsidR="008E68D1" w:rsidRPr="003C3157" w:rsidRDefault="008E68D1" w:rsidP="008E68D1">
      <w:pPr>
        <w:tabs>
          <w:tab w:val="left" w:pos="0"/>
          <w:tab w:val="left" w:pos="8789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C3157">
        <w:rPr>
          <w:rFonts w:ascii="Times New Roman" w:hAnsi="Times New Roman"/>
          <w:sz w:val="24"/>
          <w:szCs w:val="24"/>
        </w:rPr>
        <w:t>Cena brutto zamówienia wynosi: ……………………………………. PLN</w:t>
      </w:r>
    </w:p>
    <w:p w14:paraId="4A51119A" w14:textId="77777777" w:rsidR="008E68D1" w:rsidRPr="003C3157" w:rsidRDefault="008E68D1" w:rsidP="008E68D1">
      <w:pPr>
        <w:tabs>
          <w:tab w:val="left" w:pos="0"/>
          <w:tab w:val="left" w:pos="8789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231D1E9C" w14:textId="77777777" w:rsidR="008E68D1" w:rsidRPr="003C3157" w:rsidRDefault="008E68D1" w:rsidP="008E68D1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3157">
        <w:rPr>
          <w:rFonts w:ascii="Times New Roman" w:hAnsi="Times New Roman"/>
          <w:b/>
          <w:bCs/>
          <w:sz w:val="24"/>
          <w:szCs w:val="24"/>
        </w:rPr>
        <w:t>WYSZCZEGÓLNIENIE</w:t>
      </w:r>
    </w:p>
    <w:p w14:paraId="2F2BFC19" w14:textId="77777777" w:rsidR="008E68D1" w:rsidRPr="003C3157" w:rsidRDefault="008E68D1" w:rsidP="008E68D1">
      <w:pPr>
        <w:tabs>
          <w:tab w:val="left" w:pos="0"/>
        </w:tabs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33"/>
        <w:gridCol w:w="2479"/>
        <w:gridCol w:w="2730"/>
      </w:tblGrid>
      <w:tr w:rsidR="008E68D1" w:rsidRPr="003C3157" w14:paraId="5AFD3DC0" w14:textId="77777777" w:rsidTr="00236F4F">
        <w:trPr>
          <w:trHeight w:val="481"/>
        </w:trPr>
        <w:tc>
          <w:tcPr>
            <w:tcW w:w="596" w:type="dxa"/>
          </w:tcPr>
          <w:p w14:paraId="4573121D" w14:textId="77777777" w:rsidR="008E68D1" w:rsidRPr="003C3157" w:rsidRDefault="008E68D1" w:rsidP="00236F4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157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76" w:type="dxa"/>
            <w:shd w:val="clear" w:color="auto" w:fill="auto"/>
          </w:tcPr>
          <w:p w14:paraId="6A8AC3DD" w14:textId="77777777" w:rsidR="008E68D1" w:rsidRPr="003C3157" w:rsidRDefault="008E68D1" w:rsidP="00236F4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1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Zakres </w:t>
            </w:r>
          </w:p>
        </w:tc>
        <w:tc>
          <w:tcPr>
            <w:tcW w:w="2593" w:type="dxa"/>
          </w:tcPr>
          <w:p w14:paraId="6888F39D" w14:textId="77777777" w:rsidR="008E68D1" w:rsidRPr="003C3157" w:rsidRDefault="008E68D1" w:rsidP="00236F4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157">
              <w:rPr>
                <w:rFonts w:ascii="Times New Roman" w:hAnsi="Times New Roman"/>
                <w:b/>
                <w:bCs/>
                <w:sz w:val="24"/>
                <w:szCs w:val="24"/>
              </w:rPr>
              <w:t>Kwota netto</w:t>
            </w:r>
          </w:p>
        </w:tc>
        <w:tc>
          <w:tcPr>
            <w:tcW w:w="2863" w:type="dxa"/>
            <w:shd w:val="clear" w:color="auto" w:fill="auto"/>
          </w:tcPr>
          <w:p w14:paraId="68F6B150" w14:textId="77777777" w:rsidR="008E68D1" w:rsidRPr="003C3157" w:rsidRDefault="008E68D1" w:rsidP="00236F4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157">
              <w:rPr>
                <w:rFonts w:ascii="Times New Roman" w:hAnsi="Times New Roman"/>
                <w:b/>
                <w:bCs/>
                <w:sz w:val="24"/>
                <w:szCs w:val="24"/>
              </w:rPr>
              <w:t>Kwota brutto</w:t>
            </w:r>
          </w:p>
        </w:tc>
      </w:tr>
      <w:tr w:rsidR="008E68D1" w:rsidRPr="003C3157" w14:paraId="1FE60096" w14:textId="77777777" w:rsidTr="00236F4F">
        <w:trPr>
          <w:trHeight w:val="800"/>
        </w:trPr>
        <w:tc>
          <w:tcPr>
            <w:tcW w:w="596" w:type="dxa"/>
          </w:tcPr>
          <w:p w14:paraId="4036D9F9" w14:textId="77777777" w:rsidR="008E68D1" w:rsidRPr="003C3157" w:rsidRDefault="008E68D1" w:rsidP="00236F4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1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6" w:type="dxa"/>
            <w:shd w:val="clear" w:color="auto" w:fill="auto"/>
          </w:tcPr>
          <w:p w14:paraId="1354FC87" w14:textId="77777777" w:rsidR="008E68D1" w:rsidRPr="00E96DBA" w:rsidRDefault="008E68D1" w:rsidP="004B57F9">
            <w:pPr>
              <w:spacing w:before="120" w:after="12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E96DBA">
              <w:rPr>
                <w:rFonts w:ascii="Times New Roman" w:hAnsi="Times New Roman"/>
                <w:bCs/>
                <w:sz w:val="22"/>
                <w:szCs w:val="22"/>
              </w:rPr>
              <w:t xml:space="preserve">Koncepcja programowo-przestrzenna </w:t>
            </w:r>
          </w:p>
        </w:tc>
        <w:tc>
          <w:tcPr>
            <w:tcW w:w="2593" w:type="dxa"/>
          </w:tcPr>
          <w:p w14:paraId="3E687D11" w14:textId="77777777" w:rsidR="008E68D1" w:rsidRPr="003C3157" w:rsidRDefault="008E68D1" w:rsidP="00236F4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14:paraId="4992CD97" w14:textId="77777777" w:rsidR="008E68D1" w:rsidRPr="003C3157" w:rsidRDefault="008E68D1" w:rsidP="00236F4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8D1" w:rsidRPr="003C3157" w14:paraId="3DE63CB4" w14:textId="77777777" w:rsidTr="00236F4F">
        <w:trPr>
          <w:trHeight w:val="481"/>
        </w:trPr>
        <w:tc>
          <w:tcPr>
            <w:tcW w:w="596" w:type="dxa"/>
            <w:tcBorders>
              <w:bottom w:val="single" w:sz="4" w:space="0" w:color="auto"/>
            </w:tcBorders>
          </w:tcPr>
          <w:p w14:paraId="55B12F17" w14:textId="77777777" w:rsidR="008E68D1" w:rsidRPr="003C3157" w:rsidRDefault="008E68D1" w:rsidP="00236F4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1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auto"/>
          </w:tcPr>
          <w:p w14:paraId="096872D4" w14:textId="77777777" w:rsidR="008E68D1" w:rsidRPr="00E96DBA" w:rsidRDefault="008E68D1" w:rsidP="004B57F9">
            <w:pPr>
              <w:spacing w:before="120" w:after="12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E96DBA">
              <w:rPr>
                <w:rFonts w:ascii="Times New Roman" w:hAnsi="Times New Roman"/>
                <w:bCs/>
                <w:sz w:val="22"/>
                <w:szCs w:val="22"/>
              </w:rPr>
              <w:t>Program funkcjonalno-użytkowy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0709F0F5" w14:textId="77777777" w:rsidR="008E68D1" w:rsidRPr="003C3157" w:rsidRDefault="008E68D1" w:rsidP="00236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</w:tcPr>
          <w:p w14:paraId="236D947D" w14:textId="77777777" w:rsidR="008E68D1" w:rsidRPr="003C3157" w:rsidRDefault="008E68D1" w:rsidP="00236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8D1" w:rsidRPr="003C3157" w14:paraId="7E7601E6" w14:textId="77777777" w:rsidTr="00236F4F">
        <w:trPr>
          <w:trHeight w:val="481"/>
        </w:trPr>
        <w:tc>
          <w:tcPr>
            <w:tcW w:w="596" w:type="dxa"/>
            <w:tcBorders>
              <w:bottom w:val="single" w:sz="4" w:space="0" w:color="auto"/>
            </w:tcBorders>
          </w:tcPr>
          <w:p w14:paraId="44B38F32" w14:textId="77777777" w:rsidR="008E68D1" w:rsidRPr="003C3157" w:rsidRDefault="008E68D1" w:rsidP="00236F4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1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47C8" w14:textId="77777777" w:rsidR="008E68D1" w:rsidRPr="00E96DBA" w:rsidRDefault="008E68D1" w:rsidP="004B57F9">
            <w:pPr>
              <w:spacing w:before="120" w:after="12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E96DBA">
              <w:rPr>
                <w:rFonts w:ascii="Times New Roman" w:hAnsi="Times New Roman"/>
                <w:bCs/>
                <w:sz w:val="22"/>
                <w:szCs w:val="22"/>
              </w:rPr>
              <w:t xml:space="preserve">Studium wykonalności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9C99" w14:textId="77777777" w:rsidR="008E68D1" w:rsidRPr="003C3157" w:rsidRDefault="008E68D1" w:rsidP="00236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645C" w14:textId="77777777" w:rsidR="008E68D1" w:rsidRPr="003C3157" w:rsidRDefault="008E68D1" w:rsidP="00236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8D1" w:rsidRPr="003C3157" w14:paraId="4D6A2EBF" w14:textId="77777777" w:rsidTr="00236F4F">
        <w:trPr>
          <w:trHeight w:val="481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3C4A7" w14:textId="77777777" w:rsidR="008E68D1" w:rsidRPr="003C3157" w:rsidRDefault="008E68D1" w:rsidP="00236F4F">
            <w:pPr>
              <w:spacing w:before="120"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BE3F4" w14:textId="77777777" w:rsidR="008E68D1" w:rsidRPr="003C3157" w:rsidRDefault="008E68D1" w:rsidP="00236F4F">
            <w:pPr>
              <w:spacing w:before="120"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3157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E4B4" w14:textId="77777777" w:rsidR="008E68D1" w:rsidRPr="003C3157" w:rsidRDefault="008E68D1" w:rsidP="00236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97CB" w14:textId="77777777" w:rsidR="008E68D1" w:rsidRPr="003C3157" w:rsidRDefault="008E68D1" w:rsidP="00236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9033B8" w14:textId="77777777" w:rsidR="008E68D1" w:rsidRDefault="008E68D1" w:rsidP="008E68D1">
      <w:pPr>
        <w:rPr>
          <w:rFonts w:ascii="Times New Roman" w:hAnsi="Times New Roman"/>
          <w:sz w:val="24"/>
          <w:szCs w:val="24"/>
        </w:rPr>
      </w:pPr>
    </w:p>
    <w:p w14:paraId="49AB74C1" w14:textId="77777777" w:rsidR="003C3157" w:rsidRPr="003C3157" w:rsidRDefault="003C3157" w:rsidP="008E68D1">
      <w:pPr>
        <w:rPr>
          <w:rFonts w:ascii="Times New Roman" w:hAnsi="Times New Roman"/>
          <w:sz w:val="24"/>
          <w:szCs w:val="24"/>
        </w:rPr>
      </w:pPr>
    </w:p>
    <w:p w14:paraId="201D0DFC" w14:textId="77777777" w:rsidR="008E68D1" w:rsidRPr="003C3157" w:rsidRDefault="008E68D1" w:rsidP="008E68D1">
      <w:pPr>
        <w:rPr>
          <w:rFonts w:ascii="Times New Roman" w:hAnsi="Times New Roman"/>
          <w:sz w:val="24"/>
          <w:szCs w:val="24"/>
        </w:rPr>
      </w:pPr>
      <w:r w:rsidRPr="003C3157">
        <w:rPr>
          <w:rFonts w:ascii="Times New Roman" w:hAnsi="Times New Roman"/>
          <w:sz w:val="24"/>
          <w:szCs w:val="24"/>
        </w:rPr>
        <w:lastRenderedPageBreak/>
        <w:t>Dodatkowe uwagi do przedstawionego zakresu zamówienia lub zaproponowanej wyceny:</w:t>
      </w:r>
    </w:p>
    <w:p w14:paraId="15AE4501" w14:textId="77777777" w:rsidR="008E68D1" w:rsidRPr="00791258" w:rsidRDefault="008E68D1" w:rsidP="008E68D1">
      <w:pPr>
        <w:spacing w:after="120"/>
        <w:rPr>
          <w:rFonts w:cs="Calibri"/>
          <w:bCs/>
        </w:rPr>
      </w:pPr>
      <w:r w:rsidRPr="00791258"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599A03A4" w14:textId="77777777" w:rsidR="008E68D1" w:rsidRPr="00A0632F" w:rsidRDefault="008E68D1" w:rsidP="008E68D1">
      <w:pPr>
        <w:spacing w:after="120"/>
        <w:rPr>
          <w:rFonts w:cs="Calibri"/>
          <w:bCs/>
        </w:rPr>
      </w:pPr>
      <w:r w:rsidRPr="00A0632F"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048A80F9" w14:textId="77777777" w:rsidR="008E68D1" w:rsidRPr="00791258" w:rsidRDefault="008E68D1" w:rsidP="008E68D1">
      <w:pPr>
        <w:spacing w:after="120"/>
        <w:rPr>
          <w:rFonts w:cs="Calibri"/>
          <w:bCs/>
        </w:rPr>
      </w:pPr>
      <w:r w:rsidRPr="00791258"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5082947E" w14:textId="77777777" w:rsidR="008E68D1" w:rsidRPr="00A0632F" w:rsidRDefault="008E68D1" w:rsidP="008E68D1">
      <w:pPr>
        <w:spacing w:after="120"/>
        <w:rPr>
          <w:rFonts w:cs="Calibri"/>
          <w:bCs/>
        </w:rPr>
      </w:pPr>
      <w:r w:rsidRPr="00A0632F"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3C877CEA" w14:textId="77777777" w:rsidR="008E68D1" w:rsidRDefault="008E68D1" w:rsidP="008E68D1">
      <w:pPr>
        <w:rPr>
          <w:rFonts w:asciiTheme="minorHAnsi" w:hAnsiTheme="minorHAnsi" w:cstheme="minorHAnsi"/>
          <w:sz w:val="24"/>
          <w:szCs w:val="24"/>
        </w:rPr>
      </w:pPr>
    </w:p>
    <w:p w14:paraId="34D0005D" w14:textId="77777777" w:rsidR="008E68D1" w:rsidRPr="00AB4EEC" w:rsidRDefault="008E68D1" w:rsidP="008E68D1">
      <w:pPr>
        <w:tabs>
          <w:tab w:val="left" w:pos="0"/>
        </w:tabs>
        <w:spacing w:before="120" w:after="12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AAAC415" w14:textId="77777777" w:rsidR="008E68D1" w:rsidRPr="003C3157" w:rsidRDefault="008E68D1" w:rsidP="008E68D1">
      <w:pPr>
        <w:tabs>
          <w:tab w:val="left" w:pos="0"/>
        </w:tabs>
        <w:spacing w:before="120"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3C3157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74311A5D" w14:textId="77777777" w:rsidR="008E68D1" w:rsidRPr="003C3157" w:rsidRDefault="008E68D1" w:rsidP="008E68D1">
      <w:pPr>
        <w:tabs>
          <w:tab w:val="left" w:pos="0"/>
        </w:tabs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C3157">
        <w:rPr>
          <w:rFonts w:ascii="Times New Roman" w:hAnsi="Times New Roman"/>
          <w:b/>
          <w:sz w:val="24"/>
          <w:szCs w:val="24"/>
        </w:rPr>
        <w:t>Podpis osoby upoważnionej</w:t>
      </w:r>
    </w:p>
    <w:p w14:paraId="2682DE2D" w14:textId="1ACD5F98" w:rsidR="009A5B16" w:rsidRPr="003C3157" w:rsidRDefault="009A5B16" w:rsidP="008E68D1">
      <w:pPr>
        <w:tabs>
          <w:tab w:val="left" w:pos="3960"/>
        </w:tabs>
        <w:spacing w:before="0" w:after="0" w:line="240" w:lineRule="auto"/>
        <w:ind w:hanging="7816"/>
        <w:rPr>
          <w:rFonts w:ascii="Times New Roman" w:hAnsi="Times New Roman"/>
          <w:sz w:val="22"/>
          <w:szCs w:val="22"/>
        </w:rPr>
      </w:pPr>
      <w:r w:rsidRPr="003C3157">
        <w:rPr>
          <w:rFonts w:ascii="Times New Roman" w:hAnsi="Times New Roman"/>
          <w:i/>
          <w:iCs/>
          <w:sz w:val="22"/>
          <w:szCs w:val="22"/>
        </w:rPr>
        <w:t>/</w:t>
      </w:r>
      <w:proofErr w:type="spellStart"/>
      <w:r w:rsidRPr="003C3157">
        <w:rPr>
          <w:rFonts w:ascii="Times New Roman" w:hAnsi="Times New Roman"/>
          <w:i/>
          <w:iCs/>
          <w:sz w:val="22"/>
          <w:szCs w:val="22"/>
        </w:rPr>
        <w:t>ób</w:t>
      </w:r>
      <w:proofErr w:type="spellEnd"/>
      <w:r w:rsidRPr="003C3157">
        <w:rPr>
          <w:rFonts w:ascii="Times New Roman" w:hAnsi="Times New Roman"/>
          <w:i/>
          <w:iCs/>
          <w:sz w:val="22"/>
          <w:szCs w:val="22"/>
        </w:rPr>
        <w:t xml:space="preserve"> upoważnionej/</w:t>
      </w:r>
      <w:proofErr w:type="spellStart"/>
      <w:r w:rsidRPr="003C3157">
        <w:rPr>
          <w:rFonts w:ascii="Times New Roman" w:hAnsi="Times New Roman"/>
          <w:i/>
          <w:iCs/>
          <w:sz w:val="22"/>
          <w:szCs w:val="22"/>
        </w:rPr>
        <w:t>ych</w:t>
      </w:r>
      <w:proofErr w:type="spellEnd"/>
      <w:r w:rsidRPr="003C3157">
        <w:rPr>
          <w:rFonts w:ascii="Times New Roman" w:hAnsi="Times New Roman"/>
          <w:i/>
          <w:iCs/>
          <w:sz w:val="22"/>
          <w:szCs w:val="22"/>
        </w:rPr>
        <w:t>)</w:t>
      </w:r>
    </w:p>
    <w:sectPr w:rsidR="009A5B16" w:rsidRPr="003C3157" w:rsidSect="00CE6C3E">
      <w:headerReference w:type="default" r:id="rId8"/>
      <w:headerReference w:type="first" r:id="rId9"/>
      <w:pgSz w:w="11906" w:h="16838" w:code="9"/>
      <w:pgMar w:top="936" w:right="1134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3E684" w14:textId="77777777" w:rsidR="00800FDF" w:rsidRDefault="00800FDF" w:rsidP="00BA6736">
      <w:r>
        <w:separator/>
      </w:r>
    </w:p>
  </w:endnote>
  <w:endnote w:type="continuationSeparator" w:id="0">
    <w:p w14:paraId="7140B0CE" w14:textId="77777777" w:rsidR="00800FDF" w:rsidRDefault="00800FDF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45DDE" w14:textId="77777777" w:rsidR="00800FDF" w:rsidRDefault="00800FDF" w:rsidP="00BA6736">
      <w:r>
        <w:separator/>
      </w:r>
    </w:p>
  </w:footnote>
  <w:footnote w:type="continuationSeparator" w:id="0">
    <w:p w14:paraId="56488CB7" w14:textId="77777777" w:rsidR="00800FDF" w:rsidRDefault="00800FDF" w:rsidP="00BA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C2F4B" w14:textId="77777777" w:rsidR="006F33CD" w:rsidRDefault="006F33CD" w:rsidP="000B20D3">
    <w:pPr>
      <w:pStyle w:val="Nagwek"/>
      <w:spacing w:before="0" w:after="0"/>
    </w:pPr>
  </w:p>
  <w:p w14:paraId="6BDF3A31" w14:textId="77777777" w:rsidR="006F33CD" w:rsidRDefault="006F33CD" w:rsidP="000B20D3">
    <w:pPr>
      <w:pStyle w:val="Nagwek"/>
      <w:spacing w:before="0" w:after="0"/>
    </w:pPr>
  </w:p>
  <w:p w14:paraId="6DC863DB" w14:textId="77777777" w:rsidR="006F33CD" w:rsidRDefault="006F33CD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67992" w14:textId="77777777" w:rsidR="006F33CD" w:rsidRDefault="006F33CD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7728" behindDoc="1" locked="0" layoutInCell="1" allowOverlap="1" wp14:anchorId="54988D2C" wp14:editId="7B6CBFF3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9525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9.5pt;height:19.5pt" o:bullet="t">
        <v:imagedata r:id="rId1" o:title="bulet_green"/>
      </v:shape>
    </w:pict>
  </w:numPicBullet>
  <w:abstractNum w:abstractNumId="0" w15:restartNumberingAfterBreak="0">
    <w:nsid w:val="0B881575"/>
    <w:multiLevelType w:val="hybridMultilevel"/>
    <w:tmpl w:val="F2D6B702"/>
    <w:lvl w:ilvl="0" w:tplc="17380CCC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" w15:restartNumberingAfterBreak="0">
    <w:nsid w:val="15504315"/>
    <w:multiLevelType w:val="hybridMultilevel"/>
    <w:tmpl w:val="810AEB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A90877"/>
    <w:multiLevelType w:val="hybridMultilevel"/>
    <w:tmpl w:val="F86E2FDC"/>
    <w:lvl w:ilvl="0" w:tplc="CA36F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6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44A7066B"/>
    <w:multiLevelType w:val="hybridMultilevel"/>
    <w:tmpl w:val="AF782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5E8738E"/>
    <w:multiLevelType w:val="hybridMultilevel"/>
    <w:tmpl w:val="8FB8EC12"/>
    <w:lvl w:ilvl="0" w:tplc="8D3260D6">
      <w:start w:val="1"/>
      <w:numFmt w:val="lowerLetter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2" w15:restartNumberingAfterBreak="0">
    <w:nsid w:val="5CBD04BC"/>
    <w:multiLevelType w:val="hybridMultilevel"/>
    <w:tmpl w:val="32180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4D5C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9473EC"/>
    <w:multiLevelType w:val="hybridMultilevel"/>
    <w:tmpl w:val="3834711A"/>
    <w:lvl w:ilvl="0" w:tplc="7B00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15" w15:restartNumberingAfterBreak="0">
    <w:nsid w:val="702A5964"/>
    <w:multiLevelType w:val="hybridMultilevel"/>
    <w:tmpl w:val="CA3CEA22"/>
    <w:lvl w:ilvl="0" w:tplc="CA36F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CA0550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0087CD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239560">
    <w:abstractNumId w:val="11"/>
  </w:num>
  <w:num w:numId="2" w16cid:durableId="1270821773">
    <w:abstractNumId w:val="11"/>
  </w:num>
  <w:num w:numId="3" w16cid:durableId="514031587">
    <w:abstractNumId w:val="10"/>
  </w:num>
  <w:num w:numId="4" w16cid:durableId="84158409">
    <w:abstractNumId w:val="10"/>
  </w:num>
  <w:num w:numId="5" w16cid:durableId="1003896010">
    <w:abstractNumId w:val="10"/>
  </w:num>
  <w:num w:numId="6" w16cid:durableId="1425106082">
    <w:abstractNumId w:val="0"/>
  </w:num>
  <w:num w:numId="7" w16cid:durableId="1739328704">
    <w:abstractNumId w:val="0"/>
  </w:num>
  <w:num w:numId="8" w16cid:durableId="56363036">
    <w:abstractNumId w:val="10"/>
  </w:num>
  <w:num w:numId="9" w16cid:durableId="1120339530">
    <w:abstractNumId w:val="14"/>
  </w:num>
  <w:num w:numId="10" w16cid:durableId="1666203688">
    <w:abstractNumId w:val="14"/>
  </w:num>
  <w:num w:numId="11" w16cid:durableId="663554424">
    <w:abstractNumId w:val="12"/>
  </w:num>
  <w:num w:numId="12" w16cid:durableId="773548926">
    <w:abstractNumId w:val="14"/>
  </w:num>
  <w:num w:numId="13" w16cid:durableId="62917126">
    <w:abstractNumId w:val="12"/>
  </w:num>
  <w:num w:numId="14" w16cid:durableId="876311630">
    <w:abstractNumId w:val="3"/>
  </w:num>
  <w:num w:numId="15" w16cid:durableId="699477606">
    <w:abstractNumId w:val="10"/>
  </w:num>
  <w:num w:numId="16" w16cid:durableId="2080206814">
    <w:abstractNumId w:val="10"/>
  </w:num>
  <w:num w:numId="17" w16cid:durableId="1977372652">
    <w:abstractNumId w:val="10"/>
  </w:num>
  <w:num w:numId="18" w16cid:durableId="1217473970">
    <w:abstractNumId w:val="10"/>
  </w:num>
  <w:num w:numId="19" w16cid:durableId="894313992">
    <w:abstractNumId w:val="14"/>
  </w:num>
  <w:num w:numId="20" w16cid:durableId="792865609">
    <w:abstractNumId w:val="12"/>
  </w:num>
  <w:num w:numId="21" w16cid:durableId="1175606818">
    <w:abstractNumId w:val="10"/>
  </w:num>
  <w:num w:numId="22" w16cid:durableId="1339503340">
    <w:abstractNumId w:val="10"/>
  </w:num>
  <w:num w:numId="23" w16cid:durableId="1737044513">
    <w:abstractNumId w:val="14"/>
  </w:num>
  <w:num w:numId="24" w16cid:durableId="1876574335">
    <w:abstractNumId w:val="12"/>
  </w:num>
  <w:num w:numId="25" w16cid:durableId="855312881">
    <w:abstractNumId w:val="9"/>
  </w:num>
  <w:num w:numId="26" w16cid:durableId="945427711">
    <w:abstractNumId w:val="2"/>
  </w:num>
  <w:num w:numId="27" w16cid:durableId="429274282">
    <w:abstractNumId w:val="2"/>
  </w:num>
  <w:num w:numId="28" w16cid:durableId="212934224">
    <w:abstractNumId w:val="10"/>
  </w:num>
  <w:num w:numId="29" w16cid:durableId="2005354019">
    <w:abstractNumId w:val="10"/>
  </w:num>
  <w:num w:numId="30" w16cid:durableId="1590891091">
    <w:abstractNumId w:val="5"/>
  </w:num>
  <w:num w:numId="31" w16cid:durableId="2056616983">
    <w:abstractNumId w:val="5"/>
  </w:num>
  <w:num w:numId="32" w16cid:durableId="1951547326">
    <w:abstractNumId w:val="10"/>
  </w:num>
  <w:num w:numId="33" w16cid:durableId="763649234">
    <w:abstractNumId w:val="14"/>
  </w:num>
  <w:num w:numId="34" w16cid:durableId="481392567">
    <w:abstractNumId w:val="2"/>
  </w:num>
  <w:num w:numId="35" w16cid:durableId="1900439216">
    <w:abstractNumId w:val="5"/>
  </w:num>
  <w:num w:numId="36" w16cid:durableId="172191080">
    <w:abstractNumId w:val="6"/>
  </w:num>
  <w:num w:numId="37" w16cid:durableId="2074765890">
    <w:abstractNumId w:val="6"/>
  </w:num>
  <w:num w:numId="38" w16cid:durableId="315496945">
    <w:abstractNumId w:val="4"/>
  </w:num>
  <w:num w:numId="39" w16cid:durableId="333194602">
    <w:abstractNumId w:val="15"/>
  </w:num>
  <w:num w:numId="40" w16cid:durableId="1785076846">
    <w:abstractNumId w:val="7"/>
  </w:num>
  <w:num w:numId="41" w16cid:durableId="1372615154">
    <w:abstractNumId w:val="1"/>
  </w:num>
  <w:num w:numId="42" w16cid:durableId="572663849">
    <w:abstractNumId w:val="8"/>
  </w:num>
  <w:num w:numId="43" w16cid:durableId="8359973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7C"/>
    <w:rsid w:val="0000371B"/>
    <w:rsid w:val="000110B7"/>
    <w:rsid w:val="00024D9F"/>
    <w:rsid w:val="00025D43"/>
    <w:rsid w:val="00025E02"/>
    <w:rsid w:val="00033049"/>
    <w:rsid w:val="00043B6E"/>
    <w:rsid w:val="0004492B"/>
    <w:rsid w:val="000450E8"/>
    <w:rsid w:val="00051323"/>
    <w:rsid w:val="0005743E"/>
    <w:rsid w:val="00071A3D"/>
    <w:rsid w:val="000905F8"/>
    <w:rsid w:val="00090E4D"/>
    <w:rsid w:val="0009229D"/>
    <w:rsid w:val="0009669D"/>
    <w:rsid w:val="000A27E8"/>
    <w:rsid w:val="000A40D2"/>
    <w:rsid w:val="000B20D3"/>
    <w:rsid w:val="000B2AFD"/>
    <w:rsid w:val="000B3FBF"/>
    <w:rsid w:val="000B7446"/>
    <w:rsid w:val="000C74EE"/>
    <w:rsid w:val="000E5BD3"/>
    <w:rsid w:val="000F7FC3"/>
    <w:rsid w:val="0010437A"/>
    <w:rsid w:val="00105CED"/>
    <w:rsid w:val="0014331E"/>
    <w:rsid w:val="001446B4"/>
    <w:rsid w:val="00180CA9"/>
    <w:rsid w:val="00185E39"/>
    <w:rsid w:val="00190C02"/>
    <w:rsid w:val="001949CA"/>
    <w:rsid w:val="00195912"/>
    <w:rsid w:val="00195AEC"/>
    <w:rsid w:val="001A57A0"/>
    <w:rsid w:val="001B136F"/>
    <w:rsid w:val="001C5CCD"/>
    <w:rsid w:val="001D421E"/>
    <w:rsid w:val="001E311D"/>
    <w:rsid w:val="001F1B2B"/>
    <w:rsid w:val="001F3D89"/>
    <w:rsid w:val="00203594"/>
    <w:rsid w:val="00207F75"/>
    <w:rsid w:val="00213B7C"/>
    <w:rsid w:val="00216C97"/>
    <w:rsid w:val="00221620"/>
    <w:rsid w:val="002219B6"/>
    <w:rsid w:val="0022361F"/>
    <w:rsid w:val="00223BF6"/>
    <w:rsid w:val="00225731"/>
    <w:rsid w:val="00236BFF"/>
    <w:rsid w:val="0024129C"/>
    <w:rsid w:val="0024471D"/>
    <w:rsid w:val="00246960"/>
    <w:rsid w:val="00250DEC"/>
    <w:rsid w:val="00254A6C"/>
    <w:rsid w:val="00283C45"/>
    <w:rsid w:val="00284886"/>
    <w:rsid w:val="00285C52"/>
    <w:rsid w:val="002958C5"/>
    <w:rsid w:val="002A0D2E"/>
    <w:rsid w:val="002A3832"/>
    <w:rsid w:val="002B3BC3"/>
    <w:rsid w:val="002B6A92"/>
    <w:rsid w:val="002C2C5B"/>
    <w:rsid w:val="002C471B"/>
    <w:rsid w:val="002D25FF"/>
    <w:rsid w:val="002D35E1"/>
    <w:rsid w:val="002D6C52"/>
    <w:rsid w:val="002E17EA"/>
    <w:rsid w:val="002E2446"/>
    <w:rsid w:val="002E615B"/>
    <w:rsid w:val="002E7B1F"/>
    <w:rsid w:val="00303BF9"/>
    <w:rsid w:val="00311109"/>
    <w:rsid w:val="0031183F"/>
    <w:rsid w:val="00315F26"/>
    <w:rsid w:val="00316727"/>
    <w:rsid w:val="003235B5"/>
    <w:rsid w:val="00324C78"/>
    <w:rsid w:val="003260A2"/>
    <w:rsid w:val="00327548"/>
    <w:rsid w:val="00330F37"/>
    <w:rsid w:val="00343710"/>
    <w:rsid w:val="0036305C"/>
    <w:rsid w:val="0036388B"/>
    <w:rsid w:val="003675B8"/>
    <w:rsid w:val="00373247"/>
    <w:rsid w:val="0037424F"/>
    <w:rsid w:val="0038159E"/>
    <w:rsid w:val="003931C3"/>
    <w:rsid w:val="00393C2C"/>
    <w:rsid w:val="003A2005"/>
    <w:rsid w:val="003A31CA"/>
    <w:rsid w:val="003A4160"/>
    <w:rsid w:val="003B0619"/>
    <w:rsid w:val="003C220E"/>
    <w:rsid w:val="003C3157"/>
    <w:rsid w:val="003D339D"/>
    <w:rsid w:val="003E3B9F"/>
    <w:rsid w:val="003E6AAF"/>
    <w:rsid w:val="003F0504"/>
    <w:rsid w:val="003F3358"/>
    <w:rsid w:val="003F60CE"/>
    <w:rsid w:val="00401E24"/>
    <w:rsid w:val="00415933"/>
    <w:rsid w:val="0042189E"/>
    <w:rsid w:val="004246ED"/>
    <w:rsid w:val="00424D9F"/>
    <w:rsid w:val="00443DCD"/>
    <w:rsid w:val="0044623F"/>
    <w:rsid w:val="0044662E"/>
    <w:rsid w:val="00466778"/>
    <w:rsid w:val="00466CEB"/>
    <w:rsid w:val="00467013"/>
    <w:rsid w:val="00481B2A"/>
    <w:rsid w:val="00493CA8"/>
    <w:rsid w:val="004A1542"/>
    <w:rsid w:val="004A6980"/>
    <w:rsid w:val="004A7945"/>
    <w:rsid w:val="004A7D08"/>
    <w:rsid w:val="004B57F9"/>
    <w:rsid w:val="004C03D8"/>
    <w:rsid w:val="004C7B48"/>
    <w:rsid w:val="004E068C"/>
    <w:rsid w:val="004E14F4"/>
    <w:rsid w:val="004F0279"/>
    <w:rsid w:val="0050570C"/>
    <w:rsid w:val="0050611F"/>
    <w:rsid w:val="005078F8"/>
    <w:rsid w:val="00514C54"/>
    <w:rsid w:val="005204D3"/>
    <w:rsid w:val="0052641E"/>
    <w:rsid w:val="00527AB7"/>
    <w:rsid w:val="005309DF"/>
    <w:rsid w:val="005317E4"/>
    <w:rsid w:val="00540732"/>
    <w:rsid w:val="00554B24"/>
    <w:rsid w:val="00560EF0"/>
    <w:rsid w:val="00572DF6"/>
    <w:rsid w:val="005732FD"/>
    <w:rsid w:val="00574457"/>
    <w:rsid w:val="00575BD8"/>
    <w:rsid w:val="0058067C"/>
    <w:rsid w:val="005842F6"/>
    <w:rsid w:val="00584F09"/>
    <w:rsid w:val="00591619"/>
    <w:rsid w:val="005A0398"/>
    <w:rsid w:val="005A60F7"/>
    <w:rsid w:val="005A7726"/>
    <w:rsid w:val="005B1FE5"/>
    <w:rsid w:val="005B57C5"/>
    <w:rsid w:val="005C34B5"/>
    <w:rsid w:val="005C549C"/>
    <w:rsid w:val="005E1916"/>
    <w:rsid w:val="005E7193"/>
    <w:rsid w:val="005F0258"/>
    <w:rsid w:val="005F072B"/>
    <w:rsid w:val="005F45C3"/>
    <w:rsid w:val="005F47A2"/>
    <w:rsid w:val="00602E25"/>
    <w:rsid w:val="00603396"/>
    <w:rsid w:val="00611712"/>
    <w:rsid w:val="00624DC2"/>
    <w:rsid w:val="00625459"/>
    <w:rsid w:val="0063769B"/>
    <w:rsid w:val="006438DA"/>
    <w:rsid w:val="00650B38"/>
    <w:rsid w:val="00654E8C"/>
    <w:rsid w:val="00660A61"/>
    <w:rsid w:val="00676382"/>
    <w:rsid w:val="006765C7"/>
    <w:rsid w:val="00677F1F"/>
    <w:rsid w:val="00682BC9"/>
    <w:rsid w:val="0068705E"/>
    <w:rsid w:val="006928BA"/>
    <w:rsid w:val="00693570"/>
    <w:rsid w:val="00693FBE"/>
    <w:rsid w:val="00694345"/>
    <w:rsid w:val="0069648F"/>
    <w:rsid w:val="00696A63"/>
    <w:rsid w:val="00697B58"/>
    <w:rsid w:val="006A0366"/>
    <w:rsid w:val="006A1821"/>
    <w:rsid w:val="006A53BD"/>
    <w:rsid w:val="006A6B21"/>
    <w:rsid w:val="006B015A"/>
    <w:rsid w:val="006B32C4"/>
    <w:rsid w:val="006C36AD"/>
    <w:rsid w:val="006C3AEE"/>
    <w:rsid w:val="006E23DB"/>
    <w:rsid w:val="006E3ADA"/>
    <w:rsid w:val="006E71D4"/>
    <w:rsid w:val="006F33CD"/>
    <w:rsid w:val="006F6532"/>
    <w:rsid w:val="007003FD"/>
    <w:rsid w:val="00705E06"/>
    <w:rsid w:val="00706448"/>
    <w:rsid w:val="0071332F"/>
    <w:rsid w:val="007515CA"/>
    <w:rsid w:val="00751672"/>
    <w:rsid w:val="007544F3"/>
    <w:rsid w:val="007613A2"/>
    <w:rsid w:val="00764A70"/>
    <w:rsid w:val="00771674"/>
    <w:rsid w:val="00776FE4"/>
    <w:rsid w:val="00782C00"/>
    <w:rsid w:val="0079046A"/>
    <w:rsid w:val="00790F90"/>
    <w:rsid w:val="00795CEB"/>
    <w:rsid w:val="007A0FC1"/>
    <w:rsid w:val="007A3071"/>
    <w:rsid w:val="007B5804"/>
    <w:rsid w:val="007C04D4"/>
    <w:rsid w:val="007D5E94"/>
    <w:rsid w:val="00800FDF"/>
    <w:rsid w:val="008021B6"/>
    <w:rsid w:val="00807B9A"/>
    <w:rsid w:val="00822CB8"/>
    <w:rsid w:val="008252E2"/>
    <w:rsid w:val="00825598"/>
    <w:rsid w:val="008318E5"/>
    <w:rsid w:val="00835550"/>
    <w:rsid w:val="00841F1A"/>
    <w:rsid w:val="0084374A"/>
    <w:rsid w:val="00847B56"/>
    <w:rsid w:val="00847D26"/>
    <w:rsid w:val="008524F7"/>
    <w:rsid w:val="00870BA2"/>
    <w:rsid w:val="008820BB"/>
    <w:rsid w:val="008853C3"/>
    <w:rsid w:val="0089522B"/>
    <w:rsid w:val="008A065F"/>
    <w:rsid w:val="008B06A7"/>
    <w:rsid w:val="008B210F"/>
    <w:rsid w:val="008D2114"/>
    <w:rsid w:val="008D32A5"/>
    <w:rsid w:val="008D73AD"/>
    <w:rsid w:val="008E68D1"/>
    <w:rsid w:val="008F2F29"/>
    <w:rsid w:val="00902D5F"/>
    <w:rsid w:val="00906C8D"/>
    <w:rsid w:val="00907AFC"/>
    <w:rsid w:val="00911F10"/>
    <w:rsid w:val="00916A94"/>
    <w:rsid w:val="009211FD"/>
    <w:rsid w:val="00924179"/>
    <w:rsid w:val="0092507F"/>
    <w:rsid w:val="00932A50"/>
    <w:rsid w:val="00945E81"/>
    <w:rsid w:val="009601D4"/>
    <w:rsid w:val="009607D5"/>
    <w:rsid w:val="009752AC"/>
    <w:rsid w:val="00975F32"/>
    <w:rsid w:val="009868DA"/>
    <w:rsid w:val="00991793"/>
    <w:rsid w:val="00997FC4"/>
    <w:rsid w:val="009A5B16"/>
    <w:rsid w:val="009B3BF0"/>
    <w:rsid w:val="009B4AC6"/>
    <w:rsid w:val="009D70BE"/>
    <w:rsid w:val="009F4A3A"/>
    <w:rsid w:val="00A03DAB"/>
    <w:rsid w:val="00A07B4D"/>
    <w:rsid w:val="00A124C2"/>
    <w:rsid w:val="00A25D7E"/>
    <w:rsid w:val="00A27093"/>
    <w:rsid w:val="00A30C15"/>
    <w:rsid w:val="00A32710"/>
    <w:rsid w:val="00A352B4"/>
    <w:rsid w:val="00A4319D"/>
    <w:rsid w:val="00A52B39"/>
    <w:rsid w:val="00A776F9"/>
    <w:rsid w:val="00A808C7"/>
    <w:rsid w:val="00A8293C"/>
    <w:rsid w:val="00A84AB8"/>
    <w:rsid w:val="00A87DC1"/>
    <w:rsid w:val="00AA1423"/>
    <w:rsid w:val="00AA4D5C"/>
    <w:rsid w:val="00AB3223"/>
    <w:rsid w:val="00AB75E7"/>
    <w:rsid w:val="00AC0305"/>
    <w:rsid w:val="00AC03AF"/>
    <w:rsid w:val="00AC4AAC"/>
    <w:rsid w:val="00AD420D"/>
    <w:rsid w:val="00AF03AE"/>
    <w:rsid w:val="00B0381D"/>
    <w:rsid w:val="00B16D64"/>
    <w:rsid w:val="00B24B7B"/>
    <w:rsid w:val="00B2795E"/>
    <w:rsid w:val="00B32E72"/>
    <w:rsid w:val="00B36587"/>
    <w:rsid w:val="00B47037"/>
    <w:rsid w:val="00B65380"/>
    <w:rsid w:val="00B65882"/>
    <w:rsid w:val="00B84544"/>
    <w:rsid w:val="00B90E0C"/>
    <w:rsid w:val="00BA6736"/>
    <w:rsid w:val="00BA7745"/>
    <w:rsid w:val="00BB1BEE"/>
    <w:rsid w:val="00BC45C1"/>
    <w:rsid w:val="00BC5263"/>
    <w:rsid w:val="00BD2AF2"/>
    <w:rsid w:val="00BD539A"/>
    <w:rsid w:val="00BE0E20"/>
    <w:rsid w:val="00BE349D"/>
    <w:rsid w:val="00BF2B7D"/>
    <w:rsid w:val="00BF585F"/>
    <w:rsid w:val="00C030AD"/>
    <w:rsid w:val="00C06534"/>
    <w:rsid w:val="00C130EE"/>
    <w:rsid w:val="00C20DCA"/>
    <w:rsid w:val="00C31CFA"/>
    <w:rsid w:val="00C65B38"/>
    <w:rsid w:val="00C65C40"/>
    <w:rsid w:val="00C83A41"/>
    <w:rsid w:val="00C84BFD"/>
    <w:rsid w:val="00C94B06"/>
    <w:rsid w:val="00CA1A14"/>
    <w:rsid w:val="00CA43FF"/>
    <w:rsid w:val="00CC7058"/>
    <w:rsid w:val="00CD2362"/>
    <w:rsid w:val="00CE1249"/>
    <w:rsid w:val="00CE6C3E"/>
    <w:rsid w:val="00CF5B2B"/>
    <w:rsid w:val="00CF5CFD"/>
    <w:rsid w:val="00D010FD"/>
    <w:rsid w:val="00D0432D"/>
    <w:rsid w:val="00D05008"/>
    <w:rsid w:val="00D07813"/>
    <w:rsid w:val="00D1052C"/>
    <w:rsid w:val="00D114A9"/>
    <w:rsid w:val="00D12167"/>
    <w:rsid w:val="00D172D3"/>
    <w:rsid w:val="00D20EEE"/>
    <w:rsid w:val="00D222FE"/>
    <w:rsid w:val="00D26F03"/>
    <w:rsid w:val="00D33EF5"/>
    <w:rsid w:val="00D40503"/>
    <w:rsid w:val="00D43ED5"/>
    <w:rsid w:val="00D442E6"/>
    <w:rsid w:val="00D465EE"/>
    <w:rsid w:val="00D46821"/>
    <w:rsid w:val="00D469F9"/>
    <w:rsid w:val="00D55209"/>
    <w:rsid w:val="00D60C7B"/>
    <w:rsid w:val="00D61A7B"/>
    <w:rsid w:val="00D6367A"/>
    <w:rsid w:val="00D6568F"/>
    <w:rsid w:val="00D836AF"/>
    <w:rsid w:val="00D8407D"/>
    <w:rsid w:val="00D86CC8"/>
    <w:rsid w:val="00D93A2A"/>
    <w:rsid w:val="00D95094"/>
    <w:rsid w:val="00D977BA"/>
    <w:rsid w:val="00DA3E31"/>
    <w:rsid w:val="00DA7592"/>
    <w:rsid w:val="00DB13DE"/>
    <w:rsid w:val="00DE56FF"/>
    <w:rsid w:val="00DF29BD"/>
    <w:rsid w:val="00DF38E3"/>
    <w:rsid w:val="00DF4AEE"/>
    <w:rsid w:val="00E00CC1"/>
    <w:rsid w:val="00E031B8"/>
    <w:rsid w:val="00E05E18"/>
    <w:rsid w:val="00E0626A"/>
    <w:rsid w:val="00E1007C"/>
    <w:rsid w:val="00E17232"/>
    <w:rsid w:val="00E26A0B"/>
    <w:rsid w:val="00E3447F"/>
    <w:rsid w:val="00E415BC"/>
    <w:rsid w:val="00E52B5C"/>
    <w:rsid w:val="00E561DD"/>
    <w:rsid w:val="00E57305"/>
    <w:rsid w:val="00E618FE"/>
    <w:rsid w:val="00E816FA"/>
    <w:rsid w:val="00E941FC"/>
    <w:rsid w:val="00E96DBA"/>
    <w:rsid w:val="00EA3BAB"/>
    <w:rsid w:val="00EA720B"/>
    <w:rsid w:val="00EB3DD6"/>
    <w:rsid w:val="00EC26F2"/>
    <w:rsid w:val="00EC69B7"/>
    <w:rsid w:val="00ED0468"/>
    <w:rsid w:val="00ED2B77"/>
    <w:rsid w:val="00ED660B"/>
    <w:rsid w:val="00EE4EF3"/>
    <w:rsid w:val="00EE7B73"/>
    <w:rsid w:val="00EF3C7C"/>
    <w:rsid w:val="00F0662E"/>
    <w:rsid w:val="00F15D0B"/>
    <w:rsid w:val="00F25210"/>
    <w:rsid w:val="00F3516E"/>
    <w:rsid w:val="00F5318C"/>
    <w:rsid w:val="00F5679B"/>
    <w:rsid w:val="00F743A7"/>
    <w:rsid w:val="00F75511"/>
    <w:rsid w:val="00F75B7A"/>
    <w:rsid w:val="00F8022A"/>
    <w:rsid w:val="00F900F7"/>
    <w:rsid w:val="00F9661B"/>
    <w:rsid w:val="00FA1BAC"/>
    <w:rsid w:val="00FA6307"/>
    <w:rsid w:val="00FA6EA3"/>
    <w:rsid w:val="00FB17F5"/>
    <w:rsid w:val="00FB31AD"/>
    <w:rsid w:val="00FC1ABA"/>
    <w:rsid w:val="00FC220B"/>
    <w:rsid w:val="00FD6000"/>
    <w:rsid w:val="00FE17C0"/>
    <w:rsid w:val="00FE5EE8"/>
    <w:rsid w:val="00FF0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218B6"/>
  <w15:docId w15:val="{DB0768C7-8B0D-44C8-A676-30BB5F08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BD8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2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33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rFonts w:ascii="Calibri" w:hAnsi="Calibri"/>
      <w:szCs w:val="24"/>
      <w:lang w:eastAsia="ar-SA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semiHidden/>
    <w:rsid w:val="006F6532"/>
    <w:rPr>
      <w:caps/>
      <w:color w:val="243F60"/>
      <w:spacing w:val="15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34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rFonts w:ascii="Calibri" w:hAnsi="Calibri"/>
      <w:b w:val="0"/>
      <w:color w:val="4F81BD"/>
      <w:sz w:val="24"/>
      <w:szCs w:val="28"/>
      <w:lang w:val="en-US" w:eastAsia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35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rFonts w:ascii="Calibri" w:hAnsi="Calibri"/>
      <w:szCs w:val="24"/>
      <w:lang w:eastAsia="ar-SA"/>
    </w:rPr>
  </w:style>
  <w:style w:type="numbering" w:customStyle="1" w:styleId="ListaeXant">
    <w:name w:val="Lista eXant"/>
    <w:rsid w:val="00591619"/>
    <w:pPr>
      <w:numPr>
        <w:numId w:val="14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5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3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40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sz w:val="20"/>
      <w:szCs w:val="20"/>
      <w:lang w:val="pl-PL"/>
    </w:rPr>
  </w:style>
  <w:style w:type="character" w:customStyle="1" w:styleId="punktor3poziomZnak">
    <w:name w:val="punktor 3 poziom Znak"/>
    <w:link w:val="punktor3poziom"/>
    <w:rsid w:val="00D12167"/>
    <w:rPr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5A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71A3D"/>
    <w:pPr>
      <w:suppressAutoHyphens/>
      <w:spacing w:before="0" w:after="120" w:line="480" w:lineRule="auto"/>
      <w:jc w:val="left"/>
    </w:pPr>
    <w:rPr>
      <w:rFonts w:ascii="Times New Roman" w:hAnsi="Times New Roman"/>
      <w:sz w:val="24"/>
      <w:szCs w:val="24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71A3D"/>
    <w:rPr>
      <w:rFonts w:ascii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41593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ZGW\Desktop\firmowy%20Zarz&#261;d%20Zlewni%20w%20D&#281;bem.doc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36717-454A-496E-877A-B0007560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 Zarząd Zlewni w Dębem.doc</Template>
  <TotalTime>7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RZGW</dc:creator>
  <cp:lastModifiedBy>Marta Stankiewicz (RZGW Białystok)</cp:lastModifiedBy>
  <cp:revision>3</cp:revision>
  <cp:lastPrinted>2022-08-12T10:43:00Z</cp:lastPrinted>
  <dcterms:created xsi:type="dcterms:W3CDTF">2024-12-03T09:44:00Z</dcterms:created>
  <dcterms:modified xsi:type="dcterms:W3CDTF">2024-12-03T09:51:00Z</dcterms:modified>
</cp:coreProperties>
</file>