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DD53" w14:textId="03E4256E" w:rsidR="004C195E" w:rsidRPr="004C195E" w:rsidRDefault="004C195E" w:rsidP="00C6371F">
      <w:pPr>
        <w:rPr>
          <w:rFonts w:cs="Times New Roman"/>
        </w:rPr>
      </w:pPr>
    </w:p>
    <w:p w14:paraId="06E8C9AC" w14:textId="2B6495DB" w:rsidR="00652626" w:rsidRPr="008E58E5" w:rsidRDefault="00652626" w:rsidP="008E58E5">
      <w:pPr>
        <w:pStyle w:val="TEKSTZacznikido"/>
        <w:ind w:left="7540"/>
        <w:rPr>
          <w:b/>
          <w:bCs/>
        </w:rPr>
      </w:pPr>
      <w:r w:rsidRPr="008E58E5">
        <w:rPr>
          <w:b/>
          <w:bCs/>
        </w:rPr>
        <w:t xml:space="preserve">Załącznik </w:t>
      </w:r>
      <w:r w:rsidR="008E58E5" w:rsidRPr="008E58E5">
        <w:rPr>
          <w:b/>
          <w:bCs/>
        </w:rPr>
        <w:t>nr 1</w:t>
      </w:r>
    </w:p>
    <w:p w14:paraId="3D339557" w14:textId="77777777" w:rsidR="00042DAB" w:rsidRPr="00934472" w:rsidRDefault="00042DAB" w:rsidP="00C6371F">
      <w:pPr>
        <w:spacing w:line="240" w:lineRule="auto"/>
        <w:ind w:right="20"/>
        <w:jc w:val="both"/>
        <w:rPr>
          <w:rFonts w:eastAsia="Times New Roman" w:cs="Times New Roman"/>
          <w:szCs w:val="24"/>
        </w:rPr>
      </w:pPr>
    </w:p>
    <w:p w14:paraId="312CAC81" w14:textId="233C54D3" w:rsidR="00FD7444" w:rsidRPr="001A6DEF" w:rsidRDefault="00652626" w:rsidP="00C6371F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4F8AFF25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8E58E5">
        <w:rPr>
          <w:rFonts w:eastAsia="Times New Roman"/>
          <w:i/>
        </w:rPr>
        <w:t>Powiatowej Stacji Sanitarno-Epidemiologicznej w m.st. Warszawie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029CD3CA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8E58E5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</w:t>
      </w:r>
      <w:r w:rsidR="008E58E5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C6371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C6371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C6371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C6371F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C6371F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41DE106B" w14:textId="77777777" w:rsidR="00280267" w:rsidRPr="006740A2" w:rsidRDefault="00280267" w:rsidP="00280267">
      <w:pPr>
        <w:pStyle w:val="TEKSTZacznikido"/>
        <w:ind w:left="0"/>
        <w:jc w:val="center"/>
        <w:rPr>
          <w:rFonts w:cs="Times New Roman"/>
          <w:b/>
          <w:bCs/>
          <w:sz w:val="20"/>
        </w:rPr>
      </w:pPr>
      <w:r w:rsidRPr="006740A2">
        <w:rPr>
          <w:rFonts w:cs="Times New Roman"/>
          <w:b/>
          <w:bCs/>
          <w:sz w:val="20"/>
        </w:rPr>
        <w:t>Informacja dot. przetwarzania danych osobowych</w:t>
      </w:r>
    </w:p>
    <w:p w14:paraId="7F28C297" w14:textId="77777777" w:rsidR="00280267" w:rsidRDefault="00280267" w:rsidP="00280267">
      <w:pPr>
        <w:spacing w:line="240" w:lineRule="auto"/>
        <w:ind w:firstLine="708"/>
        <w:jc w:val="both"/>
        <w:rPr>
          <w:rFonts w:cs="Times New Roman"/>
          <w:sz w:val="18"/>
          <w:szCs w:val="18"/>
        </w:rPr>
      </w:pPr>
      <w:r w:rsidRPr="006740A2">
        <w:rPr>
          <w:rFonts w:cs="Times New Roman"/>
          <w:sz w:val="18"/>
          <w:szCs w:val="18"/>
        </w:rPr>
        <w:t xml:space="preserve">Zgodnie z art. 13 ust. 1 i 2 oraz art. 14 </w:t>
      </w:r>
      <w:r w:rsidRPr="006740A2">
        <w:rPr>
          <w:rFonts w:cs="Times New Roman"/>
          <w:bCs/>
          <w:i/>
          <w:sz w:val="18"/>
          <w:szCs w:val="18"/>
        </w:rPr>
        <w:t>Rozporządzenia Parlamentu Europejskiego</w:t>
      </w:r>
      <w:r w:rsidRPr="006740A2">
        <w:rPr>
          <w:rFonts w:cs="Times New Roman"/>
          <w:bCs/>
          <w:i/>
          <w:sz w:val="18"/>
          <w:szCs w:val="18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6740A2">
        <w:rPr>
          <w:rFonts w:cs="Times New Roman"/>
          <w:bCs/>
          <w:sz w:val="18"/>
          <w:szCs w:val="18"/>
        </w:rPr>
        <w:t xml:space="preserve">(ogólne rozporządzenie </w:t>
      </w:r>
      <w:r>
        <w:rPr>
          <w:rFonts w:cs="Times New Roman"/>
          <w:bCs/>
          <w:sz w:val="18"/>
          <w:szCs w:val="18"/>
        </w:rPr>
        <w:br/>
      </w:r>
      <w:r w:rsidRPr="006740A2">
        <w:rPr>
          <w:rFonts w:cs="Times New Roman"/>
          <w:bCs/>
          <w:sz w:val="18"/>
          <w:szCs w:val="18"/>
        </w:rPr>
        <w:t>o ochronie danych, dalej jako Rozporządzenie)</w:t>
      </w:r>
      <w:r w:rsidRPr="006740A2">
        <w:rPr>
          <w:rFonts w:cs="Times New Roman"/>
          <w:sz w:val="18"/>
          <w:szCs w:val="18"/>
        </w:rPr>
        <w:t xml:space="preserve">: </w:t>
      </w:r>
    </w:p>
    <w:p w14:paraId="59BE265F" w14:textId="77777777" w:rsidR="00280267" w:rsidRPr="002779AD" w:rsidRDefault="00280267" w:rsidP="00280267">
      <w:pPr>
        <w:spacing w:line="240" w:lineRule="auto"/>
        <w:ind w:firstLine="708"/>
        <w:jc w:val="both"/>
        <w:rPr>
          <w:rFonts w:cs="Times New Roman"/>
          <w:sz w:val="18"/>
          <w:szCs w:val="18"/>
        </w:rPr>
      </w:pPr>
    </w:p>
    <w:p w14:paraId="6ED2ECBD" w14:textId="77777777" w:rsidR="00280267" w:rsidRDefault="00280267" w:rsidP="0028026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Administrator Danych</w:t>
      </w:r>
    </w:p>
    <w:p w14:paraId="2CD113E2" w14:textId="77777777" w:rsidR="00280267" w:rsidRDefault="00280267" w:rsidP="00280267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Państwowy Powiatowy Inspektor Sanitarny </w:t>
      </w:r>
      <w:r>
        <w:rPr>
          <w:rFonts w:ascii="Times New Roman" w:hAnsi="Times New Roman"/>
          <w:sz w:val="20"/>
          <w:szCs w:val="20"/>
        </w:rPr>
        <w:br/>
        <w:t xml:space="preserve">w m.st. Warszawie, będący jednocześnie Dyrektorem Powiatowej Stacji Sanitarno – Epidemiologicznej </w:t>
      </w:r>
      <w:r>
        <w:rPr>
          <w:rFonts w:ascii="Times New Roman" w:hAnsi="Times New Roman"/>
          <w:sz w:val="20"/>
          <w:szCs w:val="20"/>
        </w:rPr>
        <w:br/>
        <w:t xml:space="preserve">w m.st. Warszawie ul. J. Kochanowskiego 21, 01-864 Warszawa. </w:t>
      </w:r>
    </w:p>
    <w:p w14:paraId="6BF49D71" w14:textId="77777777" w:rsidR="00280267" w:rsidRDefault="00280267" w:rsidP="00280267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kontaktowe: e-mail </w:t>
      </w:r>
      <w:hyperlink r:id="rId12" w:history="1">
        <w:r w:rsidRPr="00A725C2">
          <w:rPr>
            <w:rStyle w:val="Hipercze"/>
            <w:rFonts w:ascii="Times New Roman" w:hAnsi="Times New Roman"/>
            <w:sz w:val="20"/>
            <w:szCs w:val="20"/>
          </w:rPr>
          <w:t>sekretariat.psse.warszawa@sanepid.gov.pl</w:t>
        </w:r>
      </w:hyperlink>
      <w:r w:rsidRPr="00A725C2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tel: 22 310 79 00.</w:t>
      </w:r>
    </w:p>
    <w:p w14:paraId="2248D7D0" w14:textId="77777777" w:rsidR="00280267" w:rsidRDefault="00280267" w:rsidP="00280267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5F8BFF6E" w14:textId="77777777" w:rsidR="00280267" w:rsidRDefault="00280267" w:rsidP="0028026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Inspektor Ochrony Danych</w:t>
      </w:r>
    </w:p>
    <w:p w14:paraId="18D319FF" w14:textId="77777777" w:rsidR="00280267" w:rsidRDefault="00280267" w:rsidP="00280267">
      <w:pPr>
        <w:pStyle w:val="Akapitzlist"/>
        <w:jc w:val="both"/>
        <w:rPr>
          <w:rStyle w:val="Hipercz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Może się Pani/Pan kontaktować z wyznaczonym w Powiatowej Stacji Sanitarno – Epidemiologicznej </w:t>
      </w:r>
      <w:r>
        <w:rPr>
          <w:rFonts w:ascii="Times New Roman" w:hAnsi="Times New Roman"/>
          <w:sz w:val="20"/>
          <w:szCs w:val="20"/>
        </w:rPr>
        <w:br/>
        <w:t xml:space="preserve">w m.st. Warszawie inspektorem ochrony danych za pośrednictwem adresu email: </w:t>
      </w:r>
      <w:hyperlink r:id="rId13" w:history="1">
        <w:r w:rsidRPr="00A725C2">
          <w:rPr>
            <w:rStyle w:val="Hipercze"/>
            <w:rFonts w:ascii="Times New Roman" w:hAnsi="Times New Roman"/>
            <w:sz w:val="20"/>
            <w:szCs w:val="20"/>
          </w:rPr>
          <w:t>sekretariat.psse.warszawa@sanepid.gov.pl</w:t>
        </w:r>
      </w:hyperlink>
      <w:r>
        <w:rPr>
          <w:rStyle w:val="Hipercze"/>
          <w:rFonts w:ascii="Times New Roman" w:hAnsi="Times New Roman"/>
          <w:sz w:val="20"/>
          <w:szCs w:val="20"/>
        </w:rPr>
        <w:t xml:space="preserve"> lub pisemnie na adres Administratora Danych. </w:t>
      </w:r>
    </w:p>
    <w:p w14:paraId="759908DA" w14:textId="77777777" w:rsidR="00280267" w:rsidRPr="00D878DD" w:rsidRDefault="00280267" w:rsidP="00280267">
      <w:pPr>
        <w:pStyle w:val="Akapitzlist"/>
        <w:jc w:val="both"/>
        <w:rPr>
          <w:rFonts w:ascii="Times New Roman" w:hAnsi="Times New Roman"/>
          <w:color w:val="0000FF" w:themeColor="hyperlink"/>
          <w:sz w:val="20"/>
          <w:szCs w:val="20"/>
          <w:u w:val="single"/>
        </w:rPr>
      </w:pPr>
    </w:p>
    <w:p w14:paraId="0AF57C66" w14:textId="77777777" w:rsidR="00280267" w:rsidRDefault="00280267" w:rsidP="0028026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Cel i podstawy prawne przetwarzania danych osobowych</w:t>
      </w:r>
    </w:p>
    <w:p w14:paraId="06B2096F" w14:textId="77777777" w:rsidR="00280267" w:rsidRPr="006740A2" w:rsidRDefault="00280267" w:rsidP="00280267">
      <w:pPr>
        <w:pStyle w:val="Akapitzlist"/>
        <w:spacing w:after="120" w:line="240" w:lineRule="auto"/>
        <w:ind w:left="714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40A2">
        <w:rPr>
          <w:rFonts w:ascii="Times New Roman" w:eastAsia="Times New Roman" w:hAnsi="Times New Roman"/>
          <w:sz w:val="20"/>
          <w:szCs w:val="20"/>
          <w:lang w:eastAsia="pl-PL"/>
        </w:rPr>
        <w:t>Pani/Pana dane osobowe mogą być przetwarzane w celach i na podstawach prawnych niżej wskazanych:</w:t>
      </w:r>
    </w:p>
    <w:p w14:paraId="77209986" w14:textId="22B566F1" w:rsidR="00280267" w:rsidRPr="00280267" w:rsidRDefault="00280267" w:rsidP="00280267">
      <w:pPr>
        <w:pStyle w:val="Akapitzlist"/>
        <w:numPr>
          <w:ilvl w:val="1"/>
          <w:numId w:val="2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/>
          <w:sz w:val="20"/>
          <w:lang w:eastAsia="pl-PL"/>
        </w:rPr>
      </w:pPr>
      <w:r w:rsidRPr="00280267">
        <w:rPr>
          <w:rFonts w:ascii="Times New Roman" w:eastAsia="Times New Roman" w:hAnsi="Times New Roman"/>
          <w:sz w:val="20"/>
        </w:rPr>
        <w:t xml:space="preserve">w celu przyjęcia zgłoszenia i podjęcia ewentualnego działania następczego zgodnie z przyjętą przez Dyrektora Powiatowej Stacji Sanitarno-Epidemiologicznej w m.st. Warszawie procedurą zgłoszeń </w:t>
      </w:r>
      <w:r>
        <w:rPr>
          <w:rFonts w:ascii="Times New Roman" w:eastAsia="Times New Roman" w:hAnsi="Times New Roman"/>
          <w:sz w:val="20"/>
        </w:rPr>
        <w:t>z</w:t>
      </w:r>
      <w:r w:rsidRPr="00280267">
        <w:rPr>
          <w:rFonts w:ascii="Times New Roman" w:eastAsia="Times New Roman" w:hAnsi="Times New Roman"/>
          <w:sz w:val="20"/>
        </w:rPr>
        <w:t xml:space="preserve">ewnętrznych i w oparciu o wymagania ustawy z dnia 14 czerwca 2024 r. o ochronie sygnalistów, </w:t>
      </w:r>
      <w:r w:rsidRPr="00280267">
        <w:rPr>
          <w:rFonts w:ascii="Times New Roman" w:eastAsia="Times New Roman" w:hAnsi="Times New Roman"/>
          <w:sz w:val="20"/>
        </w:rPr>
        <w:br/>
      </w:r>
      <w:r w:rsidRPr="00280267">
        <w:rPr>
          <w:rFonts w:ascii="Times New Roman" w:eastAsia="Times New Roman" w:hAnsi="Times New Roman"/>
          <w:sz w:val="20"/>
        </w:rPr>
        <w:lastRenderedPageBreak/>
        <w:t>co stanowi obowiązek prawny Dyrektora Powiatowej Stacji Sanitarno-Epidemiologicznej w m.st. Warszawie (art. 6 ust. 1 lit c) RODO),</w:t>
      </w:r>
    </w:p>
    <w:p w14:paraId="38AE9E58" w14:textId="77777777" w:rsidR="00280267" w:rsidRPr="006740A2" w:rsidRDefault="00280267" w:rsidP="0028026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40A2">
        <w:rPr>
          <w:rFonts w:ascii="Times New Roman" w:eastAsia="Times New Roman" w:hAnsi="Times New Roman"/>
          <w:sz w:val="20"/>
          <w:szCs w:val="20"/>
        </w:rPr>
        <w:t xml:space="preserve">prowadzenia komunikacji z osobą dokonującą zgłoszenia oraz innymi osobami uczestniczącymi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6740A2">
        <w:rPr>
          <w:rFonts w:ascii="Times New Roman" w:eastAsia="Times New Roman" w:hAnsi="Times New Roman"/>
          <w:sz w:val="20"/>
          <w:szCs w:val="20"/>
        </w:rPr>
        <w:t xml:space="preserve">w procesie przyjmowania i rozpatrywania zgłoszeń, zgodnie z wymaganiami ustawy z dnia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6740A2">
        <w:rPr>
          <w:rFonts w:ascii="Times New Roman" w:eastAsia="Times New Roman" w:hAnsi="Times New Roman"/>
          <w:sz w:val="20"/>
          <w:szCs w:val="20"/>
        </w:rPr>
        <w:t>14 czerwca 2024 r. o ochronie sygnalistów, co stanowi prawnie uzasadniony interes Dyrektora Powiatowej Stacji Sanitarno-Epidemiologicznej w m.st. Warszawie (art. 6 ust. 1 lit f) RODO),</w:t>
      </w:r>
    </w:p>
    <w:p w14:paraId="1DFD68C4" w14:textId="77777777" w:rsidR="00280267" w:rsidRPr="006740A2" w:rsidRDefault="00280267" w:rsidP="0028026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40A2">
        <w:rPr>
          <w:rFonts w:ascii="Times New Roman" w:eastAsia="Times New Roman" w:hAnsi="Times New Roman"/>
          <w:sz w:val="20"/>
          <w:szCs w:val="20"/>
        </w:rPr>
        <w:t>prowadzenia wewnętrznej dokumentacji, a także archiwizacji dokumentacji zgodnie z wymaganiami wynikającymi z ustawy dnia 14 czerwca 2024 r. o ochronie sygnalistów, co stanowi obowiązek prawny Dyrektora Powiatowej Stacji Sanitarno-Epidemiologicznej w m.st. Warszawie (art. 6 ust. 1 lit. c) RODO),</w:t>
      </w:r>
    </w:p>
    <w:p w14:paraId="1DA8F608" w14:textId="77777777" w:rsidR="00280267" w:rsidRPr="006740A2" w:rsidRDefault="00280267" w:rsidP="0028026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40A2">
        <w:rPr>
          <w:rFonts w:ascii="Times New Roman" w:eastAsia="Times New Roman" w:hAnsi="Times New Roman"/>
          <w:sz w:val="20"/>
          <w:szCs w:val="20"/>
        </w:rPr>
        <w:t xml:space="preserve">wypełnienia ciążącego na Dyrektorze Powiatowej Stacji Sanitarno-Epidemiologicznej w m.st. Warszawie obowiązku zawiadomienia o podejrzeniu popełnienia przestępstwa, jeżeli informacje wynikające z dokonanego zgłoszenia zawierają znamiona przestępstwa lub przestępstwa skarbowego (art. 6 ust. 1 lit. c) RODO), </w:t>
      </w:r>
    </w:p>
    <w:p w14:paraId="75F347AD" w14:textId="77777777" w:rsidR="00280267" w:rsidRPr="006740A2" w:rsidRDefault="00280267" w:rsidP="0028026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40A2">
        <w:rPr>
          <w:rFonts w:ascii="Times New Roman" w:eastAsia="Times New Roman" w:hAnsi="Times New Roman"/>
          <w:sz w:val="20"/>
          <w:szCs w:val="20"/>
        </w:rPr>
        <w:t>dochodzenia roszczeń i obrony przed roszczeniami w związku z przyjętymi zgłoszeniami naruszeń prawa, co stanowi prawnie uzasadniony interes Dyrektora Powiatowej Stacji Sanitarno-Epidemiologicznej w m.st. Warszawie (art. 6 ust. 1 lit f) RODO).</w:t>
      </w:r>
    </w:p>
    <w:p w14:paraId="1111AF96" w14:textId="77777777" w:rsidR="00280267" w:rsidRDefault="00280267" w:rsidP="0028026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Informacja o wymogu podania danych</w:t>
      </w:r>
    </w:p>
    <w:p w14:paraId="6E89CB28" w14:textId="45DDD137" w:rsidR="00280267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70512">
        <w:rPr>
          <w:rFonts w:ascii="Times New Roman" w:eastAsia="Times New Roman" w:hAnsi="Times New Roman"/>
          <w:sz w:val="20"/>
          <w:szCs w:val="20"/>
        </w:rPr>
        <w:t xml:space="preserve">Podanie </w:t>
      </w:r>
      <w:r>
        <w:rPr>
          <w:rFonts w:ascii="Times New Roman" w:eastAsia="Times New Roman" w:hAnsi="Times New Roman"/>
          <w:sz w:val="20"/>
          <w:szCs w:val="20"/>
        </w:rPr>
        <w:t xml:space="preserve">przez Panią/Pana </w:t>
      </w:r>
      <w:r w:rsidRPr="00070512">
        <w:rPr>
          <w:rFonts w:ascii="Times New Roman" w:eastAsia="Times New Roman" w:hAnsi="Times New Roman"/>
          <w:sz w:val="20"/>
          <w:szCs w:val="20"/>
        </w:rPr>
        <w:t xml:space="preserve">danych jest dobrowolne, jednakże ich niepodanie może uniemożliwić Dyrektorowi Powiatowej Stacji Sanitarno-Epidemiologicznej w m.st. Warszawie podjęcie działań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070512">
        <w:rPr>
          <w:rFonts w:ascii="Times New Roman" w:eastAsia="Times New Roman" w:hAnsi="Times New Roman"/>
          <w:sz w:val="20"/>
          <w:szCs w:val="20"/>
        </w:rPr>
        <w:t xml:space="preserve">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ascii="Times New Roman" w:eastAsia="Times New Roman" w:hAnsi="Times New Roman"/>
          <w:sz w:val="20"/>
          <w:szCs w:val="20"/>
        </w:rPr>
        <w:t>z</w:t>
      </w:r>
      <w:r w:rsidRPr="00070512">
        <w:rPr>
          <w:rFonts w:ascii="Times New Roman" w:eastAsia="Times New Roman" w:hAnsi="Times New Roman"/>
          <w:sz w:val="20"/>
          <w:szCs w:val="20"/>
        </w:rPr>
        <w:t>ewnętrznego.</w:t>
      </w:r>
    </w:p>
    <w:p w14:paraId="3743AA2E" w14:textId="77777777" w:rsidR="00280267" w:rsidRPr="00070512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9E468E0" w14:textId="77777777" w:rsidR="00280267" w:rsidRDefault="00280267" w:rsidP="0028026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Informacja o okresie przechowywania danych osobowych</w:t>
      </w:r>
    </w:p>
    <w:p w14:paraId="0A981BC4" w14:textId="77777777" w:rsidR="00280267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70512">
        <w:rPr>
          <w:rFonts w:ascii="Times New Roman" w:eastAsia="Times New Roman" w:hAnsi="Times New Roman"/>
          <w:sz w:val="20"/>
          <w:szCs w:val="20"/>
        </w:rPr>
        <w:t>Pani/Pana dane osobowe będą przetwarzane przez Dyrektora Powiatowej Stacji Sanitarno-Epidemiologicznej w m.st. Warszawie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86DDF23" w14:textId="77777777" w:rsidR="00280267" w:rsidRPr="00070512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A15E647" w14:textId="77777777" w:rsidR="00280267" w:rsidRPr="00070512" w:rsidRDefault="00280267" w:rsidP="0028026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</w:rPr>
      </w:pPr>
      <w:r w:rsidRPr="0007051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Informacja o odbiorcach danych osobowych </w:t>
      </w:r>
    </w:p>
    <w:p w14:paraId="35302436" w14:textId="77777777" w:rsidR="00280267" w:rsidRDefault="00280267" w:rsidP="0028026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7DA1">
        <w:rPr>
          <w:rFonts w:ascii="Times New Roman" w:eastAsia="Times New Roman" w:hAnsi="Times New Roman"/>
          <w:sz w:val="20"/>
          <w:szCs w:val="20"/>
        </w:rPr>
        <w:t>Odbiorcami Pani/Pana danych osobowych będą upoważnione przez Administratora osoby obsługujące zgłoszenia oraz podmioty upoważnione do ich uzyskania na podstawie przepisów prawa. ale wyłącznie z zastrzeżeniem zapewnienia poufności Pani/Pana danych osobowych.</w:t>
      </w:r>
    </w:p>
    <w:p w14:paraId="12E9ED2F" w14:textId="77777777" w:rsidR="00280267" w:rsidRPr="00FF7DA1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33CD514" w14:textId="77777777" w:rsidR="00280267" w:rsidRDefault="00280267" w:rsidP="0028026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F7DA1">
        <w:rPr>
          <w:rFonts w:ascii="Times New Roman" w:eastAsia="Times New Roman" w:hAnsi="Times New Roman"/>
          <w:sz w:val="20"/>
          <w:szCs w:val="20"/>
        </w:rPr>
        <w:t>Pani/Pana dane osobowe nie będą przekazywane poza teren Europejskiego Obszaru Gospodarczego (EOG).</w:t>
      </w:r>
    </w:p>
    <w:p w14:paraId="3FC7322A" w14:textId="77777777" w:rsidR="00280267" w:rsidRDefault="00280267" w:rsidP="00280267">
      <w:pPr>
        <w:pStyle w:val="Akapitzlist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7DC3D30" w14:textId="77777777" w:rsidR="00280267" w:rsidRPr="00FF7DA1" w:rsidRDefault="00280267" w:rsidP="00280267">
      <w:pPr>
        <w:pStyle w:val="Akapitzlist"/>
        <w:numPr>
          <w:ilvl w:val="0"/>
          <w:numId w:val="2"/>
        </w:numPr>
        <w:spacing w:after="120" w:line="240" w:lineRule="auto"/>
        <w:ind w:left="567" w:hanging="207"/>
        <w:jc w:val="both"/>
        <w:rPr>
          <w:rFonts w:ascii="Times New Roman" w:eastAsia="Times New Roman" w:hAnsi="Times New Roman"/>
          <w:sz w:val="20"/>
          <w:szCs w:val="20"/>
        </w:rPr>
      </w:pPr>
      <w:r w:rsidRPr="00FF7DA1">
        <w:rPr>
          <w:rFonts w:ascii="Times New Roman" w:hAnsi="Times New Roman"/>
          <w:b/>
          <w:i/>
          <w:sz w:val="20"/>
        </w:rPr>
        <w:t>Prawa osób, których dane dotyczą</w:t>
      </w:r>
    </w:p>
    <w:p w14:paraId="372442AA" w14:textId="77777777" w:rsidR="00280267" w:rsidRDefault="00280267" w:rsidP="00280267">
      <w:pPr>
        <w:pStyle w:val="Akapitzlist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779AD">
        <w:rPr>
          <w:rFonts w:ascii="Times New Roman" w:hAnsi="Times New Roman"/>
          <w:sz w:val="20"/>
          <w:szCs w:val="20"/>
        </w:rPr>
        <w:t xml:space="preserve">Posiada Pani/Pan prawo dostępu do treści swoich danych oraz otrzymania ich kopii; do ich sprostowania; usunięcia, w sytuacji, gdy przetwarzanie danych nie następuje w celu wywiązania się z obowiązku wynikającego z przepisu prawa lub w ramach sprawowania władzy publicznej; ograniczenia </w:t>
      </w:r>
      <w:r w:rsidRPr="002779AD">
        <w:rPr>
          <w:rFonts w:ascii="Times New Roman" w:hAnsi="Times New Roman"/>
          <w:sz w:val="20"/>
          <w:szCs w:val="20"/>
        </w:rPr>
        <w:br/>
        <w:t>ich przetwarzania; prawo do wniesienia sprzeciwu</w:t>
      </w:r>
      <w:r w:rsidRPr="002779AD">
        <w:rPr>
          <w:rFonts w:ascii="Times New Roman" w:eastAsia="Times New Roman" w:hAnsi="Times New Roman"/>
          <w:sz w:val="20"/>
          <w:szCs w:val="20"/>
        </w:rPr>
        <w:t xml:space="preserve"> wobec przetwarzania danych osobowych </w:t>
      </w:r>
      <w:r w:rsidRPr="002779AD">
        <w:rPr>
          <w:rFonts w:ascii="Times New Roman" w:eastAsia="Times New Roman" w:hAnsi="Times New Roman"/>
          <w:sz w:val="20"/>
          <w:szCs w:val="20"/>
        </w:rPr>
        <w:br/>
        <w:t>ze względu na Pa</w:t>
      </w:r>
      <w:r>
        <w:rPr>
          <w:rFonts w:ascii="Times New Roman" w:eastAsia="Times New Roman" w:hAnsi="Times New Roman"/>
          <w:sz w:val="20"/>
          <w:szCs w:val="20"/>
        </w:rPr>
        <w:t>ni/Pana</w:t>
      </w:r>
      <w:r w:rsidRPr="002779AD">
        <w:rPr>
          <w:rFonts w:ascii="Times New Roman" w:eastAsia="Times New Roman" w:hAnsi="Times New Roman"/>
          <w:sz w:val="20"/>
          <w:szCs w:val="20"/>
        </w:rPr>
        <w:t xml:space="preserve"> szczególną sytuację</w:t>
      </w:r>
      <w:r w:rsidRPr="002779AD">
        <w:rPr>
          <w:rFonts w:ascii="Times New Roman" w:hAnsi="Times New Roman"/>
          <w:sz w:val="20"/>
          <w:szCs w:val="20"/>
        </w:rPr>
        <w:t xml:space="preserve"> jak również prawo do wniesienia skargi do organu nadzorczego tj. Prezesa Urzędu Ochrony Danych Osobowych </w:t>
      </w:r>
      <w:r w:rsidRPr="002779AD">
        <w:rPr>
          <w:rFonts w:ascii="Times New Roman" w:eastAsia="Times New Roman" w:hAnsi="Times New Roman"/>
          <w:sz w:val="20"/>
          <w:szCs w:val="20"/>
        </w:rPr>
        <w:t>(adres: ul. Stawki 2, 00-193 Warszawa)</w:t>
      </w:r>
      <w:r w:rsidRPr="002779AD">
        <w:rPr>
          <w:rFonts w:ascii="Times New Roman" w:hAnsi="Times New Roman"/>
          <w:sz w:val="20"/>
          <w:szCs w:val="20"/>
        </w:rPr>
        <w:t xml:space="preserve">. </w:t>
      </w:r>
    </w:p>
    <w:p w14:paraId="051E40A3" w14:textId="77777777" w:rsidR="00280267" w:rsidRDefault="00280267" w:rsidP="00280267">
      <w:pPr>
        <w:pStyle w:val="Akapitzlist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2FAE5B" w14:textId="7F853430" w:rsidR="00C6371F" w:rsidRPr="00C6371F" w:rsidRDefault="00280267" w:rsidP="00C6371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  <w:sectPr w:rsidR="00C6371F" w:rsidRPr="00C6371F" w:rsidSect="004C195E">
          <w:headerReference w:type="default" r:id="rId14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2779AD">
        <w:rPr>
          <w:rFonts w:ascii="Times New Roman" w:eastAsia="Times New Roman" w:hAnsi="Times New Roman"/>
          <w:sz w:val="20"/>
          <w:szCs w:val="20"/>
        </w:rPr>
        <w:t>Pani/Pana dane nie będą przetwarzane w sposób zautomatyzowany, który jednocześnie mógłby prowadzić do podejmowania wobec Pani/Pana decyzji wywołujących skutki prawne lub w podobny sposób istotnie wpływać na Pani/Pana sytua</w:t>
      </w:r>
      <w:r w:rsidR="00C6371F">
        <w:rPr>
          <w:rFonts w:ascii="Times New Roman" w:eastAsia="Times New Roman" w:hAnsi="Times New Roman"/>
          <w:sz w:val="20"/>
          <w:szCs w:val="20"/>
        </w:rPr>
        <w:t>cję.</w:t>
      </w:r>
    </w:p>
    <w:p w14:paraId="75612602" w14:textId="123B6C2D" w:rsidR="00752A4C" w:rsidRPr="00652626" w:rsidRDefault="00752A4C" w:rsidP="00C6371F">
      <w:pPr>
        <w:pStyle w:val="OZNZACZNIKAwskazanienrzacznika"/>
        <w:jc w:val="left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A64A" w14:textId="77777777" w:rsidR="00E6153D" w:rsidRDefault="00E6153D">
      <w:r>
        <w:separator/>
      </w:r>
    </w:p>
  </w:endnote>
  <w:endnote w:type="continuationSeparator" w:id="0">
    <w:p w14:paraId="677F48B0" w14:textId="77777777" w:rsidR="00E6153D" w:rsidRDefault="00E6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66A1" w14:textId="77777777" w:rsidR="00E6153D" w:rsidRDefault="00E6153D">
      <w:r>
        <w:separator/>
      </w:r>
    </w:p>
  </w:footnote>
  <w:footnote w:type="continuationSeparator" w:id="0">
    <w:p w14:paraId="5E982D16" w14:textId="77777777" w:rsidR="00E6153D" w:rsidRDefault="00E6153D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F964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4FA0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88D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0F32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44D6"/>
    <w:rsid w:val="002765B4"/>
    <w:rsid w:val="00276783"/>
    <w:rsid w:val="00276A94"/>
    <w:rsid w:val="00280267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1C5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667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801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0FF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58E5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4EA9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47301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37B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979F4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4511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371F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756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2EAA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53D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5F88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1B56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1ED4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.psse.warszawa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.psse.warszawa@sanepid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088D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A4CE0"/>
    <w:rsid w:val="006C0E82"/>
    <w:rsid w:val="006E6EC3"/>
    <w:rsid w:val="00725758"/>
    <w:rsid w:val="0072795E"/>
    <w:rsid w:val="00740992"/>
    <w:rsid w:val="0077348B"/>
    <w:rsid w:val="007B5E2C"/>
    <w:rsid w:val="007B6B85"/>
    <w:rsid w:val="008512B1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A337B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02756"/>
    <w:rsid w:val="00D2031A"/>
    <w:rsid w:val="00D37DCD"/>
    <w:rsid w:val="00D433D1"/>
    <w:rsid w:val="00D505C3"/>
    <w:rsid w:val="00D72092"/>
    <w:rsid w:val="00DA27A7"/>
    <w:rsid w:val="00E02EAA"/>
    <w:rsid w:val="00E22AA4"/>
    <w:rsid w:val="00E23EEE"/>
    <w:rsid w:val="00E257D1"/>
    <w:rsid w:val="00E27C25"/>
    <w:rsid w:val="00E3369F"/>
    <w:rsid w:val="00E50A87"/>
    <w:rsid w:val="00E710C8"/>
    <w:rsid w:val="00E85F8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5</Pages>
  <Words>1065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Iwona Gralewicz</cp:lastModifiedBy>
  <cp:revision>3</cp:revision>
  <cp:lastPrinted>2012-04-23T06:39:00Z</cp:lastPrinted>
  <dcterms:created xsi:type="dcterms:W3CDTF">2024-12-31T10:55:00Z</dcterms:created>
  <dcterms:modified xsi:type="dcterms:W3CDTF">2024-12-31T10:59:00Z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