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04EB" w14:textId="77777777" w:rsidR="006D455B" w:rsidRPr="00380A46" w:rsidRDefault="006D455B" w:rsidP="006D455B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bookmarkStart w:id="0" w:name="_GoBack"/>
      <w:bookmarkEnd w:id="0"/>
      <w:r w:rsidRPr="00380A46">
        <w:rPr>
          <w:rFonts w:asciiTheme="majorHAnsi" w:hAnsiTheme="majorHAnsi"/>
          <w:b/>
          <w:sz w:val="24"/>
          <w:szCs w:val="24"/>
        </w:rPr>
        <w:t>CZĘŚĆ A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380A46">
        <w:rPr>
          <w:rFonts w:asciiTheme="majorHAnsi" w:hAnsiTheme="majorHAnsi"/>
          <w:sz w:val="24"/>
          <w:szCs w:val="24"/>
        </w:rPr>
        <w:t>|</w:t>
      </w:r>
      <w:r w:rsidRPr="006D455B">
        <w:rPr>
          <w:rFonts w:asciiTheme="majorHAnsi" w:hAnsiTheme="majorHAnsi"/>
          <w:b/>
          <w:sz w:val="48"/>
          <w:szCs w:val="24"/>
        </w:rPr>
        <w:t>S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 – wypełnia właściwy minister)</w:t>
      </w:r>
    </w:p>
    <w:p w14:paraId="3AB75E19" w14:textId="77777777" w:rsid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</w:p>
    <w:p w14:paraId="27A1BDCD" w14:textId="77777777" w:rsidR="00380A46" w:rsidRDefault="003256CC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…………………………...</w:t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5F327E"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</w:t>
      </w:r>
    </w:p>
    <w:p w14:paraId="02FB175A" w14:textId="77777777" w:rsidR="00765BF1" w:rsidRP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16"/>
        </w:rPr>
        <w:t xml:space="preserve">        </w:t>
      </w:r>
      <w:r w:rsidR="003256CC" w:rsidRPr="00380A46">
        <w:rPr>
          <w:rFonts w:asciiTheme="majorHAnsi" w:hAnsiTheme="majorHAnsi"/>
          <w:sz w:val="16"/>
        </w:rPr>
        <w:t>(pieczęć uczelni)</w:t>
      </w:r>
      <w:r w:rsidR="003256CC" w:rsidRPr="00380A46">
        <w:rPr>
          <w:rFonts w:asciiTheme="majorHAnsi" w:hAnsiTheme="majorHAnsi"/>
          <w:sz w:val="16"/>
        </w:rPr>
        <w:tab/>
      </w:r>
    </w:p>
    <w:p w14:paraId="75BB7BCF" w14:textId="77777777" w:rsidR="00765BF1" w:rsidRPr="00380A46" w:rsidRDefault="00765BF1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16"/>
          <w:szCs w:val="24"/>
        </w:rPr>
      </w:pPr>
    </w:p>
    <w:p w14:paraId="3489A32C" w14:textId="77777777" w:rsidR="003256CC" w:rsidRPr="00F62DA1" w:rsidRDefault="003256CC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F62DA1">
        <w:rPr>
          <w:rFonts w:asciiTheme="majorHAnsi" w:hAnsiTheme="majorHAnsi"/>
          <w:b/>
          <w:bCs/>
          <w:color w:val="auto"/>
          <w:sz w:val="24"/>
          <w:szCs w:val="24"/>
        </w:rPr>
        <w:t>WNIOSEK</w:t>
      </w:r>
    </w:p>
    <w:p w14:paraId="1F4599D7" w14:textId="77777777" w:rsidR="003256CC" w:rsidRPr="00F62DA1" w:rsidRDefault="003256CC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b/>
          <w:sz w:val="24"/>
          <w:szCs w:val="24"/>
        </w:rPr>
        <w:t xml:space="preserve">o przyznanie </w:t>
      </w:r>
      <w:r w:rsidR="003E2766" w:rsidRPr="00F62DA1">
        <w:rPr>
          <w:rFonts w:asciiTheme="majorHAnsi" w:hAnsiTheme="majorHAnsi"/>
          <w:b/>
          <w:sz w:val="24"/>
          <w:szCs w:val="24"/>
        </w:rPr>
        <w:t>studentowi</w:t>
      </w:r>
      <w:r w:rsidR="003E2766" w:rsidRPr="00F62DA1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F62DA1">
        <w:rPr>
          <w:rFonts w:asciiTheme="majorHAnsi" w:hAnsiTheme="majorHAnsi"/>
          <w:b/>
          <w:sz w:val="24"/>
          <w:szCs w:val="24"/>
        </w:rPr>
        <w:t xml:space="preserve">stypendium ministra za </w:t>
      </w:r>
      <w:r w:rsidR="00F742EB" w:rsidRPr="00F62DA1">
        <w:rPr>
          <w:rFonts w:asciiTheme="majorHAnsi" w:hAnsiTheme="majorHAnsi"/>
          <w:b/>
          <w:sz w:val="24"/>
          <w:szCs w:val="24"/>
        </w:rPr>
        <w:t xml:space="preserve">wybitne </w:t>
      </w:r>
      <w:r w:rsidRPr="00F62DA1">
        <w:rPr>
          <w:rFonts w:asciiTheme="majorHAnsi" w:hAnsiTheme="majorHAnsi"/>
          <w:b/>
          <w:sz w:val="24"/>
          <w:szCs w:val="24"/>
        </w:rPr>
        <w:t>osiągnięcia</w:t>
      </w:r>
    </w:p>
    <w:p w14:paraId="4C2B9230" w14:textId="0E00FAA4" w:rsidR="00D32153" w:rsidRPr="00F62DA1" w:rsidRDefault="00D32153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b/>
          <w:sz w:val="24"/>
          <w:szCs w:val="24"/>
        </w:rPr>
        <w:t xml:space="preserve">na rok akademicki </w:t>
      </w:r>
      <w:r w:rsidR="004E21AC">
        <w:rPr>
          <w:rFonts w:asciiTheme="majorHAnsi" w:hAnsiTheme="majorHAnsi"/>
          <w:b/>
          <w:sz w:val="24"/>
          <w:szCs w:val="24"/>
        </w:rPr>
        <w:t>201</w:t>
      </w:r>
      <w:r w:rsidR="00C03E47">
        <w:rPr>
          <w:rFonts w:asciiTheme="majorHAnsi" w:hAnsiTheme="majorHAnsi"/>
          <w:b/>
          <w:sz w:val="24"/>
          <w:szCs w:val="24"/>
        </w:rPr>
        <w:t>8</w:t>
      </w:r>
      <w:r w:rsidR="004E21AC">
        <w:rPr>
          <w:rFonts w:asciiTheme="majorHAnsi" w:hAnsiTheme="majorHAnsi"/>
          <w:b/>
          <w:sz w:val="24"/>
          <w:szCs w:val="24"/>
        </w:rPr>
        <w:t>/201</w:t>
      </w:r>
      <w:r w:rsidR="00C03E47">
        <w:rPr>
          <w:rFonts w:asciiTheme="majorHAnsi" w:hAnsiTheme="majorHAnsi"/>
          <w:b/>
          <w:sz w:val="24"/>
          <w:szCs w:val="24"/>
        </w:rPr>
        <w:t>9</w:t>
      </w:r>
    </w:p>
    <w:p w14:paraId="3E942769" w14:textId="77777777" w:rsidR="00B957B0" w:rsidRPr="00F62DA1" w:rsidRDefault="00B957B0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</w:rPr>
      </w:pPr>
    </w:p>
    <w:p w14:paraId="54B8B72B" w14:textId="77777777" w:rsidR="003256CC" w:rsidRPr="00F62DA1" w:rsidRDefault="003256CC" w:rsidP="00765BF1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F62DA1">
        <w:rPr>
          <w:rFonts w:asciiTheme="majorHAnsi" w:hAnsiTheme="majorHAnsi"/>
          <w:sz w:val="24"/>
        </w:rPr>
        <w:t>1. Imię i nazwisko studenta</w:t>
      </w:r>
      <w:r w:rsidR="00B90E69" w:rsidRPr="00F62DA1">
        <w:rPr>
          <w:rFonts w:asciiTheme="majorHAnsi" w:hAnsiTheme="majorHAnsi"/>
          <w:sz w:val="24"/>
        </w:rPr>
        <w:t>:</w:t>
      </w:r>
      <w:r w:rsidR="00F742EB" w:rsidRPr="00F62DA1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</w:rPr>
          <w:alias w:val="Imię i nazwisko"/>
          <w:tag w:val="Imię i nazwisko"/>
          <w:id w:val="1029759576"/>
          <w:placeholder>
            <w:docPart w:val="E493B0FB36A646E690B20A46A0F77A7A"/>
          </w:placeholder>
          <w:showingPlcHdr/>
        </w:sdtPr>
        <w:sdtEndPr>
          <w:rPr>
            <w:rStyle w:val="11S"/>
          </w:rPr>
        </w:sdtEndPr>
        <w:sdtContent>
          <w:r w:rsidR="000D0181" w:rsidRPr="00F62DA1">
            <w:rPr>
              <w:rStyle w:val="Wyrnieniedelikatne"/>
              <w:i w:val="0"/>
              <w:sz w:val="24"/>
            </w:rPr>
            <w:t>Kliknij tutaj, aby wprowadzić tekst.</w:t>
          </w:r>
        </w:sdtContent>
      </w:sdt>
      <w:r w:rsidR="009B4556" w:rsidRPr="00F62DA1">
        <w:rPr>
          <w:sz w:val="24"/>
        </w:rPr>
        <w:t xml:space="preserve"> </w:t>
      </w:r>
    </w:p>
    <w:p w14:paraId="4D57C629" w14:textId="77777777" w:rsidR="00F83462" w:rsidRPr="00F62DA1" w:rsidRDefault="00F83462" w:rsidP="00045D60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F62DA1">
        <w:rPr>
          <w:rFonts w:asciiTheme="majorHAnsi" w:hAnsiTheme="majorHAnsi"/>
          <w:sz w:val="24"/>
        </w:rPr>
        <w:t xml:space="preserve">2. Adres </w:t>
      </w:r>
      <w:r w:rsidR="00CE0360" w:rsidRPr="00F62DA1">
        <w:rPr>
          <w:rFonts w:asciiTheme="majorHAnsi" w:hAnsiTheme="majorHAnsi"/>
          <w:sz w:val="24"/>
        </w:rPr>
        <w:t xml:space="preserve">studenta </w:t>
      </w:r>
      <w:r w:rsidRPr="00F62DA1">
        <w:rPr>
          <w:rFonts w:asciiTheme="majorHAnsi" w:hAnsiTheme="majorHAnsi"/>
          <w:sz w:val="24"/>
        </w:rPr>
        <w:t>do korespondencji</w:t>
      </w:r>
      <w:r w:rsidR="00B90E69" w:rsidRPr="00F62DA1">
        <w:rPr>
          <w:rFonts w:asciiTheme="majorHAnsi" w:hAnsiTheme="majorHAnsi"/>
          <w:sz w:val="24"/>
        </w:rPr>
        <w:t>:</w:t>
      </w:r>
      <w:r w:rsidRPr="00F62DA1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</w:rPr>
          <w:alias w:val="Kod pocztowy, miejscowość, ulica, nr mieszkania"/>
          <w:id w:val="1331642536"/>
          <w:placeholder>
            <w:docPart w:val="572906606E8F4654ACFB771288FA7245"/>
          </w:placeholder>
          <w:showingPlcHdr/>
        </w:sdtPr>
        <w:sdtEndPr>
          <w:rPr>
            <w:rStyle w:val="11S"/>
          </w:rPr>
        </w:sdtEndPr>
        <w:sdtContent>
          <w:r w:rsidR="000D0181" w:rsidRPr="00F62DA1">
            <w:rPr>
              <w:rStyle w:val="Tekstzastpczy"/>
              <w:sz w:val="24"/>
            </w:rPr>
            <w:t>Kliknij tutaj, aby wprowadzić tekst.</w:t>
          </w:r>
        </w:sdtContent>
      </w:sdt>
    </w:p>
    <w:p w14:paraId="3B59EF0F" w14:textId="77777777" w:rsidR="00380A46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3</w:t>
      </w:r>
      <w:r w:rsidR="003256CC" w:rsidRPr="00F62DA1">
        <w:rPr>
          <w:rFonts w:asciiTheme="majorHAnsi" w:hAnsiTheme="majorHAnsi"/>
          <w:sz w:val="24"/>
          <w:szCs w:val="24"/>
        </w:rPr>
        <w:t xml:space="preserve">. Nazwa podstawowej jednostki organizacyjnej </w:t>
      </w:r>
      <w:r w:rsidR="00F742EB" w:rsidRPr="00F62DA1">
        <w:rPr>
          <w:rFonts w:asciiTheme="majorHAnsi" w:hAnsiTheme="majorHAnsi"/>
          <w:sz w:val="24"/>
          <w:szCs w:val="24"/>
        </w:rPr>
        <w:t>uczelni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F742EB" w:rsidRPr="00F62DA1">
        <w:rPr>
          <w:rFonts w:asciiTheme="majorHAnsi" w:hAnsiTheme="majorHAnsi"/>
          <w:sz w:val="24"/>
          <w:szCs w:val="24"/>
        </w:rPr>
        <w:t xml:space="preserve"> </w:t>
      </w:r>
    </w:p>
    <w:p w14:paraId="0434D5F7" w14:textId="77777777" w:rsidR="003256CC" w:rsidRPr="00F62DA1" w:rsidRDefault="00380A46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b/>
          <w:sz w:val="24"/>
          <w:szCs w:val="24"/>
        </w:rPr>
        <w:t xml:space="preserve">    </w:t>
      </w:r>
      <w:sdt>
        <w:sdtPr>
          <w:rPr>
            <w:rStyle w:val="11S"/>
            <w:szCs w:val="24"/>
          </w:rPr>
          <w:alias w:val="Wydział"/>
          <w:tag w:val="Wydział"/>
          <w:id w:val="559986719"/>
          <w:placeholder>
            <w:docPart w:val="6CE699FB7F124F6CB4A3CA861D588D78"/>
          </w:placeholder>
          <w:showingPlcHdr/>
        </w:sdtPr>
        <w:sdtEndPr>
          <w:rPr>
            <w:rStyle w:val="11S"/>
          </w:rPr>
        </w:sdtEndPr>
        <w:sdtContent>
          <w:r w:rsidR="000D0181" w:rsidRPr="00F62DA1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14:paraId="7A010B17" w14:textId="77777777" w:rsidR="003256CC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4</w:t>
      </w:r>
      <w:r w:rsidR="003256CC" w:rsidRPr="00F62DA1">
        <w:rPr>
          <w:rFonts w:asciiTheme="majorHAnsi" w:hAnsiTheme="majorHAnsi"/>
          <w:sz w:val="24"/>
          <w:szCs w:val="24"/>
        </w:rPr>
        <w:t>. Nazwa kierunku studiów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3256CC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Kierunek"/>
          <w:tag w:val="Kierunek"/>
          <w:id w:val="1351139928"/>
          <w:placeholder>
            <w:docPart w:val="116ACE922DFD488EA5AB8DA159F9BFB7"/>
          </w:placeholder>
          <w:showingPlcHdr/>
        </w:sdtPr>
        <w:sdtEndPr>
          <w:rPr>
            <w:rStyle w:val="11S"/>
          </w:rPr>
        </w:sdtEndPr>
        <w:sdtContent>
          <w:r w:rsidR="00F62DA1" w:rsidRPr="00F62DA1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14:paraId="15137190" w14:textId="77777777" w:rsidR="009B4556" w:rsidRPr="00F62DA1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5</w:t>
      </w:r>
      <w:r w:rsidR="00084169" w:rsidRPr="00F62DA1">
        <w:rPr>
          <w:rFonts w:asciiTheme="majorHAnsi" w:hAnsiTheme="majorHAnsi"/>
          <w:sz w:val="24"/>
          <w:szCs w:val="24"/>
        </w:rPr>
        <w:t>. Data rozpoczęcia studiów (miesiąc i rok)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084169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Data rozpoczęcia"/>
          <w:tag w:val="Data rozpoczęcia"/>
          <w:id w:val="-414706476"/>
          <w:placeholder>
            <w:docPart w:val="7C96978964164A2F81C2F84596FB5355"/>
          </w:placeholder>
          <w:showingPlcHdr/>
          <w:date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CC43C3" w:rsidRPr="00F62DA1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14:paraId="25F84CB3" w14:textId="77777777" w:rsidR="00A412A6" w:rsidRPr="00F62DA1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6</w:t>
      </w:r>
      <w:r w:rsidR="00F742EB" w:rsidRPr="00F62DA1">
        <w:rPr>
          <w:rFonts w:asciiTheme="majorHAnsi" w:hAnsiTheme="majorHAnsi"/>
          <w:sz w:val="24"/>
          <w:szCs w:val="24"/>
        </w:rPr>
        <w:t>. Zaliczony</w:t>
      </w:r>
      <w:r w:rsidR="00380A46" w:rsidRPr="00F62DA1">
        <w:rPr>
          <w:rFonts w:asciiTheme="majorHAnsi" w:hAnsiTheme="majorHAnsi"/>
          <w:sz w:val="24"/>
          <w:szCs w:val="24"/>
        </w:rPr>
        <w:t>:</w:t>
      </w:r>
      <w:r w:rsidR="00A35887" w:rsidRPr="00F62DA1">
        <w:rPr>
          <w:rFonts w:asciiTheme="majorHAnsi" w:hAnsiTheme="majorHAnsi"/>
          <w:sz w:val="24"/>
          <w:szCs w:val="24"/>
        </w:rPr>
        <w:t xml:space="preserve"> </w:t>
      </w:r>
      <w:r w:rsidR="00380A46" w:rsidRPr="00F62DA1">
        <w:rPr>
          <w:rFonts w:asciiTheme="majorHAnsi" w:hAnsiTheme="majorHAnsi"/>
          <w:sz w:val="24"/>
          <w:szCs w:val="24"/>
        </w:rPr>
        <w:t xml:space="preserve">                   </w:t>
      </w:r>
      <w:sdt>
        <w:sdtPr>
          <w:rPr>
            <w:rStyle w:val="11S"/>
            <w:szCs w:val="24"/>
          </w:rPr>
          <w:alias w:val="Rok zaliczony"/>
          <w:tag w:val="Rok zaliczony"/>
          <w:id w:val="-900513078"/>
          <w:placeholder>
            <w:docPart w:val="F92097AF3A144E6BB9B7CFF9C915399C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344F22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  <w:r w:rsidR="00045D60" w:rsidRPr="00F62DA1">
        <w:rPr>
          <w:rFonts w:asciiTheme="majorHAnsi" w:hAnsiTheme="majorHAnsi"/>
          <w:sz w:val="24"/>
          <w:szCs w:val="24"/>
        </w:rPr>
        <w:t xml:space="preserve"> </w:t>
      </w:r>
      <w:r w:rsidR="00F742EB" w:rsidRPr="00F62DA1">
        <w:rPr>
          <w:rFonts w:asciiTheme="majorHAnsi" w:hAnsiTheme="majorHAnsi"/>
          <w:sz w:val="24"/>
          <w:szCs w:val="24"/>
        </w:rPr>
        <w:t>rok studiów</w:t>
      </w:r>
      <w:r w:rsidR="00490427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Stopień studiów"/>
          <w:tag w:val="Stopień studiów"/>
          <w:id w:val="2096129116"/>
          <w:placeholder>
            <w:docPart w:val="02D3D9904DBD4CE293597AC9B0182ED1"/>
          </w:placeholder>
          <w:showingPlcHdr/>
          <w:dropDownList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0D0181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</w:p>
    <w:p w14:paraId="41A32906" w14:textId="77777777" w:rsidR="00490427" w:rsidRPr="00F62DA1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F62DA1">
        <w:rPr>
          <w:rFonts w:asciiTheme="majorHAnsi" w:hAnsiTheme="majorHAnsi"/>
          <w:sz w:val="24"/>
          <w:szCs w:val="24"/>
        </w:rPr>
        <w:t>7</w:t>
      </w:r>
      <w:r w:rsidR="00490427" w:rsidRPr="00F62DA1">
        <w:rPr>
          <w:rFonts w:asciiTheme="majorHAnsi" w:hAnsiTheme="majorHAnsi"/>
          <w:sz w:val="24"/>
          <w:szCs w:val="24"/>
        </w:rPr>
        <w:t xml:space="preserve">. </w:t>
      </w:r>
      <w:r w:rsidR="0040515D" w:rsidRPr="00F62DA1">
        <w:rPr>
          <w:rFonts w:asciiTheme="majorHAnsi" w:hAnsiTheme="majorHAnsi"/>
          <w:sz w:val="24"/>
          <w:szCs w:val="24"/>
        </w:rPr>
        <w:t>Uzyskany wpis na</w:t>
      </w:r>
      <w:r w:rsidR="009B4556" w:rsidRPr="00F62DA1">
        <w:rPr>
          <w:rFonts w:asciiTheme="majorHAnsi" w:hAnsiTheme="majorHAnsi"/>
          <w:sz w:val="24"/>
          <w:szCs w:val="24"/>
        </w:rPr>
        <w:t xml:space="preserve">: </w:t>
      </w:r>
      <w:r w:rsidR="00DE4F15" w:rsidRPr="00F62DA1">
        <w:rPr>
          <w:rFonts w:asciiTheme="majorHAnsi" w:hAnsiTheme="majorHAnsi"/>
          <w:sz w:val="24"/>
          <w:szCs w:val="24"/>
        </w:rPr>
        <w:t xml:space="preserve">  </w:t>
      </w:r>
      <w:r w:rsidR="009B4556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Uzyskany wpis"/>
          <w:tag w:val="Rok zaliczony"/>
          <w:id w:val="-155688970"/>
          <w:placeholder>
            <w:docPart w:val="D424F7B4105544E5B4F1228A2F00ACD2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344F22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  <w:r w:rsidR="009B4556" w:rsidRPr="00F62DA1">
        <w:rPr>
          <w:rFonts w:asciiTheme="majorHAnsi" w:hAnsiTheme="majorHAnsi"/>
          <w:sz w:val="24"/>
          <w:szCs w:val="24"/>
        </w:rPr>
        <w:t xml:space="preserve"> rok studiów</w:t>
      </w:r>
      <w:r w:rsidR="00344F22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Stopień studiów"/>
          <w:tag w:val="Stopień studiów"/>
          <w:id w:val="384308607"/>
          <w:placeholder>
            <w:docPart w:val="A3AED16C80A8429C836526EA9BF0AFE4"/>
          </w:placeholder>
          <w:showingPlcHdr/>
          <w:dropDownList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0D0181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</w:p>
    <w:p w14:paraId="2B699549" w14:textId="77777777" w:rsidR="00045D60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8</w:t>
      </w:r>
      <w:r w:rsidR="003256CC" w:rsidRPr="00F62DA1">
        <w:rPr>
          <w:rFonts w:asciiTheme="majorHAnsi" w:hAnsiTheme="majorHAnsi"/>
          <w:sz w:val="24"/>
          <w:szCs w:val="24"/>
        </w:rPr>
        <w:t>. Planowany termin ukończenia studiów (</w:t>
      </w:r>
      <w:r w:rsidR="003256CC" w:rsidRPr="00F62DA1">
        <w:rPr>
          <w:rFonts w:asciiTheme="majorHAnsi" w:hAnsiTheme="majorHAnsi"/>
          <w:bCs/>
          <w:sz w:val="24"/>
          <w:szCs w:val="24"/>
        </w:rPr>
        <w:t>miesiąc i rok</w:t>
      </w:r>
      <w:r w:rsidR="003256CC" w:rsidRPr="00F62DA1">
        <w:rPr>
          <w:rFonts w:asciiTheme="majorHAnsi" w:hAnsiTheme="majorHAnsi"/>
          <w:sz w:val="24"/>
          <w:szCs w:val="24"/>
        </w:rPr>
        <w:t>)</w:t>
      </w:r>
      <w:r w:rsidR="00DE4F15" w:rsidRPr="00F62DA1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b/>
            <w:sz w:val="24"/>
            <w:szCs w:val="24"/>
          </w:rPr>
          <w:alias w:val="Planowane ukończenie"/>
          <w:id w:val="74563223"/>
          <w:placeholder>
            <w:docPart w:val="456CE517E6E144DC8493C36744596CC5"/>
          </w:placeholder>
          <w:showingPlcHdr/>
          <w:date w:fullDate="2015-07-15T00:00:00Z">
            <w:dateFormat w:val="MM-yyyy"/>
            <w:lid w:val="pl-PL"/>
            <w:storeMappedDataAs w:val="dateTime"/>
            <w:calendar w:val="gregorian"/>
          </w:date>
        </w:sdtPr>
        <w:sdtEndPr/>
        <w:sdtContent>
          <w:r w:rsidR="00CC43C3" w:rsidRPr="00F62DA1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14:paraId="0C90DDA6" w14:textId="77777777" w:rsidR="007D1BB7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9</w:t>
      </w:r>
      <w:r w:rsidR="007D1BB7" w:rsidRPr="00F62DA1">
        <w:rPr>
          <w:rFonts w:asciiTheme="majorHAnsi" w:hAnsiTheme="majorHAnsi"/>
          <w:sz w:val="24"/>
          <w:szCs w:val="24"/>
        </w:rPr>
        <w:t xml:space="preserve">. </w:t>
      </w:r>
      <w:r w:rsidR="00D7339F" w:rsidRPr="00F62DA1">
        <w:rPr>
          <w:rFonts w:asciiTheme="majorHAnsi" w:hAnsiTheme="majorHAnsi"/>
          <w:sz w:val="24"/>
          <w:szCs w:val="24"/>
        </w:rPr>
        <w:t>Rok akademicki, na który student otrzymał ostatnie stypendium ministra z</w:t>
      </w:r>
      <w:r w:rsidR="005D0AC8" w:rsidRPr="00F62DA1">
        <w:rPr>
          <w:rFonts w:asciiTheme="majorHAnsi" w:hAnsiTheme="majorHAnsi"/>
          <w:sz w:val="24"/>
          <w:szCs w:val="24"/>
        </w:rPr>
        <w:t>a</w:t>
      </w:r>
      <w:r w:rsidR="00D7339F" w:rsidRPr="00F62DA1">
        <w:rPr>
          <w:rFonts w:asciiTheme="majorHAnsi" w:hAnsiTheme="majorHAnsi"/>
          <w:sz w:val="24"/>
          <w:szCs w:val="24"/>
        </w:rPr>
        <w:t xml:space="preserve"> wybitne osiągnięcia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D7339F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Ostatnio otrzymane stypendium ministra"/>
          <w:tag w:val="Ostatnio otrzymane stypendium ministra"/>
          <w:id w:val="697888168"/>
          <w:placeholder>
            <w:docPart w:val="C6D8E0381D704D8CBA8E3DE9BC0DBE63"/>
          </w:placeholder>
          <w:showingPlcHdr/>
          <w:dropDownList>
            <w:listItem w:value="Wybierz element."/>
            <w:listItem w:displayText="nie dotyczy" w:value="nie dotyczy"/>
            <w:listItem w:displayText="2017/2018" w:value="2017/2018"/>
            <w:listItem w:displayText="2016/2017" w:value="2016/2017"/>
            <w:listItem w:displayText="2015/2016" w:value="2015/2016"/>
            <w:listItem w:displayText="2014/2015" w:value="2014/2015"/>
            <w:listItem w:displayText="2013/2014" w:value="2013/2014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C03E47" w:rsidRPr="00C643ED">
            <w:rPr>
              <w:rStyle w:val="Tekstzastpczy"/>
            </w:rPr>
            <w:t>Wybierz element.</w:t>
          </w:r>
        </w:sdtContent>
      </w:sdt>
    </w:p>
    <w:p w14:paraId="2C93F1C3" w14:textId="77777777" w:rsidR="005F327E" w:rsidRPr="00F62DA1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10</w:t>
      </w:r>
      <w:r w:rsidR="005F327E" w:rsidRPr="00F62DA1">
        <w:rPr>
          <w:rFonts w:asciiTheme="majorHAnsi" w:hAnsiTheme="majorHAnsi"/>
          <w:sz w:val="24"/>
          <w:szCs w:val="24"/>
        </w:rPr>
        <w:t xml:space="preserve">. Opinia rady podstawowej jednostki organizacyjnej uczelni </w:t>
      </w:r>
      <w:r w:rsidR="005D0AC8" w:rsidRPr="00F62DA1">
        <w:rPr>
          <w:rFonts w:asciiTheme="majorHAnsi" w:hAnsiTheme="majorHAnsi"/>
          <w:sz w:val="24"/>
          <w:szCs w:val="24"/>
        </w:rPr>
        <w:t xml:space="preserve">albo </w:t>
      </w:r>
      <w:r w:rsidR="005F327E" w:rsidRPr="00F62DA1">
        <w:rPr>
          <w:rFonts w:asciiTheme="majorHAnsi" w:hAnsiTheme="majorHAnsi"/>
          <w:sz w:val="24"/>
          <w:szCs w:val="24"/>
        </w:rPr>
        <w:t>senatu uczelni</w:t>
      </w:r>
    </w:p>
    <w:p w14:paraId="42AE921E" w14:textId="77777777" w:rsidR="005F327E" w:rsidRPr="00380A46" w:rsidRDefault="005F327E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</w:p>
    <w:p w14:paraId="3E285F4B" w14:textId="77777777"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Osiągni</w:t>
      </w:r>
      <w:r w:rsidR="00A35887" w:rsidRPr="00380A46">
        <w:rPr>
          <w:rFonts w:asciiTheme="majorHAnsi" w:hAnsiTheme="majorHAnsi"/>
          <w:sz w:val="24"/>
          <w:szCs w:val="24"/>
        </w:rPr>
        <w:t>ę</w:t>
      </w:r>
      <w:r w:rsidRPr="00380A46">
        <w:rPr>
          <w:rFonts w:asciiTheme="majorHAnsi" w:hAnsiTheme="majorHAnsi"/>
          <w:sz w:val="24"/>
          <w:szCs w:val="24"/>
        </w:rPr>
        <w:t>cia studenta wskazane w części B wniosku:</w:t>
      </w:r>
    </w:p>
    <w:p w14:paraId="2DDC8448" w14:textId="77777777" w:rsidR="002D0AB1" w:rsidRPr="00380A46" w:rsidRDefault="002D0AB1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37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t>są wybitnymi osiągnięciami, o których mowa w § 3 rozporządzenia</w:t>
      </w:r>
      <w:r w:rsidRPr="00380A46">
        <w:rPr>
          <w:rFonts w:asciiTheme="majorHAnsi" w:hAnsiTheme="majorHAnsi"/>
          <w:i/>
        </w:rPr>
        <w:t xml:space="preserve"> </w:t>
      </w:r>
      <w:r w:rsidR="00A35887" w:rsidRPr="00380A46">
        <w:rPr>
          <w:rFonts w:asciiTheme="majorHAnsi" w:hAnsiTheme="majorHAnsi"/>
          <w:i/>
          <w:sz w:val="24"/>
          <w:szCs w:val="24"/>
        </w:rPr>
        <w:t>Ministra Nauki i </w:t>
      </w:r>
      <w:r w:rsidRPr="00380A46">
        <w:rPr>
          <w:rFonts w:asciiTheme="majorHAnsi" w:hAnsiTheme="majorHAnsi"/>
          <w:i/>
          <w:sz w:val="24"/>
          <w:szCs w:val="24"/>
        </w:rPr>
        <w:t xml:space="preserve">Szkolnictwa Wyższego z dnia </w:t>
      </w:r>
      <w:r w:rsidR="003A6D1A" w:rsidRPr="003A6D1A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CC43C3">
        <w:rPr>
          <w:rFonts w:asciiTheme="majorHAnsi" w:hAnsiTheme="majorHAnsi"/>
          <w:i/>
          <w:sz w:val="24"/>
          <w:szCs w:val="24"/>
        </w:rPr>
        <w:t xml:space="preserve"> lipca 2015</w:t>
      </w:r>
      <w:r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1E45A0">
        <w:rPr>
          <w:rFonts w:asciiTheme="majorHAnsi" w:hAnsiTheme="majorHAnsi"/>
          <w:i/>
          <w:sz w:val="24"/>
          <w:szCs w:val="24"/>
        </w:rPr>
        <w:t xml:space="preserve">r. </w:t>
      </w:r>
      <w:r w:rsidRPr="00380A46">
        <w:rPr>
          <w:rFonts w:asciiTheme="majorHAnsi" w:hAnsiTheme="majorHAnsi"/>
          <w:i/>
          <w:sz w:val="24"/>
          <w:szCs w:val="24"/>
        </w:rPr>
        <w:t xml:space="preserve">w sprawie stypendiów </w:t>
      </w:r>
      <w:r w:rsidR="00AE70C6" w:rsidRPr="00380A46">
        <w:rPr>
          <w:rFonts w:asciiTheme="majorHAnsi" w:hAnsiTheme="majorHAnsi"/>
          <w:i/>
          <w:sz w:val="24"/>
          <w:szCs w:val="24"/>
        </w:rPr>
        <w:t xml:space="preserve">ministra </w:t>
      </w:r>
      <w:r w:rsidRPr="00380A46">
        <w:rPr>
          <w:rFonts w:asciiTheme="majorHAnsi" w:hAnsiTheme="majorHAnsi"/>
          <w:i/>
          <w:sz w:val="24"/>
          <w:szCs w:val="24"/>
        </w:rPr>
        <w:t>za wybitne osiągnięcia przyznawanych studentom</w:t>
      </w:r>
      <w:r w:rsidR="00701323" w:rsidRPr="00380A46">
        <w:rPr>
          <w:rStyle w:val="Odwoanieprzypisudolnego"/>
          <w:rFonts w:asciiTheme="majorHAnsi" w:hAnsiTheme="majorHAnsi"/>
          <w:i/>
          <w:sz w:val="24"/>
          <w:szCs w:val="24"/>
        </w:rPr>
        <w:footnoteReference w:id="1"/>
      </w:r>
      <w:r w:rsidR="00CE0360" w:rsidRPr="00380A46">
        <w:rPr>
          <w:rFonts w:asciiTheme="majorHAnsi" w:hAnsiTheme="majorHAnsi"/>
          <w:i/>
          <w:sz w:val="24"/>
          <w:szCs w:val="24"/>
        </w:rPr>
        <w:t>,</w:t>
      </w:r>
    </w:p>
    <w:p w14:paraId="7FCB954B" w14:textId="77777777" w:rsidR="00CE0360" w:rsidRPr="00380A46" w:rsidRDefault="00CE0360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t>są związane z</w:t>
      </w:r>
      <w:r w:rsidR="00EF3413" w:rsidRPr="00380A46">
        <w:rPr>
          <w:rFonts w:asciiTheme="majorHAnsi" w:hAnsiTheme="majorHAnsi"/>
          <w:i/>
          <w:sz w:val="24"/>
          <w:szCs w:val="24"/>
        </w:rPr>
        <w:t>e studiami odbywanymi przez studenta</w:t>
      </w:r>
      <w:r w:rsidR="00EE2D7A" w:rsidRPr="00380A46">
        <w:rPr>
          <w:rFonts w:asciiTheme="majorHAnsi" w:hAnsiTheme="majorHAnsi"/>
          <w:i/>
          <w:sz w:val="24"/>
          <w:szCs w:val="24"/>
        </w:rPr>
        <w:t xml:space="preserve"> (z wyłączeniem osiągnięć </w:t>
      </w:r>
      <w:r w:rsidR="00A35887" w:rsidRPr="00380A46">
        <w:rPr>
          <w:rFonts w:asciiTheme="majorHAnsi" w:hAnsiTheme="majorHAnsi"/>
          <w:i/>
          <w:sz w:val="24"/>
          <w:szCs w:val="24"/>
        </w:rPr>
        <w:t>w sporcie</w:t>
      </w:r>
      <w:r w:rsidR="00EE2D7A" w:rsidRPr="00380A46">
        <w:rPr>
          <w:rFonts w:asciiTheme="majorHAnsi" w:hAnsiTheme="majorHAnsi"/>
          <w:i/>
          <w:sz w:val="24"/>
          <w:szCs w:val="24"/>
        </w:rPr>
        <w:t>)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Pr="00380A46">
        <w:rPr>
          <w:rFonts w:asciiTheme="majorHAnsi" w:hAnsiTheme="majorHAnsi"/>
          <w:sz w:val="24"/>
          <w:szCs w:val="24"/>
        </w:rPr>
        <w:t xml:space="preserve">. </w:t>
      </w:r>
    </w:p>
    <w:p w14:paraId="402B67F7" w14:textId="77777777"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b/>
          <w:sz w:val="14"/>
          <w:szCs w:val="24"/>
        </w:rPr>
      </w:pPr>
    </w:p>
    <w:p w14:paraId="5C40432C" w14:textId="77777777" w:rsidR="005F327E" w:rsidRPr="00380A46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Wniosek </w:t>
      </w:r>
      <w:r w:rsidR="005F327E" w:rsidRPr="00380A46">
        <w:rPr>
          <w:rFonts w:asciiTheme="majorHAnsi" w:hAnsiTheme="majorHAnsi"/>
          <w:sz w:val="24"/>
          <w:szCs w:val="24"/>
        </w:rPr>
        <w:t xml:space="preserve">zaopiniowano </w:t>
      </w:r>
      <w:r w:rsidR="005F327E" w:rsidRPr="00380A46">
        <w:rPr>
          <w:rFonts w:asciiTheme="majorHAnsi" w:hAnsiTheme="majorHAnsi"/>
          <w:i/>
          <w:sz w:val="24"/>
          <w:szCs w:val="24"/>
        </w:rPr>
        <w:t>pozytywnie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0244CE" w:rsidRPr="00380A46">
        <w:rPr>
          <w:rFonts w:asciiTheme="majorHAnsi" w:hAnsiTheme="majorHAnsi"/>
          <w:i/>
          <w:sz w:val="24"/>
          <w:szCs w:val="24"/>
        </w:rPr>
        <w:t>/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EC0E01" w:rsidRPr="00380A46">
        <w:rPr>
          <w:rFonts w:asciiTheme="majorHAnsi" w:hAnsiTheme="majorHAnsi"/>
          <w:i/>
          <w:sz w:val="24"/>
          <w:szCs w:val="24"/>
        </w:rPr>
        <w:t>negatywnie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="005F327E" w:rsidRPr="00380A46">
        <w:rPr>
          <w:rFonts w:asciiTheme="majorHAnsi" w:hAnsiTheme="majorHAnsi"/>
          <w:sz w:val="24"/>
          <w:szCs w:val="24"/>
        </w:rPr>
        <w:t xml:space="preserve"> w dniu …............................................................. .</w:t>
      </w:r>
    </w:p>
    <w:p w14:paraId="285DE406" w14:textId="77777777" w:rsidR="00701323" w:rsidRPr="00380A46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36"/>
          <w:szCs w:val="24"/>
        </w:rPr>
      </w:pPr>
    </w:p>
    <w:p w14:paraId="35018961" w14:textId="77777777" w:rsidR="00701323" w:rsidRPr="00380A46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70027DB" w14:textId="77777777"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……..……………………………</w:t>
      </w:r>
    </w:p>
    <w:p w14:paraId="7C05B952" w14:textId="77777777"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przewodniczącego rady</w:t>
      </w:r>
    </w:p>
    <w:p w14:paraId="02A38AE9" w14:textId="77777777"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podstawowej jednostki organizacyjnej uczelni</w:t>
      </w:r>
    </w:p>
    <w:p w14:paraId="5714B388" w14:textId="77777777" w:rsidR="005F327E" w:rsidRPr="00380A46" w:rsidRDefault="00D95D79" w:rsidP="005F327E">
      <w:pPr>
        <w:tabs>
          <w:tab w:val="left" w:pos="567"/>
          <w:tab w:val="left" w:pos="4536"/>
          <w:tab w:val="left" w:pos="4962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 xml:space="preserve">albo </w:t>
      </w:r>
      <w:r w:rsidR="005F327E" w:rsidRPr="00380A46">
        <w:rPr>
          <w:rFonts w:asciiTheme="majorHAnsi" w:hAnsiTheme="majorHAnsi"/>
          <w:sz w:val="16"/>
        </w:rPr>
        <w:t>przewodniczącego senatu</w:t>
      </w:r>
      <w:r w:rsidR="00D7339F" w:rsidRPr="00380A46">
        <w:rPr>
          <w:rFonts w:asciiTheme="majorHAnsi" w:hAnsiTheme="majorHAnsi"/>
          <w:sz w:val="16"/>
        </w:rPr>
        <w:t xml:space="preserve"> uczelni</w:t>
      </w:r>
      <w:r w:rsidR="005F327E" w:rsidRPr="00380A46">
        <w:rPr>
          <w:rFonts w:asciiTheme="majorHAnsi" w:hAnsiTheme="majorHAnsi"/>
          <w:sz w:val="16"/>
        </w:rPr>
        <w:t>)</w:t>
      </w:r>
    </w:p>
    <w:p w14:paraId="50384CA9" w14:textId="77777777" w:rsidR="005F327E" w:rsidRPr="00F3483E" w:rsidDel="00A35887" w:rsidRDefault="00B24DE5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 w:rsidDel="00A35887">
        <w:rPr>
          <w:rFonts w:asciiTheme="majorHAnsi" w:hAnsiTheme="majorHAnsi"/>
          <w:sz w:val="24"/>
          <w:szCs w:val="24"/>
        </w:rPr>
        <w:t>1</w:t>
      </w:r>
      <w:r w:rsidR="00565FB7" w:rsidRPr="00F3483E" w:rsidDel="00A35887">
        <w:rPr>
          <w:rFonts w:asciiTheme="majorHAnsi" w:hAnsiTheme="majorHAnsi"/>
          <w:sz w:val="24"/>
          <w:szCs w:val="24"/>
        </w:rPr>
        <w:t>1</w:t>
      </w:r>
      <w:r w:rsidR="005F327E" w:rsidRPr="00F3483E" w:rsidDel="00A35887">
        <w:rPr>
          <w:rFonts w:asciiTheme="majorHAnsi" w:hAnsiTheme="majorHAnsi"/>
          <w:sz w:val="24"/>
          <w:szCs w:val="24"/>
        </w:rPr>
        <w:t>. Organ wnioskujący</w:t>
      </w:r>
    </w:p>
    <w:p w14:paraId="1AE1E196" w14:textId="77777777" w:rsidR="00F86D53" w:rsidRPr="00380A46" w:rsidDel="00A35887" w:rsidRDefault="00F86D53" w:rsidP="00F86D53">
      <w:pPr>
        <w:tabs>
          <w:tab w:val="left" w:pos="3440"/>
        </w:tabs>
        <w:spacing w:line="276" w:lineRule="auto"/>
        <w:jc w:val="both"/>
        <w:rPr>
          <w:rFonts w:asciiTheme="majorHAnsi" w:hAnsiTheme="majorHAnsi"/>
          <w:sz w:val="32"/>
          <w:szCs w:val="24"/>
        </w:rPr>
      </w:pPr>
      <w:r w:rsidRPr="00380A46">
        <w:rPr>
          <w:rFonts w:asciiTheme="majorHAnsi" w:hAnsiTheme="majorHAnsi"/>
          <w:sz w:val="32"/>
          <w:szCs w:val="24"/>
        </w:rPr>
        <w:tab/>
      </w:r>
    </w:p>
    <w:p w14:paraId="66980A70" w14:textId="77777777" w:rsidR="005F327E" w:rsidRPr="00380A46" w:rsidDel="00A35887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 w:rsidDel="00A35887">
        <w:rPr>
          <w:rFonts w:asciiTheme="majorHAnsi" w:hAnsiTheme="majorHAnsi"/>
          <w:sz w:val="24"/>
          <w:szCs w:val="24"/>
        </w:rPr>
        <w:t>……………………………..</w:t>
      </w:r>
    </w:p>
    <w:p w14:paraId="71D54772" w14:textId="77777777" w:rsidR="00B24DE5" w:rsidRPr="00380A46" w:rsidRDefault="005F327E" w:rsidP="00B24DE5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 w:rsidDel="00A35887">
        <w:rPr>
          <w:rFonts w:asciiTheme="majorHAnsi" w:hAnsiTheme="majorHAnsi"/>
          <w:sz w:val="16"/>
        </w:rPr>
        <w:t>(pieczęć i podpis rektora uczelni)</w:t>
      </w:r>
    </w:p>
    <w:p w14:paraId="1E22DBAC" w14:textId="77777777" w:rsidR="00F86D53" w:rsidRPr="00380A46" w:rsidRDefault="00F86D53">
      <w:pPr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br w:type="page"/>
      </w:r>
    </w:p>
    <w:p w14:paraId="3A5227AE" w14:textId="77777777" w:rsidR="00F92BD1" w:rsidRPr="00F3483E" w:rsidRDefault="00565FB7" w:rsidP="001B4E8B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</w:rPr>
      </w:pPr>
      <w:r w:rsidRPr="00F3483E">
        <w:rPr>
          <w:rFonts w:asciiTheme="majorHAnsi" w:hAnsiTheme="majorHAnsi"/>
          <w:sz w:val="24"/>
          <w:szCs w:val="24"/>
        </w:rPr>
        <w:lastRenderedPageBreak/>
        <w:t>12</w:t>
      </w:r>
      <w:r w:rsidR="00F92BD1" w:rsidRPr="00F3483E">
        <w:rPr>
          <w:rFonts w:asciiTheme="majorHAnsi" w:hAnsiTheme="majorHAnsi"/>
          <w:sz w:val="24"/>
          <w:szCs w:val="24"/>
        </w:rPr>
        <w:t>. Opinia Ministra Obrony Narodowej w przypadku studentów uczelni wojskowych</w:t>
      </w:r>
    </w:p>
    <w:p w14:paraId="7CC92203" w14:textId="77777777" w:rsidR="00F92BD1" w:rsidRPr="00380A46" w:rsidRDefault="00F92BD1" w:rsidP="00F92BD1">
      <w:pPr>
        <w:rPr>
          <w:rFonts w:asciiTheme="majorHAnsi" w:hAnsiTheme="majorHAnsi"/>
          <w:b/>
          <w:sz w:val="24"/>
          <w:szCs w:val="24"/>
        </w:rPr>
      </w:pPr>
    </w:p>
    <w:p w14:paraId="4B2ACB32" w14:textId="77777777"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 w:rsidR="00380A46"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14:paraId="43C20B9D" w14:textId="77777777"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064466B2" w14:textId="77777777"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14:paraId="09247A48" w14:textId="77777777"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5773D7CC" w14:textId="77777777"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14:paraId="122A9D6E" w14:textId="77777777"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07E64328" w14:textId="77777777"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14:paraId="27AAFFDE" w14:textId="77777777"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626B32D" w14:textId="77777777"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Wniosek zaopiniowano w dniu …....................................................................................................</w:t>
      </w:r>
    </w:p>
    <w:p w14:paraId="75B4A2C8" w14:textId="77777777"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2DD5BFE7" w14:textId="77777777"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C2FD476" w14:textId="77777777" w:rsidR="00F92BD1" w:rsidRPr="00380A46" w:rsidRDefault="00F92BD1" w:rsidP="00F92BD1">
      <w:pPr>
        <w:tabs>
          <w:tab w:val="left" w:pos="567"/>
        </w:tabs>
        <w:spacing w:line="276" w:lineRule="auto"/>
        <w:ind w:left="5387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…………………………………</w:t>
      </w:r>
    </w:p>
    <w:p w14:paraId="51F6A103" w14:textId="77777777" w:rsidR="00F92BD1" w:rsidRPr="00380A46" w:rsidRDefault="00F92BD1" w:rsidP="00F92BD1">
      <w:pPr>
        <w:tabs>
          <w:tab w:val="left" w:pos="567"/>
          <w:tab w:val="left" w:pos="4536"/>
          <w:tab w:val="left" w:pos="4962"/>
        </w:tabs>
        <w:spacing w:line="276" w:lineRule="auto"/>
        <w:ind w:left="5387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ministra)</w:t>
      </w:r>
    </w:p>
    <w:p w14:paraId="7D8BCA86" w14:textId="77777777" w:rsidR="00C073E8" w:rsidRPr="00380A46" w:rsidRDefault="00C073E8">
      <w:pPr>
        <w:rPr>
          <w:rFonts w:asciiTheme="majorHAnsi" w:hAnsiTheme="majorHAnsi"/>
          <w:b/>
          <w:sz w:val="24"/>
          <w:szCs w:val="24"/>
        </w:rPr>
      </w:pPr>
    </w:p>
    <w:p w14:paraId="76E58018" w14:textId="77777777"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14:paraId="5D701E04" w14:textId="77777777"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14:paraId="313C5EB0" w14:textId="77777777" w:rsidR="00D7339F" w:rsidRPr="00F3483E" w:rsidRDefault="00D7339F">
      <w:pPr>
        <w:rPr>
          <w:rFonts w:asciiTheme="majorHAnsi" w:hAnsiTheme="majorHAnsi"/>
          <w:sz w:val="24"/>
          <w:szCs w:val="24"/>
          <w:u w:val="single"/>
        </w:rPr>
      </w:pPr>
      <w:r w:rsidRPr="00F3483E">
        <w:rPr>
          <w:rFonts w:asciiTheme="majorHAnsi" w:hAnsiTheme="majorHAnsi"/>
          <w:sz w:val="24"/>
          <w:szCs w:val="24"/>
          <w:u w:val="single"/>
        </w:rPr>
        <w:t>Załącznik:</w:t>
      </w:r>
    </w:p>
    <w:p w14:paraId="74095A9B" w14:textId="77777777" w:rsidR="00D7339F" w:rsidRPr="00380A46" w:rsidRDefault="00D7339F">
      <w:pPr>
        <w:rPr>
          <w:rFonts w:asciiTheme="majorHAnsi" w:hAnsiTheme="majorHAnsi"/>
          <w:sz w:val="24"/>
          <w:szCs w:val="24"/>
        </w:rPr>
      </w:pPr>
    </w:p>
    <w:p w14:paraId="25E5CFE4" w14:textId="77777777" w:rsidR="00545C63" w:rsidRPr="00380A46" w:rsidRDefault="00D7339F" w:rsidP="004033DF">
      <w:pPr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Oświadczenie studenta o wyrażeniu zgody na zamieszczenie jego imienia i nazwiska –</w:t>
      </w:r>
      <w:r w:rsidR="0008340E" w:rsidRPr="00380A46">
        <w:rPr>
          <w:rFonts w:asciiTheme="majorHAnsi" w:hAnsiTheme="majorHAnsi"/>
          <w:sz w:val="24"/>
          <w:szCs w:val="24"/>
        </w:rPr>
        <w:t xml:space="preserve"> w </w:t>
      </w:r>
      <w:r w:rsidRPr="00380A46">
        <w:rPr>
          <w:rFonts w:asciiTheme="majorHAnsi" w:hAnsiTheme="majorHAnsi"/>
          <w:sz w:val="24"/>
          <w:szCs w:val="24"/>
        </w:rPr>
        <w:t>przypadku przyznania stypendium – na stronie internetowej urzędu obsługującego ministra, który przyznał stypendium.</w:t>
      </w:r>
    </w:p>
    <w:p w14:paraId="7C6520BC" w14:textId="77777777" w:rsidR="00F92BD1" w:rsidRPr="00380A46" w:rsidRDefault="00F92BD1" w:rsidP="004033DF">
      <w:pPr>
        <w:jc w:val="both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br w:type="page"/>
      </w:r>
    </w:p>
    <w:p w14:paraId="4EA5D45E" w14:textId="77777777" w:rsidR="00C93FDC" w:rsidRPr="00380A46" w:rsidRDefault="00C93FDC" w:rsidP="00C93FDC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lastRenderedPageBreak/>
        <w:t>CZĘŚĆ B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 w:rsidR="007D5802" w:rsidRPr="00380A46">
        <w:rPr>
          <w:rFonts w:asciiTheme="majorHAnsi" w:hAnsiTheme="majorHAnsi"/>
          <w:sz w:val="24"/>
          <w:szCs w:val="24"/>
        </w:rPr>
        <w:t xml:space="preserve">                    </w:t>
      </w:r>
      <w:r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  </w:t>
      </w:r>
      <w:r w:rsidRPr="00380A46">
        <w:rPr>
          <w:rFonts w:asciiTheme="majorHAnsi" w:hAnsiTheme="majorHAnsi"/>
          <w:sz w:val="24"/>
          <w:szCs w:val="24"/>
        </w:rPr>
        <w:t xml:space="preserve"> |</w:t>
      </w:r>
      <w:r w:rsidR="006D455B" w:rsidRPr="006D455B">
        <w:rPr>
          <w:rFonts w:asciiTheme="majorHAnsi" w:hAnsiTheme="majorHAnsi"/>
          <w:b/>
          <w:sz w:val="48"/>
          <w:szCs w:val="24"/>
        </w:rPr>
        <w:t>S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</w:t>
      </w:r>
      <w:r w:rsidR="00380A46">
        <w:rPr>
          <w:rFonts w:asciiTheme="majorHAnsi" w:hAnsiTheme="majorHAnsi"/>
          <w:sz w:val="16"/>
          <w:szCs w:val="24"/>
        </w:rPr>
        <w:t xml:space="preserve"> </w:t>
      </w:r>
      <w:r w:rsidRPr="00380A46">
        <w:rPr>
          <w:rFonts w:asciiTheme="majorHAnsi" w:hAnsiTheme="majorHAnsi"/>
          <w:sz w:val="16"/>
          <w:szCs w:val="24"/>
        </w:rPr>
        <w:t>wypełnia właściwy minister)</w:t>
      </w:r>
    </w:p>
    <w:p w14:paraId="4AD0EE98" w14:textId="77777777" w:rsidR="00264EC6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16"/>
          <w:szCs w:val="24"/>
        </w:rPr>
      </w:pPr>
    </w:p>
    <w:p w14:paraId="4C5E0BE5" w14:textId="77777777" w:rsidR="007C0BD9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>WYKAZ WYBITNYCH OSIĄGNIĘĆ STUDENTA</w:t>
      </w:r>
    </w:p>
    <w:p w14:paraId="4EFB1F64" w14:textId="77777777" w:rsidR="00CC4FD3" w:rsidRDefault="00CC4FD3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2F018F2" w14:textId="77777777" w:rsidR="00264EC6" w:rsidRPr="00DD4975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D4975">
        <w:rPr>
          <w:rFonts w:asciiTheme="majorHAnsi" w:hAnsiTheme="majorHAnsi"/>
          <w:sz w:val="24"/>
          <w:szCs w:val="24"/>
        </w:rPr>
        <w:t xml:space="preserve">Obszar nauk lub </w:t>
      </w:r>
      <w:r w:rsidR="00E0113B" w:rsidRPr="00DD4975">
        <w:rPr>
          <w:rFonts w:asciiTheme="majorHAnsi" w:hAnsiTheme="majorHAnsi"/>
          <w:sz w:val="24"/>
          <w:szCs w:val="24"/>
        </w:rPr>
        <w:t xml:space="preserve">obszar </w:t>
      </w:r>
      <w:r w:rsidRPr="00DD4975">
        <w:rPr>
          <w:rFonts w:asciiTheme="majorHAnsi" w:hAnsiTheme="majorHAnsi"/>
          <w:sz w:val="24"/>
          <w:szCs w:val="24"/>
        </w:rPr>
        <w:t>sztuki</w:t>
      </w:r>
      <w:r w:rsidR="00F86D53" w:rsidRPr="00DD4975">
        <w:rPr>
          <w:rFonts w:asciiTheme="majorHAnsi" w:hAnsiTheme="majorHAnsi"/>
          <w:sz w:val="24"/>
          <w:szCs w:val="24"/>
        </w:rPr>
        <w:t>:</w:t>
      </w:r>
      <w:r w:rsidRPr="00DD4975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Obszar wiodący"/>
          <w:tag w:val="Obszar wiodący"/>
          <w:id w:val="1125431964"/>
          <w:placeholder>
            <w:docPart w:val="550BD218601A45A6AE304E0EA92537EE"/>
          </w:placeholder>
          <w:showingPlcHdr/>
          <w:dropDownList>
            <w:listItem w:value="Wybierz element."/>
            <w:listItem w:displayText="nauk humanistycznych" w:value="nauk humanistycznych"/>
            <w:listItem w:displayText="nauk społecznych" w:value="nauk społecznych"/>
            <w:listItem w:displayText="nauk ścisłych" w:value="nauk ścisłych"/>
            <w:listItem w:displayText="nauk przyrodniczych" w:value="nauk przyrodniczych"/>
            <w:listItem w:displayText="nauk technicznych" w:value="nauk technicznych"/>
            <w:listItem w:displayText="nauk rolniczych, leśnych i weterynaryjnych" w:value="nauk rolniczych, leśnych i weterynaryjnych"/>
            <w:listItem w:displayText="nauk medycznych i nauk o zdrowiu oraz nauk o kulturze fizycznej" w:value="nauk medycznych i nauk o zdrowiu oraz nauk o kulturze fizycznej"/>
            <w:listItem w:displayText="sztuki" w:value="sztuki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4B1606" w:rsidRPr="00DD4975">
            <w:rPr>
              <w:rStyle w:val="Tekstzastpczy"/>
              <w:sz w:val="24"/>
              <w:szCs w:val="24"/>
            </w:rPr>
            <w:t>Wybierz element.</w:t>
          </w:r>
        </w:sdtContent>
      </w:sdt>
    </w:p>
    <w:p w14:paraId="1FF9B8AF" w14:textId="77777777" w:rsidR="001B2DAA" w:rsidRPr="00DD4975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D4975">
        <w:rPr>
          <w:rFonts w:asciiTheme="majorHAnsi" w:hAnsiTheme="majorHAnsi"/>
          <w:sz w:val="24"/>
          <w:szCs w:val="24"/>
        </w:rPr>
        <w:t>Nazwa kierunku studiów</w:t>
      </w:r>
      <w:r w:rsidR="00F86D53" w:rsidRPr="00DD4975">
        <w:rPr>
          <w:rFonts w:asciiTheme="majorHAnsi" w:hAnsiTheme="majorHAnsi"/>
          <w:sz w:val="24"/>
          <w:szCs w:val="24"/>
        </w:rPr>
        <w:t>:</w:t>
      </w:r>
      <w:r w:rsidRPr="00DD4975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Kierunek"/>
          <w:tag w:val="Kierunek"/>
          <w:id w:val="-1637404315"/>
          <w:placeholder>
            <w:docPart w:val="FE85A9EA053C4E5E86A5B9E952B3689D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4B1606" w:rsidRPr="00DD4975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14:paraId="4A2ED0F7" w14:textId="40CDB998" w:rsidR="00430A9F" w:rsidRPr="00DD4975" w:rsidRDefault="00F3483E" w:rsidP="00430A9F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D4975">
        <w:rPr>
          <w:rFonts w:asciiTheme="majorHAnsi" w:hAnsiTheme="majorHAnsi"/>
          <w:sz w:val="24"/>
          <w:szCs w:val="24"/>
        </w:rPr>
        <w:t xml:space="preserve">Okres studiów – z uwzględnieniem § 2 ust. 3 </w:t>
      </w:r>
      <w:r w:rsidRPr="006D688C">
        <w:rPr>
          <w:rFonts w:asciiTheme="majorHAnsi" w:hAnsiTheme="majorHAnsi"/>
          <w:i/>
          <w:sz w:val="24"/>
          <w:szCs w:val="24"/>
        </w:rPr>
        <w:t xml:space="preserve">rozporządzenia Ministra Nauki i Szkolnictwa Wyższego z </w:t>
      </w:r>
      <w:r w:rsidRPr="003A6D1A">
        <w:rPr>
          <w:rFonts w:asciiTheme="majorHAnsi" w:hAnsiTheme="majorHAnsi"/>
          <w:i/>
          <w:color w:val="000000" w:themeColor="text1"/>
          <w:sz w:val="24"/>
          <w:szCs w:val="24"/>
        </w:rPr>
        <w:t xml:space="preserve">dnia </w:t>
      </w:r>
      <w:r w:rsidR="003A6D1A" w:rsidRPr="003A6D1A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CC43C3" w:rsidRPr="003A6D1A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CC43C3" w:rsidRPr="006D688C">
        <w:rPr>
          <w:rFonts w:asciiTheme="majorHAnsi" w:hAnsiTheme="majorHAnsi"/>
          <w:i/>
          <w:sz w:val="24"/>
          <w:szCs w:val="24"/>
        </w:rPr>
        <w:t>lipca 2015 r.</w:t>
      </w:r>
      <w:r w:rsidRPr="006D688C">
        <w:rPr>
          <w:rFonts w:asciiTheme="majorHAnsi" w:hAnsiTheme="majorHAnsi"/>
          <w:i/>
          <w:sz w:val="24"/>
          <w:szCs w:val="24"/>
        </w:rPr>
        <w:t xml:space="preserve"> w sprawie stypendiów ministra za wybitne osiągnięcia przyznawanych studentom</w:t>
      </w:r>
      <w:r w:rsidRPr="00DD4975">
        <w:rPr>
          <w:rFonts w:asciiTheme="majorHAnsi" w:hAnsiTheme="majorHAnsi"/>
          <w:sz w:val="24"/>
          <w:szCs w:val="24"/>
        </w:rPr>
        <w:t xml:space="preserve"> obejmujący osiągnięcia podlegające ocenie </w:t>
      </w:r>
      <w:r w:rsidR="0008340E" w:rsidRPr="00DD4975">
        <w:rPr>
          <w:rFonts w:asciiTheme="majorHAnsi" w:hAnsiTheme="majorHAnsi"/>
          <w:sz w:val="24"/>
          <w:szCs w:val="24"/>
        </w:rPr>
        <w:t xml:space="preserve">– </w:t>
      </w:r>
      <w:r w:rsidR="00430A9F" w:rsidRPr="00DD4975">
        <w:rPr>
          <w:rFonts w:asciiTheme="majorHAnsi" w:hAnsiTheme="majorHAnsi"/>
          <w:sz w:val="24"/>
          <w:szCs w:val="24"/>
        </w:rPr>
        <w:t>od dnia</w:t>
      </w:r>
      <w:r w:rsidR="00B11F95" w:rsidRPr="00DD4975">
        <w:rPr>
          <w:rFonts w:asciiTheme="majorHAnsi" w:hAnsiTheme="majorHAnsi"/>
          <w:sz w:val="24"/>
          <w:szCs w:val="24"/>
        </w:rPr>
        <w:br/>
      </w:r>
      <w:sdt>
        <w:sdtPr>
          <w:rPr>
            <w:rStyle w:val="11S"/>
            <w:szCs w:val="24"/>
          </w:rPr>
          <w:id w:val="-347787320"/>
          <w:placeholder>
            <w:docPart w:val="FB1D7E75EA474620B253D8206BF550DD"/>
          </w:placeholder>
          <w:showingPlcHdr/>
          <w:date w:fullDate="2014-10-01T00:00:00Z">
            <w:dateFormat w:val="dd-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4B1606" w:rsidRPr="00DD4975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  <w:r w:rsidR="00F86D53" w:rsidRPr="00DD4975">
        <w:rPr>
          <w:rFonts w:asciiTheme="majorHAnsi" w:hAnsiTheme="majorHAnsi"/>
          <w:b/>
          <w:sz w:val="24"/>
          <w:szCs w:val="24"/>
        </w:rPr>
        <w:t xml:space="preserve"> r.</w:t>
      </w:r>
      <w:r w:rsidR="00430A9F" w:rsidRPr="00DD4975">
        <w:rPr>
          <w:rFonts w:asciiTheme="majorHAnsi" w:hAnsiTheme="majorHAnsi"/>
          <w:sz w:val="24"/>
          <w:szCs w:val="24"/>
        </w:rPr>
        <w:t xml:space="preserve"> do dnia </w:t>
      </w:r>
      <w:r w:rsidR="00D52D25" w:rsidRPr="00DD4975">
        <w:rPr>
          <w:rFonts w:asciiTheme="majorHAnsi" w:hAnsiTheme="majorHAnsi"/>
          <w:b/>
          <w:sz w:val="24"/>
          <w:szCs w:val="24"/>
        </w:rPr>
        <w:t>30-09-201</w:t>
      </w:r>
      <w:r w:rsidR="00C03E47">
        <w:rPr>
          <w:rFonts w:asciiTheme="majorHAnsi" w:hAnsiTheme="majorHAnsi"/>
          <w:b/>
          <w:sz w:val="24"/>
          <w:szCs w:val="24"/>
        </w:rPr>
        <w:t>8</w:t>
      </w:r>
      <w:r w:rsidR="00D52D25" w:rsidRPr="00DD4975">
        <w:rPr>
          <w:rFonts w:asciiTheme="majorHAnsi" w:hAnsiTheme="majorHAnsi"/>
          <w:b/>
          <w:sz w:val="24"/>
          <w:szCs w:val="24"/>
        </w:rPr>
        <w:t xml:space="preserve"> r.</w:t>
      </w:r>
    </w:p>
    <w:p w14:paraId="011360D6" w14:textId="77777777" w:rsidR="001663D3" w:rsidRDefault="001663D3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5F76A1B2" w14:textId="77777777" w:rsidR="00CC4FD3" w:rsidRPr="00B957B0" w:rsidRDefault="00CC4FD3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5260D18" w14:textId="77777777" w:rsidR="009857D7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NAUKOWE:</w:t>
      </w:r>
    </w:p>
    <w:p w14:paraId="7FD13871" w14:textId="77777777" w:rsidR="00E65E84" w:rsidRDefault="00E65E84" w:rsidP="00E65E8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(w przypadku braku osiągnięć </w:t>
      </w:r>
      <w:r>
        <w:rPr>
          <w:rFonts w:asciiTheme="majorHAnsi" w:hAnsiTheme="majorHAnsi"/>
          <w:i/>
          <w:color w:val="7F7F7F" w:themeColor="text1" w:themeTint="80"/>
          <w:szCs w:val="24"/>
        </w:rPr>
        <w:t>naukowych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 sekcję wniosku dotyczącą </w:t>
      </w:r>
      <w:r w:rsidR="00CC4FD3">
        <w:rPr>
          <w:rFonts w:asciiTheme="majorHAnsi" w:hAnsiTheme="majorHAnsi"/>
          <w:i/>
          <w:color w:val="7F7F7F" w:themeColor="text1" w:themeTint="80"/>
          <w:szCs w:val="24"/>
        </w:rPr>
        <w:t xml:space="preserve">tych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>osiągnięć należy usunąć)</w:t>
      </w:r>
    </w:p>
    <w:p w14:paraId="186F4861" w14:textId="77777777" w:rsidR="007C0BD9" w:rsidRPr="00B957B0" w:rsidRDefault="007C0BD9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00387880" w14:textId="6D406286" w:rsidR="009857D7" w:rsidRPr="00752656" w:rsidRDefault="00B83403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52656">
        <w:rPr>
          <w:rFonts w:asciiTheme="majorHAnsi" w:hAnsiTheme="majorHAnsi"/>
          <w:sz w:val="24"/>
          <w:szCs w:val="24"/>
        </w:rPr>
        <w:t xml:space="preserve">autorstwo lub współautorstwo </w:t>
      </w:r>
      <w:r w:rsidR="00264EC6" w:rsidRPr="00752656">
        <w:rPr>
          <w:rFonts w:asciiTheme="majorHAnsi" w:hAnsiTheme="majorHAnsi"/>
          <w:sz w:val="24"/>
          <w:szCs w:val="24"/>
        </w:rPr>
        <w:t>publikacj</w:t>
      </w:r>
      <w:r w:rsidRPr="00752656">
        <w:rPr>
          <w:rFonts w:asciiTheme="majorHAnsi" w:hAnsiTheme="majorHAnsi"/>
          <w:sz w:val="24"/>
          <w:szCs w:val="24"/>
        </w:rPr>
        <w:t>i</w:t>
      </w:r>
      <w:r w:rsidR="00264EC6" w:rsidRPr="00752656">
        <w:rPr>
          <w:rFonts w:asciiTheme="majorHAnsi" w:hAnsiTheme="majorHAnsi"/>
          <w:sz w:val="24"/>
          <w:szCs w:val="24"/>
        </w:rPr>
        <w:t xml:space="preserve"> </w:t>
      </w:r>
      <w:r w:rsidR="00E0113B" w:rsidRPr="00752656">
        <w:rPr>
          <w:rFonts w:asciiTheme="majorHAnsi" w:hAnsiTheme="majorHAnsi"/>
          <w:sz w:val="24"/>
          <w:szCs w:val="24"/>
        </w:rPr>
        <w:t xml:space="preserve">naukowych </w:t>
      </w:r>
      <w:r w:rsidR="00264EC6" w:rsidRPr="00752656">
        <w:rPr>
          <w:rFonts w:asciiTheme="majorHAnsi" w:hAnsiTheme="majorHAnsi"/>
          <w:sz w:val="24"/>
          <w:szCs w:val="24"/>
        </w:rPr>
        <w:t xml:space="preserve">w czasopismach </w:t>
      </w:r>
      <w:r w:rsidR="006A069C" w:rsidRPr="00752656">
        <w:rPr>
          <w:rFonts w:asciiTheme="majorHAnsi" w:hAnsiTheme="majorHAnsi"/>
          <w:sz w:val="24"/>
          <w:szCs w:val="24"/>
        </w:rPr>
        <w:t>naukowych ujętych w</w:t>
      </w:r>
      <w:r w:rsidR="00E0113B" w:rsidRPr="00752656">
        <w:rPr>
          <w:rFonts w:asciiTheme="majorHAnsi" w:hAnsiTheme="majorHAnsi"/>
          <w:sz w:val="24"/>
          <w:szCs w:val="24"/>
        </w:rPr>
        <w:t> </w:t>
      </w:r>
      <w:r w:rsidR="006A069C" w:rsidRPr="00752656">
        <w:rPr>
          <w:rFonts w:asciiTheme="majorHAnsi" w:hAnsiTheme="majorHAnsi"/>
          <w:sz w:val="24"/>
          <w:szCs w:val="24"/>
        </w:rPr>
        <w:t xml:space="preserve">wykazie ogłoszonym przez ministra właściwego do spraw nauki zgodnie z przepisami wydanymi na podstawie art. 44 ust. 2 </w:t>
      </w:r>
      <w:r w:rsidR="00264EC6" w:rsidRPr="00752656">
        <w:rPr>
          <w:rFonts w:asciiTheme="majorHAnsi" w:hAnsiTheme="majorHAnsi"/>
          <w:sz w:val="24"/>
          <w:szCs w:val="24"/>
        </w:rPr>
        <w:t xml:space="preserve">ustawy z dnia 30 kwietnia 2010 r. o zasadach finansowania nauki </w:t>
      </w:r>
      <w:r w:rsidR="00752656" w:rsidRPr="00B03F28">
        <w:rPr>
          <w:rFonts w:asciiTheme="majorHAnsi" w:hAnsiTheme="majorHAnsi"/>
          <w:color w:val="676767"/>
          <w:sz w:val="24"/>
          <w:szCs w:val="24"/>
          <w:shd w:val="clear" w:color="auto" w:fill="FFFFFF"/>
        </w:rPr>
        <w:t>(Dz.U. z 2018 r. poz. 8</w:t>
      </w:r>
      <w:r w:rsidR="006E226F">
        <w:rPr>
          <w:rFonts w:asciiTheme="majorHAnsi" w:hAnsiTheme="majorHAnsi"/>
          <w:color w:val="676767"/>
          <w:sz w:val="24"/>
          <w:szCs w:val="24"/>
          <w:shd w:val="clear" w:color="auto" w:fill="FFFFFF"/>
        </w:rPr>
        <w:t>7</w:t>
      </w:r>
      <w:r w:rsidR="00752656" w:rsidRPr="00B03F28">
        <w:rPr>
          <w:rFonts w:asciiTheme="majorHAnsi" w:hAnsiTheme="majorHAnsi"/>
          <w:color w:val="676767"/>
          <w:sz w:val="24"/>
          <w:szCs w:val="24"/>
          <w:shd w:val="clear" w:color="auto" w:fill="FFFFFF"/>
        </w:rPr>
        <w:t>)</w:t>
      </w:r>
      <w:r w:rsidR="006A069C" w:rsidRPr="00752656">
        <w:rPr>
          <w:rFonts w:asciiTheme="majorHAnsi" w:hAnsiTheme="majorHAnsi"/>
          <w:sz w:val="24"/>
          <w:szCs w:val="24"/>
        </w:rPr>
        <w:t xml:space="preserve"> </w:t>
      </w:r>
      <w:r w:rsidR="00264EC6" w:rsidRPr="00752656">
        <w:rPr>
          <w:rFonts w:asciiTheme="majorHAnsi" w:hAnsiTheme="majorHAnsi"/>
          <w:sz w:val="24"/>
          <w:szCs w:val="24"/>
        </w:rPr>
        <w:t xml:space="preserve">lub w formie </w:t>
      </w:r>
      <w:r w:rsidRPr="00752656">
        <w:rPr>
          <w:rFonts w:asciiTheme="majorHAnsi" w:hAnsiTheme="majorHAnsi"/>
          <w:sz w:val="24"/>
          <w:szCs w:val="24"/>
        </w:rPr>
        <w:t>książk</w:t>
      </w:r>
      <w:r w:rsidR="00E0113B" w:rsidRPr="00752656">
        <w:rPr>
          <w:rFonts w:asciiTheme="majorHAnsi" w:hAnsiTheme="majorHAnsi"/>
          <w:sz w:val="24"/>
          <w:szCs w:val="24"/>
        </w:rPr>
        <w:t>i,</w:t>
      </w:r>
      <w:r w:rsidRPr="00752656">
        <w:rPr>
          <w:rFonts w:asciiTheme="majorHAnsi" w:hAnsiTheme="majorHAnsi"/>
          <w:sz w:val="24"/>
          <w:szCs w:val="24"/>
        </w:rPr>
        <w:t xml:space="preserve"> </w:t>
      </w:r>
      <w:r w:rsidR="00264EC6" w:rsidRPr="00752656">
        <w:rPr>
          <w:rFonts w:asciiTheme="majorHAnsi" w:hAnsiTheme="majorHAnsi"/>
          <w:sz w:val="24"/>
          <w:szCs w:val="24"/>
        </w:rPr>
        <w:t>o zasięgu co najmniej krajowym</w:t>
      </w:r>
      <w:r w:rsidR="006A069C" w:rsidRPr="00752656">
        <w:rPr>
          <w:rFonts w:asciiTheme="majorHAnsi" w:hAnsiTheme="majorHAnsi"/>
          <w:sz w:val="24"/>
          <w:szCs w:val="24"/>
        </w:rPr>
        <w:t>,</w:t>
      </w:r>
      <w:r w:rsidR="00264EC6" w:rsidRPr="00752656">
        <w:rPr>
          <w:rFonts w:asciiTheme="majorHAnsi" w:hAnsiTheme="majorHAnsi"/>
          <w:sz w:val="24"/>
          <w:szCs w:val="24"/>
        </w:rPr>
        <w:t xml:space="preserve"> z wyłączeniem publikacji pokonferencyjnych</w:t>
      </w:r>
      <w:r w:rsidR="00C41A5E" w:rsidRPr="00752656">
        <w:rPr>
          <w:rFonts w:asciiTheme="majorHAnsi" w:hAnsiTheme="majorHAnsi"/>
          <w:sz w:val="24"/>
          <w:szCs w:val="24"/>
        </w:rPr>
        <w:t>:</w:t>
      </w:r>
    </w:p>
    <w:p w14:paraId="11737003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35356965"/>
        <w:placeholder>
          <w:docPart w:val="B51A9DF8B893442B80A457D8337C6957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p w14:paraId="149CEEB2" w14:textId="77777777" w:rsidR="00807AC4" w:rsidRDefault="00807AC4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637DEF12" w14:textId="77777777" w:rsidR="00807AC4" w:rsidRPr="00807AC4" w:rsidRDefault="00634E73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714971B7" w14:textId="77777777" w:rsidR="00701323" w:rsidRPr="00B957B0" w:rsidRDefault="00701323" w:rsidP="00701323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299C6647" w14:textId="77777777" w:rsidR="00691456" w:rsidRDefault="000E3A59" w:rsidP="00476C2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C03E47">
        <w:rPr>
          <w:rFonts w:asciiTheme="majorHAnsi" w:hAnsiTheme="majorHAnsi"/>
          <w:i/>
          <w:color w:val="7F7F7F" w:themeColor="text1" w:themeTint="80"/>
          <w:szCs w:val="24"/>
        </w:rPr>
        <w:t>Wykaz zawiera: t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ytuł publikacji (artykułu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rozdziału</w:t>
      </w:r>
      <w:r w:rsidR="001B4E8B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książki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1B4E8B" w:rsidRPr="00C03E47">
        <w:rPr>
          <w:rFonts w:asciiTheme="majorHAnsi" w:hAnsiTheme="majorHAnsi"/>
          <w:i/>
          <w:color w:val="7F7F7F" w:themeColor="text1" w:themeTint="80"/>
          <w:szCs w:val="24"/>
        </w:rPr>
        <w:t>książki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), miejsce publikacji (</w:t>
      </w:r>
      <w:r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tytuł 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czasopisma/książki), rodzaj publikacji (artykuł w czasopiśmie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książk</w:t>
      </w:r>
      <w:r w:rsidR="00770CBC" w:rsidRPr="00C03E47">
        <w:rPr>
          <w:rFonts w:asciiTheme="majorHAnsi" w:hAnsiTheme="majorHAnsi"/>
          <w:i/>
          <w:color w:val="7F7F7F" w:themeColor="text1" w:themeTint="80"/>
          <w:szCs w:val="24"/>
        </w:rPr>
        <w:t>a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monografia), języ</w:t>
      </w:r>
      <w:r w:rsidR="00AC3BF5" w:rsidRPr="00C03E47">
        <w:rPr>
          <w:rFonts w:asciiTheme="majorHAnsi" w:hAnsiTheme="majorHAnsi"/>
          <w:i/>
          <w:color w:val="7F7F7F" w:themeColor="text1" w:themeTint="80"/>
          <w:szCs w:val="24"/>
        </w:rPr>
        <w:t>k publikacji, autorstwo (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autor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DA7D43" w:rsidRPr="00C03E47">
        <w:rPr>
          <w:rFonts w:asciiTheme="majorHAnsi" w:hAnsiTheme="majorHAnsi"/>
          <w:i/>
          <w:color w:val="7F7F7F" w:themeColor="text1" w:themeTint="80"/>
          <w:szCs w:val="24"/>
        </w:rPr>
        <w:t>współautor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– procentowy wkład), </w:t>
      </w:r>
      <w:r w:rsidR="00DA7D43" w:rsidRPr="00C03E47">
        <w:rPr>
          <w:rFonts w:asciiTheme="majorHAnsi" w:hAnsiTheme="majorHAnsi"/>
          <w:i/>
          <w:color w:val="7F7F7F" w:themeColor="text1" w:themeTint="80"/>
          <w:szCs w:val="24"/>
        </w:rPr>
        <w:t>nazwa wydawnictwa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,</w:t>
      </w:r>
      <w:r w:rsidR="00AE70C6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miejsce wydania,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430A9F" w:rsidRPr="00C03E47">
        <w:rPr>
          <w:rFonts w:asciiTheme="majorHAnsi" w:hAnsiTheme="majorHAnsi"/>
          <w:i/>
          <w:color w:val="7F7F7F" w:themeColor="text1" w:themeTint="80"/>
          <w:szCs w:val="24"/>
        </w:rPr>
        <w:t>miesiąc i rok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7B7776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wydania 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(data druku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d</w:t>
      </w:r>
      <w:r w:rsidR="00DA7D43" w:rsidRPr="00C03E47">
        <w:rPr>
          <w:rFonts w:asciiTheme="majorHAnsi" w:hAnsiTheme="majorHAnsi"/>
          <w:i/>
          <w:color w:val="7F7F7F" w:themeColor="text1" w:themeTint="80"/>
          <w:szCs w:val="24"/>
        </w:rPr>
        <w:t>ata dostępu), numer ISBN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ISSN (jeżeli </w:t>
      </w:r>
      <w:r w:rsidR="00D82186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został </w:t>
      </w:r>
      <w:r w:rsidR="007C0BD9" w:rsidRPr="00C03E47">
        <w:rPr>
          <w:rFonts w:asciiTheme="majorHAnsi" w:hAnsiTheme="majorHAnsi"/>
          <w:i/>
          <w:color w:val="7F7F7F" w:themeColor="text1" w:themeTint="80"/>
          <w:szCs w:val="24"/>
        </w:rPr>
        <w:t>nadany).</w:t>
      </w:r>
    </w:p>
    <w:p w14:paraId="700C81BD" w14:textId="77777777" w:rsidR="00691456" w:rsidRPr="00C03E47" w:rsidRDefault="00815DB0" w:rsidP="00476C2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</w:t>
      </w:r>
      <w:r w:rsidR="00691456">
        <w:rPr>
          <w:rFonts w:asciiTheme="majorHAnsi" w:hAnsiTheme="majorHAnsi"/>
          <w:i/>
          <w:color w:val="7F7F7F" w:themeColor="text1" w:themeTint="80"/>
          <w:szCs w:val="24"/>
        </w:rPr>
        <w:t xml:space="preserve">W przypadku 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współautorstwa </w:t>
      </w:r>
      <w:r w:rsidR="00691456">
        <w:rPr>
          <w:rFonts w:asciiTheme="majorHAnsi" w:hAnsiTheme="majorHAnsi"/>
          <w:i/>
          <w:color w:val="7F7F7F" w:themeColor="text1" w:themeTint="80"/>
          <w:szCs w:val="24"/>
        </w:rPr>
        <w:t>publikacji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 (artykułu/rozdziału książki/książki) proszę podać również imiona i nazwiska oraz wkład procentowy pozostałych współautorów. </w:t>
      </w:r>
    </w:p>
    <w:p w14:paraId="2ADA2899" w14:textId="77777777" w:rsidR="0008340E" w:rsidRPr="00B957B0" w:rsidRDefault="0008340E" w:rsidP="001B2DAA">
      <w:pPr>
        <w:tabs>
          <w:tab w:val="left" w:pos="993"/>
        </w:tabs>
        <w:spacing w:line="276" w:lineRule="auto"/>
        <w:ind w:left="993"/>
        <w:jc w:val="both"/>
        <w:rPr>
          <w:rFonts w:asciiTheme="majorHAnsi" w:hAnsiTheme="majorHAnsi"/>
          <w:i/>
          <w:sz w:val="24"/>
          <w:szCs w:val="24"/>
        </w:rPr>
      </w:pPr>
    </w:p>
    <w:p w14:paraId="0E542FA8" w14:textId="77777777" w:rsidR="009857D7" w:rsidRPr="00B957B0" w:rsidRDefault="007C0BD9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>u</w:t>
      </w:r>
      <w:r w:rsidR="009857D7" w:rsidRPr="00B957B0">
        <w:rPr>
          <w:rFonts w:asciiTheme="majorHAnsi" w:hAnsiTheme="majorHAnsi"/>
          <w:sz w:val="24"/>
          <w:szCs w:val="24"/>
        </w:rPr>
        <w:t xml:space="preserve">dział w projektach badawczych </w:t>
      </w:r>
      <w:r w:rsidR="00476C2B" w:rsidRPr="00B957B0">
        <w:rPr>
          <w:rFonts w:asciiTheme="majorHAnsi" w:hAnsiTheme="majorHAnsi"/>
          <w:sz w:val="24"/>
          <w:szCs w:val="24"/>
        </w:rPr>
        <w:t xml:space="preserve">realizowanych </w:t>
      </w:r>
      <w:r w:rsidR="00E51CDD" w:rsidRPr="00B957B0">
        <w:rPr>
          <w:rFonts w:asciiTheme="majorHAnsi" w:hAnsiTheme="majorHAnsi"/>
          <w:sz w:val="24"/>
          <w:szCs w:val="24"/>
        </w:rPr>
        <w:t xml:space="preserve">samodzielnie </w:t>
      </w:r>
      <w:r w:rsidR="009857D7" w:rsidRPr="00B957B0">
        <w:rPr>
          <w:rFonts w:asciiTheme="majorHAnsi" w:hAnsiTheme="majorHAnsi"/>
          <w:sz w:val="24"/>
          <w:szCs w:val="24"/>
        </w:rPr>
        <w:t>przez uczelnię:</w:t>
      </w:r>
    </w:p>
    <w:p w14:paraId="4EB4EABD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136957674"/>
        <w:placeholder>
          <w:docPart w:val="04CAFDB2712F4CC18716C811FCC01F36"/>
        </w:placeholder>
      </w:sdtPr>
      <w:sdtEndPr/>
      <w:sdtContent>
        <w:p w14:paraId="0D9E4308" w14:textId="77777777" w:rsidR="00807AC4" w:rsidRPr="00B957B0" w:rsidRDefault="00807AC4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0B7E52BD" w14:textId="77777777" w:rsidR="00807AC4" w:rsidRPr="00B957B0" w:rsidRDefault="00634E73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0838E56B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14:paraId="09C5FBA9" w14:textId="77777777" w:rsidR="009857D7" w:rsidRDefault="007C15CB" w:rsidP="007C15C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Wykaz zawiera: </w:t>
      </w:r>
      <w:r w:rsidR="00CE0360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nazwę projektu, </w:t>
      </w:r>
      <w:r w:rsidRPr="00C03E47">
        <w:rPr>
          <w:rFonts w:asciiTheme="majorHAnsi" w:hAnsiTheme="majorHAnsi"/>
          <w:i/>
          <w:color w:val="7F7F7F" w:themeColor="text1" w:themeTint="80"/>
          <w:szCs w:val="24"/>
        </w:rPr>
        <w:t>o</w:t>
      </w:r>
      <w:r w:rsidR="009857D7" w:rsidRPr="00C03E47">
        <w:rPr>
          <w:rFonts w:asciiTheme="majorHAnsi" w:hAnsiTheme="majorHAnsi"/>
          <w:i/>
          <w:color w:val="7F7F7F" w:themeColor="text1" w:themeTint="80"/>
          <w:szCs w:val="24"/>
        </w:rPr>
        <w:t>kres uczestnictwa w projekcie, pełnion</w:t>
      </w:r>
      <w:r w:rsidRPr="00C03E47">
        <w:rPr>
          <w:rFonts w:asciiTheme="majorHAnsi" w:hAnsiTheme="majorHAnsi"/>
          <w:i/>
          <w:color w:val="7F7F7F" w:themeColor="text1" w:themeTint="80"/>
          <w:szCs w:val="24"/>
        </w:rPr>
        <w:t>ą</w:t>
      </w:r>
      <w:r w:rsidR="009857D7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funkcj</w:t>
      </w:r>
      <w:r w:rsidRPr="00C03E47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C03E47">
        <w:rPr>
          <w:rFonts w:asciiTheme="majorHAnsi" w:hAnsiTheme="majorHAnsi"/>
          <w:i/>
          <w:color w:val="7F7F7F" w:themeColor="text1" w:themeTint="80"/>
          <w:szCs w:val="24"/>
        </w:rPr>
        <w:t xml:space="preserve"> w projekcie (kierownik projektu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C03E47">
        <w:rPr>
          <w:rFonts w:asciiTheme="majorHAnsi" w:hAnsiTheme="majorHAnsi"/>
          <w:i/>
          <w:color w:val="7F7F7F" w:themeColor="text1" w:themeTint="80"/>
          <w:szCs w:val="24"/>
        </w:rPr>
        <w:t>główny wykonawca</w:t>
      </w:r>
      <w:r w:rsidR="000244CE" w:rsidRPr="00C03E47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C03E47">
        <w:rPr>
          <w:rFonts w:asciiTheme="majorHAnsi" w:hAnsiTheme="majorHAnsi"/>
          <w:i/>
          <w:color w:val="7F7F7F" w:themeColor="text1" w:themeTint="80"/>
          <w:szCs w:val="24"/>
        </w:rPr>
        <w:t>wykonawca), opis wykonywanych zadań, cel i efekty udziału w projekcie.</w:t>
      </w:r>
    </w:p>
    <w:p w14:paraId="0B54484E" w14:textId="77777777" w:rsidR="00815DB0" w:rsidRDefault="00815DB0" w:rsidP="007C15C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Proszę podać również numer projektu, </w:t>
      </w:r>
      <w:r w:rsidR="00E65E84">
        <w:rPr>
          <w:rFonts w:asciiTheme="majorHAnsi" w:hAnsiTheme="majorHAnsi"/>
          <w:i/>
          <w:color w:val="7F7F7F" w:themeColor="text1" w:themeTint="80"/>
          <w:szCs w:val="24"/>
        </w:rPr>
        <w:t xml:space="preserve">nazwę jednostki uczelni realizującej projekt, </w:t>
      </w:r>
      <w:r w:rsidR="00E65E84"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źródła finansowania </w:t>
      </w:r>
      <w:r w:rsidR="00E65E84">
        <w:rPr>
          <w:rFonts w:asciiTheme="majorHAnsi" w:hAnsiTheme="majorHAnsi"/>
          <w:i/>
          <w:color w:val="7F7F7F" w:themeColor="text1" w:themeTint="80"/>
          <w:szCs w:val="24"/>
        </w:rPr>
        <w:t xml:space="preserve">projektu (np. projekt NCN), koszty projektu, a w przypadku 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pełnienia funkcji głównego wykonawcy lub wykonawcy </w:t>
      </w:r>
      <w:r w:rsidR="00E65E84">
        <w:rPr>
          <w:rFonts w:asciiTheme="majorHAnsi" w:hAnsiTheme="majorHAnsi"/>
          <w:i/>
          <w:color w:val="7F7F7F" w:themeColor="text1" w:themeTint="80"/>
          <w:szCs w:val="24"/>
        </w:rPr>
        <w:t xml:space="preserve">– </w:t>
      </w:r>
      <w:r>
        <w:rPr>
          <w:rFonts w:asciiTheme="majorHAnsi" w:hAnsiTheme="majorHAnsi"/>
          <w:i/>
          <w:color w:val="7F7F7F" w:themeColor="text1" w:themeTint="80"/>
          <w:szCs w:val="24"/>
        </w:rPr>
        <w:t>imię i nazwisko kierownika projektu.</w:t>
      </w:r>
    </w:p>
    <w:p w14:paraId="3B669DDF" w14:textId="77777777" w:rsidR="00F3207C" w:rsidRPr="00B957B0" w:rsidRDefault="00F3207C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AC33D11" w14:textId="77777777" w:rsidR="009857D7" w:rsidRPr="00B957B0" w:rsidRDefault="001B4E8B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udział w projektach badawczych </w:t>
      </w:r>
      <w:r w:rsidR="00476C2B" w:rsidRPr="00B957B0">
        <w:rPr>
          <w:rFonts w:asciiTheme="majorHAnsi" w:hAnsiTheme="majorHAnsi"/>
          <w:sz w:val="24"/>
          <w:szCs w:val="24"/>
        </w:rPr>
        <w:t xml:space="preserve">realizowanych </w:t>
      </w:r>
      <w:r w:rsidRPr="00B957B0">
        <w:rPr>
          <w:rFonts w:asciiTheme="majorHAnsi" w:hAnsiTheme="majorHAnsi"/>
          <w:sz w:val="24"/>
          <w:szCs w:val="24"/>
        </w:rPr>
        <w:t>przez uczelnię we współpracy z innymi uczelniami lub jednostkami naukowymi, w tym zagranicznymi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14:paraId="5F0A92D6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023052896"/>
        <w:placeholder>
          <w:docPart w:val="4B5CBE270E954902AB43BC6A760F8537"/>
        </w:placeholder>
      </w:sdtPr>
      <w:sdtEndPr/>
      <w:sdtContent>
        <w:p w14:paraId="33AFF788" w14:textId="77777777" w:rsidR="00807AC4" w:rsidRPr="00B957B0" w:rsidRDefault="00807AC4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00B7E371" w14:textId="77777777" w:rsidR="00807AC4" w:rsidRPr="00B957B0" w:rsidRDefault="00634E73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299D2105" w14:textId="77777777" w:rsidR="00476C2B" w:rsidRPr="00B957B0" w:rsidRDefault="00476C2B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0C0894C9" w14:textId="77777777" w:rsidR="009857D7" w:rsidRDefault="00476C2B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Wykaz zawiera: </w:t>
      </w:r>
      <w:r w:rsidR="00CE0360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nazwę projektu,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o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kres uczestnictwa w projekcie, nazw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E0113B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uczelni lub jednostki naukowej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współrealizującej </w:t>
      </w:r>
      <w:r w:rsidR="008A7D45" w:rsidRPr="00BC5C3C">
        <w:rPr>
          <w:rFonts w:asciiTheme="majorHAnsi" w:hAnsiTheme="majorHAnsi"/>
          <w:i/>
          <w:color w:val="7F7F7F" w:themeColor="text1" w:themeTint="80"/>
          <w:szCs w:val="24"/>
        </w:rPr>
        <w:t>projek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t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, pełnion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ą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funkcj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w projekcie (kierownik projektu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główny wykonawca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wykonawca), opis wykonywanych zadań, cel i efekty współpracy przy </w:t>
      </w:r>
      <w:r w:rsidR="005D0AC8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realizacji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projek</w:t>
      </w:r>
      <w:r w:rsidR="005D0AC8" w:rsidRPr="00BC5C3C">
        <w:rPr>
          <w:rFonts w:asciiTheme="majorHAnsi" w:hAnsiTheme="majorHAnsi"/>
          <w:i/>
          <w:color w:val="7F7F7F" w:themeColor="text1" w:themeTint="80"/>
          <w:szCs w:val="24"/>
        </w:rPr>
        <w:t>tu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.</w:t>
      </w:r>
    </w:p>
    <w:p w14:paraId="4040AB70" w14:textId="77777777" w:rsidR="00E65E84" w:rsidRDefault="00E65E84" w:rsidP="00E65E8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Proszę podać również numer projektu, nazwę jednostki uczelni realizującej projekt,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źródła finansowania </w:t>
      </w:r>
      <w:r>
        <w:rPr>
          <w:rFonts w:asciiTheme="majorHAnsi" w:hAnsiTheme="majorHAnsi"/>
          <w:i/>
          <w:color w:val="7F7F7F" w:themeColor="text1" w:themeTint="80"/>
          <w:szCs w:val="24"/>
        </w:rPr>
        <w:t>projektu (np. projekt NCN), koszty projektu, a w przypadku pełnienia funkcji głównego wykonawcy lub wykonawcy – imię i nazwisko kierownika projektu.</w:t>
      </w:r>
    </w:p>
    <w:p w14:paraId="0BFDC3AA" w14:textId="77777777" w:rsidR="00476C2B" w:rsidRPr="00B957B0" w:rsidRDefault="00476C2B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214815FE" w14:textId="77777777" w:rsidR="00EA7706" w:rsidRDefault="00F3483E" w:rsidP="00F3483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>autorstwo lub współautorstwo wynalazku, wzoru użytkowego, wzoru przemysłowego, topografii układu scalonego lub wyhodowanej albo odkrytej i wyprowadzonej odmiany rośliny</w:t>
      </w:r>
      <w:r w:rsidR="00EA7706">
        <w:rPr>
          <w:rFonts w:asciiTheme="majorHAnsi" w:hAnsiTheme="majorHAnsi"/>
          <w:sz w:val="24"/>
          <w:szCs w:val="24"/>
        </w:rPr>
        <w:t>:</w:t>
      </w:r>
      <w:r w:rsidRPr="00F3483E">
        <w:rPr>
          <w:rFonts w:asciiTheme="majorHAnsi" w:hAnsiTheme="majorHAnsi"/>
          <w:sz w:val="24"/>
          <w:szCs w:val="24"/>
        </w:rPr>
        <w:t xml:space="preserve"> </w:t>
      </w:r>
    </w:p>
    <w:p w14:paraId="658084D1" w14:textId="77777777" w:rsidR="00EA7706" w:rsidRDefault="00F3483E" w:rsidP="00EA7706">
      <w:pPr>
        <w:pStyle w:val="Akapitzlist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 xml:space="preserve">na które udzielono odpowiednio patentu na wynalazek, prawa ochronnego na wzór użytkowy, prawa z rejestracji wzoru przemysłowego, prawa z rejestracji topografii układu scalonego lub przyznano wyłączne prawo do odmiany rośliny, albo </w:t>
      </w:r>
    </w:p>
    <w:p w14:paraId="0E743413" w14:textId="77777777" w:rsidR="009857D7" w:rsidRPr="00F3483E" w:rsidRDefault="00F3483E" w:rsidP="00EA7706">
      <w:pPr>
        <w:pStyle w:val="Akapitzlist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>które zostały zgłoszone w celu uzyskania odpowiednio patentu na wynalazek, prawa ochronnego na wzór użytkowy, prawa z rejestracji wzoru przemysłowego, prawa z rejestracji topografii układu scalonego lub w sprawie których zostały złożone wnioski o przyznanie prawa do ochrony wyhodowanej albo odkrytej i wyprowadzonej odmiany rośliny:</w:t>
      </w:r>
    </w:p>
    <w:p w14:paraId="1AFE70D5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849224233"/>
        <w:placeholder>
          <w:docPart w:val="B0E1AE1993B14183A180FB85F2C1CAF2"/>
        </w:placeholder>
      </w:sdtPr>
      <w:sdtEndPr/>
      <w:sdtContent>
        <w:p w14:paraId="2E3B4A23" w14:textId="77777777" w:rsidR="00807AC4" w:rsidRPr="00B957B0" w:rsidRDefault="00807AC4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3397E161" w14:textId="77777777" w:rsidR="00807AC4" w:rsidRPr="00B957B0" w:rsidRDefault="00634E73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64AE16B6" w14:textId="77777777" w:rsidR="00042B69" w:rsidRPr="00B957B0" w:rsidRDefault="00042B69" w:rsidP="005402AE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05AA211B" w14:textId="77777777" w:rsidR="00C073E8" w:rsidRPr="00BC5C3C" w:rsidRDefault="00F3483E" w:rsidP="00F3483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>Wykaz zawiera: nazwę i opis wynalazku, wzoru użytkowego, wzoru przemysłowego, topografii układu scalonego lub wyhodowanej albo odkrytej i wypr</w:t>
      </w:r>
      <w:r w:rsidR="00E65E84">
        <w:rPr>
          <w:rFonts w:asciiTheme="majorHAnsi" w:hAnsiTheme="majorHAnsi"/>
          <w:i/>
          <w:color w:val="7F7F7F" w:themeColor="text1" w:themeTint="80"/>
          <w:szCs w:val="24"/>
        </w:rPr>
        <w:t xml:space="preserve">owadzonej odmiany rośliny oraz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odpowiednio numer patentu, prawa ochronnego na wzór użytkowy, prawa z rejestracji wzoru przemysłowego, prawa z rejestracji topografii układu scalonego, lub numer wpisu w księdze ochrony wyłącznego prawa do odmiany rośliny, datę i miejsce rejestracji, zasięg rejestracji (krajowy/międzynarodowy) albo informację o złożeniu zgłoszenia wynalazku, wzoru użytkowego, wzoru przemysłowego lub topografii układu scalonego w celu uzyskania odpowiednio patentu na wynalazek, prawa ochronnego na wzór użytkowy, prawa z rejestracji wzoru przemysłowego lub prawa z rejestracji topografii układu scalonego albo złożeniu wniosku o przyznanie prawa do ochrony wyhodowanej albo odkrytej i wyprowadzonej odmiany rośliny, autorstwo (autor/ współautor – wkład procentowy).</w:t>
      </w:r>
    </w:p>
    <w:p w14:paraId="6AC4CC3E" w14:textId="77777777" w:rsidR="00F3483E" w:rsidRPr="00B957B0" w:rsidRDefault="00F3483E" w:rsidP="001B2DAA">
      <w:pPr>
        <w:tabs>
          <w:tab w:val="left" w:pos="993"/>
        </w:tabs>
        <w:spacing w:line="276" w:lineRule="auto"/>
        <w:ind w:left="993"/>
        <w:jc w:val="both"/>
        <w:rPr>
          <w:rFonts w:asciiTheme="majorHAnsi" w:hAnsiTheme="majorHAnsi"/>
          <w:sz w:val="24"/>
          <w:szCs w:val="24"/>
        </w:rPr>
      </w:pPr>
    </w:p>
    <w:p w14:paraId="1ADC52A6" w14:textId="77777777" w:rsidR="009857D7" w:rsidRPr="00B957B0" w:rsidRDefault="00DA7D43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referaty własne wygłoszone samodzielnie na konferencjach naukowych, w których uczestniczyli prelegenci co najmniej </w:t>
      </w:r>
      <w:r w:rsidR="00FF2393" w:rsidRPr="00B957B0">
        <w:rPr>
          <w:rFonts w:asciiTheme="majorHAnsi" w:hAnsiTheme="majorHAnsi"/>
          <w:sz w:val="24"/>
          <w:szCs w:val="24"/>
        </w:rPr>
        <w:t xml:space="preserve">z </w:t>
      </w:r>
      <w:r w:rsidRPr="00B957B0">
        <w:rPr>
          <w:rFonts w:asciiTheme="majorHAnsi" w:hAnsiTheme="majorHAnsi"/>
          <w:sz w:val="24"/>
          <w:szCs w:val="24"/>
        </w:rPr>
        <w:t>pięciu</w:t>
      </w:r>
      <w:r w:rsidR="00C93FDC" w:rsidRPr="00B957B0">
        <w:rPr>
          <w:rFonts w:asciiTheme="majorHAnsi" w:hAnsiTheme="majorHAnsi"/>
          <w:sz w:val="24"/>
          <w:szCs w:val="24"/>
        </w:rPr>
        <w:t xml:space="preserve"> </w:t>
      </w:r>
      <w:r w:rsidRPr="00B957B0">
        <w:rPr>
          <w:rFonts w:asciiTheme="majorHAnsi" w:hAnsiTheme="majorHAnsi"/>
          <w:sz w:val="24"/>
          <w:szCs w:val="24"/>
        </w:rPr>
        <w:t>ośrodków akademickich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14:paraId="115B61FB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90707511"/>
        <w:placeholder>
          <w:docPart w:val="23A46AFF62AA4888A42EA2EDF40C6201"/>
        </w:placeholder>
      </w:sdtPr>
      <w:sdtEndPr/>
      <w:sdtContent>
        <w:p w14:paraId="79CA8C15" w14:textId="77777777" w:rsidR="00807AC4" w:rsidRPr="00B957B0" w:rsidRDefault="00807AC4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6A6D00C8" w14:textId="77777777" w:rsidR="00807AC4" w:rsidRPr="00B957B0" w:rsidRDefault="00634E73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72C3DBEF" w14:textId="77777777" w:rsidR="00D96A38" w:rsidRPr="00B957B0" w:rsidRDefault="00D96A38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5ED95383" w14:textId="77777777" w:rsidR="009857D7" w:rsidRPr="00BC5C3C" w:rsidRDefault="00D96A38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>Wykaz zawiera: d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at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i miejsce konferencji, nazw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konferencji, zasięg konferencji (zagraniczna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międzynarodowa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ogólnopolska),</w:t>
      </w:r>
      <w:r w:rsidR="007D5802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liczbę ośrodków akademickich</w:t>
      </w:r>
      <w:r w:rsidR="0040515D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7D5802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reprezentowanych na konferencji,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nazwę 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organizator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a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konferencji,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tytuł </w:t>
      </w:r>
      <w:r w:rsidR="005B3D9C" w:rsidRPr="00BC5C3C">
        <w:rPr>
          <w:rFonts w:asciiTheme="majorHAnsi" w:hAnsiTheme="majorHAnsi"/>
          <w:i/>
          <w:color w:val="7F7F7F" w:themeColor="text1" w:themeTint="80"/>
          <w:szCs w:val="24"/>
        </w:rPr>
        <w:t>referatu</w:t>
      </w:r>
      <w:r w:rsidR="007C0BD9" w:rsidRPr="00BC5C3C">
        <w:rPr>
          <w:rFonts w:asciiTheme="majorHAnsi" w:hAnsiTheme="majorHAnsi"/>
          <w:i/>
          <w:color w:val="7F7F7F" w:themeColor="text1" w:themeTint="80"/>
          <w:szCs w:val="24"/>
        </w:rPr>
        <w:t>.</w:t>
      </w:r>
    </w:p>
    <w:p w14:paraId="5265B3D0" w14:textId="77777777" w:rsidR="009857D7" w:rsidRPr="00B957B0" w:rsidRDefault="009857D7" w:rsidP="001663D3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22B009A2" w14:textId="77777777" w:rsidR="009857D7" w:rsidRPr="00B957B0" w:rsidRDefault="00DA7D43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nagrody uzyskane w konkursach o zasięgu międzynarodowym, </w:t>
      </w:r>
      <w:r w:rsidR="00264EC6" w:rsidRPr="00B957B0">
        <w:rPr>
          <w:rFonts w:asciiTheme="majorHAnsi" w:hAnsiTheme="majorHAnsi"/>
          <w:sz w:val="24"/>
          <w:szCs w:val="24"/>
        </w:rPr>
        <w:t xml:space="preserve">w </w:t>
      </w:r>
      <w:r w:rsidRPr="00B957B0">
        <w:rPr>
          <w:rFonts w:asciiTheme="majorHAnsi" w:hAnsiTheme="majorHAnsi"/>
          <w:sz w:val="24"/>
          <w:szCs w:val="24"/>
        </w:rPr>
        <w:t xml:space="preserve">których </w:t>
      </w:r>
      <w:r w:rsidR="00264EC6" w:rsidRPr="00B957B0">
        <w:rPr>
          <w:rFonts w:asciiTheme="majorHAnsi" w:hAnsiTheme="majorHAnsi"/>
          <w:sz w:val="24"/>
          <w:szCs w:val="24"/>
        </w:rPr>
        <w:t>uczestniczyli studenci</w:t>
      </w:r>
      <w:r w:rsidRPr="00B957B0">
        <w:rPr>
          <w:rFonts w:asciiTheme="majorHAnsi" w:hAnsiTheme="majorHAnsi"/>
          <w:sz w:val="24"/>
          <w:szCs w:val="24"/>
        </w:rPr>
        <w:t xml:space="preserve"> </w:t>
      </w:r>
      <w:r w:rsidR="006E04BA" w:rsidRPr="00B957B0">
        <w:rPr>
          <w:rFonts w:asciiTheme="majorHAnsi" w:hAnsiTheme="majorHAnsi"/>
          <w:sz w:val="24"/>
          <w:szCs w:val="24"/>
        </w:rPr>
        <w:t xml:space="preserve">uczelni </w:t>
      </w:r>
      <w:r w:rsidRPr="00B957B0">
        <w:rPr>
          <w:rFonts w:asciiTheme="majorHAnsi" w:hAnsiTheme="majorHAnsi"/>
          <w:sz w:val="24"/>
          <w:szCs w:val="24"/>
        </w:rPr>
        <w:t xml:space="preserve">co najmniej </w:t>
      </w:r>
      <w:r w:rsidR="00521DD5" w:rsidRPr="00B957B0">
        <w:rPr>
          <w:rFonts w:asciiTheme="majorHAnsi" w:hAnsiTheme="majorHAnsi"/>
          <w:sz w:val="24"/>
          <w:szCs w:val="24"/>
        </w:rPr>
        <w:t xml:space="preserve">z </w:t>
      </w:r>
      <w:r w:rsidRPr="00B957B0">
        <w:rPr>
          <w:rFonts w:asciiTheme="majorHAnsi" w:hAnsiTheme="majorHAnsi"/>
          <w:sz w:val="24"/>
          <w:szCs w:val="24"/>
        </w:rPr>
        <w:t xml:space="preserve">pięciu państw, z wyłączeniem konkursów organizowanych </w:t>
      </w:r>
      <w:r w:rsidR="000B7E8A">
        <w:rPr>
          <w:rFonts w:asciiTheme="majorHAnsi" w:hAnsiTheme="majorHAnsi"/>
          <w:sz w:val="24"/>
          <w:szCs w:val="24"/>
        </w:rPr>
        <w:br/>
      </w:r>
      <w:r w:rsidRPr="00B957B0">
        <w:rPr>
          <w:rFonts w:asciiTheme="majorHAnsi" w:hAnsiTheme="majorHAnsi"/>
          <w:sz w:val="24"/>
          <w:szCs w:val="24"/>
        </w:rPr>
        <w:t xml:space="preserve">w ramach konferencji </w:t>
      </w:r>
      <w:r w:rsidR="006A069C" w:rsidRPr="00B957B0">
        <w:rPr>
          <w:rFonts w:asciiTheme="majorHAnsi" w:hAnsiTheme="majorHAnsi"/>
          <w:sz w:val="24"/>
          <w:szCs w:val="24"/>
        </w:rPr>
        <w:t>oraz</w:t>
      </w:r>
      <w:r w:rsidRPr="00B957B0">
        <w:rPr>
          <w:rFonts w:asciiTheme="majorHAnsi" w:hAnsiTheme="majorHAnsi"/>
          <w:sz w:val="24"/>
          <w:szCs w:val="24"/>
        </w:rPr>
        <w:t xml:space="preserve"> konkursów o przyznanie innych stypendiów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14:paraId="566E41E0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68661374"/>
        <w:placeholder>
          <w:docPart w:val="DD4F97A718874C63B79E6D53C8F600C6"/>
        </w:placeholder>
      </w:sdtPr>
      <w:sdtEndPr/>
      <w:sdtContent>
        <w:p w14:paraId="5EE206CA" w14:textId="77777777" w:rsidR="00807AC4" w:rsidRPr="00B957B0" w:rsidRDefault="00807AC4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202B5A1D" w14:textId="77777777" w:rsidR="00807AC4" w:rsidRPr="00B957B0" w:rsidRDefault="00634E73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3A2CBF23" w14:textId="77777777" w:rsidR="00701323" w:rsidRPr="00B957B0" w:rsidRDefault="00701323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61AD68D2" w14:textId="77777777" w:rsidR="009857D7" w:rsidRDefault="00D96A38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>Wykaz zawiera: d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at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i miejsce u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zyskania nagrody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, </w:t>
      </w:r>
      <w:r w:rsidR="00AE70C6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nazwę konkursu, 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uzyskane miejsce, uzyskan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ą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nagrod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,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rodzaj nagrody 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(indywidualna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AD5028" w:rsidRPr="00BC5C3C">
        <w:rPr>
          <w:rFonts w:asciiTheme="majorHAnsi" w:hAnsiTheme="majorHAnsi"/>
          <w:i/>
          <w:color w:val="7F7F7F" w:themeColor="text1" w:themeTint="80"/>
          <w:szCs w:val="24"/>
        </w:rPr>
        <w:t>zespołowa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), liczb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uczestników konkursu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, </w:t>
      </w:r>
      <w:r w:rsidR="007D5802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liczbę państw reprezentowanych w konkursie,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nazwę 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organizator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a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konkursu.</w:t>
      </w:r>
    </w:p>
    <w:p w14:paraId="549B2897" w14:textId="77777777" w:rsidR="00E65E84" w:rsidRDefault="00E65E84" w:rsidP="00E65E8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>* W przypadku nagród zespołowych proszę podać również skład osobowy nagrodzonej drużyny/zespołu oraz wkład procentowy w uzyskanie nagrody.</w:t>
      </w:r>
    </w:p>
    <w:p w14:paraId="5F70FCB3" w14:textId="77777777" w:rsidR="00BC5C3C" w:rsidRDefault="00BC5C3C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0C9B42AF" w14:textId="77777777"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ARTYSTYCZNE:</w:t>
      </w:r>
    </w:p>
    <w:p w14:paraId="3B59FD61" w14:textId="77777777" w:rsidR="001B2DAA" w:rsidRDefault="00E65E84" w:rsidP="00E65E8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(w przypadku braku osiągnięć artystycznych sekcję wniosku dotyczącą </w:t>
      </w:r>
      <w:r w:rsidR="00CC4FD3">
        <w:rPr>
          <w:rFonts w:asciiTheme="majorHAnsi" w:hAnsiTheme="majorHAnsi"/>
          <w:i/>
          <w:color w:val="7F7F7F" w:themeColor="text1" w:themeTint="80"/>
          <w:szCs w:val="24"/>
        </w:rPr>
        <w:t xml:space="preserve">tych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>osiągnięć należy usunąć)</w:t>
      </w:r>
    </w:p>
    <w:p w14:paraId="065A48DC" w14:textId="77777777" w:rsidR="00E65E84" w:rsidRPr="00E65E84" w:rsidRDefault="00E65E84" w:rsidP="00E65E8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</w:p>
    <w:p w14:paraId="50A9D27F" w14:textId="77777777" w:rsidR="009857D7" w:rsidRPr="00B957B0" w:rsidRDefault="00B83403" w:rsidP="00D56D6D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>autorstwo, współautorstwo lub wykonanie dzieł artystycznych</w:t>
      </w:r>
      <w:r w:rsidR="00DA7D43" w:rsidRPr="00B957B0">
        <w:rPr>
          <w:rFonts w:asciiTheme="majorHAnsi" w:hAnsiTheme="majorHAnsi"/>
          <w:sz w:val="24"/>
          <w:szCs w:val="24"/>
        </w:rPr>
        <w:t>, w tym plastyczn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>, muzyczn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>, teatraln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 xml:space="preserve"> lub filmow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 xml:space="preserve">, </w:t>
      </w:r>
      <w:r w:rsidR="006A069C" w:rsidRPr="00B957B0">
        <w:rPr>
          <w:rFonts w:asciiTheme="majorHAnsi" w:hAnsiTheme="majorHAnsi"/>
          <w:sz w:val="24"/>
          <w:szCs w:val="24"/>
        </w:rPr>
        <w:t>zaprezentowan</w:t>
      </w:r>
      <w:r w:rsidRPr="00B957B0">
        <w:rPr>
          <w:rFonts w:asciiTheme="majorHAnsi" w:hAnsiTheme="majorHAnsi"/>
          <w:sz w:val="24"/>
          <w:szCs w:val="24"/>
        </w:rPr>
        <w:t>ych</w:t>
      </w:r>
      <w:r w:rsidR="006A069C" w:rsidRPr="00B957B0">
        <w:rPr>
          <w:rFonts w:asciiTheme="majorHAnsi" w:hAnsiTheme="majorHAnsi"/>
          <w:sz w:val="24"/>
          <w:szCs w:val="24"/>
        </w:rPr>
        <w:t xml:space="preserve"> publicznie na festiwalach, wystawach lub przeglądach</w:t>
      </w:r>
      <w:r w:rsidR="00AE70C6" w:rsidRPr="00B957B0">
        <w:rPr>
          <w:rFonts w:asciiTheme="majorHAnsi" w:hAnsiTheme="majorHAnsi"/>
          <w:sz w:val="24"/>
          <w:szCs w:val="24"/>
        </w:rPr>
        <w:t>,</w:t>
      </w:r>
      <w:r w:rsidR="00CE185D" w:rsidRPr="00B957B0">
        <w:rPr>
          <w:rFonts w:asciiTheme="majorHAnsi" w:hAnsiTheme="majorHAnsi"/>
          <w:sz w:val="24"/>
          <w:szCs w:val="24"/>
        </w:rPr>
        <w:t xml:space="preserve"> o znaczeniu co najmniej krajowym</w:t>
      </w:r>
      <w:r w:rsidR="00AE70C6" w:rsidRPr="00B957B0">
        <w:rPr>
          <w:rFonts w:asciiTheme="majorHAnsi" w:hAnsiTheme="majorHAnsi"/>
          <w:sz w:val="24"/>
          <w:szCs w:val="24"/>
        </w:rPr>
        <w:t>,</w:t>
      </w:r>
      <w:r w:rsidR="006A069C" w:rsidRPr="00B957B0">
        <w:rPr>
          <w:rFonts w:asciiTheme="majorHAnsi" w:hAnsiTheme="majorHAnsi"/>
          <w:sz w:val="24"/>
          <w:szCs w:val="24"/>
        </w:rPr>
        <w:t xml:space="preserve"> lub </w:t>
      </w:r>
      <w:r w:rsidR="00DA7D43" w:rsidRPr="00B957B0">
        <w:rPr>
          <w:rFonts w:asciiTheme="majorHAnsi" w:hAnsiTheme="majorHAnsi"/>
          <w:sz w:val="24"/>
          <w:szCs w:val="24"/>
        </w:rPr>
        <w:t>wydan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 xml:space="preserve"> w nakładzie co najmniej 500 egzemplarzy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14:paraId="1DFD4348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53147063"/>
        <w:placeholder>
          <w:docPart w:val="D27C091F8832491DB7B0C22E434522C2"/>
        </w:placeholder>
      </w:sdtPr>
      <w:sdtEndPr/>
      <w:sdtContent>
        <w:p w14:paraId="180ADF46" w14:textId="77777777" w:rsidR="00807AC4" w:rsidRPr="00B957B0" w:rsidRDefault="00807AC4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74244A28" w14:textId="77777777" w:rsidR="00807AC4" w:rsidRPr="00B957B0" w:rsidRDefault="00634E73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2F3DD68B" w14:textId="77777777" w:rsidR="006A069C" w:rsidRPr="00B957B0" w:rsidRDefault="006A069C" w:rsidP="001B2DAA">
      <w:p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14:paraId="725C6FA1" w14:textId="77777777" w:rsidR="009857D7" w:rsidRDefault="006A069C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>Wykaz zawiera: d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at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prezentacji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lub wydania 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dzieła, t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ytuł dzieła artystycznego (pracy plastycznej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utworu muzycznego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sztuki teatralnej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CE185D" w:rsidRPr="00BC5C3C">
        <w:rPr>
          <w:rFonts w:asciiTheme="majorHAnsi" w:hAnsiTheme="majorHAnsi"/>
          <w:i/>
          <w:color w:val="7F7F7F" w:themeColor="text1" w:themeTint="80"/>
          <w:szCs w:val="24"/>
        </w:rPr>
        <w:t>filmu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), miejsce prezentacji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lub wydania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(nazwa wystawy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galerii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teatru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koncert</w:t>
      </w:r>
      <w:r w:rsidR="00521DD5" w:rsidRPr="00BC5C3C">
        <w:rPr>
          <w:rFonts w:asciiTheme="majorHAnsi" w:hAnsiTheme="majorHAnsi"/>
          <w:i/>
          <w:color w:val="7F7F7F" w:themeColor="text1" w:themeTint="80"/>
          <w:szCs w:val="24"/>
        </w:rPr>
        <w:t>u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), </w:t>
      </w:r>
      <w:r w:rsidR="00DA7D43" w:rsidRPr="00BC5C3C">
        <w:rPr>
          <w:rFonts w:asciiTheme="majorHAnsi" w:hAnsiTheme="majorHAnsi"/>
          <w:i/>
          <w:color w:val="7F7F7F" w:themeColor="text1" w:themeTint="80"/>
          <w:szCs w:val="24"/>
        </w:rPr>
        <w:t>nakład,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A826AF" w:rsidRPr="00BC5C3C">
        <w:rPr>
          <w:rFonts w:asciiTheme="majorHAnsi" w:hAnsiTheme="majorHAnsi"/>
          <w:i/>
          <w:color w:val="7F7F7F" w:themeColor="text1" w:themeTint="80"/>
          <w:szCs w:val="24"/>
        </w:rPr>
        <w:t>nazwę wydawcy</w:t>
      </w:r>
      <w:r w:rsidR="00E0113B" w:rsidRPr="00BC5C3C">
        <w:rPr>
          <w:rFonts w:asciiTheme="majorHAnsi" w:hAnsiTheme="majorHAnsi"/>
          <w:i/>
          <w:color w:val="7F7F7F" w:themeColor="text1" w:themeTint="80"/>
          <w:szCs w:val="24"/>
        </w:rPr>
        <w:t>/organizatora prezentacji</w:t>
      </w:r>
      <w:r w:rsidR="00A826AF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,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numer ISAN</w:t>
      </w:r>
      <w:r w:rsidR="00AE70C6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AD5028" w:rsidRPr="00BC5C3C">
        <w:rPr>
          <w:rFonts w:asciiTheme="majorHAnsi" w:hAnsiTheme="majorHAnsi"/>
          <w:i/>
          <w:color w:val="7F7F7F" w:themeColor="text1" w:themeTint="80"/>
          <w:szCs w:val="24"/>
        </w:rPr>
        <w:t>ISBN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(</w:t>
      </w:r>
      <w:r w:rsidR="00AE70C6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jeżeli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został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nadany)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, znaczenie festiwalu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wystawy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przeglądu (krajowe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AE70C6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zagraniczne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międzynarodowe)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.</w:t>
      </w:r>
    </w:p>
    <w:p w14:paraId="5F336B39" w14:textId="77777777" w:rsidR="003510F1" w:rsidRPr="00C03E47" w:rsidRDefault="003510F1" w:rsidP="003510F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W przypadku współautorstwa dzieła artystycznego proszę podać również imiona i nazwiska oraz wkład procentowy pozostałych współautorów. </w:t>
      </w:r>
    </w:p>
    <w:p w14:paraId="52A54DBC" w14:textId="77777777" w:rsidR="006A069C" w:rsidRPr="00B957B0" w:rsidRDefault="006A069C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2AA411F2" w14:textId="77777777" w:rsidR="00F3483E" w:rsidRPr="00F3483E" w:rsidRDefault="00F3483E" w:rsidP="00F3483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>autorstwo lub współautorstwo wynalazku, wzoru użytkowego lub wzoru przemysłowego na które udzielono odpowiednio patentu na wynalazek, prawa ochronnego na wzór użytkowy lub prawa z rejestracji wzoru przemysłowego, albo które zostały zgłoszone w celu uzyskania odpowiednio patentu na wynalazek, prawa ochronnego na wzór użytkowy lub prawa z rejestracji wzoru przemysłowego:</w:t>
      </w:r>
    </w:p>
    <w:p w14:paraId="735132EC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484317935"/>
        <w:placeholder>
          <w:docPart w:val="00F9F3D215714B679ECCE4BB86A67F25"/>
        </w:placeholder>
      </w:sdtPr>
      <w:sdtEndPr/>
      <w:sdtContent>
        <w:p w14:paraId="0D1B88EA" w14:textId="77777777" w:rsidR="00807AC4" w:rsidRPr="00B957B0" w:rsidRDefault="00807AC4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7460322D" w14:textId="77777777" w:rsidR="00807AC4" w:rsidRPr="00B957B0" w:rsidRDefault="00634E73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2971D8E4" w14:textId="77777777" w:rsidR="006A069C" w:rsidRPr="00B957B0" w:rsidRDefault="006A069C" w:rsidP="00F0070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0F9A7614" w14:textId="77777777" w:rsidR="00F0070C" w:rsidRPr="00BC5C3C" w:rsidRDefault="00F3483E" w:rsidP="00F3483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Wykaz zawiera: nazwę i opis wynalazku, wzoru użytkowego lub wzoru przemysłowego oraz odpowiednio numer patentu na wynalazek, prawa ochronnego na wzór użytkowy lub prawa z rejestracji wzoru przemysłowego, datę i miejsce rejestracji, zasięg rejestracji (krajowy/międzynarodowy) albo informację o złożeniu zgłoszenia w celu uzyskania odpowiednio patentu na wynalazek, prawa ochronnego na wzór użytkowy lub prawa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br/>
        <w:t>z rejestracji wzoru przemysłowego, autorstwo (autor/współautor – wkład procentowy).</w:t>
      </w:r>
    </w:p>
    <w:p w14:paraId="33B0892D" w14:textId="77777777" w:rsidR="00F3207C" w:rsidRPr="00B957B0" w:rsidRDefault="00F3207C" w:rsidP="006A069C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68B47C3" w14:textId="77777777" w:rsidR="009857D7" w:rsidRPr="00B957B0" w:rsidRDefault="00F0070C" w:rsidP="00D56D6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nagrody uzyskane w konkursach </w:t>
      </w:r>
      <w:r w:rsidR="00B17EE6" w:rsidRPr="00B957B0">
        <w:rPr>
          <w:rFonts w:asciiTheme="majorHAnsi" w:hAnsiTheme="majorHAnsi"/>
          <w:sz w:val="24"/>
          <w:szCs w:val="24"/>
        </w:rPr>
        <w:t xml:space="preserve">artystycznych </w:t>
      </w:r>
      <w:r w:rsidRPr="00B957B0">
        <w:rPr>
          <w:rFonts w:asciiTheme="majorHAnsi" w:hAnsiTheme="majorHAnsi"/>
          <w:sz w:val="24"/>
          <w:szCs w:val="24"/>
        </w:rPr>
        <w:t xml:space="preserve">o znaczeniu międzynarodowym, </w:t>
      </w:r>
      <w:r w:rsidR="00264EC6" w:rsidRPr="00B957B0">
        <w:rPr>
          <w:rFonts w:asciiTheme="majorHAnsi" w:hAnsiTheme="majorHAnsi"/>
          <w:sz w:val="24"/>
          <w:szCs w:val="24"/>
        </w:rPr>
        <w:t xml:space="preserve">w których brali udział uczestnicy </w:t>
      </w:r>
      <w:r w:rsidRPr="00B957B0">
        <w:rPr>
          <w:rFonts w:asciiTheme="majorHAnsi" w:hAnsiTheme="majorHAnsi"/>
          <w:sz w:val="24"/>
          <w:szCs w:val="24"/>
        </w:rPr>
        <w:t xml:space="preserve">co najmniej </w:t>
      </w:r>
      <w:r w:rsidR="00521DD5" w:rsidRPr="00B957B0">
        <w:rPr>
          <w:rFonts w:asciiTheme="majorHAnsi" w:hAnsiTheme="majorHAnsi"/>
          <w:sz w:val="24"/>
          <w:szCs w:val="24"/>
        </w:rPr>
        <w:t xml:space="preserve">z </w:t>
      </w:r>
      <w:r w:rsidRPr="00B957B0">
        <w:rPr>
          <w:rFonts w:asciiTheme="majorHAnsi" w:hAnsiTheme="majorHAnsi"/>
          <w:sz w:val="24"/>
          <w:szCs w:val="24"/>
        </w:rPr>
        <w:t xml:space="preserve">pięciu </w:t>
      </w:r>
      <w:r w:rsidR="00C93FDC" w:rsidRPr="00B957B0">
        <w:rPr>
          <w:rFonts w:asciiTheme="majorHAnsi" w:hAnsiTheme="majorHAnsi"/>
          <w:sz w:val="24"/>
          <w:szCs w:val="24"/>
        </w:rPr>
        <w:t>państw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14:paraId="784CB118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510954069"/>
        <w:placeholder>
          <w:docPart w:val="5CCB39F3DC86421286D9721770C3A04A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ajorHAnsi" w:hAnsiTheme="majorHAnsi"/>
              <w:sz w:val="24"/>
              <w:szCs w:val="24"/>
            </w:rPr>
            <w:alias w:val="Zawartość wykazu"/>
            <w:id w:val="-1231844246"/>
            <w:placeholder>
              <w:docPart w:val="2EBAB45F76DE44EB9E1D3E977B946BCE"/>
            </w:placeholder>
          </w:sdtPr>
          <w:sdtEndPr/>
          <w:sdtContent>
            <w:p w14:paraId="3132DAD5" w14:textId="77777777" w:rsidR="00807AC4" w:rsidRPr="00B957B0" w:rsidRDefault="00807AC4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>opis osiągnięcia</w:t>
              </w:r>
            </w:p>
            <w:p w14:paraId="0701F3A0" w14:textId="77777777" w:rsidR="00B957B0" w:rsidRPr="00807AC4" w:rsidRDefault="00634E73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</w:sdtContent>
        </w:sdt>
      </w:sdtContent>
    </w:sdt>
    <w:p w14:paraId="70EBF738" w14:textId="77777777" w:rsidR="00C073E8" w:rsidRPr="00B957B0" w:rsidRDefault="00C073E8" w:rsidP="001B2DAA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27782518" w14:textId="77777777" w:rsidR="009857D7" w:rsidRDefault="00CE436E" w:rsidP="00CE436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lastRenderedPageBreak/>
        <w:t>Wykaz zawiera: d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at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i miejsce uzyskania nagrody, nazw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konkursu, uzyskane miejsce,</w:t>
      </w:r>
      <w:r w:rsidR="00AE70C6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uzyskaną nagrodę,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rodzaj nagrody (indywidualna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AD5028" w:rsidRPr="00BC5C3C">
        <w:rPr>
          <w:rFonts w:asciiTheme="majorHAnsi" w:hAnsiTheme="majorHAnsi"/>
          <w:i/>
          <w:color w:val="7F7F7F" w:themeColor="text1" w:themeTint="80"/>
          <w:szCs w:val="24"/>
        </w:rPr>
        <w:t>zespołowa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), liczb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uczestników konkursu, </w:t>
      </w:r>
      <w:r w:rsidR="007D5802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liczbę państw reprezentowanych w konkursie,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nazw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organizatora konkursu.</w:t>
      </w:r>
    </w:p>
    <w:p w14:paraId="4733C609" w14:textId="77777777" w:rsidR="003510F1" w:rsidRDefault="003510F1" w:rsidP="003510F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>* W przypadku nagród zespołowych proszę podać również skład osobowy nagrodzonej drużyny/zespołu oraz wkład procentowy w uzyskanie nagrody.</w:t>
      </w:r>
    </w:p>
    <w:p w14:paraId="28412994" w14:textId="77777777" w:rsidR="003510F1" w:rsidRPr="00BC5C3C" w:rsidRDefault="003510F1" w:rsidP="00CE436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</w:p>
    <w:p w14:paraId="66E4D23A" w14:textId="77777777" w:rsidR="00F0070C" w:rsidRPr="00B957B0" w:rsidRDefault="00F0070C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7361F580" w14:textId="77777777" w:rsidR="009857D7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 xml:space="preserve">OSIĄGNIĘCIA </w:t>
      </w:r>
      <w:r w:rsidR="00D57671" w:rsidRPr="00B957B0">
        <w:rPr>
          <w:rFonts w:asciiTheme="majorHAnsi" w:hAnsiTheme="majorHAnsi"/>
          <w:b/>
          <w:sz w:val="24"/>
          <w:szCs w:val="24"/>
          <w:u w:val="single"/>
        </w:rPr>
        <w:t>W SPORCIE</w:t>
      </w:r>
      <w:r w:rsidRPr="00B957B0">
        <w:rPr>
          <w:rFonts w:asciiTheme="majorHAnsi" w:hAnsiTheme="majorHAnsi"/>
          <w:b/>
          <w:sz w:val="24"/>
          <w:szCs w:val="24"/>
          <w:u w:val="single"/>
        </w:rPr>
        <w:t>:</w:t>
      </w:r>
    </w:p>
    <w:p w14:paraId="10142810" w14:textId="77777777" w:rsidR="00E65E84" w:rsidRDefault="00E65E84" w:rsidP="00E65E8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(w przypadku braku osiągnięć </w:t>
      </w:r>
      <w:r>
        <w:rPr>
          <w:rFonts w:asciiTheme="majorHAnsi" w:hAnsiTheme="majorHAnsi"/>
          <w:i/>
          <w:color w:val="7F7F7F" w:themeColor="text1" w:themeTint="80"/>
          <w:szCs w:val="24"/>
        </w:rPr>
        <w:t>w sporcie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 xml:space="preserve"> sekcję wniosku dotyczącą </w:t>
      </w:r>
      <w:r w:rsidR="00CC4FD3">
        <w:rPr>
          <w:rFonts w:asciiTheme="majorHAnsi" w:hAnsiTheme="majorHAnsi"/>
          <w:i/>
          <w:color w:val="7F7F7F" w:themeColor="text1" w:themeTint="80"/>
          <w:szCs w:val="24"/>
        </w:rPr>
        <w:t xml:space="preserve">tych </w:t>
      </w:r>
      <w:r w:rsidRPr="00E65E84">
        <w:rPr>
          <w:rFonts w:asciiTheme="majorHAnsi" w:hAnsiTheme="majorHAnsi"/>
          <w:i/>
          <w:color w:val="7F7F7F" w:themeColor="text1" w:themeTint="80"/>
          <w:szCs w:val="24"/>
        </w:rPr>
        <w:t>osiągnięć należy usunąć)</w:t>
      </w:r>
    </w:p>
    <w:p w14:paraId="7051AB53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91767568"/>
        <w:placeholder>
          <w:docPart w:val="212C0C3708F945C89F687B8FC45A2241"/>
        </w:placeholder>
      </w:sdtPr>
      <w:sdtEndPr/>
      <w:sdtContent>
        <w:p w14:paraId="0826943B" w14:textId="77777777" w:rsidR="00B957B0" w:rsidRPr="00B957B0" w:rsidRDefault="00807AC4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14:paraId="4B113F53" w14:textId="77777777" w:rsidR="00B957B0" w:rsidRPr="00B957B0" w:rsidRDefault="00634E73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6FB72D37" w14:textId="77777777"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614E7D8E" w14:textId="77777777" w:rsidR="000D0160" w:rsidRPr="00BC5C3C" w:rsidRDefault="00CE436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Wykaz zawiera: </w:t>
      </w:r>
      <w:r w:rsidR="009C47FB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nazwę zawodów, 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d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at</w:t>
      </w:r>
      <w:r w:rsidRPr="00BC5C3C">
        <w:rPr>
          <w:rFonts w:asciiTheme="majorHAnsi" w:hAnsiTheme="majorHAnsi"/>
          <w:i/>
          <w:color w:val="7F7F7F" w:themeColor="text1" w:themeTint="80"/>
          <w:szCs w:val="24"/>
        </w:rPr>
        <w:t>ę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AD5028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i miejsce 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zawodó</w:t>
      </w:r>
      <w:r w:rsidR="00F0070C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w, </w:t>
      </w:r>
      <w:r w:rsidR="00AD5028" w:rsidRPr="00BC5C3C">
        <w:rPr>
          <w:rFonts w:asciiTheme="majorHAnsi" w:hAnsiTheme="majorHAnsi"/>
          <w:i/>
          <w:color w:val="7F7F7F" w:themeColor="text1" w:themeTint="80"/>
          <w:szCs w:val="24"/>
        </w:rPr>
        <w:t>dyscyplinę sportową, kategorię wiekową</w:t>
      </w:r>
      <w:r w:rsidR="00D822FF" w:rsidRPr="00BC5C3C">
        <w:rPr>
          <w:rFonts w:asciiTheme="majorHAnsi" w:hAnsiTheme="majorHAnsi"/>
          <w:i/>
          <w:color w:val="7F7F7F" w:themeColor="text1" w:themeTint="80"/>
          <w:szCs w:val="24"/>
        </w:rPr>
        <w:t>,</w:t>
      </w:r>
      <w:r w:rsidR="00AD5028" w:rsidRPr="00BC5C3C">
        <w:rPr>
          <w:rFonts w:asciiTheme="majorHAnsi" w:hAnsiTheme="majorHAnsi"/>
          <w:i/>
          <w:color w:val="7F7F7F" w:themeColor="text1" w:themeTint="80"/>
          <w:szCs w:val="24"/>
        </w:rPr>
        <w:t xml:space="preserve"> </w:t>
      </w:r>
      <w:r w:rsidR="00F0070C" w:rsidRPr="00BC5C3C">
        <w:rPr>
          <w:rFonts w:asciiTheme="majorHAnsi" w:hAnsiTheme="majorHAnsi"/>
          <w:i/>
          <w:color w:val="7F7F7F" w:themeColor="text1" w:themeTint="80"/>
          <w:szCs w:val="24"/>
        </w:rPr>
        <w:t>uzyskane miejsce w zawodach, typ rywalizacji (indywidualna</w:t>
      </w:r>
      <w:r w:rsidR="000244CE" w:rsidRPr="00BC5C3C">
        <w:rPr>
          <w:rFonts w:asciiTheme="majorHAnsi" w:hAnsiTheme="majorHAnsi"/>
          <w:i/>
          <w:color w:val="7F7F7F" w:themeColor="text1" w:themeTint="80"/>
          <w:szCs w:val="24"/>
        </w:rPr>
        <w:t>/</w:t>
      </w:r>
      <w:r w:rsidR="00F0070C" w:rsidRPr="00BC5C3C">
        <w:rPr>
          <w:rFonts w:asciiTheme="majorHAnsi" w:hAnsiTheme="majorHAnsi"/>
          <w:i/>
          <w:color w:val="7F7F7F" w:themeColor="text1" w:themeTint="80"/>
          <w:szCs w:val="24"/>
        </w:rPr>
        <w:t>drużynowa)</w:t>
      </w:r>
      <w:r w:rsidR="009857D7" w:rsidRPr="00BC5C3C">
        <w:rPr>
          <w:rFonts w:asciiTheme="majorHAnsi" w:hAnsiTheme="majorHAnsi"/>
          <w:i/>
          <w:color w:val="7F7F7F" w:themeColor="text1" w:themeTint="80"/>
          <w:szCs w:val="24"/>
        </w:rPr>
        <w:t>.</w:t>
      </w:r>
    </w:p>
    <w:p w14:paraId="1B33A40E" w14:textId="606814CA" w:rsidR="003510F1" w:rsidRDefault="003510F1" w:rsidP="003510F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Cs w:val="24"/>
        </w:rPr>
      </w:pPr>
      <w:r>
        <w:rPr>
          <w:rFonts w:asciiTheme="majorHAnsi" w:hAnsiTheme="majorHAnsi"/>
          <w:i/>
          <w:color w:val="7F7F7F" w:themeColor="text1" w:themeTint="80"/>
          <w:szCs w:val="24"/>
        </w:rPr>
        <w:t xml:space="preserve">* W przypadku </w:t>
      </w:r>
      <w:r w:rsidR="00B10E7A">
        <w:rPr>
          <w:rFonts w:asciiTheme="majorHAnsi" w:hAnsiTheme="majorHAnsi"/>
          <w:i/>
          <w:color w:val="7F7F7F" w:themeColor="text1" w:themeTint="80"/>
          <w:szCs w:val="24"/>
        </w:rPr>
        <w:t>wyników sportowych</w:t>
      </w:r>
      <w:r>
        <w:rPr>
          <w:rFonts w:asciiTheme="majorHAnsi" w:hAnsiTheme="majorHAnsi"/>
          <w:i/>
          <w:color w:val="7F7F7F" w:themeColor="text1" w:themeTint="80"/>
          <w:szCs w:val="24"/>
        </w:rPr>
        <w:t xml:space="preserve"> uzyskanych w rywalizacji drużynowej proszę podać również skład osobowy nagrodzonej drużyny/zespołu.</w:t>
      </w:r>
    </w:p>
    <w:p w14:paraId="27295D0B" w14:textId="77777777"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14:paraId="78E32C0F" w14:textId="77777777" w:rsidR="001E45A0" w:rsidRDefault="001E45A0" w:rsidP="001E45A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14:paraId="3E1E3D13" w14:textId="77777777" w:rsidR="005A4393" w:rsidRDefault="005A4393" w:rsidP="005A4393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color w:val="A6A6A6" w:themeColor="background1" w:themeShade="A6"/>
          <w:sz w:val="18"/>
          <w:szCs w:val="24"/>
        </w:rPr>
      </w:pPr>
      <w:r>
        <w:rPr>
          <w:rFonts w:asciiTheme="majorHAnsi" w:hAnsiTheme="majorHAnsi"/>
          <w:color w:val="A6A6A6" w:themeColor="background1" w:themeShade="A6"/>
          <w:sz w:val="18"/>
          <w:szCs w:val="24"/>
        </w:rPr>
        <w:lastRenderedPageBreak/>
        <w:t>PRZYKŁADOWY WZÓR</w:t>
      </w:r>
    </w:p>
    <w:p w14:paraId="2919E509" w14:textId="77777777" w:rsidR="001E45A0" w:rsidRDefault="001E45A0" w:rsidP="001E45A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</w:t>
      </w:r>
    </w:p>
    <w:p w14:paraId="617449A8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453AA57F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5EBCF73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2827891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14:paraId="12585461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 xml:space="preserve">Imię i nazwisko </w:t>
      </w:r>
    </w:p>
    <w:p w14:paraId="61A9D0E6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4ABFE238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14:paraId="3E564FF1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ulica</w:t>
      </w:r>
      <w:r w:rsidR="003510F1">
        <w:rPr>
          <w:rFonts w:asciiTheme="majorHAnsi" w:hAnsiTheme="majorHAnsi"/>
          <w:sz w:val="16"/>
          <w:szCs w:val="24"/>
        </w:rPr>
        <w:t>, nr domu/mieszkania</w:t>
      </w:r>
    </w:p>
    <w:p w14:paraId="1045A2FA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5A89FCCD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14:paraId="7AB43636" w14:textId="77777777" w:rsidR="001E45A0" w:rsidRPr="00065EF1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kod pocztowy</w:t>
      </w:r>
    </w:p>
    <w:p w14:paraId="6E90AB7A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3F0F5CE2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4B6B23CA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848E67B" w14:textId="77777777" w:rsidR="001E45A0" w:rsidRPr="00065EF1" w:rsidRDefault="001E45A0" w:rsidP="001E45A0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065EF1">
        <w:rPr>
          <w:rFonts w:asciiTheme="majorHAnsi" w:hAnsiTheme="majorHAnsi"/>
          <w:b/>
          <w:sz w:val="24"/>
          <w:szCs w:val="24"/>
        </w:rPr>
        <w:t>Oświadczenie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B200A5">
        <w:rPr>
          <w:rFonts w:asciiTheme="majorHAnsi" w:hAnsiTheme="majorHAnsi"/>
          <w:b/>
          <w:sz w:val="24"/>
          <w:szCs w:val="24"/>
        </w:rPr>
        <w:t>studenta</w:t>
      </w:r>
    </w:p>
    <w:p w14:paraId="4FBEDE51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86396E6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Wyrażam zgodę na zamieszczenie mojego imienia i nazwiska – w przypadku przyznania stypendium ministra za wybitne osiągnięcia – na stronie internetowej Ministerstwa Nauki </w:t>
      </w:r>
      <w:r>
        <w:rPr>
          <w:rFonts w:asciiTheme="majorHAnsi" w:hAnsiTheme="majorHAnsi"/>
          <w:sz w:val="24"/>
          <w:szCs w:val="24"/>
        </w:rPr>
        <w:br/>
        <w:t>i Szkolnictwa Wyższego.</w:t>
      </w:r>
    </w:p>
    <w:p w14:paraId="4FA0EEB7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BF2B14D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5888DA78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5322568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3FD1CB44" w14:textId="77777777" w:rsidR="001E45A0" w:rsidRDefault="001E45A0" w:rsidP="001E45A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E6FCA4A" w14:textId="77777777" w:rsidR="001E45A0" w:rsidRPr="00065EF1" w:rsidRDefault="001E45A0" w:rsidP="001E45A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14:paraId="51B069E0" w14:textId="77777777" w:rsidR="003510F1" w:rsidRDefault="001E45A0" w:rsidP="001E45A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16"/>
          <w:szCs w:val="24"/>
        </w:rPr>
      </w:pPr>
      <w:r>
        <w:rPr>
          <w:rFonts w:asciiTheme="majorHAnsi" w:hAnsiTheme="majorHAnsi"/>
          <w:sz w:val="16"/>
          <w:szCs w:val="24"/>
        </w:rPr>
        <w:t xml:space="preserve">Data i podpis </w:t>
      </w:r>
      <w:r w:rsidR="00B200A5">
        <w:rPr>
          <w:rFonts w:asciiTheme="majorHAnsi" w:hAnsiTheme="majorHAnsi"/>
          <w:sz w:val="16"/>
          <w:szCs w:val="24"/>
        </w:rPr>
        <w:t>studenta</w:t>
      </w:r>
    </w:p>
    <w:sectPr w:rsidR="003510F1" w:rsidSect="00B957B0">
      <w:footerReference w:type="default" r:id="rId8"/>
      <w:footnotePr>
        <w:numFmt w:val="lowerLetter"/>
        <w:numRestart w:val="eachPage"/>
      </w:footnotePr>
      <w:endnotePr>
        <w:numFmt w:val="decimal"/>
      </w:endnotePr>
      <w:type w:val="continuous"/>
      <w:pgSz w:w="11906" w:h="16838"/>
      <w:pgMar w:top="851" w:right="1134" w:bottom="426" w:left="1134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13E2C" w14:textId="77777777" w:rsidR="00634E73" w:rsidRDefault="00634E73">
      <w:r>
        <w:separator/>
      </w:r>
    </w:p>
  </w:endnote>
  <w:endnote w:type="continuationSeparator" w:id="0">
    <w:p w14:paraId="146AC089" w14:textId="77777777" w:rsidR="00634E73" w:rsidRDefault="0063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E558" w14:textId="77777777" w:rsidR="00344F22" w:rsidRPr="00706D15" w:rsidRDefault="00344F22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13487" w14:textId="77777777" w:rsidR="00634E73" w:rsidRDefault="00634E73">
      <w:r>
        <w:separator/>
      </w:r>
    </w:p>
  </w:footnote>
  <w:footnote w:type="continuationSeparator" w:id="0">
    <w:p w14:paraId="4949E3C4" w14:textId="77777777" w:rsidR="00634E73" w:rsidRDefault="00634E73">
      <w:r>
        <w:continuationSeparator/>
      </w:r>
    </w:p>
  </w:footnote>
  <w:footnote w:id="1">
    <w:p w14:paraId="77DA8CEA" w14:textId="77777777" w:rsidR="00344F22" w:rsidRDefault="00344F22" w:rsidP="00C03E47">
      <w:r>
        <w:rPr>
          <w:rStyle w:val="Odwoanieprzypisudolnego"/>
        </w:rPr>
        <w:footnoteRef/>
      </w:r>
      <w:r>
        <w:t xml:space="preserve"> N</w:t>
      </w:r>
      <w:r w:rsidRPr="00B24DE5">
        <w:t>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6A3911"/>
    <w:multiLevelType w:val="hybridMultilevel"/>
    <w:tmpl w:val="06C645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84604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720B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461FC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1C34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6171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82412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0036A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ABB366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B93BE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46209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937F2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C92E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8E24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113C1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821259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19007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2D018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4B8097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0648D2"/>
    <w:multiLevelType w:val="hybridMultilevel"/>
    <w:tmpl w:val="B1524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4228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783E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F12FA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1FB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824301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DFE35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FBD298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55E1BEE"/>
    <w:multiLevelType w:val="hybridMultilevel"/>
    <w:tmpl w:val="DF566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59345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E269E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AC4784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5152A0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32"/>
  </w:num>
  <w:num w:numId="3">
    <w:abstractNumId w:val="21"/>
  </w:num>
  <w:num w:numId="4">
    <w:abstractNumId w:val="25"/>
  </w:num>
  <w:num w:numId="5">
    <w:abstractNumId w:val="8"/>
  </w:num>
  <w:num w:numId="6">
    <w:abstractNumId w:val="31"/>
  </w:num>
  <w:num w:numId="7">
    <w:abstractNumId w:val="16"/>
  </w:num>
  <w:num w:numId="8">
    <w:abstractNumId w:val="10"/>
  </w:num>
  <w:num w:numId="9">
    <w:abstractNumId w:val="33"/>
  </w:num>
  <w:num w:numId="10">
    <w:abstractNumId w:val="22"/>
  </w:num>
  <w:num w:numId="11">
    <w:abstractNumId w:val="34"/>
  </w:num>
  <w:num w:numId="12">
    <w:abstractNumId w:val="12"/>
  </w:num>
  <w:num w:numId="13">
    <w:abstractNumId w:val="15"/>
  </w:num>
  <w:num w:numId="14">
    <w:abstractNumId w:val="26"/>
  </w:num>
  <w:num w:numId="15">
    <w:abstractNumId w:val="29"/>
  </w:num>
  <w:num w:numId="16">
    <w:abstractNumId w:val="2"/>
  </w:num>
  <w:num w:numId="17">
    <w:abstractNumId w:val="7"/>
  </w:num>
  <w:num w:numId="18">
    <w:abstractNumId w:val="11"/>
  </w:num>
  <w:num w:numId="19">
    <w:abstractNumId w:val="27"/>
  </w:num>
  <w:num w:numId="20">
    <w:abstractNumId w:val="9"/>
  </w:num>
  <w:num w:numId="21">
    <w:abstractNumId w:val="3"/>
  </w:num>
  <w:num w:numId="22">
    <w:abstractNumId w:val="6"/>
  </w:num>
  <w:num w:numId="23">
    <w:abstractNumId w:val="28"/>
  </w:num>
  <w:num w:numId="24">
    <w:abstractNumId w:val="23"/>
  </w:num>
  <w:num w:numId="25">
    <w:abstractNumId w:val="24"/>
  </w:num>
  <w:num w:numId="26">
    <w:abstractNumId w:val="17"/>
  </w:num>
  <w:num w:numId="27">
    <w:abstractNumId w:val="13"/>
  </w:num>
  <w:num w:numId="28">
    <w:abstractNumId w:val="5"/>
  </w:num>
  <w:num w:numId="29">
    <w:abstractNumId w:val="35"/>
  </w:num>
  <w:num w:numId="30">
    <w:abstractNumId w:val="18"/>
  </w:num>
  <w:num w:numId="31">
    <w:abstractNumId w:val="14"/>
  </w:num>
  <w:num w:numId="32">
    <w:abstractNumId w:val="19"/>
  </w:num>
  <w:num w:numId="33">
    <w:abstractNumId w:val="4"/>
  </w:num>
  <w:num w:numId="34">
    <w:abstractNumId w:val="1"/>
  </w:num>
  <w:num w:numId="3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lowerLetter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61B0"/>
    <w:rsid w:val="00021228"/>
    <w:rsid w:val="0002220B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DB0"/>
    <w:rsid w:val="00042B69"/>
    <w:rsid w:val="00045D60"/>
    <w:rsid w:val="00047007"/>
    <w:rsid w:val="0005082F"/>
    <w:rsid w:val="000515CC"/>
    <w:rsid w:val="000518FD"/>
    <w:rsid w:val="00051C21"/>
    <w:rsid w:val="00052D6C"/>
    <w:rsid w:val="0005509C"/>
    <w:rsid w:val="000570ED"/>
    <w:rsid w:val="00057AAD"/>
    <w:rsid w:val="000645C2"/>
    <w:rsid w:val="00064FF1"/>
    <w:rsid w:val="000659AE"/>
    <w:rsid w:val="00072C9A"/>
    <w:rsid w:val="000745B5"/>
    <w:rsid w:val="00075B18"/>
    <w:rsid w:val="0007621F"/>
    <w:rsid w:val="00077C72"/>
    <w:rsid w:val="000818AB"/>
    <w:rsid w:val="0008234F"/>
    <w:rsid w:val="0008340E"/>
    <w:rsid w:val="00084169"/>
    <w:rsid w:val="00085E11"/>
    <w:rsid w:val="00086209"/>
    <w:rsid w:val="00090509"/>
    <w:rsid w:val="0009175D"/>
    <w:rsid w:val="00092536"/>
    <w:rsid w:val="00092930"/>
    <w:rsid w:val="00094606"/>
    <w:rsid w:val="00094940"/>
    <w:rsid w:val="00095706"/>
    <w:rsid w:val="000A0BEC"/>
    <w:rsid w:val="000A67CC"/>
    <w:rsid w:val="000B18F2"/>
    <w:rsid w:val="000B2D8D"/>
    <w:rsid w:val="000B401E"/>
    <w:rsid w:val="000B40E0"/>
    <w:rsid w:val="000B4194"/>
    <w:rsid w:val="000B61D4"/>
    <w:rsid w:val="000B6BA3"/>
    <w:rsid w:val="000B7210"/>
    <w:rsid w:val="000B7E8A"/>
    <w:rsid w:val="000C2D18"/>
    <w:rsid w:val="000C5A9B"/>
    <w:rsid w:val="000C7599"/>
    <w:rsid w:val="000D0160"/>
    <w:rsid w:val="000D0181"/>
    <w:rsid w:val="000D41C3"/>
    <w:rsid w:val="000D71A2"/>
    <w:rsid w:val="000D7779"/>
    <w:rsid w:val="000E164E"/>
    <w:rsid w:val="000E16D8"/>
    <w:rsid w:val="000E214A"/>
    <w:rsid w:val="000E381B"/>
    <w:rsid w:val="000E3A59"/>
    <w:rsid w:val="000F5334"/>
    <w:rsid w:val="000F6B56"/>
    <w:rsid w:val="000F7F37"/>
    <w:rsid w:val="0010004E"/>
    <w:rsid w:val="00104F1C"/>
    <w:rsid w:val="00106DE5"/>
    <w:rsid w:val="00116DD1"/>
    <w:rsid w:val="00116F29"/>
    <w:rsid w:val="00120022"/>
    <w:rsid w:val="001203A7"/>
    <w:rsid w:val="0012203D"/>
    <w:rsid w:val="00124261"/>
    <w:rsid w:val="001244B7"/>
    <w:rsid w:val="00130916"/>
    <w:rsid w:val="00130F5D"/>
    <w:rsid w:val="00131326"/>
    <w:rsid w:val="00132491"/>
    <w:rsid w:val="00136228"/>
    <w:rsid w:val="00137270"/>
    <w:rsid w:val="0014117E"/>
    <w:rsid w:val="001416F7"/>
    <w:rsid w:val="00141BE4"/>
    <w:rsid w:val="00147185"/>
    <w:rsid w:val="00150BA0"/>
    <w:rsid w:val="00150FCE"/>
    <w:rsid w:val="00153B5A"/>
    <w:rsid w:val="00154157"/>
    <w:rsid w:val="00154E1C"/>
    <w:rsid w:val="00155839"/>
    <w:rsid w:val="00156162"/>
    <w:rsid w:val="00160690"/>
    <w:rsid w:val="00161836"/>
    <w:rsid w:val="001661EB"/>
    <w:rsid w:val="001663D3"/>
    <w:rsid w:val="001665F0"/>
    <w:rsid w:val="00167161"/>
    <w:rsid w:val="001678AA"/>
    <w:rsid w:val="0017285C"/>
    <w:rsid w:val="00173877"/>
    <w:rsid w:val="00174002"/>
    <w:rsid w:val="0017485B"/>
    <w:rsid w:val="00176FE5"/>
    <w:rsid w:val="00177E74"/>
    <w:rsid w:val="001814A2"/>
    <w:rsid w:val="00182D1F"/>
    <w:rsid w:val="001856DE"/>
    <w:rsid w:val="00185E0A"/>
    <w:rsid w:val="00186276"/>
    <w:rsid w:val="001867CD"/>
    <w:rsid w:val="00190AE9"/>
    <w:rsid w:val="00191928"/>
    <w:rsid w:val="00193B55"/>
    <w:rsid w:val="00193C1D"/>
    <w:rsid w:val="0019542F"/>
    <w:rsid w:val="001974B1"/>
    <w:rsid w:val="001A01A9"/>
    <w:rsid w:val="001A1B7D"/>
    <w:rsid w:val="001A27A0"/>
    <w:rsid w:val="001A2D12"/>
    <w:rsid w:val="001A52E7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965"/>
    <w:rsid w:val="001C5E9D"/>
    <w:rsid w:val="001C615B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CF7"/>
    <w:rsid w:val="001E4306"/>
    <w:rsid w:val="001E45A0"/>
    <w:rsid w:val="001E4EAA"/>
    <w:rsid w:val="001E5814"/>
    <w:rsid w:val="001E7693"/>
    <w:rsid w:val="001F1003"/>
    <w:rsid w:val="001F3555"/>
    <w:rsid w:val="001F6F86"/>
    <w:rsid w:val="00200F45"/>
    <w:rsid w:val="002045CF"/>
    <w:rsid w:val="002052E2"/>
    <w:rsid w:val="00205DCF"/>
    <w:rsid w:val="002071FC"/>
    <w:rsid w:val="002123A8"/>
    <w:rsid w:val="00212678"/>
    <w:rsid w:val="00214396"/>
    <w:rsid w:val="00214E8C"/>
    <w:rsid w:val="00215649"/>
    <w:rsid w:val="002170A2"/>
    <w:rsid w:val="00217154"/>
    <w:rsid w:val="00221485"/>
    <w:rsid w:val="002230EB"/>
    <w:rsid w:val="002242F2"/>
    <w:rsid w:val="0022591F"/>
    <w:rsid w:val="002270D3"/>
    <w:rsid w:val="00232AB7"/>
    <w:rsid w:val="00232B8E"/>
    <w:rsid w:val="00233C05"/>
    <w:rsid w:val="00234145"/>
    <w:rsid w:val="002402FA"/>
    <w:rsid w:val="002413AA"/>
    <w:rsid w:val="00244ACE"/>
    <w:rsid w:val="00250DA6"/>
    <w:rsid w:val="00251CA5"/>
    <w:rsid w:val="00252735"/>
    <w:rsid w:val="00255B79"/>
    <w:rsid w:val="00255FE7"/>
    <w:rsid w:val="002573D2"/>
    <w:rsid w:val="0026142A"/>
    <w:rsid w:val="00264EC6"/>
    <w:rsid w:val="0026714E"/>
    <w:rsid w:val="002702F3"/>
    <w:rsid w:val="002719CC"/>
    <w:rsid w:val="00271A5F"/>
    <w:rsid w:val="00272D64"/>
    <w:rsid w:val="002734EB"/>
    <w:rsid w:val="002749D6"/>
    <w:rsid w:val="00275FDB"/>
    <w:rsid w:val="00277513"/>
    <w:rsid w:val="00280F80"/>
    <w:rsid w:val="0028149B"/>
    <w:rsid w:val="00291804"/>
    <w:rsid w:val="00291C27"/>
    <w:rsid w:val="00291EB4"/>
    <w:rsid w:val="0029514F"/>
    <w:rsid w:val="002A23ED"/>
    <w:rsid w:val="002A594F"/>
    <w:rsid w:val="002A7232"/>
    <w:rsid w:val="002A75C7"/>
    <w:rsid w:val="002B36FE"/>
    <w:rsid w:val="002B45EC"/>
    <w:rsid w:val="002B5057"/>
    <w:rsid w:val="002C141D"/>
    <w:rsid w:val="002C29BC"/>
    <w:rsid w:val="002C307B"/>
    <w:rsid w:val="002C4ACF"/>
    <w:rsid w:val="002C5E5B"/>
    <w:rsid w:val="002C793D"/>
    <w:rsid w:val="002D0AB1"/>
    <w:rsid w:val="002D11EB"/>
    <w:rsid w:val="002D2A15"/>
    <w:rsid w:val="002D52BF"/>
    <w:rsid w:val="002D5D80"/>
    <w:rsid w:val="002D7C2F"/>
    <w:rsid w:val="002E10E1"/>
    <w:rsid w:val="002E19D2"/>
    <w:rsid w:val="002E2785"/>
    <w:rsid w:val="002E365F"/>
    <w:rsid w:val="002E3D76"/>
    <w:rsid w:val="002E60B5"/>
    <w:rsid w:val="002E6AD8"/>
    <w:rsid w:val="002E74BF"/>
    <w:rsid w:val="002E7953"/>
    <w:rsid w:val="002F0F03"/>
    <w:rsid w:val="002F2EA4"/>
    <w:rsid w:val="002F5E69"/>
    <w:rsid w:val="003000A9"/>
    <w:rsid w:val="00300A96"/>
    <w:rsid w:val="00302D37"/>
    <w:rsid w:val="00303D3A"/>
    <w:rsid w:val="00305098"/>
    <w:rsid w:val="003079A9"/>
    <w:rsid w:val="00312438"/>
    <w:rsid w:val="003135E5"/>
    <w:rsid w:val="00320DBD"/>
    <w:rsid w:val="00322620"/>
    <w:rsid w:val="0032345D"/>
    <w:rsid w:val="00323930"/>
    <w:rsid w:val="003248BD"/>
    <w:rsid w:val="00325619"/>
    <w:rsid w:val="003256CC"/>
    <w:rsid w:val="00330320"/>
    <w:rsid w:val="003309E0"/>
    <w:rsid w:val="003325C0"/>
    <w:rsid w:val="00335568"/>
    <w:rsid w:val="00336CAA"/>
    <w:rsid w:val="00337C0A"/>
    <w:rsid w:val="00341F74"/>
    <w:rsid w:val="0034278E"/>
    <w:rsid w:val="00344F22"/>
    <w:rsid w:val="00345759"/>
    <w:rsid w:val="00346BA8"/>
    <w:rsid w:val="00347376"/>
    <w:rsid w:val="003510F1"/>
    <w:rsid w:val="003519FD"/>
    <w:rsid w:val="0035260A"/>
    <w:rsid w:val="00355A04"/>
    <w:rsid w:val="00356B91"/>
    <w:rsid w:val="003608B0"/>
    <w:rsid w:val="00362083"/>
    <w:rsid w:val="00364384"/>
    <w:rsid w:val="00365C2A"/>
    <w:rsid w:val="00366474"/>
    <w:rsid w:val="00370ABF"/>
    <w:rsid w:val="00373F78"/>
    <w:rsid w:val="00376BB1"/>
    <w:rsid w:val="003779E9"/>
    <w:rsid w:val="00380A46"/>
    <w:rsid w:val="003811AD"/>
    <w:rsid w:val="0038185F"/>
    <w:rsid w:val="00381B57"/>
    <w:rsid w:val="0038343B"/>
    <w:rsid w:val="003848C0"/>
    <w:rsid w:val="00387456"/>
    <w:rsid w:val="0038776C"/>
    <w:rsid w:val="003902F2"/>
    <w:rsid w:val="0039090A"/>
    <w:rsid w:val="00391220"/>
    <w:rsid w:val="0039260C"/>
    <w:rsid w:val="00392F9C"/>
    <w:rsid w:val="0039500F"/>
    <w:rsid w:val="00395232"/>
    <w:rsid w:val="00396251"/>
    <w:rsid w:val="003A05FB"/>
    <w:rsid w:val="003A21C3"/>
    <w:rsid w:val="003A6D1A"/>
    <w:rsid w:val="003A6F85"/>
    <w:rsid w:val="003B288C"/>
    <w:rsid w:val="003B310E"/>
    <w:rsid w:val="003B311F"/>
    <w:rsid w:val="003B4980"/>
    <w:rsid w:val="003B542C"/>
    <w:rsid w:val="003B6A88"/>
    <w:rsid w:val="003B7F06"/>
    <w:rsid w:val="003C06FE"/>
    <w:rsid w:val="003C38A6"/>
    <w:rsid w:val="003C46D7"/>
    <w:rsid w:val="003C4D98"/>
    <w:rsid w:val="003C613D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B4A"/>
    <w:rsid w:val="00437FAE"/>
    <w:rsid w:val="00445E96"/>
    <w:rsid w:val="00446EAA"/>
    <w:rsid w:val="004524D0"/>
    <w:rsid w:val="00452AB0"/>
    <w:rsid w:val="004535CB"/>
    <w:rsid w:val="00454333"/>
    <w:rsid w:val="00457C1C"/>
    <w:rsid w:val="004624BD"/>
    <w:rsid w:val="00463D65"/>
    <w:rsid w:val="00464C62"/>
    <w:rsid w:val="004668DA"/>
    <w:rsid w:val="004669E7"/>
    <w:rsid w:val="00466A9A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8167F"/>
    <w:rsid w:val="00482F73"/>
    <w:rsid w:val="00483836"/>
    <w:rsid w:val="00490427"/>
    <w:rsid w:val="004909B4"/>
    <w:rsid w:val="00494442"/>
    <w:rsid w:val="0049786C"/>
    <w:rsid w:val="004A197B"/>
    <w:rsid w:val="004A42A4"/>
    <w:rsid w:val="004A42D7"/>
    <w:rsid w:val="004A44D7"/>
    <w:rsid w:val="004A54DA"/>
    <w:rsid w:val="004A5A38"/>
    <w:rsid w:val="004A7A50"/>
    <w:rsid w:val="004A7DF6"/>
    <w:rsid w:val="004B0CF3"/>
    <w:rsid w:val="004B13A0"/>
    <w:rsid w:val="004B1606"/>
    <w:rsid w:val="004B328D"/>
    <w:rsid w:val="004B65CF"/>
    <w:rsid w:val="004C3F9E"/>
    <w:rsid w:val="004C41A5"/>
    <w:rsid w:val="004C4573"/>
    <w:rsid w:val="004C4F8D"/>
    <w:rsid w:val="004D104A"/>
    <w:rsid w:val="004D218B"/>
    <w:rsid w:val="004D6505"/>
    <w:rsid w:val="004E0E91"/>
    <w:rsid w:val="004E1BB1"/>
    <w:rsid w:val="004E2168"/>
    <w:rsid w:val="004E21AC"/>
    <w:rsid w:val="004E375B"/>
    <w:rsid w:val="004F3374"/>
    <w:rsid w:val="004F3572"/>
    <w:rsid w:val="004F518F"/>
    <w:rsid w:val="004F5AA0"/>
    <w:rsid w:val="004F6F6A"/>
    <w:rsid w:val="00500818"/>
    <w:rsid w:val="0050123A"/>
    <w:rsid w:val="0050212C"/>
    <w:rsid w:val="00505A8A"/>
    <w:rsid w:val="00506DFB"/>
    <w:rsid w:val="0051299D"/>
    <w:rsid w:val="00521DD5"/>
    <w:rsid w:val="00521E91"/>
    <w:rsid w:val="00523431"/>
    <w:rsid w:val="0052356A"/>
    <w:rsid w:val="00523DDF"/>
    <w:rsid w:val="00524F2F"/>
    <w:rsid w:val="00525A54"/>
    <w:rsid w:val="00525CDC"/>
    <w:rsid w:val="00526AB6"/>
    <w:rsid w:val="0052704C"/>
    <w:rsid w:val="00532BC6"/>
    <w:rsid w:val="00532C7F"/>
    <w:rsid w:val="00536F3E"/>
    <w:rsid w:val="005402AE"/>
    <w:rsid w:val="00541CB2"/>
    <w:rsid w:val="00545C63"/>
    <w:rsid w:val="00546BB3"/>
    <w:rsid w:val="00550F16"/>
    <w:rsid w:val="00551752"/>
    <w:rsid w:val="00553E25"/>
    <w:rsid w:val="005560A2"/>
    <w:rsid w:val="005563FC"/>
    <w:rsid w:val="00557024"/>
    <w:rsid w:val="00565FB7"/>
    <w:rsid w:val="0056641F"/>
    <w:rsid w:val="005706FA"/>
    <w:rsid w:val="00570DE4"/>
    <w:rsid w:val="00570FF2"/>
    <w:rsid w:val="00573322"/>
    <w:rsid w:val="00573CE1"/>
    <w:rsid w:val="00574203"/>
    <w:rsid w:val="00574C87"/>
    <w:rsid w:val="00577992"/>
    <w:rsid w:val="005813FD"/>
    <w:rsid w:val="00582A09"/>
    <w:rsid w:val="00590310"/>
    <w:rsid w:val="0059136F"/>
    <w:rsid w:val="00592766"/>
    <w:rsid w:val="00595F83"/>
    <w:rsid w:val="00597A3F"/>
    <w:rsid w:val="005A3B25"/>
    <w:rsid w:val="005A4288"/>
    <w:rsid w:val="005A4393"/>
    <w:rsid w:val="005A4DF6"/>
    <w:rsid w:val="005A6588"/>
    <w:rsid w:val="005A7F4A"/>
    <w:rsid w:val="005B2A80"/>
    <w:rsid w:val="005B3D9C"/>
    <w:rsid w:val="005B4BEA"/>
    <w:rsid w:val="005B4E47"/>
    <w:rsid w:val="005B53C2"/>
    <w:rsid w:val="005B5A16"/>
    <w:rsid w:val="005C3320"/>
    <w:rsid w:val="005C35C1"/>
    <w:rsid w:val="005C384D"/>
    <w:rsid w:val="005C3DCB"/>
    <w:rsid w:val="005C61CA"/>
    <w:rsid w:val="005C6C7A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F0595"/>
    <w:rsid w:val="005F22CB"/>
    <w:rsid w:val="005F327E"/>
    <w:rsid w:val="005F3477"/>
    <w:rsid w:val="005F4C35"/>
    <w:rsid w:val="005F53DF"/>
    <w:rsid w:val="005F5631"/>
    <w:rsid w:val="00613E94"/>
    <w:rsid w:val="00615CE1"/>
    <w:rsid w:val="00617A42"/>
    <w:rsid w:val="00622778"/>
    <w:rsid w:val="00624E2E"/>
    <w:rsid w:val="00625B58"/>
    <w:rsid w:val="00630F8D"/>
    <w:rsid w:val="00634E73"/>
    <w:rsid w:val="006353B2"/>
    <w:rsid w:val="006369B5"/>
    <w:rsid w:val="00636D27"/>
    <w:rsid w:val="0063752B"/>
    <w:rsid w:val="00642014"/>
    <w:rsid w:val="00643C19"/>
    <w:rsid w:val="006500B9"/>
    <w:rsid w:val="006520DD"/>
    <w:rsid w:val="006532E5"/>
    <w:rsid w:val="0065482A"/>
    <w:rsid w:val="00655ACB"/>
    <w:rsid w:val="0065761A"/>
    <w:rsid w:val="006613E2"/>
    <w:rsid w:val="00661E8B"/>
    <w:rsid w:val="00661EEA"/>
    <w:rsid w:val="00663717"/>
    <w:rsid w:val="006653BF"/>
    <w:rsid w:val="0066725F"/>
    <w:rsid w:val="00674C39"/>
    <w:rsid w:val="00675625"/>
    <w:rsid w:val="00677C0A"/>
    <w:rsid w:val="00681EC7"/>
    <w:rsid w:val="006829A5"/>
    <w:rsid w:val="00682FA1"/>
    <w:rsid w:val="00683087"/>
    <w:rsid w:val="00684DBF"/>
    <w:rsid w:val="00685F9A"/>
    <w:rsid w:val="00690D52"/>
    <w:rsid w:val="00691456"/>
    <w:rsid w:val="006934B0"/>
    <w:rsid w:val="00697A55"/>
    <w:rsid w:val="006A069C"/>
    <w:rsid w:val="006A29C5"/>
    <w:rsid w:val="006A70CB"/>
    <w:rsid w:val="006A7FEA"/>
    <w:rsid w:val="006B3F80"/>
    <w:rsid w:val="006C04B2"/>
    <w:rsid w:val="006C151C"/>
    <w:rsid w:val="006C53FF"/>
    <w:rsid w:val="006C5E25"/>
    <w:rsid w:val="006C61BA"/>
    <w:rsid w:val="006D10A7"/>
    <w:rsid w:val="006D455B"/>
    <w:rsid w:val="006D688C"/>
    <w:rsid w:val="006D7E78"/>
    <w:rsid w:val="006E04BA"/>
    <w:rsid w:val="006E226F"/>
    <w:rsid w:val="006E3741"/>
    <w:rsid w:val="006E4B4F"/>
    <w:rsid w:val="006F143B"/>
    <w:rsid w:val="006F1902"/>
    <w:rsid w:val="006F1CC6"/>
    <w:rsid w:val="006F25C8"/>
    <w:rsid w:val="006F3E8C"/>
    <w:rsid w:val="0070038B"/>
    <w:rsid w:val="00701323"/>
    <w:rsid w:val="0070652E"/>
    <w:rsid w:val="00706D15"/>
    <w:rsid w:val="00710A47"/>
    <w:rsid w:val="007133BE"/>
    <w:rsid w:val="007152BA"/>
    <w:rsid w:val="007155F3"/>
    <w:rsid w:val="007159C2"/>
    <w:rsid w:val="007166C9"/>
    <w:rsid w:val="00716E9A"/>
    <w:rsid w:val="007212DE"/>
    <w:rsid w:val="0072171F"/>
    <w:rsid w:val="007271BB"/>
    <w:rsid w:val="007346F9"/>
    <w:rsid w:val="00735915"/>
    <w:rsid w:val="00736167"/>
    <w:rsid w:val="0074039B"/>
    <w:rsid w:val="0074241B"/>
    <w:rsid w:val="00742459"/>
    <w:rsid w:val="007438EB"/>
    <w:rsid w:val="00745046"/>
    <w:rsid w:val="0074753C"/>
    <w:rsid w:val="0075037C"/>
    <w:rsid w:val="00752656"/>
    <w:rsid w:val="00752F7D"/>
    <w:rsid w:val="007530CC"/>
    <w:rsid w:val="007538AA"/>
    <w:rsid w:val="007546DC"/>
    <w:rsid w:val="00754CC0"/>
    <w:rsid w:val="007565D4"/>
    <w:rsid w:val="0076309B"/>
    <w:rsid w:val="00765BF1"/>
    <w:rsid w:val="00766412"/>
    <w:rsid w:val="0076777F"/>
    <w:rsid w:val="00770CBC"/>
    <w:rsid w:val="00771761"/>
    <w:rsid w:val="00775634"/>
    <w:rsid w:val="007765BA"/>
    <w:rsid w:val="00780473"/>
    <w:rsid w:val="007861C8"/>
    <w:rsid w:val="0078783E"/>
    <w:rsid w:val="007937C8"/>
    <w:rsid w:val="00795394"/>
    <w:rsid w:val="0079590B"/>
    <w:rsid w:val="007A087E"/>
    <w:rsid w:val="007A0ED0"/>
    <w:rsid w:val="007A2AC8"/>
    <w:rsid w:val="007A3A66"/>
    <w:rsid w:val="007A3BFF"/>
    <w:rsid w:val="007B2FC4"/>
    <w:rsid w:val="007B4FCC"/>
    <w:rsid w:val="007B673B"/>
    <w:rsid w:val="007B7776"/>
    <w:rsid w:val="007C0BD9"/>
    <w:rsid w:val="007C15CB"/>
    <w:rsid w:val="007C26E4"/>
    <w:rsid w:val="007C2B49"/>
    <w:rsid w:val="007C51DC"/>
    <w:rsid w:val="007C6398"/>
    <w:rsid w:val="007D1206"/>
    <w:rsid w:val="007D1BB7"/>
    <w:rsid w:val="007D234D"/>
    <w:rsid w:val="007D247C"/>
    <w:rsid w:val="007D3BD9"/>
    <w:rsid w:val="007D5802"/>
    <w:rsid w:val="007D6074"/>
    <w:rsid w:val="007D7862"/>
    <w:rsid w:val="007E15A8"/>
    <w:rsid w:val="007E1E50"/>
    <w:rsid w:val="007E1EB0"/>
    <w:rsid w:val="007E2251"/>
    <w:rsid w:val="007E52BA"/>
    <w:rsid w:val="007E664B"/>
    <w:rsid w:val="007F3C05"/>
    <w:rsid w:val="007F5947"/>
    <w:rsid w:val="007F7443"/>
    <w:rsid w:val="008045E5"/>
    <w:rsid w:val="008057F4"/>
    <w:rsid w:val="00805F66"/>
    <w:rsid w:val="00806FF1"/>
    <w:rsid w:val="008072A7"/>
    <w:rsid w:val="00807AC4"/>
    <w:rsid w:val="00813104"/>
    <w:rsid w:val="00815557"/>
    <w:rsid w:val="00815648"/>
    <w:rsid w:val="00815708"/>
    <w:rsid w:val="00815DB0"/>
    <w:rsid w:val="00816A47"/>
    <w:rsid w:val="0081796A"/>
    <w:rsid w:val="00820421"/>
    <w:rsid w:val="00820784"/>
    <w:rsid w:val="008217EE"/>
    <w:rsid w:val="00825601"/>
    <w:rsid w:val="008345DF"/>
    <w:rsid w:val="00837501"/>
    <w:rsid w:val="00851F59"/>
    <w:rsid w:val="00853505"/>
    <w:rsid w:val="0085435C"/>
    <w:rsid w:val="008567A7"/>
    <w:rsid w:val="008576B2"/>
    <w:rsid w:val="008608A8"/>
    <w:rsid w:val="008622E1"/>
    <w:rsid w:val="00875C3B"/>
    <w:rsid w:val="008775AC"/>
    <w:rsid w:val="00880109"/>
    <w:rsid w:val="008845D3"/>
    <w:rsid w:val="0089010F"/>
    <w:rsid w:val="0089468D"/>
    <w:rsid w:val="00894B13"/>
    <w:rsid w:val="00896AA4"/>
    <w:rsid w:val="00897ED1"/>
    <w:rsid w:val="008A0206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6612"/>
    <w:rsid w:val="008B730A"/>
    <w:rsid w:val="008C2527"/>
    <w:rsid w:val="008C323B"/>
    <w:rsid w:val="008C6C49"/>
    <w:rsid w:val="008D0737"/>
    <w:rsid w:val="008D1FB5"/>
    <w:rsid w:val="008D2223"/>
    <w:rsid w:val="008D2494"/>
    <w:rsid w:val="008D5A95"/>
    <w:rsid w:val="008D64BF"/>
    <w:rsid w:val="008D71C0"/>
    <w:rsid w:val="008D77F8"/>
    <w:rsid w:val="008E3236"/>
    <w:rsid w:val="008E676C"/>
    <w:rsid w:val="008F1DAA"/>
    <w:rsid w:val="008F26A3"/>
    <w:rsid w:val="008F2977"/>
    <w:rsid w:val="008F434E"/>
    <w:rsid w:val="008F51F0"/>
    <w:rsid w:val="008F6677"/>
    <w:rsid w:val="008F7BB7"/>
    <w:rsid w:val="0090128F"/>
    <w:rsid w:val="0090135B"/>
    <w:rsid w:val="009026FF"/>
    <w:rsid w:val="009064B3"/>
    <w:rsid w:val="00906A3F"/>
    <w:rsid w:val="00911430"/>
    <w:rsid w:val="00912353"/>
    <w:rsid w:val="00912989"/>
    <w:rsid w:val="00914264"/>
    <w:rsid w:val="0091556C"/>
    <w:rsid w:val="009206D0"/>
    <w:rsid w:val="0092224F"/>
    <w:rsid w:val="00923B63"/>
    <w:rsid w:val="00924585"/>
    <w:rsid w:val="00925D1D"/>
    <w:rsid w:val="00930370"/>
    <w:rsid w:val="00931E57"/>
    <w:rsid w:val="00931FD1"/>
    <w:rsid w:val="009342BD"/>
    <w:rsid w:val="009352A4"/>
    <w:rsid w:val="009405F8"/>
    <w:rsid w:val="009451AB"/>
    <w:rsid w:val="00946557"/>
    <w:rsid w:val="00954512"/>
    <w:rsid w:val="0095491B"/>
    <w:rsid w:val="009555B8"/>
    <w:rsid w:val="00960352"/>
    <w:rsid w:val="00960FD2"/>
    <w:rsid w:val="00962991"/>
    <w:rsid w:val="009663A7"/>
    <w:rsid w:val="009702AC"/>
    <w:rsid w:val="00972CC0"/>
    <w:rsid w:val="00977CB2"/>
    <w:rsid w:val="0098031D"/>
    <w:rsid w:val="00980C3D"/>
    <w:rsid w:val="00982AAB"/>
    <w:rsid w:val="009844F1"/>
    <w:rsid w:val="009857D7"/>
    <w:rsid w:val="00986BB8"/>
    <w:rsid w:val="0098703B"/>
    <w:rsid w:val="00987B71"/>
    <w:rsid w:val="00993578"/>
    <w:rsid w:val="009945EE"/>
    <w:rsid w:val="00994804"/>
    <w:rsid w:val="009955CB"/>
    <w:rsid w:val="009A044B"/>
    <w:rsid w:val="009A60D3"/>
    <w:rsid w:val="009A6BBD"/>
    <w:rsid w:val="009A6CA4"/>
    <w:rsid w:val="009A7FF3"/>
    <w:rsid w:val="009B1999"/>
    <w:rsid w:val="009B1A48"/>
    <w:rsid w:val="009B4528"/>
    <w:rsid w:val="009B4556"/>
    <w:rsid w:val="009B476E"/>
    <w:rsid w:val="009B6859"/>
    <w:rsid w:val="009B6DF5"/>
    <w:rsid w:val="009C0419"/>
    <w:rsid w:val="009C0C81"/>
    <w:rsid w:val="009C2C2F"/>
    <w:rsid w:val="009C47FB"/>
    <w:rsid w:val="009C6B5B"/>
    <w:rsid w:val="009C7AB8"/>
    <w:rsid w:val="009D08EE"/>
    <w:rsid w:val="009D12CF"/>
    <w:rsid w:val="009D1C23"/>
    <w:rsid w:val="009D22B8"/>
    <w:rsid w:val="009D2352"/>
    <w:rsid w:val="009D32F4"/>
    <w:rsid w:val="009D4CEE"/>
    <w:rsid w:val="009D7D62"/>
    <w:rsid w:val="009E07DC"/>
    <w:rsid w:val="009E1BF4"/>
    <w:rsid w:val="009E6F02"/>
    <w:rsid w:val="009F3113"/>
    <w:rsid w:val="009F3C6C"/>
    <w:rsid w:val="009F4326"/>
    <w:rsid w:val="009F6053"/>
    <w:rsid w:val="009F7BEC"/>
    <w:rsid w:val="00A01C55"/>
    <w:rsid w:val="00A02D4F"/>
    <w:rsid w:val="00A075C5"/>
    <w:rsid w:val="00A07D74"/>
    <w:rsid w:val="00A16C5F"/>
    <w:rsid w:val="00A2125C"/>
    <w:rsid w:val="00A2140E"/>
    <w:rsid w:val="00A266DE"/>
    <w:rsid w:val="00A267E5"/>
    <w:rsid w:val="00A2715B"/>
    <w:rsid w:val="00A31686"/>
    <w:rsid w:val="00A3390A"/>
    <w:rsid w:val="00A3417F"/>
    <w:rsid w:val="00A35177"/>
    <w:rsid w:val="00A35887"/>
    <w:rsid w:val="00A35AFE"/>
    <w:rsid w:val="00A3677C"/>
    <w:rsid w:val="00A37081"/>
    <w:rsid w:val="00A373C6"/>
    <w:rsid w:val="00A37527"/>
    <w:rsid w:val="00A376DE"/>
    <w:rsid w:val="00A37B78"/>
    <w:rsid w:val="00A412A6"/>
    <w:rsid w:val="00A417EF"/>
    <w:rsid w:val="00A441BC"/>
    <w:rsid w:val="00A45673"/>
    <w:rsid w:val="00A508D9"/>
    <w:rsid w:val="00A52B0B"/>
    <w:rsid w:val="00A53F82"/>
    <w:rsid w:val="00A5552E"/>
    <w:rsid w:val="00A558E3"/>
    <w:rsid w:val="00A5677B"/>
    <w:rsid w:val="00A6102A"/>
    <w:rsid w:val="00A62F63"/>
    <w:rsid w:val="00A65A80"/>
    <w:rsid w:val="00A67E4E"/>
    <w:rsid w:val="00A72D26"/>
    <w:rsid w:val="00A74CBF"/>
    <w:rsid w:val="00A76EB5"/>
    <w:rsid w:val="00A81EDD"/>
    <w:rsid w:val="00A826AF"/>
    <w:rsid w:val="00A85C78"/>
    <w:rsid w:val="00A9394B"/>
    <w:rsid w:val="00A939BF"/>
    <w:rsid w:val="00A940E1"/>
    <w:rsid w:val="00A978AC"/>
    <w:rsid w:val="00AA0379"/>
    <w:rsid w:val="00AA0596"/>
    <w:rsid w:val="00AA0E11"/>
    <w:rsid w:val="00AA0F2C"/>
    <w:rsid w:val="00AA1AE6"/>
    <w:rsid w:val="00AA2DFB"/>
    <w:rsid w:val="00AA60D6"/>
    <w:rsid w:val="00AA74B5"/>
    <w:rsid w:val="00AB1411"/>
    <w:rsid w:val="00AC3BF5"/>
    <w:rsid w:val="00AC3F49"/>
    <w:rsid w:val="00AC477E"/>
    <w:rsid w:val="00AC5BD5"/>
    <w:rsid w:val="00AC6755"/>
    <w:rsid w:val="00AC7941"/>
    <w:rsid w:val="00AD0067"/>
    <w:rsid w:val="00AD0BE2"/>
    <w:rsid w:val="00AD41CC"/>
    <w:rsid w:val="00AD48B7"/>
    <w:rsid w:val="00AD4C7D"/>
    <w:rsid w:val="00AD4DBE"/>
    <w:rsid w:val="00AD5028"/>
    <w:rsid w:val="00AD50BC"/>
    <w:rsid w:val="00AD6C85"/>
    <w:rsid w:val="00AE120D"/>
    <w:rsid w:val="00AE1754"/>
    <w:rsid w:val="00AE3FD4"/>
    <w:rsid w:val="00AE557B"/>
    <w:rsid w:val="00AE59EC"/>
    <w:rsid w:val="00AE6E58"/>
    <w:rsid w:val="00AE70C6"/>
    <w:rsid w:val="00AE7322"/>
    <w:rsid w:val="00AE7C0F"/>
    <w:rsid w:val="00AF0FE2"/>
    <w:rsid w:val="00AF233E"/>
    <w:rsid w:val="00AF28BB"/>
    <w:rsid w:val="00AF46FA"/>
    <w:rsid w:val="00AF4801"/>
    <w:rsid w:val="00AF5A50"/>
    <w:rsid w:val="00B0290D"/>
    <w:rsid w:val="00B03F28"/>
    <w:rsid w:val="00B05D80"/>
    <w:rsid w:val="00B07128"/>
    <w:rsid w:val="00B10E7A"/>
    <w:rsid w:val="00B110C2"/>
    <w:rsid w:val="00B11418"/>
    <w:rsid w:val="00B11C54"/>
    <w:rsid w:val="00B11F95"/>
    <w:rsid w:val="00B1265F"/>
    <w:rsid w:val="00B126C6"/>
    <w:rsid w:val="00B12F5B"/>
    <w:rsid w:val="00B13D3B"/>
    <w:rsid w:val="00B15448"/>
    <w:rsid w:val="00B16E90"/>
    <w:rsid w:val="00B17EE6"/>
    <w:rsid w:val="00B200A5"/>
    <w:rsid w:val="00B21D17"/>
    <w:rsid w:val="00B24DE5"/>
    <w:rsid w:val="00B25848"/>
    <w:rsid w:val="00B27550"/>
    <w:rsid w:val="00B30361"/>
    <w:rsid w:val="00B42A45"/>
    <w:rsid w:val="00B42E25"/>
    <w:rsid w:val="00B55360"/>
    <w:rsid w:val="00B60530"/>
    <w:rsid w:val="00B61659"/>
    <w:rsid w:val="00B63B0C"/>
    <w:rsid w:val="00B712FE"/>
    <w:rsid w:val="00B71909"/>
    <w:rsid w:val="00B71B13"/>
    <w:rsid w:val="00B72408"/>
    <w:rsid w:val="00B74532"/>
    <w:rsid w:val="00B75B9C"/>
    <w:rsid w:val="00B7729F"/>
    <w:rsid w:val="00B8067C"/>
    <w:rsid w:val="00B81409"/>
    <w:rsid w:val="00B83403"/>
    <w:rsid w:val="00B83A1E"/>
    <w:rsid w:val="00B90E69"/>
    <w:rsid w:val="00B92260"/>
    <w:rsid w:val="00B92FDA"/>
    <w:rsid w:val="00B952B2"/>
    <w:rsid w:val="00B957B0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327B"/>
    <w:rsid w:val="00BB583F"/>
    <w:rsid w:val="00BC36BC"/>
    <w:rsid w:val="00BC3CF5"/>
    <w:rsid w:val="00BC5C3C"/>
    <w:rsid w:val="00BC5F5C"/>
    <w:rsid w:val="00BD0918"/>
    <w:rsid w:val="00BD0E5E"/>
    <w:rsid w:val="00BD2489"/>
    <w:rsid w:val="00BD289A"/>
    <w:rsid w:val="00BD30B0"/>
    <w:rsid w:val="00BE22C4"/>
    <w:rsid w:val="00BE605E"/>
    <w:rsid w:val="00BE743C"/>
    <w:rsid w:val="00BE79D6"/>
    <w:rsid w:val="00BF1624"/>
    <w:rsid w:val="00BF2343"/>
    <w:rsid w:val="00BF5585"/>
    <w:rsid w:val="00BF6356"/>
    <w:rsid w:val="00C03E47"/>
    <w:rsid w:val="00C073E8"/>
    <w:rsid w:val="00C1309C"/>
    <w:rsid w:val="00C178EE"/>
    <w:rsid w:val="00C20173"/>
    <w:rsid w:val="00C208DD"/>
    <w:rsid w:val="00C20F27"/>
    <w:rsid w:val="00C265AC"/>
    <w:rsid w:val="00C26748"/>
    <w:rsid w:val="00C27E8A"/>
    <w:rsid w:val="00C30A97"/>
    <w:rsid w:val="00C31B04"/>
    <w:rsid w:val="00C33431"/>
    <w:rsid w:val="00C34248"/>
    <w:rsid w:val="00C37CBE"/>
    <w:rsid w:val="00C41A5E"/>
    <w:rsid w:val="00C44C17"/>
    <w:rsid w:val="00C458E3"/>
    <w:rsid w:val="00C4618B"/>
    <w:rsid w:val="00C463BC"/>
    <w:rsid w:val="00C46D78"/>
    <w:rsid w:val="00C50537"/>
    <w:rsid w:val="00C52BAA"/>
    <w:rsid w:val="00C538A5"/>
    <w:rsid w:val="00C53946"/>
    <w:rsid w:val="00C65196"/>
    <w:rsid w:val="00C73704"/>
    <w:rsid w:val="00C7429C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58E4"/>
    <w:rsid w:val="00C9617F"/>
    <w:rsid w:val="00C9750F"/>
    <w:rsid w:val="00C97631"/>
    <w:rsid w:val="00CA13BF"/>
    <w:rsid w:val="00CA2BD8"/>
    <w:rsid w:val="00CA7035"/>
    <w:rsid w:val="00CA739D"/>
    <w:rsid w:val="00CB0E5A"/>
    <w:rsid w:val="00CB2CB1"/>
    <w:rsid w:val="00CB6998"/>
    <w:rsid w:val="00CC1644"/>
    <w:rsid w:val="00CC3699"/>
    <w:rsid w:val="00CC43C3"/>
    <w:rsid w:val="00CC4FD3"/>
    <w:rsid w:val="00CC51A2"/>
    <w:rsid w:val="00CC6A23"/>
    <w:rsid w:val="00CD478D"/>
    <w:rsid w:val="00CD4824"/>
    <w:rsid w:val="00CE0360"/>
    <w:rsid w:val="00CE185D"/>
    <w:rsid w:val="00CE436E"/>
    <w:rsid w:val="00CE46BD"/>
    <w:rsid w:val="00CE490F"/>
    <w:rsid w:val="00CF35DB"/>
    <w:rsid w:val="00CF3ED5"/>
    <w:rsid w:val="00CF4D45"/>
    <w:rsid w:val="00CF58ED"/>
    <w:rsid w:val="00CF7691"/>
    <w:rsid w:val="00D01E59"/>
    <w:rsid w:val="00D01EF9"/>
    <w:rsid w:val="00D026F8"/>
    <w:rsid w:val="00D05B53"/>
    <w:rsid w:val="00D070A5"/>
    <w:rsid w:val="00D07E15"/>
    <w:rsid w:val="00D11502"/>
    <w:rsid w:val="00D12C50"/>
    <w:rsid w:val="00D14563"/>
    <w:rsid w:val="00D15E12"/>
    <w:rsid w:val="00D16903"/>
    <w:rsid w:val="00D1786F"/>
    <w:rsid w:val="00D20020"/>
    <w:rsid w:val="00D213CE"/>
    <w:rsid w:val="00D232E3"/>
    <w:rsid w:val="00D24E11"/>
    <w:rsid w:val="00D24FBE"/>
    <w:rsid w:val="00D26282"/>
    <w:rsid w:val="00D3023E"/>
    <w:rsid w:val="00D32153"/>
    <w:rsid w:val="00D32394"/>
    <w:rsid w:val="00D35D4E"/>
    <w:rsid w:val="00D37C7A"/>
    <w:rsid w:val="00D40A72"/>
    <w:rsid w:val="00D47D40"/>
    <w:rsid w:val="00D521A2"/>
    <w:rsid w:val="00D52D25"/>
    <w:rsid w:val="00D52D5F"/>
    <w:rsid w:val="00D5363C"/>
    <w:rsid w:val="00D5375A"/>
    <w:rsid w:val="00D53EF4"/>
    <w:rsid w:val="00D56D6D"/>
    <w:rsid w:val="00D57671"/>
    <w:rsid w:val="00D578DB"/>
    <w:rsid w:val="00D61696"/>
    <w:rsid w:val="00D61EF0"/>
    <w:rsid w:val="00D63854"/>
    <w:rsid w:val="00D63C03"/>
    <w:rsid w:val="00D6573C"/>
    <w:rsid w:val="00D65E28"/>
    <w:rsid w:val="00D66CEF"/>
    <w:rsid w:val="00D70D57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13CC"/>
    <w:rsid w:val="00D94FB7"/>
    <w:rsid w:val="00D95D79"/>
    <w:rsid w:val="00D962F6"/>
    <w:rsid w:val="00D96A38"/>
    <w:rsid w:val="00DA5607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5A7A"/>
    <w:rsid w:val="00DB5D38"/>
    <w:rsid w:val="00DB76E8"/>
    <w:rsid w:val="00DC260C"/>
    <w:rsid w:val="00DC5594"/>
    <w:rsid w:val="00DD197D"/>
    <w:rsid w:val="00DD1D27"/>
    <w:rsid w:val="00DD3CE5"/>
    <w:rsid w:val="00DD460F"/>
    <w:rsid w:val="00DD4975"/>
    <w:rsid w:val="00DD4B3A"/>
    <w:rsid w:val="00DD6694"/>
    <w:rsid w:val="00DD70D6"/>
    <w:rsid w:val="00DD7BE3"/>
    <w:rsid w:val="00DE02B0"/>
    <w:rsid w:val="00DE20CC"/>
    <w:rsid w:val="00DE2BC1"/>
    <w:rsid w:val="00DE4F15"/>
    <w:rsid w:val="00DE552D"/>
    <w:rsid w:val="00DF1425"/>
    <w:rsid w:val="00DF1ACD"/>
    <w:rsid w:val="00DF6DAE"/>
    <w:rsid w:val="00DF7DFB"/>
    <w:rsid w:val="00E0113B"/>
    <w:rsid w:val="00E025AC"/>
    <w:rsid w:val="00E05101"/>
    <w:rsid w:val="00E05186"/>
    <w:rsid w:val="00E0653C"/>
    <w:rsid w:val="00E074B6"/>
    <w:rsid w:val="00E07837"/>
    <w:rsid w:val="00E111B7"/>
    <w:rsid w:val="00E13FB1"/>
    <w:rsid w:val="00E16C7E"/>
    <w:rsid w:val="00E16E53"/>
    <w:rsid w:val="00E171DD"/>
    <w:rsid w:val="00E2094E"/>
    <w:rsid w:val="00E20F91"/>
    <w:rsid w:val="00E215E1"/>
    <w:rsid w:val="00E21FB3"/>
    <w:rsid w:val="00E30CA1"/>
    <w:rsid w:val="00E31B44"/>
    <w:rsid w:val="00E32892"/>
    <w:rsid w:val="00E32A52"/>
    <w:rsid w:val="00E33449"/>
    <w:rsid w:val="00E35F58"/>
    <w:rsid w:val="00E363FA"/>
    <w:rsid w:val="00E36455"/>
    <w:rsid w:val="00E405AF"/>
    <w:rsid w:val="00E410CF"/>
    <w:rsid w:val="00E411C4"/>
    <w:rsid w:val="00E417B3"/>
    <w:rsid w:val="00E41D83"/>
    <w:rsid w:val="00E42D51"/>
    <w:rsid w:val="00E4435A"/>
    <w:rsid w:val="00E443DB"/>
    <w:rsid w:val="00E456C8"/>
    <w:rsid w:val="00E462B8"/>
    <w:rsid w:val="00E46350"/>
    <w:rsid w:val="00E51032"/>
    <w:rsid w:val="00E5119C"/>
    <w:rsid w:val="00E513F8"/>
    <w:rsid w:val="00E51CDD"/>
    <w:rsid w:val="00E52CFE"/>
    <w:rsid w:val="00E53882"/>
    <w:rsid w:val="00E544A5"/>
    <w:rsid w:val="00E547A8"/>
    <w:rsid w:val="00E568C6"/>
    <w:rsid w:val="00E6133E"/>
    <w:rsid w:val="00E63862"/>
    <w:rsid w:val="00E639D1"/>
    <w:rsid w:val="00E63AC9"/>
    <w:rsid w:val="00E643C0"/>
    <w:rsid w:val="00E65E84"/>
    <w:rsid w:val="00E741B1"/>
    <w:rsid w:val="00E76D58"/>
    <w:rsid w:val="00E8063F"/>
    <w:rsid w:val="00E80F93"/>
    <w:rsid w:val="00E83EF3"/>
    <w:rsid w:val="00E848FA"/>
    <w:rsid w:val="00E86BCF"/>
    <w:rsid w:val="00E8775A"/>
    <w:rsid w:val="00E91C56"/>
    <w:rsid w:val="00E930F3"/>
    <w:rsid w:val="00E932F0"/>
    <w:rsid w:val="00E938B4"/>
    <w:rsid w:val="00E93B7C"/>
    <w:rsid w:val="00E9434B"/>
    <w:rsid w:val="00E943D2"/>
    <w:rsid w:val="00E945C3"/>
    <w:rsid w:val="00E9514D"/>
    <w:rsid w:val="00E95E37"/>
    <w:rsid w:val="00EA7706"/>
    <w:rsid w:val="00EB03B6"/>
    <w:rsid w:val="00EB06E4"/>
    <w:rsid w:val="00EB0B20"/>
    <w:rsid w:val="00EB1C55"/>
    <w:rsid w:val="00EB24CE"/>
    <w:rsid w:val="00EB5C1D"/>
    <w:rsid w:val="00EB7BB1"/>
    <w:rsid w:val="00EC0E01"/>
    <w:rsid w:val="00EC1402"/>
    <w:rsid w:val="00EC2332"/>
    <w:rsid w:val="00EC313F"/>
    <w:rsid w:val="00ED0AF3"/>
    <w:rsid w:val="00ED2D9E"/>
    <w:rsid w:val="00ED3935"/>
    <w:rsid w:val="00ED3FDA"/>
    <w:rsid w:val="00ED559D"/>
    <w:rsid w:val="00ED6D74"/>
    <w:rsid w:val="00EE0E78"/>
    <w:rsid w:val="00EE14BB"/>
    <w:rsid w:val="00EE2746"/>
    <w:rsid w:val="00EE2D7A"/>
    <w:rsid w:val="00EE5991"/>
    <w:rsid w:val="00EE5C95"/>
    <w:rsid w:val="00EF2FC8"/>
    <w:rsid w:val="00EF3043"/>
    <w:rsid w:val="00EF3413"/>
    <w:rsid w:val="00EF400E"/>
    <w:rsid w:val="00EF48AB"/>
    <w:rsid w:val="00EF49D0"/>
    <w:rsid w:val="00F0070C"/>
    <w:rsid w:val="00F00C51"/>
    <w:rsid w:val="00F02B58"/>
    <w:rsid w:val="00F036B8"/>
    <w:rsid w:val="00F17952"/>
    <w:rsid w:val="00F17CB9"/>
    <w:rsid w:val="00F2095B"/>
    <w:rsid w:val="00F2271B"/>
    <w:rsid w:val="00F23C89"/>
    <w:rsid w:val="00F25287"/>
    <w:rsid w:val="00F277B5"/>
    <w:rsid w:val="00F279F5"/>
    <w:rsid w:val="00F27F25"/>
    <w:rsid w:val="00F3207C"/>
    <w:rsid w:val="00F3483E"/>
    <w:rsid w:val="00F369BD"/>
    <w:rsid w:val="00F4605C"/>
    <w:rsid w:val="00F46B18"/>
    <w:rsid w:val="00F47985"/>
    <w:rsid w:val="00F5105E"/>
    <w:rsid w:val="00F511C3"/>
    <w:rsid w:val="00F52088"/>
    <w:rsid w:val="00F522DD"/>
    <w:rsid w:val="00F562DD"/>
    <w:rsid w:val="00F57956"/>
    <w:rsid w:val="00F60E44"/>
    <w:rsid w:val="00F62A88"/>
    <w:rsid w:val="00F62DA1"/>
    <w:rsid w:val="00F643CD"/>
    <w:rsid w:val="00F66785"/>
    <w:rsid w:val="00F668FF"/>
    <w:rsid w:val="00F678AD"/>
    <w:rsid w:val="00F70360"/>
    <w:rsid w:val="00F7111C"/>
    <w:rsid w:val="00F722A8"/>
    <w:rsid w:val="00F72634"/>
    <w:rsid w:val="00F73B19"/>
    <w:rsid w:val="00F73F5A"/>
    <w:rsid w:val="00F742EB"/>
    <w:rsid w:val="00F752B4"/>
    <w:rsid w:val="00F775F5"/>
    <w:rsid w:val="00F81D56"/>
    <w:rsid w:val="00F83012"/>
    <w:rsid w:val="00F8319B"/>
    <w:rsid w:val="00F83462"/>
    <w:rsid w:val="00F8489D"/>
    <w:rsid w:val="00F8580E"/>
    <w:rsid w:val="00F85C02"/>
    <w:rsid w:val="00F86D53"/>
    <w:rsid w:val="00F90A90"/>
    <w:rsid w:val="00F90EB5"/>
    <w:rsid w:val="00F91FE8"/>
    <w:rsid w:val="00F92BD1"/>
    <w:rsid w:val="00F92D31"/>
    <w:rsid w:val="00F94838"/>
    <w:rsid w:val="00F94B3C"/>
    <w:rsid w:val="00F96805"/>
    <w:rsid w:val="00F97069"/>
    <w:rsid w:val="00F976D2"/>
    <w:rsid w:val="00F97727"/>
    <w:rsid w:val="00FA07F1"/>
    <w:rsid w:val="00FA343D"/>
    <w:rsid w:val="00FA3B77"/>
    <w:rsid w:val="00FA4724"/>
    <w:rsid w:val="00FA4955"/>
    <w:rsid w:val="00FA5D71"/>
    <w:rsid w:val="00FB12BE"/>
    <w:rsid w:val="00FB2FAF"/>
    <w:rsid w:val="00FB59D5"/>
    <w:rsid w:val="00FB73B0"/>
    <w:rsid w:val="00FC3340"/>
    <w:rsid w:val="00FC4EEE"/>
    <w:rsid w:val="00FC6507"/>
    <w:rsid w:val="00FC76B0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039F0B-B2FB-4CAC-BF80-390536AC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F62DA1"/>
    <w:rPr>
      <w:rFonts w:asciiTheme="majorHAnsi" w:hAnsiTheme="majorHAnsi"/>
      <w:b/>
      <w:caps/>
      <w:smallCaps w:val="0"/>
      <w:sz w:val="24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  <w:style w:type="character" w:customStyle="1" w:styleId="Styl1">
    <w:name w:val="Styl1"/>
    <w:basedOn w:val="Domylnaczcionkaakapitu"/>
    <w:uiPriority w:val="1"/>
    <w:rsid w:val="000D018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93B0FB36A646E690B20A46A0F77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CE857-0A4C-4695-BA94-21CAA9818525}"/>
      </w:docPartPr>
      <w:docPartBody>
        <w:p w:rsidR="00363747" w:rsidRDefault="002F6C35" w:rsidP="002F6C35">
          <w:pPr>
            <w:pStyle w:val="E493B0FB36A646E690B20A46A0F77A7A1"/>
          </w:pPr>
          <w:r w:rsidRPr="00F62DA1">
            <w:rPr>
              <w:rStyle w:val="Wyrnieniedelikatne"/>
              <w:sz w:val="24"/>
            </w:rPr>
            <w:t>Kliknij tutaj, aby wprowadzić tekst.</w:t>
          </w:r>
        </w:p>
      </w:docPartBody>
    </w:docPart>
    <w:docPart>
      <w:docPartPr>
        <w:name w:val="D424F7B4105544E5B4F1228A2F00A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3ED3D5-9CF5-41BA-A859-7C44C9D97466}"/>
      </w:docPartPr>
      <w:docPartBody>
        <w:p w:rsidR="00363747" w:rsidRDefault="002F6C35" w:rsidP="002F6C35">
          <w:pPr>
            <w:pStyle w:val="D424F7B4105544E5B4F1228A2F00ACD21"/>
          </w:pPr>
          <w:r w:rsidRPr="00F62DA1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456CE517E6E144DC8493C36744596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4B2DC-51C3-4F85-B106-E45B30B0E00F}"/>
      </w:docPartPr>
      <w:docPartBody>
        <w:p w:rsidR="00363747" w:rsidRDefault="002F6C35" w:rsidP="002F6C35">
          <w:pPr>
            <w:pStyle w:val="456CE517E6E144DC8493C36744596CC51"/>
          </w:pPr>
          <w:r w:rsidRPr="00F62DA1">
            <w:rPr>
              <w:rStyle w:val="Tekstzastpczy"/>
              <w:sz w:val="24"/>
              <w:szCs w:val="24"/>
            </w:rPr>
            <w:t>Kliknij tutaj, aby wprowadzić datę.</w:t>
          </w:r>
        </w:p>
      </w:docPartBody>
    </w:docPart>
    <w:docPart>
      <w:docPartPr>
        <w:name w:val="5CCB39F3DC86421286D9721770C3A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72C13-2E86-4624-8E73-6202FDD104CE}"/>
      </w:docPartPr>
      <w:docPartBody>
        <w:p w:rsidR="00363747" w:rsidRDefault="00363747" w:rsidP="00363747">
          <w:pPr>
            <w:pStyle w:val="5CCB39F3DC86421286D9721770C3A04A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2C0C3708F945C89F687B8FC45A2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85605-3E3E-4A33-9D03-5368DB4FC9CC}"/>
      </w:docPartPr>
      <w:docPartBody>
        <w:p w:rsidR="00363747" w:rsidRDefault="00363747" w:rsidP="00363747">
          <w:pPr>
            <w:pStyle w:val="212C0C3708F945C89F687B8FC45A224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BAB45F76DE44EB9E1D3E977B94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FD669-B084-4A82-AA22-50E1BE2826EE}"/>
      </w:docPartPr>
      <w:docPartBody>
        <w:p w:rsidR="00363747" w:rsidRDefault="00363747" w:rsidP="00363747">
          <w:pPr>
            <w:pStyle w:val="2EBAB45F76DE44EB9E1D3E977B946BCE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F9F3D215714B679ECCE4BB86A67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4F20A-524D-461B-806E-D9CEBC87111A}"/>
      </w:docPartPr>
      <w:docPartBody>
        <w:p w:rsidR="00363747" w:rsidRDefault="00363747" w:rsidP="00363747">
          <w:pPr>
            <w:pStyle w:val="00F9F3D215714B679ECCE4BB86A67F25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7C091F8832491DB7B0C22E43452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3431A-4C89-451D-953A-1BA2C47521D1}"/>
      </w:docPartPr>
      <w:docPartBody>
        <w:p w:rsidR="00363747" w:rsidRDefault="00363747" w:rsidP="00363747">
          <w:pPr>
            <w:pStyle w:val="D27C091F8832491DB7B0C22E434522C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97A718874C63B79E6D53C8F60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EFC31-9639-4F72-BC37-4DE166E1B680}"/>
      </w:docPartPr>
      <w:docPartBody>
        <w:p w:rsidR="00363747" w:rsidRDefault="00363747" w:rsidP="00363747">
          <w:pPr>
            <w:pStyle w:val="DD4F97A718874C63B79E6D53C8F600C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A46AFF62AA4888A42EA2EDF40C6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F5DB1-9701-496D-8348-AF81EE5FD291}"/>
      </w:docPartPr>
      <w:docPartBody>
        <w:p w:rsidR="00363747" w:rsidRDefault="00363747" w:rsidP="00363747">
          <w:pPr>
            <w:pStyle w:val="23A46AFF62AA4888A42EA2EDF40C620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E1AE1993B14183A180FB85F2C1C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83BCF-64B8-407E-98DC-AC811A5C1CFF}"/>
      </w:docPartPr>
      <w:docPartBody>
        <w:p w:rsidR="00363747" w:rsidRDefault="00363747" w:rsidP="00363747">
          <w:pPr>
            <w:pStyle w:val="B0E1AE1993B14183A180FB85F2C1CAF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5CBE270E954902AB43BC6A760F8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A9D4E-C0ED-43C4-AB14-0DA5E9423FD3}"/>
      </w:docPartPr>
      <w:docPartBody>
        <w:p w:rsidR="00363747" w:rsidRDefault="00363747" w:rsidP="00363747">
          <w:pPr>
            <w:pStyle w:val="4B5CBE270E954902AB43BC6A760F853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CAFDB2712F4CC18716C811FCC01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B8DFF-FE17-44BD-8FD5-6067BA910341}"/>
      </w:docPartPr>
      <w:docPartBody>
        <w:p w:rsidR="00363747" w:rsidRDefault="00363747" w:rsidP="00363747">
          <w:pPr>
            <w:pStyle w:val="04CAFDB2712F4CC18716C811FCC01F3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1A9DF8B893442B80A457D8337C6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A629C-EAA1-4B49-ACE2-69F992CC9A56}"/>
      </w:docPartPr>
      <w:docPartBody>
        <w:p w:rsidR="00363747" w:rsidRDefault="00363747" w:rsidP="00363747">
          <w:pPr>
            <w:pStyle w:val="B51A9DF8B893442B80A457D8337C695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AED16C80A8429C836526EA9BF0A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DE116-6139-4EFA-9322-C2AD52932053}"/>
      </w:docPartPr>
      <w:docPartBody>
        <w:p w:rsidR="00363747" w:rsidRDefault="002F6C35" w:rsidP="002F6C35">
          <w:pPr>
            <w:pStyle w:val="A3AED16C80A8429C836526EA9BF0AFE41"/>
          </w:pPr>
          <w:r w:rsidRPr="00F62DA1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572906606E8F4654ACFB771288FA72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BFF36-24E0-471C-B46F-2F4BD3112641}"/>
      </w:docPartPr>
      <w:docPartBody>
        <w:p w:rsidR="00672DC4" w:rsidRDefault="002F6C35" w:rsidP="002F6C35">
          <w:pPr>
            <w:pStyle w:val="572906606E8F4654ACFB771288FA7245"/>
          </w:pPr>
          <w:r w:rsidRPr="00F62DA1">
            <w:rPr>
              <w:rStyle w:val="Tekstzastpczy"/>
              <w:sz w:val="24"/>
            </w:rPr>
            <w:t>Kliknij tutaj, aby wprowadzić tekst.</w:t>
          </w:r>
        </w:p>
      </w:docPartBody>
    </w:docPart>
    <w:docPart>
      <w:docPartPr>
        <w:name w:val="6CE699FB7F124F6CB4A3CA861D588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41018-DB7C-48AA-8F60-2A0A18D9ADC6}"/>
      </w:docPartPr>
      <w:docPartBody>
        <w:p w:rsidR="00672DC4" w:rsidRDefault="002F6C35" w:rsidP="002F6C35">
          <w:pPr>
            <w:pStyle w:val="6CE699FB7F124F6CB4A3CA861D588D78"/>
          </w:pPr>
          <w:r w:rsidRPr="00F62DA1">
            <w:rPr>
              <w:rStyle w:val="Tekstzastpczy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116ACE922DFD488EA5AB8DA159F9B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0DCD01-B4EE-43F3-A28C-F5A2271B5318}"/>
      </w:docPartPr>
      <w:docPartBody>
        <w:p w:rsidR="00672DC4" w:rsidRDefault="002F6C35" w:rsidP="002F6C35">
          <w:pPr>
            <w:pStyle w:val="116ACE922DFD488EA5AB8DA159F9BFB7"/>
          </w:pPr>
          <w:r w:rsidRPr="00F62DA1">
            <w:rPr>
              <w:rStyle w:val="Tekstzastpczy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7C96978964164A2F81C2F84596FB53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566EB-EE69-465B-AD59-B7042F5BE0FF}"/>
      </w:docPartPr>
      <w:docPartBody>
        <w:p w:rsidR="00672DC4" w:rsidRDefault="002F6C35" w:rsidP="002F6C35">
          <w:pPr>
            <w:pStyle w:val="7C96978964164A2F81C2F84596FB5355"/>
          </w:pPr>
          <w:r w:rsidRPr="00F62DA1">
            <w:rPr>
              <w:rStyle w:val="Tekstzastpczy"/>
              <w:sz w:val="24"/>
              <w:szCs w:val="24"/>
            </w:rPr>
            <w:t>Kliknij tutaj, aby wprowadzić datę.</w:t>
          </w:r>
        </w:p>
      </w:docPartBody>
    </w:docPart>
    <w:docPart>
      <w:docPartPr>
        <w:name w:val="F92097AF3A144E6BB9B7CFF9C9153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19C5E-C91C-4A72-907F-E9B5D3196379}"/>
      </w:docPartPr>
      <w:docPartBody>
        <w:p w:rsidR="00672DC4" w:rsidRDefault="002F6C35" w:rsidP="002F6C35">
          <w:pPr>
            <w:pStyle w:val="F92097AF3A144E6BB9B7CFF9C915399C"/>
          </w:pPr>
          <w:r w:rsidRPr="00F62DA1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02D3D9904DBD4CE293597AC9B0182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D523DE-FDDF-4084-9459-387599ACBC61}"/>
      </w:docPartPr>
      <w:docPartBody>
        <w:p w:rsidR="00672DC4" w:rsidRDefault="002F6C35" w:rsidP="002F6C35">
          <w:pPr>
            <w:pStyle w:val="02D3D9904DBD4CE293597AC9B0182ED1"/>
          </w:pPr>
          <w:r w:rsidRPr="00F62DA1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C6D8E0381D704D8CBA8E3DE9BC0DB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C3E6A2-9015-4543-81EC-0CE168F4AE1C}"/>
      </w:docPartPr>
      <w:docPartBody>
        <w:p w:rsidR="00672DC4" w:rsidRDefault="002F6C35" w:rsidP="002F6C35">
          <w:pPr>
            <w:pStyle w:val="C6D8E0381D704D8CBA8E3DE9BC0DBE63"/>
          </w:pPr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550BD218601A45A6AE304E0EA9253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5A66A-C926-4410-8F85-CB62AB43889B}"/>
      </w:docPartPr>
      <w:docPartBody>
        <w:p w:rsidR="00672DC4" w:rsidRDefault="002F6C35" w:rsidP="002F6C35">
          <w:pPr>
            <w:pStyle w:val="550BD218601A45A6AE304E0EA92537EE"/>
          </w:pPr>
          <w:r w:rsidRPr="00DD4975">
            <w:rPr>
              <w:rStyle w:val="Tekstzastpczy"/>
              <w:sz w:val="24"/>
              <w:szCs w:val="24"/>
            </w:rPr>
            <w:t>Wybierz element.</w:t>
          </w:r>
        </w:p>
      </w:docPartBody>
    </w:docPart>
    <w:docPart>
      <w:docPartPr>
        <w:name w:val="FE85A9EA053C4E5E86A5B9E952B368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6A59E-69C8-4804-A513-F601D054B43D}"/>
      </w:docPartPr>
      <w:docPartBody>
        <w:p w:rsidR="00672DC4" w:rsidRDefault="002F6C35" w:rsidP="002F6C35">
          <w:pPr>
            <w:pStyle w:val="FE85A9EA053C4E5E86A5B9E952B3689D"/>
          </w:pPr>
          <w:r w:rsidRPr="00DD4975">
            <w:rPr>
              <w:rStyle w:val="Tekstzastpczy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FB1D7E75EA474620B253D8206BF550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E9450-4C17-4192-BAB5-74E0CC537015}"/>
      </w:docPartPr>
      <w:docPartBody>
        <w:p w:rsidR="00672DC4" w:rsidRDefault="002F6C35" w:rsidP="002F6C35">
          <w:pPr>
            <w:pStyle w:val="FB1D7E75EA474620B253D8206BF550DD"/>
          </w:pPr>
          <w:r w:rsidRPr="00DD4975">
            <w:rPr>
              <w:rStyle w:val="Tekstzastpczy"/>
              <w:sz w:val="24"/>
              <w:szCs w:val="24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47"/>
    <w:rsid w:val="00067A41"/>
    <w:rsid w:val="001D707F"/>
    <w:rsid w:val="0025174A"/>
    <w:rsid w:val="00295395"/>
    <w:rsid w:val="002F6C35"/>
    <w:rsid w:val="00331B02"/>
    <w:rsid w:val="00332095"/>
    <w:rsid w:val="00363747"/>
    <w:rsid w:val="00532868"/>
    <w:rsid w:val="00596D11"/>
    <w:rsid w:val="00672DC4"/>
    <w:rsid w:val="00705598"/>
    <w:rsid w:val="007E5EE9"/>
    <w:rsid w:val="008A0A26"/>
    <w:rsid w:val="009A7C08"/>
    <w:rsid w:val="00B0627D"/>
    <w:rsid w:val="00B85FF7"/>
    <w:rsid w:val="00C24B21"/>
    <w:rsid w:val="00D05757"/>
    <w:rsid w:val="00D32068"/>
    <w:rsid w:val="00DF5336"/>
    <w:rsid w:val="00E1071A"/>
    <w:rsid w:val="00E31EA8"/>
    <w:rsid w:val="00F5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2F6C35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2F6C35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  <w:style w:type="paragraph" w:customStyle="1" w:styleId="E493B0FB36A646E690B20A46A0F77A7A1">
    <w:name w:val="E493B0FB36A646E690B20A46A0F77A7A1"/>
    <w:rsid w:val="002F6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72906606E8F4654ACFB771288FA7245">
    <w:name w:val="572906606E8F4654ACFB771288FA7245"/>
    <w:rsid w:val="002F6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CE699FB7F124F6CB4A3CA861D588D78">
    <w:name w:val="6CE699FB7F124F6CB4A3CA861D588D78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ACE922DFD488EA5AB8DA159F9BFB7">
    <w:name w:val="116ACE922DFD488EA5AB8DA159F9BFB7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6978964164A2F81C2F84596FB5355">
    <w:name w:val="7C96978964164A2F81C2F84596FB5355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097AF3A144E6BB9B7CFF9C915399C">
    <w:name w:val="F92097AF3A144E6BB9B7CFF9C915399C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D3D9904DBD4CE293597AC9B0182ED1">
    <w:name w:val="02D3D9904DBD4CE293597AC9B0182ED1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24F7B4105544E5B4F1228A2F00ACD21">
    <w:name w:val="D424F7B4105544E5B4F1228A2F00ACD21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ED16C80A8429C836526EA9BF0AFE41">
    <w:name w:val="A3AED16C80A8429C836526EA9BF0AFE41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CE517E6E144DC8493C36744596CC51">
    <w:name w:val="456CE517E6E144DC8493C36744596CC51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D8E0381D704D8CBA8E3DE9BC0DBE63">
    <w:name w:val="C6D8E0381D704D8CBA8E3DE9BC0DBE63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BD218601A45A6AE304E0EA92537EE">
    <w:name w:val="550BD218601A45A6AE304E0EA92537EE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85A9EA053C4E5E86A5B9E952B3689D">
    <w:name w:val="FE85A9EA053C4E5E86A5B9E952B3689D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D7E75EA474620B253D8206BF550DD">
    <w:name w:val="FB1D7E75EA474620B253D8206BF550DD"/>
    <w:rsid w:val="002F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D620-5CB1-432A-B006-A66A7A19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</Template>
  <TotalTime>0</TotalTime>
  <Pages>7</Pages>
  <Words>1642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Osińska-Kaczmarska Magdalena</cp:lastModifiedBy>
  <cp:revision>2</cp:revision>
  <cp:lastPrinted>2015-07-03T09:31:00Z</cp:lastPrinted>
  <dcterms:created xsi:type="dcterms:W3CDTF">2018-06-28T12:57:00Z</dcterms:created>
  <dcterms:modified xsi:type="dcterms:W3CDTF">2018-06-28T12:57:00Z</dcterms:modified>
</cp:coreProperties>
</file>