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D965" w14:textId="77777777" w:rsidR="00CD19A8" w:rsidRDefault="00F74434" w:rsidP="00CD19A8">
      <w:pPr>
        <w:widowControl/>
        <w:autoSpaceDE/>
        <w:autoSpaceDN/>
        <w:adjustRightInd/>
        <w:spacing w:line="240" w:lineRule="auto"/>
        <w:jc w:val="right"/>
        <w:rPr>
          <w:rFonts w:asciiTheme="minorHAnsi" w:hAnsiTheme="minorHAnsi" w:cstheme="minorHAnsi"/>
        </w:rPr>
      </w:pPr>
      <w:r w:rsidRPr="00640093">
        <w:rPr>
          <w:rFonts w:asciiTheme="minorHAnsi" w:hAnsiTheme="minorHAnsi" w:cstheme="minorHAnsi"/>
        </w:rPr>
        <w:t xml:space="preserve"> </w:t>
      </w:r>
    </w:p>
    <w:p w14:paraId="620E2800" w14:textId="371A68D1" w:rsidR="00BC4A33" w:rsidRPr="00640093" w:rsidRDefault="00E659D5" w:rsidP="00CD19A8">
      <w:pPr>
        <w:widowControl/>
        <w:autoSpaceDE/>
        <w:autoSpaceDN/>
        <w:adjustRightInd/>
        <w:spacing w:line="240" w:lineRule="auto"/>
        <w:jc w:val="right"/>
        <w:rPr>
          <w:sz w:val="20"/>
        </w:rPr>
      </w:pPr>
      <w:r w:rsidRPr="00640093">
        <w:rPr>
          <w:sz w:val="20"/>
        </w:rPr>
        <w:t xml:space="preserve">Załącznik nr 1 </w:t>
      </w:r>
    </w:p>
    <w:p w14:paraId="28449CE5" w14:textId="098C7C58" w:rsidR="00BC4A33" w:rsidRPr="00640093" w:rsidRDefault="00E659D5" w:rsidP="00A8547A">
      <w:pPr>
        <w:spacing w:line="240" w:lineRule="auto"/>
        <w:ind w:right="20"/>
        <w:jc w:val="right"/>
        <w:rPr>
          <w:sz w:val="20"/>
        </w:rPr>
      </w:pPr>
      <w:r w:rsidRPr="00640093">
        <w:rPr>
          <w:sz w:val="20"/>
        </w:rPr>
        <w:t xml:space="preserve">do Procedury </w:t>
      </w:r>
      <w:r w:rsidR="00BC4A33" w:rsidRPr="00640093">
        <w:rPr>
          <w:sz w:val="20"/>
        </w:rPr>
        <w:t xml:space="preserve">przyjmowania zgłoszeń zewnętrznych </w:t>
      </w:r>
    </w:p>
    <w:p w14:paraId="2435A43C" w14:textId="77777777" w:rsidR="00BC4A33" w:rsidRPr="00640093" w:rsidRDefault="00BC4A33" w:rsidP="00A8547A">
      <w:pPr>
        <w:spacing w:line="240" w:lineRule="auto"/>
        <w:ind w:right="20"/>
        <w:jc w:val="right"/>
        <w:rPr>
          <w:sz w:val="20"/>
        </w:rPr>
      </w:pPr>
      <w:r w:rsidRPr="00640093">
        <w:rPr>
          <w:sz w:val="20"/>
        </w:rPr>
        <w:t xml:space="preserve">oraz podejmowania działań następczych </w:t>
      </w:r>
    </w:p>
    <w:p w14:paraId="3634ED5A" w14:textId="170D0D0C" w:rsidR="002F2CB7" w:rsidRPr="00640093" w:rsidRDefault="00BC4A33" w:rsidP="00A8547A">
      <w:pPr>
        <w:spacing w:line="240" w:lineRule="auto"/>
        <w:ind w:right="20"/>
        <w:jc w:val="right"/>
        <w:rPr>
          <w:sz w:val="20"/>
        </w:rPr>
      </w:pPr>
      <w:r w:rsidRPr="00640093">
        <w:rPr>
          <w:sz w:val="20"/>
        </w:rPr>
        <w:t xml:space="preserve">w </w:t>
      </w:r>
      <w:r w:rsidR="00E659D5" w:rsidRPr="00640093">
        <w:rPr>
          <w:sz w:val="20"/>
        </w:rPr>
        <w:t>Powiatowej Stacji Sanitarno-Epidemiologicznej w Suwałkach</w:t>
      </w:r>
    </w:p>
    <w:p w14:paraId="5205E2F1" w14:textId="77777777" w:rsidR="00BC4A33" w:rsidRPr="00640093" w:rsidRDefault="00BC4A33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</w:p>
    <w:p w14:paraId="567E10C1" w14:textId="691E7F48" w:rsidR="00652626" w:rsidRPr="00640093" w:rsidRDefault="00652626" w:rsidP="00652626">
      <w:pPr>
        <w:keepNext/>
        <w:spacing w:before="120"/>
        <w:jc w:val="center"/>
        <w:rPr>
          <w:rFonts w:asciiTheme="minorHAnsi" w:eastAsia="Times New Roman" w:hAnsiTheme="minorHAnsi" w:cstheme="minorHAnsi"/>
          <w:b/>
          <w:bCs/>
          <w:caps/>
          <w:kern w:val="24"/>
          <w:szCs w:val="24"/>
        </w:rPr>
      </w:pPr>
      <w:r w:rsidRPr="00640093">
        <w:rPr>
          <w:rFonts w:asciiTheme="minorHAnsi" w:eastAsia="Times New Roman" w:hAnsiTheme="minorHAnsi" w:cstheme="minorHAnsi"/>
          <w:b/>
          <w:bCs/>
          <w:caps/>
          <w:kern w:val="24"/>
          <w:szCs w:val="24"/>
        </w:rPr>
        <w:t xml:space="preserve">FORMULARZ zgłoszenia </w:t>
      </w:r>
      <w:r w:rsidR="00E659D5" w:rsidRPr="00640093">
        <w:rPr>
          <w:rFonts w:asciiTheme="minorHAnsi" w:eastAsia="Times New Roman" w:hAnsiTheme="minorHAnsi" w:cstheme="minorHAnsi"/>
          <w:b/>
          <w:bCs/>
          <w:caps/>
          <w:kern w:val="24"/>
          <w:szCs w:val="24"/>
        </w:rPr>
        <w:t>ZEWNĘTRZNEGO*</w:t>
      </w:r>
    </w:p>
    <w:p w14:paraId="3D5597AD" w14:textId="77777777" w:rsidR="00652626" w:rsidRPr="00640093" w:rsidRDefault="00652626" w:rsidP="00652626">
      <w:pPr>
        <w:jc w:val="both"/>
        <w:rPr>
          <w:rFonts w:asciiTheme="minorHAnsi" w:eastAsia="Times New Roman" w:hAnsiTheme="minorHAnsi" w:cstheme="minorHAnsi"/>
          <w:i/>
        </w:rPr>
      </w:pPr>
    </w:p>
    <w:p w14:paraId="3B1BF0F0" w14:textId="7429953C" w:rsidR="00652626" w:rsidRPr="00640093" w:rsidRDefault="00652626" w:rsidP="00B560AA">
      <w:pPr>
        <w:spacing w:line="240" w:lineRule="auto"/>
        <w:ind w:firstLine="170"/>
        <w:jc w:val="both"/>
        <w:rPr>
          <w:rFonts w:asciiTheme="minorHAnsi" w:eastAsia="Times New Roman" w:hAnsiTheme="minorHAnsi" w:cstheme="minorHAnsi"/>
          <w:i/>
        </w:rPr>
      </w:pPr>
      <w:r w:rsidRPr="00640093">
        <w:rPr>
          <w:rFonts w:asciiTheme="minorHAnsi" w:eastAsia="Times New Roman" w:hAnsiTheme="minorHAnsi" w:cstheme="minorHAnsi"/>
          <w:i/>
        </w:rPr>
        <w:t>Formularz służy zgłaszaniu naruszenia prawa</w:t>
      </w:r>
      <w:r w:rsidR="00E94F52" w:rsidRPr="00640093">
        <w:rPr>
          <w:rFonts w:asciiTheme="minorHAnsi" w:eastAsia="Times New Roman" w:hAnsiTheme="minorHAnsi" w:cstheme="minorHAnsi"/>
          <w:i/>
        </w:rPr>
        <w:t xml:space="preserve"> do</w:t>
      </w:r>
      <w:r w:rsidRPr="00640093">
        <w:rPr>
          <w:rFonts w:asciiTheme="minorHAnsi" w:eastAsia="Times New Roman" w:hAnsiTheme="minorHAnsi" w:cstheme="minorHAnsi"/>
          <w:i/>
        </w:rPr>
        <w:t xml:space="preserve"> </w:t>
      </w:r>
      <w:r w:rsidR="00BC4A33" w:rsidRPr="00640093">
        <w:rPr>
          <w:rFonts w:asciiTheme="minorHAnsi" w:eastAsia="Times New Roman" w:hAnsiTheme="minorHAnsi" w:cstheme="minorHAnsi"/>
          <w:i/>
        </w:rPr>
        <w:t>Powiatowej Stacji Sanitarno-Epidemiologicznej w Suwałkach</w:t>
      </w:r>
      <w:r w:rsidRPr="00640093">
        <w:rPr>
          <w:rFonts w:asciiTheme="minorHAnsi" w:eastAsia="Times New Roman" w:hAnsiTheme="minorHAnsi" w:cstheme="minorHAnsi"/>
          <w:i/>
        </w:rPr>
        <w:t>.</w:t>
      </w:r>
      <w:r w:rsidR="00BC4A33" w:rsidRPr="00640093">
        <w:rPr>
          <w:rFonts w:asciiTheme="minorHAnsi" w:eastAsia="Times New Roman" w:hAnsiTheme="minorHAnsi" w:cstheme="minorHAnsi"/>
          <w:i/>
        </w:rPr>
        <w:t xml:space="preserve"> </w:t>
      </w:r>
      <w:r w:rsidRPr="00640093">
        <w:rPr>
          <w:rFonts w:asciiTheme="minorHAnsi" w:eastAsia="Times New Roman" w:hAnsiTheme="minorHAnsi" w:cstheme="minorHAnsi"/>
          <w:i/>
        </w:rPr>
        <w:t xml:space="preserve">Podane informacje są objęte zasadą poufności. </w:t>
      </w:r>
    </w:p>
    <w:p w14:paraId="39F6FE08" w14:textId="77777777" w:rsidR="00652626" w:rsidRPr="00640093" w:rsidRDefault="00652626" w:rsidP="00B560AA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i/>
        </w:rPr>
      </w:pPr>
    </w:p>
    <w:p w14:paraId="537C4063" w14:textId="0775E4B1" w:rsidR="00652626" w:rsidRPr="00640093" w:rsidRDefault="00BC4A33" w:rsidP="00B560AA">
      <w:pPr>
        <w:suppressAutoHyphens/>
        <w:spacing w:line="240" w:lineRule="auto"/>
        <w:ind w:firstLine="170"/>
        <w:jc w:val="both"/>
        <w:rPr>
          <w:rFonts w:asciiTheme="minorHAnsi" w:eastAsia="Times New Roman" w:hAnsiTheme="minorHAnsi" w:cstheme="minorHAnsi"/>
          <w:bCs/>
        </w:rPr>
      </w:pPr>
      <w:r w:rsidRPr="00640093">
        <w:rPr>
          <w:rFonts w:asciiTheme="minorHAnsi" w:eastAsia="Times New Roman" w:hAnsiTheme="minorHAnsi" w:cstheme="minorHAnsi"/>
          <w:bCs/>
        </w:rPr>
        <w:t>Należy w</w:t>
      </w:r>
      <w:r w:rsidR="00652626" w:rsidRPr="00640093">
        <w:rPr>
          <w:rFonts w:asciiTheme="minorHAnsi" w:eastAsia="Times New Roman" w:hAnsiTheme="minorHAnsi" w:cstheme="minorHAnsi"/>
          <w:bCs/>
        </w:rPr>
        <w:t>ypełni</w:t>
      </w:r>
      <w:r w:rsidRPr="00640093">
        <w:rPr>
          <w:rFonts w:asciiTheme="minorHAnsi" w:eastAsia="Times New Roman" w:hAnsiTheme="minorHAnsi" w:cstheme="minorHAnsi"/>
          <w:bCs/>
        </w:rPr>
        <w:t>ć</w:t>
      </w:r>
      <w:r w:rsidR="00652626" w:rsidRPr="00640093">
        <w:rPr>
          <w:rFonts w:asciiTheme="minorHAnsi" w:eastAsia="Times New Roman" w:hAnsiTheme="minorHAnsi" w:cstheme="minorHAnsi"/>
          <w:bCs/>
        </w:rPr>
        <w:t xml:space="preserve">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2017F760" w:rsidR="00120C12" w:rsidRPr="00640093" w:rsidRDefault="00120C12" w:rsidP="00901841">
      <w:pPr>
        <w:pStyle w:val="PKTpunkt"/>
        <w:spacing w:line="240" w:lineRule="auto"/>
        <w:ind w:left="142" w:hanging="142"/>
        <w:rPr>
          <w:rFonts w:asciiTheme="minorHAnsi" w:hAnsiTheme="minorHAnsi" w:cstheme="minorHAnsi"/>
          <w:sz w:val="20"/>
        </w:rPr>
      </w:pPr>
      <w:r w:rsidRPr="00640093">
        <w:rPr>
          <w:rFonts w:asciiTheme="minorHAnsi" w:hAnsiTheme="minorHAnsi" w:cstheme="minorHAnsi"/>
          <w:sz w:val="20"/>
        </w:rPr>
        <w:t>*</w:t>
      </w:r>
      <w:r w:rsidRPr="00640093">
        <w:rPr>
          <w:rFonts w:asciiTheme="minorHAnsi" w:hAnsiTheme="minorHAnsi" w:cstheme="minorHAnsi"/>
          <w:sz w:val="20"/>
        </w:rPr>
        <w:tab/>
      </w:r>
      <w:r w:rsidR="00901841" w:rsidRPr="00640093">
        <w:rPr>
          <w:rFonts w:asciiTheme="minorHAnsi" w:hAnsiTheme="minorHAnsi" w:cstheme="minorHAnsi"/>
          <w:sz w:val="20"/>
        </w:rPr>
        <w:t xml:space="preserve"> </w:t>
      </w:r>
      <w:r w:rsidRPr="00640093">
        <w:rPr>
          <w:rFonts w:asciiTheme="minorHAnsi" w:hAnsiTheme="minorHAnsi" w:cstheme="minorHAnsi"/>
          <w:sz w:val="20"/>
        </w:rPr>
        <w:t xml:space="preserve">Należy brać pod uwagę, że zgodnie z art. 57 ustawy z dnia 14 czerwca 2024 r. o ochronie sygnalistów </w:t>
      </w:r>
      <w:r w:rsidR="008D580B" w:rsidRPr="00640093">
        <w:rPr>
          <w:rFonts w:asciiTheme="minorHAnsi" w:hAnsiTheme="minorHAnsi" w:cstheme="minorHAnsi"/>
          <w:sz w:val="20"/>
        </w:rPr>
        <w:br/>
      </w:r>
      <w:r w:rsidRPr="00640093">
        <w:rPr>
          <w:rFonts w:asciiTheme="minorHAnsi" w:hAnsiTheme="minorHAnsi" w:cstheme="minorHAnsi"/>
          <w:sz w:val="20"/>
        </w:rPr>
        <w:t xml:space="preserve">(Dz. U. </w:t>
      </w:r>
      <w:r w:rsidR="000C2B39" w:rsidRPr="00640093">
        <w:rPr>
          <w:rFonts w:asciiTheme="minorHAnsi" w:hAnsiTheme="minorHAnsi" w:cstheme="minorHAnsi"/>
          <w:sz w:val="20"/>
        </w:rPr>
        <w:t xml:space="preserve">z 2024 r. </w:t>
      </w:r>
      <w:r w:rsidRPr="00640093">
        <w:rPr>
          <w:rFonts w:asciiTheme="minorHAnsi" w:hAnsiTheme="minorHAnsi" w:cstheme="minorHAnsi"/>
          <w:sz w:val="20"/>
        </w:rPr>
        <w:t xml:space="preserve">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640093" w:rsidRDefault="00120C12" w:rsidP="00B560AA">
      <w:pPr>
        <w:suppressAutoHyphens/>
        <w:spacing w:line="240" w:lineRule="auto"/>
        <w:jc w:val="both"/>
        <w:rPr>
          <w:rFonts w:eastAsia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40093" w:rsidRPr="00640093" w14:paraId="19A630A1" w14:textId="77777777" w:rsidTr="00992E82">
        <w:tc>
          <w:tcPr>
            <w:tcW w:w="9634" w:type="dxa"/>
            <w:shd w:val="clear" w:color="auto" w:fill="F2F2F2" w:themeFill="background1" w:themeFillShade="F2"/>
          </w:tcPr>
          <w:p w14:paraId="60BEFABE" w14:textId="77777777" w:rsidR="00652626" w:rsidRPr="00640093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0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składająca zgłoszenie</w:t>
            </w:r>
            <w:r w:rsidRPr="00640093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40093" w:rsidRPr="00640093" w14:paraId="06084E01" w14:textId="77777777" w:rsidTr="00992E82">
        <w:tc>
          <w:tcPr>
            <w:tcW w:w="9634" w:type="dxa"/>
          </w:tcPr>
          <w:p w14:paraId="17A44FA8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640093">
              <w:rPr>
                <w:rFonts w:asciiTheme="minorHAnsi" w:hAnsiTheme="minorHAnsi" w:cstheme="minorHAnsi"/>
                <w:sz w:val="20"/>
              </w:rPr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64009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iCs/>
                <w:sz w:val="20"/>
              </w:rPr>
            </w:pPr>
          </w:p>
          <w:p w14:paraId="672CCBC0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iCs/>
                <w:sz w:val="20"/>
              </w:rPr>
            </w:pPr>
            <w:r w:rsidRPr="00640093">
              <w:rPr>
                <w:rFonts w:asciiTheme="minorHAnsi" w:hAnsiTheme="minorHAnsi" w:cstheme="minorHAnsi"/>
                <w:iCs/>
                <w:sz w:val="20"/>
              </w:rPr>
              <w:t>Jestem:</w:t>
            </w:r>
          </w:p>
          <w:p w14:paraId="3C91670E" w14:textId="7D0B347A" w:rsidR="00652626" w:rsidRPr="00640093" w:rsidRDefault="00000000" w:rsidP="00992E82">
            <w:pPr>
              <w:contextualSpacing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pracownikiem</w:t>
            </w:r>
            <w:r w:rsidR="00992E82" w:rsidRPr="00640093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652626" w:rsidRPr="00640093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zleceniobiorcą/usługodawcą</w:t>
            </w:r>
            <w:r w:rsidR="00992E82" w:rsidRPr="00640093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652626" w:rsidRPr="00640093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E82" w:rsidRPr="00640093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byłym pracownikiem</w:t>
            </w:r>
            <w:r w:rsidR="00992E82" w:rsidRPr="00640093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652626" w:rsidRPr="00640093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 xml:space="preserve"> kandydatem do pracy </w:t>
            </w:r>
            <w:r w:rsidR="00652626" w:rsidRPr="00640093">
              <w:rPr>
                <w:rFonts w:asciiTheme="minorHAnsi" w:hAnsiTheme="minorHAnsi" w:cstheme="minorHAnsi"/>
                <w:sz w:val="20"/>
              </w:rPr>
              <w:br/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wolontariuszem/praktykantem/stażystą</w:t>
            </w:r>
            <w:r w:rsidR="00992E82" w:rsidRPr="00640093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652626" w:rsidRPr="00640093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pracuję w organizacji wykonawcy/podwykonawcy/dostawcy</w:t>
            </w:r>
          </w:p>
          <w:p w14:paraId="312B69EA" w14:textId="39101F8D" w:rsidR="00652626" w:rsidRPr="00640093" w:rsidRDefault="00000000" w:rsidP="00992E82">
            <w:pPr>
              <w:contextualSpacing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 xml:space="preserve"> inne: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64009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Pr="00640093" w:rsidRDefault="00FE4FBF" w:rsidP="00FE4FB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2D4E32F" w14:textId="654A849D" w:rsidR="00FE4FBF" w:rsidRPr="00640093" w:rsidRDefault="00FE4FBF" w:rsidP="00FE4FB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640093">
              <w:rPr>
                <w:rFonts w:asciiTheme="minorHAnsi" w:hAnsiTheme="minorHAnsi" w:cstheme="minorHAnsi"/>
                <w:sz w:val="20"/>
              </w:rPr>
              <w:t>w</w:t>
            </w:r>
            <w:r w:rsidR="00063129" w:rsidRPr="00640093">
              <w:rPr>
                <w:rFonts w:asciiTheme="minorHAnsi" w:hAnsiTheme="minorHAnsi" w:cstheme="minorHAnsi"/>
                <w:sz w:val="20"/>
              </w:rPr>
              <w:t xml:space="preserve"> podmiocie prawnym</w:t>
            </w:r>
            <w:r w:rsidRPr="00640093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2"/>
            </w:r>
            <w:r w:rsidRPr="00640093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Content>
                <w:r w:rsidRPr="0064009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Pr="00640093" w:rsidRDefault="00FE4FBF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37059AC" w14:textId="0D512FA5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640093">
              <w:rPr>
                <w:rFonts w:asciiTheme="minorHAnsi" w:hAnsiTheme="minorHAnsi" w:cstheme="minorHAnsi"/>
                <w:sz w:val="20"/>
              </w:rPr>
              <w:t xml:space="preserve">Stanowisko służbowe: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64009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640093" w:rsidRDefault="00CE751C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82CF33A" w14:textId="6F7868F4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640093">
              <w:rPr>
                <w:rFonts w:asciiTheme="minorHAnsi" w:hAnsiTheme="minorHAnsi" w:cstheme="minorHAnsi"/>
                <w:sz w:val="20"/>
              </w:rPr>
              <w:t>Adres do kontaktu</w:t>
            </w:r>
            <w:r w:rsidR="001B01F1" w:rsidRPr="00640093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3"/>
            </w:r>
            <w:r w:rsidRPr="00640093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64009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A78DD1A" w14:textId="71B8B03C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640093">
              <w:rPr>
                <w:rFonts w:asciiTheme="minorHAnsi" w:hAnsiTheme="minorHAnsi" w:cstheme="minorHAnsi"/>
                <w:sz w:val="20"/>
              </w:rPr>
              <w:t>Czy wyraża Pan/Pani zgodę na ujawnienie swojej tożsamości?</w:t>
            </w:r>
          </w:p>
          <w:p w14:paraId="7F39F321" w14:textId="27970546" w:rsidR="00021E72" w:rsidRPr="00640093" w:rsidRDefault="00000000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21E72" w:rsidRPr="00640093">
              <w:rPr>
                <w:rFonts w:asciiTheme="minorHAnsi" w:hAnsiTheme="minorHAnsi" w:cstheme="minorHAnsi"/>
                <w:sz w:val="20"/>
              </w:rPr>
              <w:t> TAK</w:t>
            </w:r>
          </w:p>
          <w:p w14:paraId="19C7189F" w14:textId="1B7DBA44" w:rsidR="00652626" w:rsidRPr="00640093" w:rsidRDefault="00000000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21E72" w:rsidRPr="00640093">
              <w:rPr>
                <w:rFonts w:asciiTheme="minorHAnsi" w:hAnsiTheme="minorHAnsi" w:cstheme="minorHAnsi"/>
                <w:sz w:val="20"/>
              </w:rPr>
              <w:t> NIE</w:t>
            </w:r>
          </w:p>
        </w:tc>
      </w:tr>
      <w:tr w:rsidR="00640093" w:rsidRPr="00640093" w14:paraId="64B0B93A" w14:textId="77777777" w:rsidTr="00992E82"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640093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0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pokrzywdzona (jeżeli dotyczy)</w:t>
            </w:r>
            <w:r w:rsidRPr="00640093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40093" w:rsidRPr="00640093" w14:paraId="0AB14244" w14:textId="77777777" w:rsidTr="00992E82">
        <w:tc>
          <w:tcPr>
            <w:tcW w:w="9634" w:type="dxa"/>
          </w:tcPr>
          <w:p w14:paraId="6ABED7BC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640093">
              <w:rPr>
                <w:rFonts w:asciiTheme="minorHAnsi" w:hAnsiTheme="minorHAnsi" w:cstheme="minorHAnsi"/>
                <w:sz w:val="20"/>
              </w:rPr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64009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096C90C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640093">
              <w:rPr>
                <w:rFonts w:asciiTheme="minorHAnsi" w:hAnsiTheme="minorHAnsi" w:cstheme="minorHAnsi"/>
                <w:sz w:val="20"/>
              </w:rPr>
              <w:t>Stanowisko, funkcja lub inne dane, służące identyfikacji osoby pokrzywdzonej</w:t>
            </w:r>
            <w:r w:rsidRPr="00640093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5"/>
            </w:r>
            <w:r w:rsidRPr="00640093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64009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64009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640093" w:rsidRPr="00640093" w14:paraId="5834C71E" w14:textId="77777777" w:rsidTr="00992E82">
        <w:tc>
          <w:tcPr>
            <w:tcW w:w="9634" w:type="dxa"/>
            <w:shd w:val="clear" w:color="auto" w:fill="F2F2F2" w:themeFill="background1" w:themeFillShade="F2"/>
          </w:tcPr>
          <w:p w14:paraId="4D47D7F6" w14:textId="77777777" w:rsidR="00652626" w:rsidRPr="00640093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0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Osoba, której działania lub zaniechania zgłoszenie dotyczy</w:t>
            </w:r>
            <w:r w:rsidRPr="00640093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40093" w:rsidRPr="00640093" w14:paraId="38CF37CF" w14:textId="77777777" w:rsidTr="00992E82">
        <w:tc>
          <w:tcPr>
            <w:tcW w:w="9634" w:type="dxa"/>
          </w:tcPr>
          <w:p w14:paraId="7BC7A010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640093">
              <w:rPr>
                <w:rFonts w:asciiTheme="minorHAnsi" w:hAnsiTheme="minorHAnsi" w:cstheme="minorHAnsi"/>
                <w:sz w:val="20"/>
                <w:szCs w:val="16"/>
              </w:rPr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64009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28FF60B4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640093">
              <w:rPr>
                <w:rFonts w:asciiTheme="minorHAnsi" w:hAnsiTheme="minorHAnsi" w:cstheme="minorHAnsi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asciiTheme="minorHAnsi" w:hAnsiTheme="minorHAnsi" w:cstheme="minorHAnsi"/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640093">
                  <w:rPr>
                    <w:rStyle w:val="Tekstzastpczy"/>
                    <w:rFonts w:asciiTheme="minorHAnsi" w:hAnsiTheme="minorHAnsi" w:cstheme="minorHAnsi"/>
                    <w:color w:val="auto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40093" w:rsidRPr="00640093" w14:paraId="1C34A581" w14:textId="77777777" w:rsidTr="00992E82">
        <w:tc>
          <w:tcPr>
            <w:tcW w:w="9634" w:type="dxa"/>
            <w:shd w:val="clear" w:color="auto" w:fill="F2F2F2" w:themeFill="background1" w:themeFillShade="F2"/>
          </w:tcPr>
          <w:p w14:paraId="009CD8C5" w14:textId="04225811" w:rsidR="00652626" w:rsidRPr="00640093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0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Czego dot</w:t>
            </w:r>
            <w:r w:rsidR="00C71D24" w:rsidRPr="00640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yczą </w:t>
            </w:r>
            <w:r w:rsidR="00652626" w:rsidRPr="00640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naruszenia prawa</w:t>
            </w:r>
            <w:r w:rsidR="00C71D24" w:rsidRPr="00640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które </w:t>
            </w:r>
            <w:r w:rsidR="00652626" w:rsidRPr="00640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zgłaszasz?</w:t>
            </w:r>
          </w:p>
        </w:tc>
      </w:tr>
      <w:tr w:rsidR="00640093" w:rsidRPr="00640093" w14:paraId="707E2872" w14:textId="77777777" w:rsidTr="00992E82">
        <w:tc>
          <w:tcPr>
            <w:tcW w:w="9634" w:type="dxa"/>
          </w:tcPr>
          <w:p w14:paraId="2ABE1896" w14:textId="77777777" w:rsidR="00652626" w:rsidRPr="00640093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 korupcji;</w:t>
            </w:r>
          </w:p>
          <w:p w14:paraId="59C205D9" w14:textId="77777777" w:rsidR="00652626" w:rsidRPr="00640093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 zamówień publicznych;</w:t>
            </w:r>
          </w:p>
          <w:p w14:paraId="036745BE" w14:textId="77777777" w:rsidR="00652626" w:rsidRPr="00640093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 usług, produktów i rynków finansowych;</w:t>
            </w:r>
          </w:p>
          <w:p w14:paraId="2BEB3509" w14:textId="77777777" w:rsidR="00652626" w:rsidRPr="00640093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640093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 bezpieczeństwa produktów i ich zgodności z wymogami;</w:t>
            </w:r>
          </w:p>
          <w:p w14:paraId="335A98BB" w14:textId="77777777" w:rsidR="00652626" w:rsidRPr="00640093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 bezpieczeństwa transportu;</w:t>
            </w:r>
          </w:p>
          <w:p w14:paraId="35A20830" w14:textId="77777777" w:rsidR="00652626" w:rsidRPr="00640093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 ochrony środowiska;</w:t>
            </w:r>
          </w:p>
          <w:p w14:paraId="2420F381" w14:textId="77777777" w:rsidR="00652626" w:rsidRPr="00640093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 ochrony radiologicznej i bezpieczeństwa jądrowego;</w:t>
            </w:r>
          </w:p>
          <w:p w14:paraId="1F2A5C14" w14:textId="77777777" w:rsidR="00652626" w:rsidRPr="00640093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 bezpieczeństwa żywności i pasz;</w:t>
            </w:r>
          </w:p>
          <w:p w14:paraId="371B384B" w14:textId="77777777" w:rsidR="00652626" w:rsidRPr="00640093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 zdrowia i dobrostanu zwierząt;</w:t>
            </w:r>
          </w:p>
          <w:p w14:paraId="2A4B6499" w14:textId="77777777" w:rsidR="00652626" w:rsidRPr="00640093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 zdrowia publicznego;</w:t>
            </w:r>
          </w:p>
          <w:p w14:paraId="295F02C5" w14:textId="77777777" w:rsidR="00652626" w:rsidRPr="00640093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 ochrony konsumentów;</w:t>
            </w:r>
          </w:p>
          <w:p w14:paraId="3CFA1A74" w14:textId="77777777" w:rsidR="00652626" w:rsidRPr="00640093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 ochrony prywatności i danych osobowych;</w:t>
            </w:r>
          </w:p>
          <w:p w14:paraId="61D5BAA4" w14:textId="77777777" w:rsidR="00652626" w:rsidRPr="00640093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 bezpieczeństwa sieci i systemów teleinformatycznych;</w:t>
            </w:r>
          </w:p>
          <w:p w14:paraId="5F6611FF" w14:textId="77777777" w:rsidR="00652626" w:rsidRPr="00640093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640093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Pr="00640093" w:rsidRDefault="00000000" w:rsidP="002F388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64009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40093">
              <w:rPr>
                <w:rFonts w:asciiTheme="minorHAnsi" w:hAnsiTheme="minorHAnsi" w:cstheme="minorHAnsi"/>
                <w:sz w:val="20"/>
              </w:rPr>
              <w:t xml:space="preserve">  konstytucyjnych wolności i praw człowieka i obywatela </w:t>
            </w:r>
            <w:r w:rsidR="00604988" w:rsidRPr="00640093">
              <w:rPr>
                <w:rFonts w:asciiTheme="minorHAnsi" w:hAnsiTheme="minorHAnsi" w:cstheme="minorHAnsi"/>
                <w:sz w:val="20"/>
              </w:rPr>
              <w:t>–</w:t>
            </w:r>
            <w:r w:rsidR="00652626" w:rsidRPr="00640093">
              <w:rPr>
                <w:rFonts w:asciiTheme="minorHAnsi" w:hAnsiTheme="minorHAnsi" w:cstheme="minorHAnsi"/>
                <w:sz w:val="20"/>
              </w:rPr>
              <w:t xml:space="preserve"> występujące w stosunkach jednostki z organami władzy publicznej i niezwiązane z dziedzinami wskazanymi w pkt 1</w:t>
            </w:r>
            <w:r w:rsidR="00604988" w:rsidRPr="00640093">
              <w:rPr>
                <w:rFonts w:asciiTheme="minorHAnsi" w:hAnsiTheme="minorHAnsi" w:cstheme="minorHAnsi"/>
                <w:sz w:val="20"/>
              </w:rPr>
              <w:t>–</w:t>
            </w:r>
            <w:r w:rsidR="00652626" w:rsidRPr="00640093">
              <w:rPr>
                <w:rFonts w:asciiTheme="minorHAnsi" w:hAnsiTheme="minorHAnsi" w:cstheme="minorHAnsi"/>
                <w:sz w:val="20"/>
              </w:rPr>
              <w:t>16.</w:t>
            </w:r>
          </w:p>
          <w:p w14:paraId="5AA113B7" w14:textId="77777777" w:rsidR="00652626" w:rsidRPr="00640093" w:rsidRDefault="00652626" w:rsidP="00A123E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40093" w:rsidRPr="00640093" w14:paraId="3AA8C970" w14:textId="77777777" w:rsidTr="00992E82">
        <w:tc>
          <w:tcPr>
            <w:tcW w:w="9634" w:type="dxa"/>
            <w:shd w:val="clear" w:color="auto" w:fill="F2F2F2" w:themeFill="background1" w:themeFillShade="F2"/>
          </w:tcPr>
          <w:p w14:paraId="32E29CDE" w14:textId="77777777" w:rsidR="00652626" w:rsidRPr="00640093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0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40093" w:rsidRPr="00640093" w14:paraId="56F10287" w14:textId="77777777" w:rsidTr="00992E82">
        <w:tc>
          <w:tcPr>
            <w:tcW w:w="9634" w:type="dxa"/>
          </w:tcPr>
          <w:p w14:paraId="7844B0E4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C857546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40093" w:rsidRPr="00640093" w14:paraId="10387642" w14:textId="77777777" w:rsidTr="00992E82">
        <w:tc>
          <w:tcPr>
            <w:tcW w:w="9634" w:type="dxa"/>
            <w:shd w:val="clear" w:color="auto" w:fill="F2F2F2" w:themeFill="background1" w:themeFillShade="F2"/>
          </w:tcPr>
          <w:p w14:paraId="76FAD7DF" w14:textId="77777777" w:rsidR="00652626" w:rsidRPr="00640093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0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40093" w:rsidRPr="00640093" w14:paraId="299F7169" w14:textId="77777777" w:rsidTr="00992E82">
        <w:tc>
          <w:tcPr>
            <w:tcW w:w="9634" w:type="dxa"/>
          </w:tcPr>
          <w:p w14:paraId="611D7959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185EB45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40093" w:rsidRPr="00640093" w14:paraId="65807887" w14:textId="77777777" w:rsidTr="00992E82"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640093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0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40093" w:rsidRPr="00640093" w14:paraId="56DF171D" w14:textId="77777777" w:rsidTr="00992E82">
        <w:tc>
          <w:tcPr>
            <w:tcW w:w="9634" w:type="dxa"/>
          </w:tcPr>
          <w:p w14:paraId="4E1294CE" w14:textId="77777777" w:rsidR="00D915EB" w:rsidRPr="00640093" w:rsidRDefault="00D915EB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0DE2FDE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40093" w:rsidRPr="00640093" w14:paraId="0F0D1782" w14:textId="77777777" w:rsidTr="00992E82"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640093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0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40093" w:rsidRPr="00640093" w14:paraId="153D3716" w14:textId="77777777" w:rsidTr="00992E82">
        <w:tc>
          <w:tcPr>
            <w:tcW w:w="9634" w:type="dxa"/>
          </w:tcPr>
          <w:p w14:paraId="233FD1F0" w14:textId="77777777" w:rsidR="00D915EB" w:rsidRPr="00640093" w:rsidRDefault="00D915EB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AAB536C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5AE92AA" w14:textId="77777777" w:rsidR="00992E82" w:rsidRPr="00640093" w:rsidRDefault="00992E82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40093" w:rsidRPr="00640093" w14:paraId="39E36334" w14:textId="77777777" w:rsidTr="00992E82"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640093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0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40093" w:rsidRPr="00640093" w14:paraId="07B0ACCD" w14:textId="77777777" w:rsidTr="00992E82">
        <w:tc>
          <w:tcPr>
            <w:tcW w:w="9634" w:type="dxa"/>
          </w:tcPr>
          <w:p w14:paraId="63618F5D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193A1BD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40093" w:rsidRPr="00640093" w14:paraId="37475590" w14:textId="77777777" w:rsidTr="00992E82"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640093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0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40093" w:rsidRPr="00640093" w14:paraId="2CDC9C8B" w14:textId="77777777" w:rsidTr="00992E82">
        <w:tc>
          <w:tcPr>
            <w:tcW w:w="9634" w:type="dxa"/>
          </w:tcPr>
          <w:p w14:paraId="46AA5406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EF66063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40093" w:rsidRPr="00640093" w14:paraId="70A0DD07" w14:textId="77777777" w:rsidTr="00992E82"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640093" w:rsidRDefault="00652626" w:rsidP="002F388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40093">
              <w:rPr>
                <w:rFonts w:asciiTheme="minorHAnsi" w:hAnsiTheme="minorHAnsi" w:cstheme="minorHAnsi"/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640093" w14:paraId="388EE167" w14:textId="77777777" w:rsidTr="00992E82">
        <w:tc>
          <w:tcPr>
            <w:tcW w:w="9634" w:type="dxa"/>
          </w:tcPr>
          <w:p w14:paraId="664C3D18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F1A8C8C" w14:textId="77777777" w:rsidR="00652626" w:rsidRPr="00640093" w:rsidRDefault="00652626" w:rsidP="002F388F">
            <w:pPr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D5C24BD" w14:textId="77777777" w:rsidR="00FF0F63" w:rsidRPr="00640093" w:rsidRDefault="00FF0F63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640093" w:rsidRDefault="00FD7444" w:rsidP="00FD7444">
      <w:pPr>
        <w:pStyle w:val="TEKSTZacznikido"/>
        <w:ind w:left="0"/>
        <w:rPr>
          <w:rFonts w:asciiTheme="minorHAnsi" w:hAnsiTheme="minorHAnsi" w:cstheme="minorHAnsi"/>
          <w:b/>
          <w:bCs/>
          <w:sz w:val="18"/>
          <w:szCs w:val="18"/>
        </w:rPr>
      </w:pPr>
      <w:r w:rsidRPr="00640093">
        <w:rPr>
          <w:rFonts w:asciiTheme="minorHAnsi" w:hAnsiTheme="minorHAnsi" w:cstheme="minorHAnsi"/>
          <w:b/>
          <w:bCs/>
          <w:sz w:val="18"/>
          <w:szCs w:val="18"/>
        </w:rPr>
        <w:t>Informacja o przetwarzaniu danych osobowych:</w:t>
      </w:r>
    </w:p>
    <w:p w14:paraId="096AEA69" w14:textId="77777777" w:rsidR="00365D05" w:rsidRPr="00640093" w:rsidRDefault="00365D05" w:rsidP="00365D0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40093">
        <w:rPr>
          <w:rFonts w:asciiTheme="minorHAnsi" w:eastAsia="Times New Roman" w:hAnsiTheme="minorHAnsi" w:cstheme="minorHAnsi"/>
          <w:sz w:val="18"/>
          <w:szCs w:val="18"/>
        </w:rPr>
        <w:t xml:space="preserve">Administratorem Państwa danych osobowych jest Powiatowa Stacja Sanitarno-Epidemiologiczna w Suwałkach, </w:t>
      </w:r>
    </w:p>
    <w:p w14:paraId="65AF61CF" w14:textId="77777777" w:rsidR="00365D05" w:rsidRPr="00640093" w:rsidRDefault="00365D05" w:rsidP="00365D05">
      <w:pPr>
        <w:pStyle w:val="Akapitzlist"/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40093">
        <w:rPr>
          <w:rFonts w:asciiTheme="minorHAnsi" w:eastAsia="Times New Roman" w:hAnsiTheme="minorHAnsi" w:cstheme="minorHAnsi"/>
          <w:sz w:val="18"/>
          <w:szCs w:val="18"/>
        </w:rPr>
        <w:t>ul. Utrata 9A, 16-400 Suwałki.</w:t>
      </w:r>
    </w:p>
    <w:p w14:paraId="6A71CCD9" w14:textId="707CD775" w:rsidR="00FD7444" w:rsidRPr="00640093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640093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Pr="00640093">
        <w:rPr>
          <w:rFonts w:asciiTheme="minorHAnsi" w:eastAsia="Times New Roman" w:hAnsiTheme="minorHAnsi" w:cstheme="minorHAnsi"/>
          <w:sz w:val="18"/>
          <w:szCs w:val="18"/>
        </w:rPr>
        <w:t xml:space="preserve">iod@sanepid.gov.pl lub listownie na adres siedziby administratora. Z inspektorem ochrony danych można kontaktować się we wszystkich sprawach dotyczących przetwarzania danych osobowych oraz korzystania z praw związanych </w:t>
      </w:r>
      <w:r w:rsidR="00365D05" w:rsidRPr="00640093">
        <w:rPr>
          <w:rFonts w:asciiTheme="minorHAnsi" w:eastAsia="Times New Roman" w:hAnsiTheme="minorHAnsi" w:cstheme="minorHAnsi"/>
          <w:sz w:val="18"/>
          <w:szCs w:val="18"/>
        </w:rPr>
        <w:br/>
      </w:r>
      <w:r w:rsidRPr="00640093">
        <w:rPr>
          <w:rFonts w:asciiTheme="minorHAnsi" w:eastAsia="Times New Roman" w:hAnsiTheme="minorHAnsi" w:cstheme="minorHAnsi"/>
          <w:sz w:val="18"/>
          <w:szCs w:val="18"/>
        </w:rPr>
        <w:t>z przetwarzaniem danych.</w:t>
      </w:r>
    </w:p>
    <w:p w14:paraId="2ACC7E0B" w14:textId="77777777" w:rsidR="00FD7444" w:rsidRPr="00640093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640093">
        <w:rPr>
          <w:rFonts w:asciiTheme="minorHAnsi" w:eastAsia="Times New Roman" w:hAnsiTheme="minorHAnsi" w:cstheme="minorHAnsi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3C23E626" w:rsidR="00FD7444" w:rsidRPr="00640093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640093">
        <w:rPr>
          <w:rFonts w:asciiTheme="minorHAnsi" w:eastAsia="Times New Roman" w:hAnsiTheme="minorHAnsi" w:cstheme="minorHAnsi"/>
          <w:sz w:val="18"/>
          <w:szCs w:val="18"/>
        </w:rPr>
        <w:t xml:space="preserve">w celu przyjęcia zgłoszenia i podjęcia ewentualnego działania następczego zgodnie z przyjętą </w:t>
      </w:r>
      <w:r w:rsidR="00365D05" w:rsidRPr="00640093">
        <w:rPr>
          <w:rFonts w:asciiTheme="minorHAnsi" w:eastAsia="Times New Roman" w:hAnsiTheme="minorHAnsi" w:cstheme="minorHAnsi"/>
          <w:sz w:val="18"/>
          <w:szCs w:val="18"/>
        </w:rPr>
        <w:t>w Powiatowej Stacji Sanitarno-Epidemiologicznej w Suwałkach</w:t>
      </w:r>
      <w:r w:rsidRPr="00640093">
        <w:rPr>
          <w:rFonts w:asciiTheme="minorHAnsi" w:eastAsia="Times New Roman" w:hAnsiTheme="minorHAnsi" w:cstheme="minorHAnsi"/>
          <w:sz w:val="18"/>
          <w:szCs w:val="18"/>
        </w:rPr>
        <w:t xml:space="preserve"> i w oparciu o wymagania ustawy z dnia 14 czerwca 2024 r. o ochronie sygnalistów,</w:t>
      </w:r>
    </w:p>
    <w:p w14:paraId="2BA67701" w14:textId="3AAAB713" w:rsidR="00FD7444" w:rsidRPr="00640093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640093">
        <w:rPr>
          <w:rFonts w:asciiTheme="minorHAnsi" w:eastAsia="Times New Roman" w:hAnsiTheme="minorHAnsi" w:cstheme="minorHAnsi"/>
          <w:sz w:val="18"/>
          <w:szCs w:val="18"/>
        </w:rPr>
        <w:t>prowadzenia komunikacji z osobą dokonującą zgłoszenia oraz innymi osobami uczestniczącymi w procesie przyjmowania i rozpatrywania zgłoszeń, zgodnie z wymaganiami ustawy z dnia 14 czerwca 2024 r. o ochronie sygnalistów,</w:t>
      </w:r>
    </w:p>
    <w:p w14:paraId="2C301A16" w14:textId="071674B4" w:rsidR="00FD7444" w:rsidRPr="00640093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640093">
        <w:rPr>
          <w:rFonts w:asciiTheme="minorHAnsi" w:eastAsia="Times New Roman" w:hAnsiTheme="minorHAnsi" w:cstheme="minorHAnsi"/>
          <w:sz w:val="18"/>
          <w:szCs w:val="18"/>
        </w:rPr>
        <w:t xml:space="preserve">prowadzenia wewnętrznej dokumentacji, a także archiwizacji dokumentacji zgodnie z wymaganiami wynikającymi </w:t>
      </w:r>
      <w:r w:rsidR="00365D05" w:rsidRPr="00640093">
        <w:rPr>
          <w:rFonts w:asciiTheme="minorHAnsi" w:eastAsia="Times New Roman" w:hAnsiTheme="minorHAnsi" w:cstheme="minorHAnsi"/>
          <w:sz w:val="18"/>
          <w:szCs w:val="18"/>
        </w:rPr>
        <w:br/>
      </w:r>
      <w:r w:rsidRPr="00640093">
        <w:rPr>
          <w:rFonts w:asciiTheme="minorHAnsi" w:eastAsia="Times New Roman" w:hAnsiTheme="minorHAnsi" w:cstheme="minorHAnsi"/>
          <w:sz w:val="18"/>
          <w:szCs w:val="18"/>
        </w:rPr>
        <w:t>z ustawy dnia 14 czerwca 2024 r. o ochronie sygnalistów,</w:t>
      </w:r>
    </w:p>
    <w:p w14:paraId="4C659BBA" w14:textId="2B39BC10" w:rsidR="00FD7444" w:rsidRPr="00640093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640093">
        <w:rPr>
          <w:rFonts w:asciiTheme="minorHAnsi" w:eastAsia="Times New Roman" w:hAnsiTheme="minorHAnsi" w:cstheme="minorHAnsi"/>
          <w:sz w:val="18"/>
          <w:szCs w:val="18"/>
        </w:rPr>
        <w:t xml:space="preserve">wypełnienia obowiązku zawiadomienia o podejrzeniu popełnienia przestępstwa, jeżeli informacje wynikające </w:t>
      </w:r>
      <w:r w:rsidR="00365D05" w:rsidRPr="00640093">
        <w:rPr>
          <w:rFonts w:asciiTheme="minorHAnsi" w:eastAsia="Times New Roman" w:hAnsiTheme="minorHAnsi" w:cstheme="minorHAnsi"/>
          <w:sz w:val="18"/>
          <w:szCs w:val="18"/>
        </w:rPr>
        <w:br/>
      </w:r>
      <w:r w:rsidRPr="00640093">
        <w:rPr>
          <w:rFonts w:asciiTheme="minorHAnsi" w:eastAsia="Times New Roman" w:hAnsiTheme="minorHAnsi" w:cstheme="minorHAnsi"/>
          <w:sz w:val="18"/>
          <w:szCs w:val="18"/>
        </w:rPr>
        <w:t xml:space="preserve">z dokonanego zgłoszenia zawierają znamiona przestępstwa lub przestępstwa skarbowego, </w:t>
      </w:r>
    </w:p>
    <w:p w14:paraId="71141153" w14:textId="6B7FB276" w:rsidR="00FD7444" w:rsidRPr="00640093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640093">
        <w:rPr>
          <w:rFonts w:asciiTheme="minorHAnsi" w:eastAsia="Times New Roman" w:hAnsiTheme="minorHAnsi" w:cstheme="minorHAnsi"/>
          <w:sz w:val="18"/>
          <w:szCs w:val="18"/>
        </w:rPr>
        <w:t>dochodzenia roszczeń i obrony przed roszczeniami w związku z przyjętymi zgłoszeniami naruszeń prawa.</w:t>
      </w:r>
    </w:p>
    <w:p w14:paraId="29E9866E" w14:textId="402C5125" w:rsidR="00FD7444" w:rsidRPr="00640093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40093">
        <w:rPr>
          <w:rFonts w:asciiTheme="minorHAnsi" w:eastAsia="Times New Roman" w:hAnsiTheme="minorHAnsi" w:cstheme="minorHAnsi"/>
          <w:sz w:val="18"/>
          <w:szCs w:val="18"/>
        </w:rPr>
        <w:t xml:space="preserve">Podanie danych jest dobrowolne, jednakże ich niepodanie może uniemożliwić 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 w:rsidR="00372F92" w:rsidRPr="00640093">
        <w:rPr>
          <w:rFonts w:asciiTheme="minorHAnsi" w:eastAsia="Times New Roman" w:hAnsiTheme="minorHAnsi" w:cstheme="minorHAnsi"/>
          <w:sz w:val="18"/>
          <w:szCs w:val="18"/>
        </w:rPr>
        <w:t>zewnętrznego</w:t>
      </w:r>
      <w:r w:rsidRPr="00640093">
        <w:rPr>
          <w:rFonts w:asciiTheme="minorHAnsi" w:eastAsia="Times New Roman" w:hAnsiTheme="minorHAnsi" w:cstheme="minorHAnsi"/>
          <w:sz w:val="18"/>
          <w:szCs w:val="18"/>
        </w:rPr>
        <w:t>.</w:t>
      </w:r>
    </w:p>
    <w:p w14:paraId="20D96BF8" w14:textId="4FE8DAF0" w:rsidR="00E069CB" w:rsidRPr="00640093" w:rsidRDefault="00FD7444" w:rsidP="00E069C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40093">
        <w:rPr>
          <w:rFonts w:asciiTheme="minorHAnsi" w:eastAsia="Times New Roman" w:hAnsiTheme="minorHAnsi" w:cstheme="minorHAnsi"/>
          <w:sz w:val="18"/>
          <w:szCs w:val="18"/>
        </w:rPr>
        <w:t xml:space="preserve">Dane osobowe będą przetwarzane przez </w:t>
      </w:r>
      <w:r w:rsidR="00E069CB" w:rsidRPr="00640093">
        <w:rPr>
          <w:rFonts w:asciiTheme="minorHAnsi" w:eastAsia="Times New Roman" w:hAnsiTheme="minorHAnsi" w:cstheme="minorHAnsi"/>
          <w:sz w:val="18"/>
          <w:szCs w:val="18"/>
        </w:rPr>
        <w:t xml:space="preserve">Powiatową Stację Sanitarno-Epidemiologiczną w Suwałkach </w:t>
      </w:r>
      <w:r w:rsidRPr="00640093">
        <w:rPr>
          <w:rFonts w:asciiTheme="minorHAnsi" w:eastAsia="Times New Roman" w:hAnsiTheme="minorHAnsi" w:cstheme="minorHAnsi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1980D80E" w:rsidR="00FD7444" w:rsidRPr="00640093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40093">
        <w:rPr>
          <w:rFonts w:asciiTheme="minorHAnsi" w:eastAsia="Times New Roman" w:hAnsiTheme="minorHAnsi" w:cstheme="minorHAnsi"/>
          <w:sz w:val="18"/>
          <w:szCs w:val="18"/>
        </w:rPr>
        <w:t xml:space="preserve">Odbiorcami Państwa danych osobowych mogą być podmioty zapewniające na rzecz </w:t>
      </w:r>
      <w:r w:rsidR="00E069CB" w:rsidRPr="00640093">
        <w:rPr>
          <w:rFonts w:asciiTheme="minorHAnsi" w:eastAsia="Times New Roman" w:hAnsiTheme="minorHAnsi" w:cstheme="minorHAnsi"/>
          <w:sz w:val="18"/>
          <w:szCs w:val="18"/>
        </w:rPr>
        <w:t xml:space="preserve">Powiatowej Stacji Sanitarno-Epidemiologicznej w Suwałkach </w:t>
      </w:r>
      <w:r w:rsidRPr="00640093">
        <w:rPr>
          <w:rFonts w:asciiTheme="minorHAnsi" w:eastAsia="Times New Roman" w:hAnsiTheme="minorHAnsi" w:cstheme="minorHAnsi"/>
          <w:sz w:val="18"/>
          <w:szCs w:val="18"/>
        </w:rPr>
        <w:t xml:space="preserve">obsługę prawną, a także obsługę techniczną (informatyczną), ale wyłącznie </w:t>
      </w:r>
      <w:r w:rsidR="00E069CB" w:rsidRPr="00640093">
        <w:rPr>
          <w:rFonts w:asciiTheme="minorHAnsi" w:eastAsia="Times New Roman" w:hAnsiTheme="minorHAnsi" w:cstheme="minorHAnsi"/>
          <w:sz w:val="18"/>
          <w:szCs w:val="18"/>
        </w:rPr>
        <w:br/>
      </w:r>
      <w:r w:rsidRPr="00640093">
        <w:rPr>
          <w:rFonts w:asciiTheme="minorHAnsi" w:eastAsia="Times New Roman" w:hAnsiTheme="minorHAnsi" w:cstheme="minorHAnsi"/>
          <w:sz w:val="18"/>
          <w:szCs w:val="18"/>
        </w:rPr>
        <w:t>z zastrzeżeniem zapewnienia poufności Państwa danych.</w:t>
      </w:r>
    </w:p>
    <w:p w14:paraId="1DBBF239" w14:textId="3C7C1A40" w:rsidR="00FD7444" w:rsidRPr="00640093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40093">
        <w:rPr>
          <w:rFonts w:asciiTheme="minorHAnsi" w:eastAsia="Times New Roman" w:hAnsiTheme="minorHAnsi" w:cstheme="minorHAnsi"/>
          <w:sz w:val="18"/>
          <w:szCs w:val="18"/>
        </w:rPr>
        <w:t xml:space="preserve">Państwa dane osobowe nie będą przekazywane przez </w:t>
      </w:r>
      <w:r w:rsidR="00E069CB" w:rsidRPr="00640093">
        <w:rPr>
          <w:rFonts w:asciiTheme="minorHAnsi" w:eastAsia="Times New Roman" w:hAnsiTheme="minorHAnsi" w:cstheme="minorHAnsi"/>
          <w:sz w:val="18"/>
          <w:szCs w:val="18"/>
        </w:rPr>
        <w:t xml:space="preserve">Powiatową Stację Sanitarno-Epidemiologiczną w Suwałkach </w:t>
      </w:r>
      <w:r w:rsidRPr="00640093">
        <w:rPr>
          <w:rFonts w:asciiTheme="minorHAnsi" w:eastAsia="Times New Roman" w:hAnsiTheme="minorHAnsi" w:cstheme="minorHAnsi"/>
          <w:sz w:val="18"/>
          <w:szCs w:val="18"/>
        </w:rPr>
        <w:t>poza teren Europejskiego Obszaru Gospodarczego (EOG).</w:t>
      </w:r>
    </w:p>
    <w:p w14:paraId="4E484448" w14:textId="77777777" w:rsidR="00FD7444" w:rsidRPr="00640093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40093">
        <w:rPr>
          <w:rFonts w:asciiTheme="minorHAnsi" w:eastAsia="Times New Roman" w:hAnsiTheme="minorHAnsi" w:cstheme="minorHAnsi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39F1E7E3" w:rsidR="00FD7444" w:rsidRPr="00640093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40093">
        <w:rPr>
          <w:rFonts w:asciiTheme="minorHAnsi" w:eastAsia="Times New Roman" w:hAnsiTheme="minorHAnsi" w:cstheme="minorHAnsi"/>
          <w:sz w:val="18"/>
          <w:szCs w:val="18"/>
        </w:rPr>
        <w:t xml:space="preserve">Państwa dane nie będą przetwarzane w sposób zautomatyzowany, który jednocześnie mógłby prowadzić </w:t>
      </w:r>
      <w:r w:rsidR="00CD19A8">
        <w:rPr>
          <w:rFonts w:asciiTheme="minorHAnsi" w:eastAsia="Times New Roman" w:hAnsiTheme="minorHAnsi" w:cstheme="minorHAnsi"/>
          <w:sz w:val="18"/>
          <w:szCs w:val="18"/>
        </w:rPr>
        <w:br/>
      </w:r>
      <w:r w:rsidRPr="00640093">
        <w:rPr>
          <w:rFonts w:asciiTheme="minorHAnsi" w:eastAsia="Times New Roman" w:hAnsiTheme="minorHAnsi" w:cstheme="minorHAnsi"/>
          <w:sz w:val="18"/>
          <w:szCs w:val="18"/>
        </w:rPr>
        <w:t xml:space="preserve">do podejmowania wobec Państwa decyzji wywołujących skutki prawne lub w podobny sposób istotnie wpływać </w:t>
      </w:r>
      <w:r w:rsidR="00CD19A8">
        <w:rPr>
          <w:rFonts w:asciiTheme="minorHAnsi" w:eastAsia="Times New Roman" w:hAnsiTheme="minorHAnsi" w:cstheme="minorHAnsi"/>
          <w:sz w:val="18"/>
          <w:szCs w:val="18"/>
        </w:rPr>
        <w:br/>
      </w:r>
      <w:r w:rsidRPr="00640093">
        <w:rPr>
          <w:rFonts w:asciiTheme="minorHAnsi" w:eastAsia="Times New Roman" w:hAnsiTheme="minorHAnsi" w:cstheme="minorHAnsi"/>
          <w:sz w:val="18"/>
          <w:szCs w:val="18"/>
        </w:rPr>
        <w:t>na Państwa sytuację.</w:t>
      </w:r>
    </w:p>
    <w:p w14:paraId="592FAE5B" w14:textId="27F27D27" w:rsidR="00C2559E" w:rsidRPr="00640093" w:rsidRDefault="00FD7444" w:rsidP="00E069C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  <w:sectPr w:rsidR="00C2559E" w:rsidRPr="00640093" w:rsidSect="00CD19A8">
          <w:headerReference w:type="default" r:id="rId12"/>
          <w:footnotePr>
            <w:numRestart w:val="eachSect"/>
          </w:footnotePr>
          <w:type w:val="continuous"/>
          <w:pgSz w:w="11906" w:h="16838"/>
          <w:pgMar w:top="851" w:right="1276" w:bottom="425" w:left="1134" w:header="709" w:footer="709" w:gutter="0"/>
          <w:cols w:space="708"/>
          <w:titlePg/>
          <w:docGrid w:linePitch="254"/>
        </w:sectPr>
      </w:pPr>
      <w:r w:rsidRPr="00640093">
        <w:rPr>
          <w:rFonts w:asciiTheme="minorHAnsi" w:eastAsia="Times New Roman" w:hAnsiTheme="minorHAnsi" w:cstheme="minorHAnsi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75612602" w14:textId="123B6C2D" w:rsidR="00752A4C" w:rsidRPr="00652626" w:rsidRDefault="00752A4C" w:rsidP="00CD19A8">
      <w:pPr>
        <w:widowControl/>
        <w:autoSpaceDE/>
        <w:autoSpaceDN/>
        <w:adjustRightInd/>
        <w:spacing w:line="240" w:lineRule="auto"/>
        <w:jc w:val="right"/>
        <w:rPr>
          <w:rFonts w:eastAsia="Calibri" w:cs="Times New Roman"/>
          <w:bCs/>
        </w:rPr>
      </w:pPr>
    </w:p>
    <w:sectPr w:rsidR="00752A4C" w:rsidRPr="00652626" w:rsidSect="00CD19A8">
      <w:footnotePr>
        <w:numRestart w:val="eachSect"/>
      </w:footnotePr>
      <w:type w:val="continuous"/>
      <w:pgSz w:w="11906" w:h="16838"/>
      <w:pgMar w:top="1560" w:right="1416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A011D" w14:textId="77777777" w:rsidR="002C1A33" w:rsidRDefault="002C1A33">
      <w:r>
        <w:separator/>
      </w:r>
    </w:p>
  </w:endnote>
  <w:endnote w:type="continuationSeparator" w:id="0">
    <w:p w14:paraId="78104AB8" w14:textId="77777777" w:rsidR="002C1A33" w:rsidRDefault="002C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C9FFE" w14:textId="77777777" w:rsidR="002C1A33" w:rsidRDefault="002C1A33">
      <w:r>
        <w:separator/>
      </w:r>
    </w:p>
  </w:footnote>
  <w:footnote w:type="continuationSeparator" w:id="0">
    <w:p w14:paraId="15DE85CC" w14:textId="77777777" w:rsidR="002C1A33" w:rsidRDefault="002C1A33">
      <w:r>
        <w:continuationSeparator/>
      </w:r>
    </w:p>
  </w:footnote>
  <w:footnote w:id="1">
    <w:p w14:paraId="4787DCF8" w14:textId="77777777" w:rsidR="00652626" w:rsidRPr="00475D60" w:rsidRDefault="00652626" w:rsidP="0065262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75D6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75D60">
        <w:rPr>
          <w:rFonts w:asciiTheme="minorHAnsi" w:hAnsiTheme="minorHAnsi" w:cstheme="minorHAnsi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15A3558A" w:rsidR="00FE4FBF" w:rsidRPr="00475D60" w:rsidRDefault="00FE4FBF" w:rsidP="00FE4FB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75D6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75D60">
        <w:rPr>
          <w:rFonts w:asciiTheme="minorHAnsi" w:hAnsiTheme="minorHAnsi" w:cstheme="minorHAnsi"/>
          <w:sz w:val="16"/>
          <w:szCs w:val="16"/>
        </w:rPr>
        <w:t xml:space="preserve"> Należy</w:t>
      </w:r>
      <w:r w:rsidR="00063129" w:rsidRPr="00475D60">
        <w:rPr>
          <w:rFonts w:asciiTheme="minorHAnsi" w:hAnsiTheme="minorHAnsi" w:cstheme="minorHAnsi"/>
          <w:sz w:val="16"/>
          <w:szCs w:val="16"/>
        </w:rPr>
        <w:t xml:space="preserve"> przez to rozumieć podmiot prywatny lub podmiot publiczny, o których mowa w art. 2 pkt 11 i 12 ustawy z dnia 14 czerwca 2024 r. </w:t>
      </w:r>
      <w:r w:rsidR="00475D60">
        <w:rPr>
          <w:rFonts w:asciiTheme="minorHAnsi" w:hAnsiTheme="minorHAnsi" w:cstheme="minorHAnsi"/>
          <w:sz w:val="16"/>
          <w:szCs w:val="16"/>
        </w:rPr>
        <w:br/>
      </w:r>
      <w:r w:rsidR="00063129" w:rsidRPr="00475D60">
        <w:rPr>
          <w:rFonts w:asciiTheme="minorHAnsi" w:hAnsiTheme="minorHAnsi" w:cstheme="minorHAnsi"/>
          <w:sz w:val="16"/>
          <w:szCs w:val="16"/>
        </w:rPr>
        <w:t xml:space="preserve">o ochronie sygnalistów (Dz. U. </w:t>
      </w:r>
      <w:r w:rsidR="006B22EF" w:rsidRPr="00475D60">
        <w:rPr>
          <w:rFonts w:asciiTheme="minorHAnsi" w:hAnsiTheme="minorHAnsi" w:cstheme="minorHAnsi"/>
          <w:sz w:val="16"/>
          <w:szCs w:val="16"/>
        </w:rPr>
        <w:t xml:space="preserve">z 2024 r. </w:t>
      </w:r>
      <w:r w:rsidR="00063129" w:rsidRPr="00475D60">
        <w:rPr>
          <w:rFonts w:asciiTheme="minorHAnsi" w:hAnsiTheme="minorHAnsi" w:cstheme="minorHAnsi"/>
          <w:sz w:val="16"/>
          <w:szCs w:val="16"/>
        </w:rPr>
        <w:t xml:space="preserve">poz. 928). Należy podać nazwę podmiotu oraz jego adres. </w:t>
      </w:r>
    </w:p>
  </w:footnote>
  <w:footnote w:id="3">
    <w:p w14:paraId="795F51F2" w14:textId="36153D4A" w:rsidR="001B01F1" w:rsidRPr="00475D60" w:rsidRDefault="001B01F1" w:rsidP="001746B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75D6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75D60">
        <w:rPr>
          <w:rFonts w:asciiTheme="minorHAnsi" w:hAnsiTheme="minorHAnsi" w:cstheme="minorHAnsi"/>
          <w:sz w:val="16"/>
          <w:szCs w:val="16"/>
        </w:rPr>
        <w:t xml:space="preserve"> Jeżeli w zgłoszeniu nie podano adresu do kontaktu </w:t>
      </w:r>
      <w:r w:rsidR="001746BC" w:rsidRPr="00475D60">
        <w:rPr>
          <w:rFonts w:asciiTheme="minorHAnsi" w:hAnsiTheme="minorHAnsi" w:cstheme="minorHAnsi"/>
          <w:sz w:val="16"/>
          <w:szCs w:val="16"/>
        </w:rPr>
        <w:t>i</w:t>
      </w:r>
      <w:r w:rsidRPr="00475D60">
        <w:rPr>
          <w:rFonts w:asciiTheme="minorHAnsi" w:hAnsiTheme="minorHAnsi" w:cstheme="minorHAnsi"/>
          <w:sz w:val="16"/>
          <w:szCs w:val="16"/>
        </w:rPr>
        <w:t xml:space="preserve"> nie jest możliwe ustalenie tego adresu na podstawie posiadanych danych</w:t>
      </w:r>
      <w:r w:rsidRPr="00475D60">
        <w:rPr>
          <w:rFonts w:asciiTheme="minorHAnsi" w:eastAsiaTheme="minorEastAsia" w:hAnsiTheme="minorHAnsi" w:cstheme="minorHAnsi"/>
          <w:color w:val="333333"/>
          <w:sz w:val="16"/>
          <w:szCs w:val="16"/>
          <w:shd w:val="clear" w:color="auto" w:fill="FFFFFF"/>
        </w:rPr>
        <w:t xml:space="preserve"> </w:t>
      </w:r>
      <w:r w:rsidRPr="00475D60">
        <w:rPr>
          <w:rFonts w:asciiTheme="minorHAnsi" w:hAnsiTheme="minorHAnsi" w:cstheme="minorHAnsi"/>
          <w:sz w:val="16"/>
          <w:szCs w:val="16"/>
        </w:rPr>
        <w:t>organ publiczny nie realizuje obowiązku, o którym mowa w art. 32 ust. 5, art. 37, art. 38, art. 40 ust. 2 zdanie drugie oraz art. 41 ustawy</w:t>
      </w:r>
      <w:r w:rsidRPr="00475D60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475D60">
        <w:rPr>
          <w:rFonts w:asciiTheme="minorHAnsi" w:hAnsiTheme="minorHAnsi" w:cstheme="minorHAnsi"/>
          <w:sz w:val="16"/>
          <w:szCs w:val="16"/>
        </w:rPr>
        <w:t>z dnia 14 czerwca 2024</w:t>
      </w:r>
      <w:r w:rsidR="002225CA" w:rsidRPr="00475D60">
        <w:rPr>
          <w:rFonts w:asciiTheme="minorHAnsi" w:hAnsiTheme="minorHAnsi" w:cstheme="minorHAnsi"/>
          <w:sz w:val="16"/>
          <w:szCs w:val="16"/>
        </w:rPr>
        <w:t> </w:t>
      </w:r>
      <w:r w:rsidRPr="00475D60">
        <w:rPr>
          <w:rFonts w:asciiTheme="minorHAnsi" w:hAnsiTheme="minorHAnsi" w:cstheme="minorHAnsi"/>
          <w:sz w:val="16"/>
          <w:szCs w:val="16"/>
        </w:rPr>
        <w:t xml:space="preserve">r. </w:t>
      </w:r>
      <w:r w:rsidR="00475D60">
        <w:rPr>
          <w:rFonts w:asciiTheme="minorHAnsi" w:hAnsiTheme="minorHAnsi" w:cstheme="minorHAnsi"/>
          <w:sz w:val="16"/>
          <w:szCs w:val="16"/>
        </w:rPr>
        <w:br/>
      </w:r>
      <w:r w:rsidRPr="00475D60">
        <w:rPr>
          <w:rFonts w:asciiTheme="minorHAnsi" w:hAnsiTheme="minorHAnsi" w:cstheme="minorHAnsi"/>
          <w:sz w:val="16"/>
          <w:szCs w:val="16"/>
        </w:rPr>
        <w:t>o ochronie sygnalistów (podstawa prawna: art. 35 ust. 2 pkt 2 wskazanej ustawy).</w:t>
      </w:r>
    </w:p>
  </w:footnote>
  <w:footnote w:id="4">
    <w:p w14:paraId="05BCE04A" w14:textId="77777777" w:rsidR="00652626" w:rsidRPr="00475D60" w:rsidRDefault="00652626" w:rsidP="0065262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75D6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75D60">
        <w:rPr>
          <w:rFonts w:asciiTheme="minorHAnsi" w:hAnsiTheme="minorHAnsi" w:cstheme="minorHAnsi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475D6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75D60">
        <w:rPr>
          <w:rFonts w:asciiTheme="minorHAnsi" w:hAnsiTheme="minorHAnsi" w:cstheme="minorHAnsi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542154" w:rsidRDefault="00652626" w:rsidP="0065262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4215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2154">
        <w:rPr>
          <w:rFonts w:asciiTheme="minorHAnsi" w:hAnsiTheme="minorHAnsi" w:cstheme="minorHAnsi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258A3"/>
    <w:multiLevelType w:val="hybridMultilevel"/>
    <w:tmpl w:val="5738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65B92"/>
    <w:multiLevelType w:val="hybridMultilevel"/>
    <w:tmpl w:val="914EF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2C4613"/>
    <w:multiLevelType w:val="hybridMultilevel"/>
    <w:tmpl w:val="EE607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F26D1"/>
    <w:multiLevelType w:val="hybridMultilevel"/>
    <w:tmpl w:val="CBD8A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C3601"/>
    <w:multiLevelType w:val="hybridMultilevel"/>
    <w:tmpl w:val="1980A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1"/>
  </w:num>
  <w:num w:numId="2" w16cid:durableId="506404440">
    <w:abstractNumId w:val="7"/>
  </w:num>
  <w:num w:numId="3" w16cid:durableId="480387220">
    <w:abstractNumId w:val="3"/>
  </w:num>
  <w:num w:numId="4" w16cid:durableId="1913848498">
    <w:abstractNumId w:val="4"/>
  </w:num>
  <w:num w:numId="5" w16cid:durableId="1829898915">
    <w:abstractNumId w:val="2"/>
  </w:num>
  <w:num w:numId="6" w16cid:durableId="757213444">
    <w:abstractNumId w:val="5"/>
  </w:num>
  <w:num w:numId="7" w16cid:durableId="1971014232">
    <w:abstractNumId w:val="6"/>
  </w:num>
  <w:num w:numId="8" w16cid:durableId="1893731245">
    <w:abstractNumId w:val="0"/>
  </w:num>
  <w:num w:numId="9" w16cid:durableId="31353524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0075"/>
    <w:rsid w:val="000012DA"/>
    <w:rsid w:val="0000246E"/>
    <w:rsid w:val="000036B9"/>
    <w:rsid w:val="00003862"/>
    <w:rsid w:val="00011B4D"/>
    <w:rsid w:val="00012A35"/>
    <w:rsid w:val="00016099"/>
    <w:rsid w:val="0001686C"/>
    <w:rsid w:val="00017718"/>
    <w:rsid w:val="00017DC2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2DAB"/>
    <w:rsid w:val="00043495"/>
    <w:rsid w:val="00046A75"/>
    <w:rsid w:val="00047312"/>
    <w:rsid w:val="000508BD"/>
    <w:rsid w:val="000517AB"/>
    <w:rsid w:val="00052053"/>
    <w:rsid w:val="0005339C"/>
    <w:rsid w:val="000542B5"/>
    <w:rsid w:val="0005571B"/>
    <w:rsid w:val="00057158"/>
    <w:rsid w:val="00057AB3"/>
    <w:rsid w:val="00060076"/>
    <w:rsid w:val="00060432"/>
    <w:rsid w:val="00060671"/>
    <w:rsid w:val="00060A5B"/>
    <w:rsid w:val="00060D87"/>
    <w:rsid w:val="0006142A"/>
    <w:rsid w:val="000614D8"/>
    <w:rsid w:val="000615A5"/>
    <w:rsid w:val="00063129"/>
    <w:rsid w:val="00064E4C"/>
    <w:rsid w:val="00066901"/>
    <w:rsid w:val="000671D2"/>
    <w:rsid w:val="000706C7"/>
    <w:rsid w:val="00071BEE"/>
    <w:rsid w:val="000736CD"/>
    <w:rsid w:val="00074D27"/>
    <w:rsid w:val="0007533B"/>
    <w:rsid w:val="0007545D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5497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4948"/>
    <w:rsid w:val="000A4E18"/>
    <w:rsid w:val="000B1B53"/>
    <w:rsid w:val="000B298D"/>
    <w:rsid w:val="000B3FD8"/>
    <w:rsid w:val="000B5B2D"/>
    <w:rsid w:val="000B5DCE"/>
    <w:rsid w:val="000C05BA"/>
    <w:rsid w:val="000C0E8F"/>
    <w:rsid w:val="000C2B39"/>
    <w:rsid w:val="000C49E1"/>
    <w:rsid w:val="000C4BC4"/>
    <w:rsid w:val="000C4DC2"/>
    <w:rsid w:val="000C4FE5"/>
    <w:rsid w:val="000C6630"/>
    <w:rsid w:val="000D0110"/>
    <w:rsid w:val="000D2468"/>
    <w:rsid w:val="000D27F3"/>
    <w:rsid w:val="000D318A"/>
    <w:rsid w:val="000D6173"/>
    <w:rsid w:val="000D6F83"/>
    <w:rsid w:val="000E25CC"/>
    <w:rsid w:val="000E2974"/>
    <w:rsid w:val="000E3039"/>
    <w:rsid w:val="000E3694"/>
    <w:rsid w:val="000E4399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0754F"/>
    <w:rsid w:val="00110465"/>
    <w:rsid w:val="00110628"/>
    <w:rsid w:val="0011245A"/>
    <w:rsid w:val="00112681"/>
    <w:rsid w:val="001126A7"/>
    <w:rsid w:val="00113EE6"/>
    <w:rsid w:val="0011493E"/>
    <w:rsid w:val="00115B72"/>
    <w:rsid w:val="00115C61"/>
    <w:rsid w:val="001209EC"/>
    <w:rsid w:val="00120A9E"/>
    <w:rsid w:val="00120C12"/>
    <w:rsid w:val="001249ED"/>
    <w:rsid w:val="0012584A"/>
    <w:rsid w:val="00125A9C"/>
    <w:rsid w:val="001270A2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027D"/>
    <w:rsid w:val="001520CF"/>
    <w:rsid w:val="001535A2"/>
    <w:rsid w:val="00155BCC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1FC1"/>
    <w:rsid w:val="00181FFF"/>
    <w:rsid w:val="00182319"/>
    <w:rsid w:val="0018232D"/>
    <w:rsid w:val="00184B91"/>
    <w:rsid w:val="00184D4A"/>
    <w:rsid w:val="00186EC1"/>
    <w:rsid w:val="00186F12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F15"/>
    <w:rsid w:val="001B01F1"/>
    <w:rsid w:val="001B03D5"/>
    <w:rsid w:val="001B1E95"/>
    <w:rsid w:val="001B2D0D"/>
    <w:rsid w:val="001B342E"/>
    <w:rsid w:val="001B5D56"/>
    <w:rsid w:val="001C1832"/>
    <w:rsid w:val="001C188C"/>
    <w:rsid w:val="001C1ADE"/>
    <w:rsid w:val="001C1FF9"/>
    <w:rsid w:val="001C5CB1"/>
    <w:rsid w:val="001D1783"/>
    <w:rsid w:val="001D326B"/>
    <w:rsid w:val="001D3C0C"/>
    <w:rsid w:val="001D53CD"/>
    <w:rsid w:val="001D55A3"/>
    <w:rsid w:val="001D5AF5"/>
    <w:rsid w:val="001D6F00"/>
    <w:rsid w:val="001E1E73"/>
    <w:rsid w:val="001E28B4"/>
    <w:rsid w:val="001E4E0C"/>
    <w:rsid w:val="001E4ED4"/>
    <w:rsid w:val="001E526D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3AEB"/>
    <w:rsid w:val="0020490E"/>
    <w:rsid w:val="00204A97"/>
    <w:rsid w:val="00205332"/>
    <w:rsid w:val="002055A1"/>
    <w:rsid w:val="00207FE1"/>
    <w:rsid w:val="002114EF"/>
    <w:rsid w:val="00214789"/>
    <w:rsid w:val="002166AD"/>
    <w:rsid w:val="00217871"/>
    <w:rsid w:val="00221ED8"/>
    <w:rsid w:val="002225CA"/>
    <w:rsid w:val="002231EA"/>
    <w:rsid w:val="00223FDF"/>
    <w:rsid w:val="002279C0"/>
    <w:rsid w:val="00227B42"/>
    <w:rsid w:val="0023429F"/>
    <w:rsid w:val="0023455F"/>
    <w:rsid w:val="00235E14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05DD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2F62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363B"/>
    <w:rsid w:val="002B4429"/>
    <w:rsid w:val="002B6262"/>
    <w:rsid w:val="002B68A6"/>
    <w:rsid w:val="002B7FAF"/>
    <w:rsid w:val="002C1A33"/>
    <w:rsid w:val="002C2AA7"/>
    <w:rsid w:val="002C5311"/>
    <w:rsid w:val="002C6A9A"/>
    <w:rsid w:val="002D0C4F"/>
    <w:rsid w:val="002D0E9E"/>
    <w:rsid w:val="002D10E5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DD6"/>
    <w:rsid w:val="002E5F79"/>
    <w:rsid w:val="002E64FA"/>
    <w:rsid w:val="002F0A00"/>
    <w:rsid w:val="002F0CFA"/>
    <w:rsid w:val="002F2CB7"/>
    <w:rsid w:val="002F30C0"/>
    <w:rsid w:val="002F4788"/>
    <w:rsid w:val="002F6177"/>
    <w:rsid w:val="002F669F"/>
    <w:rsid w:val="003004CD"/>
    <w:rsid w:val="003004DA"/>
    <w:rsid w:val="00301C97"/>
    <w:rsid w:val="00305535"/>
    <w:rsid w:val="003064FB"/>
    <w:rsid w:val="0031004C"/>
    <w:rsid w:val="003105F6"/>
    <w:rsid w:val="00310652"/>
    <w:rsid w:val="00311297"/>
    <w:rsid w:val="003113BE"/>
    <w:rsid w:val="003122CA"/>
    <w:rsid w:val="00313BAA"/>
    <w:rsid w:val="003148FD"/>
    <w:rsid w:val="003178BE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0A0E"/>
    <w:rsid w:val="00352DAE"/>
    <w:rsid w:val="00354EB9"/>
    <w:rsid w:val="00356D8F"/>
    <w:rsid w:val="0035765E"/>
    <w:rsid w:val="003602AE"/>
    <w:rsid w:val="00360341"/>
    <w:rsid w:val="00360929"/>
    <w:rsid w:val="00360AE0"/>
    <w:rsid w:val="0036172B"/>
    <w:rsid w:val="003647D5"/>
    <w:rsid w:val="003648F2"/>
    <w:rsid w:val="00365D05"/>
    <w:rsid w:val="003674B0"/>
    <w:rsid w:val="00372F92"/>
    <w:rsid w:val="00373C2A"/>
    <w:rsid w:val="003742EE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348"/>
    <w:rsid w:val="00385B39"/>
    <w:rsid w:val="0038678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35C4"/>
    <w:rsid w:val="003C60A0"/>
    <w:rsid w:val="003C7689"/>
    <w:rsid w:val="003D07CF"/>
    <w:rsid w:val="003D11AB"/>
    <w:rsid w:val="003D1288"/>
    <w:rsid w:val="003D12C2"/>
    <w:rsid w:val="003D31B9"/>
    <w:rsid w:val="003D3867"/>
    <w:rsid w:val="003D6F3B"/>
    <w:rsid w:val="003E0D1A"/>
    <w:rsid w:val="003E29F8"/>
    <w:rsid w:val="003E2DA3"/>
    <w:rsid w:val="003E4170"/>
    <w:rsid w:val="003F020D"/>
    <w:rsid w:val="003F03D9"/>
    <w:rsid w:val="003F23AB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5B9A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67C31"/>
    <w:rsid w:val="0047077C"/>
    <w:rsid w:val="00470B05"/>
    <w:rsid w:val="0047207C"/>
    <w:rsid w:val="00472CD6"/>
    <w:rsid w:val="00473F13"/>
    <w:rsid w:val="00474E3C"/>
    <w:rsid w:val="00475D60"/>
    <w:rsid w:val="004771A5"/>
    <w:rsid w:val="00480A58"/>
    <w:rsid w:val="00482151"/>
    <w:rsid w:val="00482C55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264E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4CBA"/>
    <w:rsid w:val="004E5198"/>
    <w:rsid w:val="004F1F4A"/>
    <w:rsid w:val="004F296D"/>
    <w:rsid w:val="004F508B"/>
    <w:rsid w:val="004F695F"/>
    <w:rsid w:val="004F6CA4"/>
    <w:rsid w:val="00500752"/>
    <w:rsid w:val="005010EE"/>
    <w:rsid w:val="00501A50"/>
    <w:rsid w:val="0050222D"/>
    <w:rsid w:val="00503AF3"/>
    <w:rsid w:val="00503C4F"/>
    <w:rsid w:val="005058DD"/>
    <w:rsid w:val="0050696D"/>
    <w:rsid w:val="00506EEA"/>
    <w:rsid w:val="0051094B"/>
    <w:rsid w:val="005110D7"/>
    <w:rsid w:val="0051143B"/>
    <w:rsid w:val="00511D99"/>
    <w:rsid w:val="00512017"/>
    <w:rsid w:val="005128D3"/>
    <w:rsid w:val="005147E8"/>
    <w:rsid w:val="005158F2"/>
    <w:rsid w:val="00515F83"/>
    <w:rsid w:val="0052005A"/>
    <w:rsid w:val="005211BC"/>
    <w:rsid w:val="00522DCF"/>
    <w:rsid w:val="00523F46"/>
    <w:rsid w:val="005252B1"/>
    <w:rsid w:val="00526DFC"/>
    <w:rsid w:val="00526F43"/>
    <w:rsid w:val="00527173"/>
    <w:rsid w:val="00527651"/>
    <w:rsid w:val="005363AB"/>
    <w:rsid w:val="0053760C"/>
    <w:rsid w:val="00540DCB"/>
    <w:rsid w:val="00542154"/>
    <w:rsid w:val="0054371A"/>
    <w:rsid w:val="00544EF4"/>
    <w:rsid w:val="00545089"/>
    <w:rsid w:val="00545E53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64C"/>
    <w:rsid w:val="0058348B"/>
    <w:rsid w:val="005835E7"/>
    <w:rsid w:val="0058397F"/>
    <w:rsid w:val="00583BF8"/>
    <w:rsid w:val="00583FA1"/>
    <w:rsid w:val="00584357"/>
    <w:rsid w:val="00585160"/>
    <w:rsid w:val="00585AD2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669D"/>
    <w:rsid w:val="005A6ECC"/>
    <w:rsid w:val="005A75D8"/>
    <w:rsid w:val="005B09C4"/>
    <w:rsid w:val="005B54D9"/>
    <w:rsid w:val="005B5A02"/>
    <w:rsid w:val="005B713E"/>
    <w:rsid w:val="005B75C5"/>
    <w:rsid w:val="005C03B6"/>
    <w:rsid w:val="005C348E"/>
    <w:rsid w:val="005C4691"/>
    <w:rsid w:val="005C4E1F"/>
    <w:rsid w:val="005C68E1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4F04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0093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6700"/>
    <w:rsid w:val="00657BF4"/>
    <w:rsid w:val="006603FB"/>
    <w:rsid w:val="006608DF"/>
    <w:rsid w:val="00660B13"/>
    <w:rsid w:val="0066117E"/>
    <w:rsid w:val="006618D2"/>
    <w:rsid w:val="006623AC"/>
    <w:rsid w:val="0066651E"/>
    <w:rsid w:val="006678AF"/>
    <w:rsid w:val="006701EF"/>
    <w:rsid w:val="00673BA5"/>
    <w:rsid w:val="006759A2"/>
    <w:rsid w:val="00676821"/>
    <w:rsid w:val="00677D40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0B45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B22EF"/>
    <w:rsid w:val="006B2CDE"/>
    <w:rsid w:val="006B5B6D"/>
    <w:rsid w:val="006C032A"/>
    <w:rsid w:val="006C0E82"/>
    <w:rsid w:val="006C1D51"/>
    <w:rsid w:val="006C419E"/>
    <w:rsid w:val="006C4A31"/>
    <w:rsid w:val="006C5AC2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2648"/>
    <w:rsid w:val="006F2F10"/>
    <w:rsid w:val="006F36C6"/>
    <w:rsid w:val="006F482B"/>
    <w:rsid w:val="006F49A8"/>
    <w:rsid w:val="006F6311"/>
    <w:rsid w:val="006F6982"/>
    <w:rsid w:val="00701952"/>
    <w:rsid w:val="00702556"/>
    <w:rsid w:val="0070277E"/>
    <w:rsid w:val="007032D9"/>
    <w:rsid w:val="00704156"/>
    <w:rsid w:val="007069FC"/>
    <w:rsid w:val="00707F36"/>
    <w:rsid w:val="00711221"/>
    <w:rsid w:val="00711DE1"/>
    <w:rsid w:val="00712017"/>
    <w:rsid w:val="00712675"/>
    <w:rsid w:val="0071272D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5C1C"/>
    <w:rsid w:val="00770F6B"/>
    <w:rsid w:val="00771883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008"/>
    <w:rsid w:val="007A789F"/>
    <w:rsid w:val="007B1E5D"/>
    <w:rsid w:val="007B2B26"/>
    <w:rsid w:val="007B7191"/>
    <w:rsid w:val="007B75BC"/>
    <w:rsid w:val="007B7FA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12BE5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857"/>
    <w:rsid w:val="00831B8B"/>
    <w:rsid w:val="0083405D"/>
    <w:rsid w:val="008352D4"/>
    <w:rsid w:val="00836DB9"/>
    <w:rsid w:val="00836F16"/>
    <w:rsid w:val="0083706F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272"/>
    <w:rsid w:val="008563FF"/>
    <w:rsid w:val="008572B5"/>
    <w:rsid w:val="00857A2A"/>
    <w:rsid w:val="0086018B"/>
    <w:rsid w:val="008611DD"/>
    <w:rsid w:val="008620DE"/>
    <w:rsid w:val="0086383F"/>
    <w:rsid w:val="00866867"/>
    <w:rsid w:val="00870FAD"/>
    <w:rsid w:val="00872257"/>
    <w:rsid w:val="00873C65"/>
    <w:rsid w:val="00874171"/>
    <w:rsid w:val="008753E6"/>
    <w:rsid w:val="00876398"/>
    <w:rsid w:val="00876ED1"/>
    <w:rsid w:val="0087738C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97744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BC1"/>
    <w:rsid w:val="008C3524"/>
    <w:rsid w:val="008C3FA7"/>
    <w:rsid w:val="008C4061"/>
    <w:rsid w:val="008C4229"/>
    <w:rsid w:val="008C5BE0"/>
    <w:rsid w:val="008C7233"/>
    <w:rsid w:val="008D2211"/>
    <w:rsid w:val="008D2434"/>
    <w:rsid w:val="008D4689"/>
    <w:rsid w:val="008D580B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25BF"/>
    <w:rsid w:val="008F2E83"/>
    <w:rsid w:val="008F612A"/>
    <w:rsid w:val="008F709E"/>
    <w:rsid w:val="009000AA"/>
    <w:rsid w:val="00901841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CEC"/>
    <w:rsid w:val="00926709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59F7"/>
    <w:rsid w:val="00987884"/>
    <w:rsid w:val="00987E85"/>
    <w:rsid w:val="0099151F"/>
    <w:rsid w:val="00992323"/>
    <w:rsid w:val="00992B0F"/>
    <w:rsid w:val="00992E82"/>
    <w:rsid w:val="00994D2C"/>
    <w:rsid w:val="00996AAE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B75"/>
    <w:rsid w:val="009B16DF"/>
    <w:rsid w:val="009B25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3316"/>
    <w:rsid w:val="009D545A"/>
    <w:rsid w:val="009D55AA"/>
    <w:rsid w:val="009D707E"/>
    <w:rsid w:val="009D7CBC"/>
    <w:rsid w:val="009E2CE9"/>
    <w:rsid w:val="009E2CED"/>
    <w:rsid w:val="009E3E77"/>
    <w:rsid w:val="009E3FAB"/>
    <w:rsid w:val="009E5B3F"/>
    <w:rsid w:val="009E5C4A"/>
    <w:rsid w:val="009E76CE"/>
    <w:rsid w:val="009E7D90"/>
    <w:rsid w:val="009E7DC5"/>
    <w:rsid w:val="009F08EB"/>
    <w:rsid w:val="009F16D3"/>
    <w:rsid w:val="009F1AB0"/>
    <w:rsid w:val="009F2043"/>
    <w:rsid w:val="009F2D8D"/>
    <w:rsid w:val="009F501D"/>
    <w:rsid w:val="00A00E62"/>
    <w:rsid w:val="00A02035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4F15"/>
    <w:rsid w:val="00A15CE6"/>
    <w:rsid w:val="00A16151"/>
    <w:rsid w:val="00A16EC6"/>
    <w:rsid w:val="00A17C06"/>
    <w:rsid w:val="00A2032C"/>
    <w:rsid w:val="00A20E7B"/>
    <w:rsid w:val="00A2126E"/>
    <w:rsid w:val="00A215C6"/>
    <w:rsid w:val="00A21706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0BEB"/>
    <w:rsid w:val="00A42E82"/>
    <w:rsid w:val="00A4326F"/>
    <w:rsid w:val="00A437E1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4BA"/>
    <w:rsid w:val="00A76A52"/>
    <w:rsid w:val="00A81737"/>
    <w:rsid w:val="00A820BB"/>
    <w:rsid w:val="00A824DD"/>
    <w:rsid w:val="00A83676"/>
    <w:rsid w:val="00A83B7B"/>
    <w:rsid w:val="00A83E2F"/>
    <w:rsid w:val="00A84274"/>
    <w:rsid w:val="00A850F3"/>
    <w:rsid w:val="00A85435"/>
    <w:rsid w:val="00A8547A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0E23"/>
    <w:rsid w:val="00AA1C2C"/>
    <w:rsid w:val="00AA2853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CDF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0C20"/>
    <w:rsid w:val="00B01996"/>
    <w:rsid w:val="00B024C2"/>
    <w:rsid w:val="00B042A7"/>
    <w:rsid w:val="00B07700"/>
    <w:rsid w:val="00B07898"/>
    <w:rsid w:val="00B10432"/>
    <w:rsid w:val="00B11850"/>
    <w:rsid w:val="00B13038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307F4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60AA"/>
    <w:rsid w:val="00B570BE"/>
    <w:rsid w:val="00B57BC7"/>
    <w:rsid w:val="00B6150F"/>
    <w:rsid w:val="00B642FC"/>
    <w:rsid w:val="00B64D26"/>
    <w:rsid w:val="00B64FBB"/>
    <w:rsid w:val="00B70E22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520F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F40"/>
    <w:rsid w:val="00BC4A33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E0C44"/>
    <w:rsid w:val="00BE1B8B"/>
    <w:rsid w:val="00BE2A18"/>
    <w:rsid w:val="00BE2C01"/>
    <w:rsid w:val="00BE3585"/>
    <w:rsid w:val="00BE41EC"/>
    <w:rsid w:val="00BE4AED"/>
    <w:rsid w:val="00BE56FB"/>
    <w:rsid w:val="00BF3DDE"/>
    <w:rsid w:val="00BF6589"/>
    <w:rsid w:val="00BF6F7F"/>
    <w:rsid w:val="00BF715B"/>
    <w:rsid w:val="00C0037E"/>
    <w:rsid w:val="00C00647"/>
    <w:rsid w:val="00C02764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22EF7"/>
    <w:rsid w:val="00C233E3"/>
    <w:rsid w:val="00C2363F"/>
    <w:rsid w:val="00C236C8"/>
    <w:rsid w:val="00C2559E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E68"/>
    <w:rsid w:val="00C451F4"/>
    <w:rsid w:val="00C45EB1"/>
    <w:rsid w:val="00C45F91"/>
    <w:rsid w:val="00C465F5"/>
    <w:rsid w:val="00C478D4"/>
    <w:rsid w:val="00C51B71"/>
    <w:rsid w:val="00C530B6"/>
    <w:rsid w:val="00C54A3A"/>
    <w:rsid w:val="00C55566"/>
    <w:rsid w:val="00C55628"/>
    <w:rsid w:val="00C55741"/>
    <w:rsid w:val="00C56448"/>
    <w:rsid w:val="00C61097"/>
    <w:rsid w:val="00C6491A"/>
    <w:rsid w:val="00C654E5"/>
    <w:rsid w:val="00C667BE"/>
    <w:rsid w:val="00C6766B"/>
    <w:rsid w:val="00C67914"/>
    <w:rsid w:val="00C71D24"/>
    <w:rsid w:val="00C72223"/>
    <w:rsid w:val="00C7380C"/>
    <w:rsid w:val="00C7482C"/>
    <w:rsid w:val="00C75531"/>
    <w:rsid w:val="00C7587F"/>
    <w:rsid w:val="00C76417"/>
    <w:rsid w:val="00C7726F"/>
    <w:rsid w:val="00C77288"/>
    <w:rsid w:val="00C77DF2"/>
    <w:rsid w:val="00C77F73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2F83"/>
    <w:rsid w:val="00C93E77"/>
    <w:rsid w:val="00CA1D98"/>
    <w:rsid w:val="00CA36A9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B7B2F"/>
    <w:rsid w:val="00CC0D6A"/>
    <w:rsid w:val="00CC3831"/>
    <w:rsid w:val="00CC3ABA"/>
    <w:rsid w:val="00CC3E3D"/>
    <w:rsid w:val="00CC4AAC"/>
    <w:rsid w:val="00CC519B"/>
    <w:rsid w:val="00CD12C1"/>
    <w:rsid w:val="00CD19A8"/>
    <w:rsid w:val="00CD214E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3C0A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0C12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A3D3D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1F1F"/>
    <w:rsid w:val="00DC2C2E"/>
    <w:rsid w:val="00DC2EF9"/>
    <w:rsid w:val="00DC4AF0"/>
    <w:rsid w:val="00DC6109"/>
    <w:rsid w:val="00DC7886"/>
    <w:rsid w:val="00DD0CF2"/>
    <w:rsid w:val="00DD11B7"/>
    <w:rsid w:val="00DD6513"/>
    <w:rsid w:val="00DE1275"/>
    <w:rsid w:val="00DE1554"/>
    <w:rsid w:val="00DE20A1"/>
    <w:rsid w:val="00DE2901"/>
    <w:rsid w:val="00DE590F"/>
    <w:rsid w:val="00DE607D"/>
    <w:rsid w:val="00DE6765"/>
    <w:rsid w:val="00DE7DC1"/>
    <w:rsid w:val="00DF1DAB"/>
    <w:rsid w:val="00DF2AA6"/>
    <w:rsid w:val="00DF3F7E"/>
    <w:rsid w:val="00DF5B31"/>
    <w:rsid w:val="00DF7648"/>
    <w:rsid w:val="00E00E29"/>
    <w:rsid w:val="00E02BAB"/>
    <w:rsid w:val="00E02CDA"/>
    <w:rsid w:val="00E02D9E"/>
    <w:rsid w:val="00E04CEB"/>
    <w:rsid w:val="00E060BC"/>
    <w:rsid w:val="00E069CB"/>
    <w:rsid w:val="00E075E3"/>
    <w:rsid w:val="00E10ECE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04C3"/>
    <w:rsid w:val="00E31520"/>
    <w:rsid w:val="00E34A35"/>
    <w:rsid w:val="00E37C2F"/>
    <w:rsid w:val="00E40F44"/>
    <w:rsid w:val="00E41BDE"/>
    <w:rsid w:val="00E41C28"/>
    <w:rsid w:val="00E4372A"/>
    <w:rsid w:val="00E4523D"/>
    <w:rsid w:val="00E4593A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59D5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73E8"/>
    <w:rsid w:val="00E81C69"/>
    <w:rsid w:val="00E82DCE"/>
    <w:rsid w:val="00E83ADD"/>
    <w:rsid w:val="00E84F38"/>
    <w:rsid w:val="00E85623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2072"/>
    <w:rsid w:val="00ED27F3"/>
    <w:rsid w:val="00ED2AE0"/>
    <w:rsid w:val="00ED38C6"/>
    <w:rsid w:val="00ED5553"/>
    <w:rsid w:val="00ED5E36"/>
    <w:rsid w:val="00ED6961"/>
    <w:rsid w:val="00ED7B8F"/>
    <w:rsid w:val="00EE4B83"/>
    <w:rsid w:val="00EF0B96"/>
    <w:rsid w:val="00EF1034"/>
    <w:rsid w:val="00EF3486"/>
    <w:rsid w:val="00EF47AF"/>
    <w:rsid w:val="00EF4CFD"/>
    <w:rsid w:val="00EF53B6"/>
    <w:rsid w:val="00F00B73"/>
    <w:rsid w:val="00F01195"/>
    <w:rsid w:val="00F07172"/>
    <w:rsid w:val="00F115CA"/>
    <w:rsid w:val="00F125E2"/>
    <w:rsid w:val="00F12C70"/>
    <w:rsid w:val="00F14817"/>
    <w:rsid w:val="00F14EBA"/>
    <w:rsid w:val="00F1510F"/>
    <w:rsid w:val="00F1533A"/>
    <w:rsid w:val="00F15E5A"/>
    <w:rsid w:val="00F17F0A"/>
    <w:rsid w:val="00F25585"/>
    <w:rsid w:val="00F2668F"/>
    <w:rsid w:val="00F2742F"/>
    <w:rsid w:val="00F2753B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0723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7F91"/>
    <w:rsid w:val="00FB025F"/>
    <w:rsid w:val="00FB121C"/>
    <w:rsid w:val="00FB1CDD"/>
    <w:rsid w:val="00FB2C2F"/>
    <w:rsid w:val="00FB305C"/>
    <w:rsid w:val="00FB4B83"/>
    <w:rsid w:val="00FB4DFB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4FBF"/>
    <w:rsid w:val="00FE5280"/>
    <w:rsid w:val="00FE6744"/>
    <w:rsid w:val="00FE7309"/>
    <w:rsid w:val="00FE730A"/>
    <w:rsid w:val="00FF03EE"/>
    <w:rsid w:val="00FF0F63"/>
    <w:rsid w:val="00FF1DD7"/>
    <w:rsid w:val="00FF20D8"/>
    <w:rsid w:val="00FF38B9"/>
    <w:rsid w:val="00FF4453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614D8"/>
    <w:rsid w:val="000671D2"/>
    <w:rsid w:val="0008162E"/>
    <w:rsid w:val="000A4E18"/>
    <w:rsid w:val="000A78C8"/>
    <w:rsid w:val="000C49E1"/>
    <w:rsid w:val="000F092C"/>
    <w:rsid w:val="000F4D1A"/>
    <w:rsid w:val="001034AD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A3BA8"/>
    <w:rsid w:val="002C7B2C"/>
    <w:rsid w:val="003312B2"/>
    <w:rsid w:val="00357A7D"/>
    <w:rsid w:val="00367DC5"/>
    <w:rsid w:val="00374640"/>
    <w:rsid w:val="00385348"/>
    <w:rsid w:val="00395ABE"/>
    <w:rsid w:val="003A490A"/>
    <w:rsid w:val="003A6026"/>
    <w:rsid w:val="003B5D88"/>
    <w:rsid w:val="00400EBB"/>
    <w:rsid w:val="0040203A"/>
    <w:rsid w:val="00402CA6"/>
    <w:rsid w:val="00405B9A"/>
    <w:rsid w:val="004153B7"/>
    <w:rsid w:val="0043791B"/>
    <w:rsid w:val="00437FAD"/>
    <w:rsid w:val="004415A3"/>
    <w:rsid w:val="00461F64"/>
    <w:rsid w:val="004823F2"/>
    <w:rsid w:val="004A15F9"/>
    <w:rsid w:val="004B2BE6"/>
    <w:rsid w:val="004D0BE4"/>
    <w:rsid w:val="004E2D8F"/>
    <w:rsid w:val="004E5198"/>
    <w:rsid w:val="005010EE"/>
    <w:rsid w:val="005252B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D7553"/>
    <w:rsid w:val="005E5E90"/>
    <w:rsid w:val="00607B1A"/>
    <w:rsid w:val="00611073"/>
    <w:rsid w:val="00621811"/>
    <w:rsid w:val="00622E04"/>
    <w:rsid w:val="00633534"/>
    <w:rsid w:val="0064387D"/>
    <w:rsid w:val="00651ABC"/>
    <w:rsid w:val="0069227C"/>
    <w:rsid w:val="006C0E82"/>
    <w:rsid w:val="006E6EC3"/>
    <w:rsid w:val="00725758"/>
    <w:rsid w:val="0072795E"/>
    <w:rsid w:val="00740992"/>
    <w:rsid w:val="00765C1C"/>
    <w:rsid w:val="0077348B"/>
    <w:rsid w:val="007B5E2C"/>
    <w:rsid w:val="007B6B85"/>
    <w:rsid w:val="007C1176"/>
    <w:rsid w:val="007E3A29"/>
    <w:rsid w:val="0082480A"/>
    <w:rsid w:val="00854FC9"/>
    <w:rsid w:val="008715DA"/>
    <w:rsid w:val="00876ED1"/>
    <w:rsid w:val="008876D1"/>
    <w:rsid w:val="008B09CA"/>
    <w:rsid w:val="008C1BC1"/>
    <w:rsid w:val="008E01B9"/>
    <w:rsid w:val="008E21A6"/>
    <w:rsid w:val="008F13CF"/>
    <w:rsid w:val="00904408"/>
    <w:rsid w:val="00914EA8"/>
    <w:rsid w:val="0099239B"/>
    <w:rsid w:val="009A36C9"/>
    <w:rsid w:val="009A5C8F"/>
    <w:rsid w:val="009C38DE"/>
    <w:rsid w:val="009D1395"/>
    <w:rsid w:val="009E76CE"/>
    <w:rsid w:val="009F16D3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E3FBE"/>
    <w:rsid w:val="00AF1140"/>
    <w:rsid w:val="00B10432"/>
    <w:rsid w:val="00B1276B"/>
    <w:rsid w:val="00B32F54"/>
    <w:rsid w:val="00B62D8B"/>
    <w:rsid w:val="00B670CA"/>
    <w:rsid w:val="00B95E32"/>
    <w:rsid w:val="00BD2C17"/>
    <w:rsid w:val="00BE0817"/>
    <w:rsid w:val="00BF53E7"/>
    <w:rsid w:val="00C064D6"/>
    <w:rsid w:val="00C22545"/>
    <w:rsid w:val="00C33AA7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2031A"/>
    <w:rsid w:val="00D37DCD"/>
    <w:rsid w:val="00D433D1"/>
    <w:rsid w:val="00D505C3"/>
    <w:rsid w:val="00D72092"/>
    <w:rsid w:val="00DA27A7"/>
    <w:rsid w:val="00E22AA4"/>
    <w:rsid w:val="00E23EEE"/>
    <w:rsid w:val="00E257D1"/>
    <w:rsid w:val="00E27C25"/>
    <w:rsid w:val="00E3369F"/>
    <w:rsid w:val="00E50A87"/>
    <w:rsid w:val="00E710C8"/>
    <w:rsid w:val="00E92A56"/>
    <w:rsid w:val="00E96A0A"/>
    <w:rsid w:val="00EA1756"/>
    <w:rsid w:val="00F0303A"/>
    <w:rsid w:val="00F10284"/>
    <w:rsid w:val="00F13EB8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A34C6"/>
    <w:rsid w:val="00FB025F"/>
    <w:rsid w:val="00FB6711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4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404</TotalTime>
  <Pages>3</Pages>
  <Words>961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Monika Topolska</cp:lastModifiedBy>
  <cp:revision>122</cp:revision>
  <cp:lastPrinted>2012-04-23T06:39:00Z</cp:lastPrinted>
  <dcterms:created xsi:type="dcterms:W3CDTF">2024-12-10T18:38:00Z</dcterms:created>
  <dcterms:modified xsi:type="dcterms:W3CDTF">2024-12-20T08:28:00Z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