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707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D15B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31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D15B8" w:rsidRDefault="009D15B8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 WDŚZOO</w:t>
      </w:r>
      <w:r w:rsidRPr="009D15B8">
        <w:rPr>
          <w:rFonts w:asciiTheme="minorHAnsi" w:hAnsiTheme="minorHAnsi" w:cstheme="minorHAnsi"/>
          <w:bCs/>
          <w:sz w:val="24"/>
          <w:szCs w:val="24"/>
          <w:lang w:eastAsia="pl-PL"/>
        </w:rPr>
        <w:t>.420.70.2021 .SP.PCh.8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463DB" w:rsidRP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 dalej ustawa </w:t>
      </w:r>
      <w:proofErr w:type="spellStart"/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postanowieniem z dnia 31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maja 2022 r., znak: DOOŚ-WDSZOO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.420.70.2021.SP.PCh.7, wstrzymał natychmiastowe wykonanie decyzji Regionalnego Dyrektora Ochrony Środowiska w Krakowie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15 września 2021 r., znak: OO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.420.4.2.2021.BM, o środowiskowych uwarunkowaniach dla przedsięwzięcia powodującego potrzebę zmiany uwarunkowań określonych w decyzji RDOŚ w Krakowie z dnia 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9 października 2012 r., znak: OO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.4233.13.2012.BM, o środowiskowych uwarunkowaniach dla przedsięwzięcia pod nazwą:</w:t>
      </w:r>
    </w:p>
    <w:p w:rsid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1. Budowa retencyjnego zbiornika przec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iwpowodziowego „Bieżanów” na rzece Serafie w km 7+284 w m. 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Kraków, </w:t>
      </w:r>
    </w:p>
    <w:p w:rsid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2. Budowa retencyjnego zbiornika przeciwpowodziowego „Serafa — 2”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rzece Serafie w km 9+223 w m. 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Kraków,</w:t>
      </w:r>
    </w:p>
    <w:p w:rsid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Budowa retencyjnego zbiornika przeciwpowodziowego „Malinówka — 1” na potoku Malinówka w km 0+220 w m. Kraków, </w:t>
      </w:r>
    </w:p>
    <w:p w:rsid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Budowa retencyjnego zbiornika przeciwpowodziowego „Malinówka — 2” na potoku Malinówka w km 2+320 w m. Kraków, </w:t>
      </w:r>
    </w:p>
    <w:p w:rsidR="00B463DB" w:rsidRP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5. Budowa retencyjnego zbiornika przeciwpowodziowego „Malinówka — 3” na potoku Malinówka w km 3+017 w m. Kraków oraz w m- Wieliczka.</w:t>
      </w:r>
    </w:p>
    <w:p w:rsidR="00B463DB" w:rsidRP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Doręczenie postanowienia stronom postępowania uważa się za dokonane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 upływie 14 dni li</w:t>
      </w: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B463DB" w:rsidRDefault="00B463DB" w:rsidP="00B463D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63DB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Krakowie lub w sposób wskazany w art. 49b § 1 Kpa.</w:t>
      </w:r>
    </w:p>
    <w:p w:rsidR="00B35A7F" w:rsidRDefault="00E464BA" w:rsidP="00B463D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B463DB" w:rsidRPr="00B463DB" w:rsidRDefault="00B463D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463DB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3DB" w:rsidRDefault="00B463D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463DB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</w:t>
      </w:r>
      <w:r>
        <w:rPr>
          <w:rFonts w:asciiTheme="minorHAnsi" w:hAnsiTheme="minorHAnsi" w:cstheme="minorHAnsi"/>
          <w:bCs/>
        </w:rPr>
        <w:t>iosek strony, organ, który wydał</w:t>
      </w:r>
      <w:r w:rsidRPr="00B463DB">
        <w:rPr>
          <w:rFonts w:asciiTheme="minorHAnsi" w:hAnsiTheme="minorHAnsi" w:cstheme="minorHAnsi"/>
          <w:bCs/>
        </w:rPr>
        <w:t xml:space="preserve"> decyzję lub postanowienie, niezwłocznie, nie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B463DB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techniczne, którymi dysponuje organ, nie umożliwiają udostępnienia w taki sposób lub takiej formie.</w:t>
      </w:r>
    </w:p>
    <w:p w:rsidR="0012178A" w:rsidRDefault="009B576A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9B576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9B576A">
        <w:rPr>
          <w:rFonts w:asciiTheme="minorHAnsi" w:hAnsiTheme="minorHAnsi" w:cstheme="minorHAnsi"/>
          <w:bCs/>
        </w:rPr>
        <w:t>ooś</w:t>
      </w:r>
      <w:proofErr w:type="spellEnd"/>
      <w:r w:rsidRPr="009B576A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p w:rsidR="006C3E9C" w:rsidRPr="00B35A7F" w:rsidRDefault="006C3E9C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5A" w:rsidRDefault="00B66B5A">
      <w:pPr>
        <w:spacing w:after="0" w:line="240" w:lineRule="auto"/>
      </w:pPr>
      <w:r>
        <w:separator/>
      </w:r>
    </w:p>
  </w:endnote>
  <w:endnote w:type="continuationSeparator" w:id="0">
    <w:p w:rsidR="00B66B5A" w:rsidRDefault="00B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463D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66B5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5A" w:rsidRDefault="00B66B5A">
      <w:pPr>
        <w:spacing w:after="0" w:line="240" w:lineRule="auto"/>
      </w:pPr>
      <w:r>
        <w:separator/>
      </w:r>
    </w:p>
  </w:footnote>
  <w:footnote w:type="continuationSeparator" w:id="0">
    <w:p w:rsidR="00B66B5A" w:rsidRDefault="00B6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B66B5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66B5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66B5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823E4"/>
    <w:rsid w:val="00095A51"/>
    <w:rsid w:val="000C0C2A"/>
    <w:rsid w:val="0012178A"/>
    <w:rsid w:val="00155027"/>
    <w:rsid w:val="00163D70"/>
    <w:rsid w:val="00183492"/>
    <w:rsid w:val="00192994"/>
    <w:rsid w:val="001C06EF"/>
    <w:rsid w:val="001D479F"/>
    <w:rsid w:val="002446E3"/>
    <w:rsid w:val="00252882"/>
    <w:rsid w:val="00293741"/>
    <w:rsid w:val="002B57F6"/>
    <w:rsid w:val="002B775F"/>
    <w:rsid w:val="002C5943"/>
    <w:rsid w:val="002D62A8"/>
    <w:rsid w:val="002F59C4"/>
    <w:rsid w:val="003A30B2"/>
    <w:rsid w:val="003A4832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D835-C6B0-4B8A-890A-A584588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2023-07-10T13:07:00Z</dcterms:created>
  <dcterms:modified xsi:type="dcterms:W3CDTF">2023-07-10T13:11:00Z</dcterms:modified>
</cp:coreProperties>
</file>