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6FF0" w14:textId="77F1EC74" w:rsidR="000D1658" w:rsidRDefault="00620110" w:rsidP="000D1658">
      <w:pPr>
        <w:spacing w:line="360" w:lineRule="auto"/>
        <w:rPr>
          <w:b/>
        </w:rPr>
      </w:pPr>
      <w:r>
        <w:rPr>
          <w:b/>
        </w:rPr>
        <w:t>S</w:t>
      </w:r>
      <w:r w:rsidR="00924A2F">
        <w:rPr>
          <w:b/>
        </w:rPr>
        <w:t>.</w:t>
      </w:r>
      <w:r w:rsidR="00220AD2">
        <w:rPr>
          <w:b/>
        </w:rPr>
        <w:t>270.3.</w:t>
      </w:r>
      <w:r w:rsidR="0048671E">
        <w:rPr>
          <w:b/>
        </w:rPr>
        <w:t>______</w:t>
      </w:r>
      <w:r w:rsidR="00DD7E25">
        <w:rPr>
          <w:b/>
        </w:rPr>
        <w:t>.202</w:t>
      </w:r>
      <w:r w:rsidR="00281681">
        <w:rPr>
          <w:b/>
        </w:rPr>
        <w:t>4</w:t>
      </w:r>
    </w:p>
    <w:p w14:paraId="0D9757E7" w14:textId="0B39F010" w:rsidR="0047540A" w:rsidRPr="003E5645" w:rsidRDefault="00903633" w:rsidP="003E5645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>FORMULARZ OFERTOWY</w:t>
      </w:r>
      <w:r w:rsidR="00E54E5A">
        <w:rPr>
          <w:sz w:val="28"/>
        </w:rPr>
        <w:t xml:space="preserve"> </w:t>
      </w:r>
    </w:p>
    <w:p w14:paraId="386B0342" w14:textId="77777777" w:rsidR="00B619D0" w:rsidRDefault="00B619D0">
      <w:pPr>
        <w:spacing w:line="360" w:lineRule="auto"/>
        <w:ind w:left="709" w:hanging="425"/>
        <w:jc w:val="both"/>
      </w:pPr>
    </w:p>
    <w:p w14:paraId="5D0F63B7" w14:textId="77777777" w:rsidR="00B619D0" w:rsidRDefault="00B619D0">
      <w:pPr>
        <w:spacing w:line="360" w:lineRule="auto"/>
        <w:ind w:left="709" w:hanging="425"/>
        <w:jc w:val="both"/>
      </w:pPr>
    </w:p>
    <w:p w14:paraId="0213EDBF" w14:textId="7C68D70F" w:rsidR="00E54E5A" w:rsidRDefault="00924A2F">
      <w:pPr>
        <w:spacing w:line="360" w:lineRule="auto"/>
        <w:ind w:left="709" w:hanging="425"/>
        <w:jc w:val="both"/>
      </w:pPr>
      <w:r>
        <w:t>Nazwa Wykonawcy:</w:t>
      </w:r>
    </w:p>
    <w:p w14:paraId="51946E09" w14:textId="77777777" w:rsidR="00924A2F" w:rsidRDefault="00924A2F">
      <w:pPr>
        <w:spacing w:line="360" w:lineRule="auto"/>
        <w:ind w:left="709" w:hanging="425"/>
        <w:jc w:val="both"/>
      </w:pPr>
      <w:r>
        <w:t>Adres siedziby:</w:t>
      </w:r>
    </w:p>
    <w:p w14:paraId="464E2B35" w14:textId="77777777" w:rsidR="00924A2F" w:rsidRDefault="00924A2F">
      <w:pPr>
        <w:spacing w:line="360" w:lineRule="auto"/>
        <w:ind w:left="709" w:hanging="425"/>
        <w:jc w:val="both"/>
      </w:pPr>
      <w:r>
        <w:t>NIP:</w:t>
      </w:r>
    </w:p>
    <w:p w14:paraId="3FDC7C3A" w14:textId="77777777" w:rsidR="00E61EBA" w:rsidRDefault="00E61EBA">
      <w:pPr>
        <w:spacing w:line="360" w:lineRule="auto"/>
        <w:ind w:left="709" w:hanging="425"/>
        <w:jc w:val="both"/>
      </w:pPr>
      <w:r>
        <w:t>tel.:</w:t>
      </w:r>
    </w:p>
    <w:p w14:paraId="08968D19" w14:textId="77777777" w:rsidR="00E61EBA" w:rsidRDefault="00E61EBA">
      <w:pPr>
        <w:spacing w:line="360" w:lineRule="auto"/>
        <w:ind w:left="709" w:hanging="425"/>
        <w:jc w:val="both"/>
      </w:pPr>
      <w:r>
        <w:t>www.</w:t>
      </w:r>
    </w:p>
    <w:p w14:paraId="12AFAB43" w14:textId="77777777" w:rsidR="00DD574E" w:rsidRDefault="00E61EBA" w:rsidP="00DD574E">
      <w:pPr>
        <w:ind w:left="709" w:hanging="425"/>
        <w:jc w:val="both"/>
      </w:pPr>
      <w:r>
        <w:t>e-mail:</w:t>
      </w:r>
      <w:r w:rsidR="00C47733">
        <w:t xml:space="preserve"> </w:t>
      </w:r>
    </w:p>
    <w:p w14:paraId="7849DF23" w14:textId="77777777" w:rsidR="00E61EBA" w:rsidRPr="00DD574E" w:rsidRDefault="00C47733">
      <w:pPr>
        <w:spacing w:line="360" w:lineRule="auto"/>
        <w:ind w:left="709" w:hanging="425"/>
        <w:jc w:val="both"/>
        <w:rPr>
          <w:sz w:val="18"/>
        </w:rPr>
      </w:pPr>
      <w:r w:rsidRPr="00DD574E">
        <w:rPr>
          <w:b/>
          <w:sz w:val="18"/>
        </w:rPr>
        <w:t>(obowiązkowo)</w:t>
      </w:r>
    </w:p>
    <w:p w14:paraId="28E1F3C1" w14:textId="77777777" w:rsidR="00B619D0" w:rsidRDefault="00B619D0">
      <w:pPr>
        <w:ind w:firstLine="3969"/>
        <w:rPr>
          <w:b/>
        </w:rPr>
      </w:pPr>
    </w:p>
    <w:p w14:paraId="5F5A2D20" w14:textId="77777777" w:rsidR="00B619D0" w:rsidRDefault="00B619D0">
      <w:pPr>
        <w:ind w:firstLine="3969"/>
        <w:rPr>
          <w:b/>
        </w:rPr>
      </w:pPr>
    </w:p>
    <w:p w14:paraId="1813B2F8" w14:textId="77777777" w:rsidR="00B619D0" w:rsidRDefault="00B619D0">
      <w:pPr>
        <w:ind w:firstLine="3969"/>
        <w:rPr>
          <w:b/>
        </w:rPr>
      </w:pPr>
    </w:p>
    <w:p w14:paraId="222586C4" w14:textId="77777777" w:rsidR="00B619D0" w:rsidRDefault="00B619D0">
      <w:pPr>
        <w:ind w:firstLine="3969"/>
        <w:rPr>
          <w:b/>
        </w:rPr>
      </w:pPr>
    </w:p>
    <w:p w14:paraId="45022B97" w14:textId="46C58253" w:rsidR="00E54E5A" w:rsidRDefault="008F41AD">
      <w:pPr>
        <w:ind w:firstLine="3969"/>
        <w:rPr>
          <w:b/>
        </w:rPr>
      </w:pPr>
      <w:r>
        <w:rPr>
          <w:b/>
        </w:rPr>
        <w:t xml:space="preserve">Nadleśnictwo </w:t>
      </w:r>
      <w:r w:rsidR="00620110">
        <w:rPr>
          <w:b/>
        </w:rPr>
        <w:t>Leśny Dwór</w:t>
      </w:r>
    </w:p>
    <w:p w14:paraId="7F4F0CA7" w14:textId="77777777" w:rsidR="00C60DAA" w:rsidRDefault="00620110">
      <w:pPr>
        <w:ind w:firstLine="3969"/>
        <w:rPr>
          <w:b/>
        </w:rPr>
      </w:pPr>
      <w:proofErr w:type="spellStart"/>
      <w:r>
        <w:rPr>
          <w:b/>
        </w:rPr>
        <w:t>Łysomiczki</w:t>
      </w:r>
      <w:proofErr w:type="spellEnd"/>
      <w:r>
        <w:rPr>
          <w:b/>
        </w:rPr>
        <w:t xml:space="preserve"> 2</w:t>
      </w:r>
    </w:p>
    <w:p w14:paraId="16A569D7" w14:textId="77777777" w:rsidR="008F41AD" w:rsidRDefault="00620110">
      <w:pPr>
        <w:ind w:firstLine="3969"/>
        <w:rPr>
          <w:b/>
        </w:rPr>
      </w:pPr>
      <w:r>
        <w:rPr>
          <w:b/>
        </w:rPr>
        <w:t>76-248 Dębnica Kaszubska</w:t>
      </w:r>
    </w:p>
    <w:p w14:paraId="62DA2AA8" w14:textId="77777777" w:rsidR="00E54E5A" w:rsidRPr="004572D2" w:rsidRDefault="00E54E5A">
      <w:pPr>
        <w:spacing w:line="360" w:lineRule="auto"/>
        <w:jc w:val="both"/>
        <w:rPr>
          <w:sz w:val="14"/>
        </w:rPr>
      </w:pPr>
    </w:p>
    <w:p w14:paraId="66A348CB" w14:textId="77777777" w:rsidR="00E54E5A" w:rsidRDefault="00E54E5A" w:rsidP="0030150F">
      <w:pPr>
        <w:spacing w:line="360" w:lineRule="auto"/>
      </w:pPr>
      <w:r>
        <w:t xml:space="preserve">Nawiązując do </w:t>
      </w:r>
      <w:r w:rsidR="000F18FA">
        <w:t>ogłoszonego zamówienia</w:t>
      </w:r>
      <w:r w:rsidR="007B19F5">
        <w:t xml:space="preserve"> w trybie </w:t>
      </w:r>
      <w:r w:rsidR="00620110">
        <w:rPr>
          <w:b/>
        </w:rPr>
        <w:t>zaproszenia do składania ofert</w:t>
      </w:r>
      <w:r>
        <w:t xml:space="preserve"> na:</w:t>
      </w:r>
    </w:p>
    <w:p w14:paraId="212C84D1" w14:textId="77777777" w:rsidR="00E54E5A" w:rsidRPr="007B19F5" w:rsidRDefault="007B19F5" w:rsidP="0030150F">
      <w:pPr>
        <w:spacing w:line="360" w:lineRule="auto"/>
        <w:rPr>
          <w:b/>
        </w:rPr>
      </w:pPr>
      <w:r>
        <w:rPr>
          <w:b/>
        </w:rPr>
        <w:t>„</w:t>
      </w:r>
      <w:r w:rsidR="00620110">
        <w:rPr>
          <w:b/>
        </w:rPr>
        <w:t>_______________________________________________________________________</w:t>
      </w:r>
      <w:r w:rsidR="007875EF">
        <w:rPr>
          <w:b/>
        </w:rPr>
        <w:t>”</w:t>
      </w:r>
    </w:p>
    <w:p w14:paraId="43EFFD13" w14:textId="77777777" w:rsidR="0030150F" w:rsidRDefault="0030150F" w:rsidP="0030150F">
      <w:pPr>
        <w:spacing w:line="360" w:lineRule="auto"/>
        <w:ind w:left="-397"/>
        <w:jc w:val="both"/>
      </w:pPr>
    </w:p>
    <w:p w14:paraId="68CC8FC0" w14:textId="2501EC32" w:rsidR="0030150F" w:rsidRDefault="0030150F" w:rsidP="00924A2F">
      <w:pPr>
        <w:numPr>
          <w:ilvl w:val="0"/>
          <w:numId w:val="38"/>
        </w:numPr>
        <w:spacing w:line="360" w:lineRule="auto"/>
        <w:jc w:val="both"/>
      </w:pPr>
      <w:r>
        <w:t>oferujemy wykonanie zamówienia za cenę :</w:t>
      </w:r>
    </w:p>
    <w:p w14:paraId="0AB3AE64" w14:textId="77777777" w:rsidR="00924A2F" w:rsidRPr="00924A2F" w:rsidRDefault="00924A2F" w:rsidP="00924A2F">
      <w:pPr>
        <w:spacing w:line="360" w:lineRule="auto"/>
        <w:ind w:left="-37"/>
        <w:jc w:val="both"/>
        <w:rPr>
          <w:b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8"/>
      </w:tblGrid>
      <w:tr w:rsidR="0030150F" w14:paraId="71C095DE" w14:textId="77777777" w:rsidTr="00C562D5">
        <w:trPr>
          <w:trHeight w:val="704"/>
        </w:trPr>
        <w:tc>
          <w:tcPr>
            <w:tcW w:w="7918" w:type="dxa"/>
            <w:shd w:val="clear" w:color="auto" w:fill="auto"/>
            <w:vAlign w:val="center"/>
          </w:tcPr>
          <w:p w14:paraId="2A35EC8D" w14:textId="30853044" w:rsidR="0030150F" w:rsidRPr="009F43B1" w:rsidRDefault="0030150F" w:rsidP="00C562D5">
            <w:pPr>
              <w:jc w:val="center"/>
              <w:rPr>
                <w:b/>
              </w:rPr>
            </w:pPr>
            <w:r w:rsidRPr="009F43B1">
              <w:rPr>
                <w:b/>
              </w:rPr>
              <w:t>Cena oferty</w:t>
            </w:r>
            <w:r w:rsidR="00465A5F">
              <w:rPr>
                <w:b/>
              </w:rPr>
              <w:t xml:space="preserve"> dla CZĘŚCI I</w:t>
            </w:r>
          </w:p>
        </w:tc>
      </w:tr>
      <w:tr w:rsidR="0030150F" w14:paraId="4E91324C" w14:textId="77777777" w:rsidTr="00C562D5">
        <w:tc>
          <w:tcPr>
            <w:tcW w:w="7918" w:type="dxa"/>
            <w:shd w:val="clear" w:color="auto" w:fill="auto"/>
          </w:tcPr>
          <w:p w14:paraId="04424BC8" w14:textId="7F41DE33" w:rsidR="0030150F" w:rsidRPr="00276AA2" w:rsidRDefault="00124F9A" w:rsidP="008E21C0">
            <w:pPr>
              <w:numPr>
                <w:ilvl w:val="0"/>
                <w:numId w:val="4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Łączna cena </w:t>
            </w:r>
            <w:r w:rsidR="00611C30">
              <w:rPr>
                <w:b/>
              </w:rPr>
              <w:t xml:space="preserve">usługi </w:t>
            </w:r>
            <w:r>
              <w:rPr>
                <w:b/>
              </w:rPr>
              <w:t>brutto</w:t>
            </w:r>
            <w:r w:rsidR="003E5645">
              <w:rPr>
                <w:b/>
              </w:rPr>
              <w:t xml:space="preserve"> za 12 miesięcy</w:t>
            </w:r>
            <w:r w:rsidR="00276AA2" w:rsidRPr="00276AA2">
              <w:rPr>
                <w:b/>
              </w:rPr>
              <w:t>:</w:t>
            </w:r>
          </w:p>
          <w:p w14:paraId="7E61DAF2" w14:textId="77777777" w:rsidR="00276AA2" w:rsidRDefault="00276AA2" w:rsidP="00C562D5">
            <w:pPr>
              <w:spacing w:line="360" w:lineRule="auto"/>
            </w:pPr>
          </w:p>
          <w:p w14:paraId="0B1964F6" w14:textId="77777777" w:rsidR="0030150F" w:rsidRDefault="0030150F" w:rsidP="00C562D5">
            <w:pPr>
              <w:spacing w:line="360" w:lineRule="auto"/>
            </w:pPr>
            <w:r>
              <w:t xml:space="preserve">brutto ....................... zł </w:t>
            </w:r>
            <w:r>
              <w:br/>
            </w:r>
          </w:p>
          <w:p w14:paraId="6842EC55" w14:textId="77777777" w:rsidR="0030150F" w:rsidRDefault="0030150F" w:rsidP="00C562D5">
            <w:pPr>
              <w:spacing w:line="360" w:lineRule="auto"/>
              <w:jc w:val="both"/>
            </w:pPr>
            <w:r>
              <w:t xml:space="preserve"> w tym podatek VAT ………….%  w wysokości …………. zł</w:t>
            </w:r>
          </w:p>
          <w:p w14:paraId="6A717735" w14:textId="77777777" w:rsidR="007875EF" w:rsidRDefault="0030150F" w:rsidP="00C562D5">
            <w:pPr>
              <w:spacing w:line="360" w:lineRule="auto"/>
            </w:pPr>
            <w:r>
              <w:t xml:space="preserve">i kwota netto ................................ zł </w:t>
            </w:r>
          </w:p>
          <w:p w14:paraId="379AF40C" w14:textId="77777777" w:rsidR="00D9386B" w:rsidRPr="00276AA2" w:rsidRDefault="00D9386B" w:rsidP="008E21C0">
            <w:pPr>
              <w:spacing w:line="360" w:lineRule="auto"/>
              <w:rPr>
                <w:b/>
              </w:rPr>
            </w:pPr>
          </w:p>
        </w:tc>
      </w:tr>
      <w:tr w:rsidR="00465A5F" w14:paraId="6EDD0078" w14:textId="77777777" w:rsidTr="00C562D5">
        <w:tc>
          <w:tcPr>
            <w:tcW w:w="7918" w:type="dxa"/>
            <w:shd w:val="clear" w:color="auto" w:fill="auto"/>
          </w:tcPr>
          <w:p w14:paraId="0F23E38B" w14:textId="55CF08C3" w:rsidR="00465A5F" w:rsidRDefault="00465A5F" w:rsidP="00465A5F">
            <w:pPr>
              <w:spacing w:line="360" w:lineRule="auto"/>
              <w:ind w:left="720"/>
              <w:rPr>
                <w:b/>
              </w:rPr>
            </w:pPr>
            <w:r w:rsidRPr="009F43B1">
              <w:rPr>
                <w:b/>
              </w:rPr>
              <w:t>Cena oferty</w:t>
            </w:r>
            <w:r>
              <w:rPr>
                <w:b/>
              </w:rPr>
              <w:t xml:space="preserve"> dla CZĘŚCI II</w:t>
            </w:r>
          </w:p>
        </w:tc>
      </w:tr>
      <w:tr w:rsidR="00465A5F" w14:paraId="2C32C0D8" w14:textId="77777777" w:rsidTr="00C562D5">
        <w:tc>
          <w:tcPr>
            <w:tcW w:w="7918" w:type="dxa"/>
            <w:shd w:val="clear" w:color="auto" w:fill="auto"/>
          </w:tcPr>
          <w:p w14:paraId="56E559EF" w14:textId="77777777" w:rsidR="00465A5F" w:rsidRPr="00276AA2" w:rsidRDefault="00465A5F" w:rsidP="00465A5F">
            <w:pPr>
              <w:numPr>
                <w:ilvl w:val="0"/>
                <w:numId w:val="4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Łączna cena usługi brutto za 12 miesięcy</w:t>
            </w:r>
            <w:r w:rsidRPr="00276AA2">
              <w:rPr>
                <w:b/>
              </w:rPr>
              <w:t>:</w:t>
            </w:r>
          </w:p>
          <w:p w14:paraId="37B81C36" w14:textId="77777777" w:rsidR="00465A5F" w:rsidRDefault="00465A5F" w:rsidP="00465A5F">
            <w:pPr>
              <w:spacing w:line="360" w:lineRule="auto"/>
            </w:pPr>
          </w:p>
          <w:p w14:paraId="2D1F1D28" w14:textId="77777777" w:rsidR="00465A5F" w:rsidRDefault="00465A5F" w:rsidP="00465A5F">
            <w:pPr>
              <w:spacing w:line="360" w:lineRule="auto"/>
            </w:pPr>
            <w:r>
              <w:lastRenderedPageBreak/>
              <w:t xml:space="preserve">brutto ....................... zł </w:t>
            </w:r>
            <w:r>
              <w:br/>
            </w:r>
          </w:p>
          <w:p w14:paraId="1DAE63B2" w14:textId="77777777" w:rsidR="00465A5F" w:rsidRDefault="00465A5F" w:rsidP="00465A5F">
            <w:pPr>
              <w:spacing w:line="360" w:lineRule="auto"/>
              <w:jc w:val="both"/>
            </w:pPr>
            <w:r>
              <w:t xml:space="preserve"> w tym podatek VAT ………….%  w wysokości …………. zł</w:t>
            </w:r>
          </w:p>
          <w:p w14:paraId="4633672D" w14:textId="77777777" w:rsidR="00465A5F" w:rsidRDefault="00465A5F" w:rsidP="00465A5F">
            <w:pPr>
              <w:spacing w:line="360" w:lineRule="auto"/>
            </w:pPr>
            <w:r>
              <w:t xml:space="preserve">i kwota netto ................................ zł </w:t>
            </w:r>
          </w:p>
          <w:p w14:paraId="0980C5D9" w14:textId="77777777" w:rsidR="00465A5F" w:rsidRPr="009F43B1" w:rsidRDefault="00465A5F" w:rsidP="00465A5F">
            <w:pPr>
              <w:spacing w:line="360" w:lineRule="auto"/>
              <w:ind w:left="720"/>
              <w:rPr>
                <w:b/>
              </w:rPr>
            </w:pPr>
          </w:p>
        </w:tc>
      </w:tr>
    </w:tbl>
    <w:p w14:paraId="3AFE82CC" w14:textId="3193B956" w:rsidR="0030150F" w:rsidRDefault="0030150F" w:rsidP="004F43A9">
      <w:pPr>
        <w:spacing w:line="360" w:lineRule="auto"/>
        <w:ind w:hanging="284"/>
        <w:jc w:val="both"/>
      </w:pPr>
      <w:r>
        <w:lastRenderedPageBreak/>
        <w:tab/>
      </w:r>
      <w:r>
        <w:tab/>
      </w:r>
    </w:p>
    <w:p w14:paraId="50EC95EA" w14:textId="77777777" w:rsidR="00E54E5A" w:rsidRPr="004572D2" w:rsidRDefault="00E54E5A" w:rsidP="004572D2">
      <w:pPr>
        <w:numPr>
          <w:ilvl w:val="0"/>
          <w:numId w:val="32"/>
        </w:numPr>
        <w:spacing w:line="360" w:lineRule="auto"/>
        <w:jc w:val="both"/>
      </w:pPr>
      <w:r>
        <w:t>oświadczamy, że uważamy się za związanych niniejszą of</w:t>
      </w:r>
      <w:r w:rsidR="00903633">
        <w:t xml:space="preserve">ertą </w:t>
      </w:r>
      <w:r w:rsidR="00C33979">
        <w:t xml:space="preserve">na czas wskazany </w:t>
      </w:r>
      <w:r>
        <w:t>w</w:t>
      </w:r>
      <w:r w:rsidR="00924A2F">
        <w:t xml:space="preserve"> </w:t>
      </w:r>
      <w:r w:rsidR="008E21C0">
        <w:t>zaproszeniu do składania ofert.</w:t>
      </w:r>
    </w:p>
    <w:p w14:paraId="1F4008A1" w14:textId="045D6EEB" w:rsidR="00F52B87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 xml:space="preserve">oświadczamy, </w:t>
      </w:r>
      <w:r w:rsidRPr="002A69D9">
        <w:rPr>
          <w:b/>
        </w:rPr>
        <w:t>że zapoznaliśmy się z istotnymi postanowieniami umowy</w:t>
      </w:r>
      <w:r w:rsidR="00465A5F">
        <w:rPr>
          <w:b/>
        </w:rPr>
        <w:t xml:space="preserve"> dla części</w:t>
      </w:r>
      <w:r w:rsidR="008E4640">
        <w:rPr>
          <w:b/>
        </w:rPr>
        <w:t xml:space="preserve"> </w:t>
      </w:r>
      <w:r w:rsidR="00465A5F">
        <w:rPr>
          <w:b/>
        </w:rPr>
        <w:t xml:space="preserve"> na którą składamy ofertę</w:t>
      </w:r>
      <w:r w:rsidR="00465A5F">
        <w:t xml:space="preserve"> i </w:t>
      </w:r>
      <w:r>
        <w:t xml:space="preserve"> zobowiązujemy się w </w:t>
      </w:r>
      <w:r w:rsidR="008E21C0">
        <w:t xml:space="preserve">przypadku wyboru naszej oferty </w:t>
      </w:r>
      <w:r>
        <w:t>do zawarcia umowy</w:t>
      </w:r>
      <w:r w:rsidR="00465A5F">
        <w:t>/umów</w:t>
      </w:r>
      <w:r>
        <w:t xml:space="preserve"> na zawartych tam warunkach </w:t>
      </w:r>
      <w:r w:rsidR="00026F2D">
        <w:br/>
      </w:r>
      <w:r>
        <w:t>w miejscu i terminie wyznaczonym przez Zamawiającego.</w:t>
      </w:r>
    </w:p>
    <w:p w14:paraId="7697BB10" w14:textId="77777777" w:rsidR="00EA3476" w:rsidRDefault="00EA3476" w:rsidP="00F52B87">
      <w:pPr>
        <w:numPr>
          <w:ilvl w:val="0"/>
          <w:numId w:val="32"/>
        </w:numPr>
        <w:spacing w:line="360" w:lineRule="auto"/>
        <w:jc w:val="both"/>
      </w:pPr>
      <w:r>
        <w:t>Niniejszym informuję, że informacje składające się na ofertę, zawarte na stronach ….. stanowią tajemnicę przedsiębiorstwa w rozumieniu przepisów ustawy o zwalczaniu nieuczciwej konkurencji i jako takie nie mogą być ogólnie udostępnianie.</w:t>
      </w:r>
    </w:p>
    <w:p w14:paraId="35F045F5" w14:textId="77777777" w:rsidR="003F0DA1" w:rsidRPr="003F0DA1" w:rsidRDefault="006D21D1" w:rsidP="003F0DA1">
      <w:pPr>
        <w:spacing w:line="360" w:lineRule="auto"/>
        <w:ind w:left="76"/>
        <w:jc w:val="both"/>
      </w:pPr>
      <w:r>
        <w:t>Informacje stanowiące tajemnice przedsiębiorstwa …………………………………………...</w:t>
      </w:r>
    </w:p>
    <w:p w14:paraId="5DB88645" w14:textId="77777777" w:rsidR="003F0DA1" w:rsidRPr="003F0DA1" w:rsidRDefault="008E21C0" w:rsidP="003F0DA1">
      <w:pPr>
        <w:spacing w:before="120" w:line="360" w:lineRule="auto"/>
        <w:ind w:left="283" w:hanging="709"/>
        <w:jc w:val="both"/>
        <w:rPr>
          <w:bCs/>
        </w:rPr>
      </w:pPr>
      <w:r>
        <w:rPr>
          <w:bCs/>
        </w:rPr>
        <w:t>9</w:t>
      </w:r>
      <w:r w:rsidR="003F0DA1">
        <w:rPr>
          <w:bCs/>
        </w:rPr>
        <w:t>)</w:t>
      </w:r>
      <w:r w:rsidR="003F0DA1">
        <w:rPr>
          <w:bCs/>
        </w:rPr>
        <w:tab/>
      </w:r>
      <w:r w:rsidR="003F0DA1" w:rsidRPr="003F0DA1">
        <w:rPr>
          <w:bCs/>
        </w:rPr>
        <w:t xml:space="preserve">Informujemy, że wybór oferty nie będzie/będzie* prowadzić do powstania u Zamawiającego obowiązku podatkowego zgodnie z przepisami o podatku od towarów i usług, </w:t>
      </w:r>
    </w:p>
    <w:p w14:paraId="0B03DCBC" w14:textId="77777777" w:rsidR="003F0DA1" w:rsidRPr="003F0DA1" w:rsidRDefault="003F0DA1" w:rsidP="003F0DA1">
      <w:pPr>
        <w:spacing w:before="120" w:line="360" w:lineRule="auto"/>
        <w:ind w:left="283"/>
        <w:jc w:val="both"/>
        <w:rPr>
          <w:bCs/>
        </w:rPr>
      </w:pPr>
      <w:r w:rsidRPr="003F0DA1">
        <w:rPr>
          <w:bCs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 </w:t>
      </w:r>
    </w:p>
    <w:p w14:paraId="2E37DFB4" w14:textId="77777777" w:rsidR="003F0DA1" w:rsidRDefault="003F0DA1" w:rsidP="003F0DA1">
      <w:pPr>
        <w:spacing w:before="120" w:line="360" w:lineRule="auto"/>
        <w:ind w:left="283"/>
        <w:jc w:val="both"/>
        <w:rPr>
          <w:bCs/>
        </w:rPr>
      </w:pPr>
      <w:r w:rsidRPr="003F0DA1">
        <w:rPr>
          <w:bCs/>
        </w:rPr>
        <w:t>Wartość ww. usług bez kwoty podatku od towarów i usług (VAT) wynosi: _________________________________________ PLN.</w:t>
      </w:r>
    </w:p>
    <w:p w14:paraId="308DDA34" w14:textId="77777777" w:rsidR="00AD3A35" w:rsidRDefault="00AD3A35" w:rsidP="00AD3A35">
      <w:pPr>
        <w:pStyle w:val="1NumList1"/>
        <w:numPr>
          <w:ilvl w:val="0"/>
          <w:numId w:val="0"/>
        </w:numPr>
        <w:tabs>
          <w:tab w:val="left" w:pos="426"/>
        </w:tabs>
        <w:spacing w:before="0" w:after="40" w:line="360" w:lineRule="auto"/>
        <w:ind w:left="28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F0704D">
        <w:rPr>
          <w:sz w:val="24"/>
          <w:szCs w:val="24"/>
        </w:rPr>
        <w:t xml:space="preserve">Oświadczam, że wypełniłem obowiązki informacyjne przewidziane w art. 13 lub art. 14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>RODO</w:t>
      </w:r>
      <w:r w:rsidRPr="00F0704D">
        <w:rPr>
          <w:rStyle w:val="Odwoanieprzypisudolnego"/>
          <w:sz w:val="24"/>
          <w:szCs w:val="24"/>
        </w:rPr>
        <w:footnoteReference w:id="1"/>
      </w:r>
      <w:r w:rsidRPr="00F0704D">
        <w:rPr>
          <w:sz w:val="24"/>
          <w:szCs w:val="24"/>
        </w:rPr>
        <w:t xml:space="preserve"> wobec osób fizycznych, od których dane osobowe bezpośrednio lub pośrednio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 xml:space="preserve">pozyskałem w celu ubiegania się o udzielenie zamówienia publicznego w niniejszym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>postępowaniu</w:t>
      </w:r>
    </w:p>
    <w:p w14:paraId="7DF43C66" w14:textId="0A1B86E5" w:rsidR="003F0DA1" w:rsidRPr="003E5645" w:rsidRDefault="00AD3A35" w:rsidP="003E5645">
      <w:pPr>
        <w:pStyle w:val="1NumList1"/>
        <w:numPr>
          <w:ilvl w:val="0"/>
          <w:numId w:val="0"/>
        </w:numPr>
        <w:tabs>
          <w:tab w:val="left" w:pos="426"/>
        </w:tabs>
        <w:spacing w:before="0" w:after="40" w:line="360" w:lineRule="auto"/>
        <w:ind w:left="28"/>
        <w:rPr>
          <w:sz w:val="24"/>
          <w:szCs w:val="24"/>
        </w:rPr>
      </w:pPr>
      <w:r w:rsidRPr="00F0704D">
        <w:rPr>
          <w:sz w:val="24"/>
          <w:szCs w:val="24"/>
        </w:rPr>
        <w:t xml:space="preserve">      Jednocześnie oświadczam, że wypełnię, zgod</w:t>
      </w:r>
      <w:r>
        <w:rPr>
          <w:sz w:val="24"/>
          <w:szCs w:val="24"/>
        </w:rPr>
        <w:t xml:space="preserve">nie z art. 13 lub art. 14 RODO, </w:t>
      </w:r>
      <w:r w:rsidRPr="00F0704D">
        <w:rPr>
          <w:sz w:val="24"/>
          <w:szCs w:val="24"/>
        </w:rPr>
        <w:t xml:space="preserve">obowiązki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>informacyjne wobec o</w:t>
      </w:r>
      <w:r>
        <w:rPr>
          <w:sz w:val="24"/>
          <w:szCs w:val="24"/>
        </w:rPr>
        <w:t xml:space="preserve">sób fizycznych, od których dane </w:t>
      </w:r>
      <w:r w:rsidRPr="00F0704D">
        <w:rPr>
          <w:sz w:val="24"/>
          <w:szCs w:val="24"/>
        </w:rPr>
        <w:t xml:space="preserve">osobowe bezpośrednio lub </w:t>
      </w:r>
      <w:r>
        <w:rPr>
          <w:sz w:val="24"/>
          <w:szCs w:val="24"/>
        </w:rPr>
        <w:lastRenderedPageBreak/>
        <w:tab/>
      </w:r>
      <w:r w:rsidRPr="00F0704D">
        <w:rPr>
          <w:sz w:val="24"/>
          <w:szCs w:val="24"/>
        </w:rPr>
        <w:t>pośr</w:t>
      </w:r>
      <w:r>
        <w:rPr>
          <w:sz w:val="24"/>
          <w:szCs w:val="24"/>
        </w:rPr>
        <w:t xml:space="preserve">ednio pozyskam w celu ubiegania </w:t>
      </w:r>
      <w:r w:rsidRPr="00F0704D">
        <w:rPr>
          <w:sz w:val="24"/>
          <w:szCs w:val="24"/>
        </w:rPr>
        <w:t xml:space="preserve">się o udzielenie zamówienia publicznego na </w:t>
      </w:r>
      <w:r w:rsidRPr="00F0704D">
        <w:rPr>
          <w:sz w:val="24"/>
          <w:szCs w:val="24"/>
        </w:rPr>
        <w:tab/>
        <w:t xml:space="preserve">dalszym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>etapie niniejszego postępowania bądź realizacji zamówien</w:t>
      </w:r>
      <w:r>
        <w:rPr>
          <w:sz w:val="24"/>
          <w:szCs w:val="24"/>
        </w:rPr>
        <w:t xml:space="preserve">ia (o ile moja oferta </w:t>
      </w:r>
      <w:r>
        <w:rPr>
          <w:sz w:val="24"/>
          <w:szCs w:val="24"/>
        </w:rPr>
        <w:tab/>
        <w:t xml:space="preserve">zostanie </w:t>
      </w:r>
      <w:r>
        <w:rPr>
          <w:sz w:val="24"/>
          <w:szCs w:val="24"/>
        </w:rPr>
        <w:tab/>
      </w:r>
      <w:r w:rsidRPr="00F0704D">
        <w:rPr>
          <w:sz w:val="24"/>
          <w:szCs w:val="24"/>
        </w:rPr>
        <w:t>wybrana jako najkorzystniejsza w niniejszym postępowaniu).</w:t>
      </w:r>
    </w:p>
    <w:p w14:paraId="217E8880" w14:textId="15718607" w:rsidR="00C60DAA" w:rsidRDefault="003F0DA1" w:rsidP="00465A5F">
      <w:pPr>
        <w:spacing w:line="360" w:lineRule="auto"/>
        <w:ind w:left="-284"/>
        <w:jc w:val="both"/>
      </w:pPr>
      <w:r>
        <w:t>1</w:t>
      </w:r>
      <w:r w:rsidR="00AD3A35">
        <w:t>2</w:t>
      </w:r>
      <w:r>
        <w:t xml:space="preserve">) </w:t>
      </w:r>
      <w:r w:rsidR="007E0E6A">
        <w:t>Z</w:t>
      </w:r>
      <w:r w:rsidR="00E54E5A">
        <w:t>ałącznikami do niniejszej oferty są:</w:t>
      </w:r>
    </w:p>
    <w:p w14:paraId="0E47578B" w14:textId="1E0B7583" w:rsidR="00C60DAA" w:rsidRDefault="00C60DAA" w:rsidP="00703495">
      <w:pPr>
        <w:spacing w:line="360" w:lineRule="auto"/>
        <w:jc w:val="both"/>
      </w:pPr>
      <w:r>
        <w:t>-</w:t>
      </w:r>
      <w:r w:rsidR="003E5645">
        <w:t xml:space="preserve">  F</w:t>
      </w:r>
      <w:r w:rsidR="003E5645" w:rsidRPr="003E5645">
        <w:t xml:space="preserve">ormularz </w:t>
      </w:r>
      <w:r w:rsidR="00BC6B3E">
        <w:t>cenowy</w:t>
      </w:r>
      <w:r w:rsidR="003E5645">
        <w:t xml:space="preserve"> zał. nr 1 A</w:t>
      </w:r>
    </w:p>
    <w:p w14:paraId="58ECD700" w14:textId="37FFD4EA" w:rsidR="00465A5F" w:rsidRDefault="0030150F" w:rsidP="00465A5F">
      <w:pPr>
        <w:spacing w:line="360" w:lineRule="auto"/>
        <w:jc w:val="both"/>
      </w:pPr>
      <w:r>
        <w:t>-</w:t>
      </w:r>
      <w:r w:rsidR="00465A5F">
        <w:t xml:space="preserve"> F</w:t>
      </w:r>
      <w:r w:rsidR="00465A5F" w:rsidRPr="003E5645">
        <w:t xml:space="preserve">ormularz </w:t>
      </w:r>
      <w:r w:rsidR="00BC6B3E">
        <w:t>cenowy</w:t>
      </w:r>
      <w:r w:rsidR="00465A5F">
        <w:t xml:space="preserve"> zał. nr 1 B</w:t>
      </w:r>
    </w:p>
    <w:p w14:paraId="61F61615" w14:textId="1100F870" w:rsidR="00EA3476" w:rsidRDefault="00EA3476" w:rsidP="00703495">
      <w:pPr>
        <w:spacing w:line="360" w:lineRule="auto"/>
        <w:jc w:val="both"/>
      </w:pPr>
    </w:p>
    <w:p w14:paraId="48BB44CB" w14:textId="01F02FED" w:rsidR="003E5645" w:rsidRDefault="003E5645" w:rsidP="003E5645">
      <w:pPr>
        <w:spacing w:line="360" w:lineRule="auto"/>
        <w:jc w:val="both"/>
      </w:pPr>
    </w:p>
    <w:p w14:paraId="53438F96" w14:textId="534AF550" w:rsidR="00E54E5A" w:rsidRDefault="00E54E5A" w:rsidP="003E5645">
      <w:pPr>
        <w:spacing w:line="360" w:lineRule="auto"/>
        <w:jc w:val="both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1E85784" w14:textId="77777777" w:rsidR="00E54E5A" w:rsidRDefault="00E54E5A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p w14:paraId="29723D9E" w14:textId="77777777" w:rsidR="00E54E5A" w:rsidRDefault="006D21D1" w:rsidP="006D21D1">
      <w:pPr>
        <w:spacing w:line="360" w:lineRule="auto"/>
        <w:ind w:left="720"/>
        <w:jc w:val="both"/>
      </w:pPr>
      <w:r>
        <w:t>*</w:t>
      </w:r>
      <w:r w:rsidRPr="00270207">
        <w:rPr>
          <w:b/>
          <w:u w:val="single"/>
        </w:rPr>
        <w:t>Niepotrzebne skreślić</w:t>
      </w:r>
    </w:p>
    <w:sectPr w:rsidR="00E54E5A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9CC7" w14:textId="77777777" w:rsidR="000C4290" w:rsidRDefault="000C4290">
      <w:r>
        <w:separator/>
      </w:r>
    </w:p>
  </w:endnote>
  <w:endnote w:type="continuationSeparator" w:id="0">
    <w:p w14:paraId="7691926E" w14:textId="77777777" w:rsidR="000C4290" w:rsidRDefault="000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5507" w14:textId="77777777" w:rsidR="0047540A" w:rsidRDefault="004754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5645">
      <w:rPr>
        <w:noProof/>
      </w:rPr>
      <w:t>2</w:t>
    </w:r>
    <w:r>
      <w:fldChar w:fldCharType="end"/>
    </w:r>
    <w:r>
      <w:t>/3</w:t>
    </w:r>
  </w:p>
  <w:p w14:paraId="30EFBE2B" w14:textId="77777777" w:rsidR="00A44FD2" w:rsidRDefault="00A44FD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F659" w14:textId="77777777" w:rsidR="000C4290" w:rsidRDefault="000C4290">
      <w:r>
        <w:separator/>
      </w:r>
    </w:p>
  </w:footnote>
  <w:footnote w:type="continuationSeparator" w:id="0">
    <w:p w14:paraId="69CB8346" w14:textId="77777777" w:rsidR="000C4290" w:rsidRDefault="000C4290">
      <w:r>
        <w:continuationSeparator/>
      </w:r>
    </w:p>
  </w:footnote>
  <w:footnote w:id="1">
    <w:p w14:paraId="76BC27B9" w14:textId="77777777" w:rsidR="00AD3A35" w:rsidRDefault="00AD3A35" w:rsidP="00AD3A35">
      <w:pPr>
        <w:pStyle w:val="Tekstprzypisudolnego"/>
        <w:ind w:left="142" w:hanging="142"/>
      </w:pPr>
      <w:r w:rsidRPr="008A23BD">
        <w:rPr>
          <w:rStyle w:val="Odwoanieprzypisudolnego"/>
        </w:rPr>
        <w:footnoteRef/>
      </w:r>
      <w:r w:rsidRPr="008A23BD">
        <w:t xml:space="preserve"> </w:t>
      </w:r>
      <w:r w:rsidRPr="00E14223">
        <w:rPr>
          <w:b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3679" w14:textId="03C04B16" w:rsidR="00220AD2" w:rsidRDefault="00220AD2" w:rsidP="00220AD2">
    <w:pPr>
      <w:pStyle w:val="Nagwek"/>
      <w:jc w:val="right"/>
    </w:pPr>
    <w:r>
      <w:t xml:space="preserve">Załącznik </w:t>
    </w:r>
    <w:r w:rsidR="00465A5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23B02"/>
    <w:multiLevelType w:val="hybridMultilevel"/>
    <w:tmpl w:val="65B08F0A"/>
    <w:lvl w:ilvl="0" w:tplc="A462D936">
      <w:start w:val="1"/>
      <w:numFmt w:val="lowerLetter"/>
      <w:lvlText w:val="%1)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59A060B"/>
    <w:multiLevelType w:val="hybridMultilevel"/>
    <w:tmpl w:val="13ECA4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8ED2A90"/>
    <w:multiLevelType w:val="hybridMultilevel"/>
    <w:tmpl w:val="1B560452"/>
    <w:lvl w:ilvl="0" w:tplc="41780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9" w15:restartNumberingAfterBreak="0">
    <w:nsid w:val="4D113F0A"/>
    <w:multiLevelType w:val="hybridMultilevel"/>
    <w:tmpl w:val="C364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810A1A"/>
    <w:multiLevelType w:val="hybridMultilevel"/>
    <w:tmpl w:val="A3F6A99A"/>
    <w:lvl w:ilvl="0" w:tplc="2594084C">
      <w:start w:val="2"/>
      <w:numFmt w:val="bullet"/>
      <w:lvlText w:val=""/>
      <w:lvlJc w:val="left"/>
      <w:pPr>
        <w:ind w:left="3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98D2478"/>
    <w:multiLevelType w:val="hybridMultilevel"/>
    <w:tmpl w:val="D0C47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9"/>
  </w:num>
  <w:num w:numId="5">
    <w:abstractNumId w:val="30"/>
  </w:num>
  <w:num w:numId="6">
    <w:abstractNumId w:val="10"/>
  </w:num>
  <w:num w:numId="7">
    <w:abstractNumId w:val="11"/>
  </w:num>
  <w:num w:numId="8">
    <w:abstractNumId w:val="33"/>
  </w:num>
  <w:num w:numId="9">
    <w:abstractNumId w:val="8"/>
  </w:num>
  <w:num w:numId="10">
    <w:abstractNumId w:val="32"/>
  </w:num>
  <w:num w:numId="11">
    <w:abstractNumId w:val="28"/>
  </w:num>
  <w:num w:numId="12">
    <w:abstractNumId w:val="15"/>
  </w:num>
  <w:num w:numId="13">
    <w:abstractNumId w:val="27"/>
  </w:num>
  <w:num w:numId="14">
    <w:abstractNumId w:val="39"/>
  </w:num>
  <w:num w:numId="15">
    <w:abstractNumId w:val="25"/>
  </w:num>
  <w:num w:numId="16">
    <w:abstractNumId w:val="38"/>
  </w:num>
  <w:num w:numId="17">
    <w:abstractNumId w:val="14"/>
  </w:num>
  <w:num w:numId="18">
    <w:abstractNumId w:val="18"/>
  </w:num>
  <w:num w:numId="19">
    <w:abstractNumId w:val="36"/>
  </w:num>
  <w:num w:numId="20">
    <w:abstractNumId w:val="5"/>
  </w:num>
  <w:num w:numId="21">
    <w:abstractNumId w:val="31"/>
  </w:num>
  <w:num w:numId="22">
    <w:abstractNumId w:val="6"/>
  </w:num>
  <w:num w:numId="23">
    <w:abstractNumId w:val="16"/>
  </w:num>
  <w:num w:numId="24">
    <w:abstractNumId w:val="34"/>
  </w:num>
  <w:num w:numId="25">
    <w:abstractNumId w:val="12"/>
  </w:num>
  <w:num w:numId="26">
    <w:abstractNumId w:val="17"/>
  </w:num>
  <w:num w:numId="27">
    <w:abstractNumId w:val="22"/>
  </w:num>
  <w:num w:numId="28">
    <w:abstractNumId w:val="19"/>
  </w:num>
  <w:num w:numId="29">
    <w:abstractNumId w:val="7"/>
  </w:num>
  <w:num w:numId="30">
    <w:abstractNumId w:val="20"/>
  </w:num>
  <w:num w:numId="31">
    <w:abstractNumId w:val="4"/>
  </w:num>
  <w:num w:numId="32">
    <w:abstractNumId w:val="40"/>
  </w:num>
  <w:num w:numId="33">
    <w:abstractNumId w:val="21"/>
  </w:num>
  <w:num w:numId="34">
    <w:abstractNumId w:val="2"/>
  </w:num>
  <w:num w:numId="35">
    <w:abstractNumId w:val="3"/>
  </w:num>
  <w:num w:numId="36">
    <w:abstractNumId w:val="0"/>
  </w:num>
  <w:num w:numId="37">
    <w:abstractNumId w:val="37"/>
  </w:num>
  <w:num w:numId="38">
    <w:abstractNumId w:val="1"/>
  </w:num>
  <w:num w:numId="39">
    <w:abstractNumId w:val="35"/>
  </w:num>
  <w:num w:numId="40">
    <w:abstractNumId w:val="2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99"/>
    <w:rsid w:val="000068F6"/>
    <w:rsid w:val="00023D37"/>
    <w:rsid w:val="00026F2D"/>
    <w:rsid w:val="00027B99"/>
    <w:rsid w:val="00033117"/>
    <w:rsid w:val="0007168E"/>
    <w:rsid w:val="000B5FF4"/>
    <w:rsid w:val="000C4290"/>
    <w:rsid w:val="000D1658"/>
    <w:rsid w:val="000F18FA"/>
    <w:rsid w:val="00124F9A"/>
    <w:rsid w:val="00135CE0"/>
    <w:rsid w:val="00197725"/>
    <w:rsid w:val="001D2988"/>
    <w:rsid w:val="001D58B3"/>
    <w:rsid w:val="001F25C6"/>
    <w:rsid w:val="001F353B"/>
    <w:rsid w:val="00220AD2"/>
    <w:rsid w:val="00226613"/>
    <w:rsid w:val="00227A8A"/>
    <w:rsid w:val="00270207"/>
    <w:rsid w:val="00276AA2"/>
    <w:rsid w:val="00281681"/>
    <w:rsid w:val="002A69D9"/>
    <w:rsid w:val="002D7187"/>
    <w:rsid w:val="0030150F"/>
    <w:rsid w:val="00305A30"/>
    <w:rsid w:val="00306360"/>
    <w:rsid w:val="00320318"/>
    <w:rsid w:val="00354AC4"/>
    <w:rsid w:val="003D043E"/>
    <w:rsid w:val="003E5645"/>
    <w:rsid w:val="003E6C6A"/>
    <w:rsid w:val="003F0DA1"/>
    <w:rsid w:val="004215FD"/>
    <w:rsid w:val="00424876"/>
    <w:rsid w:val="004572D2"/>
    <w:rsid w:val="00465A5F"/>
    <w:rsid w:val="00471CB4"/>
    <w:rsid w:val="0047540A"/>
    <w:rsid w:val="0048671E"/>
    <w:rsid w:val="004C5CCD"/>
    <w:rsid w:val="004F43A9"/>
    <w:rsid w:val="00506E3D"/>
    <w:rsid w:val="00611C30"/>
    <w:rsid w:val="00620110"/>
    <w:rsid w:val="00637863"/>
    <w:rsid w:val="006703E0"/>
    <w:rsid w:val="00685896"/>
    <w:rsid w:val="00692E8F"/>
    <w:rsid w:val="006A130B"/>
    <w:rsid w:val="006D21D1"/>
    <w:rsid w:val="007030E3"/>
    <w:rsid w:val="00703495"/>
    <w:rsid w:val="00733F44"/>
    <w:rsid w:val="00753DBB"/>
    <w:rsid w:val="00756851"/>
    <w:rsid w:val="007866A1"/>
    <w:rsid w:val="007875EF"/>
    <w:rsid w:val="007A5350"/>
    <w:rsid w:val="007B19F5"/>
    <w:rsid w:val="007D14DB"/>
    <w:rsid w:val="007D6F74"/>
    <w:rsid w:val="007E0E6A"/>
    <w:rsid w:val="008525FA"/>
    <w:rsid w:val="00883B8B"/>
    <w:rsid w:val="008972F3"/>
    <w:rsid w:val="008C3839"/>
    <w:rsid w:val="008E21C0"/>
    <w:rsid w:val="008E4640"/>
    <w:rsid w:val="008F41AD"/>
    <w:rsid w:val="00903633"/>
    <w:rsid w:val="00924A2F"/>
    <w:rsid w:val="00926708"/>
    <w:rsid w:val="00935072"/>
    <w:rsid w:val="009524A2"/>
    <w:rsid w:val="009B6046"/>
    <w:rsid w:val="009D50B0"/>
    <w:rsid w:val="009E48F7"/>
    <w:rsid w:val="009F43B1"/>
    <w:rsid w:val="00A342EE"/>
    <w:rsid w:val="00A44FD2"/>
    <w:rsid w:val="00A65832"/>
    <w:rsid w:val="00AD3A35"/>
    <w:rsid w:val="00B21345"/>
    <w:rsid w:val="00B406BD"/>
    <w:rsid w:val="00B619D0"/>
    <w:rsid w:val="00B638C1"/>
    <w:rsid w:val="00BC6B3E"/>
    <w:rsid w:val="00C1484D"/>
    <w:rsid w:val="00C33979"/>
    <w:rsid w:val="00C47733"/>
    <w:rsid w:val="00C562D5"/>
    <w:rsid w:val="00C57DDD"/>
    <w:rsid w:val="00C60DAA"/>
    <w:rsid w:val="00C70F24"/>
    <w:rsid w:val="00C90172"/>
    <w:rsid w:val="00D47750"/>
    <w:rsid w:val="00D9386B"/>
    <w:rsid w:val="00DA67AD"/>
    <w:rsid w:val="00DD574E"/>
    <w:rsid w:val="00DD7E25"/>
    <w:rsid w:val="00DF00A7"/>
    <w:rsid w:val="00E54E5A"/>
    <w:rsid w:val="00E60DFC"/>
    <w:rsid w:val="00E61EBA"/>
    <w:rsid w:val="00E73C67"/>
    <w:rsid w:val="00EA3476"/>
    <w:rsid w:val="00EB3C67"/>
    <w:rsid w:val="00F25735"/>
    <w:rsid w:val="00F263B3"/>
    <w:rsid w:val="00F34A34"/>
    <w:rsid w:val="00F46EEC"/>
    <w:rsid w:val="00F52B87"/>
    <w:rsid w:val="00F7168F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0B7FC"/>
  <w15:chartTrackingRefBased/>
  <w15:docId w15:val="{2DA56D06-EF0F-45A1-B3F7-24709B9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58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572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72D2"/>
  </w:style>
  <w:style w:type="character" w:styleId="Odwoanieprzypisudolnego">
    <w:name w:val="footnote reference"/>
    <w:unhideWhenUsed/>
    <w:rsid w:val="004572D2"/>
    <w:rPr>
      <w:vertAlign w:val="superscript"/>
    </w:rPr>
  </w:style>
  <w:style w:type="character" w:customStyle="1" w:styleId="StopkaZnak">
    <w:name w:val="Stopka Znak"/>
    <w:link w:val="Stopka"/>
    <w:uiPriority w:val="99"/>
    <w:rsid w:val="0047540A"/>
  </w:style>
  <w:style w:type="paragraph" w:customStyle="1" w:styleId="1NumList1">
    <w:name w:val="1Num_List1"/>
    <w:basedOn w:val="Normalny"/>
    <w:rsid w:val="00AD3A35"/>
    <w:pPr>
      <w:numPr>
        <w:numId w:val="36"/>
      </w:num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611C3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~1.N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EF88-1C2A-4EDD-8D1D-F4C3ED4D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Edward Nowik</dc:creator>
  <cp:keywords/>
  <cp:lastModifiedBy>Alicja</cp:lastModifiedBy>
  <cp:revision>14</cp:revision>
  <cp:lastPrinted>2022-11-25T08:16:00Z</cp:lastPrinted>
  <dcterms:created xsi:type="dcterms:W3CDTF">2022-11-23T10:25:00Z</dcterms:created>
  <dcterms:modified xsi:type="dcterms:W3CDTF">2024-11-19T12:29:00Z</dcterms:modified>
</cp:coreProperties>
</file>