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89B46" w14:textId="77777777" w:rsidR="00135901" w:rsidRPr="00135901" w:rsidRDefault="00135901" w:rsidP="00135901">
      <w:pPr>
        <w:pStyle w:val="Nagwek1"/>
        <w:jc w:val="right"/>
        <w:rPr>
          <w:rFonts w:ascii="Times New Roman" w:hAnsi="Times New Roman"/>
          <w:sz w:val="26"/>
          <w:szCs w:val="26"/>
          <w:lang w:val="pl-PL"/>
        </w:rPr>
      </w:pPr>
      <w:r w:rsidRPr="00135901">
        <w:rPr>
          <w:rFonts w:ascii="Times New Roman" w:hAnsi="Times New Roman"/>
          <w:sz w:val="26"/>
          <w:szCs w:val="26"/>
          <w:lang w:val="pl-PL"/>
        </w:rPr>
        <w:t xml:space="preserve">Załącznik nr </w:t>
      </w:r>
      <w:r w:rsidR="00CE6A7E">
        <w:rPr>
          <w:rFonts w:ascii="Times New Roman" w:hAnsi="Times New Roman"/>
          <w:sz w:val="26"/>
          <w:szCs w:val="26"/>
          <w:lang w:val="pl-PL"/>
        </w:rPr>
        <w:t>1</w:t>
      </w:r>
    </w:p>
    <w:p w14:paraId="7569BB05" w14:textId="77777777" w:rsidR="00984AD5" w:rsidRPr="006B632B" w:rsidRDefault="00984AD5" w:rsidP="00984AD5">
      <w:pPr>
        <w:pStyle w:val="Nagwek1"/>
        <w:rPr>
          <w:rFonts w:ascii="Times New Roman" w:hAnsi="Times New Roman"/>
          <w:sz w:val="26"/>
          <w:szCs w:val="26"/>
          <w:lang w:val="pl-PL"/>
        </w:rPr>
      </w:pPr>
      <w:r w:rsidRPr="006B632B">
        <w:rPr>
          <w:rFonts w:ascii="Times New Roman" w:hAnsi="Times New Roman"/>
          <w:sz w:val="26"/>
          <w:szCs w:val="26"/>
        </w:rPr>
        <w:t xml:space="preserve">Wniosek o dopuszczenie do </w:t>
      </w:r>
      <w:r w:rsidR="006B632B" w:rsidRPr="006B632B">
        <w:rPr>
          <w:rFonts w:ascii="Times New Roman" w:hAnsi="Times New Roman"/>
          <w:sz w:val="26"/>
          <w:szCs w:val="26"/>
          <w:lang w:val="pl-PL"/>
        </w:rPr>
        <w:t xml:space="preserve">udziału w </w:t>
      </w:r>
      <w:r w:rsidR="00911028">
        <w:rPr>
          <w:rFonts w:ascii="Times New Roman" w:hAnsi="Times New Roman"/>
          <w:sz w:val="26"/>
          <w:szCs w:val="26"/>
          <w:lang w:val="pl-PL"/>
        </w:rPr>
        <w:t>szacowaniu wartości zamówienia</w:t>
      </w:r>
      <w:r w:rsidR="006B632B" w:rsidRPr="006B632B">
        <w:rPr>
          <w:rFonts w:ascii="Times New Roman" w:hAnsi="Times New Roman"/>
          <w:sz w:val="26"/>
          <w:szCs w:val="26"/>
          <w:lang w:val="pl-PL"/>
        </w:rPr>
        <w:t xml:space="preserve"> </w:t>
      </w:r>
    </w:p>
    <w:p w14:paraId="7438B2EA" w14:textId="77777777" w:rsidR="006B632B" w:rsidRDefault="006B632B" w:rsidP="006B632B">
      <w:pPr>
        <w:ind w:firstLine="6873"/>
        <w:rPr>
          <w:rFonts w:ascii="Times New Roman" w:hAnsi="Times New Roman"/>
          <w:b/>
          <w:sz w:val="26"/>
          <w:szCs w:val="26"/>
        </w:rPr>
      </w:pPr>
    </w:p>
    <w:p w14:paraId="3E349DD7" w14:textId="77777777" w:rsidR="00984AD5" w:rsidRPr="006B632B" w:rsidRDefault="00984AD5" w:rsidP="006B632B">
      <w:pPr>
        <w:ind w:firstLine="6873"/>
        <w:rPr>
          <w:rFonts w:ascii="Times New Roman" w:hAnsi="Times New Roman"/>
          <w:b/>
          <w:sz w:val="26"/>
          <w:szCs w:val="26"/>
        </w:rPr>
      </w:pPr>
      <w:r w:rsidRPr="006B632B">
        <w:rPr>
          <w:rFonts w:ascii="Times New Roman" w:hAnsi="Times New Roman"/>
          <w:b/>
          <w:sz w:val="26"/>
          <w:szCs w:val="26"/>
        </w:rPr>
        <w:t>Zapraszający:</w:t>
      </w:r>
    </w:p>
    <w:p w14:paraId="03980B10" w14:textId="77777777" w:rsidR="006B632B" w:rsidRPr="006B632B" w:rsidRDefault="006B632B" w:rsidP="006B632B">
      <w:pPr>
        <w:spacing w:before="0" w:beforeAutospacing="0" w:after="0" w:afterAutospacing="0"/>
        <w:ind w:firstLine="6873"/>
        <w:rPr>
          <w:rFonts w:ascii="Times New Roman" w:hAnsi="Times New Roman"/>
          <w:b/>
          <w:sz w:val="26"/>
          <w:szCs w:val="26"/>
        </w:rPr>
      </w:pPr>
      <w:r w:rsidRPr="006B632B">
        <w:rPr>
          <w:rFonts w:ascii="Times New Roman" w:hAnsi="Times New Roman"/>
          <w:b/>
          <w:sz w:val="26"/>
          <w:szCs w:val="26"/>
        </w:rPr>
        <w:t xml:space="preserve">Prokuratura Krajowa </w:t>
      </w:r>
    </w:p>
    <w:p w14:paraId="7AED2300" w14:textId="77777777" w:rsidR="006B632B" w:rsidRPr="006B632B" w:rsidRDefault="006B632B" w:rsidP="006B632B">
      <w:pPr>
        <w:spacing w:before="0" w:beforeAutospacing="0" w:after="0" w:afterAutospacing="0"/>
        <w:ind w:firstLine="6873"/>
        <w:rPr>
          <w:rFonts w:ascii="Times New Roman" w:hAnsi="Times New Roman"/>
          <w:b/>
          <w:sz w:val="26"/>
          <w:szCs w:val="26"/>
          <w:lang w:eastAsia="pl-PL"/>
        </w:rPr>
      </w:pPr>
      <w:r w:rsidRPr="006B632B">
        <w:rPr>
          <w:rFonts w:ascii="Times New Roman" w:hAnsi="Times New Roman"/>
          <w:b/>
          <w:sz w:val="26"/>
          <w:szCs w:val="26"/>
          <w:lang w:eastAsia="pl-PL"/>
        </w:rPr>
        <w:t xml:space="preserve">Departament do Spraw Cyberprzestępczości </w:t>
      </w:r>
    </w:p>
    <w:p w14:paraId="7664AE0F" w14:textId="77777777" w:rsidR="006B632B" w:rsidRPr="006B632B" w:rsidRDefault="006B632B" w:rsidP="006B632B">
      <w:pPr>
        <w:spacing w:before="0" w:beforeAutospacing="0" w:after="0" w:afterAutospacing="0"/>
        <w:ind w:firstLine="6873"/>
        <w:rPr>
          <w:rFonts w:ascii="Times New Roman" w:hAnsi="Times New Roman"/>
          <w:b/>
          <w:sz w:val="26"/>
          <w:szCs w:val="26"/>
          <w:lang w:eastAsia="pl-PL"/>
        </w:rPr>
      </w:pPr>
      <w:r w:rsidRPr="006B632B">
        <w:rPr>
          <w:rFonts w:ascii="Times New Roman" w:hAnsi="Times New Roman"/>
          <w:b/>
          <w:sz w:val="26"/>
          <w:szCs w:val="26"/>
          <w:lang w:eastAsia="pl-PL"/>
        </w:rPr>
        <w:t xml:space="preserve">i Informatyzacji </w:t>
      </w:r>
    </w:p>
    <w:p w14:paraId="0F76676B" w14:textId="77777777" w:rsidR="00984AD5" w:rsidRPr="006B632B" w:rsidRDefault="00984AD5" w:rsidP="006B632B">
      <w:pPr>
        <w:spacing w:before="0" w:beforeAutospacing="0" w:after="0" w:afterAutospacing="0"/>
        <w:ind w:firstLine="6873"/>
        <w:rPr>
          <w:rFonts w:ascii="Times New Roman" w:hAnsi="Times New Roman"/>
          <w:b/>
          <w:sz w:val="26"/>
          <w:szCs w:val="26"/>
        </w:rPr>
      </w:pPr>
      <w:r w:rsidRPr="006B632B">
        <w:rPr>
          <w:rFonts w:ascii="Times New Roman" w:hAnsi="Times New Roman"/>
          <w:b/>
          <w:sz w:val="26"/>
          <w:szCs w:val="26"/>
          <w:lang w:eastAsia="pl-PL"/>
        </w:rPr>
        <w:t xml:space="preserve">ul. </w:t>
      </w:r>
      <w:r w:rsidR="006B632B" w:rsidRPr="006B632B">
        <w:rPr>
          <w:rFonts w:ascii="Times New Roman" w:hAnsi="Times New Roman"/>
          <w:b/>
          <w:sz w:val="26"/>
          <w:szCs w:val="26"/>
          <w:lang w:eastAsia="pl-PL"/>
        </w:rPr>
        <w:t xml:space="preserve">Postępu </w:t>
      </w:r>
      <w:r w:rsidR="00EE602D">
        <w:rPr>
          <w:rFonts w:ascii="Times New Roman" w:hAnsi="Times New Roman"/>
          <w:b/>
          <w:sz w:val="26"/>
          <w:szCs w:val="26"/>
          <w:lang w:eastAsia="pl-PL"/>
        </w:rPr>
        <w:t>3</w:t>
      </w:r>
    </w:p>
    <w:p w14:paraId="4C6A31FC" w14:textId="77777777" w:rsidR="00984AD5" w:rsidRPr="006B632B" w:rsidRDefault="00984AD5" w:rsidP="006B632B">
      <w:pPr>
        <w:pStyle w:val="Default"/>
        <w:ind w:firstLine="7230"/>
        <w:rPr>
          <w:rFonts w:ascii="Times New Roman" w:hAnsi="Times New Roman" w:cs="Times New Roman"/>
          <w:b/>
          <w:color w:val="auto"/>
          <w:sz w:val="26"/>
          <w:szCs w:val="26"/>
          <w:lang w:eastAsia="pl-PL"/>
        </w:rPr>
      </w:pPr>
      <w:r w:rsidRPr="006B632B">
        <w:rPr>
          <w:rFonts w:ascii="Times New Roman" w:hAnsi="Times New Roman" w:cs="Times New Roman"/>
          <w:b/>
          <w:color w:val="auto"/>
          <w:sz w:val="26"/>
          <w:szCs w:val="26"/>
          <w:lang w:eastAsia="pl-PL"/>
        </w:rPr>
        <w:t>02-</w:t>
      </w:r>
      <w:r w:rsidR="006B632B" w:rsidRPr="006B632B">
        <w:rPr>
          <w:rFonts w:ascii="Times New Roman" w:hAnsi="Times New Roman" w:cs="Times New Roman"/>
          <w:b/>
          <w:color w:val="auto"/>
          <w:sz w:val="26"/>
          <w:szCs w:val="26"/>
          <w:lang w:eastAsia="pl-PL"/>
        </w:rPr>
        <w:t>676</w:t>
      </w:r>
      <w:r w:rsidRPr="006B632B">
        <w:rPr>
          <w:rFonts w:ascii="Times New Roman" w:hAnsi="Times New Roman" w:cs="Times New Roman"/>
          <w:b/>
          <w:color w:val="auto"/>
          <w:sz w:val="26"/>
          <w:szCs w:val="26"/>
          <w:lang w:eastAsia="pl-PL"/>
        </w:rPr>
        <w:t xml:space="preserve"> Warszawa</w:t>
      </w:r>
    </w:p>
    <w:p w14:paraId="210C80A4" w14:textId="77777777" w:rsidR="00984AD5" w:rsidRDefault="00984AD5" w:rsidP="00984AD5">
      <w:pPr>
        <w:pStyle w:val="Default"/>
        <w:ind w:left="7788" w:firstLine="708"/>
        <w:rPr>
          <w:rFonts w:ascii="Times New Roman" w:hAnsi="Times New Roman" w:cs="Times New Roman"/>
          <w:b/>
          <w:color w:val="auto"/>
          <w:sz w:val="28"/>
          <w:szCs w:val="28"/>
          <w:lang w:eastAsia="pl-PL"/>
        </w:rPr>
      </w:pPr>
    </w:p>
    <w:p w14:paraId="77AFE339" w14:textId="77777777" w:rsidR="00CE6A7E" w:rsidRPr="00984AD5" w:rsidRDefault="00CE6A7E" w:rsidP="00984AD5">
      <w:pPr>
        <w:pStyle w:val="Default"/>
        <w:ind w:left="7788" w:firstLine="708"/>
        <w:rPr>
          <w:rFonts w:ascii="Times New Roman" w:hAnsi="Times New Roman" w:cs="Times New Roman"/>
          <w:b/>
          <w:color w:val="auto"/>
          <w:sz w:val="28"/>
          <w:szCs w:val="28"/>
          <w:lang w:eastAsia="pl-PL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9"/>
        <w:gridCol w:w="8544"/>
      </w:tblGrid>
      <w:tr w:rsidR="00984AD5" w:rsidRPr="00B82888" w14:paraId="10C49ADC" w14:textId="77777777" w:rsidTr="00CE6A7E">
        <w:trPr>
          <w:trHeight w:val="84"/>
        </w:trPr>
        <w:tc>
          <w:tcPr>
            <w:tcW w:w="3899" w:type="dxa"/>
            <w:tcBorders>
              <w:top w:val="nil"/>
              <w:left w:val="nil"/>
              <w:right w:val="nil"/>
            </w:tcBorders>
          </w:tcPr>
          <w:p w14:paraId="31AD0522" w14:textId="77777777" w:rsidR="00984AD5" w:rsidRPr="00B82888" w:rsidRDefault="00984AD5" w:rsidP="00123FE1">
            <w:pPr>
              <w:rPr>
                <w:b/>
              </w:rPr>
            </w:pPr>
          </w:p>
        </w:tc>
        <w:tc>
          <w:tcPr>
            <w:tcW w:w="8544" w:type="dxa"/>
            <w:tcBorders>
              <w:top w:val="nil"/>
              <w:left w:val="nil"/>
              <w:right w:val="nil"/>
            </w:tcBorders>
          </w:tcPr>
          <w:p w14:paraId="55AAB3E7" w14:textId="77777777" w:rsidR="00CE6A7E" w:rsidRPr="006B632B" w:rsidRDefault="00984AD5" w:rsidP="00CE6A7E">
            <w:pPr>
              <w:rPr>
                <w:rFonts w:ascii="Times New Roman" w:hAnsi="Times New Roman"/>
                <w:sz w:val="24"/>
                <w:szCs w:val="24"/>
              </w:rPr>
            </w:pPr>
            <w:r w:rsidRPr="006B632B">
              <w:rPr>
                <w:rFonts w:ascii="Times New Roman" w:hAnsi="Times New Roman"/>
                <w:sz w:val="24"/>
                <w:szCs w:val="24"/>
              </w:rPr>
              <w:t>Dane podmiotu wnioskującego</w:t>
            </w:r>
          </w:p>
        </w:tc>
      </w:tr>
      <w:tr w:rsidR="00984AD5" w:rsidRPr="00B82888" w14:paraId="13BAC16E" w14:textId="77777777" w:rsidTr="00CE6A7E">
        <w:trPr>
          <w:trHeight w:val="84"/>
        </w:trPr>
        <w:tc>
          <w:tcPr>
            <w:tcW w:w="3899" w:type="dxa"/>
            <w:shd w:val="clear" w:color="auto" w:fill="D9D9D9"/>
          </w:tcPr>
          <w:p w14:paraId="617599A6" w14:textId="77777777" w:rsidR="00984AD5" w:rsidRPr="00CE6A7E" w:rsidRDefault="00984AD5" w:rsidP="00123FE1">
            <w:pPr>
              <w:rPr>
                <w:rFonts w:ascii="Times New Roman" w:hAnsi="Times New Roman"/>
                <w:b/>
              </w:rPr>
            </w:pPr>
            <w:r w:rsidRPr="00CE6A7E">
              <w:rPr>
                <w:rFonts w:ascii="Times New Roman" w:hAnsi="Times New Roman"/>
                <w:b/>
              </w:rPr>
              <w:t>nazwa firmy:</w:t>
            </w:r>
          </w:p>
        </w:tc>
        <w:tc>
          <w:tcPr>
            <w:tcW w:w="8544" w:type="dxa"/>
          </w:tcPr>
          <w:p w14:paraId="77946A31" w14:textId="77777777" w:rsidR="00984AD5" w:rsidRPr="006B632B" w:rsidRDefault="00984AD5" w:rsidP="00123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D5" w:rsidRPr="00B82888" w14:paraId="2276ED28" w14:textId="77777777" w:rsidTr="00CE6A7E">
        <w:trPr>
          <w:trHeight w:val="124"/>
        </w:trPr>
        <w:tc>
          <w:tcPr>
            <w:tcW w:w="3899" w:type="dxa"/>
            <w:shd w:val="clear" w:color="auto" w:fill="D9D9D9"/>
          </w:tcPr>
          <w:p w14:paraId="7E9B5487" w14:textId="77777777" w:rsidR="00984AD5" w:rsidRPr="00CE6A7E" w:rsidRDefault="00984AD5" w:rsidP="00123FE1">
            <w:pPr>
              <w:rPr>
                <w:rFonts w:ascii="Times New Roman" w:hAnsi="Times New Roman"/>
                <w:b/>
              </w:rPr>
            </w:pPr>
            <w:r w:rsidRPr="00CE6A7E">
              <w:rPr>
                <w:rFonts w:ascii="Times New Roman" w:hAnsi="Times New Roman"/>
                <w:b/>
              </w:rPr>
              <w:t xml:space="preserve">adres: </w:t>
            </w:r>
          </w:p>
        </w:tc>
        <w:tc>
          <w:tcPr>
            <w:tcW w:w="8544" w:type="dxa"/>
          </w:tcPr>
          <w:p w14:paraId="2806A865" w14:textId="77777777" w:rsidR="00984AD5" w:rsidRPr="006B632B" w:rsidRDefault="00984AD5" w:rsidP="00123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D5" w:rsidRPr="00B82888" w14:paraId="1520D2FF" w14:textId="77777777" w:rsidTr="00CE6A7E">
        <w:trPr>
          <w:trHeight w:val="148"/>
        </w:trPr>
        <w:tc>
          <w:tcPr>
            <w:tcW w:w="3899" w:type="dxa"/>
            <w:shd w:val="clear" w:color="auto" w:fill="D9D9D9"/>
          </w:tcPr>
          <w:p w14:paraId="4774CF6D" w14:textId="77777777" w:rsidR="00984AD5" w:rsidRPr="00CE6A7E" w:rsidRDefault="00984AD5" w:rsidP="00123FE1">
            <w:pPr>
              <w:rPr>
                <w:rFonts w:ascii="Times New Roman" w:hAnsi="Times New Roman"/>
                <w:b/>
              </w:rPr>
            </w:pPr>
            <w:r w:rsidRPr="00CE6A7E">
              <w:rPr>
                <w:rFonts w:ascii="Times New Roman" w:hAnsi="Times New Roman"/>
                <w:b/>
              </w:rPr>
              <w:t>Tel. fax:</w:t>
            </w:r>
          </w:p>
        </w:tc>
        <w:tc>
          <w:tcPr>
            <w:tcW w:w="8544" w:type="dxa"/>
          </w:tcPr>
          <w:p w14:paraId="674675C4" w14:textId="77777777" w:rsidR="00984AD5" w:rsidRPr="006B632B" w:rsidRDefault="00984AD5" w:rsidP="00123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D5" w:rsidRPr="00B82888" w14:paraId="767EC955" w14:textId="77777777" w:rsidTr="00CE6A7E">
        <w:trPr>
          <w:trHeight w:val="148"/>
        </w:trPr>
        <w:tc>
          <w:tcPr>
            <w:tcW w:w="3899" w:type="dxa"/>
            <w:shd w:val="clear" w:color="auto" w:fill="D9D9D9"/>
          </w:tcPr>
          <w:p w14:paraId="274B3E9B" w14:textId="77777777" w:rsidR="00984AD5" w:rsidRPr="00CE6A7E" w:rsidRDefault="00984AD5" w:rsidP="00123FE1">
            <w:pPr>
              <w:rPr>
                <w:rFonts w:ascii="Times New Roman" w:hAnsi="Times New Roman"/>
                <w:b/>
              </w:rPr>
            </w:pPr>
            <w:r w:rsidRPr="00CE6A7E">
              <w:rPr>
                <w:rFonts w:ascii="Times New Roman" w:hAnsi="Times New Roman"/>
                <w:b/>
              </w:rPr>
              <w:t>e-mail:</w:t>
            </w:r>
          </w:p>
        </w:tc>
        <w:tc>
          <w:tcPr>
            <w:tcW w:w="8544" w:type="dxa"/>
          </w:tcPr>
          <w:p w14:paraId="0CAD7C1B" w14:textId="77777777" w:rsidR="00984AD5" w:rsidRPr="006B632B" w:rsidRDefault="00984AD5" w:rsidP="00123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D5" w:rsidRPr="00B82888" w14:paraId="58E316D4" w14:textId="77777777" w:rsidTr="00CE6A7E">
        <w:trPr>
          <w:trHeight w:val="148"/>
        </w:trPr>
        <w:tc>
          <w:tcPr>
            <w:tcW w:w="3899" w:type="dxa"/>
            <w:shd w:val="clear" w:color="auto" w:fill="D9D9D9"/>
          </w:tcPr>
          <w:p w14:paraId="78FEC48D" w14:textId="77777777" w:rsidR="00984AD5" w:rsidRPr="00CE6A7E" w:rsidRDefault="00984AD5" w:rsidP="00123FE1">
            <w:pPr>
              <w:rPr>
                <w:rFonts w:ascii="Times New Roman" w:hAnsi="Times New Roman"/>
                <w:b/>
              </w:rPr>
            </w:pPr>
            <w:r w:rsidRPr="00CE6A7E">
              <w:rPr>
                <w:rFonts w:ascii="Times New Roman" w:hAnsi="Times New Roman"/>
                <w:b/>
              </w:rPr>
              <w:t>osoba do kontaktu:</w:t>
            </w:r>
          </w:p>
        </w:tc>
        <w:tc>
          <w:tcPr>
            <w:tcW w:w="8544" w:type="dxa"/>
          </w:tcPr>
          <w:p w14:paraId="60C74D08" w14:textId="77777777" w:rsidR="00984AD5" w:rsidRPr="006B632B" w:rsidRDefault="00984AD5" w:rsidP="00123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D5" w:rsidRPr="00B82888" w14:paraId="0F7DFE91" w14:textId="77777777" w:rsidTr="00CE6A7E">
        <w:trPr>
          <w:trHeight w:val="188"/>
        </w:trPr>
        <w:tc>
          <w:tcPr>
            <w:tcW w:w="3899" w:type="dxa"/>
            <w:shd w:val="clear" w:color="auto" w:fill="D9D9D9"/>
          </w:tcPr>
          <w:p w14:paraId="1AEFA493" w14:textId="77777777" w:rsidR="00984AD5" w:rsidRPr="00CE6A7E" w:rsidRDefault="00984AD5" w:rsidP="00123FE1">
            <w:pPr>
              <w:rPr>
                <w:rFonts w:ascii="Times New Roman" w:hAnsi="Times New Roman"/>
                <w:b/>
              </w:rPr>
            </w:pPr>
            <w:r w:rsidRPr="00CE6A7E">
              <w:rPr>
                <w:rFonts w:ascii="Times New Roman" w:hAnsi="Times New Roman"/>
                <w:b/>
              </w:rPr>
              <w:t>telefon, fax, e-mail:</w:t>
            </w:r>
          </w:p>
        </w:tc>
        <w:tc>
          <w:tcPr>
            <w:tcW w:w="8544" w:type="dxa"/>
          </w:tcPr>
          <w:p w14:paraId="768961E8" w14:textId="77777777" w:rsidR="00984AD5" w:rsidRPr="006B632B" w:rsidRDefault="00984AD5" w:rsidP="00123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9BA8C3" w14:textId="77777777" w:rsidR="00984AD5" w:rsidRPr="00B82888" w:rsidRDefault="00984AD5" w:rsidP="00984AD5">
      <w:pPr>
        <w:pStyle w:val="Akapitzlist1"/>
        <w:spacing w:line="192" w:lineRule="atLeast"/>
        <w:ind w:left="1080"/>
        <w:rPr>
          <w:sz w:val="20"/>
          <w:szCs w:val="20"/>
        </w:rPr>
      </w:pPr>
    </w:p>
    <w:p w14:paraId="41A6217F" w14:textId="77777777" w:rsidR="00984AD5" w:rsidRPr="00B82888" w:rsidRDefault="00984AD5" w:rsidP="00984AD5">
      <w:pPr>
        <w:pStyle w:val="Akapitzlist1"/>
        <w:spacing w:line="192" w:lineRule="atLeast"/>
        <w:ind w:left="1080"/>
        <w:rPr>
          <w:sz w:val="20"/>
          <w:szCs w:val="20"/>
        </w:rPr>
      </w:pPr>
    </w:p>
    <w:p w14:paraId="03D15949" w14:textId="0C978310" w:rsidR="00984AD5" w:rsidRPr="00B26DF3" w:rsidRDefault="00984AD5" w:rsidP="00E20A92">
      <w:pPr>
        <w:pStyle w:val="Default"/>
        <w:numPr>
          <w:ilvl w:val="0"/>
          <w:numId w:val="1"/>
        </w:numPr>
        <w:ind w:left="709" w:hanging="349"/>
        <w:jc w:val="both"/>
        <w:rPr>
          <w:rFonts w:ascii="Times New Roman" w:hAnsi="Times New Roman" w:cs="Times New Roman"/>
          <w:color w:val="auto"/>
        </w:rPr>
      </w:pPr>
      <w:r w:rsidRPr="000F53E8">
        <w:rPr>
          <w:rFonts w:ascii="Times New Roman" w:hAnsi="Times New Roman" w:cs="Times New Roman"/>
        </w:rPr>
        <w:t xml:space="preserve">Wnioskuję o dopuszczenie do </w:t>
      </w:r>
      <w:r w:rsidRPr="000F53E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6B632B" w:rsidRPr="000F53E8">
        <w:rPr>
          <w:rFonts w:ascii="Times New Roman" w:hAnsi="Times New Roman" w:cs="Times New Roman"/>
          <w:b/>
          <w:bCs/>
          <w:color w:val="auto"/>
        </w:rPr>
        <w:t>udziału w szacowaniu wartości zamówienia</w:t>
      </w:r>
      <w:r w:rsidRPr="000F53E8">
        <w:rPr>
          <w:rFonts w:ascii="Times New Roman" w:hAnsi="Times New Roman" w:cs="Times New Roman"/>
          <w:b/>
          <w:bCs/>
          <w:color w:val="auto"/>
        </w:rPr>
        <w:t xml:space="preserve"> polegającego </w:t>
      </w:r>
      <w:r w:rsidRPr="000F53E8">
        <w:rPr>
          <w:rFonts w:ascii="Times New Roman" w:eastAsia="Calibri" w:hAnsi="Times New Roman" w:cs="Times New Roman"/>
          <w:bCs/>
          <w:color w:val="auto"/>
        </w:rPr>
        <w:t xml:space="preserve">na </w:t>
      </w:r>
      <w:r w:rsidR="000F53E8" w:rsidRPr="000F53E8">
        <w:rPr>
          <w:rFonts w:ascii="Times New Roman" w:eastAsia="Calibri" w:hAnsi="Times New Roman" w:cs="Times New Roman"/>
          <w:bCs/>
          <w:color w:val="auto"/>
        </w:rPr>
        <w:t xml:space="preserve">świadczeniu usług utrzymania oraz rozwoju Centralnych Usług Infrastrukturalnych. </w:t>
      </w:r>
    </w:p>
    <w:p w14:paraId="2B8BAB1F" w14:textId="067E426F" w:rsidR="00B26DF3" w:rsidRDefault="00B26DF3" w:rsidP="00B26DF3">
      <w:pPr>
        <w:pStyle w:val="Default"/>
        <w:ind w:left="709"/>
        <w:jc w:val="both"/>
        <w:rPr>
          <w:rFonts w:ascii="Times New Roman" w:hAnsi="Times New Roman" w:cs="Times New Roman"/>
          <w:color w:val="auto"/>
        </w:rPr>
      </w:pPr>
    </w:p>
    <w:p w14:paraId="34C73FD7" w14:textId="5AE8F8B1" w:rsidR="0073537F" w:rsidRDefault="0073537F" w:rsidP="00B26DF3">
      <w:pPr>
        <w:pStyle w:val="Default"/>
        <w:ind w:left="709"/>
        <w:jc w:val="both"/>
        <w:rPr>
          <w:rFonts w:ascii="Times New Roman" w:hAnsi="Times New Roman" w:cs="Times New Roman"/>
          <w:color w:val="auto"/>
        </w:rPr>
      </w:pPr>
    </w:p>
    <w:p w14:paraId="3699731F" w14:textId="77777777" w:rsidR="0073537F" w:rsidRPr="00B26DF3" w:rsidRDefault="0073537F" w:rsidP="00B26DF3">
      <w:pPr>
        <w:pStyle w:val="Default"/>
        <w:ind w:left="709"/>
        <w:jc w:val="both"/>
        <w:rPr>
          <w:rFonts w:ascii="Times New Roman" w:hAnsi="Times New Roman" w:cs="Times New Roman"/>
          <w:color w:val="auto"/>
        </w:rPr>
      </w:pPr>
    </w:p>
    <w:p w14:paraId="41AE6738" w14:textId="77777777" w:rsidR="00B26DF3" w:rsidRPr="000F53E8" w:rsidRDefault="00B26DF3" w:rsidP="00E20A92">
      <w:pPr>
        <w:pStyle w:val="Default"/>
        <w:numPr>
          <w:ilvl w:val="0"/>
          <w:numId w:val="1"/>
        </w:numPr>
        <w:ind w:left="709" w:hanging="352"/>
        <w:jc w:val="both"/>
        <w:rPr>
          <w:rFonts w:ascii="Times New Roman" w:hAnsi="Times New Roman" w:cs="Times New Roman"/>
          <w:color w:val="auto"/>
        </w:rPr>
      </w:pPr>
    </w:p>
    <w:p w14:paraId="1D68949A" w14:textId="2830817B" w:rsidR="00B26DF3" w:rsidRDefault="00984AD5" w:rsidP="00E20A92">
      <w:pPr>
        <w:numPr>
          <w:ilvl w:val="0"/>
          <w:numId w:val="3"/>
        </w:numPr>
        <w:spacing w:before="0" w:beforeAutospacing="0" w:after="0" w:afterAutospacing="0" w:line="240" w:lineRule="auto"/>
        <w:ind w:left="709" w:hanging="352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3790">
        <w:rPr>
          <w:rFonts w:ascii="Times New Roman" w:hAnsi="Times New Roman"/>
        </w:rPr>
        <w:t xml:space="preserve">Informuję, iż firma </w:t>
      </w:r>
      <w:r w:rsidR="00B26DF3">
        <w:rPr>
          <w:rFonts w:ascii="Times New Roman" w:hAnsi="Times New Roman"/>
        </w:rPr>
        <w:t xml:space="preserve">wykonała </w:t>
      </w:r>
      <w:r w:rsidR="00B26DF3">
        <w:rPr>
          <w:rFonts w:ascii="Times New Roman" w:eastAsia="Times New Roman" w:hAnsi="Times New Roman"/>
          <w:sz w:val="24"/>
          <w:szCs w:val="24"/>
          <w:lang w:eastAsia="pl-PL"/>
        </w:rPr>
        <w:t>w okresie ostatnich pięciu</w:t>
      </w:r>
      <w:r w:rsidR="00B26DF3" w:rsidRPr="007000DF">
        <w:rPr>
          <w:rFonts w:ascii="Times New Roman" w:eastAsia="Times New Roman" w:hAnsi="Times New Roman"/>
          <w:sz w:val="24"/>
          <w:szCs w:val="24"/>
          <w:lang w:eastAsia="pl-PL"/>
        </w:rPr>
        <w:t xml:space="preserve"> lat przed upływem terminu składania ofert (a jeżeli okres prowadzenia działalności jest krótszy – </w:t>
      </w:r>
      <w:r w:rsidR="00B26DF3">
        <w:rPr>
          <w:rFonts w:ascii="Times New Roman" w:eastAsia="Times New Roman" w:hAnsi="Times New Roman"/>
          <w:sz w:val="24"/>
          <w:szCs w:val="24"/>
          <w:lang w:eastAsia="pl-PL"/>
        </w:rPr>
        <w:t>w tym okresie):</w:t>
      </w:r>
    </w:p>
    <w:p w14:paraId="50198A5F" w14:textId="11DDDEEF" w:rsidR="00B26DF3" w:rsidRDefault="00B26DF3" w:rsidP="008F3366">
      <w:pPr>
        <w:spacing w:after="0" w:afterAutospacing="0" w:line="240" w:lineRule="auto"/>
        <w:ind w:left="709" w:hanging="35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1</w:t>
      </w:r>
      <w:r w:rsidRPr="000E6C27">
        <w:rPr>
          <w:rFonts w:ascii="Times New Roman" w:hAnsi="Times New Roman"/>
          <w:sz w:val="24"/>
          <w:szCs w:val="20"/>
        </w:rPr>
        <w:t>)</w:t>
      </w:r>
      <w:r w:rsidR="008F3366">
        <w:rPr>
          <w:rFonts w:ascii="Times New Roman" w:hAnsi="Times New Roman"/>
          <w:sz w:val="24"/>
          <w:szCs w:val="20"/>
        </w:rPr>
        <w:tab/>
      </w:r>
      <w:r w:rsidRPr="000E6C27">
        <w:rPr>
          <w:rFonts w:ascii="Times New Roman" w:hAnsi="Times New Roman"/>
          <w:sz w:val="24"/>
          <w:szCs w:val="20"/>
        </w:rPr>
        <w:t>jednej usługi polegającej na wdrożeniu</w:t>
      </w:r>
      <w:r>
        <w:rPr>
          <w:rFonts w:ascii="Times New Roman" w:hAnsi="Times New Roman"/>
          <w:sz w:val="24"/>
          <w:szCs w:val="20"/>
        </w:rPr>
        <w:t xml:space="preserve"> lub utrzymaniu </w:t>
      </w:r>
      <w:r w:rsidRPr="000E6C27">
        <w:rPr>
          <w:rFonts w:ascii="Times New Roman" w:hAnsi="Times New Roman"/>
          <w:sz w:val="24"/>
          <w:szCs w:val="20"/>
        </w:rPr>
        <w:t xml:space="preserve">usług katalogowych opartych o Microsoft </w:t>
      </w:r>
      <w:r>
        <w:rPr>
          <w:rFonts w:ascii="Times New Roman" w:hAnsi="Times New Roman"/>
          <w:sz w:val="24"/>
          <w:szCs w:val="20"/>
        </w:rPr>
        <w:br/>
        <w:t xml:space="preserve">        </w:t>
      </w:r>
      <w:r w:rsidR="008F3366">
        <w:rPr>
          <w:rFonts w:ascii="Times New Roman" w:hAnsi="Times New Roman"/>
          <w:sz w:val="24"/>
          <w:szCs w:val="20"/>
        </w:rPr>
        <w:tab/>
      </w:r>
      <w:r w:rsidRPr="000E6C27">
        <w:rPr>
          <w:rFonts w:ascii="Times New Roman" w:hAnsi="Times New Roman"/>
          <w:sz w:val="24"/>
          <w:szCs w:val="20"/>
        </w:rPr>
        <w:t xml:space="preserve">Active Directory, obejmujących co najmniej 2000 użytkowników w co najmniej </w:t>
      </w:r>
      <w:r>
        <w:rPr>
          <w:rFonts w:ascii="Times New Roman" w:hAnsi="Times New Roman"/>
          <w:sz w:val="24"/>
          <w:szCs w:val="20"/>
        </w:rPr>
        <w:br/>
        <w:t xml:space="preserve">        </w:t>
      </w:r>
      <w:r w:rsidR="008F3366">
        <w:rPr>
          <w:rFonts w:ascii="Times New Roman" w:hAnsi="Times New Roman"/>
          <w:sz w:val="24"/>
          <w:szCs w:val="20"/>
        </w:rPr>
        <w:tab/>
      </w:r>
      <w:r w:rsidRPr="000E6C27">
        <w:rPr>
          <w:rFonts w:ascii="Times New Roman" w:hAnsi="Times New Roman"/>
          <w:sz w:val="24"/>
          <w:szCs w:val="20"/>
        </w:rPr>
        <w:t>40 różnych lokalizacjach,</w:t>
      </w:r>
    </w:p>
    <w:p w14:paraId="2F8BF634" w14:textId="232BED21" w:rsidR="00B26DF3" w:rsidRPr="000E6C27" w:rsidRDefault="00B26DF3" w:rsidP="0073537F">
      <w:pPr>
        <w:spacing w:after="0" w:afterAutospacing="0" w:line="240" w:lineRule="auto"/>
        <w:ind w:left="1416" w:hanging="699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2)  </w:t>
      </w:r>
      <w:r w:rsidR="008F3366">
        <w:rPr>
          <w:rFonts w:ascii="Times New Roman" w:hAnsi="Times New Roman"/>
          <w:sz w:val="24"/>
          <w:szCs w:val="20"/>
        </w:rPr>
        <w:t xml:space="preserve">  </w:t>
      </w:r>
      <w:r w:rsidR="008F3366">
        <w:rPr>
          <w:rFonts w:ascii="Times New Roman" w:hAnsi="Times New Roman"/>
          <w:sz w:val="24"/>
          <w:szCs w:val="20"/>
        </w:rPr>
        <w:tab/>
      </w:r>
      <w:r w:rsidRPr="000E6C27">
        <w:rPr>
          <w:rFonts w:ascii="Times New Roman" w:hAnsi="Times New Roman"/>
          <w:sz w:val="24"/>
          <w:szCs w:val="20"/>
        </w:rPr>
        <w:t xml:space="preserve">jednej usługi polegającej na wdrożeniu </w:t>
      </w:r>
      <w:r w:rsidR="00296195">
        <w:rPr>
          <w:rFonts w:ascii="Times New Roman" w:hAnsi="Times New Roman"/>
          <w:sz w:val="24"/>
          <w:szCs w:val="20"/>
        </w:rPr>
        <w:t>lub</w:t>
      </w:r>
      <w:r>
        <w:rPr>
          <w:rFonts w:ascii="Times New Roman" w:hAnsi="Times New Roman"/>
          <w:sz w:val="24"/>
          <w:szCs w:val="20"/>
        </w:rPr>
        <w:t xml:space="preserve"> utrzymaniu </w:t>
      </w:r>
      <w:r w:rsidRPr="000E6C27">
        <w:rPr>
          <w:rFonts w:ascii="Times New Roman" w:hAnsi="Times New Roman"/>
          <w:sz w:val="24"/>
          <w:szCs w:val="20"/>
        </w:rPr>
        <w:t>oprogramowania centrum certyfikacji, pozwalającego na obsługę co najmniej 2000 użytkowników</w:t>
      </w:r>
      <w:r>
        <w:rPr>
          <w:rFonts w:ascii="Times New Roman" w:hAnsi="Times New Roman"/>
          <w:sz w:val="24"/>
          <w:szCs w:val="20"/>
        </w:rPr>
        <w:t>,</w:t>
      </w:r>
    </w:p>
    <w:p w14:paraId="2770F1F3" w14:textId="73403020" w:rsidR="00B26DF3" w:rsidRPr="000E6C27" w:rsidRDefault="00B26DF3" w:rsidP="008F3366">
      <w:pPr>
        <w:tabs>
          <w:tab w:val="left" w:pos="567"/>
          <w:tab w:val="left" w:pos="709"/>
        </w:tabs>
        <w:spacing w:after="0" w:afterAutospacing="0" w:line="240" w:lineRule="auto"/>
        <w:ind w:left="709" w:hanging="35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3</w:t>
      </w:r>
      <w:r w:rsidRPr="000E6C27">
        <w:rPr>
          <w:rFonts w:ascii="Times New Roman" w:hAnsi="Times New Roman"/>
          <w:sz w:val="24"/>
          <w:szCs w:val="20"/>
        </w:rPr>
        <w:t>)</w:t>
      </w:r>
      <w:r w:rsidR="0073537F">
        <w:rPr>
          <w:rFonts w:ascii="Times New Roman" w:hAnsi="Times New Roman"/>
          <w:sz w:val="24"/>
          <w:szCs w:val="20"/>
        </w:rPr>
        <w:tab/>
      </w:r>
      <w:r w:rsidRPr="000E6C27">
        <w:rPr>
          <w:rFonts w:ascii="Times New Roman" w:hAnsi="Times New Roman"/>
          <w:sz w:val="24"/>
          <w:szCs w:val="20"/>
        </w:rPr>
        <w:t>jednej usługi polegającej na wdrożeniu</w:t>
      </w:r>
      <w:r>
        <w:rPr>
          <w:rFonts w:ascii="Times New Roman" w:hAnsi="Times New Roman"/>
          <w:sz w:val="24"/>
          <w:szCs w:val="20"/>
        </w:rPr>
        <w:t xml:space="preserve"> </w:t>
      </w:r>
      <w:r w:rsidR="00296195">
        <w:rPr>
          <w:rFonts w:ascii="Times New Roman" w:hAnsi="Times New Roman"/>
          <w:sz w:val="24"/>
          <w:szCs w:val="20"/>
        </w:rPr>
        <w:t>lub</w:t>
      </w:r>
      <w:r>
        <w:rPr>
          <w:rFonts w:ascii="Times New Roman" w:hAnsi="Times New Roman"/>
          <w:sz w:val="24"/>
          <w:szCs w:val="20"/>
        </w:rPr>
        <w:t xml:space="preserve"> utrzymaniu </w:t>
      </w:r>
      <w:r w:rsidRPr="000E6C27">
        <w:rPr>
          <w:rFonts w:ascii="Times New Roman" w:hAnsi="Times New Roman"/>
          <w:sz w:val="24"/>
          <w:szCs w:val="20"/>
        </w:rPr>
        <w:t>systemu zarządzania tożsamością,</w:t>
      </w:r>
      <w:r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br/>
        <w:t xml:space="preserve">           </w:t>
      </w:r>
      <w:r w:rsidRPr="000E6C27">
        <w:rPr>
          <w:rFonts w:ascii="Times New Roman" w:hAnsi="Times New Roman"/>
          <w:sz w:val="24"/>
          <w:szCs w:val="20"/>
        </w:rPr>
        <w:t>pozwalającego</w:t>
      </w:r>
      <w:r>
        <w:rPr>
          <w:rFonts w:ascii="Times New Roman" w:hAnsi="Times New Roman"/>
          <w:sz w:val="24"/>
          <w:szCs w:val="20"/>
        </w:rPr>
        <w:t xml:space="preserve"> </w:t>
      </w:r>
      <w:r w:rsidRPr="000E6C27">
        <w:rPr>
          <w:rFonts w:ascii="Times New Roman" w:hAnsi="Times New Roman"/>
          <w:sz w:val="24"/>
          <w:szCs w:val="20"/>
        </w:rPr>
        <w:t>na zarządzanie tożsamościami co najmniej 2000 użytkowników;</w:t>
      </w:r>
    </w:p>
    <w:p w14:paraId="06DF33D6" w14:textId="5F511941" w:rsidR="00B26DF3" w:rsidRPr="000E6C27" w:rsidRDefault="00B26DF3" w:rsidP="0073537F">
      <w:pPr>
        <w:spacing w:after="0" w:afterAutospacing="0" w:line="240" w:lineRule="auto"/>
        <w:ind w:left="1407" w:hanging="69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4</w:t>
      </w:r>
      <w:r w:rsidRPr="000E6C27">
        <w:rPr>
          <w:rFonts w:ascii="Times New Roman" w:hAnsi="Times New Roman"/>
          <w:sz w:val="24"/>
          <w:szCs w:val="20"/>
        </w:rPr>
        <w:t>)</w:t>
      </w:r>
      <w:r w:rsidR="0073537F">
        <w:rPr>
          <w:rFonts w:ascii="Times New Roman" w:hAnsi="Times New Roman"/>
          <w:sz w:val="24"/>
          <w:szCs w:val="20"/>
        </w:rPr>
        <w:tab/>
      </w:r>
      <w:r w:rsidRPr="000E6C27">
        <w:rPr>
          <w:rFonts w:ascii="Times New Roman" w:hAnsi="Times New Roman"/>
          <w:sz w:val="24"/>
          <w:szCs w:val="20"/>
        </w:rPr>
        <w:t xml:space="preserve">jednej usługi polegającej na wdrożeniu </w:t>
      </w:r>
      <w:r w:rsidR="00296195">
        <w:rPr>
          <w:rFonts w:ascii="Times New Roman" w:hAnsi="Times New Roman"/>
          <w:sz w:val="24"/>
          <w:szCs w:val="20"/>
        </w:rPr>
        <w:t>lub</w:t>
      </w:r>
      <w:r>
        <w:rPr>
          <w:rFonts w:ascii="Times New Roman" w:hAnsi="Times New Roman"/>
          <w:sz w:val="24"/>
          <w:szCs w:val="20"/>
        </w:rPr>
        <w:t xml:space="preserve"> utrzymaniu </w:t>
      </w:r>
      <w:r w:rsidRPr="000E6C27">
        <w:rPr>
          <w:rFonts w:ascii="Times New Roman" w:hAnsi="Times New Roman"/>
          <w:sz w:val="24"/>
          <w:szCs w:val="20"/>
        </w:rPr>
        <w:t>systemu centralnej poczty, opartej o rozwiązanie</w:t>
      </w:r>
      <w:r w:rsidR="0073537F">
        <w:rPr>
          <w:rFonts w:ascii="Times New Roman" w:hAnsi="Times New Roman"/>
          <w:sz w:val="24"/>
          <w:szCs w:val="20"/>
        </w:rPr>
        <w:t xml:space="preserve"> </w:t>
      </w:r>
      <w:r w:rsidRPr="000E6C27">
        <w:rPr>
          <w:rFonts w:ascii="Times New Roman" w:hAnsi="Times New Roman"/>
          <w:sz w:val="24"/>
          <w:szCs w:val="20"/>
        </w:rPr>
        <w:t>Microsoft Exchange, pozwalającego na obsługę co najmniej 2000 skrzynek pocztowych użytkowników;</w:t>
      </w:r>
    </w:p>
    <w:p w14:paraId="151319E9" w14:textId="1884847D" w:rsidR="00B26DF3" w:rsidRPr="000E6C27" w:rsidRDefault="00B26DF3" w:rsidP="0073537F">
      <w:pPr>
        <w:spacing w:after="0" w:line="240" w:lineRule="auto"/>
        <w:ind w:left="1407" w:hanging="70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5</w:t>
      </w:r>
      <w:r w:rsidRPr="000E6C27">
        <w:rPr>
          <w:rFonts w:ascii="Times New Roman" w:hAnsi="Times New Roman"/>
          <w:sz w:val="24"/>
          <w:szCs w:val="20"/>
        </w:rPr>
        <w:t>)</w:t>
      </w:r>
      <w:r w:rsidR="0073537F">
        <w:rPr>
          <w:rFonts w:ascii="Times New Roman" w:hAnsi="Times New Roman"/>
          <w:sz w:val="24"/>
          <w:szCs w:val="20"/>
        </w:rPr>
        <w:tab/>
      </w:r>
      <w:r w:rsidRPr="000E6C27">
        <w:rPr>
          <w:rFonts w:ascii="Times New Roman" w:hAnsi="Times New Roman"/>
          <w:sz w:val="24"/>
          <w:szCs w:val="20"/>
        </w:rPr>
        <w:t xml:space="preserve">jednej usługi polegającej na wdrożeniu </w:t>
      </w:r>
      <w:r w:rsidR="00296195">
        <w:rPr>
          <w:rFonts w:ascii="Times New Roman" w:hAnsi="Times New Roman"/>
          <w:sz w:val="24"/>
          <w:szCs w:val="20"/>
        </w:rPr>
        <w:t>lub</w:t>
      </w:r>
      <w:r>
        <w:rPr>
          <w:rFonts w:ascii="Times New Roman" w:hAnsi="Times New Roman"/>
          <w:sz w:val="24"/>
          <w:szCs w:val="20"/>
        </w:rPr>
        <w:t xml:space="preserve"> utrzymaniu </w:t>
      </w:r>
      <w:r w:rsidRPr="000E6C27">
        <w:rPr>
          <w:rFonts w:ascii="Times New Roman" w:hAnsi="Times New Roman"/>
          <w:sz w:val="24"/>
          <w:szCs w:val="20"/>
        </w:rPr>
        <w:t>systemu (oprogramowania) do zarządzania</w:t>
      </w:r>
      <w:r w:rsidR="0073537F">
        <w:rPr>
          <w:rFonts w:ascii="Times New Roman" w:hAnsi="Times New Roman"/>
          <w:sz w:val="24"/>
          <w:szCs w:val="20"/>
        </w:rPr>
        <w:t xml:space="preserve"> </w:t>
      </w:r>
      <w:r w:rsidRPr="000E6C27">
        <w:rPr>
          <w:rFonts w:ascii="Times New Roman" w:hAnsi="Times New Roman"/>
          <w:sz w:val="24"/>
          <w:szCs w:val="20"/>
        </w:rPr>
        <w:t>infrastrukturą</w:t>
      </w:r>
      <w:r w:rsidR="0073537F">
        <w:rPr>
          <w:rFonts w:ascii="Times New Roman" w:hAnsi="Times New Roman"/>
          <w:sz w:val="24"/>
          <w:szCs w:val="20"/>
        </w:rPr>
        <w:t xml:space="preserve"> </w:t>
      </w:r>
      <w:r w:rsidRPr="000E6C27">
        <w:rPr>
          <w:rFonts w:ascii="Times New Roman" w:hAnsi="Times New Roman"/>
          <w:sz w:val="24"/>
          <w:szCs w:val="20"/>
        </w:rPr>
        <w:t>techniczno- systemową, pozwalającego na zarządzanie co najmniej</w:t>
      </w:r>
      <w:r w:rsidR="0073537F">
        <w:rPr>
          <w:rFonts w:ascii="Times New Roman" w:hAnsi="Times New Roman"/>
          <w:sz w:val="24"/>
          <w:szCs w:val="20"/>
        </w:rPr>
        <w:t xml:space="preserve"> </w:t>
      </w:r>
      <w:r w:rsidRPr="000E6C27">
        <w:rPr>
          <w:rFonts w:ascii="Times New Roman" w:hAnsi="Times New Roman"/>
          <w:sz w:val="24"/>
          <w:szCs w:val="20"/>
        </w:rPr>
        <w:t>2000 stanowisk komputerowych;</w:t>
      </w:r>
    </w:p>
    <w:p w14:paraId="76E1C77D" w14:textId="5028B29F" w:rsidR="00B26DF3" w:rsidRPr="000E6C27" w:rsidRDefault="00B26DF3" w:rsidP="0073537F">
      <w:pPr>
        <w:spacing w:after="0" w:line="240" w:lineRule="auto"/>
        <w:ind w:left="1407" w:hanging="70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6</w:t>
      </w:r>
      <w:r w:rsidRPr="000E6C27">
        <w:rPr>
          <w:rFonts w:ascii="Times New Roman" w:hAnsi="Times New Roman"/>
          <w:sz w:val="24"/>
          <w:szCs w:val="20"/>
        </w:rPr>
        <w:t>)</w:t>
      </w:r>
      <w:r w:rsidR="0073537F">
        <w:rPr>
          <w:rFonts w:ascii="Times New Roman" w:hAnsi="Times New Roman"/>
          <w:sz w:val="24"/>
          <w:szCs w:val="20"/>
        </w:rPr>
        <w:tab/>
      </w:r>
      <w:r w:rsidRPr="000E6C27">
        <w:rPr>
          <w:rFonts w:ascii="Times New Roman" w:hAnsi="Times New Roman"/>
          <w:sz w:val="24"/>
          <w:szCs w:val="20"/>
        </w:rPr>
        <w:t xml:space="preserve">jednej usługi polegającej na wdrożeniu </w:t>
      </w:r>
      <w:r w:rsidR="00296195">
        <w:rPr>
          <w:rFonts w:ascii="Times New Roman" w:hAnsi="Times New Roman"/>
          <w:sz w:val="24"/>
          <w:szCs w:val="20"/>
        </w:rPr>
        <w:t>lub</w:t>
      </w:r>
      <w:r>
        <w:rPr>
          <w:rFonts w:ascii="Times New Roman" w:hAnsi="Times New Roman"/>
          <w:sz w:val="24"/>
          <w:szCs w:val="20"/>
        </w:rPr>
        <w:t xml:space="preserve"> utrzymaniu </w:t>
      </w:r>
      <w:r w:rsidRPr="000E6C27">
        <w:rPr>
          <w:rFonts w:ascii="Times New Roman" w:hAnsi="Times New Roman"/>
          <w:sz w:val="24"/>
          <w:szCs w:val="20"/>
        </w:rPr>
        <w:t>systemu (oprogramowania) wspierającego</w:t>
      </w:r>
      <w:r w:rsidR="0073537F">
        <w:rPr>
          <w:rFonts w:ascii="Times New Roman" w:hAnsi="Times New Roman"/>
          <w:sz w:val="24"/>
          <w:szCs w:val="20"/>
        </w:rPr>
        <w:t xml:space="preserve"> </w:t>
      </w:r>
      <w:r w:rsidRPr="000E6C27">
        <w:rPr>
          <w:rFonts w:ascii="Times New Roman" w:hAnsi="Times New Roman"/>
          <w:sz w:val="24"/>
          <w:szCs w:val="20"/>
        </w:rPr>
        <w:t xml:space="preserve">eksploatację infrastruktury </w:t>
      </w:r>
      <w:proofErr w:type="spellStart"/>
      <w:r w:rsidRPr="000E6C27">
        <w:rPr>
          <w:rFonts w:ascii="Times New Roman" w:hAnsi="Times New Roman"/>
          <w:sz w:val="24"/>
          <w:szCs w:val="20"/>
        </w:rPr>
        <w:t>techniczno</w:t>
      </w:r>
      <w:proofErr w:type="spellEnd"/>
      <w:r w:rsidR="0073537F">
        <w:rPr>
          <w:rFonts w:ascii="Times New Roman" w:hAnsi="Times New Roman"/>
          <w:sz w:val="24"/>
          <w:szCs w:val="20"/>
        </w:rPr>
        <w:t xml:space="preserve"> </w:t>
      </w:r>
      <w:r w:rsidRPr="000E6C27">
        <w:rPr>
          <w:rFonts w:ascii="Times New Roman" w:hAnsi="Times New Roman"/>
          <w:sz w:val="24"/>
          <w:szCs w:val="20"/>
        </w:rPr>
        <w:t>- systemowej, obsługującego procesy przewidziane</w:t>
      </w:r>
      <w:r w:rsidR="0073537F">
        <w:rPr>
          <w:rFonts w:ascii="Times New Roman" w:hAnsi="Times New Roman"/>
          <w:sz w:val="24"/>
          <w:szCs w:val="20"/>
        </w:rPr>
        <w:t xml:space="preserve"> </w:t>
      </w:r>
      <w:r w:rsidRPr="000E6C27">
        <w:rPr>
          <w:rFonts w:ascii="Times New Roman" w:hAnsi="Times New Roman"/>
          <w:sz w:val="24"/>
          <w:szCs w:val="20"/>
        </w:rPr>
        <w:t>w ramach metodyki ITIL lub standardu/ metodyki równoważnej</w:t>
      </w:r>
      <w:r w:rsidR="0073537F">
        <w:rPr>
          <w:rFonts w:ascii="Times New Roman" w:hAnsi="Times New Roman"/>
          <w:sz w:val="24"/>
          <w:szCs w:val="20"/>
        </w:rPr>
        <w:t xml:space="preserve"> </w:t>
      </w:r>
      <w:r w:rsidRPr="000E6C27">
        <w:rPr>
          <w:rFonts w:ascii="Times New Roman" w:hAnsi="Times New Roman"/>
          <w:sz w:val="24"/>
          <w:szCs w:val="20"/>
        </w:rPr>
        <w:t>do ITIL oraz obejmującego zarządzanie konfiguracją sprzętu (baza CMDB);</w:t>
      </w:r>
    </w:p>
    <w:p w14:paraId="7AA2974B" w14:textId="694C00DE" w:rsidR="00B26DF3" w:rsidRPr="000E6C27" w:rsidRDefault="00B26DF3" w:rsidP="0073537F">
      <w:pPr>
        <w:spacing w:after="0" w:line="240" w:lineRule="auto"/>
        <w:ind w:left="1407" w:hanging="70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7</w:t>
      </w:r>
      <w:r w:rsidRPr="000E6C27">
        <w:rPr>
          <w:rFonts w:ascii="Times New Roman" w:hAnsi="Times New Roman"/>
          <w:sz w:val="24"/>
          <w:szCs w:val="20"/>
        </w:rPr>
        <w:t xml:space="preserve">) </w:t>
      </w:r>
      <w:r>
        <w:rPr>
          <w:rFonts w:ascii="Times New Roman" w:hAnsi="Times New Roman"/>
          <w:sz w:val="24"/>
          <w:szCs w:val="20"/>
        </w:rPr>
        <w:t xml:space="preserve"> </w:t>
      </w:r>
      <w:r w:rsidR="0073537F">
        <w:rPr>
          <w:rFonts w:ascii="Times New Roman" w:hAnsi="Times New Roman"/>
          <w:sz w:val="24"/>
          <w:szCs w:val="20"/>
        </w:rPr>
        <w:tab/>
      </w:r>
      <w:r w:rsidRPr="000E6C27">
        <w:rPr>
          <w:rFonts w:ascii="Times New Roman" w:hAnsi="Times New Roman"/>
          <w:sz w:val="24"/>
          <w:szCs w:val="20"/>
        </w:rPr>
        <w:t xml:space="preserve">jednej usługi polegającej na wdrożeniu </w:t>
      </w:r>
      <w:r w:rsidR="00296195">
        <w:rPr>
          <w:rFonts w:ascii="Times New Roman" w:hAnsi="Times New Roman"/>
          <w:sz w:val="24"/>
          <w:szCs w:val="20"/>
        </w:rPr>
        <w:t>lub</w:t>
      </w:r>
      <w:r>
        <w:rPr>
          <w:rFonts w:ascii="Times New Roman" w:hAnsi="Times New Roman"/>
          <w:sz w:val="24"/>
          <w:szCs w:val="20"/>
        </w:rPr>
        <w:t xml:space="preserve"> utrzymaniu </w:t>
      </w:r>
      <w:r w:rsidRPr="000E6C27">
        <w:rPr>
          <w:rFonts w:ascii="Times New Roman" w:hAnsi="Times New Roman"/>
          <w:sz w:val="24"/>
          <w:szCs w:val="20"/>
        </w:rPr>
        <w:t xml:space="preserve">systemu (oprogramowania) </w:t>
      </w:r>
      <w:proofErr w:type="spellStart"/>
      <w:r w:rsidRPr="000E6C27">
        <w:rPr>
          <w:rFonts w:ascii="Times New Roman" w:hAnsi="Times New Roman"/>
          <w:sz w:val="24"/>
          <w:szCs w:val="20"/>
        </w:rPr>
        <w:t>HelpDesk</w:t>
      </w:r>
      <w:proofErr w:type="spellEnd"/>
      <w:r w:rsidRPr="000E6C27">
        <w:rPr>
          <w:rFonts w:ascii="Times New Roman" w:hAnsi="Times New Roman"/>
          <w:sz w:val="24"/>
          <w:szCs w:val="20"/>
        </w:rPr>
        <w:t xml:space="preserve">, pozwalającego na obsługę co najmniej 2000 użytkowników oraz obsługującego procesy przewidziane w ramach metodyki ITIL lub standardu/ metodyki równoważnej do ITIL. </w:t>
      </w:r>
    </w:p>
    <w:p w14:paraId="6A78675E" w14:textId="77777777" w:rsidR="00926437" w:rsidRDefault="00926437" w:rsidP="00926437">
      <w:pPr>
        <w:spacing w:line="240" w:lineRule="auto"/>
        <w:ind w:firstLine="348"/>
        <w:rPr>
          <w:rFonts w:ascii="Times New Roman" w:hAnsi="Times New Roman"/>
          <w:sz w:val="24"/>
          <w:szCs w:val="20"/>
        </w:rPr>
      </w:pPr>
    </w:p>
    <w:p w14:paraId="4AD27905" w14:textId="77777777" w:rsidR="00926437" w:rsidRDefault="00926437" w:rsidP="00926437">
      <w:pPr>
        <w:spacing w:line="240" w:lineRule="auto"/>
        <w:ind w:firstLine="348"/>
        <w:rPr>
          <w:rFonts w:ascii="Times New Roman" w:hAnsi="Times New Roman"/>
          <w:sz w:val="24"/>
          <w:szCs w:val="20"/>
        </w:rPr>
      </w:pPr>
    </w:p>
    <w:p w14:paraId="2EE69E8C" w14:textId="282266E7" w:rsidR="0073537F" w:rsidRDefault="00B26DF3" w:rsidP="00926437">
      <w:pPr>
        <w:spacing w:line="240" w:lineRule="auto"/>
        <w:ind w:firstLine="348"/>
        <w:rPr>
          <w:rFonts w:ascii="Times New Roman" w:hAnsi="Times New Roman"/>
          <w:sz w:val="24"/>
          <w:szCs w:val="20"/>
        </w:rPr>
      </w:pPr>
      <w:r w:rsidRPr="000E6C27">
        <w:rPr>
          <w:rFonts w:ascii="Times New Roman" w:hAnsi="Times New Roman"/>
          <w:sz w:val="24"/>
          <w:szCs w:val="20"/>
        </w:rPr>
        <w:lastRenderedPageBreak/>
        <w:t>Przez różne lokalizacje rozumie się różne miejscowości</w:t>
      </w:r>
      <w:r w:rsidR="0073537F">
        <w:rPr>
          <w:rFonts w:ascii="Times New Roman" w:hAnsi="Times New Roman"/>
          <w:sz w:val="24"/>
          <w:szCs w:val="20"/>
        </w:rPr>
        <w:t xml:space="preserve">. </w:t>
      </w:r>
    </w:p>
    <w:p w14:paraId="3B4C3307" w14:textId="5BC5F094" w:rsidR="00B26DF3" w:rsidRPr="000E6C27" w:rsidRDefault="00B26DF3" w:rsidP="00926437">
      <w:pPr>
        <w:spacing w:line="240" w:lineRule="auto"/>
        <w:ind w:left="705" w:firstLine="0"/>
        <w:rPr>
          <w:rFonts w:ascii="Times New Roman" w:hAnsi="Times New Roman"/>
          <w:sz w:val="24"/>
          <w:szCs w:val="20"/>
        </w:rPr>
      </w:pPr>
      <w:r w:rsidRPr="000E6C27">
        <w:rPr>
          <w:rFonts w:ascii="Times New Roman" w:hAnsi="Times New Roman"/>
          <w:sz w:val="24"/>
          <w:szCs w:val="20"/>
        </w:rPr>
        <w:t>Przez standard/ metodykę równoważną do ITIL rozumie się zbiór norm postępowania stworzony i utrzymywany przez określony podmiot, określający sposób dostarczania i zarządzania usługami IT z odniesieniem do procesów o zakresie co najmniej takim samym jaki określony jest w ITIL v 3.</w:t>
      </w:r>
    </w:p>
    <w:p w14:paraId="754E6E94" w14:textId="04052263" w:rsidR="00B26DF3" w:rsidRPr="000E6C27" w:rsidRDefault="00B26DF3" w:rsidP="00926437">
      <w:pPr>
        <w:spacing w:line="240" w:lineRule="auto"/>
        <w:ind w:left="705" w:firstLine="0"/>
        <w:rPr>
          <w:rFonts w:ascii="Times New Roman" w:hAnsi="Times New Roman"/>
          <w:sz w:val="24"/>
          <w:szCs w:val="20"/>
        </w:rPr>
      </w:pPr>
      <w:r w:rsidRPr="000E6C27">
        <w:rPr>
          <w:rFonts w:ascii="Times New Roman" w:hAnsi="Times New Roman"/>
          <w:sz w:val="24"/>
          <w:szCs w:val="20"/>
        </w:rPr>
        <w:t>Zamawiający dopuszcza</w:t>
      </w:r>
      <w:r>
        <w:rPr>
          <w:rFonts w:ascii="Times New Roman" w:hAnsi="Times New Roman"/>
          <w:sz w:val="24"/>
          <w:szCs w:val="20"/>
        </w:rPr>
        <w:t>,</w:t>
      </w:r>
      <w:r w:rsidRPr="000E6C27">
        <w:rPr>
          <w:rFonts w:ascii="Times New Roman" w:hAnsi="Times New Roman"/>
          <w:sz w:val="24"/>
          <w:szCs w:val="20"/>
        </w:rPr>
        <w:t xml:space="preserve"> aby usługi i dostawy wskazane w celu wykazania się posiadaniem</w:t>
      </w:r>
      <w:r w:rsidR="00926437">
        <w:rPr>
          <w:rFonts w:ascii="Times New Roman" w:hAnsi="Times New Roman"/>
          <w:sz w:val="24"/>
          <w:szCs w:val="20"/>
        </w:rPr>
        <w:t xml:space="preserve"> </w:t>
      </w:r>
      <w:r w:rsidRPr="000E6C27">
        <w:rPr>
          <w:rFonts w:ascii="Times New Roman" w:hAnsi="Times New Roman"/>
          <w:sz w:val="24"/>
          <w:szCs w:val="20"/>
        </w:rPr>
        <w:t>odpowiedni</w:t>
      </w:r>
      <w:r w:rsidR="00057966">
        <w:rPr>
          <w:rFonts w:ascii="Times New Roman" w:hAnsi="Times New Roman"/>
          <w:sz w:val="24"/>
          <w:szCs w:val="20"/>
        </w:rPr>
        <w:t xml:space="preserve">ego doświadczenia </w:t>
      </w:r>
      <w:r w:rsidRPr="000E6C27">
        <w:rPr>
          <w:rFonts w:ascii="Times New Roman" w:hAnsi="Times New Roman"/>
          <w:sz w:val="24"/>
          <w:szCs w:val="20"/>
        </w:rPr>
        <w:t xml:space="preserve"> zrealizowane były w ramach jednego zamówienia.</w:t>
      </w:r>
    </w:p>
    <w:p w14:paraId="588AE7DC" w14:textId="3790FAC5" w:rsidR="00984AD5" w:rsidRPr="00004EE0" w:rsidRDefault="00984AD5" w:rsidP="00E7406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3EDCF31" w14:textId="77777777" w:rsidR="00984AD5" w:rsidRPr="00B82888" w:rsidRDefault="00984AD5" w:rsidP="00984AD5">
      <w:pPr>
        <w:pStyle w:val="Default"/>
        <w:ind w:firstLine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496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9"/>
        <w:gridCol w:w="2784"/>
        <w:gridCol w:w="1275"/>
        <w:gridCol w:w="2410"/>
        <w:gridCol w:w="5811"/>
      </w:tblGrid>
      <w:tr w:rsidR="00CE6A7E" w:rsidRPr="00B82888" w14:paraId="6DB157D8" w14:textId="77777777" w:rsidTr="00CE6A7E">
        <w:trPr>
          <w:trHeight w:val="2208"/>
          <w:tblHeader/>
          <w:jc w:val="center"/>
        </w:trPr>
        <w:tc>
          <w:tcPr>
            <w:tcW w:w="184" w:type="pct"/>
            <w:shd w:val="clear" w:color="auto" w:fill="CCCCCC"/>
            <w:vAlign w:val="center"/>
          </w:tcPr>
          <w:p w14:paraId="353276B3" w14:textId="77777777" w:rsidR="00984AD5" w:rsidRPr="00CE6A7E" w:rsidRDefault="00984AD5" w:rsidP="00123F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6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092" w:type="pct"/>
            <w:shd w:val="clear" w:color="auto" w:fill="CCCCCC"/>
            <w:vAlign w:val="center"/>
          </w:tcPr>
          <w:p w14:paraId="6C007A14" w14:textId="39DCB402" w:rsidR="00984AD5" w:rsidRPr="00CE6A7E" w:rsidRDefault="00984AD5" w:rsidP="00123F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E6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Opis przedmiotu wykonanej usługi, poprzez podanie informacji dotyczącej wykonanej usługi, np. poprzez użycie określenia, sformułowania: </w:t>
            </w:r>
            <w:r w:rsidR="0005796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„usługa utrzymania …”, „usługa wdrożenia …” </w:t>
            </w:r>
          </w:p>
        </w:tc>
        <w:tc>
          <w:tcPr>
            <w:tcW w:w="500" w:type="pct"/>
            <w:shd w:val="clear" w:color="auto" w:fill="CCCCCC"/>
            <w:vAlign w:val="center"/>
          </w:tcPr>
          <w:p w14:paraId="69585549" w14:textId="77777777" w:rsidR="00984AD5" w:rsidRPr="00CE6A7E" w:rsidRDefault="00004EE0" w:rsidP="00004EE0">
            <w:pPr>
              <w:ind w:left="112" w:firstLine="141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E6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Wartość zamówienia    brutto</w:t>
            </w:r>
          </w:p>
          <w:p w14:paraId="7CCCD3D1" w14:textId="77777777" w:rsidR="00984AD5" w:rsidRPr="00CE6A7E" w:rsidRDefault="00984AD5" w:rsidP="00123F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shd w:val="clear" w:color="auto" w:fill="CCCCCC"/>
            <w:vAlign w:val="center"/>
          </w:tcPr>
          <w:p w14:paraId="58E6F442" w14:textId="57DD752C" w:rsidR="00984AD5" w:rsidRPr="00CE6A7E" w:rsidRDefault="00984AD5" w:rsidP="00123FE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E6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Odbiorca wykonanej </w:t>
            </w:r>
            <w:r w:rsidR="00004EE0" w:rsidRPr="00CE6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usługi </w:t>
            </w:r>
            <w:r w:rsidRPr="00CE6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ze wskazaniem co najmniej nazwy </w:t>
            </w:r>
            <w:r w:rsidRPr="00CE6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i adresu siedziby odbiorcy</w:t>
            </w:r>
          </w:p>
          <w:p w14:paraId="2F356138" w14:textId="77777777" w:rsidR="00984AD5" w:rsidRPr="00CE6A7E" w:rsidRDefault="00984AD5" w:rsidP="00123F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pct"/>
            <w:shd w:val="clear" w:color="auto" w:fill="CCCCCC"/>
            <w:vAlign w:val="center"/>
          </w:tcPr>
          <w:p w14:paraId="2DDF61A2" w14:textId="3B45A1E3" w:rsidR="00984AD5" w:rsidRPr="00CE6A7E" w:rsidRDefault="00984AD5" w:rsidP="0013590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E6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Data,  (dzień, miesiąc, rok) wykonania </w:t>
            </w:r>
            <w:r w:rsidR="00004EE0" w:rsidRPr="00CE6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usługi </w:t>
            </w:r>
            <w:r w:rsidRPr="00CE6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tj. data rozpoczęcia wykonania </w:t>
            </w:r>
            <w:r w:rsidR="00004EE0" w:rsidRPr="00CE6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usługi </w:t>
            </w:r>
            <w:r w:rsidRPr="00CE6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i data zakończenia wykonania </w:t>
            </w:r>
            <w:r w:rsidR="00004EE0" w:rsidRPr="00CE6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usługi </w:t>
            </w:r>
            <w:r w:rsidRPr="00CE6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a w przypadku aktualnie realizowanych </w:t>
            </w:r>
            <w:r w:rsidR="0005796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usług</w:t>
            </w:r>
            <w:r w:rsidRPr="00CE6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należy podać co najmniej datę (dzień, miesiąc, rok) rozpoczęcia wykonywania (realizowania) </w:t>
            </w:r>
            <w:r w:rsidR="000038FB" w:rsidRPr="00CE6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usługi </w:t>
            </w:r>
            <w:r w:rsidRPr="00CE6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(odpowiednio umowy), np. zakres dat (od … do …) oraz określenie, że np. „usługa trwa do chwili obecnej” lub „umowa trwa dalej”, „umowa trwa nadal” </w:t>
            </w:r>
            <w:r w:rsidR="00135901" w:rsidRPr="00CE6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„umowa trwa do chwili obecnej”</w:t>
            </w:r>
          </w:p>
        </w:tc>
      </w:tr>
      <w:tr w:rsidR="00CE6A7E" w:rsidRPr="00B82888" w14:paraId="36E7727C" w14:textId="77777777" w:rsidTr="00CE6A7E">
        <w:trPr>
          <w:trHeight w:val="300"/>
          <w:tblHeader/>
          <w:jc w:val="center"/>
        </w:trPr>
        <w:tc>
          <w:tcPr>
            <w:tcW w:w="184" w:type="pct"/>
            <w:shd w:val="clear" w:color="auto" w:fill="D9D9D9"/>
            <w:vAlign w:val="center"/>
          </w:tcPr>
          <w:p w14:paraId="4783EB0F" w14:textId="77777777" w:rsidR="00984AD5" w:rsidRPr="00CE6A7E" w:rsidRDefault="00984AD5" w:rsidP="00123F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6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pct"/>
            <w:shd w:val="clear" w:color="auto" w:fill="D9D9D9"/>
            <w:vAlign w:val="center"/>
          </w:tcPr>
          <w:p w14:paraId="2ADD8660" w14:textId="77777777" w:rsidR="00984AD5" w:rsidRPr="00CE6A7E" w:rsidRDefault="00984AD5" w:rsidP="00123F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6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D9D9D9"/>
            <w:vAlign w:val="center"/>
          </w:tcPr>
          <w:p w14:paraId="0F78E83F" w14:textId="77777777" w:rsidR="00984AD5" w:rsidRPr="00CE6A7E" w:rsidRDefault="00984AD5" w:rsidP="00123F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6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5" w:type="pct"/>
            <w:shd w:val="clear" w:color="auto" w:fill="D9D9D9"/>
          </w:tcPr>
          <w:p w14:paraId="2C72646C" w14:textId="77777777" w:rsidR="00984AD5" w:rsidRPr="00CE6A7E" w:rsidRDefault="00984AD5" w:rsidP="00123F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6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0" w:type="pct"/>
            <w:shd w:val="clear" w:color="auto" w:fill="D9D9D9"/>
          </w:tcPr>
          <w:p w14:paraId="3B834B2B" w14:textId="77777777" w:rsidR="00984AD5" w:rsidRPr="00CE6A7E" w:rsidRDefault="00984AD5" w:rsidP="00123F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6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84AD5" w:rsidRPr="00B82888" w14:paraId="464D3C7E" w14:textId="77777777" w:rsidTr="00CE6A7E">
        <w:trPr>
          <w:trHeight w:val="300"/>
          <w:jc w:val="center"/>
        </w:trPr>
        <w:tc>
          <w:tcPr>
            <w:tcW w:w="184" w:type="pct"/>
            <w:vAlign w:val="center"/>
          </w:tcPr>
          <w:p w14:paraId="681FCBEC" w14:textId="77777777" w:rsidR="00984AD5" w:rsidRPr="00CE6A7E" w:rsidRDefault="00984AD5" w:rsidP="00123F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6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92" w:type="pct"/>
            <w:vAlign w:val="center"/>
          </w:tcPr>
          <w:p w14:paraId="26DF0483" w14:textId="77777777" w:rsidR="00984AD5" w:rsidRPr="00CE6A7E" w:rsidRDefault="00984AD5" w:rsidP="00123FE1">
            <w:pPr>
              <w:ind w:firstLine="24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54BCDF05" w14:textId="77777777" w:rsidR="00984AD5" w:rsidRPr="00CE6A7E" w:rsidRDefault="00984AD5" w:rsidP="00123F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</w:tcPr>
          <w:p w14:paraId="6CC49CF4" w14:textId="77777777" w:rsidR="00984AD5" w:rsidRPr="00CE6A7E" w:rsidRDefault="00984AD5" w:rsidP="00123F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pct"/>
          </w:tcPr>
          <w:p w14:paraId="4DC62A2F" w14:textId="77777777" w:rsidR="00984AD5" w:rsidRPr="00CE6A7E" w:rsidRDefault="00984AD5" w:rsidP="00123F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84AD5" w:rsidRPr="00B82888" w14:paraId="5FE42194" w14:textId="77777777" w:rsidTr="00CE6A7E">
        <w:trPr>
          <w:trHeight w:val="300"/>
          <w:jc w:val="center"/>
        </w:trPr>
        <w:tc>
          <w:tcPr>
            <w:tcW w:w="184" w:type="pct"/>
            <w:vAlign w:val="center"/>
          </w:tcPr>
          <w:p w14:paraId="1C168B70" w14:textId="77777777" w:rsidR="00984AD5" w:rsidRPr="00CE6A7E" w:rsidRDefault="00984AD5" w:rsidP="00123F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6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92" w:type="pct"/>
            <w:vAlign w:val="center"/>
          </w:tcPr>
          <w:p w14:paraId="27EFFD1D" w14:textId="77777777" w:rsidR="00984AD5" w:rsidRPr="00CE6A7E" w:rsidRDefault="00984AD5" w:rsidP="00123FE1">
            <w:pPr>
              <w:ind w:firstLine="24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CCE0891" w14:textId="77777777" w:rsidR="00984AD5" w:rsidRPr="00CE6A7E" w:rsidRDefault="00984AD5" w:rsidP="00123F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</w:tcPr>
          <w:p w14:paraId="472B8402" w14:textId="77777777" w:rsidR="00984AD5" w:rsidRPr="00CE6A7E" w:rsidRDefault="00984AD5" w:rsidP="00123F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pct"/>
          </w:tcPr>
          <w:p w14:paraId="6B7418B1" w14:textId="77777777" w:rsidR="00984AD5" w:rsidRPr="00CE6A7E" w:rsidRDefault="00984AD5" w:rsidP="00123F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84AD5" w:rsidRPr="00B82888" w14:paraId="77799690" w14:textId="77777777" w:rsidTr="00CE6A7E">
        <w:trPr>
          <w:trHeight w:val="300"/>
          <w:jc w:val="center"/>
        </w:trPr>
        <w:tc>
          <w:tcPr>
            <w:tcW w:w="184" w:type="pct"/>
            <w:vAlign w:val="center"/>
          </w:tcPr>
          <w:p w14:paraId="4DE91E88" w14:textId="77777777" w:rsidR="00984AD5" w:rsidRPr="00B82888" w:rsidRDefault="00984AD5" w:rsidP="00123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092" w:type="pct"/>
            <w:vAlign w:val="center"/>
          </w:tcPr>
          <w:p w14:paraId="0345133D" w14:textId="77777777" w:rsidR="00984AD5" w:rsidRPr="00B82888" w:rsidRDefault="00984AD5" w:rsidP="00123FE1">
            <w:pPr>
              <w:ind w:firstLine="248"/>
            </w:pPr>
          </w:p>
        </w:tc>
        <w:tc>
          <w:tcPr>
            <w:tcW w:w="500" w:type="pct"/>
            <w:vAlign w:val="center"/>
          </w:tcPr>
          <w:p w14:paraId="0BFFB7BF" w14:textId="77777777" w:rsidR="00984AD5" w:rsidRPr="00B82888" w:rsidRDefault="00984AD5" w:rsidP="00123FE1"/>
        </w:tc>
        <w:tc>
          <w:tcPr>
            <w:tcW w:w="945" w:type="pct"/>
          </w:tcPr>
          <w:p w14:paraId="6C38D0C9" w14:textId="77777777" w:rsidR="00984AD5" w:rsidRPr="00B82888" w:rsidRDefault="00984AD5" w:rsidP="00123FE1">
            <w:pPr>
              <w:rPr>
                <w:color w:val="000000"/>
                <w:highlight w:val="yellow"/>
              </w:rPr>
            </w:pPr>
          </w:p>
        </w:tc>
        <w:tc>
          <w:tcPr>
            <w:tcW w:w="2280" w:type="pct"/>
          </w:tcPr>
          <w:p w14:paraId="5AAE9AE8" w14:textId="77777777" w:rsidR="00984AD5" w:rsidRPr="00B82888" w:rsidRDefault="00984AD5" w:rsidP="00123FE1">
            <w:pPr>
              <w:rPr>
                <w:color w:val="000000"/>
              </w:rPr>
            </w:pPr>
          </w:p>
        </w:tc>
      </w:tr>
    </w:tbl>
    <w:p w14:paraId="08E1B86E" w14:textId="0D6260DB" w:rsidR="002E10B1" w:rsidRDefault="002E10B1" w:rsidP="00CE6A7E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2A5E12" w14:textId="7E6787F7" w:rsidR="00F316A9" w:rsidRDefault="00F316A9" w:rsidP="00CE6A7E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D80E1B" w14:textId="4FA219EB" w:rsidR="00F316A9" w:rsidRDefault="00F316A9" w:rsidP="00CE6A7E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C92CBB" w14:textId="79604C9D" w:rsidR="00F316A9" w:rsidRDefault="00F316A9" w:rsidP="00CE6A7E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682A5A" w14:textId="7D2DC0B1" w:rsidR="00057966" w:rsidRDefault="00057966" w:rsidP="00CE6A7E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464C32" w14:textId="77777777" w:rsidR="00057966" w:rsidRDefault="00057966" w:rsidP="00CE6A7E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763052" w14:textId="5A1B947A" w:rsidR="00D277A0" w:rsidRDefault="002E10B1" w:rsidP="00E20A92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D277A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Dysponuję zespołem, który spełnia następujące wymagania:</w:t>
      </w:r>
    </w:p>
    <w:p w14:paraId="29D00ED1" w14:textId="47098235" w:rsidR="00D87833" w:rsidRDefault="00D87833" w:rsidP="00D277A0">
      <w:pPr>
        <w:pStyle w:val="Nagwek6"/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</w:pPr>
      <w:r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  <w:t>Role związane z SZT</w:t>
      </w:r>
    </w:p>
    <w:p w14:paraId="15249529" w14:textId="07141E03" w:rsidR="00D277A0" w:rsidRPr="007339BB" w:rsidRDefault="00D277A0" w:rsidP="00D277A0">
      <w:pPr>
        <w:pStyle w:val="Nagwek6"/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</w:pPr>
      <w:r w:rsidRPr="007339BB"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  <w:t>Architekt bezpieczeństwa SZT</w:t>
      </w:r>
    </w:p>
    <w:tbl>
      <w:tblPr>
        <w:tblOverlap w:val="never"/>
        <w:tblW w:w="500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9051"/>
      </w:tblGrid>
      <w:tr w:rsidR="00D277A0" w:rsidRPr="007339BB" w14:paraId="025AA8CE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7B0788" w14:textId="37231013" w:rsidR="00D277A0" w:rsidRPr="00171828" w:rsidRDefault="00171828" w:rsidP="00123FE1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277A0" w:rsidRPr="00171828">
              <w:rPr>
                <w:rStyle w:val="Inne"/>
                <w:rFonts w:ascii="Times New Roman" w:eastAsia="Arial" w:hAnsi="Times New Roman" w:cs="Times New Roman"/>
                <w:b/>
                <w:sz w:val="26"/>
                <w:szCs w:val="26"/>
              </w:rPr>
              <w:t>Pozycja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CCABF" w14:textId="572C7D0C" w:rsidR="00D277A0" w:rsidRPr="00171828" w:rsidRDefault="00171828" w:rsidP="00123FE1">
            <w:pPr>
              <w:pStyle w:val="Inne0"/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277A0" w:rsidRPr="00171828">
              <w:rPr>
                <w:rStyle w:val="Inne"/>
                <w:rFonts w:ascii="Times New Roman" w:eastAsia="Arial" w:hAnsi="Times New Roman" w:cs="Times New Roman"/>
                <w:b/>
                <w:sz w:val="26"/>
                <w:szCs w:val="26"/>
              </w:rPr>
              <w:t>Wymaganie</w:t>
            </w:r>
          </w:p>
        </w:tc>
      </w:tr>
      <w:tr w:rsidR="00D277A0" w:rsidRPr="007339BB" w14:paraId="1A68125A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0A88C7" w14:textId="60C60E86" w:rsidR="00D277A0" w:rsidRPr="007339BB" w:rsidRDefault="00171828" w:rsidP="00123FE1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277A0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Rola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E1F01" w14:textId="5E5CAA03" w:rsidR="00D277A0" w:rsidRPr="007339BB" w:rsidRDefault="00171828" w:rsidP="00123FE1">
            <w:pPr>
              <w:pStyle w:val="Inne0"/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277A0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Architekt bezpieczeństwa systemów zarządzania tożsamością </w:t>
            </w:r>
          </w:p>
        </w:tc>
      </w:tr>
      <w:tr w:rsidR="00D277A0" w:rsidRPr="007339BB" w14:paraId="3C36E76A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4C7E3" w14:textId="29280A5D" w:rsidR="00D277A0" w:rsidRPr="007339BB" w:rsidRDefault="00171828" w:rsidP="00123FE1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277A0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Liczba specjalistów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503FD" w14:textId="23F32F73" w:rsidR="00D277A0" w:rsidRPr="007339BB" w:rsidRDefault="00171828" w:rsidP="00123FE1">
            <w:pPr>
              <w:pStyle w:val="Inne0"/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277A0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D277A0" w:rsidRPr="007339BB" w14:paraId="57C6739E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89391" w14:textId="002269E8" w:rsidR="00D277A0" w:rsidRPr="007339BB" w:rsidRDefault="00171828" w:rsidP="00123FE1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277A0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Wymagane doświadczenie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1F525" w14:textId="77777777" w:rsidR="00D277A0" w:rsidRPr="007339BB" w:rsidRDefault="00D277A0" w:rsidP="00E20A92">
            <w:pPr>
              <w:pStyle w:val="Akapitzlist"/>
              <w:numPr>
                <w:ilvl w:val="0"/>
                <w:numId w:val="4"/>
              </w:numPr>
              <w:spacing w:after="39" w:line="276" w:lineRule="auto"/>
              <w:ind w:left="420" w:hanging="284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praktyczne doświadczenie w realizacji usług wsparcia dla systemu </w:t>
            </w:r>
            <w:proofErr w:type="spellStart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NetIQ</w:t>
            </w:r>
            <w:proofErr w:type="spellEnd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 Identity Manager. Wymagane jest wskazanie co najmniej 2 środowisk </w:t>
            </w:r>
            <w:proofErr w:type="spellStart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NetIQ</w:t>
            </w:r>
            <w:proofErr w:type="spellEnd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 Identity Manager z których każde obsługuje nie mniej niż 12 000  użytkowników w których wskazana osoba świadczyła usługi wsparcia przez co najmniej 3 miesiące w ciągu 24 miesięcy przed terminem wyznaczonym na składanie ofert wraz z danymi osoby kontaktowej u klienta końcowego, który może potwierdzić należyte wykonanie usług, </w:t>
            </w:r>
          </w:p>
        </w:tc>
      </w:tr>
      <w:tr w:rsidR="00D277A0" w:rsidRPr="007339BB" w14:paraId="63B9F29C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E52CE" w14:textId="43458DC5" w:rsidR="00D277A0" w:rsidRPr="007339BB" w:rsidRDefault="00171828" w:rsidP="00123FE1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277A0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Wymagana wiedza i umiejętności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BA3F2" w14:textId="77777777" w:rsidR="00D277A0" w:rsidRPr="007339BB" w:rsidRDefault="00D277A0" w:rsidP="00E20A92">
            <w:pPr>
              <w:pStyle w:val="Akapitzlist"/>
              <w:numPr>
                <w:ilvl w:val="0"/>
                <w:numId w:val="6"/>
              </w:numPr>
              <w:spacing w:after="39" w:line="276" w:lineRule="auto"/>
              <w:ind w:left="420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Biegłą znajomość języka polskiego w mowie i piśmie</w:t>
            </w:r>
          </w:p>
          <w:p w14:paraId="055D3F2D" w14:textId="77777777" w:rsidR="00D277A0" w:rsidRPr="007339BB" w:rsidRDefault="00D277A0" w:rsidP="00E20A92">
            <w:pPr>
              <w:pStyle w:val="Akapitzlist"/>
              <w:numPr>
                <w:ilvl w:val="0"/>
                <w:numId w:val="6"/>
              </w:numPr>
              <w:spacing w:after="39" w:line="276" w:lineRule="auto"/>
              <w:ind w:left="420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kompetencje z zakresu bezpieczeństwa systemów informacyjnych potwierdzone certyfikatami</w:t>
            </w:r>
          </w:p>
          <w:p w14:paraId="654D6707" w14:textId="77777777" w:rsidR="00D277A0" w:rsidRPr="007339BB" w:rsidRDefault="00D277A0" w:rsidP="00E20A92">
            <w:pPr>
              <w:pStyle w:val="Akapitzlist"/>
              <w:numPr>
                <w:ilvl w:val="0"/>
                <w:numId w:val="6"/>
              </w:numPr>
              <w:spacing w:after="39" w:line="276" w:lineRule="auto"/>
              <w:ind w:left="420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znajomość zagadnień ochrony danych osobowych potwierdzona certyfikatem</w:t>
            </w:r>
          </w:p>
          <w:p w14:paraId="657674E5" w14:textId="77777777" w:rsidR="00D277A0" w:rsidRPr="007339BB" w:rsidRDefault="00D277A0" w:rsidP="00E20A92">
            <w:pPr>
              <w:pStyle w:val="Akapitzlist"/>
              <w:numPr>
                <w:ilvl w:val="0"/>
                <w:numId w:val="6"/>
              </w:numPr>
              <w:spacing w:after="39" w:line="276" w:lineRule="auto"/>
              <w:ind w:left="420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kompetencje z zakresu ZSBI (Zintegrowanego Systemu Bezpieczeństwa Informacji) potwierdzone odpowiednim certyfikatem</w:t>
            </w:r>
          </w:p>
          <w:p w14:paraId="0C6F70FA" w14:textId="77777777" w:rsidR="00D277A0" w:rsidRPr="007339BB" w:rsidRDefault="00D277A0" w:rsidP="00E20A92">
            <w:pPr>
              <w:pStyle w:val="Akapitzlist"/>
              <w:numPr>
                <w:ilvl w:val="0"/>
                <w:numId w:val="6"/>
              </w:numPr>
              <w:spacing w:after="39" w:line="276" w:lineRule="auto"/>
              <w:ind w:left="420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znajomość zagadnień ITIL i podejścia procesowego opisywanego przez ten kodeks postepowania potwierdzone certyfikatem</w:t>
            </w:r>
          </w:p>
          <w:p w14:paraId="2A4DDCFF" w14:textId="77777777" w:rsidR="00D277A0" w:rsidRPr="007339BB" w:rsidRDefault="00D277A0" w:rsidP="00E20A92">
            <w:pPr>
              <w:pStyle w:val="Akapitzlist"/>
              <w:numPr>
                <w:ilvl w:val="0"/>
                <w:numId w:val="6"/>
              </w:numPr>
              <w:spacing w:after="39" w:line="276" w:lineRule="auto"/>
              <w:ind w:left="420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wiedzę z zakresu zarządzania projektem potwierdzoną certyfikatem</w:t>
            </w:r>
          </w:p>
          <w:p w14:paraId="0823E2A1" w14:textId="77777777" w:rsidR="00D277A0" w:rsidRPr="007339BB" w:rsidRDefault="00D277A0" w:rsidP="00E20A92">
            <w:pPr>
              <w:pStyle w:val="Akapitzlist"/>
              <w:numPr>
                <w:ilvl w:val="0"/>
                <w:numId w:val="6"/>
              </w:numPr>
              <w:spacing w:after="39" w:line="276" w:lineRule="auto"/>
              <w:ind w:left="420" w:hanging="284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ugruntowana znajomość oprogramowania </w:t>
            </w:r>
            <w:proofErr w:type="spellStart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NetIQ</w:t>
            </w:r>
            <w:proofErr w:type="spellEnd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 Identity Manager potwierdzoną certyfikatem</w:t>
            </w:r>
          </w:p>
        </w:tc>
      </w:tr>
      <w:tr w:rsidR="00D277A0" w:rsidRPr="007339BB" w14:paraId="6103559A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D2662" w14:textId="2599B2ED" w:rsidR="00D277A0" w:rsidRPr="007339BB" w:rsidRDefault="00C04271" w:rsidP="00123FE1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D277A0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Wymagane certyfikaty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66406" w14:textId="77777777" w:rsidR="00D277A0" w:rsidRPr="007339BB" w:rsidRDefault="00D277A0" w:rsidP="00E20A92">
            <w:pPr>
              <w:pStyle w:val="Inne0"/>
              <w:numPr>
                <w:ilvl w:val="0"/>
                <w:numId w:val="7"/>
              </w:numPr>
              <w:tabs>
                <w:tab w:val="left" w:pos="136"/>
              </w:tabs>
              <w:spacing w:line="276" w:lineRule="auto"/>
              <w:ind w:left="420" w:hanging="284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Certyfikat CISA  </w:t>
            </w:r>
          </w:p>
          <w:p w14:paraId="0DC84613" w14:textId="77777777" w:rsidR="00D277A0" w:rsidRPr="007339BB" w:rsidRDefault="00D277A0" w:rsidP="00E20A92">
            <w:pPr>
              <w:pStyle w:val="Inne0"/>
              <w:numPr>
                <w:ilvl w:val="0"/>
                <w:numId w:val="7"/>
              </w:numPr>
              <w:tabs>
                <w:tab w:val="left" w:pos="136"/>
              </w:tabs>
              <w:spacing w:line="276" w:lineRule="auto"/>
              <w:ind w:left="420" w:hanging="284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eastAsiaTheme="minorHAnsi" w:hAnsi="Times New Roman" w:cs="Times New Roman"/>
                <w:sz w:val="26"/>
                <w:szCs w:val="26"/>
              </w:rPr>
              <w:t>Certyfikat CISSP</w:t>
            </w:r>
          </w:p>
          <w:p w14:paraId="5734FF2C" w14:textId="77777777" w:rsidR="00D277A0" w:rsidRPr="007339BB" w:rsidRDefault="00D277A0" w:rsidP="00E20A92">
            <w:pPr>
              <w:pStyle w:val="Inne0"/>
              <w:numPr>
                <w:ilvl w:val="0"/>
                <w:numId w:val="7"/>
              </w:numPr>
              <w:tabs>
                <w:tab w:val="left" w:pos="136"/>
              </w:tabs>
              <w:spacing w:line="276" w:lineRule="auto"/>
              <w:ind w:left="420" w:hanging="284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339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CDPSE (Certified Data Privacy Solutions Engineer)</w:t>
            </w:r>
          </w:p>
          <w:p w14:paraId="272E24A3" w14:textId="77777777" w:rsidR="00D277A0" w:rsidRPr="007339BB" w:rsidRDefault="00D277A0" w:rsidP="00E20A92">
            <w:pPr>
              <w:pStyle w:val="Inne0"/>
              <w:numPr>
                <w:ilvl w:val="0"/>
                <w:numId w:val="7"/>
              </w:numPr>
              <w:tabs>
                <w:tab w:val="left" w:pos="136"/>
              </w:tabs>
              <w:spacing w:line="276" w:lineRule="auto"/>
              <w:ind w:left="420" w:hanging="284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eastAsiaTheme="minorHAnsi" w:hAnsi="Times New Roman" w:cs="Times New Roman"/>
                <w:sz w:val="26"/>
                <w:szCs w:val="26"/>
              </w:rPr>
              <w:t>ISO 27001 na poziomie audytora wiodącego</w:t>
            </w:r>
          </w:p>
          <w:p w14:paraId="3040390A" w14:textId="77777777" w:rsidR="00D277A0" w:rsidRPr="007339BB" w:rsidRDefault="00D277A0" w:rsidP="00E20A92">
            <w:pPr>
              <w:pStyle w:val="Inne0"/>
              <w:numPr>
                <w:ilvl w:val="0"/>
                <w:numId w:val="7"/>
              </w:numPr>
              <w:tabs>
                <w:tab w:val="left" w:pos="136"/>
              </w:tabs>
              <w:spacing w:line="276" w:lineRule="auto"/>
              <w:ind w:left="420" w:hanging="284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eastAsiaTheme="minorHAnsi" w:hAnsi="Times New Roman" w:cs="Times New Roman"/>
                <w:sz w:val="26"/>
                <w:szCs w:val="26"/>
              </w:rPr>
              <w:t>ITIL co najmniej na poziomie Foundation lub certyfikatem audytora wewnętrznego systemu ISO 20000</w:t>
            </w:r>
          </w:p>
          <w:p w14:paraId="2AD8F479" w14:textId="77777777" w:rsidR="00D277A0" w:rsidRPr="007339BB" w:rsidRDefault="00D277A0" w:rsidP="00E20A92">
            <w:pPr>
              <w:pStyle w:val="Inne0"/>
              <w:numPr>
                <w:ilvl w:val="0"/>
                <w:numId w:val="7"/>
              </w:numPr>
              <w:tabs>
                <w:tab w:val="left" w:pos="136"/>
              </w:tabs>
              <w:spacing w:line="276" w:lineRule="auto"/>
              <w:ind w:left="420" w:hanging="284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eastAsiaTheme="minorHAnsi" w:hAnsi="Times New Roman" w:cs="Times New Roman"/>
                <w:sz w:val="26"/>
                <w:szCs w:val="26"/>
              </w:rPr>
              <w:t>PRINCE 2 lub PMP lub równoważny</w:t>
            </w:r>
          </w:p>
          <w:p w14:paraId="60279681" w14:textId="77777777" w:rsidR="00D277A0" w:rsidRPr="007339BB" w:rsidRDefault="00D277A0" w:rsidP="00E20A92">
            <w:pPr>
              <w:pStyle w:val="Inne0"/>
              <w:numPr>
                <w:ilvl w:val="0"/>
                <w:numId w:val="7"/>
              </w:numPr>
              <w:tabs>
                <w:tab w:val="left" w:pos="136"/>
              </w:tabs>
              <w:spacing w:line="276" w:lineRule="auto"/>
              <w:ind w:left="420" w:hanging="284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proofErr w:type="spellStart"/>
            <w:r w:rsidRPr="007339BB">
              <w:rPr>
                <w:rFonts w:ascii="Times New Roman" w:eastAsiaTheme="minorHAnsi" w:hAnsi="Times New Roman" w:cs="Times New Roman"/>
                <w:sz w:val="26"/>
                <w:szCs w:val="26"/>
              </w:rPr>
              <w:t>Certified</w:t>
            </w:r>
            <w:proofErr w:type="spellEnd"/>
            <w:r w:rsidRPr="007339BB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9BB">
              <w:rPr>
                <w:rFonts w:ascii="Times New Roman" w:eastAsiaTheme="minorHAnsi" w:hAnsi="Times New Roman" w:cs="Times New Roman"/>
                <w:sz w:val="26"/>
                <w:szCs w:val="26"/>
              </w:rPr>
              <w:t>NetIQ</w:t>
            </w:r>
            <w:proofErr w:type="spellEnd"/>
            <w:r w:rsidRPr="007339BB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Identity Manager Administrator lub równoważnym wydanym przez producenta tego oprogramowania co najmniej 24 miesiące przed terminem wyznaczonym na składanie ofert</w:t>
            </w:r>
          </w:p>
          <w:p w14:paraId="69C5B6D1" w14:textId="77777777" w:rsidR="00D277A0" w:rsidRPr="007339BB" w:rsidRDefault="00D277A0" w:rsidP="00E20A92">
            <w:pPr>
              <w:pStyle w:val="Inne0"/>
              <w:numPr>
                <w:ilvl w:val="0"/>
                <w:numId w:val="7"/>
              </w:numPr>
              <w:tabs>
                <w:tab w:val="left" w:pos="136"/>
              </w:tabs>
              <w:spacing w:line="276" w:lineRule="auto"/>
              <w:ind w:left="420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poświadczoną certyfikatem Identity Manager Technical </w:t>
            </w:r>
            <w:proofErr w:type="spellStart"/>
            <w:r w:rsidRPr="007339BB">
              <w:rPr>
                <w:rFonts w:ascii="Times New Roman" w:eastAsiaTheme="minorHAnsi" w:hAnsi="Times New Roman" w:cs="Times New Roman"/>
                <w:sz w:val="26"/>
                <w:szCs w:val="26"/>
              </w:rPr>
              <w:t>Specialist</w:t>
            </w:r>
            <w:proofErr w:type="spellEnd"/>
          </w:p>
        </w:tc>
      </w:tr>
    </w:tbl>
    <w:p w14:paraId="57F7E171" w14:textId="77777777" w:rsidR="00D277A0" w:rsidRPr="007339BB" w:rsidRDefault="00D277A0" w:rsidP="00D277A0"/>
    <w:p w14:paraId="5B90867D" w14:textId="77777777" w:rsidR="00D277A0" w:rsidRPr="007339BB" w:rsidRDefault="00D277A0" w:rsidP="00D277A0">
      <w:pPr>
        <w:pStyle w:val="Nagwek6"/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</w:pPr>
      <w:r w:rsidRPr="007339BB"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  <w:t>Architekt systemowy SZT</w:t>
      </w:r>
    </w:p>
    <w:tbl>
      <w:tblPr>
        <w:tblOverlap w:val="never"/>
        <w:tblW w:w="500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9051"/>
      </w:tblGrid>
      <w:tr w:rsidR="00171828" w:rsidRPr="007339BB" w14:paraId="32A56C96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56B73" w14:textId="62D3DE83" w:rsidR="00171828" w:rsidRDefault="00171828" w:rsidP="00123FE1">
            <w:pPr>
              <w:pStyle w:val="Inne0"/>
              <w:spacing w:line="276" w:lineRule="auto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171828"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Pozycja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7DC90" w14:textId="10FCDE38" w:rsidR="00171828" w:rsidRDefault="00171828" w:rsidP="00123FE1">
            <w:pPr>
              <w:pStyle w:val="Inne0"/>
              <w:spacing w:line="276" w:lineRule="auto"/>
              <w:ind w:left="278" w:hanging="278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171828"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Wymaganie</w:t>
            </w:r>
          </w:p>
        </w:tc>
      </w:tr>
      <w:tr w:rsidR="00D277A0" w:rsidRPr="007339BB" w14:paraId="2DE87AAD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44C77" w14:textId="43701A01" w:rsidR="00D277A0" w:rsidRPr="00171828" w:rsidRDefault="00171828" w:rsidP="00123FE1">
            <w:pPr>
              <w:pStyle w:val="Inne0"/>
              <w:spacing w:line="276" w:lineRule="auto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277A0" w:rsidRPr="00171828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Rola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65004" w14:textId="26325F26" w:rsidR="00D277A0" w:rsidRPr="007339BB" w:rsidRDefault="00171828" w:rsidP="00123FE1">
            <w:pPr>
              <w:pStyle w:val="Inne0"/>
              <w:spacing w:line="276" w:lineRule="auto"/>
              <w:ind w:left="278" w:hanging="278"/>
              <w:jc w:val="both"/>
              <w:rPr>
                <w:rStyle w:val="Inne"/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277A0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Architekt systemowy systemów zarządzania tożsamością </w:t>
            </w:r>
          </w:p>
        </w:tc>
      </w:tr>
      <w:tr w:rsidR="00D277A0" w:rsidRPr="007339BB" w14:paraId="21D35CC0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714CA" w14:textId="3EA2804A" w:rsidR="00D277A0" w:rsidRPr="007339BB" w:rsidRDefault="00171828" w:rsidP="00123FE1">
            <w:pPr>
              <w:pStyle w:val="Inne0"/>
              <w:spacing w:line="276" w:lineRule="auto"/>
              <w:jc w:val="both"/>
              <w:rPr>
                <w:rStyle w:val="Inne"/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277A0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Liczba specjalistów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57055" w14:textId="4FE5C46A" w:rsidR="00D277A0" w:rsidRPr="007339BB" w:rsidRDefault="00171828" w:rsidP="00123FE1">
            <w:pPr>
              <w:pStyle w:val="Inne0"/>
              <w:spacing w:line="276" w:lineRule="auto"/>
              <w:ind w:left="720" w:hanging="725"/>
              <w:jc w:val="both"/>
              <w:rPr>
                <w:rStyle w:val="Inne"/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277A0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D277A0" w:rsidRPr="007339BB" w14:paraId="301FE2B3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9EC92" w14:textId="7B206E3F" w:rsidR="00D277A0" w:rsidRPr="007339BB" w:rsidRDefault="00171828" w:rsidP="00123FE1">
            <w:pPr>
              <w:pStyle w:val="Inne0"/>
              <w:spacing w:line="276" w:lineRule="auto"/>
              <w:jc w:val="both"/>
              <w:rPr>
                <w:rStyle w:val="Inne"/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277A0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Wymagane doświadczenie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56711" w14:textId="77777777" w:rsidR="00D277A0" w:rsidRPr="007339BB" w:rsidRDefault="00D277A0" w:rsidP="00E20A92">
            <w:pPr>
              <w:pStyle w:val="Akapitzlist"/>
              <w:numPr>
                <w:ilvl w:val="0"/>
                <w:numId w:val="5"/>
              </w:numPr>
              <w:spacing w:after="39" w:line="276" w:lineRule="auto"/>
              <w:ind w:left="428" w:hanging="284"/>
              <w:jc w:val="both"/>
              <w:rPr>
                <w:rStyle w:val="Inne"/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praktyczne doświadczenie w realizacji usług wsparcia dla systemu </w:t>
            </w:r>
            <w:proofErr w:type="spellStart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NetIQ</w:t>
            </w:r>
            <w:proofErr w:type="spellEnd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 Identity Manager. Wymagane jest wskazanie co najmniej 2 środowisk </w:t>
            </w:r>
            <w:proofErr w:type="spellStart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NetIQ</w:t>
            </w:r>
            <w:proofErr w:type="spellEnd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 Identity Manager z których każde obsługuje nie mniej niż 12 000  użytkowników, w których wskazana osoba świadczyła usługi wsparcia przez co najmniej 3 miesiące w ciągu 24 miesięcy przed terminem wyznaczonym na składanie ofert wraz z danymi osoby </w:t>
            </w:r>
            <w:r w:rsidRPr="007339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kontaktowej u klienta końcowego, który może potwierdzić należyte wykonanie usług</w:t>
            </w:r>
          </w:p>
        </w:tc>
      </w:tr>
      <w:tr w:rsidR="00D277A0" w:rsidRPr="007339BB" w14:paraId="76F6D616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8B99A" w14:textId="3CACE795" w:rsidR="00D277A0" w:rsidRPr="007339BB" w:rsidRDefault="00171828" w:rsidP="00123FE1">
            <w:pPr>
              <w:pStyle w:val="Inne0"/>
              <w:spacing w:line="276" w:lineRule="auto"/>
              <w:jc w:val="both"/>
              <w:rPr>
                <w:rStyle w:val="Inne"/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D277A0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Wymagana wiedza i umiejętności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53B36" w14:textId="77777777" w:rsidR="00D277A0" w:rsidRPr="007339BB" w:rsidRDefault="00D277A0" w:rsidP="00E20A92">
            <w:pPr>
              <w:pStyle w:val="Akapitzlist"/>
              <w:numPr>
                <w:ilvl w:val="0"/>
                <w:numId w:val="15"/>
              </w:numPr>
              <w:spacing w:after="39" w:line="276" w:lineRule="auto"/>
              <w:ind w:left="4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Biegłą znajomość języka polskiego w mowie i piśmie</w:t>
            </w:r>
          </w:p>
          <w:p w14:paraId="22BD6089" w14:textId="77777777" w:rsidR="00D277A0" w:rsidRPr="007339BB" w:rsidRDefault="00D277A0" w:rsidP="00E20A92">
            <w:pPr>
              <w:pStyle w:val="Akapitzlist"/>
              <w:numPr>
                <w:ilvl w:val="0"/>
                <w:numId w:val="15"/>
              </w:numPr>
              <w:spacing w:after="39" w:line="276" w:lineRule="auto"/>
              <w:ind w:left="4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znajomość zagadnień ochrony danych osobowych potwierdzona certyfikatem</w:t>
            </w:r>
          </w:p>
          <w:p w14:paraId="562D1A0C" w14:textId="77777777" w:rsidR="00D277A0" w:rsidRPr="007339BB" w:rsidRDefault="00D277A0" w:rsidP="00E20A92">
            <w:pPr>
              <w:pStyle w:val="Akapitzlist"/>
              <w:numPr>
                <w:ilvl w:val="0"/>
                <w:numId w:val="15"/>
              </w:numPr>
              <w:spacing w:after="39" w:line="276" w:lineRule="auto"/>
              <w:ind w:left="4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znajomość zagadnień ITIL i podejścia procesowego opisywanego przez ten kodeks postepowania potwierdzona certyfikatem</w:t>
            </w:r>
          </w:p>
          <w:p w14:paraId="1B4D13A1" w14:textId="77777777" w:rsidR="00D277A0" w:rsidRPr="007339BB" w:rsidRDefault="00D277A0" w:rsidP="00E20A92">
            <w:pPr>
              <w:pStyle w:val="Akapitzlist"/>
              <w:numPr>
                <w:ilvl w:val="0"/>
                <w:numId w:val="15"/>
              </w:numPr>
              <w:spacing w:after="39" w:line="276" w:lineRule="auto"/>
              <w:ind w:left="411"/>
              <w:jc w:val="both"/>
              <w:rPr>
                <w:rStyle w:val="Inne"/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ugruntowana znajomość oprogramowania </w:t>
            </w:r>
            <w:proofErr w:type="spellStart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NetIQ</w:t>
            </w:r>
            <w:proofErr w:type="spellEnd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 Identity Manager potwierdzona certyfikatem</w:t>
            </w:r>
          </w:p>
        </w:tc>
      </w:tr>
      <w:tr w:rsidR="00D277A0" w:rsidRPr="007339BB" w14:paraId="752B1A32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FF895" w14:textId="503D0722" w:rsidR="00D277A0" w:rsidRPr="007339BB" w:rsidRDefault="00171828" w:rsidP="00123FE1">
            <w:pPr>
              <w:pStyle w:val="Inne0"/>
              <w:spacing w:line="276" w:lineRule="auto"/>
              <w:jc w:val="both"/>
              <w:rPr>
                <w:rStyle w:val="Inne"/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277A0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Wymagane certyfikaty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0703B" w14:textId="77777777" w:rsidR="00D277A0" w:rsidRPr="007339BB" w:rsidRDefault="00D277A0" w:rsidP="00E20A92">
            <w:pPr>
              <w:pStyle w:val="Akapitzlist"/>
              <w:numPr>
                <w:ilvl w:val="0"/>
                <w:numId w:val="8"/>
              </w:numPr>
              <w:spacing w:after="39" w:line="276" w:lineRule="auto"/>
              <w:ind w:left="420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CDPSE (Certified Data Privacy Solutions Engineer)</w:t>
            </w:r>
          </w:p>
          <w:p w14:paraId="428E43E7" w14:textId="77777777" w:rsidR="00D277A0" w:rsidRPr="007339BB" w:rsidRDefault="00D277A0" w:rsidP="00E20A92">
            <w:pPr>
              <w:pStyle w:val="Akapitzlist"/>
              <w:numPr>
                <w:ilvl w:val="0"/>
                <w:numId w:val="8"/>
              </w:numPr>
              <w:spacing w:after="39" w:line="276" w:lineRule="auto"/>
              <w:ind w:left="428" w:hanging="284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ITIL co najmniej na poziomie Foundation lub certyfikat audytora wewnętrznego systemu ISO 20000</w:t>
            </w:r>
          </w:p>
          <w:p w14:paraId="66CFBECC" w14:textId="77777777" w:rsidR="00D277A0" w:rsidRPr="007339BB" w:rsidRDefault="00D277A0" w:rsidP="00E20A92">
            <w:pPr>
              <w:pStyle w:val="Akapitzlist"/>
              <w:numPr>
                <w:ilvl w:val="0"/>
                <w:numId w:val="8"/>
              </w:numPr>
              <w:spacing w:after="39" w:line="276" w:lineRule="auto"/>
              <w:ind w:left="428" w:hanging="284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339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certyfikat</w:t>
            </w:r>
            <w:proofErr w:type="spellEnd"/>
            <w:r w:rsidRPr="007339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Identity and Security Advanced Technical Specialist </w:t>
            </w:r>
            <w:proofErr w:type="spellStart"/>
            <w:r w:rsidRPr="007339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wydany</w:t>
            </w:r>
            <w:proofErr w:type="spellEnd"/>
            <w:r w:rsidRPr="007339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39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przez</w:t>
            </w:r>
            <w:proofErr w:type="spellEnd"/>
            <w:r w:rsidRPr="007339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39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producenta</w:t>
            </w:r>
            <w:proofErr w:type="spellEnd"/>
            <w:r w:rsidRPr="007339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39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oprogramowania</w:t>
            </w:r>
            <w:proofErr w:type="spellEnd"/>
          </w:p>
          <w:p w14:paraId="4AD775B2" w14:textId="77777777" w:rsidR="00D277A0" w:rsidRPr="007339BB" w:rsidRDefault="00D277A0" w:rsidP="00E20A92">
            <w:pPr>
              <w:pStyle w:val="Akapitzlist"/>
              <w:numPr>
                <w:ilvl w:val="0"/>
                <w:numId w:val="8"/>
              </w:numPr>
              <w:spacing w:after="39" w:line="276" w:lineRule="auto"/>
              <w:ind w:left="428" w:hanging="284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proofErr w:type="spellStart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Certified</w:t>
            </w:r>
            <w:proofErr w:type="spellEnd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NetIQ</w:t>
            </w:r>
            <w:proofErr w:type="spellEnd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 Identity Manager Administrator lub równoważnym wydanym przez producenta tego oprogramowania co najmniej 24 miesiące przed terminem wyznaczonym na składanie ofert</w:t>
            </w:r>
          </w:p>
          <w:p w14:paraId="46CB027C" w14:textId="77777777" w:rsidR="00D277A0" w:rsidRPr="007339BB" w:rsidRDefault="00D277A0" w:rsidP="00E20A92">
            <w:pPr>
              <w:pStyle w:val="Akapitzlist"/>
              <w:numPr>
                <w:ilvl w:val="0"/>
                <w:numId w:val="8"/>
              </w:numPr>
              <w:spacing w:after="39" w:line="276" w:lineRule="auto"/>
              <w:ind w:left="428" w:hanging="284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339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certyfikat</w:t>
            </w:r>
            <w:proofErr w:type="spellEnd"/>
            <w:r w:rsidRPr="007339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Identity Manager Technical Specialist</w:t>
            </w:r>
          </w:p>
        </w:tc>
      </w:tr>
    </w:tbl>
    <w:p w14:paraId="1198F77D" w14:textId="77777777" w:rsidR="00D277A0" w:rsidRPr="007339BB" w:rsidRDefault="00D277A0" w:rsidP="00D277A0">
      <w:pPr>
        <w:rPr>
          <w:lang w:val="en-US"/>
        </w:rPr>
      </w:pPr>
    </w:p>
    <w:p w14:paraId="345B2BAF" w14:textId="77777777" w:rsidR="00D277A0" w:rsidRPr="007339BB" w:rsidRDefault="00D277A0" w:rsidP="00D277A0">
      <w:pPr>
        <w:pStyle w:val="Nagwek6"/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</w:pPr>
      <w:r w:rsidRPr="007339BB"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  <w:t>Specjalista SZT</w:t>
      </w:r>
    </w:p>
    <w:tbl>
      <w:tblPr>
        <w:tblOverlap w:val="never"/>
        <w:tblW w:w="500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9051"/>
      </w:tblGrid>
      <w:tr w:rsidR="00171828" w:rsidRPr="007339BB" w14:paraId="25BFFEDE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5E82F" w14:textId="5810D907" w:rsidR="00171828" w:rsidRPr="007339BB" w:rsidRDefault="00171828" w:rsidP="00123FE1">
            <w:pPr>
              <w:pStyle w:val="Inne0"/>
              <w:spacing w:line="276" w:lineRule="auto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171828"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Pozycja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93F58" w14:textId="66BC1224" w:rsidR="00171828" w:rsidRPr="007339BB" w:rsidRDefault="00171828" w:rsidP="00123FE1">
            <w:pPr>
              <w:pStyle w:val="Inne0"/>
              <w:spacing w:line="276" w:lineRule="auto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171828"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Wymaganie</w:t>
            </w:r>
          </w:p>
        </w:tc>
      </w:tr>
      <w:tr w:rsidR="00D277A0" w:rsidRPr="007339BB" w14:paraId="0DEEE9E7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7B809" w14:textId="1962B53E" w:rsidR="00D277A0" w:rsidRPr="007339BB" w:rsidRDefault="00171828" w:rsidP="00123FE1">
            <w:pPr>
              <w:pStyle w:val="Inne0"/>
              <w:spacing w:line="276" w:lineRule="auto"/>
              <w:jc w:val="both"/>
              <w:rPr>
                <w:rStyle w:val="Inne"/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277A0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Rola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BF47B" w14:textId="0E411BCA" w:rsidR="00D277A0" w:rsidRPr="007339BB" w:rsidRDefault="00171828" w:rsidP="00123FE1">
            <w:pPr>
              <w:pStyle w:val="Inne0"/>
              <w:spacing w:line="276" w:lineRule="auto"/>
              <w:jc w:val="both"/>
              <w:rPr>
                <w:rStyle w:val="Inne"/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277A0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Specjalista systemów zarządzania tożsamością</w:t>
            </w:r>
          </w:p>
        </w:tc>
      </w:tr>
      <w:tr w:rsidR="00D277A0" w:rsidRPr="007339BB" w14:paraId="0BA39320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006E1" w14:textId="7ACFBAE0" w:rsidR="00D277A0" w:rsidRPr="007339BB" w:rsidRDefault="00171828" w:rsidP="00123FE1">
            <w:pPr>
              <w:pStyle w:val="Inne0"/>
              <w:spacing w:line="276" w:lineRule="auto"/>
              <w:jc w:val="both"/>
              <w:rPr>
                <w:rStyle w:val="Inne"/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277A0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Liczba specjalistów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4B5EA" w14:textId="00E17CDC" w:rsidR="00D277A0" w:rsidRPr="007339BB" w:rsidRDefault="00956D63" w:rsidP="00123FE1">
            <w:pPr>
              <w:pStyle w:val="Inne0"/>
              <w:spacing w:line="276" w:lineRule="auto"/>
              <w:ind w:left="720" w:hanging="720"/>
              <w:jc w:val="both"/>
              <w:rPr>
                <w:rStyle w:val="Inne"/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277A0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D277A0" w:rsidRPr="007339BB" w14:paraId="7E1CBBEC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FE02F" w14:textId="4AC6380F" w:rsidR="00D277A0" w:rsidRPr="007339BB" w:rsidRDefault="00956D63" w:rsidP="00123FE1">
            <w:pPr>
              <w:pStyle w:val="Inne0"/>
              <w:spacing w:line="276" w:lineRule="auto"/>
              <w:jc w:val="both"/>
              <w:rPr>
                <w:rStyle w:val="Inne"/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D277A0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Wymagane doświadczenie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82F56" w14:textId="77777777" w:rsidR="00D277A0" w:rsidRPr="007339BB" w:rsidRDefault="00D277A0" w:rsidP="00E20A92">
            <w:pPr>
              <w:pStyle w:val="Akapitzlist"/>
              <w:numPr>
                <w:ilvl w:val="0"/>
                <w:numId w:val="11"/>
              </w:numPr>
              <w:spacing w:line="276" w:lineRule="auto"/>
              <w:ind w:left="420" w:hanging="284"/>
              <w:jc w:val="both"/>
              <w:rPr>
                <w:rStyle w:val="Inne"/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Posiada doświadczenie w zakresie serwisowania Systemu Zarządzania Tożsamością posiadanego przez Zamawiającego, potwierdzone udziałem w co najmniej dwóch projektach powyżej 12 000 użytkowników trwających nie krócej niż 24 miesiące. Projekty powinny dotyczyć wdrożenia wraz ze wsparciem w utrzymaniu środowiska oraz integracji z zewnętrznym oprogramowaniem np. Microsoft AD oraz oprogramowaniem ERP np. SAP lub systemy dedykowane tworzone na indywidualne potrzeby Zamawiającego.</w:t>
            </w:r>
          </w:p>
        </w:tc>
      </w:tr>
      <w:tr w:rsidR="00D277A0" w:rsidRPr="007339BB" w14:paraId="29F6BE7A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24A17" w14:textId="270929EA" w:rsidR="00D277A0" w:rsidRPr="007339BB" w:rsidRDefault="00C04271" w:rsidP="00123FE1">
            <w:pPr>
              <w:pStyle w:val="Inne0"/>
              <w:spacing w:line="276" w:lineRule="auto"/>
              <w:jc w:val="both"/>
              <w:rPr>
                <w:rStyle w:val="Inne"/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277A0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W</w:t>
            </w:r>
            <w:r w:rsidR="00956D63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277A0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ymagana</w:t>
            </w:r>
            <w:proofErr w:type="spellEnd"/>
            <w:r w:rsidR="00D277A0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wiedza i umiejętności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129D9" w14:textId="77777777" w:rsidR="00D277A0" w:rsidRPr="007339BB" w:rsidRDefault="00D277A0" w:rsidP="00E20A92">
            <w:pPr>
              <w:pStyle w:val="Akapitzlist"/>
              <w:numPr>
                <w:ilvl w:val="0"/>
                <w:numId w:val="9"/>
              </w:numPr>
              <w:spacing w:after="39" w:line="276" w:lineRule="auto"/>
              <w:ind w:left="420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Biegłą znajomość języka polskiego w mowie i piśmie</w:t>
            </w:r>
          </w:p>
          <w:p w14:paraId="556F4D56" w14:textId="77777777" w:rsidR="00D277A0" w:rsidRPr="007339BB" w:rsidRDefault="00D277A0" w:rsidP="00E20A92">
            <w:pPr>
              <w:pStyle w:val="Akapitzlist"/>
              <w:numPr>
                <w:ilvl w:val="0"/>
                <w:numId w:val="9"/>
              </w:numPr>
              <w:spacing w:after="39" w:line="276" w:lineRule="auto"/>
              <w:ind w:left="428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ugruntowana znajomość oprogramowania </w:t>
            </w:r>
            <w:proofErr w:type="spellStart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NetIQ</w:t>
            </w:r>
            <w:proofErr w:type="spellEnd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 Identity Manager potwierdzone certyfikatem</w:t>
            </w:r>
          </w:p>
        </w:tc>
      </w:tr>
      <w:tr w:rsidR="00D277A0" w:rsidRPr="007339BB" w14:paraId="5182821D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606D0" w14:textId="6FD41CC6" w:rsidR="00D277A0" w:rsidRPr="007339BB" w:rsidRDefault="00956D63" w:rsidP="00123FE1">
            <w:pPr>
              <w:pStyle w:val="Inne0"/>
              <w:spacing w:line="276" w:lineRule="auto"/>
              <w:jc w:val="both"/>
              <w:rPr>
                <w:rStyle w:val="Inne"/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277A0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Wymagane certyfikaty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0581D" w14:textId="77777777" w:rsidR="00D277A0" w:rsidRPr="007339BB" w:rsidRDefault="00D277A0" w:rsidP="00E20A92">
            <w:pPr>
              <w:pStyle w:val="Akapitzlist"/>
              <w:numPr>
                <w:ilvl w:val="0"/>
                <w:numId w:val="10"/>
              </w:numPr>
              <w:spacing w:after="39" w:line="276" w:lineRule="auto"/>
              <w:ind w:left="420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Certified</w:t>
            </w:r>
            <w:proofErr w:type="spellEnd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NetIQ</w:t>
            </w:r>
            <w:proofErr w:type="spellEnd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 Identity Manager Administrator lub równoważnym wydanym przez producenta tego oprogramowania co najmniej 24 miesiące przed terminem wyznaczonym na składanie ofert</w:t>
            </w:r>
          </w:p>
          <w:p w14:paraId="66F148CB" w14:textId="77777777" w:rsidR="00D277A0" w:rsidRPr="007339BB" w:rsidRDefault="00D277A0" w:rsidP="00E20A92">
            <w:pPr>
              <w:pStyle w:val="Akapitzlist"/>
              <w:numPr>
                <w:ilvl w:val="0"/>
                <w:numId w:val="10"/>
              </w:numPr>
              <w:spacing w:after="39" w:line="276" w:lineRule="auto"/>
              <w:ind w:left="420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339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certyfikat</w:t>
            </w:r>
            <w:proofErr w:type="spellEnd"/>
            <w:r w:rsidRPr="007339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Identity Manager Technical Specialist</w:t>
            </w:r>
          </w:p>
        </w:tc>
      </w:tr>
    </w:tbl>
    <w:p w14:paraId="16C681BB" w14:textId="77777777" w:rsidR="00D277A0" w:rsidRPr="007339BB" w:rsidRDefault="00D277A0" w:rsidP="00D277A0">
      <w:pPr>
        <w:rPr>
          <w:lang w:val="en-US"/>
        </w:rPr>
      </w:pPr>
    </w:p>
    <w:p w14:paraId="586BABB0" w14:textId="77777777" w:rsidR="00D277A0" w:rsidRPr="007339BB" w:rsidRDefault="00D277A0" w:rsidP="00D277A0">
      <w:pPr>
        <w:pStyle w:val="Nagwek6"/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</w:pPr>
      <w:r w:rsidRPr="007339BB"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  <w:t>Konsultant systemów zarządzania tożsamością</w:t>
      </w:r>
    </w:p>
    <w:tbl>
      <w:tblPr>
        <w:tblOverlap w:val="never"/>
        <w:tblW w:w="500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9051"/>
      </w:tblGrid>
      <w:tr w:rsidR="00956D63" w:rsidRPr="007339BB" w14:paraId="06166381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AB0E4" w14:textId="2B5E573B" w:rsidR="00956D63" w:rsidRPr="007339BB" w:rsidRDefault="00956D63" w:rsidP="00956D63">
            <w:pPr>
              <w:pStyle w:val="Inne0"/>
              <w:spacing w:line="276" w:lineRule="auto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171828"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Pozycja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0ECB9" w14:textId="24DA83D9" w:rsidR="00956D63" w:rsidRPr="007339BB" w:rsidRDefault="00956D63" w:rsidP="00956D63">
            <w:pPr>
              <w:spacing w:after="39"/>
              <w:rPr>
                <w:rStyle w:val="Inne"/>
                <w:rFonts w:ascii="Times New Roman" w:eastAsia="Arial" w:hAnsi="Times New Roman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171828">
              <w:rPr>
                <w:rFonts w:ascii="Times New Roman" w:eastAsia="Arial" w:hAnsi="Times New Roman"/>
                <w:b/>
                <w:sz w:val="26"/>
                <w:szCs w:val="26"/>
              </w:rPr>
              <w:t>Wymaganie</w:t>
            </w:r>
          </w:p>
        </w:tc>
      </w:tr>
      <w:tr w:rsidR="00956D63" w:rsidRPr="007339BB" w14:paraId="2AFD2D3D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66717" w14:textId="3595BC64" w:rsidR="00956D63" w:rsidRPr="007339BB" w:rsidRDefault="00956D63" w:rsidP="00956D63">
            <w:pPr>
              <w:pStyle w:val="Inne0"/>
              <w:spacing w:line="276" w:lineRule="auto"/>
              <w:jc w:val="both"/>
              <w:rPr>
                <w:rStyle w:val="Inne"/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Rola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DA343" w14:textId="6E00F3CC" w:rsidR="00956D63" w:rsidRPr="007339BB" w:rsidRDefault="00956D63" w:rsidP="00956D63">
            <w:pPr>
              <w:spacing w:after="3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/>
                <w:sz w:val="26"/>
                <w:szCs w:val="26"/>
              </w:rPr>
              <w:t xml:space="preserve"> </w:t>
            </w:r>
            <w:r w:rsidRPr="007339BB">
              <w:rPr>
                <w:rStyle w:val="Inne"/>
                <w:rFonts w:ascii="Times New Roman" w:eastAsia="Arial" w:hAnsi="Times New Roman"/>
                <w:sz w:val="26"/>
                <w:szCs w:val="26"/>
              </w:rPr>
              <w:t>Konsultant systemów zarządzania tożsamością</w:t>
            </w:r>
          </w:p>
        </w:tc>
      </w:tr>
      <w:tr w:rsidR="00956D63" w:rsidRPr="007339BB" w14:paraId="141C345E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D4637" w14:textId="4C6915BB" w:rsidR="00956D63" w:rsidRPr="007339BB" w:rsidRDefault="00956D63" w:rsidP="00956D63">
            <w:pPr>
              <w:pStyle w:val="Inne0"/>
              <w:spacing w:line="276" w:lineRule="auto"/>
              <w:jc w:val="both"/>
              <w:rPr>
                <w:rStyle w:val="Inne"/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Liczba specjalistów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B89A3" w14:textId="460675C9" w:rsidR="00956D63" w:rsidRPr="007339BB" w:rsidRDefault="00956D63" w:rsidP="00956D63">
            <w:pPr>
              <w:spacing w:after="39"/>
              <w:rPr>
                <w:rStyle w:val="Inne"/>
                <w:rFonts w:ascii="Times New Roman" w:eastAsia="Arial" w:hAnsi="Times New Roman"/>
                <w:b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/>
                <w:sz w:val="26"/>
                <w:szCs w:val="26"/>
              </w:rPr>
              <w:t xml:space="preserve"> </w:t>
            </w:r>
            <w:r w:rsidRPr="007339BB">
              <w:rPr>
                <w:rStyle w:val="Inne"/>
                <w:rFonts w:ascii="Times New Roman" w:eastAsia="Arial" w:hAnsi="Times New Roman"/>
                <w:sz w:val="26"/>
                <w:szCs w:val="26"/>
              </w:rPr>
              <w:t>1</w:t>
            </w:r>
          </w:p>
        </w:tc>
      </w:tr>
      <w:tr w:rsidR="00956D63" w:rsidRPr="007339BB" w14:paraId="18555EDB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1C142" w14:textId="767372C2" w:rsidR="00956D63" w:rsidRPr="007339BB" w:rsidRDefault="00956D63" w:rsidP="00956D63">
            <w:pPr>
              <w:pStyle w:val="Inne0"/>
              <w:spacing w:line="276" w:lineRule="auto"/>
              <w:jc w:val="both"/>
              <w:rPr>
                <w:rStyle w:val="Inne"/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Wymagane doświadczenie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FC2EA" w14:textId="77777777" w:rsidR="00956D63" w:rsidRPr="007339BB" w:rsidRDefault="00956D63" w:rsidP="00956D63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20" w:hanging="284"/>
              <w:jc w:val="both"/>
              <w:rPr>
                <w:rStyle w:val="Inne"/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Posiada doświadczenie w zakresie serwisowania Systemu Zarządzania Tożsamością posiadanego przez Zamawiającego, potwierdzone udziałem w co najmniej dwóch projektach powyżej 12 000 użytkowników trwających nie krócej niż 24 miesiące. Projekty powinny dotyczyć wdrożenia wraz ze wsparciem w </w:t>
            </w:r>
            <w:r w:rsidRPr="007339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utrzymaniu środowiska oraz integracji z zewnętrznym oprogramowaniem np. Microsoft AD oraz oprogramowaniem ERP np. SAP lub systemy dedykowane tworzone na indywidualne potrzeby Zamawiającego.</w:t>
            </w:r>
          </w:p>
        </w:tc>
      </w:tr>
      <w:tr w:rsidR="00956D63" w:rsidRPr="007339BB" w14:paraId="26FBA557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B4DA" w14:textId="46EA569A" w:rsidR="00956D63" w:rsidRPr="007339BB" w:rsidRDefault="00C04271" w:rsidP="00956D63">
            <w:pPr>
              <w:pStyle w:val="Inne0"/>
              <w:spacing w:line="276" w:lineRule="auto"/>
              <w:jc w:val="both"/>
              <w:rPr>
                <w:rStyle w:val="Inne"/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956D63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Wymagana wiedza i umiejętności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AD901" w14:textId="77777777" w:rsidR="00956D63" w:rsidRPr="007339BB" w:rsidRDefault="00956D63" w:rsidP="00956D63">
            <w:pPr>
              <w:pStyle w:val="Akapitzlist"/>
              <w:numPr>
                <w:ilvl w:val="0"/>
                <w:numId w:val="13"/>
              </w:numPr>
              <w:spacing w:after="39" w:line="276" w:lineRule="auto"/>
              <w:ind w:left="420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Biegłą znajomość języka polskiego w mowie i piśmie</w:t>
            </w:r>
          </w:p>
          <w:p w14:paraId="49A3AB9E" w14:textId="77777777" w:rsidR="00956D63" w:rsidRPr="007339BB" w:rsidRDefault="00956D63" w:rsidP="00956D63">
            <w:pPr>
              <w:pStyle w:val="Akapitzlist"/>
              <w:numPr>
                <w:ilvl w:val="0"/>
                <w:numId w:val="13"/>
              </w:numPr>
              <w:spacing w:after="39" w:line="276" w:lineRule="auto"/>
              <w:ind w:left="420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znajomość oprogramowania </w:t>
            </w:r>
            <w:proofErr w:type="spellStart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NetIQ</w:t>
            </w:r>
            <w:proofErr w:type="spellEnd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 Identity Manager potwierdzoną certyfikatem</w:t>
            </w:r>
          </w:p>
        </w:tc>
      </w:tr>
      <w:tr w:rsidR="00956D63" w:rsidRPr="007339BB" w14:paraId="7ADB6817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2D0DA" w14:textId="19D2CC0A" w:rsidR="00956D63" w:rsidRPr="007339BB" w:rsidRDefault="00C04271" w:rsidP="00956D63">
            <w:pPr>
              <w:pStyle w:val="Inne0"/>
              <w:spacing w:line="276" w:lineRule="auto"/>
              <w:jc w:val="both"/>
              <w:rPr>
                <w:rStyle w:val="Inne"/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956D63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Wymagane certyfikaty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2F14B" w14:textId="77777777" w:rsidR="00956D63" w:rsidRPr="007339BB" w:rsidRDefault="00956D63" w:rsidP="00956D63">
            <w:pPr>
              <w:pStyle w:val="Akapitzlist"/>
              <w:numPr>
                <w:ilvl w:val="0"/>
                <w:numId w:val="14"/>
              </w:numPr>
              <w:spacing w:after="39" w:line="276" w:lineRule="auto"/>
              <w:ind w:left="420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Identity Manager Technical </w:t>
            </w:r>
            <w:proofErr w:type="spellStart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Certification</w:t>
            </w:r>
            <w:proofErr w:type="spellEnd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3BFA9A1" w14:textId="77777777" w:rsidR="00956D63" w:rsidRPr="007339BB" w:rsidRDefault="00956D63" w:rsidP="00956D63">
            <w:pPr>
              <w:pStyle w:val="Akapitzlist"/>
              <w:numPr>
                <w:ilvl w:val="0"/>
                <w:numId w:val="14"/>
              </w:numPr>
              <w:spacing w:after="39" w:line="276" w:lineRule="auto"/>
              <w:ind w:left="420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339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certyfikat</w:t>
            </w:r>
            <w:proofErr w:type="spellEnd"/>
            <w:r w:rsidRPr="007339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Identity Manager Technical Specialist</w:t>
            </w:r>
          </w:p>
        </w:tc>
      </w:tr>
    </w:tbl>
    <w:p w14:paraId="5C3911E0" w14:textId="77777777" w:rsidR="00D87833" w:rsidRDefault="00D87833" w:rsidP="00D87833">
      <w:pPr>
        <w:pStyle w:val="Nagwek6"/>
        <w:spacing w:line="360" w:lineRule="auto"/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</w:pPr>
    </w:p>
    <w:p w14:paraId="6188EFF6" w14:textId="36830A90" w:rsidR="00D87833" w:rsidRDefault="00D87833" w:rsidP="00D87833">
      <w:pPr>
        <w:pStyle w:val="Nagwek6"/>
        <w:spacing w:line="360" w:lineRule="auto"/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</w:pPr>
      <w:r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  <w:t>Role związane z Centrum Certyfikacji.</w:t>
      </w:r>
    </w:p>
    <w:p w14:paraId="7FC348A3" w14:textId="1BC4A209" w:rsidR="00D87833" w:rsidRPr="007339BB" w:rsidRDefault="00D87833" w:rsidP="00D87833">
      <w:pPr>
        <w:pStyle w:val="Nagwek6"/>
        <w:spacing w:line="360" w:lineRule="auto"/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</w:pPr>
      <w:r w:rsidRPr="007339BB"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  <w:t>Architekt CC</w:t>
      </w:r>
    </w:p>
    <w:tbl>
      <w:tblPr>
        <w:tblOverlap w:val="never"/>
        <w:tblW w:w="500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9051"/>
      </w:tblGrid>
      <w:tr w:rsidR="00D87833" w:rsidRPr="007339BB" w14:paraId="2C224A0C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C68ADB" w14:textId="657FB96B" w:rsidR="00D87833" w:rsidRPr="00956D63" w:rsidRDefault="00956D63" w:rsidP="00123FE1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87833" w:rsidRPr="00956D63">
              <w:rPr>
                <w:rStyle w:val="Inne"/>
                <w:rFonts w:ascii="Times New Roman" w:eastAsia="Arial" w:hAnsi="Times New Roman" w:cs="Times New Roman"/>
                <w:b/>
                <w:sz w:val="26"/>
                <w:szCs w:val="26"/>
              </w:rPr>
              <w:t>Pozycja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9ADEE" w14:textId="6FF9323C" w:rsidR="00D87833" w:rsidRPr="00956D63" w:rsidRDefault="00956D63" w:rsidP="00123FE1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87833" w:rsidRPr="00956D63">
              <w:rPr>
                <w:rStyle w:val="Inne"/>
                <w:rFonts w:ascii="Times New Roman" w:eastAsia="Arial" w:hAnsi="Times New Roman" w:cs="Times New Roman"/>
                <w:b/>
                <w:sz w:val="26"/>
                <w:szCs w:val="26"/>
              </w:rPr>
              <w:t>Wymaganie</w:t>
            </w:r>
          </w:p>
        </w:tc>
      </w:tr>
      <w:tr w:rsidR="00D87833" w:rsidRPr="007339BB" w14:paraId="7D08AE6C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7F7CE3" w14:textId="46091079" w:rsidR="00D87833" w:rsidRPr="007339BB" w:rsidRDefault="00956D63" w:rsidP="00123FE1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87833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Rola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6D1BA" w14:textId="64C9C25A" w:rsidR="00D87833" w:rsidRPr="007339BB" w:rsidRDefault="00956D63" w:rsidP="00123FE1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7833" w:rsidRPr="007339BB">
              <w:rPr>
                <w:rFonts w:ascii="Times New Roman" w:hAnsi="Times New Roman" w:cs="Times New Roman"/>
                <w:sz w:val="26"/>
                <w:szCs w:val="26"/>
              </w:rPr>
              <w:t>Architekt centrum certyfikacji</w:t>
            </w:r>
          </w:p>
        </w:tc>
      </w:tr>
      <w:tr w:rsidR="00D87833" w:rsidRPr="007339BB" w14:paraId="7ECDE937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86DFA" w14:textId="2B31F314" w:rsidR="00D87833" w:rsidRPr="007339BB" w:rsidRDefault="00956D63" w:rsidP="00123FE1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87833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Liczba specjalistów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FFCB1" w14:textId="77777777" w:rsidR="00D87833" w:rsidRPr="007339BB" w:rsidRDefault="00D87833" w:rsidP="00123FE1">
            <w:pPr>
              <w:pStyle w:val="Inne0"/>
              <w:spacing w:line="240" w:lineRule="auto"/>
              <w:ind w:left="135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D87833" w:rsidRPr="007339BB" w14:paraId="33429F1B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8D7CB" w14:textId="36470DD3" w:rsidR="00D87833" w:rsidRPr="007339BB" w:rsidRDefault="00956D63" w:rsidP="00123FE1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87833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Wymagane doświadczenie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B677C" w14:textId="77777777" w:rsidR="00D87833" w:rsidRPr="007339BB" w:rsidRDefault="00D87833" w:rsidP="00E20A92">
            <w:pPr>
              <w:pStyle w:val="Akapitzlist"/>
              <w:numPr>
                <w:ilvl w:val="0"/>
                <w:numId w:val="16"/>
              </w:numPr>
              <w:spacing w:after="39" w:line="240" w:lineRule="auto"/>
              <w:ind w:left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posiada co najmniej 5-letnie doświadczenie zawodowe w branży informatycznej, rozumiane jako staż pracy w podmiotach realizujących projekty informatyczne,</w:t>
            </w:r>
          </w:p>
          <w:p w14:paraId="01BDA045" w14:textId="77777777" w:rsidR="00D87833" w:rsidRPr="007339BB" w:rsidRDefault="00D87833" w:rsidP="00E20A92">
            <w:pPr>
              <w:pStyle w:val="Akapitzlist"/>
              <w:numPr>
                <w:ilvl w:val="0"/>
                <w:numId w:val="16"/>
              </w:numPr>
              <w:spacing w:after="39" w:line="240" w:lineRule="auto"/>
              <w:ind w:left="456"/>
              <w:jc w:val="both"/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posiada praktyczne doświadczenie w projektowaniu, wdrażaniu i realizacji usług wsparcia dla systemu Centrum Certyfikacji</w:t>
            </w:r>
            <w:r w:rsidRPr="007339BB">
              <w:t xml:space="preserve"> </w:t>
            </w:r>
          </w:p>
          <w:p w14:paraId="62BA2E97" w14:textId="77777777" w:rsidR="00D87833" w:rsidRPr="007339BB" w:rsidRDefault="00D87833" w:rsidP="00E20A92">
            <w:pPr>
              <w:pStyle w:val="Akapitzlist"/>
              <w:numPr>
                <w:ilvl w:val="0"/>
                <w:numId w:val="16"/>
              </w:numPr>
              <w:spacing w:after="39" w:line="240" w:lineRule="auto"/>
              <w:ind w:left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w ciągu ostatnich 5 lat przed terminem składania ofert brał udział w co najmniej dwóch projektach informatycznych jako osoba odpowiedzialna za zaprojektowanie i przygotowanie do wdrożenia centrum certyfikacji, obsługującego co najmniej 15 000 użytkowników każdy</w:t>
            </w:r>
          </w:p>
          <w:p w14:paraId="1B9A382F" w14:textId="77777777" w:rsidR="00D87833" w:rsidRPr="007339BB" w:rsidRDefault="00D87833" w:rsidP="00E20A92">
            <w:pPr>
              <w:pStyle w:val="Akapitzlist"/>
              <w:numPr>
                <w:ilvl w:val="0"/>
                <w:numId w:val="16"/>
              </w:numPr>
              <w:spacing w:after="39" w:line="240" w:lineRule="auto"/>
              <w:ind w:left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 ciągu ostatnich 5 lat przed terminem składania ofert brał udział w co najmniej dwóch projektach informatycznych jako osoba odpowiedzialna za zaprojektowanie i przygotowanie do wdrożenia centrum certyfikacji, obsługującego co najmniej 15 000 kart elektronicznych wraz personalizacją logiczną i graficzną tychże kart każdy</w:t>
            </w:r>
          </w:p>
          <w:p w14:paraId="066A3367" w14:textId="77777777" w:rsidR="00D87833" w:rsidRPr="007339BB" w:rsidRDefault="00D87833" w:rsidP="00E20A92">
            <w:pPr>
              <w:pStyle w:val="Akapitzlist"/>
              <w:numPr>
                <w:ilvl w:val="0"/>
                <w:numId w:val="16"/>
              </w:numPr>
              <w:spacing w:after="39" w:line="240" w:lineRule="auto"/>
              <w:ind w:left="456"/>
              <w:jc w:val="both"/>
              <w:rPr>
                <w:rStyle w:val="Inne"/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w ciągu ostatnich 5 lat przed terminem składania ofert brał udział w co najmniej dwóch projektach informatycznych jako osoba odpowiedzialna za zaprojektowanie i przygotowanie do wdrożenia usług centrum certyfikacji wykorzystującego sprzętowe urządzenia HSM</w:t>
            </w:r>
          </w:p>
        </w:tc>
      </w:tr>
      <w:tr w:rsidR="00D87833" w:rsidRPr="007339BB" w14:paraId="2BF7C77C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E9A7D" w14:textId="5EEA1D09" w:rsidR="00D87833" w:rsidRPr="007339BB" w:rsidRDefault="00956D63" w:rsidP="00123FE1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D87833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Wymagana wiedza i umiejętności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9726A" w14:textId="77777777" w:rsidR="00D87833" w:rsidRPr="007339BB" w:rsidRDefault="00D87833" w:rsidP="00E20A92">
            <w:pPr>
              <w:pStyle w:val="Akapitzlist"/>
              <w:numPr>
                <w:ilvl w:val="0"/>
                <w:numId w:val="19"/>
              </w:numPr>
              <w:spacing w:after="39" w:line="240" w:lineRule="auto"/>
              <w:ind w:left="4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posiada wiedzę na temat produktów i rozwiązań, które Wykonawca zamierza wykorzystać do świadczenia usług serwisu pogwarancyjnego, wparcia eksperckiego oraz administracyjnego na posiadane przez Zamawiającego Centrum Certyfikacji</w:t>
            </w:r>
          </w:p>
          <w:p w14:paraId="540757E0" w14:textId="77777777" w:rsidR="00D87833" w:rsidRPr="007339BB" w:rsidRDefault="00D87833" w:rsidP="00E20A92">
            <w:pPr>
              <w:pStyle w:val="Akapitzlist"/>
              <w:numPr>
                <w:ilvl w:val="0"/>
                <w:numId w:val="19"/>
              </w:numPr>
              <w:spacing w:after="39" w:line="240" w:lineRule="auto"/>
              <w:ind w:left="4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posiada wiedzę i doświadczenie w integracji CC z innymi systemami wykorzystującymi infrastrukturę PKI (IDM, Microsoft Active Directory, SCOM, SCCM)</w:t>
            </w:r>
          </w:p>
          <w:p w14:paraId="38C30085" w14:textId="77777777" w:rsidR="00D87833" w:rsidRPr="007339BB" w:rsidRDefault="00D87833" w:rsidP="00E20A92">
            <w:pPr>
              <w:pStyle w:val="Akapitzlist"/>
              <w:numPr>
                <w:ilvl w:val="0"/>
                <w:numId w:val="19"/>
              </w:numPr>
              <w:spacing w:after="39" w:line="240" w:lineRule="auto"/>
              <w:ind w:left="4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biegłe posługiwanie się językiem polskim w mowie i piśmie</w:t>
            </w:r>
          </w:p>
        </w:tc>
      </w:tr>
    </w:tbl>
    <w:p w14:paraId="5BAC995E" w14:textId="77777777" w:rsidR="00D87833" w:rsidRPr="007339BB" w:rsidRDefault="00D87833" w:rsidP="00D87833"/>
    <w:p w14:paraId="07848345" w14:textId="77777777" w:rsidR="00D87833" w:rsidRPr="007339BB" w:rsidRDefault="00D87833" w:rsidP="00D87833">
      <w:pPr>
        <w:pStyle w:val="Nagwek6"/>
        <w:spacing w:line="360" w:lineRule="auto"/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</w:pPr>
      <w:r w:rsidRPr="007339BB"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  <w:t>Specjalista ds. wdrożenia i utrzymania CC</w:t>
      </w:r>
    </w:p>
    <w:tbl>
      <w:tblPr>
        <w:tblOverlap w:val="never"/>
        <w:tblW w:w="500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9051"/>
      </w:tblGrid>
      <w:tr w:rsidR="00D87833" w:rsidRPr="007339BB" w14:paraId="305547E2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AC9290" w14:textId="5668C3C0" w:rsidR="00D87833" w:rsidRPr="007339BB" w:rsidRDefault="00956D63" w:rsidP="00123FE1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87833" w:rsidRPr="007339BB"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Pozycja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F3D08" w14:textId="0C2A82A8" w:rsidR="00D87833" w:rsidRPr="007339BB" w:rsidRDefault="00956D63" w:rsidP="00123FE1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87833" w:rsidRPr="007339BB"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Wymaganie</w:t>
            </w:r>
          </w:p>
        </w:tc>
      </w:tr>
      <w:tr w:rsidR="00D87833" w:rsidRPr="007339BB" w14:paraId="76D64DD5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B369C4" w14:textId="55E31BB4" w:rsidR="00D87833" w:rsidRPr="007339BB" w:rsidRDefault="00956D63" w:rsidP="00123FE1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87833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Rola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D54AD" w14:textId="04AABCD5" w:rsidR="00D87833" w:rsidRPr="007339BB" w:rsidRDefault="00956D63" w:rsidP="00123FE1">
            <w:pPr>
              <w:pStyle w:val="Nagwek6"/>
              <w:spacing w:line="240" w:lineRule="auto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D87833" w:rsidRPr="007339BB">
              <w:rPr>
                <w:rStyle w:val="Inne"/>
                <w:rFonts w:ascii="Times New Roman" w:eastAsia="Arial" w:hAnsi="Times New Roman" w:cs="Times New Roman"/>
                <w:color w:val="auto"/>
                <w:sz w:val="26"/>
                <w:szCs w:val="26"/>
              </w:rPr>
              <w:t>Specjalista ds. wdrożenia i utrzymania CC</w:t>
            </w:r>
          </w:p>
        </w:tc>
      </w:tr>
      <w:tr w:rsidR="00D87833" w:rsidRPr="007339BB" w14:paraId="6C4B598D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4CE2E" w14:textId="251AF532" w:rsidR="00D87833" w:rsidRPr="007339BB" w:rsidRDefault="00956D63" w:rsidP="00123FE1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87833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Liczba specjalistów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68079" w14:textId="77777777" w:rsidR="00D87833" w:rsidRPr="007339BB" w:rsidRDefault="00D87833" w:rsidP="00123FE1">
            <w:pPr>
              <w:pStyle w:val="Inne0"/>
              <w:spacing w:line="240" w:lineRule="auto"/>
              <w:ind w:left="135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D87833" w:rsidRPr="007339BB" w14:paraId="62BFE5A7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76DE3" w14:textId="163D5363" w:rsidR="00D87833" w:rsidRPr="007339BB" w:rsidRDefault="00956D63" w:rsidP="00123FE1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87833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Wymagane doświadczenie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F5417" w14:textId="77777777" w:rsidR="00D87833" w:rsidRPr="007339BB" w:rsidRDefault="00D87833" w:rsidP="00E20A92">
            <w:pPr>
              <w:pStyle w:val="Akapitzlist"/>
              <w:numPr>
                <w:ilvl w:val="0"/>
                <w:numId w:val="17"/>
              </w:numPr>
              <w:spacing w:after="39" w:line="240" w:lineRule="auto"/>
              <w:ind w:left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posiada co najmniej 5-letnie doświadczenie zawodowe w branży informatycznej, rozumiane jako staż pracy w podmiotach realizujących projekty informatyczne,</w:t>
            </w:r>
          </w:p>
          <w:p w14:paraId="2249B9CB" w14:textId="77777777" w:rsidR="00D87833" w:rsidRPr="007339BB" w:rsidRDefault="00D87833" w:rsidP="00E20A92">
            <w:pPr>
              <w:pStyle w:val="Akapitzlist"/>
              <w:numPr>
                <w:ilvl w:val="0"/>
                <w:numId w:val="17"/>
              </w:numPr>
              <w:spacing w:after="39" w:line="240" w:lineRule="auto"/>
              <w:ind w:left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posiada praktyczne doświadczenie we wdrażaniu i realizacji usług wsparcia dla systemu Centrum Certyfikacji</w:t>
            </w:r>
          </w:p>
          <w:p w14:paraId="01696682" w14:textId="77777777" w:rsidR="00D87833" w:rsidRPr="007339BB" w:rsidRDefault="00D87833" w:rsidP="00E20A92">
            <w:pPr>
              <w:pStyle w:val="Akapitzlist"/>
              <w:numPr>
                <w:ilvl w:val="0"/>
                <w:numId w:val="17"/>
              </w:numPr>
              <w:spacing w:after="39" w:line="240" w:lineRule="auto"/>
              <w:ind w:left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 ciągu ostatnich 5 lat przed terminem składania ofert brał udział w co najmniej dwóch projektach informatycznych jako osoba uczestnicząca we wdrożeniu centrum certyfikacji, obsługującego co najmniej 15 000 użytkowników</w:t>
            </w:r>
          </w:p>
          <w:p w14:paraId="438E40D3" w14:textId="77777777" w:rsidR="00D87833" w:rsidRPr="007339BB" w:rsidRDefault="00D87833" w:rsidP="00E20A92">
            <w:pPr>
              <w:pStyle w:val="Akapitzlist"/>
              <w:numPr>
                <w:ilvl w:val="0"/>
                <w:numId w:val="17"/>
              </w:numPr>
              <w:spacing w:after="39" w:line="240" w:lineRule="auto"/>
              <w:ind w:left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w ciągu ostatnich 5 lat przed terminem składania ofert brał udział w co najmniej dwóch projektach informatycznych jako osoba uczestnicząca we wdrożeniu centrum certyfikacji, obsługującego co najmniej 15 000 kart elektronicznych wraz personalizacją logiczną i graficzną tychże kart</w:t>
            </w:r>
          </w:p>
          <w:p w14:paraId="4359AFF3" w14:textId="77777777" w:rsidR="00D87833" w:rsidRPr="007339BB" w:rsidRDefault="00D87833" w:rsidP="00E20A92">
            <w:pPr>
              <w:pStyle w:val="Akapitzlist"/>
              <w:numPr>
                <w:ilvl w:val="0"/>
                <w:numId w:val="17"/>
              </w:numPr>
              <w:spacing w:after="39" w:line="240" w:lineRule="auto"/>
              <w:ind w:left="456"/>
              <w:jc w:val="both"/>
              <w:rPr>
                <w:rStyle w:val="Inne"/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w ciągu ostatnich 5 lat przed terminem składania ofert brał udział w co najmniej dwóch projektach informatycznych jako osoba uczestnicząca we wdrożeniu usług centrum certyfikacji wykorzystującego sprzętowe urządzenia HSM</w:t>
            </w:r>
          </w:p>
        </w:tc>
      </w:tr>
      <w:tr w:rsidR="00D87833" w:rsidRPr="007339BB" w14:paraId="372615A6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A127A" w14:textId="49B4B6BC" w:rsidR="00D87833" w:rsidRPr="007339BB" w:rsidRDefault="00956D63" w:rsidP="00123FE1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D87833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Wymagana wiedza i umiejętności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3D838" w14:textId="77777777" w:rsidR="00D87833" w:rsidRPr="007339BB" w:rsidRDefault="00D87833" w:rsidP="00E20A92">
            <w:pPr>
              <w:pStyle w:val="Akapitzlist"/>
              <w:numPr>
                <w:ilvl w:val="0"/>
                <w:numId w:val="20"/>
              </w:numPr>
              <w:spacing w:after="39" w:line="240" w:lineRule="auto"/>
              <w:ind w:left="4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posiada wiedzę na temat produktów i rozwiązań, które Wykonawca zamierza wykorzystać do świadczenia usług serwisu pogwarancyjnego oraz wparcia administracyjnego na posiadane przez Zamawiającego Centrum Certyfikacji</w:t>
            </w:r>
          </w:p>
          <w:p w14:paraId="598AA699" w14:textId="77777777" w:rsidR="00D87833" w:rsidRPr="007339BB" w:rsidRDefault="00D87833" w:rsidP="00E20A92">
            <w:pPr>
              <w:pStyle w:val="Akapitzlist"/>
              <w:numPr>
                <w:ilvl w:val="0"/>
                <w:numId w:val="20"/>
              </w:numPr>
              <w:spacing w:after="39" w:line="240" w:lineRule="auto"/>
              <w:ind w:left="4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biegłe posługiwanie się językiem polskim w mowie i piśmie</w:t>
            </w:r>
          </w:p>
        </w:tc>
      </w:tr>
    </w:tbl>
    <w:p w14:paraId="4B194185" w14:textId="77777777" w:rsidR="00D87833" w:rsidRPr="007339BB" w:rsidRDefault="00D87833" w:rsidP="00D87833"/>
    <w:p w14:paraId="22F35858" w14:textId="77777777" w:rsidR="00D87833" w:rsidRPr="007339BB" w:rsidRDefault="00D87833" w:rsidP="00D87833">
      <w:pPr>
        <w:pStyle w:val="Nagwek6"/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</w:pPr>
      <w:r w:rsidRPr="007339BB"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  <w:t>Konsultant ds. systemu CC</w:t>
      </w:r>
    </w:p>
    <w:tbl>
      <w:tblPr>
        <w:tblOverlap w:val="never"/>
        <w:tblW w:w="500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9051"/>
      </w:tblGrid>
      <w:tr w:rsidR="00D87833" w:rsidRPr="007339BB" w14:paraId="37F3E2DC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90F751" w14:textId="34D325DC" w:rsidR="00D87833" w:rsidRPr="007339BB" w:rsidRDefault="00956D63" w:rsidP="00123FE1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87833" w:rsidRPr="007339BB"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Pozycja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CC5FB" w14:textId="2360416A" w:rsidR="00D87833" w:rsidRPr="007339BB" w:rsidRDefault="00956D63" w:rsidP="00123FE1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87833" w:rsidRPr="007339BB"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Wymaganie</w:t>
            </w:r>
          </w:p>
        </w:tc>
      </w:tr>
      <w:tr w:rsidR="00D87833" w:rsidRPr="007339BB" w14:paraId="154CAF26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52E000" w14:textId="3EBA46D7" w:rsidR="00D87833" w:rsidRPr="007339BB" w:rsidRDefault="00956D63" w:rsidP="00123FE1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87833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Rola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81DD0" w14:textId="0B3C7CF3" w:rsidR="00D87833" w:rsidRPr="007339BB" w:rsidRDefault="00956D63" w:rsidP="00123FE1">
            <w:pPr>
              <w:pStyle w:val="Nagwek6"/>
              <w:spacing w:before="0" w:line="240" w:lineRule="auto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D87833" w:rsidRPr="007339BB">
              <w:rPr>
                <w:rStyle w:val="Inne"/>
                <w:rFonts w:ascii="Times New Roman" w:eastAsia="Arial" w:hAnsi="Times New Roman" w:cs="Times New Roman"/>
                <w:color w:val="auto"/>
                <w:sz w:val="26"/>
                <w:szCs w:val="26"/>
              </w:rPr>
              <w:t>Konsultant ds. systemu CC</w:t>
            </w:r>
          </w:p>
        </w:tc>
      </w:tr>
      <w:tr w:rsidR="00D87833" w:rsidRPr="007339BB" w14:paraId="64166438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7FE93" w14:textId="2A923DC3" w:rsidR="00D87833" w:rsidRPr="007339BB" w:rsidRDefault="00956D63" w:rsidP="00123FE1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87833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Liczba specjalistów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E28F8" w14:textId="77777777" w:rsidR="00D87833" w:rsidRPr="007339BB" w:rsidRDefault="00D87833" w:rsidP="00123FE1">
            <w:pPr>
              <w:pStyle w:val="Inne0"/>
              <w:spacing w:line="240" w:lineRule="auto"/>
              <w:ind w:left="135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D87833" w:rsidRPr="007339BB" w14:paraId="5D0467D7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FA60A" w14:textId="47582041" w:rsidR="00D87833" w:rsidRPr="007339BB" w:rsidRDefault="00956D63" w:rsidP="00123FE1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87833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Wymagane doświadczenie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1A479" w14:textId="77777777" w:rsidR="00D87833" w:rsidRPr="007339BB" w:rsidRDefault="00D87833" w:rsidP="00E20A9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posiada co najmniej 5-letnie doświadczenie zawodowe w branży informatycznej, rozumiane jako staż pracy w podmiotach realizujących projekty informatyczne,</w:t>
            </w:r>
          </w:p>
          <w:p w14:paraId="1DEFA3CE" w14:textId="77777777" w:rsidR="00D87833" w:rsidRPr="007339BB" w:rsidRDefault="00D87833" w:rsidP="00E20A9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posiada praktyczne doświadczenie w realizacji usług wsparcia dla systemu CC</w:t>
            </w:r>
          </w:p>
          <w:p w14:paraId="0D6BD441" w14:textId="77777777" w:rsidR="00D87833" w:rsidRPr="007339BB" w:rsidRDefault="00D87833" w:rsidP="00E20A9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w ciągu ostatnich 5 lat przed terminem składania ofert brał udział w co najmniej dwóch projektach informatycznych jako osoba realizująca usługi wsparcia dla systemu centrum certyfikacji, obsługującego co najmniej 15 000 użytkowników</w:t>
            </w:r>
          </w:p>
          <w:p w14:paraId="7CBA80D9" w14:textId="77777777" w:rsidR="00D87833" w:rsidRPr="007339BB" w:rsidRDefault="00D87833" w:rsidP="00E20A9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 ciągu ostatnich 5 lat przed terminem składania ofert brał udział w co najmniej dwóch projektach informatycznych jako osoba realizująca usługi wsparcia dla systemu centrum certyfikacji, obsługującego co najmniej 15 000 kart elektronicznych wraz personalizacją logiczną i graficzną tychże kart</w:t>
            </w:r>
          </w:p>
          <w:p w14:paraId="19EE10BA" w14:textId="77777777" w:rsidR="00D87833" w:rsidRPr="007339BB" w:rsidRDefault="00D87833" w:rsidP="00E20A9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56"/>
              <w:jc w:val="both"/>
              <w:rPr>
                <w:rStyle w:val="Inne"/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w ciągu ostatnich 5 lat przed terminem składania ofert brał udział w co najmniej dwóch projektach informatycznych jako osoba realizująca usługi wsparcia dla systemu centrum certyfikacji wykorzystującego sprzętowe urządzenia HSM</w:t>
            </w:r>
          </w:p>
        </w:tc>
      </w:tr>
      <w:tr w:rsidR="00D87833" w:rsidRPr="007339BB" w14:paraId="0478D71D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08CC2" w14:textId="1ADA4338" w:rsidR="00D87833" w:rsidRPr="007339BB" w:rsidRDefault="00956D63" w:rsidP="00123FE1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D87833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Wymagana wiedza i umiejętności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4A64C" w14:textId="77777777" w:rsidR="00D87833" w:rsidRPr="007339BB" w:rsidRDefault="00D87833" w:rsidP="00E20A9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posiada wiedzę na temat produktów i rozwiązań, które Wykonawca zamierza wykorzystać do świadczenia usług serwisu pogwarancyjnego oraz wparcia administracyjnego na posiadane przez Zamawiającego Centrum Certyfikacji</w:t>
            </w:r>
          </w:p>
          <w:p w14:paraId="1A9C97D0" w14:textId="77777777" w:rsidR="00D87833" w:rsidRPr="007339BB" w:rsidRDefault="00D87833" w:rsidP="00E20A9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biegłe posługiwanie się językiem polskim w mowie i piśmie</w:t>
            </w:r>
          </w:p>
        </w:tc>
      </w:tr>
    </w:tbl>
    <w:p w14:paraId="79D75907" w14:textId="75338110" w:rsidR="00AC47BF" w:rsidRDefault="00AC47BF" w:rsidP="00D277A0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9744849" w14:textId="1B3BB898" w:rsidR="00B64812" w:rsidRDefault="00B64812" w:rsidP="00B64812">
      <w:pPr>
        <w:pStyle w:val="Nagwek6"/>
        <w:spacing w:line="360" w:lineRule="auto"/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</w:pPr>
      <w:bookmarkStart w:id="0" w:name="_Hlk163557324"/>
      <w:bookmarkStart w:id="1" w:name="_Hlk163557272"/>
      <w:bookmarkStart w:id="2" w:name="_Hlk163556977"/>
      <w:r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  <w:t>Role związane z technologiami Microsoft</w:t>
      </w:r>
    </w:p>
    <w:p w14:paraId="29CEBA6F" w14:textId="14DFAE26" w:rsidR="000F3E90" w:rsidRPr="007339BB" w:rsidRDefault="00B64812" w:rsidP="000F3E90">
      <w:pPr>
        <w:pStyle w:val="Nagwek6"/>
        <w:spacing w:line="360" w:lineRule="auto"/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</w:pPr>
      <w:bookmarkStart w:id="3" w:name="_Hlk163637628"/>
      <w:r w:rsidRPr="007339BB"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  <w:t>Architekt rozwiązań Microsoft</w:t>
      </w:r>
    </w:p>
    <w:tbl>
      <w:tblPr>
        <w:tblOverlap w:val="never"/>
        <w:tblW w:w="500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9051"/>
      </w:tblGrid>
      <w:tr w:rsidR="000F3E90" w:rsidRPr="007339BB" w14:paraId="615DDECE" w14:textId="77777777" w:rsidTr="00E91505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2F4D6" w14:textId="42517A82" w:rsidR="000F3E90" w:rsidRPr="007339BB" w:rsidRDefault="00956D63" w:rsidP="00E91505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0F3E90" w:rsidRPr="007339BB"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Pozycja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9EA5" w14:textId="4AD5ABC9" w:rsidR="000F3E90" w:rsidRPr="007339BB" w:rsidRDefault="00956D63" w:rsidP="00E91505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0F3E90" w:rsidRPr="007339BB"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Wymaganie</w:t>
            </w:r>
          </w:p>
        </w:tc>
      </w:tr>
      <w:tr w:rsidR="000F3E90" w:rsidRPr="007339BB" w14:paraId="44AE9383" w14:textId="77777777" w:rsidTr="00E91505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396DE2" w14:textId="022C20B4" w:rsidR="000F3E90" w:rsidRPr="007339BB" w:rsidRDefault="00956D63" w:rsidP="000F3E90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0F3E90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Rola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96A44" w14:textId="5F44EEF9" w:rsidR="000F3E90" w:rsidRPr="007339BB" w:rsidRDefault="00D32267" w:rsidP="000F3E90">
            <w:pPr>
              <w:pStyle w:val="Nagwek6"/>
              <w:spacing w:before="0" w:line="240" w:lineRule="auto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0F3E90" w:rsidRPr="00072BD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Architekt rozwiązań Microsoft</w:t>
            </w:r>
          </w:p>
        </w:tc>
      </w:tr>
      <w:tr w:rsidR="000F3E90" w:rsidRPr="007339BB" w14:paraId="18ACB553" w14:textId="77777777" w:rsidTr="00E91505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DD623" w14:textId="71EF5555" w:rsidR="000F3E90" w:rsidRPr="007339BB" w:rsidRDefault="00956D63" w:rsidP="000F3E90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0F3E90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Liczba specjalistów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CFCD8" w14:textId="77777777" w:rsidR="000F3E90" w:rsidRPr="007339BB" w:rsidRDefault="000F3E90" w:rsidP="000F3E90">
            <w:pPr>
              <w:pStyle w:val="Inne0"/>
              <w:spacing w:line="240" w:lineRule="auto"/>
              <w:ind w:left="135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072BDD" w:rsidRPr="007339BB" w14:paraId="5AF19044" w14:textId="77777777" w:rsidTr="00E91505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4F63D" w14:textId="34D8D5D7" w:rsidR="00072BDD" w:rsidRPr="007339BB" w:rsidRDefault="00956D63" w:rsidP="00072BDD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072BDD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W</w:t>
            </w:r>
            <w:r w:rsidR="00072BDD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ymagane doświadczenie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D0DD" w14:textId="76F1E8C3" w:rsidR="00072BDD" w:rsidRPr="007339BB" w:rsidRDefault="00072BDD" w:rsidP="00072BDD">
            <w:pPr>
              <w:pStyle w:val="Akapitzlist"/>
              <w:spacing w:after="39" w:line="276" w:lineRule="auto"/>
              <w:ind w:left="2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t xml:space="preserve">. </w:t>
            </w: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posiada co najmniej 5-letnie doświadczenie zawodowe w branży informatycznej, rozumiane jako staż pracy w podmiotach realizujących projekty informatyczne,</w:t>
            </w:r>
          </w:p>
          <w:p w14:paraId="4FF18C05" w14:textId="4385845C" w:rsidR="00072BDD" w:rsidRPr="007339BB" w:rsidRDefault="00072BDD" w:rsidP="00072BDD">
            <w:pPr>
              <w:pStyle w:val="Akapitzlist"/>
              <w:spacing w:after="0" w:line="276" w:lineRule="auto"/>
              <w:ind w:left="2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>
              <w:t xml:space="preserve">. </w:t>
            </w: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W ciągu ostatnich 5 lat przed terminem składania ofert realizował zadania w minimum 1 projekcie w którym pełnił rolę architekta rozwiązań Microsoft realizując zadania:</w:t>
            </w:r>
          </w:p>
          <w:p w14:paraId="00957E93" w14:textId="77777777" w:rsidR="00072BDD" w:rsidRPr="007339BB" w:rsidRDefault="00072BDD" w:rsidP="00751B0A">
            <w:pPr>
              <w:pStyle w:val="Akapitzlist"/>
              <w:numPr>
                <w:ilvl w:val="0"/>
                <w:numId w:val="3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Projektowania rozwiązań w oparciu o technologię Microsoft </w:t>
            </w:r>
          </w:p>
          <w:p w14:paraId="02259051" w14:textId="77777777" w:rsidR="00072BDD" w:rsidRPr="007339BB" w:rsidRDefault="00072BDD" w:rsidP="00751B0A">
            <w:pPr>
              <w:pStyle w:val="Akapitzlist"/>
              <w:numPr>
                <w:ilvl w:val="1"/>
                <w:numId w:val="3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w oparciu o rozwiązania on-</w:t>
            </w:r>
            <w:proofErr w:type="spellStart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premises</w:t>
            </w:r>
            <w:proofErr w:type="spellEnd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61E2EC4" w14:textId="77777777" w:rsidR="00072BDD" w:rsidRPr="007339BB" w:rsidRDefault="00072BDD" w:rsidP="00751B0A">
            <w:pPr>
              <w:pStyle w:val="Akapitzlist"/>
              <w:numPr>
                <w:ilvl w:val="1"/>
                <w:numId w:val="3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 organizacji zatrudniającej co najmniej 15 000 użytkowników,</w:t>
            </w:r>
          </w:p>
          <w:p w14:paraId="7EF51B82" w14:textId="77777777" w:rsidR="00072BDD" w:rsidRPr="007339BB" w:rsidRDefault="00072BDD" w:rsidP="00751B0A">
            <w:pPr>
              <w:pStyle w:val="Akapitzlist"/>
              <w:numPr>
                <w:ilvl w:val="1"/>
                <w:numId w:val="3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w organizacji liczącej co najmniej 100 lokalizacji rozproszonych geograficznie na terenie Unii Europejskiej,</w:t>
            </w:r>
          </w:p>
          <w:p w14:paraId="1C2D36F3" w14:textId="77777777" w:rsidR="00072BDD" w:rsidRPr="007339BB" w:rsidRDefault="00072BDD" w:rsidP="00751B0A">
            <w:pPr>
              <w:pStyle w:val="Akapitzlist"/>
              <w:numPr>
                <w:ilvl w:val="1"/>
                <w:numId w:val="3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z uwzględnieniem delegowania uprawnień w organizacji posiadającej rozproszone zespoły utrzymania w oddziałach </w:t>
            </w:r>
          </w:p>
          <w:p w14:paraId="7FF034F5" w14:textId="3761ED52" w:rsidR="00072BDD" w:rsidRPr="00072BDD" w:rsidRDefault="007D5E89" w:rsidP="00072B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t xml:space="preserve">      </w:t>
            </w:r>
            <w:r w:rsidR="00072BDD">
              <w:rPr>
                <w:rFonts w:ascii="Times New Roman" w:hAnsi="Times New Roman"/>
                <w:sz w:val="26"/>
                <w:szCs w:val="26"/>
              </w:rPr>
              <w:t>b) W</w:t>
            </w:r>
            <w:r w:rsidR="00072BDD" w:rsidRPr="00072BDD">
              <w:rPr>
                <w:rFonts w:ascii="Times New Roman" w:hAnsi="Times New Roman"/>
                <w:sz w:val="26"/>
                <w:szCs w:val="26"/>
              </w:rPr>
              <w:t>ykonywania przeglądów konfiguracji dla rozwiązań Microsoft zbudowanych w architekturze wysokiej dostępności.</w:t>
            </w:r>
          </w:p>
          <w:p w14:paraId="3D074512" w14:textId="74339430" w:rsidR="00072BDD" w:rsidRPr="007339BB" w:rsidRDefault="00072BDD" w:rsidP="00072BDD">
            <w:pPr>
              <w:pStyle w:val="Akapitzlist"/>
              <w:spacing w:after="0" w:line="240" w:lineRule="auto"/>
              <w:ind w:left="3600"/>
              <w:jc w:val="both"/>
              <w:rPr>
                <w:rStyle w:val="Inne"/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3"/>
      <w:tr w:rsidR="00072BDD" w:rsidRPr="007339BB" w14:paraId="0AD7602E" w14:textId="77777777" w:rsidTr="00E91505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F2A66" w14:textId="7D907364" w:rsidR="00072BDD" w:rsidRPr="00072BDD" w:rsidRDefault="00956D63" w:rsidP="00072BDD">
            <w:pPr>
              <w:pStyle w:val="Inne0"/>
              <w:spacing w:line="240" w:lineRule="auto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 </w:t>
            </w:r>
            <w:r w:rsidR="00072BDD" w:rsidRPr="00072BDD">
              <w:rPr>
                <w:rFonts w:ascii="Times New Roman" w:hAnsi="Times New Roman" w:cs="Times New Roman"/>
                <w:bCs/>
                <w:sz w:val="26"/>
                <w:szCs w:val="26"/>
              </w:rPr>
              <w:t>Wymagana wiedza i umiejętności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1BB9" w14:textId="77777777" w:rsidR="00072BDD" w:rsidRPr="00072BDD" w:rsidRDefault="00072BDD" w:rsidP="00751B0A">
            <w:pPr>
              <w:numPr>
                <w:ilvl w:val="0"/>
                <w:numId w:val="32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BDD">
              <w:rPr>
                <w:rFonts w:ascii="Times New Roman" w:hAnsi="Times New Roman"/>
                <w:sz w:val="26"/>
                <w:szCs w:val="26"/>
              </w:rPr>
              <w:t>Ekspercka wiedza z zakresu rozwiązań on-</w:t>
            </w:r>
            <w:proofErr w:type="spellStart"/>
            <w:r w:rsidRPr="00072BDD">
              <w:rPr>
                <w:rFonts w:ascii="Times New Roman" w:hAnsi="Times New Roman"/>
                <w:sz w:val="26"/>
                <w:szCs w:val="26"/>
              </w:rPr>
              <w:t>premises</w:t>
            </w:r>
            <w:proofErr w:type="spellEnd"/>
            <w:r w:rsidRPr="00072BDD">
              <w:rPr>
                <w:rFonts w:ascii="Times New Roman" w:hAnsi="Times New Roman"/>
                <w:sz w:val="26"/>
                <w:szCs w:val="26"/>
              </w:rPr>
              <w:t xml:space="preserve"> Microsoft</w:t>
            </w:r>
          </w:p>
          <w:p w14:paraId="3AAF75FA" w14:textId="77777777" w:rsidR="00072BDD" w:rsidRPr="00072BDD" w:rsidRDefault="00072BDD" w:rsidP="00751B0A">
            <w:pPr>
              <w:numPr>
                <w:ilvl w:val="0"/>
                <w:numId w:val="32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BDD">
              <w:rPr>
                <w:rFonts w:ascii="Times New Roman" w:hAnsi="Times New Roman"/>
                <w:sz w:val="26"/>
                <w:szCs w:val="26"/>
              </w:rPr>
              <w:t>Bardzo dobra znajomość usługi katalogowej Active Directory</w:t>
            </w:r>
          </w:p>
          <w:p w14:paraId="784DD5B4" w14:textId="77777777" w:rsidR="00072BDD" w:rsidRPr="00072BDD" w:rsidRDefault="00072BDD" w:rsidP="00751B0A">
            <w:pPr>
              <w:numPr>
                <w:ilvl w:val="0"/>
                <w:numId w:val="32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BDD">
              <w:rPr>
                <w:rFonts w:ascii="Times New Roman" w:hAnsi="Times New Roman"/>
                <w:sz w:val="26"/>
                <w:szCs w:val="26"/>
              </w:rPr>
              <w:t>Bardzo dobra znajomość systemu pocztowego Exchange w wersji co najmniej 2019</w:t>
            </w:r>
          </w:p>
          <w:p w14:paraId="5D0C4B15" w14:textId="77777777" w:rsidR="00072BDD" w:rsidRPr="00072BDD" w:rsidRDefault="00072BDD" w:rsidP="00751B0A">
            <w:pPr>
              <w:numPr>
                <w:ilvl w:val="0"/>
                <w:numId w:val="32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BDD">
              <w:rPr>
                <w:rFonts w:ascii="Times New Roman" w:hAnsi="Times New Roman"/>
                <w:sz w:val="26"/>
                <w:szCs w:val="26"/>
              </w:rPr>
              <w:t>Ekspercka wiedza z zakresu CC Microsoft</w:t>
            </w:r>
          </w:p>
          <w:p w14:paraId="3BA945A9" w14:textId="77777777" w:rsidR="00072BDD" w:rsidRPr="00072BDD" w:rsidRDefault="00072BDD" w:rsidP="00751B0A">
            <w:pPr>
              <w:numPr>
                <w:ilvl w:val="0"/>
                <w:numId w:val="32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BDD">
              <w:rPr>
                <w:rFonts w:ascii="Times New Roman" w:eastAsia="Arial" w:hAnsi="Times New Roman"/>
                <w:bCs/>
                <w:sz w:val="26"/>
                <w:szCs w:val="26"/>
              </w:rPr>
              <w:t>biegłe posługiwanie się językiem polskim w mowie i piśmie</w:t>
            </w:r>
          </w:p>
          <w:p w14:paraId="12CF476A" w14:textId="33D398AC" w:rsidR="00072BDD" w:rsidRDefault="00072BDD" w:rsidP="00751B0A">
            <w:pPr>
              <w:pStyle w:val="Akapitzlist"/>
              <w:numPr>
                <w:ilvl w:val="0"/>
                <w:numId w:val="32"/>
              </w:numPr>
              <w:spacing w:after="39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2BDD">
              <w:rPr>
                <w:rFonts w:ascii="Times New Roman" w:eastAsia="Calibri" w:hAnsi="Times New Roman" w:cs="Times New Roman"/>
                <w:sz w:val="26"/>
                <w:szCs w:val="26"/>
              </w:rPr>
              <w:t>znajomość zagadnień ochrony danych osobowych</w:t>
            </w:r>
          </w:p>
          <w:p w14:paraId="4A5A7215" w14:textId="12FA2DF2" w:rsidR="00072BDD" w:rsidRDefault="00072BDD" w:rsidP="00072BDD">
            <w:pPr>
              <w:pStyle w:val="Akapitzlist"/>
              <w:spacing w:after="39" w:line="276" w:lineRule="auto"/>
              <w:ind w:left="2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505" w:rsidRPr="007339BB" w14:paraId="17988381" w14:textId="77777777" w:rsidTr="00E91505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0A582" w14:textId="29A7BED0" w:rsidR="00E91505" w:rsidRPr="00E91505" w:rsidRDefault="00956D63" w:rsidP="00072BDD">
            <w:pPr>
              <w:pStyle w:val="Inne0"/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91505" w:rsidRPr="00E91505">
              <w:rPr>
                <w:rFonts w:ascii="Times New Roman" w:hAnsi="Times New Roman" w:cs="Times New Roman"/>
                <w:bCs/>
                <w:sz w:val="26"/>
                <w:szCs w:val="26"/>
              </w:rPr>
              <w:t>Wymagane certyfikaty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170B" w14:textId="77777777" w:rsidR="00E91505" w:rsidRPr="00E91505" w:rsidRDefault="00E91505" w:rsidP="00E915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t xml:space="preserve">     </w:t>
            </w:r>
            <w:r w:rsidRPr="00E91505">
              <w:rPr>
                <w:rFonts w:ascii="Times New Roman" w:hAnsi="Times New Roman"/>
                <w:sz w:val="26"/>
                <w:szCs w:val="26"/>
              </w:rPr>
              <w:t xml:space="preserve">Potwierdzeniem wiedzy z tego obszaru będzie posiadanie przynajmniej 1 z poniższych certyfikatów: </w:t>
            </w:r>
          </w:p>
          <w:p w14:paraId="3E14F4D6" w14:textId="77777777" w:rsidR="00E91505" w:rsidRPr="00E91505" w:rsidRDefault="00E91505" w:rsidP="00751B0A">
            <w:pPr>
              <w:numPr>
                <w:ilvl w:val="0"/>
                <w:numId w:val="33"/>
              </w:num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91505">
              <w:rPr>
                <w:rFonts w:ascii="Times New Roman" w:hAnsi="Times New Roman"/>
                <w:sz w:val="26"/>
                <w:szCs w:val="26"/>
                <w:lang w:val="en-US"/>
              </w:rPr>
              <w:t>Microsoft Certified Solutions Associate: Office 365</w:t>
            </w:r>
          </w:p>
          <w:p w14:paraId="450188B0" w14:textId="77777777" w:rsidR="00E91505" w:rsidRPr="00E91505" w:rsidRDefault="00E91505" w:rsidP="00751B0A">
            <w:pPr>
              <w:numPr>
                <w:ilvl w:val="0"/>
                <w:numId w:val="33"/>
              </w:num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91505">
              <w:rPr>
                <w:rFonts w:ascii="Times New Roman" w:hAnsi="Times New Roman"/>
                <w:sz w:val="26"/>
                <w:szCs w:val="26"/>
                <w:lang w:val="en-US"/>
              </w:rPr>
              <w:t>Microsoft Certified Solutions Expert: Cloud Platform and Infrastructure</w:t>
            </w:r>
          </w:p>
          <w:p w14:paraId="66E5A4B2" w14:textId="77777777" w:rsidR="00E91505" w:rsidRPr="00E91505" w:rsidRDefault="00E91505" w:rsidP="00751B0A">
            <w:pPr>
              <w:numPr>
                <w:ilvl w:val="0"/>
                <w:numId w:val="33"/>
              </w:num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91505">
              <w:rPr>
                <w:rFonts w:ascii="Times New Roman" w:hAnsi="Times New Roman"/>
                <w:sz w:val="26"/>
                <w:szCs w:val="26"/>
              </w:rPr>
              <w:t xml:space="preserve">Microsoft </w:t>
            </w:r>
            <w:proofErr w:type="spellStart"/>
            <w:r w:rsidRPr="00E91505">
              <w:rPr>
                <w:rFonts w:ascii="Times New Roman" w:hAnsi="Times New Roman"/>
                <w:sz w:val="26"/>
                <w:szCs w:val="26"/>
              </w:rPr>
              <w:t>Certified</w:t>
            </w:r>
            <w:proofErr w:type="spellEnd"/>
            <w:r w:rsidRPr="00E91505">
              <w:rPr>
                <w:rFonts w:ascii="Times New Roman" w:hAnsi="Times New Roman"/>
                <w:sz w:val="26"/>
                <w:szCs w:val="26"/>
              </w:rPr>
              <w:t xml:space="preserve"> Solutions </w:t>
            </w:r>
            <w:proofErr w:type="spellStart"/>
            <w:r w:rsidRPr="00E91505">
              <w:rPr>
                <w:rFonts w:ascii="Times New Roman" w:hAnsi="Times New Roman"/>
                <w:sz w:val="26"/>
                <w:szCs w:val="26"/>
              </w:rPr>
              <w:t>Expert</w:t>
            </w:r>
            <w:proofErr w:type="spellEnd"/>
            <w:r w:rsidRPr="00E91505">
              <w:rPr>
                <w:rFonts w:ascii="Times New Roman" w:hAnsi="Times New Roman"/>
                <w:sz w:val="26"/>
                <w:szCs w:val="26"/>
              </w:rPr>
              <w:t>: Messaging</w:t>
            </w:r>
          </w:p>
          <w:p w14:paraId="12EC3BED" w14:textId="77777777" w:rsidR="00E91505" w:rsidRPr="00E91505" w:rsidRDefault="00E91505" w:rsidP="00751B0A">
            <w:pPr>
              <w:numPr>
                <w:ilvl w:val="0"/>
                <w:numId w:val="33"/>
              </w:num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91505">
              <w:rPr>
                <w:rFonts w:ascii="Times New Roman" w:hAnsi="Times New Roman"/>
                <w:sz w:val="26"/>
                <w:szCs w:val="26"/>
                <w:lang w:val="en-US"/>
              </w:rPr>
              <w:t>Microsoft Certified Solutions Expert: Productivity</w:t>
            </w:r>
          </w:p>
          <w:p w14:paraId="1AAA7007" w14:textId="515D19C5" w:rsidR="00E91505" w:rsidRPr="00962C3D" w:rsidRDefault="00E91505" w:rsidP="00751B0A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62C3D">
              <w:rPr>
                <w:rFonts w:ascii="Times New Roman" w:hAnsi="Times New Roman"/>
                <w:sz w:val="26"/>
                <w:szCs w:val="26"/>
              </w:rPr>
              <w:t xml:space="preserve">Microsoft </w:t>
            </w:r>
            <w:proofErr w:type="spellStart"/>
            <w:r w:rsidRPr="00962C3D">
              <w:rPr>
                <w:rFonts w:ascii="Times New Roman" w:hAnsi="Times New Roman"/>
                <w:sz w:val="26"/>
                <w:szCs w:val="26"/>
              </w:rPr>
              <w:t>Certified</w:t>
            </w:r>
            <w:proofErr w:type="spellEnd"/>
            <w:r w:rsidRPr="00962C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2C3D">
              <w:rPr>
                <w:rFonts w:ascii="Times New Roman" w:hAnsi="Times New Roman"/>
                <w:sz w:val="26"/>
                <w:szCs w:val="26"/>
              </w:rPr>
              <w:t>Trainer</w:t>
            </w:r>
            <w:proofErr w:type="spellEnd"/>
            <w:r>
              <w:t xml:space="preserve"> </w:t>
            </w:r>
          </w:p>
        </w:tc>
      </w:tr>
    </w:tbl>
    <w:p w14:paraId="5DFC25A2" w14:textId="77777777" w:rsidR="00B64812" w:rsidRPr="007339BB" w:rsidRDefault="00B64812" w:rsidP="00B64812"/>
    <w:bookmarkEnd w:id="0"/>
    <w:bookmarkEnd w:id="1"/>
    <w:p w14:paraId="21889DE0" w14:textId="70E9EA13" w:rsidR="00D32267" w:rsidRPr="007339BB" w:rsidRDefault="00B64812" w:rsidP="00D32267">
      <w:pPr>
        <w:pStyle w:val="Nagwek6"/>
        <w:spacing w:line="360" w:lineRule="auto"/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</w:pPr>
      <w:r w:rsidRPr="007339BB"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  <w:lastRenderedPageBreak/>
        <w:t>Administrator usługi katalogowej oraz systemu pocztowego</w:t>
      </w:r>
    </w:p>
    <w:tbl>
      <w:tblPr>
        <w:tblOverlap w:val="never"/>
        <w:tblW w:w="500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9051"/>
      </w:tblGrid>
      <w:tr w:rsidR="00D32267" w:rsidRPr="007339BB" w14:paraId="15F4FAE2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1D6801" w14:textId="2EDAC87B" w:rsidR="00D32267" w:rsidRPr="007339BB" w:rsidRDefault="00E23407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32267" w:rsidRPr="007339BB"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Pozycja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BA8BC" w14:textId="1A49D8D9" w:rsidR="00D32267" w:rsidRPr="007339BB" w:rsidRDefault="00E23407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32267" w:rsidRPr="007339BB"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Wymaganie</w:t>
            </w:r>
          </w:p>
        </w:tc>
      </w:tr>
      <w:tr w:rsidR="00D32267" w:rsidRPr="007339BB" w14:paraId="323E562D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49679F" w14:textId="6FFF43D9" w:rsidR="00D32267" w:rsidRPr="007339BB" w:rsidRDefault="00E23407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32267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Rola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92F75" w14:textId="3365B105" w:rsidR="00D32267" w:rsidRPr="007339BB" w:rsidRDefault="00D32267" w:rsidP="00657E9C">
            <w:pPr>
              <w:pStyle w:val="Nagwek6"/>
              <w:spacing w:before="0" w:line="240" w:lineRule="auto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D3226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Administrator usługi katalogowej oraz systemu pocztowego</w:t>
            </w:r>
          </w:p>
        </w:tc>
      </w:tr>
      <w:tr w:rsidR="00D32267" w:rsidRPr="007339BB" w14:paraId="1897F1F9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CB871" w14:textId="563FFDFA" w:rsidR="00D32267" w:rsidRPr="007339BB" w:rsidRDefault="00E23407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32267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Liczba specjalistów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C9473" w14:textId="77777777" w:rsidR="00D32267" w:rsidRPr="007339BB" w:rsidRDefault="00D32267" w:rsidP="00657E9C">
            <w:pPr>
              <w:pStyle w:val="Inne0"/>
              <w:spacing w:line="240" w:lineRule="auto"/>
              <w:ind w:left="135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D32267" w:rsidRPr="007339BB" w14:paraId="7E1F9D4C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A8A0B" w14:textId="6DE07045" w:rsidR="00D32267" w:rsidRPr="007339BB" w:rsidRDefault="00E23407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32267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W</w:t>
            </w:r>
            <w:r w:rsidR="00D32267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ymagane doświadczenie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0D89" w14:textId="4041B265" w:rsidR="00D32267" w:rsidRPr="00D32267" w:rsidRDefault="00D32267" w:rsidP="00D322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2267">
              <w:rPr>
                <w:rFonts w:ascii="Times New Roman" w:hAnsi="Times New Roman"/>
                <w:sz w:val="26"/>
                <w:szCs w:val="26"/>
              </w:rPr>
              <w:t>W ciągu ostatnich 5 lat realizował zadania w minimum 1 projekcie o budżecie co najmniej 1 mln zł w którym pełnił rolę inżyniera systemowego lub administratora realizując zadania:</w:t>
            </w:r>
          </w:p>
          <w:p w14:paraId="5536021B" w14:textId="77777777" w:rsidR="00D32267" w:rsidRPr="00D32267" w:rsidRDefault="00D32267" w:rsidP="00751B0A">
            <w:pPr>
              <w:numPr>
                <w:ilvl w:val="0"/>
                <w:numId w:val="25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32267">
              <w:rPr>
                <w:rFonts w:ascii="Times New Roman" w:hAnsi="Times New Roman"/>
                <w:sz w:val="26"/>
                <w:szCs w:val="26"/>
              </w:rPr>
              <w:t>Rekonfiguracja usługi katalogowej</w:t>
            </w:r>
          </w:p>
          <w:p w14:paraId="13FBAEA3" w14:textId="77777777" w:rsidR="00D32267" w:rsidRPr="00D32267" w:rsidRDefault="00D32267" w:rsidP="00751B0A">
            <w:pPr>
              <w:numPr>
                <w:ilvl w:val="0"/>
                <w:numId w:val="25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32267">
              <w:rPr>
                <w:rFonts w:ascii="Times New Roman" w:hAnsi="Times New Roman"/>
                <w:sz w:val="26"/>
                <w:szCs w:val="26"/>
              </w:rPr>
              <w:t>Rekonfiguracja systemu pocztowego</w:t>
            </w:r>
          </w:p>
          <w:p w14:paraId="1A4B97CA" w14:textId="77777777" w:rsidR="00D32267" w:rsidRDefault="00D32267" w:rsidP="00751B0A">
            <w:pPr>
              <w:numPr>
                <w:ilvl w:val="0"/>
                <w:numId w:val="25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32267">
              <w:rPr>
                <w:rFonts w:ascii="Times New Roman" w:hAnsi="Times New Roman"/>
                <w:sz w:val="26"/>
                <w:szCs w:val="26"/>
              </w:rPr>
              <w:t>Bieżąca administracja usługą katalogową</w:t>
            </w:r>
          </w:p>
          <w:p w14:paraId="027C85A4" w14:textId="121DBF96" w:rsidR="00D32267" w:rsidRPr="00D32267" w:rsidRDefault="00D32267" w:rsidP="00751B0A">
            <w:pPr>
              <w:numPr>
                <w:ilvl w:val="0"/>
                <w:numId w:val="25"/>
              </w:numPr>
              <w:spacing w:before="0" w:beforeAutospacing="0" w:after="0" w:afterAutospacing="0"/>
              <w:contextualSpacing/>
              <w:rPr>
                <w:rStyle w:val="Inne"/>
                <w:rFonts w:ascii="Times New Roman" w:hAnsi="Times New Roman" w:cs="Times New Roman"/>
                <w:sz w:val="26"/>
                <w:szCs w:val="26"/>
              </w:rPr>
            </w:pPr>
            <w:r w:rsidRPr="00D32267">
              <w:rPr>
                <w:rFonts w:ascii="Times New Roman" w:hAnsi="Times New Roman"/>
                <w:sz w:val="26"/>
                <w:szCs w:val="26"/>
              </w:rPr>
              <w:t>Bieżąca administracja systemem pocztowym</w:t>
            </w:r>
          </w:p>
        </w:tc>
      </w:tr>
      <w:tr w:rsidR="005A707E" w:rsidRPr="007339BB" w14:paraId="70B3F2F4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152E6" w14:textId="6F4CBC4B" w:rsidR="005A707E" w:rsidRPr="005A707E" w:rsidRDefault="00E23407" w:rsidP="005A707E">
            <w:pPr>
              <w:pStyle w:val="Inne0"/>
              <w:spacing w:line="240" w:lineRule="auto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A707E" w:rsidRPr="005A707E">
              <w:rPr>
                <w:rFonts w:ascii="Times New Roman" w:hAnsi="Times New Roman" w:cs="Times New Roman"/>
                <w:bCs/>
                <w:sz w:val="26"/>
                <w:szCs w:val="26"/>
              </w:rPr>
              <w:t>Wymagana wiedza i umiejętności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D8C1" w14:textId="77777777" w:rsidR="005A707E" w:rsidRPr="007339BB" w:rsidRDefault="005A707E" w:rsidP="00751B0A">
            <w:pPr>
              <w:pStyle w:val="Akapitzlist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Praktyczna wiedza o usłudze katalogowej na poziomie inżyniera systemowego</w:t>
            </w:r>
          </w:p>
          <w:p w14:paraId="4A315D6C" w14:textId="77777777" w:rsidR="005A707E" w:rsidRPr="007339BB" w:rsidRDefault="005A707E" w:rsidP="00751B0A">
            <w:pPr>
              <w:pStyle w:val="Akapitzlist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Praktyczna wiedza o systemie pocztowym na poziomie inżyniera systemowego</w:t>
            </w:r>
          </w:p>
          <w:p w14:paraId="62D9D512" w14:textId="77777777" w:rsidR="005A707E" w:rsidRPr="007339BB" w:rsidRDefault="005A707E" w:rsidP="00751B0A">
            <w:pPr>
              <w:pStyle w:val="Akapitzlist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Znajomość serwerowego systemu operacyjnego na poziomie inżyniera systemowego</w:t>
            </w:r>
          </w:p>
          <w:p w14:paraId="6316A8C8" w14:textId="77777777" w:rsidR="005A707E" w:rsidRDefault="005A707E" w:rsidP="00751B0A">
            <w:pPr>
              <w:pStyle w:val="Akapitzlist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Znajomość usług powiązanych takich jak: kopia zapasowa, system antyspamowy, infrastruktura klucza publicznego</w:t>
            </w:r>
          </w:p>
          <w:p w14:paraId="3585FFD2" w14:textId="383EFA57" w:rsidR="005A707E" w:rsidRPr="005A707E" w:rsidRDefault="005A707E" w:rsidP="00751B0A">
            <w:pPr>
              <w:pStyle w:val="Akapitzlist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07E">
              <w:rPr>
                <w:rFonts w:ascii="Times New Roman" w:eastAsia="Arial" w:hAnsi="Times New Roman"/>
                <w:bCs/>
                <w:sz w:val="26"/>
                <w:szCs w:val="26"/>
              </w:rPr>
              <w:t>biegłe posługiwanie się językiem polskim w mowie i piśmie</w:t>
            </w:r>
          </w:p>
        </w:tc>
      </w:tr>
      <w:tr w:rsidR="00E23407" w:rsidRPr="007339BB" w14:paraId="6B88438B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CBD8B" w14:textId="77777777" w:rsidR="00B801CA" w:rsidRDefault="00E23407" w:rsidP="00E234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26EC61A" w14:textId="77777777" w:rsidR="00B801CA" w:rsidRDefault="00B801CA" w:rsidP="00E234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D63861E" w14:textId="234FF23A" w:rsidR="00E23407" w:rsidRPr="00E23407" w:rsidRDefault="00956D63" w:rsidP="00E234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23407" w:rsidRPr="00E23407">
              <w:rPr>
                <w:rFonts w:ascii="Times New Roman" w:hAnsi="Times New Roman"/>
                <w:sz w:val="26"/>
                <w:szCs w:val="26"/>
              </w:rPr>
              <w:t>Wymagane certyfikaty</w:t>
            </w:r>
          </w:p>
          <w:p w14:paraId="35091E7E" w14:textId="77777777" w:rsidR="00E23407" w:rsidRPr="005A707E" w:rsidRDefault="00E23407" w:rsidP="005A707E">
            <w:pPr>
              <w:pStyle w:val="Inne0"/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0A26" w14:textId="1866982A" w:rsidR="00B801CA" w:rsidRPr="00B801CA" w:rsidRDefault="00B801CA" w:rsidP="00B801C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801CA">
              <w:rPr>
                <w:rFonts w:ascii="Times New Roman" w:hAnsi="Times New Roman"/>
                <w:sz w:val="26"/>
                <w:szCs w:val="26"/>
              </w:rPr>
              <w:t>Potwierdzeniem wiedzy z tego obszaru będzie posiadanie przynajmniej 1 z poniższych certyfikatów:</w:t>
            </w:r>
          </w:p>
          <w:p w14:paraId="786E3F19" w14:textId="77777777" w:rsidR="00B801CA" w:rsidRPr="00B801CA" w:rsidRDefault="00B801CA" w:rsidP="00751B0A">
            <w:pPr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801CA">
              <w:rPr>
                <w:rFonts w:ascii="Times New Roman" w:hAnsi="Times New Roman"/>
                <w:sz w:val="26"/>
                <w:szCs w:val="26"/>
                <w:lang w:val="en-US"/>
              </w:rPr>
              <w:t>Microsoft Certified Solutions Expert: Core Infrastructure</w:t>
            </w:r>
          </w:p>
          <w:p w14:paraId="3877A67B" w14:textId="77777777" w:rsidR="00B801CA" w:rsidRPr="00B801CA" w:rsidRDefault="00B801CA" w:rsidP="00751B0A">
            <w:pPr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801CA">
              <w:rPr>
                <w:rFonts w:ascii="Times New Roman" w:hAnsi="Times New Roman"/>
                <w:sz w:val="26"/>
                <w:szCs w:val="26"/>
                <w:lang w:val="en-US"/>
              </w:rPr>
              <w:t>Microsoft Certified Solutions Expert: Cloud Platform and Infrastructure</w:t>
            </w:r>
          </w:p>
          <w:p w14:paraId="613A9506" w14:textId="77777777" w:rsidR="00B801CA" w:rsidRPr="00B801CA" w:rsidRDefault="00B801CA" w:rsidP="00751B0A">
            <w:pPr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801CA">
              <w:rPr>
                <w:rFonts w:ascii="Times New Roman" w:hAnsi="Times New Roman"/>
                <w:sz w:val="26"/>
                <w:szCs w:val="26"/>
              </w:rPr>
              <w:t xml:space="preserve">Microsoft </w:t>
            </w:r>
            <w:proofErr w:type="spellStart"/>
            <w:r w:rsidRPr="00B801CA">
              <w:rPr>
                <w:rFonts w:ascii="Times New Roman" w:hAnsi="Times New Roman"/>
                <w:sz w:val="26"/>
                <w:szCs w:val="26"/>
              </w:rPr>
              <w:t>Certified</w:t>
            </w:r>
            <w:proofErr w:type="spellEnd"/>
            <w:r w:rsidRPr="00B801CA">
              <w:rPr>
                <w:rFonts w:ascii="Times New Roman" w:hAnsi="Times New Roman"/>
                <w:sz w:val="26"/>
                <w:szCs w:val="26"/>
              </w:rPr>
              <w:t xml:space="preserve"> Solutions </w:t>
            </w:r>
            <w:proofErr w:type="spellStart"/>
            <w:r w:rsidRPr="00B801CA">
              <w:rPr>
                <w:rFonts w:ascii="Times New Roman" w:hAnsi="Times New Roman"/>
                <w:sz w:val="26"/>
                <w:szCs w:val="26"/>
              </w:rPr>
              <w:t>Expert</w:t>
            </w:r>
            <w:proofErr w:type="spellEnd"/>
            <w:r w:rsidRPr="00B801CA">
              <w:rPr>
                <w:rFonts w:ascii="Times New Roman" w:hAnsi="Times New Roman"/>
                <w:sz w:val="26"/>
                <w:szCs w:val="26"/>
              </w:rPr>
              <w:t>: Messaging</w:t>
            </w:r>
          </w:p>
          <w:p w14:paraId="1F73E6F1" w14:textId="32E848B8" w:rsidR="00B801CA" w:rsidRDefault="00B801CA" w:rsidP="00751B0A">
            <w:pPr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801C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Microsoft </w:t>
            </w:r>
            <w:proofErr w:type="spellStart"/>
            <w:r w:rsidRPr="00B801CA">
              <w:rPr>
                <w:rFonts w:ascii="Times New Roman" w:hAnsi="Times New Roman"/>
                <w:sz w:val="26"/>
                <w:szCs w:val="26"/>
              </w:rPr>
              <w:t>Certified</w:t>
            </w:r>
            <w:proofErr w:type="spellEnd"/>
            <w:r w:rsidRPr="00B801CA">
              <w:rPr>
                <w:rFonts w:ascii="Times New Roman" w:hAnsi="Times New Roman"/>
                <w:sz w:val="26"/>
                <w:szCs w:val="26"/>
              </w:rPr>
              <w:t xml:space="preserve"> Solutions </w:t>
            </w:r>
            <w:proofErr w:type="spellStart"/>
            <w:r w:rsidRPr="00B801CA">
              <w:rPr>
                <w:rFonts w:ascii="Times New Roman" w:hAnsi="Times New Roman"/>
                <w:sz w:val="26"/>
                <w:szCs w:val="26"/>
              </w:rPr>
              <w:t>Expert</w:t>
            </w:r>
            <w:proofErr w:type="spellEnd"/>
            <w:r w:rsidRPr="00B801CA">
              <w:rPr>
                <w:rFonts w:ascii="Times New Roman" w:hAnsi="Times New Roman"/>
                <w:sz w:val="26"/>
                <w:szCs w:val="26"/>
              </w:rPr>
              <w:t>: Productivity</w:t>
            </w:r>
          </w:p>
          <w:p w14:paraId="39E39999" w14:textId="3C6F6446" w:rsidR="00E23407" w:rsidRPr="00B801CA" w:rsidRDefault="00B801CA" w:rsidP="00751B0A">
            <w:pPr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801CA">
              <w:rPr>
                <w:rFonts w:ascii="Times New Roman" w:hAnsi="Times New Roman"/>
                <w:sz w:val="26"/>
                <w:szCs w:val="26"/>
                <w:lang w:val="en-US"/>
              </w:rPr>
              <w:t>Microsoft Certified Solutions Expert: Server Infrastructure</w:t>
            </w:r>
          </w:p>
        </w:tc>
      </w:tr>
    </w:tbl>
    <w:p w14:paraId="23940900" w14:textId="483D12A2" w:rsidR="00D32267" w:rsidRDefault="00D32267" w:rsidP="00D32267"/>
    <w:p w14:paraId="09F01164" w14:textId="29B1B46E" w:rsidR="002D676F" w:rsidRPr="007339BB" w:rsidRDefault="00B64812" w:rsidP="002D676F">
      <w:pPr>
        <w:pStyle w:val="Nagwek6"/>
        <w:spacing w:line="360" w:lineRule="auto"/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</w:pPr>
      <w:r w:rsidRPr="007339BB"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  <w:t>Administrator systemu zarządzania oraz systemu monitorowania</w:t>
      </w:r>
    </w:p>
    <w:tbl>
      <w:tblPr>
        <w:tblOverlap w:val="never"/>
        <w:tblW w:w="500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9051"/>
      </w:tblGrid>
      <w:tr w:rsidR="002D676F" w:rsidRPr="007339BB" w14:paraId="3D8400AC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7CC52" w14:textId="77777777" w:rsidR="002D676F" w:rsidRPr="007339BB" w:rsidRDefault="002D676F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339BB"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Pozycja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638F6" w14:textId="77777777" w:rsidR="002D676F" w:rsidRPr="007339BB" w:rsidRDefault="002D676F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339BB"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Wymaganie</w:t>
            </w:r>
          </w:p>
        </w:tc>
      </w:tr>
      <w:tr w:rsidR="002D676F" w:rsidRPr="007339BB" w14:paraId="3A7D284D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1A8F05" w14:textId="77777777" w:rsidR="002D676F" w:rsidRPr="007339BB" w:rsidRDefault="002D676F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Rola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D5FB2" w14:textId="2CD39CC9" w:rsidR="002D676F" w:rsidRPr="002D676F" w:rsidRDefault="002D676F" w:rsidP="00657E9C">
            <w:pPr>
              <w:pStyle w:val="Nagwek6"/>
              <w:spacing w:before="0" w:line="240" w:lineRule="auto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2D676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Administrator systemu zarządzania CSZ</w:t>
            </w:r>
          </w:p>
        </w:tc>
      </w:tr>
      <w:tr w:rsidR="002D676F" w:rsidRPr="007339BB" w14:paraId="336FCA64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FD688" w14:textId="77777777" w:rsidR="002D676F" w:rsidRPr="007339BB" w:rsidRDefault="002D676F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Liczba specjalistów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600F7" w14:textId="77777777" w:rsidR="002D676F" w:rsidRPr="007339BB" w:rsidRDefault="002D676F" w:rsidP="00657E9C">
            <w:pPr>
              <w:pStyle w:val="Inne0"/>
              <w:spacing w:line="240" w:lineRule="auto"/>
              <w:ind w:left="135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2D676F" w:rsidRPr="007339BB" w14:paraId="32D07C12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41CD1" w14:textId="1140A14A" w:rsidR="002D676F" w:rsidRPr="007339BB" w:rsidRDefault="002D676F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Wymagane doświadczenie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D95C" w14:textId="77777777" w:rsidR="002D676F" w:rsidRPr="002D676F" w:rsidRDefault="002D676F" w:rsidP="002D67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2D676F">
              <w:rPr>
                <w:rFonts w:ascii="Times New Roman" w:hAnsi="Times New Roman"/>
                <w:sz w:val="26"/>
                <w:szCs w:val="26"/>
              </w:rPr>
              <w:t>W ciągu ostatnich 5 lat realizował zadania w minimum 1 projekcie o budżecie co najmniej 1 mln zł, w którym pełnił rolę inżyniera systemowego lub administratora realizując zadania:</w:t>
            </w:r>
          </w:p>
          <w:p w14:paraId="2B896049" w14:textId="77777777" w:rsidR="002D676F" w:rsidRPr="002D676F" w:rsidRDefault="002D676F" w:rsidP="00751B0A">
            <w:pPr>
              <w:numPr>
                <w:ilvl w:val="0"/>
                <w:numId w:val="28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D676F">
              <w:rPr>
                <w:rFonts w:ascii="Times New Roman" w:hAnsi="Times New Roman"/>
                <w:sz w:val="26"/>
                <w:szCs w:val="26"/>
              </w:rPr>
              <w:t>Wdrożenie lub utrzymanie systemu zarządzania środowiskiem stacji roboczych i/lub serwerów</w:t>
            </w:r>
          </w:p>
          <w:p w14:paraId="503F9D65" w14:textId="77777777" w:rsidR="002D676F" w:rsidRPr="002D676F" w:rsidRDefault="002D676F" w:rsidP="00751B0A">
            <w:pPr>
              <w:numPr>
                <w:ilvl w:val="0"/>
                <w:numId w:val="28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D676F">
              <w:rPr>
                <w:rFonts w:ascii="Times New Roman" w:hAnsi="Times New Roman"/>
                <w:sz w:val="26"/>
                <w:szCs w:val="26"/>
              </w:rPr>
              <w:t>Bieżącej administracji systemem zarządzania środowiskiem stacji roboczych i/lub serwerów</w:t>
            </w:r>
          </w:p>
          <w:p w14:paraId="33861378" w14:textId="77777777" w:rsidR="002D676F" w:rsidRPr="002D676F" w:rsidRDefault="002D676F" w:rsidP="00751B0A">
            <w:pPr>
              <w:numPr>
                <w:ilvl w:val="0"/>
                <w:numId w:val="28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2D676F">
              <w:rPr>
                <w:rFonts w:ascii="Times New Roman" w:hAnsi="Times New Roman"/>
                <w:sz w:val="26"/>
                <w:szCs w:val="26"/>
                <w:lang w:val="en-US"/>
              </w:rPr>
              <w:t>Wdrożenie</w:t>
            </w:r>
            <w:proofErr w:type="spellEnd"/>
            <w:r w:rsidRPr="002D676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D676F">
              <w:rPr>
                <w:rFonts w:ascii="Times New Roman" w:hAnsi="Times New Roman"/>
                <w:sz w:val="26"/>
                <w:szCs w:val="26"/>
                <w:lang w:val="en-US"/>
              </w:rPr>
              <w:t>systemu</w:t>
            </w:r>
            <w:proofErr w:type="spellEnd"/>
            <w:r w:rsidRPr="002D676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Microsoft Endpoint </w:t>
            </w:r>
            <w:proofErr w:type="spellStart"/>
            <w:r w:rsidRPr="002D676F">
              <w:rPr>
                <w:rFonts w:ascii="Times New Roman" w:hAnsi="Times New Roman"/>
                <w:sz w:val="26"/>
                <w:szCs w:val="26"/>
                <w:lang w:val="en-US"/>
              </w:rPr>
              <w:t>Confguration</w:t>
            </w:r>
            <w:proofErr w:type="spellEnd"/>
            <w:r w:rsidRPr="002D676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Manager</w:t>
            </w:r>
          </w:p>
          <w:p w14:paraId="31EA52C3" w14:textId="77777777" w:rsidR="002D676F" w:rsidRDefault="002D676F" w:rsidP="00751B0A">
            <w:pPr>
              <w:numPr>
                <w:ilvl w:val="0"/>
                <w:numId w:val="28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D676F">
              <w:rPr>
                <w:rFonts w:ascii="Times New Roman" w:hAnsi="Times New Roman"/>
                <w:sz w:val="26"/>
                <w:szCs w:val="26"/>
              </w:rPr>
              <w:t>Wdrożenie środowiska Intune w trybie Co-management z MCM</w:t>
            </w:r>
          </w:p>
          <w:p w14:paraId="32C26A7F" w14:textId="22625883" w:rsidR="002D676F" w:rsidRPr="002D676F" w:rsidRDefault="002D676F" w:rsidP="00751B0A">
            <w:pPr>
              <w:numPr>
                <w:ilvl w:val="0"/>
                <w:numId w:val="28"/>
              </w:numPr>
              <w:spacing w:before="0" w:beforeAutospacing="0" w:after="0" w:afterAutospacing="0"/>
              <w:contextualSpacing/>
              <w:rPr>
                <w:rStyle w:val="Inne"/>
                <w:rFonts w:ascii="Times New Roman" w:hAnsi="Times New Roman" w:cs="Times New Roman"/>
                <w:sz w:val="26"/>
                <w:szCs w:val="26"/>
              </w:rPr>
            </w:pPr>
            <w:r w:rsidRPr="002D676F">
              <w:rPr>
                <w:rFonts w:ascii="Times New Roman" w:hAnsi="Times New Roman"/>
                <w:sz w:val="26"/>
                <w:szCs w:val="26"/>
              </w:rPr>
              <w:t xml:space="preserve">Wdrożenie środowiska przechowywana kluczy </w:t>
            </w:r>
            <w:proofErr w:type="spellStart"/>
            <w:r w:rsidRPr="002D676F">
              <w:rPr>
                <w:rFonts w:ascii="Times New Roman" w:hAnsi="Times New Roman"/>
                <w:sz w:val="26"/>
                <w:szCs w:val="26"/>
              </w:rPr>
              <w:t>bitlocker</w:t>
            </w:r>
            <w:proofErr w:type="spellEnd"/>
            <w:r w:rsidRPr="002D676F">
              <w:rPr>
                <w:rFonts w:ascii="Times New Roman" w:hAnsi="Times New Roman"/>
                <w:sz w:val="26"/>
                <w:szCs w:val="26"/>
              </w:rPr>
              <w:t xml:space="preserve"> MBAM</w:t>
            </w:r>
          </w:p>
          <w:p w14:paraId="75E023F6" w14:textId="36AE7551" w:rsidR="002D676F" w:rsidRPr="00D32267" w:rsidRDefault="002D676F" w:rsidP="002D676F">
            <w:pPr>
              <w:spacing w:before="0" w:beforeAutospacing="0" w:after="0" w:afterAutospacing="0"/>
              <w:ind w:left="720" w:firstLine="0"/>
              <w:contextualSpacing/>
              <w:rPr>
                <w:rStyle w:val="Inne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9B" w:rsidRPr="007339BB" w14:paraId="70B17C40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68410" w14:textId="656B0BC5" w:rsidR="003A669B" w:rsidRDefault="003A669B" w:rsidP="00657E9C">
            <w:pPr>
              <w:pStyle w:val="Inne0"/>
              <w:spacing w:line="240" w:lineRule="auto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Wymagana wiedza i umiejętności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48DE" w14:textId="7086907B" w:rsidR="003A669B" w:rsidRPr="003A669B" w:rsidRDefault="003A669B" w:rsidP="00751B0A">
            <w:pPr>
              <w:pStyle w:val="Akapitzlist"/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669B">
              <w:rPr>
                <w:rFonts w:ascii="Times New Roman" w:hAnsi="Times New Roman" w:cs="Times New Roman"/>
                <w:sz w:val="26"/>
                <w:szCs w:val="26"/>
              </w:rPr>
              <w:t>Praktyczna wiedza o użytkowanym systemie zarządzania środowiskiem stacji roboczych</w:t>
            </w:r>
          </w:p>
          <w:p w14:paraId="1FB43E19" w14:textId="77777777" w:rsidR="003A669B" w:rsidRPr="003A669B" w:rsidRDefault="003A669B" w:rsidP="00751B0A">
            <w:pPr>
              <w:numPr>
                <w:ilvl w:val="0"/>
                <w:numId w:val="36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A669B">
              <w:rPr>
                <w:rFonts w:ascii="Times New Roman" w:hAnsi="Times New Roman"/>
                <w:sz w:val="26"/>
                <w:szCs w:val="26"/>
              </w:rPr>
              <w:t>Znajomość serwerowego systemu operacyjnego na poziomie inżyniera systemowego</w:t>
            </w:r>
          </w:p>
          <w:p w14:paraId="4653FDBF" w14:textId="77777777" w:rsidR="00042C9D" w:rsidRDefault="003A669B" w:rsidP="00751B0A">
            <w:pPr>
              <w:numPr>
                <w:ilvl w:val="0"/>
                <w:numId w:val="36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A669B">
              <w:rPr>
                <w:rFonts w:ascii="Times New Roman" w:hAnsi="Times New Roman"/>
                <w:sz w:val="26"/>
                <w:szCs w:val="26"/>
              </w:rPr>
              <w:lastRenderedPageBreak/>
              <w:t>Znajomość usług powiązanych takich jak: kopia zapasowa,  infrastruktura klucza publicznego</w:t>
            </w:r>
          </w:p>
          <w:p w14:paraId="6AE5105C" w14:textId="21AEB49F" w:rsidR="003A669B" w:rsidRPr="00042C9D" w:rsidRDefault="003A669B" w:rsidP="00751B0A">
            <w:pPr>
              <w:numPr>
                <w:ilvl w:val="0"/>
                <w:numId w:val="36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42C9D">
              <w:rPr>
                <w:rFonts w:ascii="Times New Roman" w:eastAsia="Arial" w:hAnsi="Times New Roman"/>
                <w:sz w:val="26"/>
                <w:szCs w:val="26"/>
              </w:rPr>
              <w:t>biegłe posługiwanie się językiem polskim w mowie i piśmie</w:t>
            </w:r>
          </w:p>
        </w:tc>
      </w:tr>
      <w:tr w:rsidR="00042C9D" w:rsidRPr="007339BB" w14:paraId="54EE165E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0DDE0" w14:textId="65F50270" w:rsidR="00042C9D" w:rsidRDefault="00042C9D" w:rsidP="00657E9C">
            <w:pPr>
              <w:pStyle w:val="Inne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Wymagane certyfikaty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0C5E" w14:textId="7561A87B" w:rsidR="00042C9D" w:rsidRPr="00042C9D" w:rsidRDefault="00042C9D" w:rsidP="00042C9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56D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42C9D">
              <w:rPr>
                <w:rFonts w:ascii="Times New Roman" w:hAnsi="Times New Roman"/>
                <w:sz w:val="26"/>
                <w:szCs w:val="26"/>
              </w:rPr>
              <w:t>Potwierdzeniem wiedzy z tego obszaru będzie posiadanie przynajmniej 3 z poniższych certyfikatów:</w:t>
            </w:r>
          </w:p>
          <w:p w14:paraId="74283043" w14:textId="77777777" w:rsidR="00042C9D" w:rsidRPr="00042C9D" w:rsidRDefault="00042C9D" w:rsidP="00751B0A">
            <w:pPr>
              <w:numPr>
                <w:ilvl w:val="0"/>
                <w:numId w:val="29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42C9D">
              <w:rPr>
                <w:rFonts w:ascii="Times New Roman" w:hAnsi="Times New Roman"/>
                <w:sz w:val="26"/>
                <w:szCs w:val="26"/>
                <w:lang w:val="en-US"/>
              </w:rPr>
              <w:t>Microsoft Certified: Security Operations Analyst Associate</w:t>
            </w:r>
          </w:p>
          <w:p w14:paraId="44D06A6F" w14:textId="77777777" w:rsidR="00042C9D" w:rsidRPr="00042C9D" w:rsidRDefault="00042C9D" w:rsidP="00751B0A">
            <w:pPr>
              <w:numPr>
                <w:ilvl w:val="0"/>
                <w:numId w:val="29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42C9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Microsoft Certified Solutions Expert: Cloud Platform and Infrastructure </w:t>
            </w:r>
          </w:p>
          <w:p w14:paraId="0A8FF3FA" w14:textId="77777777" w:rsidR="00042C9D" w:rsidRPr="00042C9D" w:rsidRDefault="00042C9D" w:rsidP="00751B0A">
            <w:pPr>
              <w:numPr>
                <w:ilvl w:val="0"/>
                <w:numId w:val="29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42C9D">
              <w:rPr>
                <w:rFonts w:ascii="Times New Roman" w:hAnsi="Times New Roman"/>
                <w:sz w:val="26"/>
                <w:szCs w:val="26"/>
                <w:lang w:val="en-US"/>
              </w:rPr>
              <w:t>Microsoft Certified Solutions Expert: Enterprise Devices and Apps</w:t>
            </w:r>
          </w:p>
          <w:p w14:paraId="4F8F7484" w14:textId="77777777" w:rsidR="00042C9D" w:rsidRPr="00042C9D" w:rsidRDefault="00042C9D" w:rsidP="00751B0A">
            <w:pPr>
              <w:numPr>
                <w:ilvl w:val="0"/>
                <w:numId w:val="29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42C9D">
              <w:rPr>
                <w:rFonts w:ascii="Times New Roman" w:hAnsi="Times New Roman"/>
                <w:sz w:val="26"/>
                <w:szCs w:val="26"/>
                <w:lang w:val="en-US"/>
              </w:rPr>
              <w:t>Microsoft Certified Solutions Expert: Server Infrastructure</w:t>
            </w:r>
          </w:p>
          <w:p w14:paraId="4D75DCB8" w14:textId="77777777" w:rsidR="00042C9D" w:rsidRPr="00042C9D" w:rsidRDefault="00042C9D" w:rsidP="00751B0A">
            <w:pPr>
              <w:numPr>
                <w:ilvl w:val="0"/>
                <w:numId w:val="29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42C9D">
              <w:rPr>
                <w:rFonts w:ascii="Times New Roman" w:hAnsi="Times New Roman"/>
                <w:sz w:val="26"/>
                <w:szCs w:val="26"/>
              </w:rPr>
              <w:t xml:space="preserve">Microsoft 365 </w:t>
            </w:r>
            <w:proofErr w:type="spellStart"/>
            <w:r w:rsidRPr="00042C9D">
              <w:rPr>
                <w:rFonts w:ascii="Times New Roman" w:hAnsi="Times New Roman"/>
                <w:sz w:val="26"/>
                <w:szCs w:val="26"/>
              </w:rPr>
              <w:t>Certified</w:t>
            </w:r>
            <w:proofErr w:type="spellEnd"/>
            <w:r w:rsidRPr="00042C9D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042C9D">
              <w:rPr>
                <w:rFonts w:ascii="Times New Roman" w:hAnsi="Times New Roman"/>
                <w:sz w:val="26"/>
                <w:szCs w:val="26"/>
              </w:rPr>
              <w:t>Endpoint</w:t>
            </w:r>
            <w:proofErr w:type="spellEnd"/>
            <w:r w:rsidRPr="00042C9D">
              <w:rPr>
                <w:rFonts w:ascii="Times New Roman" w:hAnsi="Times New Roman"/>
                <w:sz w:val="26"/>
                <w:szCs w:val="26"/>
              </w:rPr>
              <w:t xml:space="preserve"> Administrator </w:t>
            </w:r>
            <w:proofErr w:type="spellStart"/>
            <w:r w:rsidRPr="00042C9D">
              <w:rPr>
                <w:rFonts w:ascii="Times New Roman" w:hAnsi="Times New Roman"/>
                <w:sz w:val="26"/>
                <w:szCs w:val="26"/>
              </w:rPr>
              <w:t>Associate</w:t>
            </w:r>
            <w:proofErr w:type="spellEnd"/>
            <w:r w:rsidRPr="00042C9D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14:paraId="12D1F267" w14:textId="77777777" w:rsidR="00042C9D" w:rsidRDefault="00042C9D" w:rsidP="00751B0A">
            <w:pPr>
              <w:numPr>
                <w:ilvl w:val="0"/>
                <w:numId w:val="29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42C9D">
              <w:rPr>
                <w:rFonts w:ascii="Times New Roman" w:hAnsi="Times New Roman"/>
                <w:sz w:val="26"/>
                <w:szCs w:val="26"/>
              </w:rPr>
              <w:t xml:space="preserve">Microsoft </w:t>
            </w:r>
            <w:proofErr w:type="spellStart"/>
            <w:r w:rsidRPr="00042C9D">
              <w:rPr>
                <w:rFonts w:ascii="Times New Roman" w:hAnsi="Times New Roman"/>
                <w:sz w:val="26"/>
                <w:szCs w:val="26"/>
              </w:rPr>
              <w:t>Certified</w:t>
            </w:r>
            <w:proofErr w:type="spellEnd"/>
            <w:r w:rsidRPr="00042C9D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042C9D">
              <w:rPr>
                <w:rFonts w:ascii="Times New Roman" w:hAnsi="Times New Roman"/>
                <w:sz w:val="26"/>
                <w:szCs w:val="26"/>
              </w:rPr>
              <w:t>Cybersecurity</w:t>
            </w:r>
            <w:proofErr w:type="spellEnd"/>
            <w:r w:rsidRPr="00042C9D">
              <w:rPr>
                <w:rFonts w:ascii="Times New Roman" w:hAnsi="Times New Roman"/>
                <w:sz w:val="26"/>
                <w:szCs w:val="26"/>
              </w:rPr>
              <w:t xml:space="preserve"> Architect </w:t>
            </w:r>
            <w:proofErr w:type="spellStart"/>
            <w:r w:rsidRPr="00042C9D">
              <w:rPr>
                <w:rFonts w:ascii="Times New Roman" w:hAnsi="Times New Roman"/>
                <w:sz w:val="26"/>
                <w:szCs w:val="26"/>
              </w:rPr>
              <w:t>Expert</w:t>
            </w:r>
            <w:proofErr w:type="spellEnd"/>
          </w:p>
          <w:p w14:paraId="71CCB2A3" w14:textId="576D2FDC" w:rsidR="00042C9D" w:rsidRPr="00042C9D" w:rsidRDefault="00042C9D" w:rsidP="00751B0A">
            <w:pPr>
              <w:numPr>
                <w:ilvl w:val="0"/>
                <w:numId w:val="29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42C9D">
              <w:rPr>
                <w:rFonts w:ascii="Times New Roman" w:hAnsi="Times New Roman"/>
                <w:sz w:val="26"/>
                <w:szCs w:val="26"/>
                <w:lang w:val="en-US"/>
              </w:rPr>
              <w:t>Microsoft Certified: Windows Server Hybrid Administrator Associate</w:t>
            </w:r>
          </w:p>
        </w:tc>
      </w:tr>
    </w:tbl>
    <w:p w14:paraId="5678F89D" w14:textId="77777777" w:rsidR="0008732B" w:rsidRPr="00EE0D1C" w:rsidRDefault="0008732B" w:rsidP="00C04271">
      <w:pPr>
        <w:ind w:left="0" w:firstLine="0"/>
      </w:pPr>
    </w:p>
    <w:tbl>
      <w:tblPr>
        <w:tblOverlap w:val="never"/>
        <w:tblW w:w="500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9051"/>
      </w:tblGrid>
      <w:tr w:rsidR="00EE0D1C" w:rsidRPr="007339BB" w14:paraId="2A8B0B50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A29658" w14:textId="77777777" w:rsidR="00EE0D1C" w:rsidRPr="007339BB" w:rsidRDefault="00EE0D1C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339BB"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Pozycja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E8258" w14:textId="77777777" w:rsidR="00EE0D1C" w:rsidRPr="007339BB" w:rsidRDefault="00EE0D1C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339BB"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Wymaganie</w:t>
            </w:r>
          </w:p>
        </w:tc>
      </w:tr>
      <w:tr w:rsidR="00EE0D1C" w:rsidRPr="007339BB" w14:paraId="5A7149E8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3DCF63" w14:textId="77777777" w:rsidR="00EE0D1C" w:rsidRPr="007339BB" w:rsidRDefault="00EE0D1C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Rola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9C757" w14:textId="7A151417" w:rsidR="00EE0D1C" w:rsidRPr="002D676F" w:rsidRDefault="00EE0D1C" w:rsidP="00657E9C">
            <w:pPr>
              <w:pStyle w:val="Nagwek6"/>
              <w:spacing w:before="0" w:line="240" w:lineRule="auto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2D676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Administrator systemu zarządzania CS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</w:t>
            </w:r>
          </w:p>
        </w:tc>
      </w:tr>
      <w:tr w:rsidR="00EE0D1C" w:rsidRPr="007339BB" w14:paraId="683FD131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D1DA7" w14:textId="77777777" w:rsidR="00EE0D1C" w:rsidRPr="007339BB" w:rsidRDefault="00EE0D1C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Liczba specjalistów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75760" w14:textId="77777777" w:rsidR="00EE0D1C" w:rsidRPr="007339BB" w:rsidRDefault="00EE0D1C" w:rsidP="00657E9C">
            <w:pPr>
              <w:pStyle w:val="Inne0"/>
              <w:spacing w:line="240" w:lineRule="auto"/>
              <w:ind w:left="135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EE0D1C" w:rsidRPr="007339BB" w14:paraId="4B36DB0A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94467" w14:textId="77777777" w:rsidR="00EE0D1C" w:rsidRPr="007339BB" w:rsidRDefault="00EE0D1C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Wymagane doświadczenie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5C56" w14:textId="77777777" w:rsidR="00EE0D1C" w:rsidRPr="00EE0D1C" w:rsidRDefault="00EE0D1C" w:rsidP="00EE0D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EE0D1C">
              <w:rPr>
                <w:rFonts w:ascii="Times New Roman" w:hAnsi="Times New Roman"/>
                <w:sz w:val="26"/>
                <w:szCs w:val="26"/>
              </w:rPr>
              <w:t>W ciągu ostatnich 5 lat realizował zadania w minimum 1 projekcie o budżecie co najmniej 1 mln zł, w którym pełnił rolę inżyniera systemowego lub administratora realizując zadania:</w:t>
            </w:r>
          </w:p>
          <w:p w14:paraId="430532AC" w14:textId="77777777" w:rsidR="00EE0D1C" w:rsidRPr="00EE0D1C" w:rsidRDefault="00EE0D1C" w:rsidP="00EE0D1C">
            <w:pPr>
              <w:numPr>
                <w:ilvl w:val="0"/>
                <w:numId w:val="24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E0D1C">
              <w:rPr>
                <w:rFonts w:ascii="Times New Roman" w:hAnsi="Times New Roman"/>
                <w:sz w:val="26"/>
                <w:szCs w:val="26"/>
              </w:rPr>
              <w:t>Wdrożenie lub utrzymanie systemu monitorowania środowiska serwerowego</w:t>
            </w:r>
          </w:p>
          <w:p w14:paraId="3975CBBF" w14:textId="77777777" w:rsidR="00EE0D1C" w:rsidRPr="00EE0D1C" w:rsidRDefault="00EE0D1C" w:rsidP="00EE0D1C">
            <w:pPr>
              <w:numPr>
                <w:ilvl w:val="0"/>
                <w:numId w:val="24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E0D1C">
              <w:rPr>
                <w:rFonts w:ascii="Times New Roman" w:hAnsi="Times New Roman"/>
                <w:sz w:val="26"/>
                <w:szCs w:val="26"/>
              </w:rPr>
              <w:t>Bieżącej administracji systemem monitorowania środowiska serwerowego</w:t>
            </w:r>
          </w:p>
          <w:p w14:paraId="6C45C22B" w14:textId="15B0B656" w:rsidR="00EE0D1C" w:rsidRPr="00D32267" w:rsidRDefault="00EE0D1C" w:rsidP="00EE0D1C">
            <w:pPr>
              <w:rPr>
                <w:rStyle w:val="Inne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D1C" w:rsidRPr="007339BB" w14:paraId="06FE2F12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DFB12" w14:textId="1F2F5D0E" w:rsidR="00EE0D1C" w:rsidRDefault="00EE0D1C" w:rsidP="00657E9C">
            <w:pPr>
              <w:pStyle w:val="Inne0"/>
              <w:spacing w:line="240" w:lineRule="auto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Wymagana wiedza i umiejętności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4B9A" w14:textId="77777777" w:rsidR="00EE0D1C" w:rsidRPr="00EE0D1C" w:rsidRDefault="00EE0D1C" w:rsidP="00EE0D1C">
            <w:pPr>
              <w:pStyle w:val="Akapitzlist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E0D1C">
              <w:rPr>
                <w:rFonts w:ascii="Times New Roman" w:hAnsi="Times New Roman" w:cs="Times New Roman"/>
                <w:sz w:val="26"/>
                <w:szCs w:val="26"/>
              </w:rPr>
              <w:t>Praktyczna wiedza o użytkowanym systemie monitorowania środowiska serwerowego</w:t>
            </w:r>
          </w:p>
          <w:p w14:paraId="0D380347" w14:textId="77777777" w:rsidR="00EE0D1C" w:rsidRPr="00EE0D1C" w:rsidRDefault="00EE0D1C" w:rsidP="00EE0D1C">
            <w:pPr>
              <w:numPr>
                <w:ilvl w:val="0"/>
                <w:numId w:val="22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E0D1C">
              <w:rPr>
                <w:rFonts w:ascii="Times New Roman" w:hAnsi="Times New Roman"/>
                <w:sz w:val="26"/>
                <w:szCs w:val="26"/>
              </w:rPr>
              <w:t>Znajomość serwerowego systemu operacyjnego na poziomie inżyniera systemowego</w:t>
            </w:r>
          </w:p>
          <w:p w14:paraId="00EE0521" w14:textId="77777777" w:rsidR="00EE0D1C" w:rsidRDefault="00EE0D1C" w:rsidP="00EE0D1C">
            <w:pPr>
              <w:numPr>
                <w:ilvl w:val="0"/>
                <w:numId w:val="22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E0D1C">
              <w:rPr>
                <w:rFonts w:ascii="Times New Roman" w:hAnsi="Times New Roman"/>
                <w:sz w:val="26"/>
                <w:szCs w:val="26"/>
              </w:rPr>
              <w:t>Znajomość usług powiązanych takich jak: kopia zapasowa,  infrastruktura klucza publicznego</w:t>
            </w:r>
          </w:p>
          <w:p w14:paraId="27B5DD79" w14:textId="664F07E0" w:rsidR="00EE0D1C" w:rsidRPr="00EE0D1C" w:rsidRDefault="00EE0D1C" w:rsidP="00EE0D1C">
            <w:pPr>
              <w:numPr>
                <w:ilvl w:val="0"/>
                <w:numId w:val="22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E0D1C">
              <w:rPr>
                <w:rFonts w:ascii="Times New Roman" w:eastAsia="Arial" w:hAnsi="Times New Roman"/>
                <w:sz w:val="26"/>
                <w:szCs w:val="26"/>
              </w:rPr>
              <w:t>biegłe posługiwanie się językiem polskim w mowie i piśmie</w:t>
            </w:r>
          </w:p>
        </w:tc>
      </w:tr>
      <w:tr w:rsidR="007C63B2" w:rsidRPr="007339BB" w14:paraId="4D1E1A52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E8D22" w14:textId="5AF1A009" w:rsidR="007C63B2" w:rsidRDefault="007C63B2" w:rsidP="00657E9C">
            <w:pPr>
              <w:pStyle w:val="Inne0"/>
              <w:spacing w:line="240" w:lineRule="auto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Wymagane certyfikaty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348C" w14:textId="0C63FA92" w:rsidR="007C63B2" w:rsidRPr="007C63B2" w:rsidRDefault="007C63B2" w:rsidP="007C63B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7C63B2">
              <w:rPr>
                <w:rFonts w:ascii="Times New Roman" w:hAnsi="Times New Roman"/>
                <w:sz w:val="26"/>
                <w:szCs w:val="26"/>
              </w:rPr>
              <w:t>Potwierdzeniem wiedzy z tego obszaru będzie posiadanie przynajmniej 1 z poniższych certyfikatów:</w:t>
            </w:r>
          </w:p>
          <w:p w14:paraId="6042E521" w14:textId="77777777" w:rsidR="007C63B2" w:rsidRPr="007C63B2" w:rsidRDefault="007C63B2" w:rsidP="007C63B2">
            <w:pPr>
              <w:numPr>
                <w:ilvl w:val="0"/>
                <w:numId w:val="23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C63B2">
              <w:rPr>
                <w:rFonts w:ascii="Times New Roman" w:hAnsi="Times New Roman"/>
                <w:sz w:val="26"/>
                <w:szCs w:val="26"/>
                <w:lang w:val="en-US"/>
              </w:rPr>
              <w:t>Microsoft Certified: Security Operations Analyst Associate</w:t>
            </w:r>
          </w:p>
          <w:p w14:paraId="015D1003" w14:textId="77777777" w:rsidR="007C63B2" w:rsidRPr="007C63B2" w:rsidRDefault="007C63B2" w:rsidP="007C63B2">
            <w:pPr>
              <w:numPr>
                <w:ilvl w:val="0"/>
                <w:numId w:val="23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C63B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Microsoft Certified Solutions Expert: Cloud Platform and Infrastructure </w:t>
            </w:r>
          </w:p>
          <w:p w14:paraId="6A3C0194" w14:textId="77777777" w:rsidR="007C63B2" w:rsidRPr="007C63B2" w:rsidRDefault="007C63B2" w:rsidP="007C63B2">
            <w:pPr>
              <w:numPr>
                <w:ilvl w:val="0"/>
                <w:numId w:val="23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C63B2">
              <w:rPr>
                <w:rFonts w:ascii="Times New Roman" w:hAnsi="Times New Roman"/>
                <w:sz w:val="26"/>
                <w:szCs w:val="26"/>
                <w:lang w:val="en-US"/>
              </w:rPr>
              <w:t>Microsoft Certified Solutions Expert: Enterprise Devices and Apps</w:t>
            </w:r>
          </w:p>
          <w:p w14:paraId="1B157757" w14:textId="77777777" w:rsidR="007C63B2" w:rsidRPr="007C63B2" w:rsidRDefault="007C63B2" w:rsidP="007C63B2">
            <w:pPr>
              <w:numPr>
                <w:ilvl w:val="0"/>
                <w:numId w:val="23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C63B2">
              <w:rPr>
                <w:rFonts w:ascii="Times New Roman" w:hAnsi="Times New Roman"/>
                <w:sz w:val="26"/>
                <w:szCs w:val="26"/>
                <w:lang w:val="en-US"/>
              </w:rPr>
              <w:t>Microsoft Certified Solutions Expert: Server Infrastructure</w:t>
            </w:r>
          </w:p>
          <w:p w14:paraId="21900B1D" w14:textId="77777777" w:rsidR="007C63B2" w:rsidRPr="007C63B2" w:rsidRDefault="007C63B2" w:rsidP="007C63B2">
            <w:pPr>
              <w:numPr>
                <w:ilvl w:val="0"/>
                <w:numId w:val="23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C63B2">
              <w:rPr>
                <w:rFonts w:ascii="Times New Roman" w:hAnsi="Times New Roman"/>
                <w:sz w:val="26"/>
                <w:szCs w:val="26"/>
              </w:rPr>
              <w:t xml:space="preserve">Microsoft 365 </w:t>
            </w:r>
            <w:proofErr w:type="spellStart"/>
            <w:r w:rsidRPr="007C63B2">
              <w:rPr>
                <w:rFonts w:ascii="Times New Roman" w:hAnsi="Times New Roman"/>
                <w:sz w:val="26"/>
                <w:szCs w:val="26"/>
              </w:rPr>
              <w:t>Certified</w:t>
            </w:r>
            <w:proofErr w:type="spellEnd"/>
            <w:r w:rsidRPr="007C63B2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7C63B2">
              <w:rPr>
                <w:rFonts w:ascii="Times New Roman" w:hAnsi="Times New Roman"/>
                <w:sz w:val="26"/>
                <w:szCs w:val="26"/>
              </w:rPr>
              <w:t>Endpoint</w:t>
            </w:r>
            <w:proofErr w:type="spellEnd"/>
            <w:r w:rsidRPr="007C63B2">
              <w:rPr>
                <w:rFonts w:ascii="Times New Roman" w:hAnsi="Times New Roman"/>
                <w:sz w:val="26"/>
                <w:szCs w:val="26"/>
              </w:rPr>
              <w:t xml:space="preserve"> Administrator </w:t>
            </w:r>
            <w:proofErr w:type="spellStart"/>
            <w:r w:rsidRPr="007C63B2">
              <w:rPr>
                <w:rFonts w:ascii="Times New Roman" w:hAnsi="Times New Roman"/>
                <w:sz w:val="26"/>
                <w:szCs w:val="26"/>
              </w:rPr>
              <w:t>Associate</w:t>
            </w:r>
            <w:proofErr w:type="spellEnd"/>
            <w:r w:rsidRPr="007C63B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14:paraId="715E27BC" w14:textId="77777777" w:rsidR="007C63B2" w:rsidRDefault="007C63B2" w:rsidP="007C63B2">
            <w:pPr>
              <w:numPr>
                <w:ilvl w:val="0"/>
                <w:numId w:val="23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C63B2">
              <w:rPr>
                <w:rFonts w:ascii="Times New Roman" w:hAnsi="Times New Roman"/>
                <w:sz w:val="26"/>
                <w:szCs w:val="26"/>
              </w:rPr>
              <w:t xml:space="preserve">Microsoft </w:t>
            </w:r>
            <w:proofErr w:type="spellStart"/>
            <w:r w:rsidRPr="007C63B2">
              <w:rPr>
                <w:rFonts w:ascii="Times New Roman" w:hAnsi="Times New Roman"/>
                <w:sz w:val="26"/>
                <w:szCs w:val="26"/>
              </w:rPr>
              <w:t>Certified</w:t>
            </w:r>
            <w:proofErr w:type="spellEnd"/>
            <w:r w:rsidRPr="007C63B2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7C63B2">
              <w:rPr>
                <w:rFonts w:ascii="Times New Roman" w:hAnsi="Times New Roman"/>
                <w:sz w:val="26"/>
                <w:szCs w:val="26"/>
              </w:rPr>
              <w:t>Cybersecurity</w:t>
            </w:r>
            <w:proofErr w:type="spellEnd"/>
            <w:r w:rsidRPr="007C63B2">
              <w:rPr>
                <w:rFonts w:ascii="Times New Roman" w:hAnsi="Times New Roman"/>
                <w:sz w:val="26"/>
                <w:szCs w:val="26"/>
              </w:rPr>
              <w:t xml:space="preserve"> Architect </w:t>
            </w:r>
            <w:proofErr w:type="spellStart"/>
            <w:r w:rsidRPr="007C63B2">
              <w:rPr>
                <w:rFonts w:ascii="Times New Roman" w:hAnsi="Times New Roman"/>
                <w:sz w:val="26"/>
                <w:szCs w:val="26"/>
              </w:rPr>
              <w:t>Expert</w:t>
            </w:r>
            <w:proofErr w:type="spellEnd"/>
          </w:p>
          <w:p w14:paraId="256920DA" w14:textId="02682B9F" w:rsidR="007C63B2" w:rsidRPr="007C63B2" w:rsidRDefault="007C63B2" w:rsidP="007C63B2">
            <w:pPr>
              <w:numPr>
                <w:ilvl w:val="0"/>
                <w:numId w:val="23"/>
              </w:numPr>
              <w:spacing w:before="0" w:beforeAutospacing="0" w:after="0" w:afterAutospac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C63B2">
              <w:rPr>
                <w:rFonts w:ascii="Times New Roman" w:hAnsi="Times New Roman"/>
                <w:sz w:val="26"/>
                <w:szCs w:val="26"/>
                <w:lang w:val="en-US"/>
              </w:rPr>
              <w:t>Microsoft Certified: Windows Server Hybrid Administrator Associate</w:t>
            </w:r>
          </w:p>
        </w:tc>
      </w:tr>
    </w:tbl>
    <w:p w14:paraId="1FCED531" w14:textId="5EC0372F" w:rsidR="00EE0D1C" w:rsidRDefault="00EE0D1C" w:rsidP="007C63B2">
      <w:pPr>
        <w:ind w:left="0" w:firstLine="0"/>
      </w:pPr>
    </w:p>
    <w:p w14:paraId="3D51887B" w14:textId="77777777" w:rsidR="00B64812" w:rsidRPr="007339BB" w:rsidRDefault="00B64812" w:rsidP="00B64812">
      <w:pPr>
        <w:pStyle w:val="Nagwek6"/>
        <w:spacing w:line="360" w:lineRule="auto"/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</w:pPr>
      <w:r w:rsidRPr="007339BB"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  <w:t>Specjalista ds. rozwiązań Microsoft SQL</w:t>
      </w:r>
    </w:p>
    <w:tbl>
      <w:tblPr>
        <w:tblOverlap w:val="never"/>
        <w:tblW w:w="500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9051"/>
      </w:tblGrid>
      <w:tr w:rsidR="00CA33F4" w:rsidRPr="007339BB" w14:paraId="304F6DEA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3E939" w14:textId="4A7B5A29" w:rsidR="00CA33F4" w:rsidRPr="007339BB" w:rsidRDefault="008E1F31" w:rsidP="00CA33F4">
            <w:pPr>
              <w:pStyle w:val="Inne0"/>
              <w:spacing w:line="276" w:lineRule="auto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CA33F4" w:rsidRPr="00CA33F4">
              <w:rPr>
                <w:rFonts w:ascii="Times New Roman" w:eastAsia="Arial" w:hAnsi="Times New Roman"/>
                <w:b/>
                <w:bCs/>
                <w:sz w:val="26"/>
                <w:szCs w:val="26"/>
                <w:lang w:eastAsia="en-US"/>
              </w:rPr>
              <w:t>Pozycja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71E39" w14:textId="1DBD1754" w:rsidR="00CA33F4" w:rsidRDefault="00CA33F4" w:rsidP="00CA33F4">
            <w:pPr>
              <w:spacing w:after="39"/>
              <w:rPr>
                <w:rStyle w:val="Inne"/>
                <w:rFonts w:ascii="Times New Roman" w:eastAsia="Arial" w:hAnsi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339BB"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Wymaganie</w:t>
            </w:r>
          </w:p>
        </w:tc>
      </w:tr>
      <w:tr w:rsidR="00CA33F4" w:rsidRPr="007339BB" w14:paraId="6B69BF49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D99D1" w14:textId="793EA617" w:rsidR="00CA33F4" w:rsidRPr="007339BB" w:rsidRDefault="008E1F31" w:rsidP="00CA33F4">
            <w:pPr>
              <w:pStyle w:val="Inne0"/>
              <w:spacing w:line="276" w:lineRule="auto"/>
              <w:jc w:val="both"/>
              <w:rPr>
                <w:rStyle w:val="Inne"/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CA33F4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Rola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2DD89" w14:textId="6E62E8B3" w:rsidR="00CA33F4" w:rsidRPr="007339BB" w:rsidRDefault="00CA33F4" w:rsidP="00CA33F4">
            <w:pPr>
              <w:spacing w:after="39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/>
                <w:bCs/>
                <w:sz w:val="26"/>
                <w:szCs w:val="26"/>
              </w:rPr>
              <w:t xml:space="preserve"> </w:t>
            </w:r>
            <w:r w:rsidRPr="007339BB">
              <w:rPr>
                <w:rStyle w:val="Inne"/>
                <w:rFonts w:ascii="Times New Roman" w:eastAsia="Arial" w:hAnsi="Times New Roman"/>
                <w:bCs/>
                <w:sz w:val="26"/>
                <w:szCs w:val="26"/>
              </w:rPr>
              <w:t xml:space="preserve">Specjalista ds. rozwiązań Microsoft SQL </w:t>
            </w:r>
          </w:p>
        </w:tc>
      </w:tr>
      <w:tr w:rsidR="00CA33F4" w:rsidRPr="007339BB" w14:paraId="7967A859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C50A6" w14:textId="7376C055" w:rsidR="00CA33F4" w:rsidRPr="007339BB" w:rsidRDefault="008E1F31" w:rsidP="00CA33F4">
            <w:pPr>
              <w:pStyle w:val="Inne0"/>
              <w:spacing w:line="276" w:lineRule="auto"/>
              <w:jc w:val="both"/>
              <w:rPr>
                <w:rStyle w:val="Inne"/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CA33F4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Liczba specjalistów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ED754" w14:textId="63861C6D" w:rsidR="00CA33F4" w:rsidRPr="007339BB" w:rsidRDefault="00CA33F4" w:rsidP="00CA33F4">
            <w:pPr>
              <w:spacing w:after="39"/>
              <w:rPr>
                <w:rStyle w:val="Inne"/>
                <w:rFonts w:ascii="Times New Roman" w:eastAsia="Arial" w:hAnsi="Times New Roman"/>
                <w:b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/>
                <w:bCs/>
                <w:sz w:val="26"/>
                <w:szCs w:val="26"/>
              </w:rPr>
              <w:t xml:space="preserve"> </w:t>
            </w:r>
            <w:r w:rsidRPr="007339BB">
              <w:rPr>
                <w:rStyle w:val="Inne"/>
                <w:rFonts w:ascii="Times New Roman" w:eastAsia="Arial" w:hAnsi="Times New Roman"/>
                <w:bCs/>
                <w:sz w:val="26"/>
                <w:szCs w:val="26"/>
              </w:rPr>
              <w:t>2</w:t>
            </w:r>
          </w:p>
        </w:tc>
      </w:tr>
      <w:tr w:rsidR="00CA33F4" w:rsidRPr="007339BB" w14:paraId="36732AB8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261AF" w14:textId="2DBD6003" w:rsidR="00CA33F4" w:rsidRPr="007339BB" w:rsidRDefault="008E1F31" w:rsidP="00CA33F4">
            <w:pPr>
              <w:pStyle w:val="Inne0"/>
              <w:spacing w:line="276" w:lineRule="auto"/>
              <w:jc w:val="both"/>
              <w:rPr>
                <w:rStyle w:val="Inne"/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CA33F4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Wymagane doświadczenie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A3A17" w14:textId="2AFD761D" w:rsidR="00CA33F4" w:rsidRPr="007339BB" w:rsidRDefault="00CA33F4" w:rsidP="00CA33F4">
            <w:pPr>
              <w:spacing w:after="39"/>
              <w:rPr>
                <w:rStyle w:val="Inne"/>
                <w:rFonts w:ascii="Times New Roman" w:eastAsia="Arial" w:hAnsi="Times New Roman"/>
                <w:b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/>
                <w:sz w:val="26"/>
                <w:szCs w:val="26"/>
              </w:rPr>
              <w:t xml:space="preserve"> </w:t>
            </w:r>
            <w:r w:rsidRPr="007339BB">
              <w:rPr>
                <w:rStyle w:val="Inne"/>
                <w:rFonts w:ascii="Times New Roman" w:eastAsia="Arial" w:hAnsi="Times New Roman"/>
                <w:sz w:val="26"/>
                <w:szCs w:val="26"/>
              </w:rPr>
              <w:t>W ciągu ostatnich 5 lat realizował min. 1 projekt o budżecie min. 1 mln. zł, w którym pełnił rolę Administratora / Specjalisty ds. baz danych realizując zadania związane z administracją i wsparciem użytkowników w zakresie serwerów bazodanowych MS SQL</w:t>
            </w:r>
          </w:p>
        </w:tc>
      </w:tr>
      <w:tr w:rsidR="00CA33F4" w:rsidRPr="007339BB" w14:paraId="1D26E4AD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AAEAE" w14:textId="5519128E" w:rsidR="00CA33F4" w:rsidRPr="007339BB" w:rsidRDefault="008E1F31" w:rsidP="00CA33F4">
            <w:pPr>
              <w:pStyle w:val="Inne0"/>
              <w:spacing w:line="276" w:lineRule="auto"/>
              <w:jc w:val="both"/>
              <w:rPr>
                <w:rStyle w:val="Inne"/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CA33F4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Wymagana wiedza i umiejętności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27B0A" w14:textId="387717C2" w:rsidR="008E1F31" w:rsidRDefault="008E1F31" w:rsidP="00751B0A">
            <w:pPr>
              <w:pStyle w:val="Akapitzlist"/>
              <w:numPr>
                <w:ilvl w:val="0"/>
                <w:numId w:val="65"/>
              </w:numPr>
              <w:spacing w:after="39" w:line="276" w:lineRule="auto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Style w:val="Inne"/>
                <w:rFonts w:eastAsia="Arial" w:cs="Times New Roman"/>
                <w:sz w:val="26"/>
                <w:szCs w:val="26"/>
              </w:rPr>
              <w:t>B</w:t>
            </w:r>
            <w:r w:rsidR="00CA33F4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ardzo dobra znajomość systemów bazodanowych oraz baz danych MS SQL Server w zakresie projektowania, zarządzania strojeniem i optymalizacją;</w:t>
            </w:r>
          </w:p>
          <w:p w14:paraId="74C8721F" w14:textId="77777777" w:rsidR="008E1F31" w:rsidRDefault="00CA33F4" w:rsidP="00751B0A">
            <w:pPr>
              <w:pStyle w:val="Akapitzlist"/>
              <w:numPr>
                <w:ilvl w:val="0"/>
                <w:numId w:val="65"/>
              </w:numPr>
              <w:spacing w:after="39" w:line="276" w:lineRule="auto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 w:rsidRPr="008E1F31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Bardzo dobra znajomość systemów bazodanowych oraz baz danych MS SQL Server w zakresie konfiguracji zgodnie z dobrymi praktykami;</w:t>
            </w:r>
          </w:p>
          <w:p w14:paraId="4832E12C" w14:textId="77777777" w:rsidR="008E1F31" w:rsidRDefault="00CA33F4" w:rsidP="00751B0A">
            <w:pPr>
              <w:pStyle w:val="Akapitzlist"/>
              <w:numPr>
                <w:ilvl w:val="0"/>
                <w:numId w:val="65"/>
              </w:numPr>
              <w:spacing w:after="39" w:line="276" w:lineRule="auto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 w:rsidRPr="008E1F31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Praktyczna znajomość języka SQL oraz umiejętności w zakresie poprawy jakości i strojenia kodu SQL;</w:t>
            </w:r>
          </w:p>
          <w:p w14:paraId="7DC2CAEF" w14:textId="77777777" w:rsidR="008E1F31" w:rsidRDefault="00CA33F4" w:rsidP="00751B0A">
            <w:pPr>
              <w:pStyle w:val="Akapitzlist"/>
              <w:numPr>
                <w:ilvl w:val="0"/>
                <w:numId w:val="65"/>
              </w:numPr>
              <w:spacing w:after="39" w:line="276" w:lineRule="auto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 w:rsidRPr="008E1F31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Bardzo dobrej znajomości w zakresie zapewnienia bezpieczeństwa, dostępności i ciągłości przetwarzania danych;</w:t>
            </w:r>
          </w:p>
          <w:p w14:paraId="4ADE3B41" w14:textId="77777777" w:rsidR="008E1F31" w:rsidRDefault="00CA33F4" w:rsidP="00751B0A">
            <w:pPr>
              <w:pStyle w:val="Akapitzlist"/>
              <w:numPr>
                <w:ilvl w:val="0"/>
                <w:numId w:val="65"/>
              </w:numPr>
              <w:spacing w:after="39" w:line="276" w:lineRule="auto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 w:rsidRPr="008E1F31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Praktycznej znajomości planowania rozwoju infrastruktury bazodanowej zgodnie z najlepszymi praktykami;</w:t>
            </w:r>
          </w:p>
          <w:p w14:paraId="4557C35A" w14:textId="77777777" w:rsidR="008E1F31" w:rsidRDefault="00CA33F4" w:rsidP="00751B0A">
            <w:pPr>
              <w:pStyle w:val="Akapitzlist"/>
              <w:numPr>
                <w:ilvl w:val="0"/>
                <w:numId w:val="65"/>
              </w:numPr>
              <w:spacing w:after="39" w:line="276" w:lineRule="auto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 w:rsidRPr="008E1F31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Praktycznej znajomość zagadnień związanych z wykonywaniem i odtwarzaniem kopii bezpieczeństwa baz MS SQL;</w:t>
            </w:r>
          </w:p>
          <w:p w14:paraId="0892CCAE" w14:textId="77777777" w:rsidR="008E1F31" w:rsidRDefault="00CA33F4" w:rsidP="00751B0A">
            <w:pPr>
              <w:pStyle w:val="Akapitzlist"/>
              <w:numPr>
                <w:ilvl w:val="0"/>
                <w:numId w:val="65"/>
              </w:numPr>
              <w:spacing w:after="39" w:line="276" w:lineRule="auto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 w:rsidRPr="008E1F31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Praktycznej znajomości w przygotowywaniu i przeprowadzaniu wdrożeń oraz przygotowywaniu i przeprowadzaniu migracji i konwersji danych;</w:t>
            </w:r>
          </w:p>
          <w:p w14:paraId="42AC1065" w14:textId="77777777" w:rsidR="008E1F31" w:rsidRDefault="00CA33F4" w:rsidP="00751B0A">
            <w:pPr>
              <w:pStyle w:val="Akapitzlist"/>
              <w:numPr>
                <w:ilvl w:val="0"/>
                <w:numId w:val="65"/>
              </w:numPr>
              <w:spacing w:after="39" w:line="276" w:lineRule="auto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 w:rsidRPr="008E1F31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Bardzo dobra znajomość mechanizmów wysokiej dostępności w szczególności </w:t>
            </w:r>
            <w:proofErr w:type="spellStart"/>
            <w:r w:rsidRPr="008E1F31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Always</w:t>
            </w:r>
            <w:proofErr w:type="spellEnd"/>
            <w:r w:rsidRPr="008E1F31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On </w:t>
            </w:r>
            <w:proofErr w:type="spellStart"/>
            <w:r w:rsidRPr="008E1F31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availability</w:t>
            </w:r>
            <w:proofErr w:type="spellEnd"/>
            <w:r w:rsidRPr="008E1F31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1F31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group</w:t>
            </w:r>
            <w:proofErr w:type="spellEnd"/>
            <w:r w:rsidRPr="008E1F31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;</w:t>
            </w:r>
          </w:p>
          <w:p w14:paraId="4361E1F9" w14:textId="1DB4F873" w:rsidR="00CA33F4" w:rsidRPr="008E1F31" w:rsidRDefault="00CA33F4" w:rsidP="00751B0A">
            <w:pPr>
              <w:pStyle w:val="Akapitzlist"/>
              <w:numPr>
                <w:ilvl w:val="0"/>
                <w:numId w:val="65"/>
              </w:numPr>
              <w:spacing w:after="39" w:line="276" w:lineRule="auto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 w:rsidRPr="008E1F31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Biegłą znajomość języka polskiego w mowie i piśmie.</w:t>
            </w:r>
          </w:p>
        </w:tc>
      </w:tr>
      <w:tr w:rsidR="00CA33F4" w:rsidRPr="007339BB" w14:paraId="0CD82924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F84CE" w14:textId="5DFDCA82" w:rsidR="00CA33F4" w:rsidRPr="007339BB" w:rsidRDefault="008E1F31" w:rsidP="00CA33F4">
            <w:pPr>
              <w:pStyle w:val="Inne0"/>
              <w:spacing w:line="276" w:lineRule="auto"/>
              <w:jc w:val="both"/>
              <w:rPr>
                <w:rStyle w:val="Inne"/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CA33F4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Wymagane certyfikaty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6C95F" w14:textId="77777777" w:rsidR="00CA33F4" w:rsidRPr="007339BB" w:rsidRDefault="00CA33F4" w:rsidP="00CA33F4">
            <w:pPr>
              <w:pStyle w:val="Akapitzlist"/>
              <w:spacing w:after="39"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Microsoft </w:t>
            </w:r>
            <w:proofErr w:type="spellStart"/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Certified</w:t>
            </w:r>
            <w:proofErr w:type="spellEnd"/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Solutions </w:t>
            </w:r>
            <w:proofErr w:type="spellStart"/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Associate:SQL</w:t>
            </w:r>
            <w:proofErr w:type="spellEnd"/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Server w wersji 2016 lub wyższej wydany przez Microsoft lub akredytowaną przez Microsoft instytucję lub </w:t>
            </w:r>
            <w:proofErr w:type="spellStart"/>
            <w:r w:rsidRPr="005037E1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Azure</w:t>
            </w:r>
            <w:proofErr w:type="spellEnd"/>
            <w:r w:rsidRPr="005037E1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Database Administrator </w:t>
            </w:r>
            <w:proofErr w:type="spellStart"/>
            <w:r w:rsidRPr="005037E1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Associate</w:t>
            </w:r>
            <w:proofErr w:type="spellEnd"/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.</w:t>
            </w:r>
          </w:p>
        </w:tc>
      </w:tr>
    </w:tbl>
    <w:p w14:paraId="5BAF05A5" w14:textId="77777777" w:rsidR="00B64812" w:rsidRPr="007339BB" w:rsidRDefault="00B64812" w:rsidP="00B64812"/>
    <w:p w14:paraId="56F5820C" w14:textId="22797D74" w:rsidR="00CA33F4" w:rsidRPr="007339BB" w:rsidRDefault="00B64812" w:rsidP="00CA33F4">
      <w:pPr>
        <w:pStyle w:val="Nagwek6"/>
        <w:spacing w:line="360" w:lineRule="auto"/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</w:pPr>
      <w:r w:rsidRPr="007339BB"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  <w:lastRenderedPageBreak/>
        <w:t xml:space="preserve">Architekt </w:t>
      </w:r>
      <w:proofErr w:type="spellStart"/>
      <w:r w:rsidRPr="007339BB"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  <w:t>Azure</w:t>
      </w:r>
      <w:proofErr w:type="spellEnd"/>
    </w:p>
    <w:tbl>
      <w:tblPr>
        <w:tblOverlap w:val="never"/>
        <w:tblW w:w="500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9051"/>
      </w:tblGrid>
      <w:tr w:rsidR="00CA33F4" w:rsidRPr="007339BB" w14:paraId="3785F990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8AE8AB" w14:textId="77777777" w:rsidR="00CA33F4" w:rsidRPr="007339BB" w:rsidRDefault="00CA33F4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339BB"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Pozycja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CA796" w14:textId="77777777" w:rsidR="00CA33F4" w:rsidRPr="007339BB" w:rsidRDefault="00CA33F4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339BB"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Wymaganie</w:t>
            </w:r>
          </w:p>
        </w:tc>
      </w:tr>
      <w:tr w:rsidR="00CA33F4" w:rsidRPr="007339BB" w14:paraId="0C6080A7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C3DB83" w14:textId="77777777" w:rsidR="00CA33F4" w:rsidRPr="007339BB" w:rsidRDefault="00CA33F4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Rola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8EE08" w14:textId="181F5B49" w:rsidR="00CA33F4" w:rsidRPr="002D676F" w:rsidRDefault="00CA33F4" w:rsidP="00657E9C">
            <w:pPr>
              <w:pStyle w:val="Nagwek6"/>
              <w:spacing w:before="0" w:line="240" w:lineRule="auto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2D676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CA33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Architekt </w:t>
            </w:r>
            <w:proofErr w:type="spellStart"/>
            <w:r w:rsidRPr="00CA33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Azure</w:t>
            </w:r>
            <w:proofErr w:type="spellEnd"/>
          </w:p>
        </w:tc>
      </w:tr>
      <w:tr w:rsidR="00CA33F4" w:rsidRPr="007339BB" w14:paraId="55493BBA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42EAD" w14:textId="77777777" w:rsidR="00CA33F4" w:rsidRPr="007339BB" w:rsidRDefault="00CA33F4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Liczba specjalistów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FA2E7" w14:textId="77777777" w:rsidR="00CA33F4" w:rsidRPr="007339BB" w:rsidRDefault="00CA33F4" w:rsidP="00657E9C">
            <w:pPr>
              <w:pStyle w:val="Inne0"/>
              <w:spacing w:line="240" w:lineRule="auto"/>
              <w:ind w:left="135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CA33F4" w:rsidRPr="007339BB" w14:paraId="3F825BBA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5372B" w14:textId="77777777" w:rsidR="00CA33F4" w:rsidRPr="007339BB" w:rsidRDefault="00CA33F4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Wymagane doświadczenie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4093" w14:textId="77777777" w:rsidR="00CA33F4" w:rsidRPr="00CA33F4" w:rsidRDefault="00CA33F4" w:rsidP="00CA33F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CA33F4">
              <w:rPr>
                <w:rFonts w:ascii="Times New Roman" w:eastAsia="Times New Roman" w:hAnsi="Times New Roman"/>
                <w:sz w:val="26"/>
                <w:szCs w:val="26"/>
              </w:rPr>
              <w:t xml:space="preserve">W ciągu ostatnich 5 lat realizował zadania w minimum 1 projekcie o budżecie 50 tysięcy zł, w którym pełnił rolę architekta </w:t>
            </w:r>
            <w:proofErr w:type="spellStart"/>
            <w:r w:rsidRPr="00CA33F4">
              <w:rPr>
                <w:rFonts w:ascii="Times New Roman" w:eastAsia="Times New Roman" w:hAnsi="Times New Roman"/>
                <w:sz w:val="26"/>
                <w:szCs w:val="26"/>
              </w:rPr>
              <w:t>Azure</w:t>
            </w:r>
            <w:proofErr w:type="spellEnd"/>
            <w:r w:rsidRPr="00CA33F4">
              <w:rPr>
                <w:rFonts w:ascii="Times New Roman" w:eastAsia="Times New Roman" w:hAnsi="Times New Roman"/>
                <w:sz w:val="26"/>
                <w:szCs w:val="26"/>
              </w:rPr>
              <w:t xml:space="preserve"> realizując zadania:</w:t>
            </w:r>
          </w:p>
          <w:p w14:paraId="38500754" w14:textId="7135FF19" w:rsidR="00CA33F4" w:rsidRPr="00CA33F4" w:rsidRDefault="00CA33F4" w:rsidP="00751B0A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A33F4">
              <w:rPr>
                <w:rFonts w:ascii="Times New Roman" w:eastAsia="Times New Roman" w:hAnsi="Times New Roman"/>
                <w:sz w:val="26"/>
                <w:szCs w:val="26"/>
              </w:rPr>
              <w:t>pracowywania</w:t>
            </w:r>
            <w:proofErr w:type="spellEnd"/>
            <w:r w:rsidRPr="00CA33F4">
              <w:rPr>
                <w:rFonts w:ascii="Times New Roman" w:eastAsia="Times New Roman" w:hAnsi="Times New Roman"/>
                <w:sz w:val="26"/>
                <w:szCs w:val="26"/>
              </w:rPr>
              <w:t xml:space="preserve"> scenariuszu modernizacji rozwiązań on-</w:t>
            </w:r>
            <w:proofErr w:type="spellStart"/>
            <w:r w:rsidRPr="00CA33F4">
              <w:rPr>
                <w:rFonts w:ascii="Times New Roman" w:eastAsia="Times New Roman" w:hAnsi="Times New Roman"/>
                <w:sz w:val="26"/>
                <w:szCs w:val="26"/>
              </w:rPr>
              <w:t>premises</w:t>
            </w:r>
            <w:proofErr w:type="spellEnd"/>
            <w:r w:rsidRPr="00CA33F4">
              <w:rPr>
                <w:rFonts w:ascii="Times New Roman" w:eastAsia="Times New Roman" w:hAnsi="Times New Roman"/>
                <w:sz w:val="26"/>
                <w:szCs w:val="26"/>
              </w:rPr>
              <w:t xml:space="preserve"> do odpowiedników chmurowych</w:t>
            </w:r>
          </w:p>
          <w:p w14:paraId="31662AFE" w14:textId="77777777" w:rsidR="00CA33F4" w:rsidRDefault="00CA33F4" w:rsidP="00751B0A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A33F4">
              <w:rPr>
                <w:rFonts w:ascii="Times New Roman" w:eastAsia="Times New Roman" w:hAnsi="Times New Roman"/>
                <w:sz w:val="26"/>
                <w:szCs w:val="26"/>
              </w:rPr>
              <w:t xml:space="preserve">Projektowania rozwiązań w oparciu o usługi </w:t>
            </w:r>
            <w:proofErr w:type="spellStart"/>
            <w:r w:rsidRPr="00CA33F4">
              <w:rPr>
                <w:rFonts w:ascii="Times New Roman" w:eastAsia="Times New Roman" w:hAnsi="Times New Roman"/>
                <w:sz w:val="26"/>
                <w:szCs w:val="26"/>
              </w:rPr>
              <w:t>Azure</w:t>
            </w:r>
            <w:proofErr w:type="spellEnd"/>
          </w:p>
          <w:p w14:paraId="1B5EB3F3" w14:textId="40204790" w:rsidR="00CA33F4" w:rsidRPr="00CA33F4" w:rsidRDefault="00CA33F4" w:rsidP="00751B0A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Style w:val="Inne"/>
                <w:rFonts w:ascii="Times New Roman" w:eastAsia="Times New Roman" w:hAnsi="Times New Roman" w:cstheme="minorBidi"/>
                <w:sz w:val="26"/>
                <w:szCs w:val="26"/>
              </w:rPr>
            </w:pPr>
            <w:r w:rsidRPr="00CA33F4">
              <w:rPr>
                <w:rFonts w:ascii="Times New Roman" w:eastAsia="Times New Roman" w:hAnsi="Times New Roman"/>
                <w:sz w:val="26"/>
                <w:szCs w:val="26"/>
              </w:rPr>
              <w:t xml:space="preserve">Optymalizowanie rozwiązań uruchomionych w </w:t>
            </w:r>
            <w:proofErr w:type="spellStart"/>
            <w:r w:rsidRPr="00CA33F4">
              <w:rPr>
                <w:rFonts w:ascii="Times New Roman" w:eastAsia="Times New Roman" w:hAnsi="Times New Roman"/>
                <w:sz w:val="26"/>
                <w:szCs w:val="26"/>
              </w:rPr>
              <w:t>Azure</w:t>
            </w:r>
            <w:proofErr w:type="spellEnd"/>
          </w:p>
          <w:p w14:paraId="1B2A4413" w14:textId="77777777" w:rsidR="00CA33F4" w:rsidRPr="00D32267" w:rsidRDefault="00CA33F4" w:rsidP="00657E9C">
            <w:pPr>
              <w:spacing w:before="0" w:beforeAutospacing="0" w:after="0" w:afterAutospacing="0"/>
              <w:ind w:left="720" w:firstLine="0"/>
              <w:contextualSpacing/>
              <w:rPr>
                <w:rStyle w:val="Inne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1EFB" w:rsidRPr="007339BB" w14:paraId="1BAFA632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FE087" w14:textId="71EC9368" w:rsidR="00981EFB" w:rsidRDefault="00981EFB" w:rsidP="00657E9C">
            <w:pPr>
              <w:pStyle w:val="Inne0"/>
              <w:spacing w:line="240" w:lineRule="auto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7339BB">
              <w:rPr>
                <w:rFonts w:ascii="Times New Roman" w:eastAsia="Times New Roman" w:hAnsi="Times New Roman" w:cs="Times New Roman"/>
                <w:sz w:val="26"/>
                <w:szCs w:val="26"/>
              </w:rPr>
              <w:t>Wymagana wiedza i umiejętności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8337" w14:textId="1F57B15F" w:rsidR="00956E2A" w:rsidRDefault="00956E2A" w:rsidP="00751B0A">
            <w:pPr>
              <w:pStyle w:val="Akapitzlist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Pr="00956E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ardzo dobra znajomość architektury chmurowej  </w:t>
            </w:r>
          </w:p>
          <w:p w14:paraId="10184A66" w14:textId="77777777" w:rsidR="00956E2A" w:rsidRDefault="00956E2A" w:rsidP="00751B0A">
            <w:pPr>
              <w:pStyle w:val="Akapitzlist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E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Praktyczna znajomość </w:t>
            </w:r>
            <w:proofErr w:type="spellStart"/>
            <w:r w:rsidRPr="00956E2A">
              <w:rPr>
                <w:rFonts w:ascii="Times New Roman" w:eastAsia="Times New Roman" w:hAnsi="Times New Roman" w:cs="Times New Roman"/>
                <w:sz w:val="26"/>
                <w:szCs w:val="26"/>
              </w:rPr>
              <w:t>Cloud</w:t>
            </w:r>
            <w:proofErr w:type="spellEnd"/>
            <w:r w:rsidRPr="00956E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6E2A">
              <w:rPr>
                <w:rFonts w:ascii="Times New Roman" w:eastAsia="Times New Roman" w:hAnsi="Times New Roman" w:cs="Times New Roman"/>
                <w:sz w:val="26"/>
                <w:szCs w:val="26"/>
              </w:rPr>
              <w:t>Adoption</w:t>
            </w:r>
            <w:proofErr w:type="spellEnd"/>
            <w:r w:rsidRPr="00956E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Framework</w:t>
            </w:r>
          </w:p>
          <w:p w14:paraId="4AB7D029" w14:textId="77777777" w:rsidR="00956E2A" w:rsidRPr="00956E2A" w:rsidRDefault="00956E2A" w:rsidP="00751B0A">
            <w:pPr>
              <w:pStyle w:val="Akapitzlist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E2A">
              <w:rPr>
                <w:rFonts w:ascii="Times New Roman" w:eastAsia="Times New Roman" w:hAnsi="Times New Roman"/>
                <w:sz w:val="26"/>
                <w:szCs w:val="26"/>
              </w:rPr>
              <w:t xml:space="preserve">Praktyczna znajomość </w:t>
            </w:r>
            <w:proofErr w:type="spellStart"/>
            <w:r w:rsidRPr="00956E2A">
              <w:rPr>
                <w:rFonts w:ascii="Times New Roman" w:eastAsia="Times New Roman" w:hAnsi="Times New Roman"/>
                <w:sz w:val="26"/>
                <w:szCs w:val="26"/>
              </w:rPr>
              <w:t>Azure</w:t>
            </w:r>
            <w:proofErr w:type="spellEnd"/>
            <w:r w:rsidRPr="00956E2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6E2A">
              <w:rPr>
                <w:rFonts w:ascii="Times New Roman" w:eastAsia="Times New Roman" w:hAnsi="Times New Roman"/>
                <w:sz w:val="26"/>
                <w:szCs w:val="26"/>
              </w:rPr>
              <w:t>Well</w:t>
            </w:r>
            <w:proofErr w:type="spellEnd"/>
            <w:r w:rsidRPr="00956E2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6E2A">
              <w:rPr>
                <w:rFonts w:ascii="Times New Roman" w:eastAsia="Times New Roman" w:hAnsi="Times New Roman"/>
                <w:sz w:val="26"/>
                <w:szCs w:val="26"/>
              </w:rPr>
              <w:t>Architected</w:t>
            </w:r>
            <w:proofErr w:type="spellEnd"/>
            <w:r w:rsidRPr="00956E2A">
              <w:rPr>
                <w:rFonts w:ascii="Times New Roman" w:eastAsia="Times New Roman" w:hAnsi="Times New Roman"/>
                <w:sz w:val="26"/>
                <w:szCs w:val="26"/>
              </w:rPr>
              <w:t xml:space="preserve"> Framework </w:t>
            </w:r>
          </w:p>
          <w:p w14:paraId="3B590CFA" w14:textId="77777777" w:rsidR="00956E2A" w:rsidRPr="00956E2A" w:rsidRDefault="00956E2A" w:rsidP="00751B0A">
            <w:pPr>
              <w:pStyle w:val="Akapitzlist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E2A">
              <w:rPr>
                <w:rFonts w:ascii="Times New Roman" w:eastAsia="Times New Roman" w:hAnsi="Times New Roman"/>
                <w:sz w:val="26"/>
                <w:szCs w:val="26"/>
              </w:rPr>
              <w:t xml:space="preserve">Bardzo dobra znajomość </w:t>
            </w:r>
            <w:proofErr w:type="spellStart"/>
            <w:r w:rsidRPr="00956E2A">
              <w:rPr>
                <w:rFonts w:ascii="Times New Roman" w:eastAsia="Times New Roman" w:hAnsi="Times New Roman"/>
                <w:sz w:val="26"/>
                <w:szCs w:val="26"/>
              </w:rPr>
              <w:t>architektur</w:t>
            </w:r>
            <w:proofErr w:type="spellEnd"/>
            <w:r w:rsidRPr="00956E2A">
              <w:rPr>
                <w:rFonts w:ascii="Times New Roman" w:eastAsia="Times New Roman" w:hAnsi="Times New Roman"/>
                <w:sz w:val="26"/>
                <w:szCs w:val="26"/>
              </w:rPr>
              <w:t xml:space="preserve"> referencyjnych dla Microsoft </w:t>
            </w:r>
            <w:proofErr w:type="spellStart"/>
            <w:r w:rsidRPr="00956E2A">
              <w:rPr>
                <w:rFonts w:ascii="Times New Roman" w:eastAsia="Times New Roman" w:hAnsi="Times New Roman"/>
                <w:sz w:val="26"/>
                <w:szCs w:val="26"/>
              </w:rPr>
              <w:t>Azure</w:t>
            </w:r>
            <w:proofErr w:type="spellEnd"/>
          </w:p>
          <w:p w14:paraId="700D81F5" w14:textId="77777777" w:rsidR="00956E2A" w:rsidRPr="00956E2A" w:rsidRDefault="00956E2A" w:rsidP="00751B0A">
            <w:pPr>
              <w:pStyle w:val="Akapitzlist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E2A">
              <w:rPr>
                <w:rFonts w:ascii="Times New Roman" w:eastAsia="Times New Roman" w:hAnsi="Times New Roman"/>
                <w:sz w:val="26"/>
                <w:szCs w:val="26"/>
              </w:rPr>
              <w:t xml:space="preserve">Projektowanie zasobów obliczeniowych </w:t>
            </w:r>
          </w:p>
          <w:p w14:paraId="539765D3" w14:textId="77777777" w:rsidR="00956E2A" w:rsidRPr="00956E2A" w:rsidRDefault="00956E2A" w:rsidP="00751B0A">
            <w:pPr>
              <w:pStyle w:val="Akapitzlist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E2A">
              <w:rPr>
                <w:rFonts w:ascii="Times New Roman" w:eastAsia="Times New Roman" w:hAnsi="Times New Roman"/>
                <w:sz w:val="26"/>
                <w:szCs w:val="26"/>
              </w:rPr>
              <w:t xml:space="preserve">Projektowanie elementów sieci </w:t>
            </w:r>
          </w:p>
          <w:p w14:paraId="7DCFC258" w14:textId="77777777" w:rsidR="00956E2A" w:rsidRPr="00956E2A" w:rsidRDefault="00956E2A" w:rsidP="00751B0A">
            <w:pPr>
              <w:pStyle w:val="Akapitzlist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E2A">
              <w:rPr>
                <w:rFonts w:ascii="Times New Roman" w:eastAsia="Times New Roman" w:hAnsi="Times New Roman"/>
                <w:sz w:val="26"/>
                <w:szCs w:val="26"/>
              </w:rPr>
              <w:t xml:space="preserve">Projektowanie zasobów dyskowych </w:t>
            </w:r>
          </w:p>
          <w:p w14:paraId="6CBF1FC7" w14:textId="77777777" w:rsidR="00956E2A" w:rsidRPr="00956E2A" w:rsidRDefault="00956E2A" w:rsidP="00751B0A">
            <w:pPr>
              <w:pStyle w:val="Akapitzlist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E2A">
              <w:rPr>
                <w:rFonts w:ascii="Times New Roman" w:eastAsia="Times New Roman" w:hAnsi="Times New Roman"/>
                <w:sz w:val="26"/>
                <w:szCs w:val="26"/>
              </w:rPr>
              <w:t xml:space="preserve">Projektowanie monitoringu </w:t>
            </w:r>
          </w:p>
          <w:p w14:paraId="62E44BFD" w14:textId="77777777" w:rsidR="00956E2A" w:rsidRPr="00956E2A" w:rsidRDefault="00956E2A" w:rsidP="00751B0A">
            <w:pPr>
              <w:pStyle w:val="Akapitzlist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E2A">
              <w:rPr>
                <w:rFonts w:ascii="Times New Roman" w:eastAsia="Times New Roman" w:hAnsi="Times New Roman"/>
                <w:sz w:val="26"/>
                <w:szCs w:val="26"/>
              </w:rPr>
              <w:t xml:space="preserve">Projektowanie siatek uprawnień dla projektowanych komponentów </w:t>
            </w:r>
          </w:p>
          <w:p w14:paraId="4AC3973B" w14:textId="77777777" w:rsidR="00956E2A" w:rsidRPr="00956E2A" w:rsidRDefault="00956E2A" w:rsidP="00751B0A">
            <w:pPr>
              <w:pStyle w:val="Akapitzlist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E2A">
              <w:rPr>
                <w:rFonts w:ascii="Times New Roman" w:eastAsia="Times New Roman" w:hAnsi="Times New Roman"/>
                <w:sz w:val="26"/>
                <w:szCs w:val="26"/>
              </w:rPr>
              <w:t>Wycena projektowanego środowiska</w:t>
            </w:r>
          </w:p>
          <w:p w14:paraId="40F7C1F4" w14:textId="77777777" w:rsidR="00956E2A" w:rsidRPr="00956E2A" w:rsidRDefault="00956E2A" w:rsidP="00751B0A">
            <w:pPr>
              <w:pStyle w:val="Akapitzlist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E2A">
              <w:rPr>
                <w:rFonts w:ascii="Times New Roman" w:eastAsia="Times New Roman" w:hAnsi="Times New Roman"/>
                <w:sz w:val="26"/>
                <w:szCs w:val="26"/>
              </w:rPr>
              <w:t xml:space="preserve">Analiza i optymalizacja kosztowa usług produkcyjnych w środowisku chmurowym </w:t>
            </w:r>
          </w:p>
          <w:p w14:paraId="05E7B1F5" w14:textId="77777777" w:rsidR="00956E2A" w:rsidRPr="00956E2A" w:rsidRDefault="00956E2A" w:rsidP="00751B0A">
            <w:pPr>
              <w:pStyle w:val="Akapitzlist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E2A">
              <w:rPr>
                <w:rFonts w:ascii="Times New Roman" w:eastAsia="Times New Roman" w:hAnsi="Times New Roman"/>
                <w:sz w:val="26"/>
                <w:szCs w:val="26"/>
              </w:rPr>
              <w:t xml:space="preserve">Opiniowanie rozwiązań budowanych przez Zamawiającego w środowisku chmurowym  </w:t>
            </w:r>
          </w:p>
          <w:p w14:paraId="44A57CC0" w14:textId="359A9234" w:rsidR="00981EFB" w:rsidRPr="00956E2A" w:rsidRDefault="00956E2A" w:rsidP="00751B0A">
            <w:pPr>
              <w:pStyle w:val="Akapitzlist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E2A">
              <w:rPr>
                <w:rFonts w:ascii="Times New Roman" w:eastAsia="Arial" w:hAnsi="Times New Roman"/>
                <w:bCs/>
                <w:sz w:val="26"/>
                <w:szCs w:val="26"/>
              </w:rPr>
              <w:t>biegłe posługiwanie się językiem polskim w mowie i piśmie</w:t>
            </w:r>
            <w:r w:rsidRPr="00956E2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56E2A" w:rsidRPr="007339BB" w14:paraId="6071491A" w14:textId="77777777" w:rsidTr="00017CF4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2835F9" w14:textId="50128241" w:rsidR="00956E2A" w:rsidRDefault="00956E2A" w:rsidP="00956E2A">
            <w:pPr>
              <w:pStyle w:val="Inne0"/>
              <w:spacing w:line="240" w:lineRule="auto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Pr="007339BB">
              <w:rPr>
                <w:rFonts w:ascii="Times New Roman" w:eastAsia="Times New Roman" w:hAnsi="Times New Roman" w:cs="Times New Roman"/>
                <w:sz w:val="26"/>
                <w:szCs w:val="26"/>
              </w:rPr>
              <w:t>Wymagane certyfikaty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77DD" w14:textId="77777777" w:rsidR="00956E2A" w:rsidRPr="00956E2A" w:rsidRDefault="00956E2A" w:rsidP="00956E2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56E2A">
              <w:rPr>
                <w:rFonts w:ascii="Times New Roman" w:eastAsia="Times New Roman" w:hAnsi="Times New Roman"/>
                <w:sz w:val="26"/>
                <w:szCs w:val="26"/>
              </w:rPr>
              <w:t>Potwierdzeniem wiedzy z tego obszaru będzie posiadanie przynajmniej 1 z poniższych certyfikatów:</w:t>
            </w:r>
          </w:p>
          <w:p w14:paraId="42EF64E2" w14:textId="74FE172D" w:rsidR="00956E2A" w:rsidRPr="00956E2A" w:rsidRDefault="00956E2A" w:rsidP="00751B0A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56E2A">
              <w:rPr>
                <w:rFonts w:ascii="Times New Roman" w:eastAsia="Times New Roman" w:hAnsi="Times New Roman"/>
                <w:sz w:val="26"/>
                <w:szCs w:val="26"/>
              </w:rPr>
              <w:t xml:space="preserve">Microsoft </w:t>
            </w:r>
            <w:proofErr w:type="spellStart"/>
            <w:r w:rsidRPr="00956E2A">
              <w:rPr>
                <w:rFonts w:ascii="Times New Roman" w:eastAsia="Times New Roman" w:hAnsi="Times New Roman"/>
                <w:sz w:val="26"/>
                <w:szCs w:val="26"/>
              </w:rPr>
              <w:t>Certified</w:t>
            </w:r>
            <w:proofErr w:type="spellEnd"/>
            <w:r w:rsidRPr="00956E2A"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956E2A">
              <w:rPr>
                <w:rFonts w:ascii="Times New Roman" w:eastAsia="Times New Roman" w:hAnsi="Times New Roman"/>
                <w:sz w:val="26"/>
                <w:szCs w:val="26"/>
              </w:rPr>
              <w:t>Azure</w:t>
            </w:r>
            <w:proofErr w:type="spellEnd"/>
            <w:r w:rsidRPr="00956E2A">
              <w:rPr>
                <w:rFonts w:ascii="Times New Roman" w:eastAsia="Times New Roman" w:hAnsi="Times New Roman"/>
                <w:sz w:val="26"/>
                <w:szCs w:val="26"/>
              </w:rPr>
              <w:t xml:space="preserve"> Administrator </w:t>
            </w:r>
            <w:proofErr w:type="spellStart"/>
            <w:r w:rsidRPr="00956E2A">
              <w:rPr>
                <w:rFonts w:ascii="Times New Roman" w:eastAsia="Times New Roman" w:hAnsi="Times New Roman"/>
                <w:sz w:val="26"/>
                <w:szCs w:val="26"/>
              </w:rPr>
              <w:t>Associate</w:t>
            </w:r>
            <w:proofErr w:type="spellEnd"/>
          </w:p>
          <w:p w14:paraId="55505F44" w14:textId="77777777" w:rsidR="00956E2A" w:rsidRPr="00956E2A" w:rsidRDefault="00956E2A" w:rsidP="00751B0A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56E2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Microsoft Certified: Azure Network Engineer Associate</w:t>
            </w:r>
          </w:p>
          <w:p w14:paraId="2CAD137B" w14:textId="77777777" w:rsidR="00956E2A" w:rsidRPr="00956E2A" w:rsidRDefault="00956E2A" w:rsidP="00751B0A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56E2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Microsoft Certified: Azure Solutions Architect Expert</w:t>
            </w:r>
          </w:p>
          <w:p w14:paraId="6067E4D3" w14:textId="77777777" w:rsidR="00956E2A" w:rsidRPr="00956E2A" w:rsidRDefault="00956E2A" w:rsidP="00751B0A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56E2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Microsoft Certified: Azure AI Engineer Associate</w:t>
            </w:r>
          </w:p>
          <w:p w14:paraId="7574DDF4" w14:textId="77777777" w:rsidR="00956E2A" w:rsidRDefault="00956E2A" w:rsidP="00751B0A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56E2A">
              <w:rPr>
                <w:rFonts w:ascii="Times New Roman" w:eastAsia="Times New Roman" w:hAnsi="Times New Roman"/>
                <w:sz w:val="26"/>
                <w:szCs w:val="26"/>
              </w:rPr>
              <w:t xml:space="preserve">Microsoft </w:t>
            </w:r>
            <w:proofErr w:type="spellStart"/>
            <w:r w:rsidRPr="00956E2A">
              <w:rPr>
                <w:rFonts w:ascii="Times New Roman" w:eastAsia="Times New Roman" w:hAnsi="Times New Roman"/>
                <w:sz w:val="26"/>
                <w:szCs w:val="26"/>
              </w:rPr>
              <w:t>Certified</w:t>
            </w:r>
            <w:proofErr w:type="spellEnd"/>
            <w:r w:rsidRPr="00956E2A"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956E2A">
              <w:rPr>
                <w:rFonts w:ascii="Times New Roman" w:eastAsia="Times New Roman" w:hAnsi="Times New Roman"/>
                <w:sz w:val="26"/>
                <w:szCs w:val="26"/>
              </w:rPr>
              <w:t>DevOps</w:t>
            </w:r>
            <w:proofErr w:type="spellEnd"/>
            <w:r w:rsidRPr="00956E2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6E2A">
              <w:rPr>
                <w:rFonts w:ascii="Times New Roman" w:eastAsia="Times New Roman" w:hAnsi="Times New Roman"/>
                <w:sz w:val="26"/>
                <w:szCs w:val="26"/>
              </w:rPr>
              <w:t>Engineer</w:t>
            </w:r>
            <w:proofErr w:type="spellEnd"/>
            <w:r w:rsidRPr="00956E2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6E2A">
              <w:rPr>
                <w:rFonts w:ascii="Times New Roman" w:eastAsia="Times New Roman" w:hAnsi="Times New Roman"/>
                <w:sz w:val="26"/>
                <w:szCs w:val="26"/>
              </w:rPr>
              <w:t>Expert</w:t>
            </w:r>
            <w:proofErr w:type="spellEnd"/>
          </w:p>
          <w:p w14:paraId="5B917443" w14:textId="77777777" w:rsidR="00956E2A" w:rsidRPr="00956E2A" w:rsidRDefault="00956E2A" w:rsidP="00751B0A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56E2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Microsoft Certified: Azure Data Scientist Associate</w:t>
            </w:r>
          </w:p>
          <w:p w14:paraId="60C7D654" w14:textId="77777777" w:rsidR="00956E2A" w:rsidRPr="00BE6A33" w:rsidRDefault="00956E2A" w:rsidP="00751B0A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56E2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Microsoft Certified: Power Platform Solution Architect Expert</w:t>
            </w:r>
          </w:p>
          <w:p w14:paraId="03AB5F3D" w14:textId="62D0011E" w:rsidR="00BE6A33" w:rsidRPr="00956E2A" w:rsidRDefault="00BE6A33" w:rsidP="00BE6A33">
            <w:pPr>
              <w:pStyle w:val="Akapitzlist"/>
              <w:spacing w:after="0" w:line="240" w:lineRule="auto"/>
              <w:ind w:left="675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32D2AAF7" w14:textId="77777777" w:rsidR="00CA33F4" w:rsidRDefault="00CA33F4" w:rsidP="007C63B2"/>
    <w:p w14:paraId="48E856C2" w14:textId="77777777" w:rsidR="003D5FC7" w:rsidRPr="007339BB" w:rsidRDefault="003D5FC7" w:rsidP="00B64812">
      <w:pPr>
        <w:rPr>
          <w:lang w:val="en-US"/>
        </w:rPr>
      </w:pPr>
    </w:p>
    <w:p w14:paraId="477352DB" w14:textId="694BC471" w:rsidR="00EB5C99" w:rsidRPr="007339BB" w:rsidRDefault="00B64812" w:rsidP="00EB5C99">
      <w:pPr>
        <w:pStyle w:val="Nagwek6"/>
        <w:spacing w:line="360" w:lineRule="auto"/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</w:pPr>
      <w:r w:rsidRPr="007339BB"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  <w:t xml:space="preserve">Administrator Microsoft </w:t>
      </w:r>
      <w:proofErr w:type="spellStart"/>
      <w:r w:rsidRPr="007339BB"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  <w:t>Entra</w:t>
      </w:r>
      <w:proofErr w:type="spellEnd"/>
    </w:p>
    <w:tbl>
      <w:tblPr>
        <w:tblOverlap w:val="never"/>
        <w:tblW w:w="500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9051"/>
      </w:tblGrid>
      <w:tr w:rsidR="00EB5C99" w:rsidRPr="007339BB" w14:paraId="373DDE15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3E7134" w14:textId="77777777" w:rsidR="00EB5C99" w:rsidRPr="007339BB" w:rsidRDefault="00EB5C99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339BB"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Pozycja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9A2F8" w14:textId="77777777" w:rsidR="00EB5C99" w:rsidRPr="007339BB" w:rsidRDefault="00EB5C99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339BB"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Wymaganie</w:t>
            </w:r>
          </w:p>
        </w:tc>
      </w:tr>
      <w:tr w:rsidR="00EB5C99" w:rsidRPr="007339BB" w14:paraId="665AE9AC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7DAB3C" w14:textId="77777777" w:rsidR="00EB5C99" w:rsidRPr="007339BB" w:rsidRDefault="00EB5C99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Rola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F144E" w14:textId="7F58162B" w:rsidR="00EB5C99" w:rsidRPr="002D676F" w:rsidRDefault="00EB5C99" w:rsidP="00657E9C">
            <w:pPr>
              <w:pStyle w:val="Nagwek6"/>
              <w:spacing w:before="0" w:line="240" w:lineRule="auto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2D676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EB5C9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Administrator Microsoft </w:t>
            </w:r>
            <w:proofErr w:type="spellStart"/>
            <w:r w:rsidRPr="00EB5C9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Entra</w:t>
            </w:r>
            <w:proofErr w:type="spellEnd"/>
          </w:p>
        </w:tc>
      </w:tr>
      <w:tr w:rsidR="00EB5C99" w:rsidRPr="007339BB" w14:paraId="691138AC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356B5" w14:textId="77777777" w:rsidR="00EB5C99" w:rsidRPr="007339BB" w:rsidRDefault="00EB5C99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Liczba specjalistów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234D3" w14:textId="77777777" w:rsidR="00EB5C99" w:rsidRPr="007339BB" w:rsidRDefault="00EB5C99" w:rsidP="00657E9C">
            <w:pPr>
              <w:pStyle w:val="Inne0"/>
              <w:spacing w:line="240" w:lineRule="auto"/>
              <w:ind w:left="135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EB5C99" w:rsidRPr="007339BB" w14:paraId="07E92E65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81D43" w14:textId="77777777" w:rsidR="00EB5C99" w:rsidRPr="007339BB" w:rsidRDefault="00EB5C99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Wymagane doświadczenie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A877" w14:textId="77777777" w:rsidR="00EB5C99" w:rsidRPr="00EB5C99" w:rsidRDefault="00EB5C99" w:rsidP="00EB5C9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EB5C99">
              <w:rPr>
                <w:rFonts w:ascii="Times New Roman" w:eastAsia="Times New Roman" w:hAnsi="Times New Roman"/>
                <w:sz w:val="26"/>
                <w:szCs w:val="26"/>
              </w:rPr>
              <w:t xml:space="preserve">W ciągu ostatnich 5 lat realizował zadania w minimum 1 projekcie o budżecie 100 tysięcy zł, w którym pełnił rolę administratora Microsoft </w:t>
            </w:r>
            <w:proofErr w:type="spellStart"/>
            <w:r w:rsidRPr="00EB5C99">
              <w:rPr>
                <w:rFonts w:ascii="Times New Roman" w:eastAsia="Times New Roman" w:hAnsi="Times New Roman"/>
                <w:sz w:val="26"/>
                <w:szCs w:val="26"/>
              </w:rPr>
              <w:t>Entra</w:t>
            </w:r>
            <w:proofErr w:type="spellEnd"/>
            <w:r w:rsidRPr="00EB5C99">
              <w:rPr>
                <w:rFonts w:ascii="Times New Roman" w:eastAsia="Times New Roman" w:hAnsi="Times New Roman"/>
                <w:sz w:val="26"/>
                <w:szCs w:val="26"/>
              </w:rPr>
              <w:t xml:space="preserve"> realizując zadania:</w:t>
            </w:r>
          </w:p>
          <w:p w14:paraId="7E15932D" w14:textId="77777777" w:rsidR="00EB5C99" w:rsidRPr="00EB5C99" w:rsidRDefault="00EB5C99" w:rsidP="00751B0A">
            <w:pPr>
              <w:numPr>
                <w:ilvl w:val="0"/>
                <w:numId w:val="34"/>
              </w:numPr>
              <w:spacing w:before="0" w:beforeAutospacing="0" w:after="0" w:afterAutospacing="0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5C99">
              <w:rPr>
                <w:rFonts w:ascii="Times New Roman" w:eastAsia="Times New Roman" w:hAnsi="Times New Roman"/>
                <w:sz w:val="26"/>
                <w:szCs w:val="26"/>
              </w:rPr>
              <w:t>Projektowania tożsamości hybrydowej dla dużych organizacji</w:t>
            </w:r>
          </w:p>
          <w:p w14:paraId="3C238C70" w14:textId="77777777" w:rsidR="00EB5C99" w:rsidRDefault="00EB5C99" w:rsidP="00751B0A">
            <w:pPr>
              <w:numPr>
                <w:ilvl w:val="0"/>
                <w:numId w:val="34"/>
              </w:numPr>
              <w:spacing w:before="0" w:beforeAutospacing="0" w:after="0" w:afterAutospacing="0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5C99">
              <w:rPr>
                <w:rFonts w:ascii="Times New Roman" w:eastAsia="Times New Roman" w:hAnsi="Times New Roman"/>
                <w:sz w:val="26"/>
                <w:szCs w:val="26"/>
              </w:rPr>
              <w:t>Projektowania rozwiązań wykorzystujących nowoczesne metody uwierzytelniania</w:t>
            </w:r>
          </w:p>
          <w:p w14:paraId="2E658698" w14:textId="600BB4CA" w:rsidR="00EB5C99" w:rsidRPr="00EB5C99" w:rsidRDefault="00EB5C99" w:rsidP="00751B0A">
            <w:pPr>
              <w:numPr>
                <w:ilvl w:val="0"/>
                <w:numId w:val="34"/>
              </w:numPr>
              <w:spacing w:before="0" w:beforeAutospacing="0" w:after="0" w:afterAutospacing="0"/>
              <w:contextualSpacing/>
              <w:rPr>
                <w:rStyle w:val="Inne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5C99">
              <w:rPr>
                <w:rFonts w:ascii="Times New Roman" w:eastAsia="Times New Roman" w:hAnsi="Times New Roman"/>
                <w:sz w:val="26"/>
                <w:szCs w:val="26"/>
              </w:rPr>
              <w:t xml:space="preserve">Realizowania przeglądów konfiguracji Microsoft </w:t>
            </w:r>
            <w:proofErr w:type="spellStart"/>
            <w:r w:rsidRPr="00EB5C99">
              <w:rPr>
                <w:rFonts w:ascii="Times New Roman" w:eastAsia="Times New Roman" w:hAnsi="Times New Roman"/>
                <w:sz w:val="26"/>
                <w:szCs w:val="26"/>
              </w:rPr>
              <w:t>Entra</w:t>
            </w:r>
            <w:proofErr w:type="spellEnd"/>
          </w:p>
        </w:tc>
      </w:tr>
      <w:tr w:rsidR="00EB5C99" w:rsidRPr="007339BB" w14:paraId="117A7245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8DCA8" w14:textId="59F78191" w:rsidR="00EB5C99" w:rsidRDefault="00EB5C99" w:rsidP="00657E9C">
            <w:pPr>
              <w:pStyle w:val="Inne0"/>
              <w:spacing w:line="240" w:lineRule="auto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Pr="007339BB">
              <w:rPr>
                <w:rFonts w:ascii="Times New Roman" w:eastAsia="Times New Roman" w:hAnsi="Times New Roman" w:cs="Times New Roman"/>
                <w:sz w:val="26"/>
                <w:szCs w:val="26"/>
              </w:rPr>
              <w:t>Wymagana wiedza i umiejętności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94AE" w14:textId="77777777" w:rsidR="00A07194" w:rsidRPr="00A07194" w:rsidRDefault="00EB5C99" w:rsidP="00751B0A">
            <w:pPr>
              <w:pStyle w:val="Akapitzlist"/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071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07194" w:rsidRPr="00A071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Ekspercka wiedza z zakresu rozwiązań chmurowych Microsoft </w:t>
            </w:r>
          </w:p>
          <w:p w14:paraId="67DEB29F" w14:textId="77777777" w:rsidR="00A07194" w:rsidRPr="00A07194" w:rsidRDefault="00A07194" w:rsidP="00751B0A">
            <w:pPr>
              <w:numPr>
                <w:ilvl w:val="0"/>
                <w:numId w:val="35"/>
              </w:numPr>
              <w:spacing w:before="0" w:beforeAutospacing="0" w:after="0" w:afterAutospacing="0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7194">
              <w:rPr>
                <w:rFonts w:ascii="Times New Roman" w:eastAsia="Times New Roman" w:hAnsi="Times New Roman"/>
                <w:sz w:val="26"/>
                <w:szCs w:val="26"/>
              </w:rPr>
              <w:t xml:space="preserve">Praktyczna znajomość usług wchodzących w skład Microsoft </w:t>
            </w:r>
            <w:proofErr w:type="spellStart"/>
            <w:r w:rsidRPr="00A07194">
              <w:rPr>
                <w:rFonts w:ascii="Times New Roman" w:eastAsia="Times New Roman" w:hAnsi="Times New Roman"/>
                <w:sz w:val="26"/>
                <w:szCs w:val="26"/>
              </w:rPr>
              <w:t>Entra</w:t>
            </w:r>
            <w:proofErr w:type="spellEnd"/>
          </w:p>
          <w:p w14:paraId="65776EAD" w14:textId="77777777" w:rsidR="00A07194" w:rsidRPr="00A07194" w:rsidRDefault="00A07194" w:rsidP="00751B0A">
            <w:pPr>
              <w:numPr>
                <w:ilvl w:val="0"/>
                <w:numId w:val="35"/>
              </w:numPr>
              <w:spacing w:before="0" w:beforeAutospacing="0" w:after="0" w:afterAutospacing="0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7194">
              <w:rPr>
                <w:rFonts w:ascii="Times New Roman" w:eastAsia="Times New Roman" w:hAnsi="Times New Roman"/>
                <w:sz w:val="26"/>
                <w:szCs w:val="26"/>
              </w:rPr>
              <w:t>Doświadczenie w budowaniu tożsamości hybrydowej</w:t>
            </w:r>
          </w:p>
          <w:p w14:paraId="31DDD8C9" w14:textId="77777777" w:rsidR="00A07194" w:rsidRPr="00A07194" w:rsidRDefault="00A07194" w:rsidP="00751B0A">
            <w:pPr>
              <w:numPr>
                <w:ilvl w:val="0"/>
                <w:numId w:val="35"/>
              </w:numPr>
              <w:spacing w:before="0" w:beforeAutospacing="0" w:after="0" w:afterAutospacing="0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7194">
              <w:rPr>
                <w:rFonts w:ascii="Times New Roman" w:eastAsia="Times New Roman" w:hAnsi="Times New Roman"/>
                <w:sz w:val="26"/>
                <w:szCs w:val="26"/>
              </w:rPr>
              <w:t xml:space="preserve">automatyzacja </w:t>
            </w:r>
            <w:proofErr w:type="spellStart"/>
            <w:r w:rsidRPr="00A07194">
              <w:rPr>
                <w:rFonts w:ascii="Times New Roman" w:eastAsia="Times New Roman" w:hAnsi="Times New Roman"/>
                <w:sz w:val="26"/>
                <w:szCs w:val="26"/>
              </w:rPr>
              <w:t>Entra</w:t>
            </w:r>
            <w:proofErr w:type="spellEnd"/>
            <w:r w:rsidRPr="00A07194">
              <w:rPr>
                <w:rFonts w:ascii="Times New Roman" w:eastAsia="Times New Roman" w:hAnsi="Times New Roman"/>
                <w:sz w:val="26"/>
                <w:szCs w:val="26"/>
              </w:rPr>
              <w:t xml:space="preserve"> ID w PowerShell</w:t>
            </w:r>
          </w:p>
          <w:p w14:paraId="26D26D1D" w14:textId="77777777" w:rsidR="00A07194" w:rsidRPr="00A07194" w:rsidRDefault="00A07194" w:rsidP="00751B0A">
            <w:pPr>
              <w:numPr>
                <w:ilvl w:val="0"/>
                <w:numId w:val="35"/>
              </w:numPr>
              <w:spacing w:before="0" w:beforeAutospacing="0" w:after="0" w:afterAutospacing="0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7194">
              <w:rPr>
                <w:rFonts w:ascii="Times New Roman" w:eastAsia="Times New Roman" w:hAnsi="Times New Roman"/>
                <w:sz w:val="26"/>
                <w:szCs w:val="26"/>
              </w:rPr>
              <w:t xml:space="preserve">Doświadczenie w zakresie projektowania struktury uprawnień z synchronizacja obiektów </w:t>
            </w:r>
            <w:proofErr w:type="spellStart"/>
            <w:r w:rsidRPr="00A07194">
              <w:rPr>
                <w:rFonts w:ascii="Times New Roman" w:eastAsia="Times New Roman" w:hAnsi="Times New Roman"/>
                <w:sz w:val="26"/>
                <w:szCs w:val="26"/>
              </w:rPr>
              <w:t>Entra</w:t>
            </w:r>
            <w:proofErr w:type="spellEnd"/>
            <w:r w:rsidRPr="00A07194">
              <w:rPr>
                <w:rFonts w:ascii="Times New Roman" w:eastAsia="Times New Roman" w:hAnsi="Times New Roman"/>
                <w:sz w:val="26"/>
                <w:szCs w:val="26"/>
              </w:rPr>
              <w:t xml:space="preserve"> ID z środowiskiem lokalnym</w:t>
            </w:r>
          </w:p>
          <w:p w14:paraId="71B0C00F" w14:textId="77777777" w:rsidR="00A07194" w:rsidRPr="00A07194" w:rsidRDefault="00A07194" w:rsidP="00751B0A">
            <w:pPr>
              <w:numPr>
                <w:ilvl w:val="0"/>
                <w:numId w:val="35"/>
              </w:numPr>
              <w:spacing w:before="0" w:beforeAutospacing="0" w:after="0" w:afterAutospacing="0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7194">
              <w:rPr>
                <w:rFonts w:ascii="Times New Roman" w:eastAsia="Times New Roman" w:hAnsi="Times New Roman"/>
                <w:sz w:val="26"/>
                <w:szCs w:val="26"/>
              </w:rPr>
              <w:t>Doświadczenie w budowaniu struktury uprawnień w oparciu o jednostki administracyjne</w:t>
            </w:r>
          </w:p>
          <w:p w14:paraId="2AFE074C" w14:textId="77777777" w:rsidR="00A07194" w:rsidRDefault="00A07194" w:rsidP="00751B0A">
            <w:pPr>
              <w:numPr>
                <w:ilvl w:val="0"/>
                <w:numId w:val="35"/>
              </w:numPr>
              <w:spacing w:before="0" w:beforeAutospacing="0" w:after="0" w:afterAutospacing="0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7194">
              <w:rPr>
                <w:rFonts w:ascii="Times New Roman" w:eastAsia="Times New Roman" w:hAnsi="Times New Roman"/>
                <w:sz w:val="26"/>
                <w:szCs w:val="26"/>
              </w:rPr>
              <w:t>Doświadczenie w projektowaniu i wdrażaniu reguł warunkowego dostępu</w:t>
            </w:r>
          </w:p>
          <w:p w14:paraId="0E05D99F" w14:textId="73BCBF26" w:rsidR="00EB5C99" w:rsidRPr="00A07194" w:rsidRDefault="00A07194" w:rsidP="00751B0A">
            <w:pPr>
              <w:numPr>
                <w:ilvl w:val="0"/>
                <w:numId w:val="35"/>
              </w:numPr>
              <w:spacing w:before="0" w:beforeAutospacing="0" w:after="0" w:afterAutospacing="0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7194">
              <w:rPr>
                <w:rFonts w:ascii="Times New Roman" w:eastAsia="Arial" w:hAnsi="Times New Roman"/>
                <w:bCs/>
                <w:sz w:val="26"/>
                <w:szCs w:val="26"/>
              </w:rPr>
              <w:t>biegłe posługiwanie się językiem polskim w mowie i piśmie</w:t>
            </w:r>
          </w:p>
        </w:tc>
      </w:tr>
      <w:tr w:rsidR="00A07194" w:rsidRPr="007339BB" w14:paraId="26D1DFC3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5DFAF" w14:textId="6FEC8E6E" w:rsidR="00A07194" w:rsidRDefault="00A07194" w:rsidP="00657E9C">
            <w:pPr>
              <w:pStyle w:val="Inne0"/>
              <w:spacing w:line="240" w:lineRule="auto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7339BB">
              <w:rPr>
                <w:rFonts w:ascii="Times New Roman" w:eastAsia="Times New Roman" w:hAnsi="Times New Roman" w:cs="Times New Roman"/>
                <w:sz w:val="26"/>
                <w:szCs w:val="26"/>
              </w:rPr>
              <w:t>Wymagane certyfikaty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7ECC" w14:textId="17924E27" w:rsidR="00A07194" w:rsidRPr="00A07194" w:rsidRDefault="00A07194" w:rsidP="00A071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  <w:r w:rsidRPr="00A07194">
              <w:rPr>
                <w:rFonts w:ascii="Times New Roman" w:eastAsia="Times New Roman" w:hAnsi="Times New Roman"/>
                <w:sz w:val="26"/>
                <w:szCs w:val="26"/>
              </w:rPr>
              <w:t>Potwierdzeniem wiedzy z tego obszaru będzie posiadanie przynajmniej 3 z poniższych certyfikatów:</w:t>
            </w:r>
          </w:p>
          <w:p w14:paraId="10B32464" w14:textId="77777777" w:rsidR="00A07194" w:rsidRPr="00A07194" w:rsidRDefault="00A07194" w:rsidP="00751B0A">
            <w:pPr>
              <w:numPr>
                <w:ilvl w:val="0"/>
                <w:numId w:val="30"/>
              </w:numPr>
              <w:spacing w:before="0" w:beforeAutospacing="0" w:after="0" w:afterAutospacing="0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A0719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Microsoft Certified Solutions Expert: Core Infrastructure</w:t>
            </w:r>
          </w:p>
          <w:p w14:paraId="4387C05B" w14:textId="77777777" w:rsidR="00A07194" w:rsidRPr="00A07194" w:rsidRDefault="00A07194" w:rsidP="00751B0A">
            <w:pPr>
              <w:numPr>
                <w:ilvl w:val="0"/>
                <w:numId w:val="30"/>
              </w:numPr>
              <w:spacing w:before="0" w:beforeAutospacing="0" w:after="0" w:afterAutospacing="0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7194">
              <w:rPr>
                <w:rFonts w:ascii="Times New Roman" w:eastAsia="Times New Roman" w:hAnsi="Times New Roman"/>
                <w:sz w:val="26"/>
                <w:szCs w:val="26"/>
              </w:rPr>
              <w:t xml:space="preserve">Microsoft 365 </w:t>
            </w:r>
            <w:proofErr w:type="spellStart"/>
            <w:r w:rsidRPr="00A07194">
              <w:rPr>
                <w:rFonts w:ascii="Times New Roman" w:eastAsia="Times New Roman" w:hAnsi="Times New Roman"/>
                <w:sz w:val="26"/>
                <w:szCs w:val="26"/>
              </w:rPr>
              <w:t>Certified</w:t>
            </w:r>
            <w:proofErr w:type="spellEnd"/>
            <w:r w:rsidRPr="00A07194">
              <w:rPr>
                <w:rFonts w:ascii="Times New Roman" w:eastAsia="Times New Roman" w:hAnsi="Times New Roman"/>
                <w:sz w:val="26"/>
                <w:szCs w:val="26"/>
              </w:rPr>
              <w:t xml:space="preserve">: Security Administrator </w:t>
            </w:r>
            <w:proofErr w:type="spellStart"/>
            <w:r w:rsidRPr="00A07194">
              <w:rPr>
                <w:rFonts w:ascii="Times New Roman" w:eastAsia="Times New Roman" w:hAnsi="Times New Roman"/>
                <w:sz w:val="26"/>
                <w:szCs w:val="26"/>
              </w:rPr>
              <w:t>Associate</w:t>
            </w:r>
            <w:proofErr w:type="spellEnd"/>
          </w:p>
          <w:p w14:paraId="49EB4D75" w14:textId="77777777" w:rsidR="00A07194" w:rsidRPr="00A07194" w:rsidRDefault="00A07194" w:rsidP="00751B0A">
            <w:pPr>
              <w:numPr>
                <w:ilvl w:val="0"/>
                <w:numId w:val="30"/>
              </w:numPr>
              <w:spacing w:before="0" w:beforeAutospacing="0" w:after="0" w:afterAutospacing="0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07194">
              <w:rPr>
                <w:rFonts w:ascii="Times New Roman" w:eastAsia="Times New Roman" w:hAnsi="Times New Roman"/>
                <w:sz w:val="26"/>
                <w:szCs w:val="26"/>
              </w:rPr>
              <w:t xml:space="preserve">Microsoft 365 </w:t>
            </w:r>
            <w:proofErr w:type="spellStart"/>
            <w:r w:rsidRPr="00A07194">
              <w:rPr>
                <w:rFonts w:ascii="Times New Roman" w:eastAsia="Times New Roman" w:hAnsi="Times New Roman"/>
                <w:sz w:val="26"/>
                <w:szCs w:val="26"/>
              </w:rPr>
              <w:t>Certified</w:t>
            </w:r>
            <w:proofErr w:type="spellEnd"/>
            <w:r w:rsidRPr="00A07194">
              <w:rPr>
                <w:rFonts w:ascii="Times New Roman" w:eastAsia="Times New Roman" w:hAnsi="Times New Roman"/>
                <w:sz w:val="26"/>
                <w:szCs w:val="26"/>
              </w:rPr>
              <w:t xml:space="preserve">: Administrator </w:t>
            </w:r>
            <w:proofErr w:type="spellStart"/>
            <w:r w:rsidRPr="00A07194">
              <w:rPr>
                <w:rFonts w:ascii="Times New Roman" w:eastAsia="Times New Roman" w:hAnsi="Times New Roman"/>
                <w:sz w:val="26"/>
                <w:szCs w:val="26"/>
              </w:rPr>
              <w:t>Expert</w:t>
            </w:r>
            <w:proofErr w:type="spellEnd"/>
          </w:p>
          <w:p w14:paraId="630758A5" w14:textId="77777777" w:rsidR="00A07194" w:rsidRPr="00A07194" w:rsidRDefault="00A07194" w:rsidP="00751B0A">
            <w:pPr>
              <w:numPr>
                <w:ilvl w:val="0"/>
                <w:numId w:val="30"/>
              </w:numPr>
              <w:spacing w:before="0" w:beforeAutospacing="0" w:after="0" w:afterAutospacing="0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A0719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Microsoft Certified: Azure Security Engineer Associate</w:t>
            </w:r>
          </w:p>
          <w:p w14:paraId="2BE0954C" w14:textId="77777777" w:rsidR="00A07194" w:rsidRPr="00A07194" w:rsidRDefault="00A07194" w:rsidP="00751B0A">
            <w:pPr>
              <w:numPr>
                <w:ilvl w:val="0"/>
                <w:numId w:val="30"/>
              </w:numPr>
              <w:spacing w:before="0" w:beforeAutospacing="0" w:after="0" w:afterAutospacing="0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A0719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Microsoft Certified: Identity and Access Administrator Associate</w:t>
            </w:r>
          </w:p>
          <w:p w14:paraId="61CC58E7" w14:textId="77777777" w:rsidR="00A07194" w:rsidRPr="00A07194" w:rsidRDefault="00A07194" w:rsidP="00751B0A">
            <w:pPr>
              <w:numPr>
                <w:ilvl w:val="0"/>
                <w:numId w:val="30"/>
              </w:numPr>
              <w:spacing w:before="0" w:beforeAutospacing="0" w:after="0" w:afterAutospacing="0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A0719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Microsoft Certified: Security Operations Analyst Associate </w:t>
            </w:r>
          </w:p>
          <w:p w14:paraId="30F94770" w14:textId="77777777" w:rsidR="00A07194" w:rsidRDefault="00A07194" w:rsidP="00751B0A">
            <w:pPr>
              <w:numPr>
                <w:ilvl w:val="0"/>
                <w:numId w:val="30"/>
              </w:numPr>
              <w:spacing w:before="0" w:beforeAutospacing="0" w:after="0" w:afterAutospacing="0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A0719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Microsoft Certified: Windows Server Hybrid Administrator Associate</w:t>
            </w:r>
          </w:p>
          <w:p w14:paraId="08830E8D" w14:textId="535CFA40" w:rsidR="00A07194" w:rsidRPr="00A07194" w:rsidRDefault="00A07194" w:rsidP="00751B0A">
            <w:pPr>
              <w:numPr>
                <w:ilvl w:val="0"/>
                <w:numId w:val="30"/>
              </w:numPr>
              <w:spacing w:before="0" w:beforeAutospacing="0" w:after="0" w:afterAutospacing="0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A0719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Microsoft Certified: Cybersecurity Architect Expert</w:t>
            </w:r>
          </w:p>
        </w:tc>
      </w:tr>
    </w:tbl>
    <w:p w14:paraId="25EF82D5" w14:textId="707AEDD5" w:rsidR="00EB5C99" w:rsidRDefault="00EB5C99" w:rsidP="00C04271">
      <w:pPr>
        <w:ind w:left="0" w:firstLine="0"/>
      </w:pPr>
    </w:p>
    <w:p w14:paraId="3702F705" w14:textId="07CB515D" w:rsidR="00EB5C99" w:rsidRDefault="00EB5C99" w:rsidP="00EB5C99"/>
    <w:p w14:paraId="10BEE6AF" w14:textId="5A19E83D" w:rsidR="00AA216A" w:rsidRDefault="00AA216A" w:rsidP="00B570DE">
      <w:pPr>
        <w:pStyle w:val="Nagwek6"/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</w:pPr>
      <w:bookmarkStart w:id="4" w:name="_Hlk163557142"/>
      <w:bookmarkEnd w:id="2"/>
      <w:r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  <w:lastRenderedPageBreak/>
        <w:t xml:space="preserve">Role związane z </w:t>
      </w:r>
      <w:proofErr w:type="spellStart"/>
      <w:r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  <w:t>PWEiH</w:t>
      </w:r>
      <w:proofErr w:type="spellEnd"/>
    </w:p>
    <w:p w14:paraId="030E36A0" w14:textId="20A90F5B" w:rsidR="00B570DE" w:rsidRPr="007339BB" w:rsidRDefault="00B570DE" w:rsidP="00B570DE">
      <w:pPr>
        <w:pStyle w:val="Nagwek6"/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</w:pPr>
      <w:r w:rsidRPr="007339BB"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  <w:t xml:space="preserve">Architekt </w:t>
      </w:r>
      <w:proofErr w:type="spellStart"/>
      <w:r w:rsidRPr="007339BB"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  <w:t>PWEiH</w:t>
      </w:r>
      <w:proofErr w:type="spellEnd"/>
    </w:p>
    <w:p w14:paraId="53523BF1" w14:textId="77777777" w:rsidR="00B570DE" w:rsidRPr="007339BB" w:rsidRDefault="00B570DE" w:rsidP="00B570DE"/>
    <w:tbl>
      <w:tblPr>
        <w:tblOverlap w:val="never"/>
        <w:tblW w:w="50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6"/>
        <w:gridCol w:w="9051"/>
      </w:tblGrid>
      <w:tr w:rsidR="00B570DE" w:rsidRPr="007339BB" w14:paraId="1BEC0387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4D25FA7" w14:textId="6D764D13" w:rsidR="00B570DE" w:rsidRPr="002059FE" w:rsidRDefault="00BE6A33" w:rsidP="00123FE1">
            <w:pPr>
              <w:pStyle w:val="Inne0"/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r w:rsidR="00B570DE" w:rsidRPr="002059FE">
              <w:rPr>
                <w:rStyle w:val="Inne"/>
                <w:rFonts w:ascii="Times New Roman" w:eastAsia="Arial" w:hAnsi="Times New Roman" w:cs="Times New Roman"/>
                <w:b/>
                <w:sz w:val="26"/>
                <w:szCs w:val="26"/>
              </w:rPr>
              <w:t>Pozycja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AC3EA4" w14:textId="6E77B5B4" w:rsidR="00B570DE" w:rsidRPr="002059FE" w:rsidRDefault="00BE6A33" w:rsidP="00123FE1">
            <w:pPr>
              <w:pStyle w:val="Inne0"/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r w:rsidR="00B570DE" w:rsidRPr="002059FE">
              <w:rPr>
                <w:rStyle w:val="Inne"/>
                <w:rFonts w:ascii="Times New Roman" w:eastAsia="Arial" w:hAnsi="Times New Roman" w:cs="Times New Roman"/>
                <w:b/>
                <w:sz w:val="26"/>
                <w:szCs w:val="26"/>
              </w:rPr>
              <w:t>Wymaganie</w:t>
            </w:r>
          </w:p>
        </w:tc>
      </w:tr>
      <w:tr w:rsidR="00B570DE" w:rsidRPr="007339BB" w14:paraId="223CF049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85025BD" w14:textId="0182B880" w:rsidR="00B570DE" w:rsidRPr="007339BB" w:rsidRDefault="00BE6A33" w:rsidP="00123FE1">
            <w:pPr>
              <w:pStyle w:val="Inne0"/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B570DE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Rola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C49961" w14:textId="0EECAE97" w:rsidR="00B570DE" w:rsidRPr="007339BB" w:rsidRDefault="00BE6A33" w:rsidP="00123FE1">
            <w:pPr>
              <w:pStyle w:val="Inne0"/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B570DE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Architekt </w:t>
            </w:r>
            <w:proofErr w:type="spellStart"/>
            <w:r w:rsidR="00B570DE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PWEiH</w:t>
            </w:r>
            <w:proofErr w:type="spellEnd"/>
          </w:p>
        </w:tc>
      </w:tr>
      <w:tr w:rsidR="00B570DE" w:rsidRPr="007339BB" w14:paraId="34A91EE7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6DAF664" w14:textId="28F29127" w:rsidR="00B570DE" w:rsidRPr="007339BB" w:rsidRDefault="00BE6A33" w:rsidP="00123FE1">
            <w:pPr>
              <w:pStyle w:val="Inne0"/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B570DE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Liczba specjalistów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2B13F2" w14:textId="7CB75048" w:rsidR="00B570DE" w:rsidRPr="007339BB" w:rsidRDefault="00BE6A33" w:rsidP="00123FE1">
            <w:pPr>
              <w:pStyle w:val="Inne0"/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B570DE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B570DE" w:rsidRPr="007339BB" w14:paraId="3920730B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1364A6" w14:textId="1F8FCAD0" w:rsidR="00B570DE" w:rsidRPr="007339BB" w:rsidRDefault="00BE6A33" w:rsidP="00123FE1">
            <w:pPr>
              <w:pStyle w:val="Inne0"/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B570DE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Wymagane doświadczenie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092141" w14:textId="77777777" w:rsidR="00B570DE" w:rsidRPr="007339BB" w:rsidRDefault="00B570DE" w:rsidP="00751B0A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w ciągu ostatnich 5 lat realizował zadania w minimum 1 projekcie o budżecie nie mniejszym niż 500 000 zł, w którym pełnił rolę Architekta ITSM. </w:t>
            </w:r>
          </w:p>
          <w:p w14:paraId="5F4D7222" w14:textId="77777777" w:rsidR="00B570DE" w:rsidRPr="007339BB" w:rsidRDefault="00B570DE" w:rsidP="00751B0A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posiada doświadczenie zawodowe w branży informatycznej brał udział jako architekt systemu informatycznego (architekt systemowy, główny architekt, architekt rozwiązania)  w projektach informatycznych, zakończonych do dnia składania ofert, których przedmiotem było zaprojektowanie, wykonanie i wdrożenie lub rozbudowa  (modernizacja, modyfikacja) systemu informatycznego </w:t>
            </w:r>
            <w:proofErr w:type="spellStart"/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PWEiH</w:t>
            </w:r>
            <w:proofErr w:type="spellEnd"/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, posiada </w:t>
            </w: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doświadczenie w realizacji  w/w  usług.</w:t>
            </w:r>
          </w:p>
        </w:tc>
      </w:tr>
      <w:tr w:rsidR="00B570DE" w:rsidRPr="007339BB" w14:paraId="148478A7" w14:textId="77777777" w:rsidTr="00123FE1">
        <w:trPr>
          <w:trHeight w:val="6435"/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EA4E08" w14:textId="6A6457F7" w:rsidR="00B570DE" w:rsidRPr="007339BB" w:rsidRDefault="00BE6A33" w:rsidP="00123FE1">
            <w:pPr>
              <w:pStyle w:val="Inne0"/>
              <w:spacing w:line="276" w:lineRule="auto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B570DE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Wymagana wiedza i umiejętności</w:t>
            </w:r>
          </w:p>
          <w:p w14:paraId="33C04500" w14:textId="77777777" w:rsidR="00B570DE" w:rsidRPr="007339BB" w:rsidRDefault="00B570DE" w:rsidP="00123FE1">
            <w:pPr>
              <w:pStyle w:val="Inne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3DE66" w14:textId="77777777" w:rsidR="00B570DE" w:rsidRPr="007339BB" w:rsidRDefault="00B570DE" w:rsidP="00751B0A">
            <w:pPr>
              <w:pStyle w:val="Akapitzlist"/>
              <w:numPr>
                <w:ilvl w:val="0"/>
                <w:numId w:val="3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miejętność modelowania systemów informatycznych z wykorzystaniem notacji UML i BPMN przy użyciu narzędzia Enterprise Architect (lub pokrewnego), definiowanie wymagań kluczowych elementów systemu informatycznego </w:t>
            </w:r>
            <w:proofErr w:type="spellStart"/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PWEiH</w:t>
            </w:r>
            <w:proofErr w:type="spellEnd"/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tak by usprawnić jego działanie.</w:t>
            </w:r>
          </w:p>
          <w:p w14:paraId="6517E13E" w14:textId="77777777" w:rsidR="00B570DE" w:rsidRPr="007339BB" w:rsidRDefault="00B570DE" w:rsidP="00751B0A">
            <w:pPr>
              <w:pStyle w:val="Akapitzlist"/>
              <w:numPr>
                <w:ilvl w:val="0"/>
                <w:numId w:val="3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biegła znajomość języka polskiego w mowie i piśmie</w:t>
            </w:r>
          </w:p>
          <w:p w14:paraId="602900D5" w14:textId="77777777" w:rsidR="00B570DE" w:rsidRPr="007339BB" w:rsidRDefault="00B570DE" w:rsidP="00751B0A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wiedza z zakresu zarządzania projektem potwierdzoną certyfikatem PRINCE 2 lub równoważnych.</w:t>
            </w:r>
          </w:p>
          <w:p w14:paraId="2011C824" w14:textId="77777777" w:rsidR="00B570DE" w:rsidRPr="007339BB" w:rsidRDefault="00B570DE" w:rsidP="00751B0A">
            <w:pPr>
              <w:pStyle w:val="Akapitzlist"/>
              <w:numPr>
                <w:ilvl w:val="0"/>
                <w:numId w:val="37"/>
              </w:numPr>
              <w:spacing w:after="39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rozwinięte umiejętności interpersonalne umożliwiające pracę z wieloma jednostkami biznesowymi i IT </w:t>
            </w:r>
          </w:p>
          <w:p w14:paraId="6537E1F8" w14:textId="77777777" w:rsidR="00B570DE" w:rsidRPr="007339BB" w:rsidRDefault="00B570DE" w:rsidP="00751B0A">
            <w:pPr>
              <w:pStyle w:val="Akapitzlist"/>
              <w:numPr>
                <w:ilvl w:val="0"/>
                <w:numId w:val="37"/>
              </w:numPr>
              <w:spacing w:after="39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umiejętność planowania, implementacji i optymalizacji procesów ITIL; umiejętność modelowania procesów.</w:t>
            </w:r>
          </w:p>
          <w:p w14:paraId="2BE4DF94" w14:textId="77777777" w:rsidR="00B570DE" w:rsidRPr="007339BB" w:rsidRDefault="00B570DE" w:rsidP="00751B0A">
            <w:pPr>
              <w:pStyle w:val="Akapitzlist"/>
              <w:numPr>
                <w:ilvl w:val="0"/>
                <w:numId w:val="37"/>
              </w:numPr>
              <w:spacing w:after="39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nastawienie na efekty, cele, zadnia i jakość procesów </w:t>
            </w:r>
          </w:p>
          <w:p w14:paraId="06620D9B" w14:textId="77777777" w:rsidR="00B570DE" w:rsidRPr="007339BB" w:rsidRDefault="00B570DE" w:rsidP="00751B0A">
            <w:pPr>
              <w:pStyle w:val="Akapitzlist"/>
              <w:numPr>
                <w:ilvl w:val="0"/>
                <w:numId w:val="37"/>
              </w:numPr>
              <w:spacing w:after="39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znajomości języka angielskiego na poziomie gwarantującym zrozumienie dokumentacji technicznej;</w:t>
            </w:r>
          </w:p>
          <w:p w14:paraId="7AB0A8CE" w14:textId="77777777" w:rsidR="00B570DE" w:rsidRPr="007339BB" w:rsidRDefault="00B570DE" w:rsidP="00751B0A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projektowania rozwiązań w oparciu o technologię Microsoft  </w:t>
            </w:r>
          </w:p>
          <w:p w14:paraId="6648DB33" w14:textId="77777777" w:rsidR="00B570DE" w:rsidRPr="007339BB" w:rsidRDefault="00B570DE" w:rsidP="00751B0A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umiejętność nadzorowania pracy zespołu realizującego umowę w zakresie systemu PWEIH. </w:t>
            </w:r>
          </w:p>
          <w:p w14:paraId="140E10D1" w14:textId="77777777" w:rsidR="00B570DE" w:rsidRPr="007339BB" w:rsidRDefault="00B570DE" w:rsidP="00751B0A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znajomość zagadnień ochrony danych osobowych </w:t>
            </w:r>
          </w:p>
          <w:p w14:paraId="7AA7DADE" w14:textId="77777777" w:rsidR="00B570DE" w:rsidRPr="007339BB" w:rsidRDefault="00B570DE" w:rsidP="00751B0A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praktyczne doświadczenie z zakresu procesów ITIL w szczególności:  zarządzanie incydentami oraz wnioskami o usługę, zarządzanie problemami oraz poziomem usług, zarządzanie zmiana, zarządzanie konfiguracją wraz z bazą konfiguracji (CMDB), zarządzanie bazą wiedzy. Ugruntowana znajomość rozwiązania  </w:t>
            </w:r>
            <w:proofErr w:type="spellStart"/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PWEiH</w:t>
            </w:r>
            <w:proofErr w:type="spellEnd"/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.</w:t>
            </w:r>
          </w:p>
        </w:tc>
      </w:tr>
      <w:tr w:rsidR="00B570DE" w:rsidRPr="007339BB" w14:paraId="15A948F4" w14:textId="77777777" w:rsidTr="00123FE1">
        <w:trPr>
          <w:trHeight w:val="933"/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1557D7" w14:textId="268F86BC" w:rsidR="00B570DE" w:rsidRPr="007339BB" w:rsidRDefault="00BE6A33" w:rsidP="00123FE1">
            <w:pPr>
              <w:pStyle w:val="Inne0"/>
              <w:spacing w:line="276" w:lineRule="auto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B570DE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Wymagane certyfikaty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79D4A" w14:textId="77777777" w:rsidR="00B570DE" w:rsidRPr="007339BB" w:rsidRDefault="00B570DE" w:rsidP="00751B0A">
            <w:pPr>
              <w:pStyle w:val="Inne0"/>
              <w:numPr>
                <w:ilvl w:val="0"/>
                <w:numId w:val="41"/>
              </w:numPr>
              <w:tabs>
                <w:tab w:val="left" w:pos="79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Certyfikat producenta oprogramowania ITSM potwierdzający kompetencje w zakresie wdrażanych ITSM  </w:t>
            </w:r>
          </w:p>
          <w:p w14:paraId="24B9CC9E" w14:textId="77777777" w:rsidR="00B570DE" w:rsidRPr="007339BB" w:rsidRDefault="00B570DE" w:rsidP="00751B0A">
            <w:pPr>
              <w:pStyle w:val="Inne0"/>
              <w:numPr>
                <w:ilvl w:val="0"/>
                <w:numId w:val="41"/>
              </w:numPr>
              <w:tabs>
                <w:tab w:val="left" w:pos="136"/>
              </w:tabs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PRINCE 2 lub PMP lub równoważny</w:t>
            </w:r>
          </w:p>
          <w:p w14:paraId="06EB8DBD" w14:textId="77777777" w:rsidR="00B570DE" w:rsidRPr="007339BB" w:rsidRDefault="00B570DE" w:rsidP="00751B0A">
            <w:pPr>
              <w:pStyle w:val="Inne0"/>
              <w:numPr>
                <w:ilvl w:val="0"/>
                <w:numId w:val="41"/>
              </w:numPr>
              <w:tabs>
                <w:tab w:val="left" w:pos="136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eastAsiaTheme="minorHAnsi" w:hAnsi="Times New Roman" w:cs="Times New Roman"/>
                <w:sz w:val="26"/>
                <w:szCs w:val="26"/>
              </w:rPr>
              <w:t>ITIL co najmniej na poziomie Foundation lub certyfikatem audytora wewnętrznego systemu ISO 20000</w:t>
            </w:r>
          </w:p>
        </w:tc>
      </w:tr>
    </w:tbl>
    <w:p w14:paraId="03792609" w14:textId="77777777" w:rsidR="00B570DE" w:rsidRPr="007339BB" w:rsidRDefault="00B570DE" w:rsidP="00B570DE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59B4D9D8" w14:textId="77777777" w:rsidR="00B570DE" w:rsidRPr="007339BB" w:rsidRDefault="00B570DE" w:rsidP="00B570DE">
      <w:pPr>
        <w:pStyle w:val="Nagwek6"/>
        <w:spacing w:line="360" w:lineRule="auto"/>
        <w:rPr>
          <w:color w:val="auto"/>
        </w:rPr>
      </w:pPr>
      <w:r w:rsidRPr="007339BB"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  <w:t xml:space="preserve">Konsultant ITSM </w:t>
      </w:r>
      <w:proofErr w:type="spellStart"/>
      <w:r w:rsidRPr="007339BB"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  <w:t>PWEiH</w:t>
      </w:r>
      <w:proofErr w:type="spellEnd"/>
      <w:r w:rsidRPr="007339BB"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  <w:t xml:space="preserve"> </w:t>
      </w:r>
    </w:p>
    <w:tbl>
      <w:tblPr>
        <w:tblOverlap w:val="never"/>
        <w:tblW w:w="50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6"/>
        <w:gridCol w:w="9051"/>
      </w:tblGrid>
      <w:tr w:rsidR="00B570DE" w:rsidRPr="007339BB" w14:paraId="7973F6E5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A16249D" w14:textId="7EB5A6F4" w:rsidR="00B570DE" w:rsidRPr="002059FE" w:rsidRDefault="00C04271" w:rsidP="00123FE1">
            <w:pPr>
              <w:pStyle w:val="Inne0"/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r w:rsidR="00B570DE" w:rsidRPr="002059FE">
              <w:rPr>
                <w:rStyle w:val="Inne"/>
                <w:rFonts w:ascii="Times New Roman" w:eastAsia="Arial" w:hAnsi="Times New Roman" w:cs="Times New Roman"/>
                <w:b/>
                <w:sz w:val="26"/>
                <w:szCs w:val="26"/>
              </w:rPr>
              <w:t>Pozycja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875927" w14:textId="77777777" w:rsidR="00B570DE" w:rsidRPr="002059FE" w:rsidRDefault="00B570DE" w:rsidP="00123FE1">
            <w:pPr>
              <w:pStyle w:val="Inne0"/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2059FE">
              <w:rPr>
                <w:rStyle w:val="Inne"/>
                <w:rFonts w:ascii="Times New Roman" w:eastAsia="Arial" w:hAnsi="Times New Roman" w:cs="Times New Roman"/>
                <w:b/>
                <w:sz w:val="26"/>
                <w:szCs w:val="26"/>
              </w:rPr>
              <w:t>Wymaganie</w:t>
            </w:r>
          </w:p>
        </w:tc>
      </w:tr>
      <w:tr w:rsidR="00B570DE" w:rsidRPr="007339BB" w14:paraId="747C72FD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0D3A533" w14:textId="19B98F28" w:rsidR="00B570DE" w:rsidRPr="007339BB" w:rsidRDefault="00C04271" w:rsidP="00123FE1">
            <w:pPr>
              <w:pStyle w:val="Inne0"/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B570DE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Rola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2759908" w14:textId="77777777" w:rsidR="00B570DE" w:rsidRPr="007339BB" w:rsidRDefault="00B570DE" w:rsidP="00123FE1">
            <w:pPr>
              <w:pStyle w:val="Nagwek6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7339BB">
              <w:rPr>
                <w:rStyle w:val="Inne"/>
                <w:rFonts w:ascii="Times New Roman" w:eastAsia="Arial" w:hAnsi="Times New Roman" w:cs="Times New Roman"/>
                <w:color w:val="auto"/>
                <w:sz w:val="26"/>
                <w:szCs w:val="26"/>
              </w:rPr>
              <w:t xml:space="preserve">Konsultant ITSM </w:t>
            </w:r>
            <w:proofErr w:type="spellStart"/>
            <w:r w:rsidRPr="007339BB">
              <w:rPr>
                <w:rStyle w:val="Inne"/>
                <w:rFonts w:ascii="Times New Roman" w:eastAsia="Arial" w:hAnsi="Times New Roman" w:cs="Times New Roman"/>
                <w:color w:val="auto"/>
                <w:sz w:val="26"/>
                <w:szCs w:val="26"/>
              </w:rPr>
              <w:t>PWEiH</w:t>
            </w:r>
            <w:proofErr w:type="spellEnd"/>
          </w:p>
        </w:tc>
      </w:tr>
      <w:tr w:rsidR="00B570DE" w:rsidRPr="007339BB" w14:paraId="38D875F9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5543EC2" w14:textId="2A3DA397" w:rsidR="00B570DE" w:rsidRPr="007339BB" w:rsidRDefault="00C04271" w:rsidP="00123FE1">
            <w:pPr>
              <w:pStyle w:val="Inne0"/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B570DE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Liczba specjalistów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F88A24" w14:textId="77777777" w:rsidR="00B570DE" w:rsidRPr="007339BB" w:rsidRDefault="00B570DE" w:rsidP="00123FE1">
            <w:pPr>
              <w:pStyle w:val="Inne0"/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B570DE" w:rsidRPr="007339BB" w14:paraId="67D3B346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32A4B3" w14:textId="5FF08C27" w:rsidR="00B570DE" w:rsidRPr="007339BB" w:rsidRDefault="00C04271" w:rsidP="00123FE1">
            <w:pPr>
              <w:pStyle w:val="Inne0"/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B570DE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Wymagane doświadczenie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E55FAA" w14:textId="77777777" w:rsidR="00B570DE" w:rsidRPr="007339BB" w:rsidRDefault="00B570DE" w:rsidP="00751B0A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w ciągu ostatnich 5 lat realizował zadania w minimum 1 projekcie o budżecie 500 000 zł, w którym pełnił rolę Konsultanta ITSM. </w:t>
            </w:r>
          </w:p>
          <w:p w14:paraId="0293C12C" w14:textId="77777777" w:rsidR="00B570DE" w:rsidRPr="007339BB" w:rsidRDefault="00B570DE" w:rsidP="00751B0A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posiada co najmniej 3-letnie doświadczenie w zakresie  serwisowania </w:t>
            </w:r>
            <w:proofErr w:type="spellStart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PWEiH</w:t>
            </w:r>
            <w:proofErr w:type="spellEnd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 (system teleinformatyczny odpowiadający za obsługę zgłoszeń pochodzących od użytkowników oraz zapewniający obsługę bazy CMDB). </w:t>
            </w:r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posiada praktyczne </w:t>
            </w: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doświadczenie w realizacji  w/w  czynności.</w:t>
            </w:r>
          </w:p>
          <w:p w14:paraId="7966623D" w14:textId="77777777" w:rsidR="00B570DE" w:rsidRPr="007339BB" w:rsidRDefault="00B570DE" w:rsidP="00751B0A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posiada  doświadczenie w diagnozowaniu   i rozwiązywaniu problemów związanych z nieprawidłowym działaniem oprogramowania rodziny Microsoft .</w:t>
            </w:r>
          </w:p>
        </w:tc>
      </w:tr>
      <w:tr w:rsidR="00B570DE" w:rsidRPr="007339BB" w14:paraId="495326C4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91719A" w14:textId="2F33592B" w:rsidR="00B570DE" w:rsidRPr="007339BB" w:rsidRDefault="00C04271" w:rsidP="00C04271">
            <w:pPr>
              <w:pStyle w:val="Inne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B570DE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Wymagana wiedza i umiejętności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BFED5F" w14:textId="77777777" w:rsidR="00B570DE" w:rsidRPr="007339BB" w:rsidRDefault="00B570DE" w:rsidP="00751B0A">
            <w:pPr>
              <w:pStyle w:val="Akapitzlist"/>
              <w:numPr>
                <w:ilvl w:val="0"/>
                <w:numId w:val="42"/>
              </w:numPr>
              <w:spacing w:after="39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eastAsia="Calibri" w:hAnsi="Times New Roman" w:cs="Times New Roman"/>
                <w:sz w:val="26"/>
                <w:szCs w:val="26"/>
              </w:rPr>
              <w:t>doświadczenie w utrzymaniu i rozwoju systemu ITSM,</w:t>
            </w: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 praktyczna  i bardzo dobra znajomość oprogramowania </w:t>
            </w:r>
            <w:proofErr w:type="spellStart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PWEiH</w:t>
            </w:r>
            <w:proofErr w:type="spellEnd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30239D7" w14:textId="77777777" w:rsidR="00B570DE" w:rsidRPr="007339BB" w:rsidRDefault="00B570DE" w:rsidP="00751B0A">
            <w:pPr>
              <w:pStyle w:val="Akapitzlist"/>
              <w:numPr>
                <w:ilvl w:val="0"/>
                <w:numId w:val="42"/>
              </w:numPr>
              <w:spacing w:after="39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zdolność analitycznego myślenia w tym umiejętność analizy dużej ilości informacji z różnych źródeł, szukania powiązań, wyciągania wniosków i przedstawiania ich w spójny sposób.</w:t>
            </w:r>
          </w:p>
          <w:p w14:paraId="6771CF42" w14:textId="77777777" w:rsidR="00B570DE" w:rsidRPr="007339BB" w:rsidRDefault="00B570DE" w:rsidP="00751B0A">
            <w:pPr>
              <w:pStyle w:val="Akapitzlist"/>
              <w:numPr>
                <w:ilvl w:val="0"/>
                <w:numId w:val="42"/>
              </w:numPr>
              <w:spacing w:after="39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szeroka wiedza o architekturze i stosowanych rozwiązaniach IT. Znajomość narzędzi klasy ITSM wspierających procesy zarządzania usługami </w:t>
            </w:r>
          </w:p>
          <w:p w14:paraId="1429153C" w14:textId="77777777" w:rsidR="00B570DE" w:rsidRPr="007339BB" w:rsidRDefault="00B570DE" w:rsidP="00751B0A">
            <w:pPr>
              <w:pStyle w:val="Akapitzlist"/>
              <w:numPr>
                <w:ilvl w:val="0"/>
                <w:numId w:val="42"/>
              </w:numPr>
              <w:spacing w:after="39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rozwinięte umiejętności interpersonalne umożliwiające pracę z wieloma jednostkami biznesowymi i IT </w:t>
            </w:r>
          </w:p>
          <w:p w14:paraId="072054C0" w14:textId="77777777" w:rsidR="00B570DE" w:rsidRPr="007339BB" w:rsidRDefault="00B570DE" w:rsidP="00751B0A">
            <w:pPr>
              <w:pStyle w:val="Akapitzlist"/>
              <w:numPr>
                <w:ilvl w:val="0"/>
                <w:numId w:val="42"/>
              </w:numPr>
              <w:spacing w:after="39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nastawienie na efekty, cele, zadnia i jakość procesów </w:t>
            </w:r>
          </w:p>
          <w:p w14:paraId="7E5FF4D5" w14:textId="77777777" w:rsidR="00B570DE" w:rsidRPr="007339BB" w:rsidRDefault="00B570DE" w:rsidP="00751B0A">
            <w:pPr>
              <w:pStyle w:val="Akapitzlist"/>
              <w:numPr>
                <w:ilvl w:val="0"/>
                <w:numId w:val="42"/>
              </w:numPr>
              <w:spacing w:after="39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znajomości języka angielskiego na poziomie gwarantującym zrozumienie dokumentacji technicznej;</w:t>
            </w:r>
          </w:p>
          <w:p w14:paraId="42407A3A" w14:textId="77777777" w:rsidR="00B570DE" w:rsidRPr="007339BB" w:rsidRDefault="00B570DE" w:rsidP="00751B0A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znajomość serwerowego systemu operacyjnego na poziomie inżyniera systemowego</w:t>
            </w:r>
          </w:p>
          <w:p w14:paraId="3E9DDDCF" w14:textId="77777777" w:rsidR="00B570DE" w:rsidRPr="007339BB" w:rsidRDefault="00B570DE" w:rsidP="00751B0A">
            <w:pPr>
              <w:pStyle w:val="Akapitzlist"/>
              <w:numPr>
                <w:ilvl w:val="0"/>
                <w:numId w:val="42"/>
              </w:numPr>
              <w:spacing w:after="39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biegła znajomość języka polskiego w mowie i piśmie</w:t>
            </w:r>
          </w:p>
        </w:tc>
      </w:tr>
      <w:tr w:rsidR="00B570DE" w:rsidRPr="007339BB" w14:paraId="42C0ED01" w14:textId="77777777" w:rsidTr="00123FE1">
        <w:trPr>
          <w:trHeight w:val="1140"/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02FB82" w14:textId="690CE829" w:rsidR="00B570DE" w:rsidRPr="007339BB" w:rsidRDefault="00C04271" w:rsidP="00123FE1">
            <w:pPr>
              <w:pStyle w:val="Inne0"/>
              <w:spacing w:line="276" w:lineRule="auto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B570DE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Wymagane certyfikaty</w:t>
            </w:r>
          </w:p>
          <w:p w14:paraId="0B775696" w14:textId="77777777" w:rsidR="00B570DE" w:rsidRPr="007339BB" w:rsidRDefault="00B570DE" w:rsidP="00123FE1">
            <w:pPr>
              <w:pStyle w:val="Inne0"/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18058" w14:textId="77777777" w:rsidR="00B570DE" w:rsidRPr="007339BB" w:rsidRDefault="00B570DE" w:rsidP="00751B0A">
            <w:pPr>
              <w:pStyle w:val="Inne0"/>
              <w:numPr>
                <w:ilvl w:val="0"/>
                <w:numId w:val="38"/>
              </w:numPr>
              <w:tabs>
                <w:tab w:val="left" w:pos="79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Certyfikat producenta oprogramowania ITSM potwierdzający kompetencje w zakresie wdrażanych ITSM  </w:t>
            </w:r>
          </w:p>
          <w:p w14:paraId="77E5B796" w14:textId="77777777" w:rsidR="00B570DE" w:rsidRPr="007339BB" w:rsidRDefault="00B570DE" w:rsidP="00751B0A">
            <w:pPr>
              <w:pStyle w:val="Inne0"/>
              <w:numPr>
                <w:ilvl w:val="0"/>
                <w:numId w:val="38"/>
              </w:numPr>
              <w:tabs>
                <w:tab w:val="left" w:pos="79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ITIL co najmniej na poziomie Foundation</w:t>
            </w:r>
          </w:p>
        </w:tc>
      </w:tr>
    </w:tbl>
    <w:p w14:paraId="3C18E35E" w14:textId="77777777" w:rsidR="003D5FC7" w:rsidRPr="007339BB" w:rsidRDefault="003D5FC7" w:rsidP="00B570DE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06A2C430" w14:textId="77777777" w:rsidR="00B570DE" w:rsidRPr="007339BB" w:rsidRDefault="00B570DE" w:rsidP="00B570DE">
      <w:pPr>
        <w:pStyle w:val="Nagwek6"/>
        <w:spacing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339BB"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  <w:t xml:space="preserve">Konsultant ITIL </w:t>
      </w:r>
      <w:proofErr w:type="spellStart"/>
      <w:r w:rsidRPr="007339BB"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  <w:t>PWEiH</w:t>
      </w:r>
      <w:proofErr w:type="spellEnd"/>
    </w:p>
    <w:tbl>
      <w:tblPr>
        <w:tblOverlap w:val="never"/>
        <w:tblW w:w="50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6"/>
        <w:gridCol w:w="9051"/>
      </w:tblGrid>
      <w:tr w:rsidR="00B570DE" w:rsidRPr="007339BB" w14:paraId="24417CCD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D4D2A99" w14:textId="58AC2477" w:rsidR="00B570DE" w:rsidRPr="00BE6A33" w:rsidRDefault="00BE6A33" w:rsidP="00123FE1">
            <w:pPr>
              <w:pStyle w:val="Inne0"/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r w:rsidR="00B570DE" w:rsidRPr="00BE6A33">
              <w:rPr>
                <w:rStyle w:val="Inne"/>
                <w:rFonts w:ascii="Times New Roman" w:eastAsia="Arial" w:hAnsi="Times New Roman" w:cs="Times New Roman"/>
                <w:b/>
                <w:sz w:val="26"/>
                <w:szCs w:val="26"/>
              </w:rPr>
              <w:t>Pozycja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67FC2A" w14:textId="5EFFDECB" w:rsidR="00B570DE" w:rsidRPr="00BE6A33" w:rsidRDefault="00BE6A33" w:rsidP="00123FE1">
            <w:pPr>
              <w:pStyle w:val="Inne0"/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r w:rsidR="00B570DE" w:rsidRPr="00BE6A33">
              <w:rPr>
                <w:rStyle w:val="Inne"/>
                <w:rFonts w:ascii="Times New Roman" w:eastAsia="Arial" w:hAnsi="Times New Roman" w:cs="Times New Roman"/>
                <w:b/>
                <w:sz w:val="26"/>
                <w:szCs w:val="26"/>
              </w:rPr>
              <w:t>Wymaganie</w:t>
            </w:r>
          </w:p>
        </w:tc>
      </w:tr>
      <w:tr w:rsidR="00B570DE" w:rsidRPr="007339BB" w14:paraId="03598BA3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F5D7805" w14:textId="1912EB5D" w:rsidR="00B570DE" w:rsidRPr="007339BB" w:rsidRDefault="00BE6A33" w:rsidP="00123FE1">
            <w:pPr>
              <w:pStyle w:val="Inne0"/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B570DE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Rola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D256D2" w14:textId="465614EC" w:rsidR="00B570DE" w:rsidRPr="007339BB" w:rsidRDefault="00BE6A33" w:rsidP="00123FE1">
            <w:pPr>
              <w:pStyle w:val="Nagwek6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B570DE" w:rsidRPr="007339BB">
              <w:rPr>
                <w:rStyle w:val="Inne"/>
                <w:rFonts w:ascii="Times New Roman" w:eastAsia="Arial" w:hAnsi="Times New Roman" w:cs="Times New Roman"/>
                <w:color w:val="auto"/>
                <w:sz w:val="26"/>
                <w:szCs w:val="26"/>
              </w:rPr>
              <w:t xml:space="preserve">Konsultant ITIL </w:t>
            </w:r>
            <w:proofErr w:type="spellStart"/>
            <w:r w:rsidR="00B570DE" w:rsidRPr="007339BB">
              <w:rPr>
                <w:rStyle w:val="Inne"/>
                <w:rFonts w:ascii="Times New Roman" w:eastAsia="Arial" w:hAnsi="Times New Roman" w:cs="Times New Roman"/>
                <w:color w:val="auto"/>
                <w:sz w:val="26"/>
                <w:szCs w:val="26"/>
              </w:rPr>
              <w:t>PWEiH</w:t>
            </w:r>
            <w:proofErr w:type="spellEnd"/>
          </w:p>
        </w:tc>
      </w:tr>
      <w:tr w:rsidR="00B570DE" w:rsidRPr="007339BB" w14:paraId="70D70813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D4E9B6C" w14:textId="05DC0B8E" w:rsidR="00B570DE" w:rsidRPr="007339BB" w:rsidRDefault="00BE6A33" w:rsidP="00123FE1">
            <w:pPr>
              <w:pStyle w:val="Inne0"/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B570DE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Liczba specjalistów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AD4258" w14:textId="6F6D780D" w:rsidR="00B570DE" w:rsidRPr="007339BB" w:rsidRDefault="00BE6A33" w:rsidP="00123FE1">
            <w:pPr>
              <w:pStyle w:val="Inne0"/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B570DE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B570DE" w:rsidRPr="007339BB" w14:paraId="73DD119D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5DC681" w14:textId="65B405F9" w:rsidR="00B570DE" w:rsidRPr="007339BB" w:rsidRDefault="00BE6A33" w:rsidP="00123FE1">
            <w:pPr>
              <w:pStyle w:val="Inne0"/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B570DE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Wymagane doświadczenie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94F13F" w14:textId="77777777" w:rsidR="00B570DE" w:rsidRPr="007339BB" w:rsidRDefault="00B570DE" w:rsidP="00751B0A">
            <w:pPr>
              <w:pStyle w:val="Inne0"/>
              <w:numPr>
                <w:ilvl w:val="0"/>
                <w:numId w:val="45"/>
              </w:numPr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w ciągu ostatnich 5 lat realizował zadania w minimum 1 projekcie o budżecie 500 000 zł, w którym pełnił rolę Konsultanta ITIL, posiada co najmniej 3-letnie doświadczenie w zakresie  serwisowania </w:t>
            </w:r>
            <w:proofErr w:type="spellStart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PWEiH</w:t>
            </w:r>
            <w:proofErr w:type="spellEnd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posiada praktyczne  </w:t>
            </w: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doświadczenie w implementacji procesów biznesowych w </w:t>
            </w:r>
            <w:proofErr w:type="spellStart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PWEiH</w:t>
            </w:r>
            <w:proofErr w:type="spellEnd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8F7C213" w14:textId="77777777" w:rsidR="00B570DE" w:rsidRPr="007339BB" w:rsidRDefault="00B570DE" w:rsidP="00751B0A">
            <w:pPr>
              <w:pStyle w:val="Inne0"/>
              <w:numPr>
                <w:ilvl w:val="0"/>
                <w:numId w:val="45"/>
              </w:numPr>
              <w:spacing w:line="276" w:lineRule="auto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minimum 3-letnie doświadczenie w zakresie projektowania, planowania, audytu, optymalizacji w obszarze zarządzania usługami IT.</w:t>
            </w:r>
          </w:p>
        </w:tc>
      </w:tr>
      <w:tr w:rsidR="00B570DE" w:rsidRPr="007339BB" w14:paraId="6EAF43E0" w14:textId="77777777" w:rsidTr="00123FE1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F9B584" w14:textId="69F0A27F" w:rsidR="00B570DE" w:rsidRPr="007339BB" w:rsidRDefault="00E84EA6" w:rsidP="00123FE1">
            <w:pPr>
              <w:pStyle w:val="Inne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B570DE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Wymagana wiedza i umiejętności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B537A2" w14:textId="77777777" w:rsidR="00B570DE" w:rsidRPr="007339BB" w:rsidRDefault="00B570DE" w:rsidP="00751B0A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 praktyczna  i bardzo dobra znajomość oprogramowania </w:t>
            </w:r>
            <w:proofErr w:type="spellStart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PWEiH</w:t>
            </w:r>
            <w:proofErr w:type="spellEnd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032421EA" w14:textId="77777777" w:rsidR="00B570DE" w:rsidRPr="007339BB" w:rsidRDefault="00B570DE" w:rsidP="00751B0A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biegła znajomość języka polskiego w mowie i piśmie</w:t>
            </w:r>
          </w:p>
          <w:p w14:paraId="1C35D33E" w14:textId="77777777" w:rsidR="00B570DE" w:rsidRPr="007339BB" w:rsidRDefault="00B570DE" w:rsidP="00751B0A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 praktyczne doświadczenie z zakresu procesów ITIL w szczególności:  zarządzanie incydentami oraz wnioskami o usługę, zarządzanie problemami oraz poziomem usług, zarządzanie zmiana, zarządzanie konfiguracją wraz z bazą konfiguracji (CMDB), zarządzanie bazą wiedzy.</w:t>
            </w:r>
          </w:p>
          <w:p w14:paraId="57F5C512" w14:textId="77777777" w:rsidR="00B570DE" w:rsidRPr="007339BB" w:rsidRDefault="00B570DE" w:rsidP="00751B0A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zdolność analitycznego myślenia w tym umiejętność analizy dużej ilości informacji z różnych źródeł, szukania powiązań, wyciągania wniosków i przedstawiania ich w spójny sposób. </w:t>
            </w:r>
          </w:p>
          <w:p w14:paraId="0A962254" w14:textId="77777777" w:rsidR="00B570DE" w:rsidRPr="007339BB" w:rsidRDefault="00B570DE" w:rsidP="00751B0A">
            <w:pPr>
              <w:pStyle w:val="Akapitzlist"/>
              <w:numPr>
                <w:ilvl w:val="0"/>
                <w:numId w:val="39"/>
              </w:numPr>
              <w:spacing w:after="39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rozwinięte umiejętności interpersonalne umożliwiające pracę z wieloma jednostkami biznesowymi i IT </w:t>
            </w:r>
          </w:p>
          <w:p w14:paraId="3CAF9B60" w14:textId="77777777" w:rsidR="00B570DE" w:rsidRPr="007339BB" w:rsidRDefault="00B570DE" w:rsidP="00751B0A">
            <w:pPr>
              <w:pStyle w:val="Akapitzlist"/>
              <w:numPr>
                <w:ilvl w:val="0"/>
                <w:numId w:val="39"/>
              </w:numPr>
              <w:spacing w:after="39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nastawienie na efekty, cele, zadnia i jakość procesów </w:t>
            </w:r>
          </w:p>
          <w:p w14:paraId="37E887D2" w14:textId="77777777" w:rsidR="00B570DE" w:rsidRPr="007339BB" w:rsidRDefault="00B570DE" w:rsidP="00751B0A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umiejętność planowania, implementacji i optymalizacji procesów ITIL; umiejętność modelowania procesów.</w:t>
            </w:r>
          </w:p>
        </w:tc>
      </w:tr>
      <w:tr w:rsidR="00B570DE" w:rsidRPr="007339BB" w14:paraId="0D22842F" w14:textId="77777777" w:rsidTr="00123FE1">
        <w:trPr>
          <w:trHeight w:val="1123"/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CBD83E" w14:textId="4F96D42D" w:rsidR="00B570DE" w:rsidRPr="007339BB" w:rsidRDefault="00E84EA6" w:rsidP="00123FE1">
            <w:pPr>
              <w:pStyle w:val="Inne0"/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B570DE"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Wymagane certyfikaty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A3B5" w14:textId="77777777" w:rsidR="00B570DE" w:rsidRPr="007339BB" w:rsidRDefault="00B570DE" w:rsidP="00751B0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 certyfikat z zakresu zarządzania projektem potwierdzoną PRINCE 2 lub równoważnych.</w:t>
            </w:r>
          </w:p>
          <w:p w14:paraId="771C20C8" w14:textId="77777777" w:rsidR="00B570DE" w:rsidRPr="007339BB" w:rsidRDefault="00B570DE" w:rsidP="00751B0A">
            <w:pPr>
              <w:pStyle w:val="Inne0"/>
              <w:numPr>
                <w:ilvl w:val="0"/>
                <w:numId w:val="40"/>
              </w:numPr>
              <w:tabs>
                <w:tab w:val="left" w:pos="79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 xml:space="preserve"> certyfikat ITIL co najmniej na poziomie </w:t>
            </w:r>
            <w:proofErr w:type="spellStart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Foundtion</w:t>
            </w:r>
            <w:proofErr w:type="spellEnd"/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bookmarkEnd w:id="4"/>
    </w:tbl>
    <w:p w14:paraId="0B5BE894" w14:textId="77777777" w:rsidR="00B64812" w:rsidRDefault="00B64812" w:rsidP="00D277A0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954B7D7" w14:textId="0D0CB819" w:rsidR="00AA216A" w:rsidRDefault="00AA216A" w:rsidP="00AA216A">
      <w:pPr>
        <w:pStyle w:val="Nagwek6"/>
        <w:spacing w:line="360" w:lineRule="auto"/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</w:pPr>
      <w:r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  <w:lastRenderedPageBreak/>
        <w:t>Role związane z zarządzaniem projektem</w:t>
      </w:r>
    </w:p>
    <w:p w14:paraId="4E0CE5C3" w14:textId="5C92735E" w:rsidR="002059FE" w:rsidRPr="007339BB" w:rsidRDefault="00AA216A" w:rsidP="002059FE">
      <w:pPr>
        <w:pStyle w:val="Nagwek6"/>
        <w:spacing w:line="360" w:lineRule="auto"/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</w:pPr>
      <w:r w:rsidRPr="007339BB"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  <w:t>Kierownik projektu</w:t>
      </w:r>
    </w:p>
    <w:tbl>
      <w:tblPr>
        <w:tblOverlap w:val="never"/>
        <w:tblW w:w="500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9051"/>
      </w:tblGrid>
      <w:tr w:rsidR="002059FE" w:rsidRPr="007339BB" w14:paraId="1A8AAD70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D74F5E" w14:textId="77777777" w:rsidR="002059FE" w:rsidRPr="007339BB" w:rsidRDefault="002059FE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339BB"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Pozycja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CA7B5" w14:textId="77777777" w:rsidR="002059FE" w:rsidRPr="007339BB" w:rsidRDefault="002059FE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339BB"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Wymaganie</w:t>
            </w:r>
          </w:p>
        </w:tc>
      </w:tr>
      <w:tr w:rsidR="002059FE" w:rsidRPr="007339BB" w14:paraId="79EE2A7E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2C5DA1" w14:textId="77777777" w:rsidR="002059FE" w:rsidRPr="007339BB" w:rsidRDefault="002059FE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Rola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0CF51" w14:textId="44A45061" w:rsidR="002059FE" w:rsidRPr="002D676F" w:rsidRDefault="002059FE" w:rsidP="00657E9C">
            <w:pPr>
              <w:pStyle w:val="Nagwek6"/>
              <w:spacing w:before="0" w:line="240" w:lineRule="auto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2D676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Kierownik projektu</w:t>
            </w:r>
          </w:p>
        </w:tc>
      </w:tr>
      <w:tr w:rsidR="002059FE" w:rsidRPr="007339BB" w14:paraId="47A40D30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11C55" w14:textId="77777777" w:rsidR="002059FE" w:rsidRPr="007339BB" w:rsidRDefault="002059FE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Liczba specjalistów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8CCC3" w14:textId="77777777" w:rsidR="002059FE" w:rsidRPr="007339BB" w:rsidRDefault="002059FE" w:rsidP="00657E9C">
            <w:pPr>
              <w:pStyle w:val="Inne0"/>
              <w:spacing w:line="240" w:lineRule="auto"/>
              <w:ind w:left="135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2059FE" w:rsidRPr="007339BB" w14:paraId="04D27C7F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AB4B0" w14:textId="77777777" w:rsidR="002059FE" w:rsidRPr="007339BB" w:rsidRDefault="002059FE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Wymagane doświadczenie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1415" w14:textId="77777777" w:rsidR="002059FE" w:rsidRPr="002059FE" w:rsidRDefault="002059FE" w:rsidP="002059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2059FE">
              <w:rPr>
                <w:rFonts w:ascii="Times New Roman" w:hAnsi="Times New Roman"/>
                <w:sz w:val="26"/>
                <w:szCs w:val="26"/>
              </w:rPr>
              <w:t>W ciągu ostatnich 5 lat realizował zadania w minimum 1 projekcie o budżecie 1 miliona zł, w którym pełnił rolę kierownika projektu realizując zadania:</w:t>
            </w:r>
          </w:p>
          <w:p w14:paraId="25044139" w14:textId="77777777" w:rsidR="002059FE" w:rsidRPr="002059FE" w:rsidRDefault="002059FE" w:rsidP="00751B0A">
            <w:pPr>
              <w:numPr>
                <w:ilvl w:val="0"/>
                <w:numId w:val="47"/>
              </w:num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9FE">
              <w:rPr>
                <w:rFonts w:ascii="Times New Roman" w:hAnsi="Times New Roman"/>
                <w:sz w:val="26"/>
                <w:szCs w:val="26"/>
              </w:rPr>
              <w:t>Organizowanie zespołu projektowego/utrzymaniowego</w:t>
            </w:r>
          </w:p>
          <w:p w14:paraId="2F46E826" w14:textId="77777777" w:rsidR="002059FE" w:rsidRPr="002059FE" w:rsidRDefault="002059FE" w:rsidP="00751B0A">
            <w:pPr>
              <w:numPr>
                <w:ilvl w:val="0"/>
                <w:numId w:val="47"/>
              </w:num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9FE">
              <w:rPr>
                <w:rFonts w:ascii="Times New Roman" w:hAnsi="Times New Roman"/>
                <w:sz w:val="26"/>
                <w:szCs w:val="26"/>
              </w:rPr>
              <w:t>Zarządzanie harmonogramem projektu/kontraktu</w:t>
            </w:r>
          </w:p>
          <w:p w14:paraId="4E44B55F" w14:textId="77777777" w:rsidR="002059FE" w:rsidRPr="002059FE" w:rsidRDefault="002059FE" w:rsidP="00751B0A">
            <w:pPr>
              <w:numPr>
                <w:ilvl w:val="0"/>
                <w:numId w:val="47"/>
              </w:num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9FE">
              <w:rPr>
                <w:rFonts w:ascii="Times New Roman" w:hAnsi="Times New Roman"/>
                <w:sz w:val="26"/>
                <w:szCs w:val="26"/>
              </w:rPr>
              <w:t>Przypisywanie zasobów do poszczególnych zadań projektowych</w:t>
            </w:r>
          </w:p>
          <w:p w14:paraId="72959AF1" w14:textId="77777777" w:rsidR="002059FE" w:rsidRDefault="002059FE" w:rsidP="00751B0A">
            <w:pPr>
              <w:numPr>
                <w:ilvl w:val="0"/>
                <w:numId w:val="47"/>
              </w:num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9FE">
              <w:rPr>
                <w:rFonts w:ascii="Times New Roman" w:hAnsi="Times New Roman"/>
                <w:sz w:val="26"/>
                <w:szCs w:val="26"/>
              </w:rPr>
              <w:t>Organizowanie spotkań projektowych</w:t>
            </w:r>
          </w:p>
          <w:p w14:paraId="7912C45D" w14:textId="25741D52" w:rsidR="002059FE" w:rsidRPr="002059FE" w:rsidRDefault="002059FE" w:rsidP="00751B0A">
            <w:pPr>
              <w:numPr>
                <w:ilvl w:val="0"/>
                <w:numId w:val="47"/>
              </w:numPr>
              <w:spacing w:before="0" w:beforeAutospacing="0" w:after="0" w:afterAutospacing="0" w:line="240" w:lineRule="auto"/>
              <w:contextualSpacing/>
              <w:rPr>
                <w:rStyle w:val="Inne"/>
                <w:rFonts w:ascii="Times New Roman" w:hAnsi="Times New Roman" w:cs="Times New Roman"/>
                <w:sz w:val="26"/>
                <w:szCs w:val="26"/>
              </w:rPr>
            </w:pPr>
            <w:r w:rsidRPr="002059FE">
              <w:rPr>
                <w:rFonts w:ascii="Times New Roman" w:hAnsi="Times New Roman"/>
                <w:sz w:val="26"/>
                <w:szCs w:val="26"/>
              </w:rPr>
              <w:t>Raportowanie postępów prac</w:t>
            </w:r>
          </w:p>
          <w:p w14:paraId="1CE7D491" w14:textId="6EAC69EF" w:rsidR="002059FE" w:rsidRPr="00EB5C99" w:rsidRDefault="002059FE" w:rsidP="002059FE">
            <w:pPr>
              <w:spacing w:before="0" w:beforeAutospacing="0" w:after="0" w:afterAutospacing="0"/>
              <w:ind w:left="720" w:firstLine="0"/>
              <w:contextualSpacing/>
              <w:rPr>
                <w:rStyle w:val="Inne"/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59FE" w:rsidRPr="007339BB" w14:paraId="49BA5E6E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632B5" w14:textId="3EF1D13E" w:rsidR="002059FE" w:rsidRDefault="002059FE" w:rsidP="00657E9C">
            <w:pPr>
              <w:pStyle w:val="Inne0"/>
              <w:spacing w:line="240" w:lineRule="auto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20390F">
              <w:rPr>
                <w:rFonts w:ascii="Times New Roman" w:hAnsi="Times New Roman" w:cs="Times New Roman"/>
                <w:sz w:val="26"/>
                <w:szCs w:val="26"/>
              </w:rPr>
              <w:t>Wymagana wiedza i umiejętności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E275" w14:textId="77777777" w:rsidR="002059FE" w:rsidRPr="002059FE" w:rsidRDefault="002059FE" w:rsidP="00751B0A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059FE">
              <w:rPr>
                <w:rFonts w:ascii="Times New Roman" w:hAnsi="Times New Roman" w:cs="Times New Roman"/>
                <w:sz w:val="26"/>
                <w:szCs w:val="26"/>
              </w:rPr>
              <w:t>Praktyczna znajomość klasycznych metodyk zarządzania projektami poparta doświadczeniem i certyfikatami</w:t>
            </w:r>
          </w:p>
          <w:p w14:paraId="7D9345F4" w14:textId="77777777" w:rsidR="002059FE" w:rsidRDefault="002059FE" w:rsidP="00751B0A">
            <w:pPr>
              <w:numPr>
                <w:ilvl w:val="0"/>
                <w:numId w:val="48"/>
              </w:num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9FE">
              <w:rPr>
                <w:rFonts w:ascii="Times New Roman" w:hAnsi="Times New Roman"/>
                <w:sz w:val="26"/>
                <w:szCs w:val="26"/>
              </w:rPr>
              <w:t>Znajomość zwinnych metodyk  zarządzania projektami poparta doświadczeniem i certyfikatami</w:t>
            </w:r>
          </w:p>
          <w:p w14:paraId="21E42DB6" w14:textId="23012272" w:rsidR="002059FE" w:rsidRPr="002059FE" w:rsidRDefault="002059FE" w:rsidP="00751B0A">
            <w:pPr>
              <w:numPr>
                <w:ilvl w:val="0"/>
                <w:numId w:val="48"/>
              </w:num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9FE">
              <w:rPr>
                <w:rFonts w:ascii="Times New Roman" w:hAnsi="Times New Roman"/>
                <w:sz w:val="26"/>
                <w:szCs w:val="26"/>
              </w:rPr>
              <w:t>Znajomość procesów ITIL</w:t>
            </w:r>
          </w:p>
        </w:tc>
      </w:tr>
      <w:tr w:rsidR="002059FE" w:rsidRPr="007339BB" w14:paraId="28B5A2B4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368B1" w14:textId="0DA1F4A1" w:rsidR="002059FE" w:rsidRDefault="002059FE" w:rsidP="00657E9C">
            <w:pPr>
              <w:pStyle w:val="Inne0"/>
              <w:spacing w:line="240" w:lineRule="auto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20390F">
              <w:rPr>
                <w:rFonts w:ascii="Times New Roman" w:hAnsi="Times New Roman" w:cs="Times New Roman"/>
                <w:sz w:val="26"/>
                <w:szCs w:val="26"/>
              </w:rPr>
              <w:t>Wymagane certyfikaty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5464" w14:textId="7C73FE5B" w:rsidR="002059FE" w:rsidRPr="002059FE" w:rsidRDefault="002059FE" w:rsidP="002059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2059FE">
              <w:rPr>
                <w:rFonts w:ascii="Times New Roman" w:hAnsi="Times New Roman"/>
                <w:sz w:val="26"/>
                <w:szCs w:val="26"/>
              </w:rPr>
              <w:t>Potwierdzeniem wiedzy z tego obszaru będzie posiadanie przynajmniej 2 z poniższych certyfikatów:</w:t>
            </w:r>
          </w:p>
          <w:p w14:paraId="2B8E35C1" w14:textId="77777777" w:rsidR="002059FE" w:rsidRPr="002059FE" w:rsidRDefault="002059FE" w:rsidP="00751B0A">
            <w:pPr>
              <w:numPr>
                <w:ilvl w:val="0"/>
                <w:numId w:val="46"/>
              </w:num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9FE">
              <w:rPr>
                <w:rFonts w:ascii="Times New Roman" w:hAnsi="Times New Roman"/>
                <w:sz w:val="26"/>
                <w:szCs w:val="26"/>
              </w:rPr>
              <w:t xml:space="preserve">PRINCE 2 </w:t>
            </w:r>
            <w:proofErr w:type="spellStart"/>
            <w:r w:rsidRPr="002059FE">
              <w:rPr>
                <w:rFonts w:ascii="Times New Roman" w:hAnsi="Times New Roman"/>
                <w:sz w:val="26"/>
                <w:szCs w:val="26"/>
              </w:rPr>
              <w:t>Practitioner</w:t>
            </w:r>
            <w:proofErr w:type="spellEnd"/>
          </w:p>
          <w:p w14:paraId="09B0F426" w14:textId="77777777" w:rsidR="002059FE" w:rsidRPr="002059FE" w:rsidRDefault="002059FE" w:rsidP="00751B0A">
            <w:pPr>
              <w:numPr>
                <w:ilvl w:val="0"/>
                <w:numId w:val="46"/>
              </w:num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9FE">
              <w:rPr>
                <w:rFonts w:ascii="Times New Roman" w:hAnsi="Times New Roman"/>
                <w:sz w:val="26"/>
                <w:szCs w:val="26"/>
              </w:rPr>
              <w:t xml:space="preserve">Agile PM </w:t>
            </w:r>
            <w:proofErr w:type="spellStart"/>
            <w:r w:rsidRPr="002059FE">
              <w:rPr>
                <w:rFonts w:ascii="Times New Roman" w:hAnsi="Times New Roman"/>
                <w:sz w:val="26"/>
                <w:szCs w:val="26"/>
              </w:rPr>
              <w:t>Practitioner</w:t>
            </w:r>
            <w:proofErr w:type="spellEnd"/>
          </w:p>
          <w:p w14:paraId="4F3493CC" w14:textId="77777777" w:rsidR="002059FE" w:rsidRDefault="002059FE" w:rsidP="00751B0A">
            <w:pPr>
              <w:numPr>
                <w:ilvl w:val="0"/>
                <w:numId w:val="46"/>
              </w:num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059FE">
              <w:rPr>
                <w:rFonts w:ascii="Times New Roman" w:hAnsi="Times New Roman"/>
                <w:sz w:val="26"/>
                <w:szCs w:val="26"/>
              </w:rPr>
              <w:t>Change</w:t>
            </w:r>
            <w:proofErr w:type="spellEnd"/>
            <w:r w:rsidRPr="002059FE">
              <w:rPr>
                <w:rFonts w:ascii="Times New Roman" w:hAnsi="Times New Roman"/>
                <w:sz w:val="26"/>
                <w:szCs w:val="26"/>
              </w:rPr>
              <w:t xml:space="preserve"> Management Foundation</w:t>
            </w:r>
          </w:p>
          <w:p w14:paraId="01941350" w14:textId="63B5C432" w:rsidR="002059FE" w:rsidRPr="002059FE" w:rsidRDefault="002059FE" w:rsidP="00751B0A">
            <w:pPr>
              <w:numPr>
                <w:ilvl w:val="0"/>
                <w:numId w:val="46"/>
              </w:num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9FE">
              <w:rPr>
                <w:rFonts w:ascii="Times New Roman" w:hAnsi="Times New Roman"/>
                <w:sz w:val="26"/>
                <w:szCs w:val="26"/>
              </w:rPr>
              <w:t>ITIL Foundation</w:t>
            </w:r>
          </w:p>
        </w:tc>
      </w:tr>
    </w:tbl>
    <w:p w14:paraId="68EB9549" w14:textId="30CB0702" w:rsidR="002059FE" w:rsidRDefault="002059FE" w:rsidP="00171828">
      <w:pPr>
        <w:ind w:left="0" w:firstLine="0"/>
      </w:pPr>
    </w:p>
    <w:p w14:paraId="376B2FE9" w14:textId="67F89637" w:rsidR="00171828" w:rsidRPr="007339BB" w:rsidRDefault="00AA216A" w:rsidP="00171828">
      <w:pPr>
        <w:pStyle w:val="Nagwek6"/>
        <w:spacing w:line="360" w:lineRule="auto"/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</w:pPr>
      <w:r w:rsidRPr="007339BB">
        <w:rPr>
          <w:rStyle w:val="Inne"/>
          <w:rFonts w:ascii="Times New Roman" w:eastAsia="Arial" w:hAnsi="Times New Roman" w:cs="Times New Roman"/>
          <w:color w:val="auto"/>
          <w:sz w:val="26"/>
          <w:szCs w:val="26"/>
        </w:rPr>
        <w:t>Specjalista biura projektów</w:t>
      </w:r>
    </w:p>
    <w:tbl>
      <w:tblPr>
        <w:tblOverlap w:val="never"/>
        <w:tblW w:w="500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9051"/>
      </w:tblGrid>
      <w:tr w:rsidR="00171828" w:rsidRPr="007339BB" w14:paraId="48F0F6A6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19CCEC" w14:textId="77777777" w:rsidR="00171828" w:rsidRPr="007339BB" w:rsidRDefault="00171828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339BB"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Pozycja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733F4" w14:textId="77777777" w:rsidR="00171828" w:rsidRPr="007339BB" w:rsidRDefault="00171828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339BB">
              <w:rPr>
                <w:rStyle w:val="Inne"/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Wymaganie</w:t>
            </w:r>
          </w:p>
        </w:tc>
      </w:tr>
      <w:tr w:rsidR="00171828" w:rsidRPr="007339BB" w14:paraId="2F7CA8FF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33246E" w14:textId="77777777" w:rsidR="00171828" w:rsidRPr="007339BB" w:rsidRDefault="00171828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Rola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97FE7" w14:textId="42795B8E" w:rsidR="00171828" w:rsidRPr="002D676F" w:rsidRDefault="00171828" w:rsidP="00657E9C">
            <w:pPr>
              <w:pStyle w:val="Nagwek6"/>
              <w:spacing w:before="0" w:line="240" w:lineRule="auto"/>
              <w:rPr>
                <w:rFonts w:ascii="Times New Roman" w:eastAsia="Arial" w:hAnsi="Times New Roman" w:cs="Times New Roman"/>
                <w:color w:val="auto"/>
                <w:sz w:val="26"/>
                <w:szCs w:val="26"/>
              </w:rPr>
            </w:pPr>
            <w:r w:rsidRPr="002D676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1718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Specjalista biura projektów</w:t>
            </w:r>
          </w:p>
        </w:tc>
      </w:tr>
      <w:tr w:rsidR="00171828" w:rsidRPr="007339BB" w14:paraId="350D57EA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BFD93" w14:textId="77777777" w:rsidR="00171828" w:rsidRPr="007339BB" w:rsidRDefault="00171828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Liczba specjalistów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BE06C" w14:textId="77777777" w:rsidR="00171828" w:rsidRPr="007339BB" w:rsidRDefault="00171828" w:rsidP="00657E9C">
            <w:pPr>
              <w:pStyle w:val="Inne0"/>
              <w:spacing w:line="240" w:lineRule="auto"/>
              <w:ind w:left="135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7339BB"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171828" w:rsidRPr="007339BB" w14:paraId="7863485D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28D30" w14:textId="77777777" w:rsidR="00171828" w:rsidRPr="007339BB" w:rsidRDefault="00171828" w:rsidP="00657E9C">
            <w:pPr>
              <w:pStyle w:val="Inne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7339BB">
              <w:rPr>
                <w:rFonts w:ascii="Times New Roman" w:hAnsi="Times New Roman" w:cs="Times New Roman"/>
                <w:sz w:val="26"/>
                <w:szCs w:val="26"/>
              </w:rPr>
              <w:t>Wymagane doświadczenie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60CD" w14:textId="77777777" w:rsidR="00171828" w:rsidRPr="00171828" w:rsidRDefault="00171828" w:rsidP="0017182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171828">
              <w:rPr>
                <w:rFonts w:ascii="Times New Roman" w:hAnsi="Times New Roman"/>
                <w:sz w:val="26"/>
                <w:szCs w:val="26"/>
              </w:rPr>
              <w:t>W ciągu ostatnich 5 lat realizował zadania w minimum 1 projekcie o budżecie 100 tysięcy zł, w którym pełnił rolę specjalisty biura projektów realizując zadania:</w:t>
            </w:r>
          </w:p>
          <w:p w14:paraId="72DE5ADB" w14:textId="0D92078A" w:rsidR="00171828" w:rsidRPr="00171828" w:rsidRDefault="00171828" w:rsidP="00751B0A">
            <w:pPr>
              <w:numPr>
                <w:ilvl w:val="0"/>
                <w:numId w:val="50"/>
              </w:num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71828">
              <w:rPr>
                <w:rFonts w:ascii="Times New Roman" w:hAnsi="Times New Roman"/>
                <w:sz w:val="26"/>
                <w:szCs w:val="26"/>
              </w:rPr>
              <w:t>Prowadzenia komunikacji w ramach projektu pomiędzy zespołem projektowym Zamawiaj</w:t>
            </w:r>
            <w:r>
              <w:rPr>
                <w:rFonts w:ascii="Times New Roman" w:hAnsi="Times New Roman"/>
                <w:sz w:val="26"/>
                <w:szCs w:val="26"/>
              </w:rPr>
              <w:t>ą</w:t>
            </w:r>
            <w:r w:rsidRPr="00171828">
              <w:rPr>
                <w:rFonts w:ascii="Times New Roman" w:hAnsi="Times New Roman"/>
                <w:sz w:val="26"/>
                <w:szCs w:val="26"/>
              </w:rPr>
              <w:t>cego i Wykonawcy</w:t>
            </w:r>
          </w:p>
          <w:p w14:paraId="5A7730AC" w14:textId="77777777" w:rsidR="00171828" w:rsidRDefault="00171828" w:rsidP="00751B0A">
            <w:pPr>
              <w:numPr>
                <w:ilvl w:val="0"/>
                <w:numId w:val="50"/>
              </w:num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71828">
              <w:rPr>
                <w:rFonts w:ascii="Times New Roman" w:hAnsi="Times New Roman"/>
                <w:sz w:val="26"/>
                <w:szCs w:val="26"/>
              </w:rPr>
              <w:t>Przygotowywania komunikacji związanej z realizacją harmonogramu projektu</w:t>
            </w:r>
          </w:p>
          <w:p w14:paraId="1A277FEC" w14:textId="415E51DC" w:rsidR="00171828" w:rsidRPr="00171828" w:rsidRDefault="00171828" w:rsidP="00751B0A">
            <w:pPr>
              <w:numPr>
                <w:ilvl w:val="0"/>
                <w:numId w:val="50"/>
              </w:numPr>
              <w:spacing w:before="0" w:beforeAutospacing="0" w:after="0" w:afterAutospacing="0" w:line="240" w:lineRule="auto"/>
              <w:contextualSpacing/>
              <w:rPr>
                <w:rStyle w:val="Inne"/>
                <w:rFonts w:ascii="Times New Roman" w:hAnsi="Times New Roman" w:cs="Times New Roman"/>
                <w:sz w:val="26"/>
                <w:szCs w:val="26"/>
              </w:rPr>
            </w:pPr>
            <w:r w:rsidRPr="00171828">
              <w:rPr>
                <w:rFonts w:ascii="Times New Roman" w:hAnsi="Times New Roman"/>
                <w:sz w:val="26"/>
                <w:szCs w:val="26"/>
              </w:rPr>
              <w:t>Opracowywania wymagań struktur raportowych pozwalających na rozliczanie budżetu projektu</w:t>
            </w:r>
          </w:p>
        </w:tc>
      </w:tr>
      <w:tr w:rsidR="00171828" w:rsidRPr="007339BB" w14:paraId="0F1382DD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9211F" w14:textId="3A8C650B" w:rsidR="00171828" w:rsidRDefault="00171828" w:rsidP="00657E9C">
            <w:pPr>
              <w:pStyle w:val="Inne0"/>
              <w:spacing w:line="240" w:lineRule="auto"/>
              <w:jc w:val="both"/>
              <w:rPr>
                <w:rStyle w:val="Inne"/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390F">
              <w:rPr>
                <w:rFonts w:ascii="Times New Roman" w:hAnsi="Times New Roman" w:cs="Times New Roman"/>
                <w:sz w:val="26"/>
                <w:szCs w:val="26"/>
              </w:rPr>
              <w:t>Wymagana wiedza i umiejętności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5D22" w14:textId="77777777" w:rsidR="00171828" w:rsidRPr="00171828" w:rsidRDefault="00171828" w:rsidP="00751B0A">
            <w:pPr>
              <w:pStyle w:val="Akapitzlist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71828">
              <w:rPr>
                <w:rFonts w:ascii="Times New Roman" w:hAnsi="Times New Roman" w:cs="Times New Roman"/>
                <w:sz w:val="26"/>
                <w:szCs w:val="26"/>
              </w:rPr>
              <w:t>Bardzo dobre zarządzanie czasem</w:t>
            </w:r>
          </w:p>
          <w:p w14:paraId="4EBE748B" w14:textId="77777777" w:rsidR="00171828" w:rsidRDefault="00171828" w:rsidP="00751B0A">
            <w:pPr>
              <w:numPr>
                <w:ilvl w:val="0"/>
                <w:numId w:val="51"/>
              </w:num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71828">
              <w:rPr>
                <w:rFonts w:ascii="Times New Roman" w:hAnsi="Times New Roman"/>
                <w:sz w:val="26"/>
                <w:szCs w:val="26"/>
              </w:rPr>
              <w:t>Wysokie umiejętności komunikacyjne,</w:t>
            </w:r>
          </w:p>
          <w:p w14:paraId="00887C41" w14:textId="2259166F" w:rsidR="00171828" w:rsidRPr="00171828" w:rsidRDefault="00171828" w:rsidP="00751B0A">
            <w:pPr>
              <w:numPr>
                <w:ilvl w:val="0"/>
                <w:numId w:val="51"/>
              </w:num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71828">
              <w:rPr>
                <w:rFonts w:ascii="Times New Roman" w:hAnsi="Times New Roman"/>
                <w:sz w:val="26"/>
                <w:szCs w:val="26"/>
              </w:rPr>
              <w:t>Szybkość i wielozadaniowość w działaniu</w:t>
            </w:r>
          </w:p>
        </w:tc>
      </w:tr>
      <w:tr w:rsidR="00171828" w:rsidRPr="007339BB" w14:paraId="39A74AE0" w14:textId="77777777" w:rsidTr="00657E9C">
        <w:trPr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2DD83" w14:textId="37FE3E8B" w:rsidR="00171828" w:rsidRDefault="00171828" w:rsidP="00657E9C">
            <w:pPr>
              <w:pStyle w:val="Inne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390F">
              <w:rPr>
                <w:rFonts w:ascii="Times New Roman" w:hAnsi="Times New Roman" w:cs="Times New Roman"/>
                <w:sz w:val="26"/>
                <w:szCs w:val="26"/>
              </w:rPr>
              <w:t>Wymagane certyfikaty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88C8" w14:textId="23AD9D11" w:rsidR="00171828" w:rsidRPr="00171828" w:rsidRDefault="00171828" w:rsidP="0017182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171828">
              <w:rPr>
                <w:rFonts w:ascii="Times New Roman" w:hAnsi="Times New Roman"/>
                <w:sz w:val="26"/>
                <w:szCs w:val="26"/>
              </w:rPr>
              <w:t>Co najmniej jeden ze wskazanych poniżej certyfikatów:</w:t>
            </w:r>
          </w:p>
          <w:p w14:paraId="3D701136" w14:textId="77777777" w:rsidR="00171828" w:rsidRPr="00171828" w:rsidRDefault="00171828" w:rsidP="00751B0A">
            <w:pPr>
              <w:numPr>
                <w:ilvl w:val="0"/>
                <w:numId w:val="49"/>
              </w:num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71828">
              <w:rPr>
                <w:rFonts w:ascii="Times New Roman" w:hAnsi="Times New Roman"/>
                <w:sz w:val="26"/>
                <w:szCs w:val="26"/>
              </w:rPr>
              <w:t>PRINCE2 Foundation</w:t>
            </w:r>
          </w:p>
          <w:p w14:paraId="6EE3E05C" w14:textId="77777777" w:rsidR="00171828" w:rsidRDefault="00171828" w:rsidP="00751B0A">
            <w:pPr>
              <w:numPr>
                <w:ilvl w:val="0"/>
                <w:numId w:val="49"/>
              </w:num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71828">
              <w:rPr>
                <w:rFonts w:ascii="Times New Roman" w:hAnsi="Times New Roman"/>
                <w:sz w:val="26"/>
                <w:szCs w:val="26"/>
              </w:rPr>
              <w:t>Agile PM Foundation</w:t>
            </w:r>
          </w:p>
          <w:p w14:paraId="5788E433" w14:textId="2D2E93AB" w:rsidR="00171828" w:rsidRPr="00171828" w:rsidRDefault="00171828" w:rsidP="00751B0A">
            <w:pPr>
              <w:numPr>
                <w:ilvl w:val="0"/>
                <w:numId w:val="49"/>
              </w:num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71828">
              <w:rPr>
                <w:rFonts w:ascii="Times New Roman" w:hAnsi="Times New Roman"/>
                <w:sz w:val="26"/>
                <w:szCs w:val="26"/>
              </w:rPr>
              <w:t>ITIL Foundation</w:t>
            </w:r>
          </w:p>
        </w:tc>
      </w:tr>
    </w:tbl>
    <w:p w14:paraId="37D2AD9F" w14:textId="285B7A50" w:rsidR="00171828" w:rsidRDefault="00171828" w:rsidP="00171828"/>
    <w:p w14:paraId="587028D3" w14:textId="61DB17B8" w:rsidR="00171828" w:rsidRDefault="00171828" w:rsidP="00171828"/>
    <w:p w14:paraId="5931A349" w14:textId="77777777" w:rsidR="003D5FC7" w:rsidRPr="007339BB" w:rsidRDefault="003D5FC7" w:rsidP="003D5FC7">
      <w:pPr>
        <w:spacing w:before="240" w:line="360" w:lineRule="auto"/>
        <w:rPr>
          <w:rFonts w:ascii="Times New Roman" w:hAnsi="Times New Roman"/>
          <w:sz w:val="26"/>
          <w:szCs w:val="26"/>
        </w:rPr>
      </w:pPr>
    </w:p>
    <w:sectPr w:rsidR="003D5FC7" w:rsidRPr="007339BB" w:rsidSect="00984AD5">
      <w:footerReference w:type="default" r:id="rId11"/>
      <w:pgSz w:w="16838" w:h="11906" w:orient="landscape"/>
      <w:pgMar w:top="1418" w:right="2268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B84FE" w14:textId="77777777" w:rsidR="0036110D" w:rsidRDefault="0036110D" w:rsidP="0059170E">
      <w:pPr>
        <w:spacing w:before="0" w:after="0" w:line="240" w:lineRule="auto"/>
      </w:pPr>
      <w:r>
        <w:separator/>
      </w:r>
    </w:p>
  </w:endnote>
  <w:endnote w:type="continuationSeparator" w:id="0">
    <w:p w14:paraId="6B2A5814" w14:textId="77777777" w:rsidR="0036110D" w:rsidRDefault="0036110D" w:rsidP="005917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1EE5" w14:textId="77777777" w:rsidR="00E91505" w:rsidRPr="009A4A79" w:rsidRDefault="00E91505" w:rsidP="009A4A79">
    <w:pPr>
      <w:pStyle w:val="Stopka"/>
      <w:pBdr>
        <w:top w:val="single" w:sz="4" w:space="1" w:color="auto"/>
      </w:pBdr>
      <w:spacing w:line="276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9A204" w14:textId="77777777" w:rsidR="0036110D" w:rsidRDefault="0036110D" w:rsidP="0059170E">
      <w:pPr>
        <w:spacing w:before="0" w:after="0" w:line="240" w:lineRule="auto"/>
      </w:pPr>
      <w:r>
        <w:separator/>
      </w:r>
    </w:p>
  </w:footnote>
  <w:footnote w:type="continuationSeparator" w:id="0">
    <w:p w14:paraId="204F6738" w14:textId="77777777" w:rsidR="0036110D" w:rsidRDefault="0036110D" w:rsidP="0059170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CB6"/>
    <w:multiLevelType w:val="hybridMultilevel"/>
    <w:tmpl w:val="B00ADF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3C5BC5"/>
    <w:multiLevelType w:val="hybridMultilevel"/>
    <w:tmpl w:val="E55807D6"/>
    <w:lvl w:ilvl="0" w:tplc="175C7772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04D474F8"/>
    <w:multiLevelType w:val="hybridMultilevel"/>
    <w:tmpl w:val="0F187F4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E21143"/>
    <w:multiLevelType w:val="hybridMultilevel"/>
    <w:tmpl w:val="11809E48"/>
    <w:lvl w:ilvl="0" w:tplc="BECE6F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B71F7"/>
    <w:multiLevelType w:val="hybridMultilevel"/>
    <w:tmpl w:val="BD9C8756"/>
    <w:lvl w:ilvl="0" w:tplc="06FC72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6017A"/>
    <w:multiLevelType w:val="hybridMultilevel"/>
    <w:tmpl w:val="9F807832"/>
    <w:lvl w:ilvl="0" w:tplc="7A0EFF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74964"/>
    <w:multiLevelType w:val="hybridMultilevel"/>
    <w:tmpl w:val="6A8E25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40399"/>
    <w:multiLevelType w:val="hybridMultilevel"/>
    <w:tmpl w:val="FB6E480E"/>
    <w:lvl w:ilvl="0" w:tplc="9550AC14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894865"/>
    <w:multiLevelType w:val="hybridMultilevel"/>
    <w:tmpl w:val="0F187F4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DFE066F"/>
    <w:multiLevelType w:val="hybridMultilevel"/>
    <w:tmpl w:val="229046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E2DCE"/>
    <w:multiLevelType w:val="hybridMultilevel"/>
    <w:tmpl w:val="F8825426"/>
    <w:lvl w:ilvl="0" w:tplc="38E4F8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03EA2"/>
    <w:multiLevelType w:val="hybridMultilevel"/>
    <w:tmpl w:val="2A123D0C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1A0C6757"/>
    <w:multiLevelType w:val="hybridMultilevel"/>
    <w:tmpl w:val="76644D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16F8E"/>
    <w:multiLevelType w:val="hybridMultilevel"/>
    <w:tmpl w:val="D4043B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D69B1"/>
    <w:multiLevelType w:val="hybridMultilevel"/>
    <w:tmpl w:val="4AB470AC"/>
    <w:lvl w:ilvl="0" w:tplc="FFFFFFFF">
      <w:start w:val="1"/>
      <w:numFmt w:val="lowerLetter"/>
      <w:lvlText w:val="%1."/>
      <w:lvlJc w:val="left"/>
      <w:pPr>
        <w:ind w:left="856" w:hanging="360"/>
      </w:pPr>
    </w:lvl>
    <w:lvl w:ilvl="1" w:tplc="FFFFFFFF" w:tentative="1">
      <w:start w:val="1"/>
      <w:numFmt w:val="lowerLetter"/>
      <w:lvlText w:val="%2."/>
      <w:lvlJc w:val="left"/>
      <w:pPr>
        <w:ind w:left="1576" w:hanging="360"/>
      </w:pPr>
    </w:lvl>
    <w:lvl w:ilvl="2" w:tplc="FFFFFFFF" w:tentative="1">
      <w:start w:val="1"/>
      <w:numFmt w:val="lowerRoman"/>
      <w:lvlText w:val="%3."/>
      <w:lvlJc w:val="right"/>
      <w:pPr>
        <w:ind w:left="2296" w:hanging="180"/>
      </w:pPr>
    </w:lvl>
    <w:lvl w:ilvl="3" w:tplc="FFFFFFFF" w:tentative="1">
      <w:start w:val="1"/>
      <w:numFmt w:val="decimal"/>
      <w:lvlText w:val="%4."/>
      <w:lvlJc w:val="left"/>
      <w:pPr>
        <w:ind w:left="3016" w:hanging="360"/>
      </w:pPr>
    </w:lvl>
    <w:lvl w:ilvl="4" w:tplc="FFFFFFFF" w:tentative="1">
      <w:start w:val="1"/>
      <w:numFmt w:val="lowerLetter"/>
      <w:lvlText w:val="%5."/>
      <w:lvlJc w:val="left"/>
      <w:pPr>
        <w:ind w:left="3736" w:hanging="360"/>
      </w:pPr>
    </w:lvl>
    <w:lvl w:ilvl="5" w:tplc="FFFFFFFF" w:tentative="1">
      <w:start w:val="1"/>
      <w:numFmt w:val="lowerRoman"/>
      <w:lvlText w:val="%6."/>
      <w:lvlJc w:val="right"/>
      <w:pPr>
        <w:ind w:left="4456" w:hanging="180"/>
      </w:pPr>
    </w:lvl>
    <w:lvl w:ilvl="6" w:tplc="FFFFFFFF" w:tentative="1">
      <w:start w:val="1"/>
      <w:numFmt w:val="decimal"/>
      <w:lvlText w:val="%7."/>
      <w:lvlJc w:val="left"/>
      <w:pPr>
        <w:ind w:left="5176" w:hanging="360"/>
      </w:pPr>
    </w:lvl>
    <w:lvl w:ilvl="7" w:tplc="FFFFFFFF" w:tentative="1">
      <w:start w:val="1"/>
      <w:numFmt w:val="lowerLetter"/>
      <w:lvlText w:val="%8."/>
      <w:lvlJc w:val="left"/>
      <w:pPr>
        <w:ind w:left="5896" w:hanging="360"/>
      </w:pPr>
    </w:lvl>
    <w:lvl w:ilvl="8" w:tplc="FFFFFFFF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5" w15:restartNumberingAfterBreak="0">
    <w:nsid w:val="1B93041C"/>
    <w:multiLevelType w:val="hybridMultilevel"/>
    <w:tmpl w:val="4022EE2E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1CF224BC"/>
    <w:multiLevelType w:val="hybridMultilevel"/>
    <w:tmpl w:val="2A123D0C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1D032E6A"/>
    <w:multiLevelType w:val="hybridMultilevel"/>
    <w:tmpl w:val="C50AB1BE"/>
    <w:lvl w:ilvl="0" w:tplc="A5A2A0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3E37C4"/>
    <w:multiLevelType w:val="hybridMultilevel"/>
    <w:tmpl w:val="C380BA8A"/>
    <w:lvl w:ilvl="0" w:tplc="D8A275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91574"/>
    <w:multiLevelType w:val="hybridMultilevel"/>
    <w:tmpl w:val="4B8A5308"/>
    <w:lvl w:ilvl="0" w:tplc="0A4EA5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F22CDF"/>
    <w:multiLevelType w:val="multilevel"/>
    <w:tmpl w:val="4EFA556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2955F95"/>
    <w:multiLevelType w:val="hybridMultilevel"/>
    <w:tmpl w:val="34309474"/>
    <w:lvl w:ilvl="0" w:tplc="D4985CB2">
      <w:start w:val="1"/>
      <w:numFmt w:val="lowerLetter"/>
      <w:lvlText w:val="%1)"/>
      <w:lvlJc w:val="left"/>
      <w:pPr>
        <w:ind w:left="720" w:hanging="360"/>
      </w:pPr>
    </w:lvl>
    <w:lvl w:ilvl="1" w:tplc="ACB2AC22">
      <w:start w:val="1"/>
      <w:numFmt w:val="lowerLetter"/>
      <w:lvlText w:val="%2."/>
      <w:lvlJc w:val="left"/>
      <w:pPr>
        <w:ind w:left="1440" w:hanging="360"/>
      </w:pPr>
    </w:lvl>
    <w:lvl w:ilvl="2" w:tplc="45A2CC1A">
      <w:start w:val="1"/>
      <w:numFmt w:val="lowerRoman"/>
      <w:lvlText w:val="%3."/>
      <w:lvlJc w:val="right"/>
      <w:pPr>
        <w:ind w:left="2160" w:hanging="180"/>
      </w:pPr>
    </w:lvl>
    <w:lvl w:ilvl="3" w:tplc="B01C9A16">
      <w:start w:val="1"/>
      <w:numFmt w:val="decimal"/>
      <w:lvlText w:val="%4."/>
      <w:lvlJc w:val="left"/>
      <w:pPr>
        <w:ind w:left="2880" w:hanging="360"/>
      </w:pPr>
    </w:lvl>
    <w:lvl w:ilvl="4" w:tplc="E324783A">
      <w:start w:val="1"/>
      <w:numFmt w:val="lowerLetter"/>
      <w:lvlText w:val="%5."/>
      <w:lvlJc w:val="left"/>
      <w:pPr>
        <w:ind w:left="3600" w:hanging="360"/>
      </w:pPr>
    </w:lvl>
    <w:lvl w:ilvl="5" w:tplc="B0A2D0A6">
      <w:start w:val="1"/>
      <w:numFmt w:val="lowerRoman"/>
      <w:lvlText w:val="%6."/>
      <w:lvlJc w:val="right"/>
      <w:pPr>
        <w:ind w:left="4320" w:hanging="180"/>
      </w:pPr>
    </w:lvl>
    <w:lvl w:ilvl="6" w:tplc="0D7E09D8">
      <w:start w:val="1"/>
      <w:numFmt w:val="decimal"/>
      <w:lvlText w:val="%7."/>
      <w:lvlJc w:val="left"/>
      <w:pPr>
        <w:ind w:left="5040" w:hanging="360"/>
      </w:pPr>
    </w:lvl>
    <w:lvl w:ilvl="7" w:tplc="18B67628">
      <w:start w:val="1"/>
      <w:numFmt w:val="lowerLetter"/>
      <w:lvlText w:val="%8."/>
      <w:lvlJc w:val="left"/>
      <w:pPr>
        <w:ind w:left="5760" w:hanging="360"/>
      </w:pPr>
    </w:lvl>
    <w:lvl w:ilvl="8" w:tplc="7CE8622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CA47B7"/>
    <w:multiLevelType w:val="hybridMultilevel"/>
    <w:tmpl w:val="C77A15E6"/>
    <w:lvl w:ilvl="0" w:tplc="6F6E6D32">
      <w:start w:val="1"/>
      <w:numFmt w:val="lowerLetter"/>
      <w:lvlText w:val="%1."/>
      <w:lvlJc w:val="left"/>
      <w:pPr>
        <w:ind w:left="21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23506E0F"/>
    <w:multiLevelType w:val="hybridMultilevel"/>
    <w:tmpl w:val="0F187F4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2ACD3731"/>
    <w:multiLevelType w:val="hybridMultilevel"/>
    <w:tmpl w:val="FF3AE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F23783"/>
    <w:multiLevelType w:val="hybridMultilevel"/>
    <w:tmpl w:val="9D2E70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723A50"/>
    <w:multiLevelType w:val="hybridMultilevel"/>
    <w:tmpl w:val="4232F2F4"/>
    <w:lvl w:ilvl="0" w:tplc="130022F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610046"/>
    <w:multiLevelType w:val="hybridMultilevel"/>
    <w:tmpl w:val="4AB470AC"/>
    <w:lvl w:ilvl="0" w:tplc="04150019">
      <w:start w:val="1"/>
      <w:numFmt w:val="lowerLetter"/>
      <w:lvlText w:val="%1."/>
      <w:lvlJc w:val="left"/>
      <w:pPr>
        <w:ind w:left="856" w:hanging="360"/>
      </w:p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8" w15:restartNumberingAfterBreak="0">
    <w:nsid w:val="34142A33"/>
    <w:multiLevelType w:val="hybridMultilevel"/>
    <w:tmpl w:val="40E4EE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F97385"/>
    <w:multiLevelType w:val="hybridMultilevel"/>
    <w:tmpl w:val="2A123D0C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3A9C3C6B"/>
    <w:multiLevelType w:val="hybridMultilevel"/>
    <w:tmpl w:val="22904616"/>
    <w:lvl w:ilvl="0" w:tplc="F1C234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6904E7"/>
    <w:multiLevelType w:val="hybridMultilevel"/>
    <w:tmpl w:val="9B54609E"/>
    <w:lvl w:ilvl="0" w:tplc="00CAB0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876D6D"/>
    <w:multiLevelType w:val="hybridMultilevel"/>
    <w:tmpl w:val="05C6F81A"/>
    <w:lvl w:ilvl="0" w:tplc="CF882E66">
      <w:start w:val="1"/>
      <w:numFmt w:val="lowerLetter"/>
      <w:lvlText w:val="%1)"/>
      <w:lvlJc w:val="left"/>
      <w:pPr>
        <w:ind w:left="780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3" w15:restartNumberingAfterBreak="0">
    <w:nsid w:val="45A348A6"/>
    <w:multiLevelType w:val="hybridMultilevel"/>
    <w:tmpl w:val="87DC9502"/>
    <w:lvl w:ilvl="0" w:tplc="E7821A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30428A"/>
    <w:multiLevelType w:val="hybridMultilevel"/>
    <w:tmpl w:val="BD9C87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B53A07"/>
    <w:multiLevelType w:val="multilevel"/>
    <w:tmpl w:val="764A7F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48384BB4"/>
    <w:multiLevelType w:val="hybridMultilevel"/>
    <w:tmpl w:val="EAD6B9AA"/>
    <w:lvl w:ilvl="0" w:tplc="E53478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D61BEE"/>
    <w:multiLevelType w:val="hybridMultilevel"/>
    <w:tmpl w:val="4A9CC648"/>
    <w:lvl w:ilvl="0" w:tplc="75049B74">
      <w:start w:val="1"/>
      <w:numFmt w:val="lowerLetter"/>
      <w:lvlText w:val="%1)"/>
      <w:lvlJc w:val="left"/>
      <w:pPr>
        <w:ind w:left="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7" w:hanging="360"/>
      </w:pPr>
    </w:lvl>
    <w:lvl w:ilvl="2" w:tplc="0415001B" w:tentative="1">
      <w:start w:val="1"/>
      <w:numFmt w:val="lowerRoman"/>
      <w:lvlText w:val="%3."/>
      <w:lvlJc w:val="right"/>
      <w:pPr>
        <w:ind w:left="2077" w:hanging="180"/>
      </w:pPr>
    </w:lvl>
    <w:lvl w:ilvl="3" w:tplc="0415000F" w:tentative="1">
      <w:start w:val="1"/>
      <w:numFmt w:val="decimal"/>
      <w:lvlText w:val="%4."/>
      <w:lvlJc w:val="left"/>
      <w:pPr>
        <w:ind w:left="2797" w:hanging="360"/>
      </w:pPr>
    </w:lvl>
    <w:lvl w:ilvl="4" w:tplc="04150019" w:tentative="1">
      <w:start w:val="1"/>
      <w:numFmt w:val="lowerLetter"/>
      <w:lvlText w:val="%5."/>
      <w:lvlJc w:val="left"/>
      <w:pPr>
        <w:ind w:left="3517" w:hanging="360"/>
      </w:pPr>
    </w:lvl>
    <w:lvl w:ilvl="5" w:tplc="0415001B" w:tentative="1">
      <w:start w:val="1"/>
      <w:numFmt w:val="lowerRoman"/>
      <w:lvlText w:val="%6."/>
      <w:lvlJc w:val="right"/>
      <w:pPr>
        <w:ind w:left="4237" w:hanging="180"/>
      </w:pPr>
    </w:lvl>
    <w:lvl w:ilvl="6" w:tplc="0415000F" w:tentative="1">
      <w:start w:val="1"/>
      <w:numFmt w:val="decimal"/>
      <w:lvlText w:val="%7."/>
      <w:lvlJc w:val="left"/>
      <w:pPr>
        <w:ind w:left="4957" w:hanging="360"/>
      </w:pPr>
    </w:lvl>
    <w:lvl w:ilvl="7" w:tplc="04150019" w:tentative="1">
      <w:start w:val="1"/>
      <w:numFmt w:val="lowerLetter"/>
      <w:lvlText w:val="%8."/>
      <w:lvlJc w:val="left"/>
      <w:pPr>
        <w:ind w:left="5677" w:hanging="360"/>
      </w:pPr>
    </w:lvl>
    <w:lvl w:ilvl="8" w:tplc="0415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38" w15:restartNumberingAfterBreak="0">
    <w:nsid w:val="4D545847"/>
    <w:multiLevelType w:val="hybridMultilevel"/>
    <w:tmpl w:val="C35C3D32"/>
    <w:lvl w:ilvl="0" w:tplc="9A66B9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761773"/>
    <w:multiLevelType w:val="hybridMultilevel"/>
    <w:tmpl w:val="E408B90A"/>
    <w:lvl w:ilvl="0" w:tplc="1ABC1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BA573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0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2060678"/>
    <w:multiLevelType w:val="hybridMultilevel"/>
    <w:tmpl w:val="0F187F4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52CB7B2C"/>
    <w:multiLevelType w:val="hybridMultilevel"/>
    <w:tmpl w:val="D77A0ABE"/>
    <w:lvl w:ilvl="0" w:tplc="F0207A7E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2" w15:restartNumberingAfterBreak="0">
    <w:nsid w:val="52D1659C"/>
    <w:multiLevelType w:val="hybridMultilevel"/>
    <w:tmpl w:val="0F187F4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570A603E"/>
    <w:multiLevelType w:val="hybridMultilevel"/>
    <w:tmpl w:val="0310D5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627335"/>
    <w:multiLevelType w:val="hybridMultilevel"/>
    <w:tmpl w:val="C2E4477E"/>
    <w:lvl w:ilvl="0" w:tplc="04FA5D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286782"/>
    <w:multiLevelType w:val="hybridMultilevel"/>
    <w:tmpl w:val="81D40D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3F4406"/>
    <w:multiLevelType w:val="multilevel"/>
    <w:tmpl w:val="B7C46E70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76D14E0"/>
    <w:multiLevelType w:val="hybridMultilevel"/>
    <w:tmpl w:val="14BCDF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D919DD"/>
    <w:multiLevelType w:val="multilevel"/>
    <w:tmpl w:val="54EA18AC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9C6246A"/>
    <w:multiLevelType w:val="multilevel"/>
    <w:tmpl w:val="C456C088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A830023"/>
    <w:multiLevelType w:val="hybridMultilevel"/>
    <w:tmpl w:val="F7DAEDCC"/>
    <w:lvl w:ilvl="0" w:tplc="CF36EA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E469AC"/>
    <w:multiLevelType w:val="hybridMultilevel"/>
    <w:tmpl w:val="4B461C00"/>
    <w:lvl w:ilvl="0" w:tplc="B2DAC200">
      <w:start w:val="1"/>
      <w:numFmt w:val="lowerLetter"/>
      <w:lvlText w:val="%1)"/>
      <w:lvlJc w:val="left"/>
      <w:pPr>
        <w:ind w:left="720" w:hanging="360"/>
      </w:pPr>
    </w:lvl>
    <w:lvl w:ilvl="1" w:tplc="2C5AE08C">
      <w:start w:val="1"/>
      <w:numFmt w:val="lowerLetter"/>
      <w:lvlText w:val="%2."/>
      <w:lvlJc w:val="left"/>
      <w:pPr>
        <w:ind w:left="1440" w:hanging="360"/>
      </w:pPr>
    </w:lvl>
    <w:lvl w:ilvl="2" w:tplc="E85821D4">
      <w:start w:val="1"/>
      <w:numFmt w:val="lowerRoman"/>
      <w:lvlText w:val="%3."/>
      <w:lvlJc w:val="right"/>
      <w:pPr>
        <w:ind w:left="2160" w:hanging="180"/>
      </w:pPr>
    </w:lvl>
    <w:lvl w:ilvl="3" w:tplc="1506DB36">
      <w:start w:val="1"/>
      <w:numFmt w:val="decimal"/>
      <w:lvlText w:val="%4."/>
      <w:lvlJc w:val="left"/>
      <w:pPr>
        <w:ind w:left="2880" w:hanging="360"/>
      </w:pPr>
    </w:lvl>
    <w:lvl w:ilvl="4" w:tplc="637E554C">
      <w:start w:val="1"/>
      <w:numFmt w:val="lowerLetter"/>
      <w:lvlText w:val="%5."/>
      <w:lvlJc w:val="left"/>
      <w:pPr>
        <w:ind w:left="3600" w:hanging="360"/>
      </w:pPr>
    </w:lvl>
    <w:lvl w:ilvl="5" w:tplc="AB521D48">
      <w:start w:val="1"/>
      <w:numFmt w:val="lowerRoman"/>
      <w:lvlText w:val="%6."/>
      <w:lvlJc w:val="right"/>
      <w:pPr>
        <w:ind w:left="4320" w:hanging="180"/>
      </w:pPr>
    </w:lvl>
    <w:lvl w:ilvl="6" w:tplc="AFBEBC78">
      <w:start w:val="1"/>
      <w:numFmt w:val="decimal"/>
      <w:lvlText w:val="%7."/>
      <w:lvlJc w:val="left"/>
      <w:pPr>
        <w:ind w:left="5040" w:hanging="360"/>
      </w:pPr>
    </w:lvl>
    <w:lvl w:ilvl="7" w:tplc="DC425E38">
      <w:start w:val="1"/>
      <w:numFmt w:val="lowerLetter"/>
      <w:lvlText w:val="%8."/>
      <w:lvlJc w:val="left"/>
      <w:pPr>
        <w:ind w:left="5760" w:hanging="360"/>
      </w:pPr>
    </w:lvl>
    <w:lvl w:ilvl="8" w:tplc="EB3AB70E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FB5B79"/>
    <w:multiLevelType w:val="multilevel"/>
    <w:tmpl w:val="DBCE248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CE600A5"/>
    <w:multiLevelType w:val="hybridMultilevel"/>
    <w:tmpl w:val="2A123D0C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4" w15:restartNumberingAfterBreak="0">
    <w:nsid w:val="6FB9558F"/>
    <w:multiLevelType w:val="hybridMultilevel"/>
    <w:tmpl w:val="BD9C87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AF25DA"/>
    <w:multiLevelType w:val="multilevel"/>
    <w:tmpl w:val="CA2A4BF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5AB75E4"/>
    <w:multiLevelType w:val="hybridMultilevel"/>
    <w:tmpl w:val="7138D4B6"/>
    <w:lvl w:ilvl="0" w:tplc="065E8A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CD0BDC"/>
    <w:multiLevelType w:val="hybridMultilevel"/>
    <w:tmpl w:val="2A123D0C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8" w15:restartNumberingAfterBreak="0">
    <w:nsid w:val="79480503"/>
    <w:multiLevelType w:val="hybridMultilevel"/>
    <w:tmpl w:val="BC5A3862"/>
    <w:lvl w:ilvl="0" w:tplc="978C51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F06B21"/>
    <w:multiLevelType w:val="hybridMultilevel"/>
    <w:tmpl w:val="4766877A"/>
    <w:lvl w:ilvl="0" w:tplc="DEE0B886">
      <w:start w:val="1"/>
      <w:numFmt w:val="lowerLetter"/>
      <w:lvlText w:val="%1)"/>
      <w:lvlJc w:val="left"/>
      <w:pPr>
        <w:ind w:left="720" w:hanging="360"/>
      </w:pPr>
    </w:lvl>
    <w:lvl w:ilvl="1" w:tplc="5B623258">
      <w:start w:val="1"/>
      <w:numFmt w:val="lowerLetter"/>
      <w:lvlText w:val="%2."/>
      <w:lvlJc w:val="left"/>
      <w:pPr>
        <w:ind w:left="1440" w:hanging="360"/>
      </w:pPr>
    </w:lvl>
    <w:lvl w:ilvl="2" w:tplc="D45A0B16">
      <w:start w:val="1"/>
      <w:numFmt w:val="lowerRoman"/>
      <w:lvlText w:val="%3."/>
      <w:lvlJc w:val="right"/>
      <w:pPr>
        <w:ind w:left="2160" w:hanging="180"/>
      </w:pPr>
    </w:lvl>
    <w:lvl w:ilvl="3" w:tplc="BBFA074E">
      <w:start w:val="1"/>
      <w:numFmt w:val="decimal"/>
      <w:lvlText w:val="%4."/>
      <w:lvlJc w:val="left"/>
      <w:pPr>
        <w:ind w:left="2880" w:hanging="360"/>
      </w:pPr>
    </w:lvl>
    <w:lvl w:ilvl="4" w:tplc="8DDCA3D8">
      <w:start w:val="1"/>
      <w:numFmt w:val="lowerLetter"/>
      <w:lvlText w:val="%5."/>
      <w:lvlJc w:val="left"/>
      <w:pPr>
        <w:ind w:left="3600" w:hanging="360"/>
      </w:pPr>
    </w:lvl>
    <w:lvl w:ilvl="5" w:tplc="0AC21FBA">
      <w:start w:val="1"/>
      <w:numFmt w:val="lowerRoman"/>
      <w:lvlText w:val="%6."/>
      <w:lvlJc w:val="right"/>
      <w:pPr>
        <w:ind w:left="4320" w:hanging="180"/>
      </w:pPr>
    </w:lvl>
    <w:lvl w:ilvl="6" w:tplc="AA88A266">
      <w:start w:val="1"/>
      <w:numFmt w:val="decimal"/>
      <w:lvlText w:val="%7."/>
      <w:lvlJc w:val="left"/>
      <w:pPr>
        <w:ind w:left="5040" w:hanging="360"/>
      </w:pPr>
    </w:lvl>
    <w:lvl w:ilvl="7" w:tplc="B89A5FC2">
      <w:start w:val="1"/>
      <w:numFmt w:val="lowerLetter"/>
      <w:lvlText w:val="%8."/>
      <w:lvlJc w:val="left"/>
      <w:pPr>
        <w:ind w:left="5760" w:hanging="360"/>
      </w:pPr>
    </w:lvl>
    <w:lvl w:ilvl="8" w:tplc="0456A632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7912A3"/>
    <w:multiLevelType w:val="hybridMultilevel"/>
    <w:tmpl w:val="499408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48250D"/>
    <w:multiLevelType w:val="hybridMultilevel"/>
    <w:tmpl w:val="5BAE7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714C88"/>
    <w:multiLevelType w:val="multilevel"/>
    <w:tmpl w:val="3DDCA64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E304249"/>
    <w:multiLevelType w:val="hybridMultilevel"/>
    <w:tmpl w:val="779E76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C878D0"/>
    <w:multiLevelType w:val="multilevel"/>
    <w:tmpl w:val="0F488FE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0"/>
  </w:num>
  <w:num w:numId="5">
    <w:abstractNumId w:val="23"/>
  </w:num>
  <w:num w:numId="6">
    <w:abstractNumId w:val="2"/>
  </w:num>
  <w:num w:numId="7">
    <w:abstractNumId w:val="27"/>
  </w:num>
  <w:num w:numId="8">
    <w:abstractNumId w:val="22"/>
  </w:num>
  <w:num w:numId="9">
    <w:abstractNumId w:val="8"/>
  </w:num>
  <w:num w:numId="10">
    <w:abstractNumId w:val="40"/>
  </w:num>
  <w:num w:numId="11">
    <w:abstractNumId w:val="28"/>
  </w:num>
  <w:num w:numId="12">
    <w:abstractNumId w:val="26"/>
  </w:num>
  <w:num w:numId="13">
    <w:abstractNumId w:val="60"/>
  </w:num>
  <w:num w:numId="14">
    <w:abstractNumId w:val="45"/>
  </w:num>
  <w:num w:numId="15">
    <w:abstractNumId w:val="42"/>
  </w:num>
  <w:num w:numId="16">
    <w:abstractNumId w:val="11"/>
  </w:num>
  <w:num w:numId="17">
    <w:abstractNumId w:val="16"/>
  </w:num>
  <w:num w:numId="18">
    <w:abstractNumId w:val="53"/>
  </w:num>
  <w:num w:numId="19">
    <w:abstractNumId w:val="29"/>
  </w:num>
  <w:num w:numId="20">
    <w:abstractNumId w:val="57"/>
  </w:num>
  <w:num w:numId="21">
    <w:abstractNumId w:val="15"/>
  </w:num>
  <w:num w:numId="22">
    <w:abstractNumId w:val="21"/>
  </w:num>
  <w:num w:numId="23">
    <w:abstractNumId w:val="59"/>
  </w:num>
  <w:num w:numId="24">
    <w:abstractNumId w:val="51"/>
  </w:num>
  <w:num w:numId="25">
    <w:abstractNumId w:val="58"/>
  </w:num>
  <w:num w:numId="26">
    <w:abstractNumId w:val="4"/>
  </w:num>
  <w:num w:numId="27">
    <w:abstractNumId w:val="30"/>
  </w:num>
  <w:num w:numId="28">
    <w:abstractNumId w:val="19"/>
  </w:num>
  <w:num w:numId="29">
    <w:abstractNumId w:val="34"/>
  </w:num>
  <w:num w:numId="30">
    <w:abstractNumId w:val="54"/>
  </w:num>
  <w:num w:numId="31">
    <w:abstractNumId w:val="44"/>
  </w:num>
  <w:num w:numId="32">
    <w:abstractNumId w:val="5"/>
  </w:num>
  <w:num w:numId="33">
    <w:abstractNumId w:val="50"/>
  </w:num>
  <w:num w:numId="34">
    <w:abstractNumId w:val="3"/>
  </w:num>
  <w:num w:numId="35">
    <w:abstractNumId w:val="17"/>
  </w:num>
  <w:num w:numId="36">
    <w:abstractNumId w:val="9"/>
  </w:num>
  <w:num w:numId="37">
    <w:abstractNumId w:val="13"/>
  </w:num>
  <w:num w:numId="38">
    <w:abstractNumId w:val="25"/>
  </w:num>
  <w:num w:numId="39">
    <w:abstractNumId w:val="6"/>
  </w:num>
  <w:num w:numId="40">
    <w:abstractNumId w:val="63"/>
  </w:num>
  <w:num w:numId="41">
    <w:abstractNumId w:val="14"/>
  </w:num>
  <w:num w:numId="42">
    <w:abstractNumId w:val="43"/>
  </w:num>
  <w:num w:numId="43">
    <w:abstractNumId w:val="61"/>
  </w:num>
  <w:num w:numId="44">
    <w:abstractNumId w:val="47"/>
  </w:num>
  <w:num w:numId="45">
    <w:abstractNumId w:val="12"/>
  </w:num>
  <w:num w:numId="46">
    <w:abstractNumId w:val="36"/>
  </w:num>
  <w:num w:numId="47">
    <w:abstractNumId w:val="56"/>
  </w:num>
  <w:num w:numId="48">
    <w:abstractNumId w:val="10"/>
  </w:num>
  <w:num w:numId="49">
    <w:abstractNumId w:val="38"/>
  </w:num>
  <w:num w:numId="50">
    <w:abstractNumId w:val="31"/>
  </w:num>
  <w:num w:numId="51">
    <w:abstractNumId w:val="33"/>
  </w:num>
  <w:num w:numId="52">
    <w:abstractNumId w:val="35"/>
  </w:num>
  <w:num w:numId="53">
    <w:abstractNumId w:val="52"/>
  </w:num>
  <w:num w:numId="54">
    <w:abstractNumId w:val="20"/>
  </w:num>
  <w:num w:numId="55">
    <w:abstractNumId w:val="64"/>
  </w:num>
  <w:num w:numId="56">
    <w:abstractNumId w:val="49"/>
  </w:num>
  <w:num w:numId="57">
    <w:abstractNumId w:val="48"/>
  </w:num>
  <w:num w:numId="58">
    <w:abstractNumId w:val="46"/>
  </w:num>
  <w:num w:numId="59">
    <w:abstractNumId w:val="55"/>
  </w:num>
  <w:num w:numId="60">
    <w:abstractNumId w:val="24"/>
  </w:num>
  <w:num w:numId="61">
    <w:abstractNumId w:val="62"/>
  </w:num>
  <w:num w:numId="62">
    <w:abstractNumId w:val="32"/>
  </w:num>
  <w:num w:numId="63">
    <w:abstractNumId w:val="1"/>
  </w:num>
  <w:num w:numId="64">
    <w:abstractNumId w:val="41"/>
  </w:num>
  <w:num w:numId="65">
    <w:abstractNumId w:val="3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AB"/>
    <w:rsid w:val="00001ACA"/>
    <w:rsid w:val="00002A25"/>
    <w:rsid w:val="000038FB"/>
    <w:rsid w:val="00004EE0"/>
    <w:rsid w:val="00035B6F"/>
    <w:rsid w:val="00042C9D"/>
    <w:rsid w:val="00057966"/>
    <w:rsid w:val="00061685"/>
    <w:rsid w:val="00064ECC"/>
    <w:rsid w:val="00071442"/>
    <w:rsid w:val="00072BDD"/>
    <w:rsid w:val="0008732B"/>
    <w:rsid w:val="000A07FC"/>
    <w:rsid w:val="000A140F"/>
    <w:rsid w:val="000A36E1"/>
    <w:rsid w:val="000F3E90"/>
    <w:rsid w:val="000F53E8"/>
    <w:rsid w:val="000F76BD"/>
    <w:rsid w:val="0010182E"/>
    <w:rsid w:val="00123FE1"/>
    <w:rsid w:val="00130CD3"/>
    <w:rsid w:val="00135901"/>
    <w:rsid w:val="00144380"/>
    <w:rsid w:val="00171828"/>
    <w:rsid w:val="00177C39"/>
    <w:rsid w:val="00190464"/>
    <w:rsid w:val="002059FE"/>
    <w:rsid w:val="002309FD"/>
    <w:rsid w:val="002355DC"/>
    <w:rsid w:val="00254530"/>
    <w:rsid w:val="0027513C"/>
    <w:rsid w:val="002949A8"/>
    <w:rsid w:val="00296195"/>
    <w:rsid w:val="00297174"/>
    <w:rsid w:val="002D676F"/>
    <w:rsid w:val="002E10B1"/>
    <w:rsid w:val="00323621"/>
    <w:rsid w:val="00337A82"/>
    <w:rsid w:val="0036110D"/>
    <w:rsid w:val="003A5BEB"/>
    <w:rsid w:val="003A669B"/>
    <w:rsid w:val="003B4573"/>
    <w:rsid w:val="003D5FC7"/>
    <w:rsid w:val="00414A12"/>
    <w:rsid w:val="00415876"/>
    <w:rsid w:val="0046528D"/>
    <w:rsid w:val="00497239"/>
    <w:rsid w:val="004E654D"/>
    <w:rsid w:val="00503083"/>
    <w:rsid w:val="00515C6B"/>
    <w:rsid w:val="0052306F"/>
    <w:rsid w:val="005234AB"/>
    <w:rsid w:val="005311F8"/>
    <w:rsid w:val="00537707"/>
    <w:rsid w:val="00543686"/>
    <w:rsid w:val="005620B9"/>
    <w:rsid w:val="005668BC"/>
    <w:rsid w:val="005734BA"/>
    <w:rsid w:val="0059170E"/>
    <w:rsid w:val="005A707E"/>
    <w:rsid w:val="005B394C"/>
    <w:rsid w:val="005D690E"/>
    <w:rsid w:val="0062362D"/>
    <w:rsid w:val="0063067C"/>
    <w:rsid w:val="00667766"/>
    <w:rsid w:val="006B632B"/>
    <w:rsid w:val="006E283E"/>
    <w:rsid w:val="00706967"/>
    <w:rsid w:val="00723A99"/>
    <w:rsid w:val="00725A68"/>
    <w:rsid w:val="0073537F"/>
    <w:rsid w:val="00751B0A"/>
    <w:rsid w:val="00753BF0"/>
    <w:rsid w:val="007575C6"/>
    <w:rsid w:val="00762A74"/>
    <w:rsid w:val="0079694C"/>
    <w:rsid w:val="007C63B2"/>
    <w:rsid w:val="007D5E89"/>
    <w:rsid w:val="00844307"/>
    <w:rsid w:val="00861D80"/>
    <w:rsid w:val="008E1F31"/>
    <w:rsid w:val="008F3366"/>
    <w:rsid w:val="00903BEF"/>
    <w:rsid w:val="0090779F"/>
    <w:rsid w:val="00911028"/>
    <w:rsid w:val="00926437"/>
    <w:rsid w:val="0094414B"/>
    <w:rsid w:val="00956D63"/>
    <w:rsid w:val="00956E2A"/>
    <w:rsid w:val="00962C3D"/>
    <w:rsid w:val="00981EFB"/>
    <w:rsid w:val="00984AD5"/>
    <w:rsid w:val="00993257"/>
    <w:rsid w:val="009A0452"/>
    <w:rsid w:val="009A4A79"/>
    <w:rsid w:val="009C1277"/>
    <w:rsid w:val="00A07194"/>
    <w:rsid w:val="00A47408"/>
    <w:rsid w:val="00A50344"/>
    <w:rsid w:val="00A563F8"/>
    <w:rsid w:val="00A81C97"/>
    <w:rsid w:val="00AA216A"/>
    <w:rsid w:val="00AC47BF"/>
    <w:rsid w:val="00AD245F"/>
    <w:rsid w:val="00B04544"/>
    <w:rsid w:val="00B26DF3"/>
    <w:rsid w:val="00B47809"/>
    <w:rsid w:val="00B51DBB"/>
    <w:rsid w:val="00B570DE"/>
    <w:rsid w:val="00B64812"/>
    <w:rsid w:val="00B801CA"/>
    <w:rsid w:val="00B94DB4"/>
    <w:rsid w:val="00B950A9"/>
    <w:rsid w:val="00B96BFB"/>
    <w:rsid w:val="00BB3DAE"/>
    <w:rsid w:val="00BB6537"/>
    <w:rsid w:val="00BC1F59"/>
    <w:rsid w:val="00BE69D1"/>
    <w:rsid w:val="00BE6A33"/>
    <w:rsid w:val="00C04271"/>
    <w:rsid w:val="00C62D45"/>
    <w:rsid w:val="00C76DC9"/>
    <w:rsid w:val="00CA33F4"/>
    <w:rsid w:val="00CB1550"/>
    <w:rsid w:val="00CD3E6A"/>
    <w:rsid w:val="00CE6A7E"/>
    <w:rsid w:val="00CF19C4"/>
    <w:rsid w:val="00D277A0"/>
    <w:rsid w:val="00D32267"/>
    <w:rsid w:val="00D36F09"/>
    <w:rsid w:val="00D5107B"/>
    <w:rsid w:val="00D87833"/>
    <w:rsid w:val="00DA5F4C"/>
    <w:rsid w:val="00DB528C"/>
    <w:rsid w:val="00DE5B03"/>
    <w:rsid w:val="00E20A92"/>
    <w:rsid w:val="00E23407"/>
    <w:rsid w:val="00E252BD"/>
    <w:rsid w:val="00E33364"/>
    <w:rsid w:val="00E74068"/>
    <w:rsid w:val="00E75AC6"/>
    <w:rsid w:val="00E76128"/>
    <w:rsid w:val="00E84EA6"/>
    <w:rsid w:val="00E91505"/>
    <w:rsid w:val="00E92DC4"/>
    <w:rsid w:val="00EA3755"/>
    <w:rsid w:val="00EB3325"/>
    <w:rsid w:val="00EB5C99"/>
    <w:rsid w:val="00ED7C3C"/>
    <w:rsid w:val="00EE0D1C"/>
    <w:rsid w:val="00EE602D"/>
    <w:rsid w:val="00EE6030"/>
    <w:rsid w:val="00F11368"/>
    <w:rsid w:val="00F12395"/>
    <w:rsid w:val="00F316A9"/>
    <w:rsid w:val="00F6737E"/>
    <w:rsid w:val="00F679A5"/>
    <w:rsid w:val="00FA3020"/>
    <w:rsid w:val="00FE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21F9D"/>
  <w15:chartTrackingRefBased/>
  <w15:docId w15:val="{AE237114-0CDF-48BB-95F3-47C8A0CB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828"/>
    <w:pPr>
      <w:spacing w:before="100" w:beforeAutospacing="1" w:after="100" w:afterAutospacing="1" w:line="276" w:lineRule="auto"/>
      <w:ind w:left="357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84AD5"/>
    <w:pPr>
      <w:keepNext/>
      <w:spacing w:before="240" w:beforeAutospacing="0" w:after="60" w:afterAutospacing="0" w:line="240" w:lineRule="auto"/>
      <w:ind w:left="0"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16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27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277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17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70E"/>
  </w:style>
  <w:style w:type="paragraph" w:styleId="Stopka">
    <w:name w:val="footer"/>
    <w:basedOn w:val="Normalny"/>
    <w:link w:val="StopkaZnak"/>
    <w:uiPriority w:val="99"/>
    <w:unhideWhenUsed/>
    <w:rsid w:val="005917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70E"/>
  </w:style>
  <w:style w:type="paragraph" w:styleId="Tekstdymka">
    <w:name w:val="Balloon Text"/>
    <w:basedOn w:val="Normalny"/>
    <w:link w:val="TekstdymkaZnak"/>
    <w:uiPriority w:val="99"/>
    <w:semiHidden/>
    <w:unhideWhenUsed/>
    <w:rsid w:val="0059170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17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BE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Hipercze">
    <w:name w:val="Hyperlink"/>
    <w:rsid w:val="00903BEF"/>
    <w:rPr>
      <w:rFonts w:cs="Times New Roman"/>
      <w:color w:val="0000FF"/>
      <w:u w:val="single"/>
    </w:rPr>
  </w:style>
  <w:style w:type="paragraph" w:styleId="Akapitzlist">
    <w:name w:val="List Paragraph"/>
    <w:aliases w:val="Bullets,Bullet Number,List Paragraph1,lp1,List Paragraph2,ISCG Numerowanie,lp11,List Paragraph11,Bullet 1,Use Case List Paragraph,Body MS Bullet,Podsis rysunku,T_SZ_List Paragraph,Numerowanie,Akapit z listą5,CW_Lista,Akapit z listą BS,L1"/>
    <w:basedOn w:val="Normalny"/>
    <w:link w:val="AkapitzlistZnak"/>
    <w:uiPriority w:val="34"/>
    <w:qFormat/>
    <w:rsid w:val="00F6737E"/>
    <w:pPr>
      <w:spacing w:before="0" w:beforeAutospacing="0" w:after="160" w:afterAutospacing="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rsid w:val="00984AD5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customStyle="1" w:styleId="Akapitzlist1">
    <w:name w:val="Akapit z listą1"/>
    <w:basedOn w:val="Normalny"/>
    <w:rsid w:val="00984AD5"/>
    <w:pPr>
      <w:spacing w:before="0" w:beforeAutospacing="0" w:after="0" w:afterAutospacing="0" w:line="240" w:lineRule="auto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277A0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D277A0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AkapitzlistZnak">
    <w:name w:val="Akapit z listą Znak"/>
    <w:aliases w:val="Bullets Znak,Bullet Number Znak,List Paragraph1 Znak,lp1 Znak,List Paragraph2 Znak,ISCG Numerowanie Znak,lp11 Znak,List Paragraph11 Znak,Bullet 1 Znak,Use Case List Paragraph Znak,Body MS Bullet Znak,Podsis rysunku Znak,CW_Lista Znak"/>
    <w:link w:val="Akapitzlist"/>
    <w:uiPriority w:val="34"/>
    <w:qFormat/>
    <w:rsid w:val="00D277A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ne">
    <w:name w:val="Inne_"/>
    <w:basedOn w:val="Domylnaczcionkaakapitu"/>
    <w:link w:val="Inne0"/>
    <w:uiPriority w:val="1"/>
    <w:rsid w:val="00D277A0"/>
    <w:rPr>
      <w:rFonts w:cs="Calibri"/>
      <w:sz w:val="18"/>
      <w:szCs w:val="18"/>
    </w:rPr>
  </w:style>
  <w:style w:type="paragraph" w:customStyle="1" w:styleId="Inne0">
    <w:name w:val="Inne"/>
    <w:basedOn w:val="Normalny"/>
    <w:link w:val="Inne"/>
    <w:uiPriority w:val="1"/>
    <w:rsid w:val="00D277A0"/>
    <w:pPr>
      <w:widowControl w:val="0"/>
      <w:spacing w:before="0" w:beforeAutospacing="0" w:after="0" w:afterAutospacing="0" w:line="259" w:lineRule="auto"/>
      <w:ind w:left="0" w:firstLine="0"/>
      <w:jc w:val="left"/>
    </w:pPr>
    <w:rPr>
      <w:rFonts w:cs="Calibr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8783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D8783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1685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zajkowski\AppData\Local\Microsoft\Windows\Temporary%20Internet%20Files\Content.IE5\T84H18R4\departament_organizacji_pracy_wziytacji_i_systemow_informatycznych_prokuratury._pismo_wewnetrzne.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F45CDF1297C847B43F4A9F5F663370" ma:contentTypeVersion="4" ma:contentTypeDescription="Utwórz nowy dokument." ma:contentTypeScope="" ma:versionID="af2122bff9c6e54495ee7832f1590d7b">
  <xsd:schema xmlns:xsd="http://www.w3.org/2001/XMLSchema" xmlns:xs="http://www.w3.org/2001/XMLSchema" xmlns:p="http://schemas.microsoft.com/office/2006/metadata/properties" xmlns:ns2="58e98d81-a038-4e1a-9508-a3ac21c19bea" targetNamespace="http://schemas.microsoft.com/office/2006/metadata/properties" ma:root="true" ma:fieldsID="e6f3f9a814664eafe8ca974b22bfa084" ns2:_="">
    <xsd:import namespace="58e98d81-a038-4e1a-9508-a3ac21c19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98d81-a038-4e1a-9508-a3ac21c19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1A64-6641-4B3E-99A8-3A35B6B32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98d81-a038-4e1a-9508-a3ac21c19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153320-2EE0-4F58-AE07-C8629DFCC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06609-8B50-42D9-AEFC-870453EF6D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42598D-343F-48F5-8D28-725F7751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departament_organizacji_pracy_wziytacji_i_systemow_informatycznych_prokuratury._pismo_wewnetrzne.-1</Template>
  <TotalTime>2</TotalTime>
  <Pages>27</Pages>
  <Words>4521</Words>
  <Characters>27128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</Company>
  <LinksUpToDate>false</LinksUpToDate>
  <CharactersWithSpaces>31586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Zajkowski Marek (PR)</dc:creator>
  <cp:keywords/>
  <dc:description/>
  <cp:lastModifiedBy>Paluch Sławomir (Prokuratura Krajowa)</cp:lastModifiedBy>
  <cp:revision>3</cp:revision>
  <cp:lastPrinted>2015-01-22T12:22:00Z</cp:lastPrinted>
  <dcterms:created xsi:type="dcterms:W3CDTF">2024-04-10T10:30:00Z</dcterms:created>
  <dcterms:modified xsi:type="dcterms:W3CDTF">2024-04-11T13:05:00Z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0x010100EDF45CDF1297C847B43F4A9F5F663370</vt:lpwstr>
  </property>
</Properties>
</file>