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323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817A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31 marc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817A0" w:rsidRDefault="005817A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817A0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DOOŚ-WDŚZIL.420.22.2021.SW.11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817A0" w:rsidRPr="005817A0" w:rsidRDefault="005817A0" w:rsidP="005817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Działając na podstawie art. 19 ust. 7 ustawy z dnia 24 kwietnia 2009 r. o inwestycjach w zakresie terminalu regazyfikacyjnego skroplonego gazu ziemnego w Świnoujściu (Dz. U. z 2021 r. poz. 1836) oraz na podstawie art. 36 i 49 § 1 ustawy z dnia 14 czerwca 1960 r. — Kodeks postępowania administracyjnego (Dz. U. z 2021 r. poz. 1491,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Krakowie z dnia 18 czerwca 2021 r., znak: 00.420.6.2O2O.AMi, określającej środowiskowe uwarunkowania dla przedsięwzięcia pn. Budowa gazociągu wysokiego ciśnienia DN70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0 MOP 8,4 MPa relacji Oświęcim-T</w:t>
      </w: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worze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ń (m. Sławków) wraz z Systemową</w:t>
      </w: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Stacją Redukcyjno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- Pomiarową Oświęcim w ramach inw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estycji „Budowa gazociągu Skoczów-Komorowice- Oświęcim-Tworze</w:t>
      </w: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ń wraz infrastrukturą niezbędną do jego obsługi na terenie województw małopolskiego i śląskiego, nie mogło być zakończone w wyznaczonym terminie. Przyczyną zwłoki jest skomplikowany charakter sprawy, konieczność uzupełnienia materiału dowodowego przez wnioskodawcę oraz konieczność zapewnienia możliwości czynnego udziału stron w postępowaniu.</w:t>
      </w:r>
    </w:p>
    <w:p w:rsidR="005817A0" w:rsidRPr="005817A0" w:rsidRDefault="005817A0" w:rsidP="005817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wskazuję nowy termin załatwienia sprawy na dzień</w:t>
      </w:r>
    </w:p>
    <w:p w:rsidR="005817A0" w:rsidRPr="005817A0" w:rsidRDefault="005817A0" w:rsidP="005817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28 maja 2022 r.</w:t>
      </w:r>
    </w:p>
    <w:p w:rsidR="005817A0" w:rsidRPr="005817A0" w:rsidRDefault="005817A0" w:rsidP="005817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457259" w:rsidRDefault="005817A0" w:rsidP="005817A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17A0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817A0" w:rsidRPr="005817A0" w:rsidRDefault="005817A0" w:rsidP="005817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817A0">
        <w:rPr>
          <w:rFonts w:asciiTheme="minorHAnsi" w:hAnsiTheme="minorHAnsi" w:cstheme="minorHAnsi"/>
          <w:bCs/>
        </w:rPr>
        <w:lastRenderedPageBreak/>
        <w:t xml:space="preserve">Art. 36 Kpa § 1. O każdym przypadku </w:t>
      </w:r>
      <w:r w:rsidRPr="005817A0">
        <w:rPr>
          <w:rFonts w:asciiTheme="minorHAnsi" w:hAnsiTheme="minorHAnsi" w:cstheme="minorHAnsi"/>
          <w:bCs/>
        </w:rPr>
        <w:t>niezałatwienia</w:t>
      </w:r>
      <w:r w:rsidRPr="005817A0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5817A0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wniesienia ponaglenia. § 2. Te</w:t>
      </w:r>
      <w:r w:rsidRPr="005817A0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organu.</w:t>
      </w:r>
    </w:p>
    <w:p w:rsidR="005817A0" w:rsidRPr="005817A0" w:rsidRDefault="005817A0" w:rsidP="005817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5817A0">
        <w:rPr>
          <w:rFonts w:asciiTheme="minorHAnsi" w:hAnsiTheme="minorHAnsi" w:cstheme="minorHAnsi"/>
          <w:bCs/>
        </w:rPr>
        <w:t xml:space="preserve">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5817A0" w:rsidRPr="005817A0" w:rsidRDefault="00612B64" w:rsidP="005817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49 § 1 Kpa Jeżeli</w:t>
      </w:r>
      <w:r w:rsidR="005817A0" w:rsidRPr="005817A0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bookmarkStart w:id="0" w:name="_GoBack"/>
      <w:bookmarkEnd w:id="0"/>
      <w:r w:rsidR="005817A0" w:rsidRPr="005817A0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5817A0" w:rsidP="005817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817A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1E" w:rsidRDefault="006E081E">
      <w:pPr>
        <w:spacing w:after="0" w:line="240" w:lineRule="auto"/>
      </w:pPr>
      <w:r>
        <w:separator/>
      </w:r>
    </w:p>
  </w:endnote>
  <w:endnote w:type="continuationSeparator" w:id="0">
    <w:p w:rsidR="006E081E" w:rsidRDefault="006E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12B6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E081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1E" w:rsidRDefault="006E081E">
      <w:pPr>
        <w:spacing w:after="0" w:line="240" w:lineRule="auto"/>
      </w:pPr>
      <w:r>
        <w:separator/>
      </w:r>
    </w:p>
  </w:footnote>
  <w:footnote w:type="continuationSeparator" w:id="0">
    <w:p w:rsidR="006E081E" w:rsidRDefault="006E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E081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E081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E081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5817A0"/>
    <w:rsid w:val="00612B64"/>
    <w:rsid w:val="00617ABD"/>
    <w:rsid w:val="006568C0"/>
    <w:rsid w:val="006663A9"/>
    <w:rsid w:val="006E081E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C59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6107-C7A5-44B0-A015-5BAF9A91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Weronika Żak</cp:lastModifiedBy>
  <cp:revision>2</cp:revision>
  <cp:lastPrinted>2023-06-05T13:14:00Z</cp:lastPrinted>
  <dcterms:created xsi:type="dcterms:W3CDTF">2023-07-07T06:21:00Z</dcterms:created>
  <dcterms:modified xsi:type="dcterms:W3CDTF">2023-07-07T06:21:00Z</dcterms:modified>
</cp:coreProperties>
</file>