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561D8D" w:rsidRPr="00B13E50" w:rsidTr="00F35BE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B53D89" w:rsidTr="00B302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561D8D" w:rsidRPr="00FD0654" w:rsidTr="00B302C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312" w:type="dxa"/>
            <w:gridSpan w:val="2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FD0654" w:rsidTr="00B302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12" w:type="dxa"/>
            <w:gridSpan w:val="2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9709" w:type="dxa"/>
            <w:gridSpan w:val="7"/>
            <w:vAlign w:val="bottom"/>
          </w:tcPr>
          <w:p w:rsidR="00561D8D" w:rsidRDefault="00561D8D" w:rsidP="00561D8D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561D8D" w:rsidRPr="00FD0654" w:rsidTr="00F87C7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709" w:type="dxa"/>
            <w:gridSpan w:val="7"/>
          </w:tcPr>
          <w:p w:rsidR="00561D8D" w:rsidRPr="00BA69F8" w:rsidRDefault="00561D8D" w:rsidP="00561D8D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9709" w:type="dxa"/>
            <w:gridSpan w:val="7"/>
          </w:tcPr>
          <w:p w:rsidR="00561D8D" w:rsidRPr="00B13E50" w:rsidRDefault="00561D8D" w:rsidP="00561D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em(am)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</w:t>
            </w:r>
            <w:r w:rsidR="00B5442A">
              <w:rPr>
                <w:sz w:val="26"/>
                <w:szCs w:val="26"/>
              </w:rPr>
              <w:t>lub</w:t>
            </w:r>
            <w:r w:rsidRPr="00B13E50">
              <w:rPr>
                <w:sz w:val="26"/>
                <w:szCs w:val="26"/>
              </w:rPr>
              <w:t xml:space="preserve"> przestępstwo skarbowe,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561D8D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FA3">
              <w:rPr>
                <w:spacing w:val="-2"/>
                <w:sz w:val="26"/>
                <w:szCs w:val="26"/>
              </w:rPr>
              <w:t>w przypadku zakwalifikowania do zatrudnienia</w:t>
            </w:r>
            <w:r w:rsidRPr="00041FA3">
              <w:rPr>
                <w:sz w:val="26"/>
                <w:szCs w:val="26"/>
              </w:rPr>
              <w:t xml:space="preserve"> wyrażam zgodę na poddanie się procedurze przewidzianej do dopuszczenia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do informacji niejawnych</w:t>
            </w:r>
            <w:r w:rsidRPr="00041FA3">
              <w:rPr>
                <w:spacing w:val="-2"/>
                <w:sz w:val="26"/>
                <w:szCs w:val="26"/>
              </w:rPr>
              <w:t>.</w:t>
            </w: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49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49" w:type="dxa"/>
            <w:gridSpan w:val="4"/>
            <w:vAlign w:val="bottom"/>
          </w:tcPr>
          <w:p w:rsidR="00561D8D" w:rsidRPr="00F62A5E" w:rsidRDefault="00561D8D" w:rsidP="0056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</w:tr>
      <w:tr w:rsidR="00561D8D" w:rsidRPr="00FD0654" w:rsidTr="004B28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</w:tr>
    </w:tbl>
    <w:p w:rsidR="0010014D" w:rsidRDefault="0010014D"/>
    <w:sectPr w:rsidR="0010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417AE"/>
    <w:rsid w:val="00041FA3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4D3D14"/>
    <w:rsid w:val="00507E9E"/>
    <w:rsid w:val="005153B5"/>
    <w:rsid w:val="00561D8D"/>
    <w:rsid w:val="00592A37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D0643"/>
    <w:rsid w:val="00B13E50"/>
    <w:rsid w:val="00B302CE"/>
    <w:rsid w:val="00B53D89"/>
    <w:rsid w:val="00B5442A"/>
    <w:rsid w:val="00BA0D7F"/>
    <w:rsid w:val="00BA4F30"/>
    <w:rsid w:val="00BA69F8"/>
    <w:rsid w:val="00C1311E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D633A3-126B-4522-AA21-AD97C22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8A822540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2</cp:revision>
  <cp:lastPrinted>2021-09-08T08:48:00Z</cp:lastPrinted>
  <dcterms:created xsi:type="dcterms:W3CDTF">2022-10-19T07:35:00Z</dcterms:created>
  <dcterms:modified xsi:type="dcterms:W3CDTF">2022-10-19T07:35:00Z</dcterms:modified>
</cp:coreProperties>
</file>