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97" w:rsidRPr="00B528A0" w:rsidRDefault="00CF2497" w:rsidP="001A64C5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B528A0">
        <w:rPr>
          <w:rFonts w:ascii="Arial" w:hAnsi="Arial" w:cs="Arial"/>
          <w:i/>
          <w:sz w:val="20"/>
          <w:szCs w:val="20"/>
        </w:rPr>
        <w:t xml:space="preserve">Załącznik nr 1 do </w:t>
      </w:r>
    </w:p>
    <w:p w:rsidR="00CF2497" w:rsidRPr="00B528A0" w:rsidRDefault="00CF2497" w:rsidP="001A64C5">
      <w:pPr>
        <w:spacing w:after="0"/>
        <w:jc w:val="right"/>
        <w:rPr>
          <w:rFonts w:ascii="Arial" w:hAnsi="Arial" w:cs="Arial"/>
          <w:bCs/>
          <w:i/>
          <w:color w:val="000000"/>
          <w:sz w:val="20"/>
          <w:szCs w:val="20"/>
        </w:rPr>
      </w:pPr>
      <w:r w:rsidRPr="00B528A0">
        <w:rPr>
          <w:rFonts w:ascii="Arial" w:hAnsi="Arial" w:cs="Arial"/>
          <w:i/>
          <w:sz w:val="20"/>
          <w:szCs w:val="20"/>
        </w:rPr>
        <w:t>Trybu i zasad udzielania</w:t>
      </w:r>
      <w:r w:rsidRPr="00B528A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d</w:t>
      </w:r>
      <w:r w:rsidRPr="00B528A0">
        <w:rPr>
          <w:rFonts w:ascii="Arial" w:hAnsi="Arial" w:cs="Arial"/>
          <w:i/>
          <w:sz w:val="20"/>
          <w:szCs w:val="20"/>
        </w:rPr>
        <w:t>ofinansowania ze</w:t>
      </w:r>
      <w:r w:rsidRPr="00B528A0">
        <w:rPr>
          <w:rFonts w:ascii="Arial" w:hAnsi="Arial" w:cs="Arial"/>
          <w:bCs/>
          <w:i/>
          <w:color w:val="000000"/>
          <w:sz w:val="20"/>
          <w:szCs w:val="20"/>
        </w:rPr>
        <w:t xml:space="preserve"> środków Funduszu Przeciwdziałania COVID-19 </w:t>
      </w:r>
    </w:p>
    <w:p w:rsidR="00CF2497" w:rsidRPr="00B528A0" w:rsidRDefault="00CF2497" w:rsidP="001A64C5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B528A0">
        <w:rPr>
          <w:rFonts w:ascii="Arial" w:hAnsi="Arial" w:cs="Arial"/>
          <w:bCs/>
          <w:i/>
          <w:color w:val="000000"/>
          <w:sz w:val="20"/>
          <w:szCs w:val="20"/>
        </w:rPr>
        <w:t>dla jednostek ochotniczych straży pożarnych (…)</w:t>
      </w:r>
      <w:r>
        <w:rPr>
          <w:rFonts w:ascii="Arial" w:hAnsi="Arial" w:cs="Arial"/>
          <w:bCs/>
          <w:i/>
          <w:color w:val="000000"/>
          <w:sz w:val="20"/>
          <w:szCs w:val="20"/>
        </w:rPr>
        <w:br/>
        <w:t>z dnia 18 marca 2021 r.</w:t>
      </w:r>
    </w:p>
    <w:p w:rsidR="00CF2497" w:rsidRDefault="00CF2497" w:rsidP="001A64C5">
      <w:pPr>
        <w:pStyle w:val="Header"/>
      </w:pPr>
    </w:p>
    <w:p w:rsidR="00CF2497" w:rsidRDefault="00CF2497" w:rsidP="00F82EB7">
      <w:pPr>
        <w:spacing w:after="0"/>
        <w:jc w:val="right"/>
        <w:rPr>
          <w:rFonts w:ascii="Arial" w:hAnsi="Arial" w:cs="Arial"/>
        </w:rPr>
      </w:pPr>
    </w:p>
    <w:p w:rsidR="00CF2497" w:rsidRPr="006C5499" w:rsidRDefault="00CF2497" w:rsidP="00F82EB7">
      <w:pPr>
        <w:spacing w:after="0"/>
        <w:jc w:val="right"/>
        <w:rPr>
          <w:rFonts w:ascii="Arial" w:hAnsi="Arial" w:cs="Arial"/>
        </w:rPr>
      </w:pPr>
      <w:r w:rsidRPr="00604172">
        <w:rPr>
          <w:rFonts w:ascii="Arial" w:hAnsi="Arial" w:cs="Arial"/>
        </w:rPr>
        <w:t>Z A T W I E R D Z A M</w:t>
      </w:r>
      <w:r>
        <w:rPr>
          <w:rFonts w:ascii="Arial" w:hAnsi="Arial" w:cs="Arial"/>
        </w:rPr>
        <w:t xml:space="preserve">                                                          ……………………..……….</w:t>
      </w:r>
      <w:r w:rsidRPr="006C5499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21 </w:t>
      </w:r>
      <w:r w:rsidRPr="006C5499">
        <w:rPr>
          <w:rFonts w:ascii="Arial" w:hAnsi="Arial" w:cs="Arial"/>
        </w:rPr>
        <w:t>r.</w:t>
      </w:r>
    </w:p>
    <w:p w:rsidR="00CF2497" w:rsidRDefault="00CF2497" w:rsidP="00793179">
      <w:pPr>
        <w:spacing w:after="0" w:line="240" w:lineRule="auto"/>
        <w:jc w:val="center"/>
        <w:rPr>
          <w:rFonts w:ascii="Arial" w:hAnsi="Arial" w:cs="Arial"/>
          <w:bCs/>
          <w:color w:val="000000"/>
        </w:rPr>
      </w:pPr>
    </w:p>
    <w:p w:rsidR="00CF2497" w:rsidRDefault="00CF2497" w:rsidP="00793179">
      <w:pPr>
        <w:spacing w:after="0" w:line="240" w:lineRule="auto"/>
        <w:jc w:val="center"/>
        <w:rPr>
          <w:rFonts w:ascii="Arial" w:hAnsi="Arial" w:cs="Arial"/>
          <w:bCs/>
          <w:color w:val="000000"/>
        </w:rPr>
      </w:pPr>
    </w:p>
    <w:p w:rsidR="00CF2497" w:rsidRDefault="00CF2497" w:rsidP="00793179">
      <w:pPr>
        <w:spacing w:after="0" w:line="240" w:lineRule="auto"/>
        <w:jc w:val="center"/>
        <w:rPr>
          <w:rFonts w:ascii="Arial" w:hAnsi="Arial" w:cs="Arial"/>
          <w:bCs/>
          <w:color w:val="000000"/>
        </w:rPr>
      </w:pPr>
    </w:p>
    <w:p w:rsidR="00CF2497" w:rsidRDefault="00CF2497" w:rsidP="00237D07">
      <w:pPr>
        <w:spacing w:after="0" w:line="240" w:lineRule="auto"/>
        <w:jc w:val="center"/>
        <w:rPr>
          <w:rFonts w:ascii="Arial" w:hAnsi="Arial" w:cs="Arial"/>
          <w:bCs/>
          <w:color w:val="000000"/>
        </w:rPr>
      </w:pPr>
      <w:r w:rsidRPr="006C5499">
        <w:rPr>
          <w:rFonts w:ascii="Arial" w:hAnsi="Arial" w:cs="Arial"/>
          <w:bCs/>
          <w:color w:val="000000"/>
        </w:rPr>
        <w:t xml:space="preserve">Zakres </w:t>
      </w:r>
      <w:r>
        <w:rPr>
          <w:rFonts w:ascii="Arial" w:hAnsi="Arial" w:cs="Arial"/>
          <w:bCs/>
          <w:color w:val="000000"/>
        </w:rPr>
        <w:t>rzeczowy</w:t>
      </w:r>
    </w:p>
    <w:p w:rsidR="00CF2497" w:rsidRPr="00D669CF" w:rsidRDefault="00CF2497" w:rsidP="00D669CF">
      <w:pPr>
        <w:spacing w:after="0" w:line="240" w:lineRule="auto"/>
        <w:jc w:val="center"/>
        <w:rPr>
          <w:rFonts w:ascii="Arial" w:hAnsi="Arial" w:cs="Arial"/>
          <w:bCs/>
          <w:color w:val="000000"/>
        </w:rPr>
      </w:pPr>
      <w:r w:rsidRPr="00D669CF">
        <w:rPr>
          <w:rFonts w:ascii="Arial" w:hAnsi="Arial" w:cs="Arial"/>
          <w:bCs/>
          <w:color w:val="000000"/>
        </w:rPr>
        <w:t>Dofinansowani</w:t>
      </w:r>
      <w:r>
        <w:rPr>
          <w:rFonts w:ascii="Arial" w:hAnsi="Arial" w:cs="Arial"/>
          <w:bCs/>
          <w:color w:val="000000"/>
        </w:rPr>
        <w:t>a</w:t>
      </w:r>
      <w:r w:rsidRPr="00D669CF">
        <w:rPr>
          <w:rFonts w:ascii="Arial" w:hAnsi="Arial" w:cs="Arial"/>
          <w:bCs/>
          <w:color w:val="000000"/>
        </w:rPr>
        <w:t xml:space="preserve"> ze środków Funduszu Przeciwdziałania COVID-19 dla jednostek ochotniczych straży pożarnych zaangażowanych w udzielanie pomocy w transporcie </w:t>
      </w:r>
    </w:p>
    <w:p w:rsidR="00CF2497" w:rsidRDefault="00CF2497" w:rsidP="00D669CF">
      <w:pPr>
        <w:spacing w:after="0" w:line="240" w:lineRule="auto"/>
        <w:jc w:val="center"/>
        <w:rPr>
          <w:rFonts w:ascii="Arial" w:hAnsi="Arial" w:cs="Arial"/>
          <w:bCs/>
          <w:color w:val="000000"/>
        </w:rPr>
      </w:pPr>
      <w:r w:rsidRPr="00D669CF">
        <w:rPr>
          <w:rFonts w:ascii="Arial" w:hAnsi="Arial" w:cs="Arial"/>
          <w:bCs/>
          <w:color w:val="000000"/>
        </w:rPr>
        <w:t>osób mających trudności w samodzielnym dotarciu do punktów szczepie</w:t>
      </w:r>
      <w:r>
        <w:rPr>
          <w:rFonts w:ascii="Arial" w:hAnsi="Arial" w:cs="Arial"/>
          <w:bCs/>
          <w:color w:val="000000"/>
        </w:rPr>
        <w:t>ń przeciwko wirusowi SARS-CoV-2</w:t>
      </w:r>
    </w:p>
    <w:p w:rsidR="00CF2497" w:rsidRDefault="00CF2497" w:rsidP="00237D07">
      <w:pPr>
        <w:spacing w:after="0" w:line="240" w:lineRule="auto"/>
        <w:jc w:val="center"/>
        <w:rPr>
          <w:rFonts w:ascii="Arial" w:hAnsi="Arial" w:cs="Arial"/>
          <w:bCs/>
          <w:color w:val="000000"/>
        </w:rPr>
      </w:pPr>
    </w:p>
    <w:p w:rsidR="00CF2497" w:rsidRPr="006C5499" w:rsidRDefault="00CF2497" w:rsidP="00237D07">
      <w:pPr>
        <w:spacing w:after="0" w:line="240" w:lineRule="auto"/>
        <w:jc w:val="center"/>
        <w:rPr>
          <w:rFonts w:ascii="Arial" w:hAnsi="Arial" w:cs="Arial"/>
          <w:bCs/>
          <w:color w:val="000000"/>
        </w:rPr>
      </w:pPr>
    </w:p>
    <w:p w:rsidR="00CF2497" w:rsidRPr="006C5499" w:rsidRDefault="00CF2497" w:rsidP="00F82EB7">
      <w:pPr>
        <w:spacing w:after="0" w:line="240" w:lineRule="auto"/>
        <w:jc w:val="center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 </w:t>
      </w:r>
    </w:p>
    <w:tbl>
      <w:tblPr>
        <w:tblW w:w="8261" w:type="dxa"/>
        <w:jc w:val="center"/>
        <w:tblCellMar>
          <w:left w:w="70" w:type="dxa"/>
          <w:right w:w="70" w:type="dxa"/>
        </w:tblCellMar>
        <w:tblLook w:val="00A0"/>
      </w:tblPr>
      <w:tblGrid>
        <w:gridCol w:w="465"/>
        <w:gridCol w:w="7796"/>
      </w:tblGrid>
      <w:tr w:rsidR="00CF2497" w:rsidRPr="002A5259" w:rsidTr="00A80C09">
        <w:trPr>
          <w:trHeight w:val="300"/>
          <w:jc w:val="center"/>
        </w:trPr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97" w:rsidRPr="006C5499" w:rsidRDefault="00CF2497" w:rsidP="00F82EB7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C5499">
              <w:rPr>
                <w:rFonts w:ascii="Arial" w:hAnsi="Arial" w:cs="Arial"/>
                <w:bCs/>
              </w:rPr>
              <w:t>Nazwa asortymentu</w:t>
            </w:r>
          </w:p>
        </w:tc>
      </w:tr>
      <w:tr w:rsidR="00CF2497" w:rsidRPr="002A5259" w:rsidTr="00A80C09">
        <w:trPr>
          <w:trHeight w:val="288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97" w:rsidRPr="006C5499" w:rsidRDefault="00CF2497" w:rsidP="0047482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C5499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497" w:rsidRPr="006C5499" w:rsidRDefault="00CF2497" w:rsidP="005311D9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płyn do dezynfekcji</w:t>
            </w:r>
          </w:p>
        </w:tc>
      </w:tr>
      <w:tr w:rsidR="00CF2497" w:rsidRPr="002A525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97" w:rsidRPr="006C5499" w:rsidRDefault="00CF2497" w:rsidP="0047482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C5499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497" w:rsidRPr="006C5499" w:rsidRDefault="00CF2497" w:rsidP="005311D9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płyn, żel do dezynfekcji rąk</w:t>
            </w:r>
          </w:p>
        </w:tc>
      </w:tr>
      <w:tr w:rsidR="00CF2497" w:rsidRPr="002A525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97" w:rsidRPr="006C5499" w:rsidRDefault="00CF2497" w:rsidP="0047482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497" w:rsidRDefault="00CF2497" w:rsidP="005311D9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maseczka ochronna jednorazowa</w:t>
            </w:r>
          </w:p>
        </w:tc>
      </w:tr>
      <w:tr w:rsidR="00CF2497" w:rsidRPr="002A525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97" w:rsidRPr="006C5499" w:rsidRDefault="00CF2497" w:rsidP="0047482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C5499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497" w:rsidRPr="006C5499" w:rsidRDefault="00CF2497" w:rsidP="005311D9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maseczka ochronna wielokrotnego użytku</w:t>
            </w:r>
          </w:p>
        </w:tc>
      </w:tr>
      <w:tr w:rsidR="00CF2497" w:rsidRPr="002A525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97" w:rsidRPr="006C5499" w:rsidRDefault="00CF2497" w:rsidP="0047482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C5499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497" w:rsidRPr="006C5499" w:rsidRDefault="00CF2497" w:rsidP="005311D9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rękawiczki jednorazowe</w:t>
            </w:r>
          </w:p>
        </w:tc>
      </w:tr>
      <w:tr w:rsidR="00CF2497" w:rsidRPr="002A525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97" w:rsidRPr="006C5499" w:rsidRDefault="00CF2497" w:rsidP="0047482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C5499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497" w:rsidRPr="006C5499" w:rsidRDefault="00CF2497" w:rsidP="005311D9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kombinezon ochronny (jednorazowy, wielorazowy)</w:t>
            </w:r>
          </w:p>
        </w:tc>
      </w:tr>
      <w:tr w:rsidR="00CF2497" w:rsidRPr="002A525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97" w:rsidRPr="006C5499" w:rsidRDefault="00CF2497" w:rsidP="0047482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C5499">
              <w:rPr>
                <w:rFonts w:ascii="Arial" w:hAnsi="Arial" w:cs="Arial"/>
                <w:bCs/>
              </w:rPr>
              <w:t>7.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497" w:rsidRPr="006C5499" w:rsidRDefault="00CF2497" w:rsidP="00F82EB7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gogle, okulary ochronne</w:t>
            </w:r>
          </w:p>
        </w:tc>
      </w:tr>
      <w:tr w:rsidR="00CF2497" w:rsidRPr="002A525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97" w:rsidRPr="006C5499" w:rsidRDefault="00CF2497" w:rsidP="0047482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C5499">
              <w:rPr>
                <w:rFonts w:ascii="Arial" w:hAnsi="Arial" w:cs="Arial"/>
                <w:bCs/>
              </w:rPr>
              <w:t>8.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497" w:rsidRPr="006C5499" w:rsidRDefault="00CF2497" w:rsidP="00F82EB7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ubranie specjalne</w:t>
            </w:r>
          </w:p>
        </w:tc>
      </w:tr>
      <w:tr w:rsidR="00CF2497" w:rsidRPr="002A525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97" w:rsidRPr="006C5499" w:rsidRDefault="00CF2497" w:rsidP="0047482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C5499">
              <w:rPr>
                <w:rFonts w:ascii="Arial" w:hAnsi="Arial" w:cs="Arial"/>
                <w:bCs/>
              </w:rPr>
              <w:t>9.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497" w:rsidRPr="006C5499" w:rsidRDefault="00CF2497" w:rsidP="00F82EB7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hełm strażacki</w:t>
            </w:r>
          </w:p>
        </w:tc>
      </w:tr>
      <w:tr w:rsidR="00CF2497" w:rsidRPr="002A525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97" w:rsidRPr="006C5499" w:rsidRDefault="00CF2497" w:rsidP="0047482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C5499">
              <w:rPr>
                <w:rFonts w:ascii="Arial" w:hAnsi="Arial" w:cs="Arial"/>
                <w:bCs/>
              </w:rPr>
              <w:t>10.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497" w:rsidRPr="006C5499" w:rsidRDefault="00CF2497" w:rsidP="00EB136C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rękawice specjalne</w:t>
            </w:r>
          </w:p>
        </w:tc>
      </w:tr>
      <w:tr w:rsidR="00CF2497" w:rsidRPr="002A525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97" w:rsidRPr="006C5499" w:rsidRDefault="00CF2497" w:rsidP="0047482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C5499">
              <w:rPr>
                <w:rFonts w:ascii="Arial" w:hAnsi="Arial" w:cs="Arial"/>
                <w:bCs/>
              </w:rPr>
              <w:t>11.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497" w:rsidRPr="006C5499" w:rsidRDefault="00CF2497" w:rsidP="00F82EB7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buty strażackie (skórzane, gumowe)</w:t>
            </w:r>
          </w:p>
        </w:tc>
      </w:tr>
      <w:tr w:rsidR="00CF2497" w:rsidRPr="002A525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97" w:rsidRPr="006C5499" w:rsidRDefault="00CF2497" w:rsidP="0047482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C5499">
              <w:rPr>
                <w:rFonts w:ascii="Arial" w:hAnsi="Arial" w:cs="Arial"/>
                <w:bCs/>
              </w:rPr>
              <w:t>12.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497" w:rsidRPr="006C5499" w:rsidRDefault="00CF2497" w:rsidP="00F82EB7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kominiarka strażacka</w:t>
            </w:r>
          </w:p>
        </w:tc>
      </w:tr>
      <w:tr w:rsidR="00CF2497" w:rsidRPr="002A525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97" w:rsidRPr="006C5499" w:rsidRDefault="00CF2497" w:rsidP="0047482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C5499">
              <w:rPr>
                <w:rFonts w:ascii="Arial" w:hAnsi="Arial" w:cs="Arial"/>
                <w:bCs/>
              </w:rPr>
              <w:t>13.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497" w:rsidRPr="006C5499" w:rsidRDefault="00CF2497" w:rsidP="00F82EB7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aparat powietrzny</w:t>
            </w:r>
          </w:p>
        </w:tc>
      </w:tr>
      <w:tr w:rsidR="00CF2497" w:rsidRPr="002A525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97" w:rsidRPr="006C5499" w:rsidRDefault="00CF2497" w:rsidP="0047482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C5499">
              <w:rPr>
                <w:rFonts w:ascii="Arial" w:hAnsi="Arial" w:cs="Arial"/>
                <w:bCs/>
              </w:rPr>
              <w:t>14.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497" w:rsidRPr="006C5499" w:rsidRDefault="00CF2497" w:rsidP="00F82EB7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maska do aparatu powietrznego</w:t>
            </w:r>
          </w:p>
        </w:tc>
      </w:tr>
      <w:tr w:rsidR="00CF2497" w:rsidRPr="002A525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97" w:rsidRPr="006C5499" w:rsidRDefault="00CF2497" w:rsidP="001655B7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C5499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5</w:t>
            </w:r>
            <w:r w:rsidRPr="006C5499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497" w:rsidRPr="006C5499" w:rsidRDefault="00CF2497" w:rsidP="00F82EB7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butla do aparatu powietrznego</w:t>
            </w:r>
          </w:p>
        </w:tc>
      </w:tr>
    </w:tbl>
    <w:p w:rsidR="00CF2497" w:rsidRPr="00252E04" w:rsidRDefault="00CF2497" w:rsidP="00F90228">
      <w:pPr>
        <w:rPr>
          <w:rFonts w:ascii="Arial" w:hAnsi="Arial" w:cs="Arial"/>
        </w:rPr>
      </w:pPr>
    </w:p>
    <w:p w:rsidR="00CF2497" w:rsidRDefault="00CF2497" w:rsidP="00540AC9">
      <w:pPr>
        <w:rPr>
          <w:rFonts w:ascii="Arial" w:hAnsi="Arial" w:cs="Arial"/>
          <w:color w:val="00B050"/>
        </w:rPr>
      </w:pPr>
    </w:p>
    <w:p w:rsidR="00CF2497" w:rsidRDefault="00CF2497" w:rsidP="00540AC9">
      <w:pPr>
        <w:rPr>
          <w:rFonts w:ascii="Arial" w:hAnsi="Arial" w:cs="Arial"/>
          <w:color w:val="00B050"/>
        </w:rPr>
      </w:pPr>
    </w:p>
    <w:p w:rsidR="00CF2497" w:rsidRDefault="00CF2497" w:rsidP="00540AC9">
      <w:pPr>
        <w:rPr>
          <w:rFonts w:ascii="Arial" w:hAnsi="Arial" w:cs="Arial"/>
          <w:color w:val="00B050"/>
        </w:rPr>
      </w:pPr>
    </w:p>
    <w:p w:rsidR="00CF2497" w:rsidRDefault="00CF2497" w:rsidP="00540AC9">
      <w:pPr>
        <w:rPr>
          <w:rFonts w:ascii="Arial" w:hAnsi="Arial" w:cs="Arial"/>
          <w:color w:val="00B050"/>
        </w:rPr>
      </w:pPr>
    </w:p>
    <w:p w:rsidR="00CF2497" w:rsidRPr="006C5499" w:rsidRDefault="00CF2497" w:rsidP="00540AC9">
      <w:pPr>
        <w:rPr>
          <w:rFonts w:ascii="Arial" w:hAnsi="Arial" w:cs="Arial"/>
          <w:color w:val="00B050"/>
        </w:rPr>
      </w:pPr>
    </w:p>
    <w:p w:rsidR="00CF2497" w:rsidRPr="006C5499" w:rsidRDefault="00CF2497" w:rsidP="00FA02C5">
      <w:pPr>
        <w:rPr>
          <w:rFonts w:ascii="Arial" w:hAnsi="Arial" w:cs="Arial"/>
          <w:color w:val="FF0000"/>
        </w:rPr>
      </w:pPr>
    </w:p>
    <w:sectPr w:rsidR="00CF2497" w:rsidRPr="006C5499" w:rsidSect="001A64C5"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497" w:rsidRDefault="00CF2497" w:rsidP="00BA2F70">
      <w:pPr>
        <w:spacing w:after="0" w:line="240" w:lineRule="auto"/>
      </w:pPr>
      <w:r>
        <w:separator/>
      </w:r>
    </w:p>
  </w:endnote>
  <w:endnote w:type="continuationSeparator" w:id="0">
    <w:p w:rsidR="00CF2497" w:rsidRDefault="00CF2497" w:rsidP="00BA2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497" w:rsidRDefault="00CF2497" w:rsidP="00BA2F70">
      <w:pPr>
        <w:spacing w:after="0" w:line="240" w:lineRule="auto"/>
      </w:pPr>
      <w:r>
        <w:separator/>
      </w:r>
    </w:p>
  </w:footnote>
  <w:footnote w:type="continuationSeparator" w:id="0">
    <w:p w:rsidR="00CF2497" w:rsidRDefault="00CF2497" w:rsidP="00BA2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2B25"/>
    <w:multiLevelType w:val="hybridMultilevel"/>
    <w:tmpl w:val="AD4269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C27388"/>
    <w:multiLevelType w:val="hybridMultilevel"/>
    <w:tmpl w:val="DD6867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C702E5"/>
    <w:multiLevelType w:val="hybridMultilevel"/>
    <w:tmpl w:val="9918D5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A15B7C"/>
    <w:multiLevelType w:val="hybridMultilevel"/>
    <w:tmpl w:val="EC807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862F2"/>
    <w:multiLevelType w:val="hybridMultilevel"/>
    <w:tmpl w:val="7E2E28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151D99"/>
    <w:multiLevelType w:val="hybridMultilevel"/>
    <w:tmpl w:val="27BCAC14"/>
    <w:lvl w:ilvl="0" w:tplc="1D1C442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9D4395"/>
    <w:multiLevelType w:val="hybridMultilevel"/>
    <w:tmpl w:val="F49C85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74453E"/>
    <w:multiLevelType w:val="hybridMultilevel"/>
    <w:tmpl w:val="61E60A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B460AA0"/>
    <w:multiLevelType w:val="hybridMultilevel"/>
    <w:tmpl w:val="53AC43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244DEC"/>
    <w:multiLevelType w:val="hybridMultilevel"/>
    <w:tmpl w:val="211A2926"/>
    <w:lvl w:ilvl="0" w:tplc="BB4CF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791943"/>
    <w:multiLevelType w:val="hybridMultilevel"/>
    <w:tmpl w:val="CA0CDD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00219E5"/>
    <w:multiLevelType w:val="hybridMultilevel"/>
    <w:tmpl w:val="590EE344"/>
    <w:lvl w:ilvl="0" w:tplc="BB4CF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90351A"/>
    <w:multiLevelType w:val="hybridMultilevel"/>
    <w:tmpl w:val="FD7E4E92"/>
    <w:lvl w:ilvl="0" w:tplc="D056F4E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B1740F8"/>
    <w:multiLevelType w:val="hybridMultilevel"/>
    <w:tmpl w:val="422AC186"/>
    <w:lvl w:ilvl="0" w:tplc="BB4CF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1D169FB"/>
    <w:multiLevelType w:val="hybridMultilevel"/>
    <w:tmpl w:val="31FAC5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020E57"/>
    <w:multiLevelType w:val="hybridMultilevel"/>
    <w:tmpl w:val="99F4A9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0B5CD9"/>
    <w:multiLevelType w:val="hybridMultilevel"/>
    <w:tmpl w:val="91B09A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902F1E"/>
    <w:multiLevelType w:val="hybridMultilevel"/>
    <w:tmpl w:val="C2D88DA0"/>
    <w:lvl w:ilvl="0" w:tplc="BB4CFC9E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8">
    <w:nsid w:val="716C0853"/>
    <w:multiLevelType w:val="hybridMultilevel"/>
    <w:tmpl w:val="38187D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59A6902"/>
    <w:multiLevelType w:val="hybridMultilevel"/>
    <w:tmpl w:val="748EFB02"/>
    <w:lvl w:ilvl="0" w:tplc="BB4CFC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7413A9B"/>
    <w:multiLevelType w:val="hybridMultilevel"/>
    <w:tmpl w:val="F5A454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AF966EE"/>
    <w:multiLevelType w:val="hybridMultilevel"/>
    <w:tmpl w:val="006A23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CC14B80"/>
    <w:multiLevelType w:val="hybridMultilevel"/>
    <w:tmpl w:val="89D63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8"/>
  </w:num>
  <w:num w:numId="5">
    <w:abstractNumId w:val="2"/>
  </w:num>
  <w:num w:numId="6">
    <w:abstractNumId w:val="22"/>
  </w:num>
  <w:num w:numId="7">
    <w:abstractNumId w:val="11"/>
  </w:num>
  <w:num w:numId="8">
    <w:abstractNumId w:val="4"/>
  </w:num>
  <w:num w:numId="9">
    <w:abstractNumId w:val="17"/>
  </w:num>
  <w:num w:numId="10">
    <w:abstractNumId w:val="13"/>
  </w:num>
  <w:num w:numId="11">
    <w:abstractNumId w:val="19"/>
  </w:num>
  <w:num w:numId="12">
    <w:abstractNumId w:val="9"/>
  </w:num>
  <w:num w:numId="13">
    <w:abstractNumId w:val="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6"/>
  </w:num>
  <w:num w:numId="17">
    <w:abstractNumId w:val="1"/>
  </w:num>
  <w:num w:numId="18">
    <w:abstractNumId w:val="20"/>
  </w:num>
  <w:num w:numId="19">
    <w:abstractNumId w:val="21"/>
  </w:num>
  <w:num w:numId="20">
    <w:abstractNumId w:val="0"/>
  </w:num>
  <w:num w:numId="21">
    <w:abstractNumId w:val="14"/>
  </w:num>
  <w:num w:numId="22">
    <w:abstractNumId w:val="7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978"/>
    <w:rsid w:val="000037D7"/>
    <w:rsid w:val="00006142"/>
    <w:rsid w:val="0001394B"/>
    <w:rsid w:val="00032869"/>
    <w:rsid w:val="000B60CB"/>
    <w:rsid w:val="000C6F21"/>
    <w:rsid w:val="000F2122"/>
    <w:rsid w:val="000F3994"/>
    <w:rsid w:val="00103501"/>
    <w:rsid w:val="00122BE9"/>
    <w:rsid w:val="00122FF1"/>
    <w:rsid w:val="00124D3F"/>
    <w:rsid w:val="00161719"/>
    <w:rsid w:val="001655B7"/>
    <w:rsid w:val="001A64C5"/>
    <w:rsid w:val="001A789C"/>
    <w:rsid w:val="001C71D1"/>
    <w:rsid w:val="002100DF"/>
    <w:rsid w:val="00222EB8"/>
    <w:rsid w:val="002237CE"/>
    <w:rsid w:val="00237D07"/>
    <w:rsid w:val="0024289E"/>
    <w:rsid w:val="00252E04"/>
    <w:rsid w:val="002620E9"/>
    <w:rsid w:val="00267AC3"/>
    <w:rsid w:val="002806A2"/>
    <w:rsid w:val="002A5259"/>
    <w:rsid w:val="002C4EF4"/>
    <w:rsid w:val="002F388D"/>
    <w:rsid w:val="00312997"/>
    <w:rsid w:val="003436BC"/>
    <w:rsid w:val="003536B9"/>
    <w:rsid w:val="00357651"/>
    <w:rsid w:val="00387D73"/>
    <w:rsid w:val="00391387"/>
    <w:rsid w:val="003A1EB8"/>
    <w:rsid w:val="003A5630"/>
    <w:rsid w:val="003A5ACA"/>
    <w:rsid w:val="003D156E"/>
    <w:rsid w:val="003D44AA"/>
    <w:rsid w:val="00401E40"/>
    <w:rsid w:val="00402CD5"/>
    <w:rsid w:val="00425810"/>
    <w:rsid w:val="00427200"/>
    <w:rsid w:val="00433A33"/>
    <w:rsid w:val="00436FF6"/>
    <w:rsid w:val="0044789E"/>
    <w:rsid w:val="00454EE1"/>
    <w:rsid w:val="00465E11"/>
    <w:rsid w:val="0046612B"/>
    <w:rsid w:val="0047482C"/>
    <w:rsid w:val="00485BF9"/>
    <w:rsid w:val="00496F20"/>
    <w:rsid w:val="004B09C3"/>
    <w:rsid w:val="004C5CAC"/>
    <w:rsid w:val="00500E7D"/>
    <w:rsid w:val="00511880"/>
    <w:rsid w:val="00515A48"/>
    <w:rsid w:val="0051665B"/>
    <w:rsid w:val="005235F3"/>
    <w:rsid w:val="005311D9"/>
    <w:rsid w:val="00533384"/>
    <w:rsid w:val="00540AC9"/>
    <w:rsid w:val="005474C9"/>
    <w:rsid w:val="00565440"/>
    <w:rsid w:val="00580DF3"/>
    <w:rsid w:val="00586317"/>
    <w:rsid w:val="005924E1"/>
    <w:rsid w:val="005978F8"/>
    <w:rsid w:val="005B4BCB"/>
    <w:rsid w:val="005E3BBD"/>
    <w:rsid w:val="005F1BD8"/>
    <w:rsid w:val="005F4C8A"/>
    <w:rsid w:val="00604172"/>
    <w:rsid w:val="0061414F"/>
    <w:rsid w:val="00614C7B"/>
    <w:rsid w:val="00631428"/>
    <w:rsid w:val="00654978"/>
    <w:rsid w:val="00680995"/>
    <w:rsid w:val="00682FD9"/>
    <w:rsid w:val="00693027"/>
    <w:rsid w:val="006B0A9C"/>
    <w:rsid w:val="006B7C30"/>
    <w:rsid w:val="006C5499"/>
    <w:rsid w:val="006C7321"/>
    <w:rsid w:val="00706558"/>
    <w:rsid w:val="00711A2F"/>
    <w:rsid w:val="00727553"/>
    <w:rsid w:val="00730E2A"/>
    <w:rsid w:val="00732A94"/>
    <w:rsid w:val="00745E1C"/>
    <w:rsid w:val="007466A6"/>
    <w:rsid w:val="007738AE"/>
    <w:rsid w:val="0078141F"/>
    <w:rsid w:val="007824A7"/>
    <w:rsid w:val="00782D9C"/>
    <w:rsid w:val="00793179"/>
    <w:rsid w:val="007A1564"/>
    <w:rsid w:val="007A66EB"/>
    <w:rsid w:val="007A79E9"/>
    <w:rsid w:val="007B044F"/>
    <w:rsid w:val="007D615A"/>
    <w:rsid w:val="007E071A"/>
    <w:rsid w:val="008022E5"/>
    <w:rsid w:val="00817624"/>
    <w:rsid w:val="00823564"/>
    <w:rsid w:val="00850AF4"/>
    <w:rsid w:val="00877718"/>
    <w:rsid w:val="008D51AF"/>
    <w:rsid w:val="008D7B08"/>
    <w:rsid w:val="008F5FF2"/>
    <w:rsid w:val="00904C47"/>
    <w:rsid w:val="009226AC"/>
    <w:rsid w:val="00940EFC"/>
    <w:rsid w:val="009561CC"/>
    <w:rsid w:val="009639A6"/>
    <w:rsid w:val="00981062"/>
    <w:rsid w:val="009816C2"/>
    <w:rsid w:val="00982E5B"/>
    <w:rsid w:val="00985DAD"/>
    <w:rsid w:val="00995096"/>
    <w:rsid w:val="009C7E08"/>
    <w:rsid w:val="009F6BFF"/>
    <w:rsid w:val="00A03A20"/>
    <w:rsid w:val="00A11C65"/>
    <w:rsid w:val="00A1341F"/>
    <w:rsid w:val="00A20363"/>
    <w:rsid w:val="00A55FC9"/>
    <w:rsid w:val="00A80C09"/>
    <w:rsid w:val="00A84716"/>
    <w:rsid w:val="00A8696A"/>
    <w:rsid w:val="00AA227B"/>
    <w:rsid w:val="00AD439A"/>
    <w:rsid w:val="00AD5A62"/>
    <w:rsid w:val="00AE6E04"/>
    <w:rsid w:val="00AF1EE4"/>
    <w:rsid w:val="00AF64F5"/>
    <w:rsid w:val="00B02273"/>
    <w:rsid w:val="00B27455"/>
    <w:rsid w:val="00B4646C"/>
    <w:rsid w:val="00B528A0"/>
    <w:rsid w:val="00B9759B"/>
    <w:rsid w:val="00BA2F70"/>
    <w:rsid w:val="00BA43D6"/>
    <w:rsid w:val="00BB28E2"/>
    <w:rsid w:val="00BD14D4"/>
    <w:rsid w:val="00C029F0"/>
    <w:rsid w:val="00C03129"/>
    <w:rsid w:val="00C1292C"/>
    <w:rsid w:val="00C92BEA"/>
    <w:rsid w:val="00CC2475"/>
    <w:rsid w:val="00CD5954"/>
    <w:rsid w:val="00CF22D4"/>
    <w:rsid w:val="00CF2497"/>
    <w:rsid w:val="00D16AB7"/>
    <w:rsid w:val="00D52BF4"/>
    <w:rsid w:val="00D636FF"/>
    <w:rsid w:val="00D669CF"/>
    <w:rsid w:val="00D761D1"/>
    <w:rsid w:val="00D77596"/>
    <w:rsid w:val="00D8263A"/>
    <w:rsid w:val="00D92E90"/>
    <w:rsid w:val="00DC5082"/>
    <w:rsid w:val="00DD22C3"/>
    <w:rsid w:val="00DD4DCB"/>
    <w:rsid w:val="00DD5B57"/>
    <w:rsid w:val="00DF155F"/>
    <w:rsid w:val="00DF2EFB"/>
    <w:rsid w:val="00E063E6"/>
    <w:rsid w:val="00E6752D"/>
    <w:rsid w:val="00E764E9"/>
    <w:rsid w:val="00EB136C"/>
    <w:rsid w:val="00EB3A17"/>
    <w:rsid w:val="00EE5E26"/>
    <w:rsid w:val="00EF6418"/>
    <w:rsid w:val="00F01DA6"/>
    <w:rsid w:val="00F07304"/>
    <w:rsid w:val="00F456B4"/>
    <w:rsid w:val="00F4649D"/>
    <w:rsid w:val="00F82EB7"/>
    <w:rsid w:val="00F90228"/>
    <w:rsid w:val="00F95FAB"/>
    <w:rsid w:val="00FA02C5"/>
    <w:rsid w:val="00FA0455"/>
    <w:rsid w:val="00FB7248"/>
    <w:rsid w:val="00FC5218"/>
    <w:rsid w:val="00FD20D4"/>
    <w:rsid w:val="00FE1AD1"/>
    <w:rsid w:val="00FF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8E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738AE"/>
    <w:pPr>
      <w:keepNext/>
      <w:spacing w:after="0" w:line="240" w:lineRule="auto"/>
      <w:outlineLvl w:val="0"/>
    </w:pPr>
    <w:rPr>
      <w:rFonts w:ascii="Times New Roman" w:hAnsi="Times New Roman"/>
      <w:b/>
      <w:sz w:val="1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738AE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38AE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738AE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EndnoteText">
    <w:name w:val="endnote text"/>
    <w:basedOn w:val="Normal"/>
    <w:link w:val="EndnoteTextChar"/>
    <w:uiPriority w:val="99"/>
    <w:semiHidden/>
    <w:rsid w:val="00BA2F7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A2F70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A2F70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A03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03A2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3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03A20"/>
    <w:rPr>
      <w:rFonts w:cs="Times New Roman"/>
    </w:rPr>
  </w:style>
  <w:style w:type="paragraph" w:styleId="ListParagraph">
    <w:name w:val="List Paragraph"/>
    <w:basedOn w:val="Normal"/>
    <w:uiPriority w:val="99"/>
    <w:qFormat/>
    <w:rsid w:val="000328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FA02C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A02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A02C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0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A02C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A0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02C5"/>
    <w:rPr>
      <w:rFonts w:ascii="Segoe UI" w:hAnsi="Segoe UI" w:cs="Segoe UI"/>
      <w:sz w:val="18"/>
      <w:szCs w:val="18"/>
    </w:rPr>
  </w:style>
  <w:style w:type="character" w:styleId="SubtleReference">
    <w:name w:val="Subtle Reference"/>
    <w:basedOn w:val="DefaultParagraphFont"/>
    <w:uiPriority w:val="99"/>
    <w:qFormat/>
    <w:rsid w:val="000B60CB"/>
    <w:rPr>
      <w:rFonts w:cs="Times New Roman"/>
      <w:smallCaps/>
      <w:color w:val="C0504D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50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149</Words>
  <Characters>899</Characters>
  <Application>Microsoft Office Outlook</Application>
  <DocSecurity>0</DocSecurity>
  <Lines>0</Lines>
  <Paragraphs>0</Paragraphs>
  <ScaleCrop>false</ScaleCrop>
  <Company>KG Panstwowej Strazy Pozarnej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</dc:title>
  <dc:subject/>
  <dc:creator>Gontarz Adam</dc:creator>
  <cp:keywords/>
  <dc:description/>
  <cp:lastModifiedBy>User</cp:lastModifiedBy>
  <cp:revision>2</cp:revision>
  <cp:lastPrinted>2021-01-30T19:04:00Z</cp:lastPrinted>
  <dcterms:created xsi:type="dcterms:W3CDTF">2021-04-15T09:50:00Z</dcterms:created>
  <dcterms:modified xsi:type="dcterms:W3CDTF">2021-04-15T09:50:00Z</dcterms:modified>
</cp:coreProperties>
</file>