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49AE" w14:textId="77777777" w:rsidR="001766D0" w:rsidRPr="006E527F" w:rsidRDefault="001766D0" w:rsidP="00A8659E">
      <w:pPr>
        <w:tabs>
          <w:tab w:val="left" w:pos="23814"/>
        </w:tabs>
        <w:spacing w:after="0"/>
        <w:rPr>
          <w:rFonts w:ascii="Arial" w:hAnsi="Arial" w:cs="Arial"/>
        </w:rPr>
      </w:pPr>
    </w:p>
    <w:p w14:paraId="6E8355A6" w14:textId="3F79C46E" w:rsidR="00FE2767" w:rsidRPr="006E527F" w:rsidRDefault="00FE2767" w:rsidP="00A8659E">
      <w:pPr>
        <w:spacing w:after="0"/>
        <w:rPr>
          <w:rFonts w:ascii="Arial" w:hAnsi="Arial" w:cs="Arial"/>
        </w:rPr>
      </w:pPr>
    </w:p>
    <w:p w14:paraId="422C1507" w14:textId="1FD7F81E" w:rsidR="005331F9" w:rsidRDefault="005331F9" w:rsidP="00A8659E">
      <w:pPr>
        <w:autoSpaceDN w:val="0"/>
        <w:spacing w:after="0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5331F9">
        <w:rPr>
          <w:rFonts w:ascii="Arial" w:eastAsia="Times New Roman" w:hAnsi="Arial" w:cs="Arial"/>
          <w:lang w:eastAsia="pl-PL"/>
        </w:rPr>
        <w:t>Załącznik nr 1 do zapytania ofertowego</w:t>
      </w:r>
    </w:p>
    <w:p w14:paraId="7852781A" w14:textId="77777777" w:rsidR="005331F9" w:rsidRPr="005331F9" w:rsidRDefault="005331F9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E0B39A4" w14:textId="0BDA7962" w:rsidR="00374718" w:rsidRPr="009804DA" w:rsidRDefault="00374718" w:rsidP="00A8659E">
      <w:pPr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E52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14:paraId="66ADA5CD" w14:textId="77777777" w:rsidR="007E5272" w:rsidRPr="006E527F" w:rsidRDefault="007E5272" w:rsidP="00A8659E">
      <w:pPr>
        <w:spacing w:after="0"/>
        <w:rPr>
          <w:rFonts w:ascii="Arial" w:hAnsi="Arial" w:cs="Arial"/>
        </w:rPr>
      </w:pPr>
    </w:p>
    <w:p w14:paraId="5D33880F" w14:textId="77777777" w:rsidR="009804DA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i/>
          <w:lang w:eastAsia="pl-PL"/>
        </w:rPr>
      </w:pPr>
      <w:r w:rsidRPr="006E527F">
        <w:rPr>
          <w:rFonts w:ascii="Arial" w:eastAsia="Times New Roman" w:hAnsi="Arial" w:cs="Arial"/>
          <w:u w:val="single"/>
          <w:lang w:eastAsia="pl-PL"/>
        </w:rPr>
        <w:t>Nazwa zamówienia:</w:t>
      </w:r>
      <w:r w:rsidRPr="006E527F">
        <w:rPr>
          <w:rFonts w:ascii="Arial" w:hAnsi="Arial" w:cs="Arial"/>
          <w:i/>
          <w:iCs/>
        </w:rPr>
        <w:t xml:space="preserve"> </w:t>
      </w:r>
      <w:r w:rsidRPr="006E527F">
        <w:rPr>
          <w:rFonts w:ascii="Arial" w:eastAsia="Times New Roman" w:hAnsi="Arial" w:cs="Arial"/>
          <w:i/>
          <w:lang w:eastAsia="pl-PL"/>
        </w:rPr>
        <w:t>Przeprowadzenie oceny zanieczyszczenia powierzchni ziemi w‍ miejscowości Szebnie</w:t>
      </w:r>
      <w:r w:rsidR="009804DA">
        <w:rPr>
          <w:rFonts w:ascii="Arial" w:eastAsia="Times New Roman" w:hAnsi="Arial" w:cs="Arial"/>
          <w:i/>
          <w:lang w:eastAsia="pl-PL"/>
        </w:rPr>
        <w:t xml:space="preserve">. </w:t>
      </w:r>
    </w:p>
    <w:p w14:paraId="54391407" w14:textId="6B309D8C" w:rsidR="00374718" w:rsidRPr="009804DA" w:rsidRDefault="00A8659E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Zamówienie r</w:t>
      </w:r>
      <w:r w:rsidR="009804DA" w:rsidRPr="009804DA">
        <w:rPr>
          <w:rFonts w:ascii="Arial" w:eastAsia="Times New Roman" w:hAnsi="Arial" w:cs="Arial"/>
          <w:lang w:eastAsia="pl-PL"/>
        </w:rPr>
        <w:t>ealizowane w ramach zadania pn.: „</w:t>
      </w:r>
      <w:r w:rsidR="009804DA" w:rsidRPr="009804DA">
        <w:rPr>
          <w:rFonts w:ascii="Arial" w:eastAsia="Times New Roman" w:hAnsi="Arial" w:cs="Arial"/>
          <w:i/>
          <w:lang w:eastAsia="pl-PL"/>
        </w:rPr>
        <w:t>Przeprowadzenie oceny zanieczyszczenia powierzchni ziemi w miejscowości Szebnie</w:t>
      </w:r>
      <w:r w:rsidR="009804DA" w:rsidRPr="009804DA">
        <w:rPr>
          <w:rFonts w:ascii="Arial" w:eastAsia="Times New Roman" w:hAnsi="Arial" w:cs="Arial"/>
          <w:lang w:eastAsia="pl-PL"/>
        </w:rPr>
        <w:t>” dofinansowanego ze środków Narodowego Funduszu Ochrony Środowiska i Gospodarki Wodnej.</w:t>
      </w:r>
    </w:p>
    <w:p w14:paraId="0072BE14" w14:textId="77777777" w:rsidR="00374718" w:rsidRPr="006E527F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46198F5C" w14:textId="5A06963C" w:rsidR="005414C4" w:rsidRPr="00374718" w:rsidRDefault="00374718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6E527F">
        <w:rPr>
          <w:rFonts w:ascii="Arial" w:eastAsia="Times New Roman" w:hAnsi="Arial" w:cs="Arial"/>
          <w:lang w:eastAsia="pl-PL"/>
        </w:rPr>
        <w:t xml:space="preserve">Przedmiotem </w:t>
      </w:r>
      <w:r w:rsidR="00F618DA">
        <w:rPr>
          <w:rFonts w:ascii="Arial" w:eastAsia="Times New Roman" w:hAnsi="Arial" w:cs="Arial"/>
          <w:lang w:eastAsia="pl-PL"/>
        </w:rPr>
        <w:t>Zamówienia</w:t>
      </w:r>
      <w:r w:rsidRPr="00374718">
        <w:rPr>
          <w:rFonts w:ascii="Arial" w:eastAsia="Times New Roman" w:hAnsi="Arial" w:cs="Arial"/>
          <w:lang w:eastAsia="pl-PL"/>
        </w:rPr>
        <w:t xml:space="preserve"> będzie </w:t>
      </w:r>
      <w:r w:rsidR="00B469DB" w:rsidRPr="00374718">
        <w:rPr>
          <w:rFonts w:ascii="Arial" w:eastAsia="Times New Roman" w:hAnsi="Arial" w:cs="Arial"/>
          <w:lang w:eastAsia="pl-PL"/>
        </w:rPr>
        <w:t>u</w:t>
      </w:r>
      <w:r w:rsidRPr="00374718">
        <w:rPr>
          <w:rFonts w:ascii="Arial" w:eastAsia="Times New Roman" w:hAnsi="Arial" w:cs="Arial"/>
          <w:lang w:eastAsia="pl-PL"/>
        </w:rPr>
        <w:t>sługa</w:t>
      </w:r>
      <w:r w:rsidR="00B469DB" w:rsidRPr="00374718">
        <w:rPr>
          <w:rFonts w:ascii="Arial" w:eastAsia="Times New Roman" w:hAnsi="Arial" w:cs="Arial"/>
          <w:lang w:eastAsia="pl-PL"/>
        </w:rPr>
        <w:t xml:space="preserve"> polegającej</w:t>
      </w:r>
      <w:r w:rsidR="000E6AE3" w:rsidRPr="00374718">
        <w:rPr>
          <w:rFonts w:ascii="Arial" w:eastAsia="Times New Roman" w:hAnsi="Arial" w:cs="Arial"/>
          <w:lang w:eastAsia="pl-PL"/>
        </w:rPr>
        <w:t xml:space="preserve"> na </w:t>
      </w:r>
      <w:r w:rsidR="00665CDA" w:rsidRPr="00374718">
        <w:rPr>
          <w:rFonts w:ascii="Arial" w:eastAsia="Times New Roman" w:hAnsi="Arial" w:cs="Arial"/>
          <w:b/>
          <w:lang w:eastAsia="pl-PL"/>
        </w:rPr>
        <w:t xml:space="preserve">przeprowadzeniu </w:t>
      </w:r>
      <w:r w:rsidR="005414C4" w:rsidRPr="00374718">
        <w:rPr>
          <w:rFonts w:ascii="Arial" w:eastAsia="Times New Roman" w:hAnsi="Arial" w:cs="Arial"/>
          <w:b/>
          <w:lang w:eastAsia="pl-PL"/>
        </w:rPr>
        <w:t>oceny zanieczyszczenia powierzchni ziemi – badań wstępnych</w:t>
      </w:r>
      <w:r w:rsidR="005414C4" w:rsidRPr="00374718">
        <w:rPr>
          <w:rFonts w:ascii="Arial" w:eastAsia="Times New Roman" w:hAnsi="Arial" w:cs="Arial"/>
          <w:lang w:eastAsia="pl-PL"/>
        </w:rPr>
        <w:t xml:space="preserve">, </w:t>
      </w:r>
      <w:r w:rsidR="00665CDA" w:rsidRPr="00374718">
        <w:rPr>
          <w:rFonts w:ascii="Arial" w:eastAsia="Times New Roman" w:hAnsi="Arial" w:cs="Arial"/>
          <w:lang w:eastAsia="pl-PL"/>
        </w:rPr>
        <w:t xml:space="preserve">na </w:t>
      </w:r>
      <w:r w:rsidR="00E46C07" w:rsidRPr="00374718">
        <w:rPr>
          <w:rFonts w:ascii="Arial" w:eastAsia="Times New Roman" w:hAnsi="Arial" w:cs="Arial"/>
          <w:lang w:eastAsia="pl-PL"/>
        </w:rPr>
        <w:t>części</w:t>
      </w:r>
      <w:r w:rsidR="009E01DB" w:rsidRPr="00374718">
        <w:rPr>
          <w:rFonts w:ascii="Arial" w:eastAsia="Times New Roman" w:hAnsi="Arial" w:cs="Arial"/>
          <w:lang w:eastAsia="pl-PL"/>
        </w:rPr>
        <w:t xml:space="preserve"> </w:t>
      </w:r>
      <w:r w:rsidR="00665CDA" w:rsidRPr="00374718">
        <w:rPr>
          <w:rFonts w:ascii="Arial" w:eastAsia="Times New Roman" w:hAnsi="Arial" w:cs="Arial"/>
          <w:lang w:eastAsia="pl-PL"/>
        </w:rPr>
        <w:t>teren</w:t>
      </w:r>
      <w:r w:rsidR="009E01DB" w:rsidRPr="00374718">
        <w:rPr>
          <w:rFonts w:ascii="Arial" w:eastAsia="Times New Roman" w:hAnsi="Arial" w:cs="Arial"/>
          <w:lang w:eastAsia="pl-PL"/>
        </w:rPr>
        <w:t>u</w:t>
      </w:r>
      <w:r w:rsidR="00665CDA" w:rsidRPr="00374718">
        <w:rPr>
          <w:rFonts w:ascii="Arial" w:eastAsia="Times New Roman" w:hAnsi="Arial" w:cs="Arial"/>
          <w:lang w:eastAsia="pl-PL"/>
        </w:rPr>
        <w:t xml:space="preserve"> działk</w:t>
      </w:r>
      <w:r w:rsidR="003F330D" w:rsidRPr="00374718">
        <w:rPr>
          <w:rFonts w:ascii="Arial" w:eastAsia="Times New Roman" w:hAnsi="Arial" w:cs="Arial"/>
          <w:lang w:eastAsia="pl-PL"/>
        </w:rPr>
        <w:t>i</w:t>
      </w:r>
      <w:r w:rsidR="009E01DB" w:rsidRPr="00374718">
        <w:rPr>
          <w:rFonts w:ascii="Arial" w:eastAsia="Times New Roman" w:hAnsi="Arial" w:cs="Arial"/>
          <w:lang w:eastAsia="pl-PL"/>
        </w:rPr>
        <w:t xml:space="preserve"> </w:t>
      </w:r>
      <w:r w:rsidR="00F1659C" w:rsidRPr="00374718">
        <w:rPr>
          <w:rFonts w:ascii="Arial" w:eastAsia="Times New Roman" w:hAnsi="Arial" w:cs="Arial"/>
          <w:lang w:eastAsia="pl-PL"/>
        </w:rPr>
        <w:t xml:space="preserve">o </w:t>
      </w:r>
      <w:r w:rsidR="00E46C07" w:rsidRPr="00374718">
        <w:rPr>
          <w:rFonts w:ascii="Arial" w:eastAsia="Times New Roman" w:hAnsi="Arial" w:cs="Arial"/>
          <w:lang w:eastAsia="pl-PL"/>
        </w:rPr>
        <w:t xml:space="preserve">nr </w:t>
      </w:r>
      <w:proofErr w:type="spellStart"/>
      <w:r w:rsidR="00E46C07" w:rsidRPr="00374718">
        <w:rPr>
          <w:rFonts w:ascii="Arial" w:eastAsia="Times New Roman" w:hAnsi="Arial" w:cs="Arial"/>
          <w:lang w:eastAsia="pl-PL"/>
        </w:rPr>
        <w:t>ewid</w:t>
      </w:r>
      <w:proofErr w:type="spellEnd"/>
      <w:r w:rsidR="00E46C07" w:rsidRPr="00374718">
        <w:rPr>
          <w:rFonts w:ascii="Arial" w:eastAsia="Times New Roman" w:hAnsi="Arial" w:cs="Arial"/>
          <w:lang w:eastAsia="pl-PL"/>
        </w:rPr>
        <w:t xml:space="preserve">. </w:t>
      </w:r>
      <w:r w:rsidR="005414C4" w:rsidRPr="00374718">
        <w:rPr>
          <w:rFonts w:ascii="Arial" w:eastAsia="Times New Roman" w:hAnsi="Arial" w:cs="Arial"/>
          <w:lang w:eastAsia="pl-PL"/>
        </w:rPr>
        <w:t>3003</w:t>
      </w:r>
      <w:r w:rsidR="00E46C07" w:rsidRPr="00374718">
        <w:rPr>
          <w:rFonts w:ascii="Arial" w:eastAsia="Times New Roman" w:hAnsi="Arial" w:cs="Arial"/>
          <w:lang w:eastAsia="pl-PL"/>
        </w:rPr>
        <w:t xml:space="preserve"> </w:t>
      </w:r>
      <w:r w:rsidR="00665CDA" w:rsidRPr="00374718">
        <w:rPr>
          <w:rFonts w:ascii="Arial" w:eastAsia="Times New Roman" w:hAnsi="Arial" w:cs="Arial"/>
          <w:lang w:eastAsia="pl-PL"/>
        </w:rPr>
        <w:t xml:space="preserve">w m. </w:t>
      </w:r>
      <w:r w:rsidR="005414C4" w:rsidRPr="00374718">
        <w:rPr>
          <w:rFonts w:ascii="Arial" w:eastAsia="Times New Roman" w:hAnsi="Arial" w:cs="Arial"/>
          <w:lang w:eastAsia="pl-PL"/>
        </w:rPr>
        <w:t>Szebnie (obręb nr 0014), gm. Jasło</w:t>
      </w:r>
      <w:r w:rsidR="00665CDA" w:rsidRPr="00374718">
        <w:rPr>
          <w:rFonts w:ascii="Arial" w:eastAsia="Times New Roman" w:hAnsi="Arial" w:cs="Arial"/>
          <w:lang w:eastAsia="pl-PL"/>
        </w:rPr>
        <w:t xml:space="preserve">, powiat </w:t>
      </w:r>
      <w:r w:rsidR="005414C4" w:rsidRPr="00374718">
        <w:rPr>
          <w:rFonts w:ascii="Arial" w:eastAsia="Times New Roman" w:hAnsi="Arial" w:cs="Arial"/>
          <w:lang w:eastAsia="pl-PL"/>
        </w:rPr>
        <w:t>jasielski</w:t>
      </w:r>
      <w:r w:rsidR="00665CDA" w:rsidRPr="00374718">
        <w:rPr>
          <w:rFonts w:ascii="Arial" w:eastAsia="Times New Roman" w:hAnsi="Arial" w:cs="Arial"/>
          <w:lang w:eastAsia="pl-PL"/>
        </w:rPr>
        <w:t>,</w:t>
      </w:r>
      <w:r w:rsidR="008A1826" w:rsidRPr="00374718">
        <w:rPr>
          <w:rFonts w:ascii="Arial" w:eastAsia="Times New Roman" w:hAnsi="Arial" w:cs="Arial"/>
          <w:lang w:eastAsia="pl-PL"/>
        </w:rPr>
        <w:t xml:space="preserve"> </w:t>
      </w:r>
      <w:r w:rsidR="002D1539" w:rsidRPr="00374718">
        <w:rPr>
          <w:rFonts w:ascii="Arial" w:eastAsia="Times New Roman" w:hAnsi="Arial" w:cs="Arial"/>
          <w:lang w:eastAsia="pl-PL"/>
        </w:rPr>
        <w:t xml:space="preserve">woj.‍ </w:t>
      </w:r>
      <w:r>
        <w:rPr>
          <w:rFonts w:ascii="Arial" w:eastAsia="Times New Roman" w:hAnsi="Arial" w:cs="Arial"/>
          <w:lang w:eastAsia="pl-PL"/>
        </w:rPr>
        <w:t>podkarpackie</w:t>
      </w:r>
      <w:r w:rsidR="005414C4" w:rsidRPr="00374718">
        <w:rPr>
          <w:rFonts w:ascii="Arial" w:eastAsia="Times New Roman" w:hAnsi="Arial" w:cs="Arial"/>
          <w:lang w:eastAsia="pl-PL"/>
        </w:rPr>
        <w:t>.</w:t>
      </w:r>
    </w:p>
    <w:p w14:paraId="0889F8E4" w14:textId="301E0477" w:rsidR="00EE4B5A" w:rsidRPr="000E096A" w:rsidRDefault="00EE4B5A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2CDD5055" w14:textId="421CCE93" w:rsidR="00374718" w:rsidRPr="00F70F6F" w:rsidRDefault="00830E7D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 </w:t>
      </w:r>
      <w:r w:rsidR="00374718" w:rsidRPr="00F70F6F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34951E16" w14:textId="77777777" w:rsidR="00036706" w:rsidRDefault="00036706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5AB2C0A1" w14:textId="2663994F" w:rsidR="001D5671" w:rsidRPr="00830E7D" w:rsidRDefault="001D5671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>Przedmiot zamówienia obejmuje:</w:t>
      </w:r>
    </w:p>
    <w:p w14:paraId="23BDEC6E" w14:textId="6A4E0A66" w:rsidR="001D5671" w:rsidRPr="001B4D5E" w:rsidRDefault="001D5671" w:rsidP="00A8659E">
      <w:pPr>
        <w:pStyle w:val="Akapitzlist"/>
        <w:numPr>
          <w:ilvl w:val="0"/>
          <w:numId w:val="43"/>
        </w:numPr>
        <w:spacing w:after="0"/>
        <w:ind w:hanging="76"/>
        <w:rPr>
          <w:rFonts w:ascii="Arial" w:eastAsia="Times New Roman" w:hAnsi="Arial" w:cs="Arial"/>
          <w:lang w:eastAsia="pl-PL"/>
        </w:rPr>
      </w:pPr>
      <w:r w:rsidRPr="00D036D1">
        <w:rPr>
          <w:rFonts w:ascii="Arial" w:hAnsi="Arial" w:cs="Arial"/>
        </w:rPr>
        <w:t xml:space="preserve">wykonanie badań </w:t>
      </w:r>
      <w:r>
        <w:rPr>
          <w:rFonts w:ascii="Arial" w:hAnsi="Arial" w:cs="Arial"/>
        </w:rPr>
        <w:t>wstępnych</w:t>
      </w:r>
      <w:r w:rsidRPr="00D036D1">
        <w:rPr>
          <w:rFonts w:ascii="Arial" w:hAnsi="Arial" w:cs="Arial"/>
        </w:rPr>
        <w:t xml:space="preserve">, zgodnie z </w:t>
      </w:r>
      <w:r w:rsidRPr="001D5671">
        <w:rPr>
          <w:rFonts w:ascii="Arial" w:eastAsia="Times New Roman" w:hAnsi="Arial" w:cs="Arial"/>
          <w:lang w:eastAsia="pl-PL"/>
        </w:rPr>
        <w:t xml:space="preserve">§ 9 ust. 1 pkt 1 - 8 rozporządzenia Ministra </w:t>
      </w:r>
      <w:r w:rsidRPr="001B4D5E">
        <w:rPr>
          <w:rFonts w:ascii="Arial" w:eastAsia="Times New Roman" w:hAnsi="Arial" w:cs="Arial"/>
          <w:lang w:eastAsia="pl-PL"/>
        </w:rPr>
        <w:t>Środowiska z dnia 1 września 2016 r. w sprawie sposobu prowadzenia oceny zanieczyszczenia powierzchni ziemi (Dz. U. z 2016 poz. 1395</w:t>
      </w:r>
      <w:r w:rsidR="001C00BD">
        <w:rPr>
          <w:rFonts w:ascii="Arial" w:eastAsia="Times New Roman" w:hAnsi="Arial" w:cs="Arial"/>
          <w:lang w:eastAsia="pl-PL"/>
        </w:rPr>
        <w:t>, ze zm.</w:t>
      </w:r>
      <w:r w:rsidRPr="001B4D5E">
        <w:rPr>
          <w:rFonts w:ascii="Arial" w:eastAsia="Times New Roman" w:hAnsi="Arial" w:cs="Arial"/>
          <w:lang w:eastAsia="pl-PL"/>
        </w:rPr>
        <w:t>), zwanego dalej „</w:t>
      </w:r>
      <w:r w:rsidRPr="001B4D5E">
        <w:rPr>
          <w:rFonts w:ascii="Arial" w:eastAsia="Times New Roman" w:hAnsi="Arial" w:cs="Arial"/>
          <w:i/>
          <w:lang w:eastAsia="pl-PL"/>
        </w:rPr>
        <w:t>rozporządzeniem</w:t>
      </w:r>
      <w:r w:rsidRPr="001B4D5E">
        <w:rPr>
          <w:rFonts w:ascii="Arial" w:eastAsia="Times New Roman" w:hAnsi="Arial" w:cs="Arial"/>
          <w:lang w:eastAsia="pl-PL"/>
        </w:rPr>
        <w:t>”</w:t>
      </w:r>
      <w:r w:rsidR="001C00BD">
        <w:rPr>
          <w:rFonts w:ascii="Arial" w:hAnsi="Arial" w:cs="Arial"/>
        </w:rPr>
        <w:t>, w‍ zakresie:</w:t>
      </w:r>
    </w:p>
    <w:p w14:paraId="556DDBE9" w14:textId="11530B06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benzyny i oleje: sum</w:t>
      </w:r>
      <w:r w:rsidR="001C00BD" w:rsidRPr="00830E7D">
        <w:rPr>
          <w:rFonts w:ascii="Arial" w:hAnsi="Arial" w:cs="Arial"/>
        </w:rPr>
        <w:t>a</w:t>
      </w:r>
      <w:r w:rsidRPr="00830E7D">
        <w:rPr>
          <w:rFonts w:ascii="Arial" w:hAnsi="Arial" w:cs="Arial"/>
        </w:rPr>
        <w:t xml:space="preserve"> węglowodorów C6-C12, składników frakcji benzyn; sum</w:t>
      </w:r>
      <w:r w:rsidR="001C00BD" w:rsidRPr="00830E7D">
        <w:rPr>
          <w:rFonts w:ascii="Arial" w:hAnsi="Arial" w:cs="Arial"/>
        </w:rPr>
        <w:t>a</w:t>
      </w:r>
      <w:r w:rsidRPr="00830E7D">
        <w:rPr>
          <w:rFonts w:ascii="Arial" w:hAnsi="Arial" w:cs="Arial"/>
        </w:rPr>
        <w:t xml:space="preserve"> węglowodorów C12-C35, składników frakcji oleju,</w:t>
      </w:r>
    </w:p>
    <w:p w14:paraId="729A562E" w14:textId="77777777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węglowodory aromatyczne: benzen, etylobenzen, toluen, ksyleny, styren,</w:t>
      </w:r>
    </w:p>
    <w:p w14:paraId="25E90911" w14:textId="77777777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 xml:space="preserve">wielopierścieniowe węglowodory aromatyczne: naftalen, antracen, </w:t>
      </w:r>
      <w:proofErr w:type="spellStart"/>
      <w:r w:rsidRPr="00830E7D">
        <w:rPr>
          <w:rFonts w:ascii="Arial" w:hAnsi="Arial" w:cs="Arial"/>
        </w:rPr>
        <w:t>chryzen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 xml:space="preserve">(a)antracen, </w:t>
      </w:r>
      <w:proofErr w:type="spellStart"/>
      <w:r w:rsidRPr="00830E7D">
        <w:rPr>
          <w:rFonts w:ascii="Arial" w:hAnsi="Arial" w:cs="Arial"/>
        </w:rPr>
        <w:t>dibenzo</w:t>
      </w:r>
      <w:proofErr w:type="spellEnd"/>
      <w:r w:rsidRPr="00830E7D">
        <w:rPr>
          <w:rFonts w:ascii="Arial" w:hAnsi="Arial" w:cs="Arial"/>
        </w:rPr>
        <w:t>(</w:t>
      </w:r>
      <w:proofErr w:type="spellStart"/>
      <w:r w:rsidRPr="00830E7D">
        <w:rPr>
          <w:rFonts w:ascii="Arial" w:hAnsi="Arial" w:cs="Arial"/>
        </w:rPr>
        <w:t>a,h</w:t>
      </w:r>
      <w:proofErr w:type="spellEnd"/>
      <w:r w:rsidRPr="00830E7D">
        <w:rPr>
          <w:rFonts w:ascii="Arial" w:hAnsi="Arial" w:cs="Arial"/>
        </w:rPr>
        <w:t xml:space="preserve">)antracen,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(a)</w:t>
      </w:r>
      <w:proofErr w:type="spellStart"/>
      <w:r w:rsidRPr="00830E7D">
        <w:rPr>
          <w:rFonts w:ascii="Arial" w:hAnsi="Arial" w:cs="Arial"/>
        </w:rPr>
        <w:t>piren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(b)</w:t>
      </w:r>
      <w:proofErr w:type="spellStart"/>
      <w:r w:rsidRPr="00830E7D">
        <w:rPr>
          <w:rFonts w:ascii="Arial" w:hAnsi="Arial" w:cs="Arial"/>
        </w:rPr>
        <w:t>fluoranten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(k)</w:t>
      </w:r>
      <w:proofErr w:type="spellStart"/>
      <w:r w:rsidRPr="00830E7D">
        <w:rPr>
          <w:rFonts w:ascii="Arial" w:hAnsi="Arial" w:cs="Arial"/>
        </w:rPr>
        <w:t>fluoranten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benzo</w:t>
      </w:r>
      <w:proofErr w:type="spellEnd"/>
      <w:r w:rsidRPr="00830E7D">
        <w:rPr>
          <w:rFonts w:ascii="Arial" w:hAnsi="Arial" w:cs="Arial"/>
        </w:rPr>
        <w:t>(</w:t>
      </w:r>
      <w:proofErr w:type="spellStart"/>
      <w:r w:rsidRPr="00830E7D">
        <w:rPr>
          <w:rFonts w:ascii="Arial" w:hAnsi="Arial" w:cs="Arial"/>
        </w:rPr>
        <w:t>ghi</w:t>
      </w:r>
      <w:proofErr w:type="spellEnd"/>
      <w:r w:rsidRPr="00830E7D">
        <w:rPr>
          <w:rFonts w:ascii="Arial" w:hAnsi="Arial" w:cs="Arial"/>
        </w:rPr>
        <w:t>)</w:t>
      </w:r>
      <w:proofErr w:type="spellStart"/>
      <w:r w:rsidRPr="00830E7D">
        <w:rPr>
          <w:rFonts w:ascii="Arial" w:hAnsi="Arial" w:cs="Arial"/>
        </w:rPr>
        <w:t>perylen</w:t>
      </w:r>
      <w:proofErr w:type="spellEnd"/>
      <w:r w:rsidRPr="00830E7D">
        <w:rPr>
          <w:rFonts w:ascii="Arial" w:hAnsi="Arial" w:cs="Arial"/>
        </w:rPr>
        <w:t xml:space="preserve">, </w:t>
      </w:r>
      <w:proofErr w:type="spellStart"/>
      <w:r w:rsidRPr="00830E7D">
        <w:rPr>
          <w:rFonts w:ascii="Arial" w:hAnsi="Arial" w:cs="Arial"/>
        </w:rPr>
        <w:t>indeno</w:t>
      </w:r>
      <w:proofErr w:type="spellEnd"/>
      <w:r w:rsidRPr="00830E7D">
        <w:rPr>
          <w:rFonts w:ascii="Arial" w:hAnsi="Arial" w:cs="Arial"/>
        </w:rPr>
        <w:t>(1,2,3-c,d)</w:t>
      </w:r>
      <w:proofErr w:type="spellStart"/>
      <w:r w:rsidRPr="00830E7D">
        <w:rPr>
          <w:rFonts w:ascii="Arial" w:hAnsi="Arial" w:cs="Arial"/>
        </w:rPr>
        <w:t>piren</w:t>
      </w:r>
      <w:proofErr w:type="spellEnd"/>
      <w:r w:rsidRPr="00830E7D">
        <w:rPr>
          <w:rFonts w:ascii="Arial" w:hAnsi="Arial" w:cs="Arial"/>
        </w:rPr>
        <w:t>,</w:t>
      </w:r>
    </w:p>
    <w:p w14:paraId="780D8972" w14:textId="32AE6085" w:rsidR="001D5671" w:rsidRPr="00830E7D" w:rsidRDefault="001D5671" w:rsidP="00A8659E">
      <w:pPr>
        <w:pStyle w:val="Akapitzlist"/>
        <w:numPr>
          <w:ilvl w:val="0"/>
          <w:numId w:val="44"/>
        </w:numPr>
        <w:spacing w:after="0"/>
        <w:ind w:left="709" w:hanging="283"/>
        <w:rPr>
          <w:rFonts w:ascii="Arial" w:hAnsi="Arial" w:cs="Arial"/>
        </w:rPr>
      </w:pPr>
      <w:r w:rsidRPr="00830E7D">
        <w:rPr>
          <w:rFonts w:ascii="Arial" w:hAnsi="Arial" w:cs="Arial"/>
        </w:rPr>
        <w:t>wodoprzepuszczalności w próbkach pobranych z głębokości przekraczającej 0,25‍ m p.p.t.</w:t>
      </w:r>
      <w:r w:rsidR="00F618DA">
        <w:rPr>
          <w:rFonts w:ascii="Arial" w:hAnsi="Arial" w:cs="Arial"/>
        </w:rPr>
        <w:t>,</w:t>
      </w:r>
    </w:p>
    <w:p w14:paraId="0929B7FA" w14:textId="7FE587BF" w:rsidR="001D5671" w:rsidRPr="001B4D5E" w:rsidRDefault="001D5671" w:rsidP="00A8659E">
      <w:pPr>
        <w:pStyle w:val="Akapitzlist"/>
        <w:numPr>
          <w:ilvl w:val="0"/>
          <w:numId w:val="43"/>
        </w:numPr>
        <w:suppressAutoHyphens w:val="0"/>
        <w:spacing w:after="0"/>
        <w:ind w:left="709" w:hanging="425"/>
      </w:pPr>
      <w:r w:rsidRPr="001B4D5E">
        <w:rPr>
          <w:rFonts w:ascii="Arial" w:hAnsi="Arial" w:cs="Arial"/>
        </w:rPr>
        <w:t>sporządzenie dokumentacji badań wstępnych, o których mowa w § 9</w:t>
      </w:r>
      <w:r w:rsidRPr="001B4D5E">
        <w:rPr>
          <w:rFonts w:ascii="Arial" w:eastAsia="Times New Roman" w:hAnsi="Arial" w:cs="Arial"/>
          <w:lang w:eastAsia="pl-PL"/>
        </w:rPr>
        <w:t xml:space="preserve"> ust. 1 pkt 9 </w:t>
      </w:r>
      <w:r w:rsidRPr="001B4D5E">
        <w:rPr>
          <w:rFonts w:ascii="Arial" w:hAnsi="Arial" w:cs="Arial"/>
        </w:rPr>
        <w:t>ww. rozporządzenia,</w:t>
      </w:r>
    </w:p>
    <w:p w14:paraId="2F5C760E" w14:textId="2DE687FE" w:rsidR="001D5671" w:rsidRPr="00A8659E" w:rsidRDefault="001D5671" w:rsidP="00A8659E">
      <w:pPr>
        <w:pStyle w:val="Akapitzlist"/>
        <w:numPr>
          <w:ilvl w:val="0"/>
          <w:numId w:val="43"/>
        </w:numPr>
        <w:suppressAutoHyphens w:val="0"/>
        <w:spacing w:after="0"/>
        <w:ind w:hanging="76"/>
      </w:pPr>
      <w:r w:rsidRPr="001B4D5E">
        <w:rPr>
          <w:rFonts w:ascii="Arial" w:hAnsi="Arial" w:cs="Arial"/>
        </w:rPr>
        <w:t>sporządzenie kart otworów/profili glebowych z opisem.</w:t>
      </w:r>
    </w:p>
    <w:p w14:paraId="2A58639B" w14:textId="5035E6C3" w:rsidR="009A5156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hAnsi="Arial" w:cs="Arial"/>
        </w:rPr>
      </w:pPr>
      <w:r w:rsidRPr="00830E7D">
        <w:rPr>
          <w:rFonts w:ascii="Arial" w:eastAsia="Times New Roman" w:hAnsi="Arial" w:cs="Arial"/>
          <w:lang w:eastAsia="pl-PL"/>
        </w:rPr>
        <w:t xml:space="preserve">W celu wykonania badań na wskazanym obszarze zakłada się wyznaczenie </w:t>
      </w:r>
      <w:r w:rsidRPr="00830E7D">
        <w:rPr>
          <w:rFonts w:ascii="Arial" w:eastAsia="Times New Roman" w:hAnsi="Arial" w:cs="Arial"/>
          <w:lang w:eastAsia="pl-PL"/>
        </w:rPr>
        <w:br/>
        <w:t>minimum 3 sekcji powierzchniowych o powierzchni ok</w:t>
      </w:r>
      <w:r w:rsidR="009A5156" w:rsidRPr="00830E7D">
        <w:rPr>
          <w:rFonts w:ascii="Arial" w:eastAsia="Times New Roman" w:hAnsi="Arial" w:cs="Arial"/>
          <w:lang w:eastAsia="pl-PL"/>
        </w:rPr>
        <w:t>.</w:t>
      </w:r>
      <w:r w:rsidRPr="00830E7D">
        <w:rPr>
          <w:rFonts w:ascii="Arial" w:eastAsia="Times New Roman" w:hAnsi="Arial" w:cs="Arial"/>
          <w:lang w:eastAsia="pl-PL"/>
        </w:rPr>
        <w:t xml:space="preserve"> 0,66 ha każda. Dla każdej z ww. sekcji należy pobrać po </w:t>
      </w:r>
      <w:r w:rsidRPr="00830E7D">
        <w:rPr>
          <w:rFonts w:ascii="Arial" w:hAnsi="Arial" w:cs="Arial"/>
        </w:rPr>
        <w:t>1 próbce zbiorczej gleby, złożonej z przynajmniej 15 próbek pojedynczych, z głębokości 0</w:t>
      </w:r>
      <w:r w:rsidRPr="00830E7D">
        <w:rPr>
          <w:rFonts w:ascii="Arial" w:hAnsi="Arial" w:cs="Arial"/>
        </w:rPr>
        <w:noBreakHyphen/>
        <w:t>0,25 m p.p.t.</w:t>
      </w:r>
    </w:p>
    <w:p w14:paraId="1BF1F92B" w14:textId="2C4E0822" w:rsidR="009A5156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 xml:space="preserve">Na terenie każdej sekcji powierzchniowej zostanie wykonany jeden otwór badawczy, </w:t>
      </w:r>
      <w:r w:rsidR="006D336E" w:rsidRPr="00830E7D">
        <w:rPr>
          <w:rFonts w:ascii="Arial" w:eastAsia="Times New Roman" w:hAnsi="Arial" w:cs="Arial"/>
          <w:lang w:eastAsia="pl-PL"/>
        </w:rPr>
        <w:t xml:space="preserve">z‍ </w:t>
      </w:r>
      <w:r w:rsidRPr="00830E7D">
        <w:rPr>
          <w:rFonts w:ascii="Arial" w:eastAsia="Times New Roman" w:hAnsi="Arial" w:cs="Arial"/>
          <w:lang w:eastAsia="pl-PL"/>
        </w:rPr>
        <w:t xml:space="preserve">którego zostaną pobrane próbki pojedyncze w‍ przedziałach głębokości: 0,25 - 1,0 m p.p.t., 1,0 – 2,0 m p.p.t., 2,0 – 3,0 m p.p.t., 3,0 – 4,0 m p.p.t. i 4,0 – 5,0 m p.p.t. </w:t>
      </w:r>
      <w:r w:rsidR="00757CCC" w:rsidRPr="00830E7D">
        <w:rPr>
          <w:rFonts w:ascii="Arial" w:eastAsia="Times New Roman" w:hAnsi="Arial" w:cs="Arial"/>
          <w:lang w:eastAsia="pl-PL"/>
        </w:rPr>
        <w:t>(do spągu złoża).</w:t>
      </w:r>
    </w:p>
    <w:p w14:paraId="7D5B948A" w14:textId="2A87D5F0" w:rsidR="001B4D5E" w:rsidRPr="00830E7D" w:rsidRDefault="001B4D5E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>Zakres badań będzie obejmował również określenie poziomu i charakter zwierciadła wód podziemnych, jeżeli wystąpią w zakresie badanych głębokości. Przedmiotowe informacje zostaną naniesione na profile glebowe.</w:t>
      </w:r>
    </w:p>
    <w:p w14:paraId="4E25DF92" w14:textId="16FF5145" w:rsidR="001D5671" w:rsidRPr="00A8659E" w:rsidRDefault="009A5156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hAnsi="Arial" w:cs="Arial"/>
        </w:rPr>
      </w:pPr>
      <w:r w:rsidRPr="00830E7D">
        <w:rPr>
          <w:rFonts w:ascii="Arial" w:hAnsi="Arial" w:cs="Arial"/>
        </w:rPr>
        <w:lastRenderedPageBreak/>
        <w:t>Wykonawca przedstawi Zamawiającemu propozycję lokalizacji punktów poboru prób najpóźniej 4 dni robocze przed planowanymi pracami terenowymi</w:t>
      </w:r>
      <w:r w:rsidR="00585D81" w:rsidRPr="00830E7D">
        <w:rPr>
          <w:rFonts w:ascii="Arial" w:hAnsi="Arial" w:cs="Arial"/>
        </w:rPr>
        <w:t>,</w:t>
      </w:r>
      <w:r w:rsidRPr="00830E7D">
        <w:rPr>
          <w:rFonts w:ascii="Arial" w:hAnsi="Arial" w:cs="Arial"/>
        </w:rPr>
        <w:t xml:space="preserve"> celem ich </w:t>
      </w:r>
      <w:r w:rsidR="006E527F" w:rsidRPr="00830E7D">
        <w:rPr>
          <w:rFonts w:ascii="Arial" w:hAnsi="Arial" w:cs="Arial"/>
        </w:rPr>
        <w:t>zatwierdzenia</w:t>
      </w:r>
      <w:r w:rsidRPr="00830E7D">
        <w:rPr>
          <w:rFonts w:ascii="Arial" w:hAnsi="Arial" w:cs="Arial"/>
        </w:rPr>
        <w:t>.</w:t>
      </w:r>
      <w:r w:rsidR="006E527F" w:rsidRPr="00830E7D">
        <w:rPr>
          <w:rFonts w:ascii="Arial" w:hAnsi="Arial" w:cs="Arial"/>
        </w:rPr>
        <w:t xml:space="preserve"> </w:t>
      </w:r>
      <w:r w:rsidRPr="00830E7D">
        <w:rPr>
          <w:rFonts w:ascii="Arial" w:hAnsi="Arial" w:cs="Arial"/>
        </w:rPr>
        <w:t>Podczas poboru prób Zamawiający ustali z Wykonawcą os</w:t>
      </w:r>
      <w:r w:rsidR="00585D81" w:rsidRPr="00830E7D">
        <w:rPr>
          <w:rFonts w:ascii="Arial" w:hAnsi="Arial" w:cs="Arial"/>
        </w:rPr>
        <w:t xml:space="preserve">tateczną lokalizację punktów, w‍ </w:t>
      </w:r>
      <w:r w:rsidRPr="00830E7D">
        <w:rPr>
          <w:rFonts w:ascii="Arial" w:hAnsi="Arial" w:cs="Arial"/>
        </w:rPr>
        <w:t>których zostaną wykonane odwierty.</w:t>
      </w:r>
      <w:r w:rsidR="006E527F" w:rsidRPr="00830E7D">
        <w:rPr>
          <w:rFonts w:ascii="Arial" w:hAnsi="Arial" w:cs="Arial"/>
        </w:rPr>
        <w:t xml:space="preserve"> W przypadku stwierdzenia podczas wykonywania odwiertów odpadów w całym przedzi</w:t>
      </w:r>
      <w:r w:rsidR="00D0496F" w:rsidRPr="00830E7D">
        <w:rPr>
          <w:rFonts w:ascii="Arial" w:hAnsi="Arial" w:cs="Arial"/>
        </w:rPr>
        <w:t>ale z</w:t>
      </w:r>
      <w:r w:rsidR="006E527F" w:rsidRPr="00830E7D">
        <w:rPr>
          <w:rFonts w:ascii="Arial" w:hAnsi="Arial" w:cs="Arial"/>
        </w:rPr>
        <w:t xml:space="preserve"> </w:t>
      </w:r>
      <w:r w:rsidR="00585D81" w:rsidRPr="00830E7D">
        <w:rPr>
          <w:rFonts w:ascii="Arial" w:hAnsi="Arial" w:cs="Arial"/>
        </w:rPr>
        <w:t xml:space="preserve">danej </w:t>
      </w:r>
      <w:r w:rsidR="006E527F" w:rsidRPr="00830E7D">
        <w:rPr>
          <w:rFonts w:ascii="Arial" w:hAnsi="Arial" w:cs="Arial"/>
        </w:rPr>
        <w:t>głębokośc</w:t>
      </w:r>
      <w:r w:rsidR="00585D81" w:rsidRPr="00830E7D">
        <w:rPr>
          <w:rFonts w:ascii="Arial" w:hAnsi="Arial" w:cs="Arial"/>
        </w:rPr>
        <w:t xml:space="preserve">i, po ustaleniu z‍ Zamawiającym, </w:t>
      </w:r>
      <w:r w:rsidR="006E527F" w:rsidRPr="00830E7D">
        <w:rPr>
          <w:rFonts w:ascii="Arial" w:hAnsi="Arial" w:cs="Arial"/>
        </w:rPr>
        <w:t xml:space="preserve">będzie możliwe odstąpienie od </w:t>
      </w:r>
      <w:r w:rsidR="00585D81" w:rsidRPr="00830E7D">
        <w:rPr>
          <w:rFonts w:ascii="Arial" w:hAnsi="Arial" w:cs="Arial"/>
        </w:rPr>
        <w:t xml:space="preserve">oznaczenia zawartości substancji w danej próbie. </w:t>
      </w:r>
    </w:p>
    <w:p w14:paraId="724798A8" w14:textId="479325E3" w:rsidR="008B6383" w:rsidRPr="008B6383" w:rsidRDefault="008B6383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Dokumentacja badań wstępnych będzie zawierała informacje o:</w:t>
      </w:r>
    </w:p>
    <w:p w14:paraId="3FB866CF" w14:textId="303D5F9A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datach pobrania próbek,</w:t>
      </w:r>
    </w:p>
    <w:p w14:paraId="204CDDC1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miejscach pobrania próbek, w tym adres, numery działek ewidencyjnych oraz współrzędne określone z wykorzystaniem systemu nawigacji satelitarnej (GPS),</w:t>
      </w:r>
    </w:p>
    <w:p w14:paraId="3FE404B0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głębokości pobrania próbek,</w:t>
      </w:r>
    </w:p>
    <w:p w14:paraId="2994AA08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sposobie użytkowania gruntu w miejscu pobrania próbek,</w:t>
      </w:r>
    </w:p>
    <w:p w14:paraId="474BC36E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właściwościach gleby,</w:t>
      </w:r>
    </w:p>
    <w:p w14:paraId="40953A96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wynikach pomiarów,</w:t>
      </w:r>
    </w:p>
    <w:p w14:paraId="37F56E59" w14:textId="77777777" w:rsidR="008B6383" w:rsidRPr="008B6383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stwierdzonym zanieczyszczeniu,</w:t>
      </w:r>
    </w:p>
    <w:p w14:paraId="59D24255" w14:textId="4E50A60D" w:rsidR="008B6383" w:rsidRPr="00A8659E" w:rsidRDefault="008B6383" w:rsidP="00A8659E">
      <w:pPr>
        <w:pStyle w:val="Akapitzlist"/>
        <w:numPr>
          <w:ilvl w:val="0"/>
          <w:numId w:val="42"/>
        </w:numPr>
        <w:autoSpaceDN w:val="0"/>
        <w:spacing w:after="0"/>
        <w:ind w:left="567" w:hanging="283"/>
        <w:textAlignment w:val="baseline"/>
        <w:rPr>
          <w:rFonts w:ascii="Arial" w:eastAsia="Times New Roman" w:hAnsi="Arial" w:cs="Arial"/>
          <w:lang w:eastAsia="pl-PL"/>
        </w:rPr>
      </w:pPr>
      <w:r w:rsidRPr="008B6383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naturalnego.</w:t>
      </w:r>
    </w:p>
    <w:p w14:paraId="483614AF" w14:textId="4AFB2347" w:rsidR="008B6383" w:rsidRPr="00830E7D" w:rsidRDefault="008B6383" w:rsidP="00A8659E">
      <w:pPr>
        <w:pStyle w:val="Akapitzlist"/>
        <w:numPr>
          <w:ilvl w:val="0"/>
          <w:numId w:val="40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830E7D">
        <w:rPr>
          <w:rFonts w:ascii="Arial" w:eastAsia="Times New Roman" w:hAnsi="Arial" w:cs="Arial"/>
          <w:lang w:eastAsia="pl-PL"/>
        </w:rPr>
        <w:t xml:space="preserve">W celu realizacji </w:t>
      </w:r>
      <w:r w:rsidR="006D38FA">
        <w:rPr>
          <w:rFonts w:ascii="Arial" w:eastAsia="Times New Roman" w:hAnsi="Arial" w:cs="Arial"/>
          <w:lang w:eastAsia="pl-PL"/>
        </w:rPr>
        <w:t>zamówienia Zamawiający</w:t>
      </w:r>
      <w:r w:rsidRPr="00830E7D">
        <w:rPr>
          <w:rFonts w:ascii="Arial" w:eastAsia="Times New Roman" w:hAnsi="Arial" w:cs="Arial"/>
          <w:lang w:eastAsia="pl-PL"/>
        </w:rPr>
        <w:t xml:space="preserve"> przekaże niezbędne</w:t>
      </w:r>
      <w:r w:rsidRPr="00830E7D">
        <w:rPr>
          <w:rFonts w:ascii="Arial" w:hAnsi="Arial" w:cs="Arial"/>
        </w:rPr>
        <w:t xml:space="preserve"> informacje, materiały</w:t>
      </w:r>
      <w:r w:rsidRPr="00830E7D">
        <w:rPr>
          <w:rFonts w:ascii="Arial" w:hAnsi="Arial" w:cs="Arial"/>
        </w:rPr>
        <w:br/>
        <w:t>i dokumentacje zgromadzone w toku prowadzonego postępowania, w tym:</w:t>
      </w:r>
    </w:p>
    <w:p w14:paraId="5DC46712" w14:textId="77777777" w:rsidR="008B6383" w:rsidRPr="008B6383" w:rsidRDefault="008B6383" w:rsidP="00A8659E">
      <w:pPr>
        <w:pStyle w:val="Akapitzlist"/>
        <w:numPr>
          <w:ilvl w:val="0"/>
          <w:numId w:val="41"/>
        </w:numPr>
        <w:spacing w:after="0"/>
        <w:ind w:left="567" w:hanging="283"/>
        <w:rPr>
          <w:rFonts w:ascii="Arial" w:hAnsi="Arial" w:cs="Arial"/>
        </w:rPr>
      </w:pPr>
      <w:r w:rsidRPr="008B6383">
        <w:rPr>
          <w:rFonts w:ascii="Arial" w:hAnsi="Arial" w:cs="Arial"/>
        </w:rPr>
        <w:t>posiadaną dokumentacje geologiczną (np. kartę złoża),</w:t>
      </w:r>
    </w:p>
    <w:p w14:paraId="078D8804" w14:textId="31082A57" w:rsidR="008B6383" w:rsidRPr="00DF75BC" w:rsidRDefault="008B6383" w:rsidP="00A8659E">
      <w:pPr>
        <w:pStyle w:val="Akapitzlist"/>
        <w:numPr>
          <w:ilvl w:val="0"/>
          <w:numId w:val="41"/>
        </w:numPr>
        <w:spacing w:after="0"/>
        <w:ind w:left="567" w:hanging="283"/>
        <w:rPr>
          <w:rFonts w:ascii="Arial" w:hAnsi="Arial" w:cs="Arial"/>
        </w:rPr>
      </w:pPr>
      <w:r w:rsidRPr="008B6383">
        <w:rPr>
          <w:rFonts w:ascii="Arial" w:hAnsi="Arial" w:cs="Arial"/>
        </w:rPr>
        <w:t>niezbędne informacje z wypisu z ewidencji gruntów i budynków oraz mapę zasadniczą w wersji elektronicznej.</w:t>
      </w:r>
    </w:p>
    <w:p w14:paraId="660589E8" w14:textId="77777777" w:rsidR="00715E6B" w:rsidRPr="000E096A" w:rsidRDefault="00715E6B" w:rsidP="00A8659E">
      <w:pPr>
        <w:autoSpaceDN w:val="0"/>
        <w:spacing w:after="0"/>
        <w:textAlignment w:val="baseline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8EEA91E" w14:textId="1F8538AE" w:rsidR="00C913D2" w:rsidRPr="00597F14" w:rsidRDefault="00830E7D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II </w:t>
      </w:r>
      <w:r w:rsidR="00C913D2" w:rsidRPr="00597F14">
        <w:rPr>
          <w:rFonts w:ascii="Arial" w:eastAsia="Times New Roman" w:hAnsi="Arial" w:cs="Arial"/>
          <w:u w:val="single"/>
          <w:lang w:eastAsia="pl-PL"/>
        </w:rPr>
        <w:t xml:space="preserve">Teren </w:t>
      </w:r>
      <w:r w:rsidR="006D336E">
        <w:rPr>
          <w:rFonts w:ascii="Arial" w:eastAsia="Times New Roman" w:hAnsi="Arial" w:cs="Arial"/>
          <w:u w:val="single"/>
          <w:lang w:eastAsia="pl-PL"/>
        </w:rPr>
        <w:t>objęty badaniami</w:t>
      </w:r>
      <w:r w:rsidR="006D38FA">
        <w:rPr>
          <w:rFonts w:ascii="Arial" w:eastAsia="Times New Roman" w:hAnsi="Arial" w:cs="Arial"/>
          <w:u w:val="single"/>
          <w:lang w:eastAsia="pl-PL"/>
        </w:rPr>
        <w:t>:</w:t>
      </w:r>
    </w:p>
    <w:p w14:paraId="04CE754F" w14:textId="5F701CC4" w:rsidR="00C913D2" w:rsidRPr="006D336E" w:rsidRDefault="00C913D2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6F7688A1" w14:textId="07AD241D" w:rsidR="00F618DA" w:rsidRPr="00A8659E" w:rsidRDefault="00C913D2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hAnsi="Arial" w:cs="Arial"/>
          <w:color w:val="FF0000"/>
        </w:rPr>
      </w:pPr>
      <w:r w:rsidRPr="00F618DA">
        <w:rPr>
          <w:rFonts w:ascii="Arial" w:eastAsia="Times New Roman" w:hAnsi="Arial" w:cs="Arial"/>
          <w:lang w:eastAsia="pl-PL"/>
        </w:rPr>
        <w:t xml:space="preserve">Badaniami zostanie objęta część terenu działki o nr </w:t>
      </w:r>
      <w:proofErr w:type="spellStart"/>
      <w:r w:rsidRPr="00F618DA">
        <w:rPr>
          <w:rFonts w:ascii="Arial" w:eastAsia="Times New Roman" w:hAnsi="Arial" w:cs="Arial"/>
          <w:lang w:eastAsia="pl-PL"/>
        </w:rPr>
        <w:t>ewid</w:t>
      </w:r>
      <w:proofErr w:type="spellEnd"/>
      <w:r w:rsidRPr="00F618DA">
        <w:rPr>
          <w:rFonts w:ascii="Arial" w:eastAsia="Times New Roman" w:hAnsi="Arial" w:cs="Arial"/>
          <w:lang w:eastAsia="pl-PL"/>
        </w:rPr>
        <w:t xml:space="preserve">. 3003 (identyfikator działki: 180504_2.0014.3003) w m. Szebnie, gdzie prowadzono przetwarzanie odpadów </w:t>
      </w:r>
      <w:r w:rsidR="009804DA">
        <w:rPr>
          <w:rFonts w:ascii="Arial" w:eastAsia="Times New Roman" w:hAnsi="Arial" w:cs="Arial"/>
          <w:lang w:eastAsia="pl-PL"/>
        </w:rPr>
        <w:t> </w:t>
      </w:r>
      <w:r w:rsidR="006E527F" w:rsidRPr="00F618DA">
        <w:rPr>
          <w:rFonts w:ascii="Arial" w:eastAsia="Times New Roman" w:hAnsi="Arial" w:cs="Arial"/>
          <w:lang w:eastAsia="pl-PL"/>
        </w:rPr>
        <w:t>w</w:t>
      </w:r>
      <w:r w:rsidR="009804DA">
        <w:rPr>
          <w:rFonts w:ascii="Arial" w:eastAsia="Times New Roman" w:hAnsi="Arial" w:cs="Arial"/>
          <w:lang w:eastAsia="pl-PL"/>
        </w:rPr>
        <w:t> </w:t>
      </w:r>
      <w:r w:rsidR="006E527F" w:rsidRPr="00F618DA">
        <w:rPr>
          <w:rFonts w:ascii="Arial" w:eastAsia="Times New Roman" w:hAnsi="Arial" w:cs="Arial"/>
          <w:lang w:eastAsia="pl-PL"/>
        </w:rPr>
        <w:t xml:space="preserve">granicach </w:t>
      </w:r>
      <w:r w:rsidR="006D336E" w:rsidRPr="00F618DA">
        <w:rPr>
          <w:rFonts w:ascii="Arial" w:eastAsia="Times New Roman" w:hAnsi="Arial" w:cs="Arial"/>
          <w:lang w:eastAsia="pl-PL"/>
        </w:rPr>
        <w:t xml:space="preserve">wyeksploatowanego </w:t>
      </w:r>
      <w:r w:rsidRPr="00F618DA">
        <w:rPr>
          <w:rFonts w:ascii="Arial" w:eastAsia="Times New Roman" w:hAnsi="Arial" w:cs="Arial"/>
          <w:lang w:eastAsia="pl-PL"/>
        </w:rPr>
        <w:t>złoża „Szebnie-Stefanik 1”.</w:t>
      </w:r>
      <w:r w:rsidR="001C00BD" w:rsidRPr="00F618DA">
        <w:rPr>
          <w:rFonts w:ascii="Arial" w:eastAsia="Times New Roman" w:hAnsi="Arial" w:cs="Arial"/>
          <w:lang w:eastAsia="pl-PL"/>
        </w:rPr>
        <w:t xml:space="preserve"> Na przedmiotowym terenie prowadzone było przetwarzanie odpadów takich jak: gruz, kamienie, elementy ceramiczne, formy odlewnicze, stwierdzono również zakopywanie odpadów komunalnych (szkło, papier, tworzywa sztuczne), oraz np. zmielony plastik i</w:t>
      </w:r>
      <w:r w:rsidR="009804DA">
        <w:rPr>
          <w:rFonts w:ascii="Arial" w:eastAsia="Times New Roman" w:hAnsi="Arial" w:cs="Arial"/>
          <w:lang w:eastAsia="pl-PL"/>
        </w:rPr>
        <w:t> </w:t>
      </w:r>
      <w:r w:rsidR="001C00BD" w:rsidRPr="00F618DA">
        <w:rPr>
          <w:rFonts w:ascii="Arial" w:eastAsia="Times New Roman" w:hAnsi="Arial" w:cs="Arial"/>
          <w:lang w:eastAsia="pl-PL"/>
        </w:rPr>
        <w:t xml:space="preserve">guma z‍ pojazdów samochodowych. Spąg złoża (zwietrzelina piaskowo-łupkowa) występuje na głębokości ok. 4 m p.p.t. </w:t>
      </w:r>
      <w:r w:rsidR="001C00BD" w:rsidRPr="00F618DA">
        <w:rPr>
          <w:rFonts w:ascii="Arial" w:eastAsia="Times New Roman" w:hAnsi="Arial" w:cs="Arial"/>
          <w:u w:val="single"/>
          <w:lang w:eastAsia="pl-PL"/>
        </w:rPr>
        <w:t>Wykonawca jest zobowiązany do posiadania zdolności do wykonania odwiertu we wskazanym powyżej materiale</w:t>
      </w:r>
      <w:r w:rsidR="001C00BD" w:rsidRPr="00F618DA">
        <w:rPr>
          <w:rFonts w:ascii="Arial" w:eastAsia="Times New Roman" w:hAnsi="Arial" w:cs="Arial"/>
          <w:lang w:eastAsia="pl-PL"/>
        </w:rPr>
        <w:t>.</w:t>
      </w:r>
    </w:p>
    <w:p w14:paraId="43BF4300" w14:textId="563358B1" w:rsidR="00830E7D" w:rsidRPr="00A8659E" w:rsidRDefault="00C913D2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F618DA">
        <w:rPr>
          <w:rFonts w:ascii="Arial" w:eastAsia="Times New Roman" w:hAnsi="Arial" w:cs="Arial"/>
          <w:lang w:eastAsia="pl-PL"/>
        </w:rPr>
        <w:t xml:space="preserve"> Przedmioto</w:t>
      </w:r>
      <w:r w:rsidR="006E527F" w:rsidRPr="00F618DA">
        <w:rPr>
          <w:rFonts w:ascii="Arial" w:eastAsia="Times New Roman" w:hAnsi="Arial" w:cs="Arial"/>
          <w:lang w:eastAsia="pl-PL"/>
        </w:rPr>
        <w:t xml:space="preserve">wa działka ma powierzchnię 24,5‍ </w:t>
      </w:r>
      <w:r w:rsidRPr="00F618DA">
        <w:rPr>
          <w:rFonts w:ascii="Arial" w:eastAsia="Times New Roman" w:hAnsi="Arial" w:cs="Arial"/>
          <w:lang w:eastAsia="pl-PL"/>
        </w:rPr>
        <w:t>ha</w:t>
      </w:r>
      <w:r w:rsidR="00177F7F" w:rsidRPr="00F618DA">
        <w:rPr>
          <w:rFonts w:ascii="Arial" w:eastAsia="Times New Roman" w:hAnsi="Arial" w:cs="Arial"/>
          <w:lang w:eastAsia="pl-PL"/>
        </w:rPr>
        <w:t xml:space="preserve">, a część terenu przedmiotowej działki wymagająca przeprowadzenia badań wstępnych ma powierzchnię </w:t>
      </w:r>
      <w:r w:rsidR="00177F7F" w:rsidRPr="00F618DA">
        <w:rPr>
          <w:rFonts w:ascii="Arial" w:eastAsia="Times New Roman" w:hAnsi="Arial" w:cs="Arial"/>
          <w:u w:val="single"/>
          <w:lang w:eastAsia="pl-PL"/>
        </w:rPr>
        <w:t>ok. 1,97 ha</w:t>
      </w:r>
      <w:r w:rsidR="00177F7F" w:rsidRPr="00F618DA">
        <w:rPr>
          <w:rFonts w:ascii="Arial" w:eastAsia="Times New Roman" w:hAnsi="Arial" w:cs="Arial"/>
          <w:lang w:eastAsia="pl-PL"/>
        </w:rPr>
        <w:t xml:space="preserve"> i</w:t>
      </w:r>
      <w:r w:rsidR="009804DA">
        <w:rPr>
          <w:rFonts w:ascii="Arial" w:eastAsia="Times New Roman" w:hAnsi="Arial" w:cs="Arial"/>
          <w:lang w:eastAsia="pl-PL"/>
        </w:rPr>
        <w:t> </w:t>
      </w:r>
      <w:r w:rsidR="00177F7F" w:rsidRPr="00F618DA">
        <w:rPr>
          <w:rFonts w:ascii="Arial" w:eastAsia="Times New Roman" w:hAnsi="Arial" w:cs="Arial"/>
          <w:lang w:eastAsia="pl-PL"/>
        </w:rPr>
        <w:t>odpowiada powierzchni złoża „Szebnie-Stefanik 1”.</w:t>
      </w:r>
      <w:r w:rsidR="006D336E" w:rsidRPr="00F618DA">
        <w:rPr>
          <w:rFonts w:ascii="Arial" w:eastAsia="Times New Roman" w:hAnsi="Arial" w:cs="Arial"/>
          <w:lang w:eastAsia="pl-PL"/>
        </w:rPr>
        <w:t xml:space="preserve"> P</w:t>
      </w:r>
      <w:r w:rsidRPr="00F618DA">
        <w:rPr>
          <w:rFonts w:ascii="Arial" w:eastAsia="Times New Roman" w:hAnsi="Arial" w:cs="Arial"/>
          <w:lang w:eastAsia="pl-PL"/>
        </w:rPr>
        <w:t>o uwzględnieniu danych z ewidencji</w:t>
      </w:r>
      <w:r w:rsidR="006D336E" w:rsidRPr="00F618DA">
        <w:rPr>
          <w:rFonts w:ascii="Arial" w:eastAsia="Times New Roman" w:hAnsi="Arial" w:cs="Arial"/>
          <w:lang w:eastAsia="pl-PL"/>
        </w:rPr>
        <w:t xml:space="preserve"> gruntów i‍ </w:t>
      </w:r>
      <w:r w:rsidRPr="00F618DA">
        <w:rPr>
          <w:rFonts w:ascii="Arial" w:eastAsia="Times New Roman" w:hAnsi="Arial" w:cs="Arial"/>
          <w:lang w:eastAsia="pl-PL"/>
        </w:rPr>
        <w:t>budynków, częś</w:t>
      </w:r>
      <w:r w:rsidR="006E527F" w:rsidRPr="00F618DA">
        <w:rPr>
          <w:rFonts w:ascii="Arial" w:eastAsia="Times New Roman" w:hAnsi="Arial" w:cs="Arial"/>
          <w:lang w:eastAsia="pl-PL"/>
        </w:rPr>
        <w:t>ć terenu ww. działki, wymagającą</w:t>
      </w:r>
      <w:r w:rsidRPr="00F618DA">
        <w:rPr>
          <w:rFonts w:ascii="Arial" w:eastAsia="Times New Roman" w:hAnsi="Arial" w:cs="Arial"/>
          <w:lang w:eastAsia="pl-PL"/>
        </w:rPr>
        <w:t xml:space="preserve"> przeprowadzenia badań gleby oraz ziemi, należy zaliczyć do gruntów grupy II (grunty orne, oznaczone symbolem R).</w:t>
      </w:r>
    </w:p>
    <w:p w14:paraId="310B659D" w14:textId="480C33DE" w:rsidR="009804DA" w:rsidRDefault="00830E7D" w:rsidP="00A8659E">
      <w:pPr>
        <w:pStyle w:val="Akapitzlist"/>
        <w:numPr>
          <w:ilvl w:val="0"/>
          <w:numId w:val="45"/>
        </w:numPr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F618DA">
        <w:rPr>
          <w:rFonts w:ascii="Arial" w:eastAsia="Times New Roman" w:hAnsi="Arial" w:cs="Arial"/>
          <w:lang w:eastAsia="pl-PL"/>
        </w:rPr>
        <w:t>Teren wymagający przeprowadzania oceny zanieczyszczenia powierzchni ziemi (byłe złoże „Szebnie-Stefanik 1”), przedstawiono na poniższej mapie (kolor różowy). Opracowano na podstawie danych Systemu Gospodarki i Ochrony Bogactw Mineralnych „MIDAS” Państwowego Instytutu Geologicznego – Państwowy Instytut Badawczy (http://geoportal.pgi.gov.pl/portal/page/portal/midas) oraz Głównego Urzędu Geodezji i‍ Kartografii (</w:t>
      </w:r>
      <w:hyperlink r:id="rId8" w:history="1">
        <w:r w:rsidR="009804DA" w:rsidRPr="00CE1843">
          <w:rPr>
            <w:rStyle w:val="Hipercze"/>
            <w:rFonts w:ascii="Arial" w:eastAsia="Times New Roman" w:hAnsi="Arial" w:cs="Arial"/>
            <w:lang w:eastAsia="pl-PL"/>
          </w:rPr>
          <w:t>www.geoportal.gov.pl</w:t>
        </w:r>
      </w:hyperlink>
      <w:r w:rsidRPr="00F618DA">
        <w:rPr>
          <w:rFonts w:ascii="Arial" w:eastAsia="Times New Roman" w:hAnsi="Arial" w:cs="Arial"/>
          <w:lang w:eastAsia="pl-PL"/>
        </w:rPr>
        <w:t>).</w:t>
      </w:r>
    </w:p>
    <w:p w14:paraId="712E197F" w14:textId="77777777" w:rsidR="00A11FF6" w:rsidRPr="00A11FF6" w:rsidRDefault="00A11FF6" w:rsidP="00A11FF6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2304AA04" w14:textId="4FC567B0" w:rsidR="009804DA" w:rsidRPr="00A11FF6" w:rsidRDefault="00A11FF6" w:rsidP="00A11FF6">
      <w:pPr>
        <w:pStyle w:val="Akapitzlist"/>
        <w:autoSpaceDN w:val="0"/>
        <w:spacing w:after="0"/>
        <w:ind w:left="0"/>
        <w:textAlignment w:val="baseline"/>
        <w:rPr>
          <w:rFonts w:ascii="Arial" w:eastAsia="Times New Roman" w:hAnsi="Arial" w:cs="Arial"/>
          <w:lang w:eastAsia="pl-PL"/>
        </w:rPr>
      </w:pPr>
      <w:r w:rsidRPr="00A11FF6">
        <w:rPr>
          <w:rFonts w:ascii="Arial" w:eastAsia="Times New Roman" w:hAnsi="Arial" w:cs="Arial"/>
          <w:lang w:eastAsia="pl-PL"/>
        </w:rPr>
        <w:lastRenderedPageBreak/>
        <w:t>Informuję, iż w myśl art. 20 ust. 7 oraz ust. 9 ustawy z dnia 13 kwietnia 2007 r. o</w:t>
      </w:r>
      <w:r>
        <w:rPr>
          <w:rFonts w:ascii="Arial" w:eastAsia="Times New Roman" w:hAnsi="Arial" w:cs="Arial"/>
          <w:lang w:eastAsia="pl-PL"/>
        </w:rPr>
        <w:t> </w:t>
      </w:r>
      <w:r w:rsidRPr="00A11FF6">
        <w:rPr>
          <w:rFonts w:ascii="Arial" w:eastAsia="Times New Roman" w:hAnsi="Arial" w:cs="Arial"/>
          <w:lang w:eastAsia="pl-PL"/>
        </w:rPr>
        <w:t>zapobieganiu szkodom w środowisku i ich naprawie (tekst jedn. Dz. U. z 2020 r. poz. 2187), regionalny dyrektor ochrony środowiska lub upoważniona przez niego osoba są uprawnieni do wstępu na teren władającego powierzchnią ziemi w celu wykonywania badań zanieczyszczenia gleby i ziemi, a władający powierzchnią ziemi jest obowiązany umożliwić prowadzenie badań, pomiarów lub monitoringu na terenie będącym w jego władaniu.</w:t>
      </w:r>
    </w:p>
    <w:p w14:paraId="48CE517F" w14:textId="77777777" w:rsidR="00A8659E" w:rsidRPr="009804DA" w:rsidRDefault="00A8659E" w:rsidP="00A8659E">
      <w:pPr>
        <w:pStyle w:val="Akapitzlist"/>
        <w:rPr>
          <w:rFonts w:ascii="Arial" w:eastAsia="Times New Roman" w:hAnsi="Arial" w:cs="Arial"/>
          <w:lang w:eastAsia="pl-PL"/>
        </w:rPr>
      </w:pPr>
    </w:p>
    <w:p w14:paraId="7FD7D3A9" w14:textId="37596DE2" w:rsidR="009804DA" w:rsidRPr="009804DA" w:rsidRDefault="009804DA" w:rsidP="00A8659E">
      <w:pPr>
        <w:pStyle w:val="Akapitzlist"/>
        <w:autoSpaceDN w:val="0"/>
        <w:spacing w:after="0"/>
        <w:ind w:left="284" w:hanging="284"/>
        <w:textAlignment w:val="baseline"/>
        <w:rPr>
          <w:rFonts w:ascii="Arial" w:eastAsia="Times New Roman" w:hAnsi="Arial" w:cs="Arial"/>
          <w:lang w:eastAsia="pl-PL"/>
        </w:rPr>
      </w:pPr>
      <w:r w:rsidRPr="009804DA">
        <w:rPr>
          <w:rFonts w:ascii="Arial" w:hAnsi="Arial" w:cs="Arial"/>
          <w:u w:val="single"/>
        </w:rPr>
        <w:t>II</w:t>
      </w:r>
      <w:r>
        <w:rPr>
          <w:rFonts w:ascii="Arial" w:hAnsi="Arial" w:cs="Arial"/>
          <w:u w:val="single"/>
        </w:rPr>
        <w:t>I</w:t>
      </w:r>
      <w:r w:rsidRPr="009804DA">
        <w:rPr>
          <w:rFonts w:ascii="Arial" w:hAnsi="Arial" w:cs="Arial"/>
          <w:u w:val="single"/>
        </w:rPr>
        <w:t xml:space="preserve"> Przedmiot zamówienia obejmuje:</w:t>
      </w:r>
    </w:p>
    <w:p w14:paraId="15DFEE50" w14:textId="77777777" w:rsidR="009804DA" w:rsidRPr="00AE120F" w:rsidRDefault="009804DA" w:rsidP="00A8659E">
      <w:pPr>
        <w:spacing w:after="0"/>
        <w:rPr>
          <w:rFonts w:ascii="Arial" w:hAnsi="Arial" w:cs="Arial"/>
          <w:u w:val="single"/>
        </w:rPr>
      </w:pPr>
    </w:p>
    <w:p w14:paraId="4AC6268A" w14:textId="6AEA2B35" w:rsidR="009804DA" w:rsidRPr="00A8659E" w:rsidRDefault="00A8659E" w:rsidP="00A8659E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804DA" w:rsidRPr="00A8659E">
        <w:rPr>
          <w:rFonts w:ascii="Arial" w:hAnsi="Arial" w:cs="Arial"/>
        </w:rPr>
        <w:t>opracowanie tekstowe w wersji papierowej – 3 egzemplarze,</w:t>
      </w:r>
    </w:p>
    <w:p w14:paraId="2EC14DCE" w14:textId="348874A9" w:rsidR="009804DA" w:rsidRPr="00A8659E" w:rsidRDefault="00A8659E" w:rsidP="00A8659E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04DA" w:rsidRPr="00A8659E">
        <w:rPr>
          <w:rFonts w:ascii="Arial" w:hAnsi="Arial" w:cs="Arial"/>
        </w:rPr>
        <w:t>opracowanie tekstowe w wersji elektronicznej (w formacie pdf) zamieszczone na nośniku CD/DVD – 3 egzemplarze.</w:t>
      </w:r>
    </w:p>
    <w:p w14:paraId="66B7E1AC" w14:textId="77777777" w:rsidR="009804DA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D64F925" w14:textId="139265FC" w:rsidR="009804DA" w:rsidRPr="006D336E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D336E">
        <w:rPr>
          <w:rFonts w:ascii="Arial" w:eastAsia="Times New Roman" w:hAnsi="Arial" w:cs="Arial"/>
          <w:u w:val="single"/>
          <w:lang w:eastAsia="pl-PL"/>
        </w:rPr>
        <w:t xml:space="preserve">Termin wykonania </w:t>
      </w:r>
      <w:r w:rsidR="00A8659E">
        <w:rPr>
          <w:rFonts w:ascii="Arial" w:eastAsia="Times New Roman" w:hAnsi="Arial" w:cs="Arial"/>
          <w:u w:val="single"/>
          <w:lang w:eastAsia="pl-PL"/>
        </w:rPr>
        <w:t>zamówienia</w:t>
      </w:r>
      <w:r w:rsidRPr="006D336E">
        <w:rPr>
          <w:rFonts w:ascii="Arial" w:eastAsia="Times New Roman" w:hAnsi="Arial" w:cs="Arial"/>
          <w:u w:val="single"/>
          <w:lang w:eastAsia="pl-PL"/>
        </w:rPr>
        <w:t>: 29 sierpnia 2025 roku.</w:t>
      </w:r>
    </w:p>
    <w:p w14:paraId="21CDC0AA" w14:textId="77777777" w:rsidR="009804DA" w:rsidRPr="009804DA" w:rsidRDefault="009804DA" w:rsidP="00A8659E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C84952A" w14:textId="7DF4CAFB" w:rsidR="008652D3" w:rsidRPr="009804DA" w:rsidRDefault="009804DA" w:rsidP="00A8659E">
      <w:pPr>
        <w:autoSpaceDN w:val="0"/>
        <w:spacing w:after="0"/>
        <w:textAlignment w:val="baseline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46F3D" wp14:editId="783932DA">
                <wp:simplePos x="0" y="0"/>
                <wp:positionH relativeFrom="column">
                  <wp:posOffset>20955</wp:posOffset>
                </wp:positionH>
                <wp:positionV relativeFrom="paragraph">
                  <wp:posOffset>4653915</wp:posOffset>
                </wp:positionV>
                <wp:extent cx="4074795" cy="635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777F0D" w14:textId="4BCE67BE" w:rsidR="00EF26A0" w:rsidRPr="00EF26A0" w:rsidRDefault="00EF26A0" w:rsidP="00EF26A0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Rysunek 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Rysunek \* ARABIC </w:instrTex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6F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1C00B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Teren byłego złoża „Szebnie-Stefanik 1” na dz. o nr ewid. 3003, gdzie zostanie przeprowadzona ocena zanieczyszczenia powierzchni ziemi (oznaczony kolorem różowym,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punkty - </w:t>
                            </w:r>
                            <w:r w:rsidRPr="00EF26A0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układ współrzędnych 1992).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46F3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65pt;margin-top:366.45pt;width:320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" stroked="f">
                <v:textbox style="mso-fit-shape-to-text:t" inset="0,0,0,0">
                  <w:txbxContent>
                    <w:p w14:paraId="4D777F0D" w14:textId="4BCE67BE" w:rsidR="00EF26A0" w:rsidRPr="00EF26A0" w:rsidRDefault="00EF26A0" w:rsidP="00EF26A0">
                      <w:pPr>
                        <w:pStyle w:val="Legenda"/>
                        <w:jc w:val="both"/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Rysunek 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instrText xml:space="preserve"> SEQ Rysunek \* ARABIC </w:instrTex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D0496F"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="001C00BD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 Teren byłego złoża „Szebnie-Stefanik 1” na dz. o nr </w:t>
                      </w:r>
                      <w:proofErr w:type="spellStart"/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ewid</w:t>
                      </w:r>
                      <w:proofErr w:type="spellEnd"/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. 3003, gdzie zostanie przeprowadzona ocena zanieczyszczenia powierzchni ziemi (oznaczony kolorem różowym, </w:t>
                      </w:r>
                      <w:r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 xml:space="preserve">punkty - </w:t>
                      </w:r>
                      <w:r w:rsidRPr="00EF26A0">
                        <w:rPr>
                          <w:rFonts w:ascii="Arial" w:hAnsi="Arial" w:cs="Arial"/>
                          <w:i w:val="0"/>
                          <w:color w:val="auto"/>
                          <w:sz w:val="22"/>
                          <w:szCs w:val="22"/>
                        </w:rPr>
                        <w:t>układ współrzędnych 1992).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F26A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3D20A5" wp14:editId="3943DA11">
            <wp:simplePos x="0" y="0"/>
            <wp:positionH relativeFrom="margin">
              <wp:posOffset>30480</wp:posOffset>
            </wp:positionH>
            <wp:positionV relativeFrom="paragraph">
              <wp:posOffset>0</wp:posOffset>
            </wp:positionV>
            <wp:extent cx="4074795" cy="4387850"/>
            <wp:effectExtent l="0" t="0" r="1905" b="0"/>
            <wp:wrapTopAndBottom/>
            <wp:docPr id="4" name="Obraz 4" descr="\\SRV0\USERS\trzyna.krzysztof\Moje dokumenty\WSI KT 2025\261\261.1.2025 szebnie\mapka do ogłos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\USERS\trzyna.krzysztof\Moje dokumenty\WSI KT 2025\261\261.1.2025 szebnie\mapka do ogłoszen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2D3" w:rsidRPr="009804DA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87E4" w14:textId="77777777" w:rsidR="002C6FD6" w:rsidRDefault="002C6FD6" w:rsidP="000F38F9">
      <w:pPr>
        <w:spacing w:after="0" w:line="240" w:lineRule="auto"/>
      </w:pPr>
      <w:r>
        <w:separator/>
      </w:r>
    </w:p>
  </w:endnote>
  <w:endnote w:type="continuationSeparator" w:id="0">
    <w:p w14:paraId="19E57E42" w14:textId="77777777" w:rsidR="002C6FD6" w:rsidRDefault="002C6FD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9BE1" w14:textId="70044278" w:rsidR="00C9351C" w:rsidRPr="00865F3E" w:rsidRDefault="000E096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9351C" w:rsidRPr="00865F3E">
      <w:rPr>
        <w:rFonts w:ascii="Arial" w:hAnsi="Arial" w:cs="Arial"/>
        <w:sz w:val="18"/>
        <w:szCs w:val="18"/>
      </w:rPr>
      <w:t xml:space="preserve">Strona </w:t>
    </w:r>
    <w:r w:rsidR="00C9351C" w:rsidRPr="00865F3E">
      <w:rPr>
        <w:rFonts w:ascii="Arial" w:hAnsi="Arial" w:cs="Arial"/>
        <w:bCs/>
        <w:sz w:val="18"/>
        <w:szCs w:val="18"/>
      </w:rPr>
      <w:fldChar w:fldCharType="begin"/>
    </w:r>
    <w:r w:rsidR="00C9351C" w:rsidRPr="00865F3E">
      <w:rPr>
        <w:rFonts w:ascii="Arial" w:hAnsi="Arial" w:cs="Arial"/>
        <w:bCs/>
        <w:sz w:val="18"/>
        <w:szCs w:val="18"/>
      </w:rPr>
      <w:instrText>PAGE</w:instrText>
    </w:r>
    <w:r w:rsidR="00C9351C" w:rsidRPr="00865F3E">
      <w:rPr>
        <w:rFonts w:ascii="Arial" w:hAnsi="Arial" w:cs="Arial"/>
        <w:bCs/>
        <w:sz w:val="18"/>
        <w:szCs w:val="18"/>
      </w:rPr>
      <w:fldChar w:fldCharType="separate"/>
    </w:r>
    <w:r w:rsidR="00D0496F">
      <w:rPr>
        <w:rFonts w:ascii="Arial" w:hAnsi="Arial" w:cs="Arial"/>
        <w:bCs/>
        <w:noProof/>
        <w:sz w:val="18"/>
        <w:szCs w:val="18"/>
      </w:rPr>
      <w:t>3</w:t>
    </w:r>
    <w:r w:rsidR="00C9351C" w:rsidRPr="00865F3E">
      <w:rPr>
        <w:rFonts w:ascii="Arial" w:hAnsi="Arial" w:cs="Arial"/>
        <w:bCs/>
        <w:sz w:val="18"/>
        <w:szCs w:val="18"/>
      </w:rPr>
      <w:fldChar w:fldCharType="end"/>
    </w:r>
    <w:r w:rsidR="00C9351C" w:rsidRPr="00865F3E">
      <w:rPr>
        <w:rFonts w:ascii="Arial" w:hAnsi="Arial" w:cs="Arial"/>
        <w:sz w:val="18"/>
        <w:szCs w:val="18"/>
      </w:rPr>
      <w:t xml:space="preserve"> z </w:t>
    </w:r>
    <w:r w:rsidR="00C9351C" w:rsidRPr="00865F3E">
      <w:rPr>
        <w:rFonts w:ascii="Arial" w:hAnsi="Arial" w:cs="Arial"/>
        <w:bCs/>
        <w:sz w:val="18"/>
        <w:szCs w:val="18"/>
      </w:rPr>
      <w:fldChar w:fldCharType="begin"/>
    </w:r>
    <w:r w:rsidR="00C9351C" w:rsidRPr="00865F3E">
      <w:rPr>
        <w:rFonts w:ascii="Arial" w:hAnsi="Arial" w:cs="Arial"/>
        <w:bCs/>
        <w:sz w:val="18"/>
        <w:szCs w:val="18"/>
      </w:rPr>
      <w:instrText>NUMPAGES</w:instrText>
    </w:r>
    <w:r w:rsidR="00C9351C" w:rsidRPr="00865F3E">
      <w:rPr>
        <w:rFonts w:ascii="Arial" w:hAnsi="Arial" w:cs="Arial"/>
        <w:bCs/>
        <w:sz w:val="18"/>
        <w:szCs w:val="18"/>
      </w:rPr>
      <w:fldChar w:fldCharType="separate"/>
    </w:r>
    <w:r w:rsidR="00D0496F">
      <w:rPr>
        <w:rFonts w:ascii="Arial" w:hAnsi="Arial" w:cs="Arial"/>
        <w:bCs/>
        <w:noProof/>
        <w:sz w:val="18"/>
        <w:szCs w:val="18"/>
      </w:rPr>
      <w:t>3</w:t>
    </w:r>
    <w:r w:rsidR="00C9351C" w:rsidRPr="00865F3E">
      <w:rPr>
        <w:rFonts w:ascii="Arial" w:hAnsi="Arial" w:cs="Arial"/>
        <w:bCs/>
        <w:sz w:val="18"/>
        <w:szCs w:val="18"/>
      </w:rPr>
      <w:fldChar w:fldCharType="end"/>
    </w:r>
  </w:p>
  <w:p w14:paraId="134BE5C0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3FFC" w14:textId="1B3FAAD3" w:rsidR="004A2F36" w:rsidRPr="00425F85" w:rsidRDefault="00ED6C54" w:rsidP="005E1CC4">
    <w:pPr>
      <w:pStyle w:val="Stopka"/>
      <w:tabs>
        <w:tab w:val="clear" w:pos="4536"/>
        <w:tab w:val="clear" w:pos="9072"/>
      </w:tabs>
      <w:ind w:hanging="426"/>
    </w:pPr>
    <w:r w:rsidRPr="00ED6C54">
      <w:rPr>
        <w:noProof/>
        <w:lang w:eastAsia="pl-PL"/>
      </w:rPr>
      <w:drawing>
        <wp:inline distT="0" distB="0" distL="0" distR="0" wp14:anchorId="668F09F0" wp14:editId="4E5776E1">
          <wp:extent cx="5760720" cy="990054"/>
          <wp:effectExtent l="0" t="0" r="0" b="635"/>
          <wp:docPr id="1181744765" name="Obraz 1181744765" descr="\\SRV0\USERS\trzyna.krzysztof\Moje dokumenty\Biurowe\Pisanie pism\Nowa stopka 2023 m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0\USERS\trzyna.krzysztof\Moje dokumenty\Biurowe\Pisanie pism\Nowa stopka 2023 ma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1479" w14:textId="77777777" w:rsidR="002C6FD6" w:rsidRDefault="002C6FD6" w:rsidP="000F38F9">
      <w:pPr>
        <w:spacing w:after="0" w:line="240" w:lineRule="auto"/>
      </w:pPr>
      <w:r>
        <w:separator/>
      </w:r>
    </w:p>
  </w:footnote>
  <w:footnote w:type="continuationSeparator" w:id="0">
    <w:p w14:paraId="2457A71D" w14:textId="77777777" w:rsidR="002C6FD6" w:rsidRDefault="002C6FD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CAE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D9DA" w14:textId="31EA20FE" w:rsidR="006E527F" w:rsidRDefault="00944DCA" w:rsidP="006E527F">
    <w:pPr>
      <w:pStyle w:val="Nagwek"/>
      <w:tabs>
        <w:tab w:val="clear" w:pos="4536"/>
        <w:tab w:val="clear" w:pos="9072"/>
      </w:tabs>
      <w:ind w:left="851" w:hanging="85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008730" wp14:editId="1FBE02A6">
              <wp:simplePos x="0" y="0"/>
              <wp:positionH relativeFrom="margin">
                <wp:posOffset>-635</wp:posOffset>
              </wp:positionH>
              <wp:positionV relativeFrom="page">
                <wp:posOffset>213360</wp:posOffset>
              </wp:positionV>
              <wp:extent cx="5613400" cy="980098"/>
              <wp:effectExtent l="0" t="0" r="6350" b="0"/>
              <wp:wrapNone/>
              <wp:docPr id="2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613400" cy="980098"/>
                        <a:chOff x="0" y="0"/>
                        <a:chExt cx="5545280" cy="969868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1680" y="15240"/>
                          <a:ext cx="993600" cy="9326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az 7" descr="C:\Users\tylutka.agnieszka\AppData\Local\Microsoft\Windows\INetCache\Content.Word\GDOS_logo_pion_jpg.jpg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5404"/>
                          <a:ext cx="990000" cy="93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68760179" name="Grafika 1" descr="logotyp NFOŚiGW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2000" cy="969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3BC8A" id="Grupa 2" o:spid="_x0000_s1026" style="position:absolute;margin-left:-.05pt;margin-top:16.8pt;width:442pt;height:77.15pt;z-index:251662336;mso-position-horizontal-relative:margin;mso-position-vertical-relative:page;mso-width-relative:margin;mso-height-relative:margin" coordsize="55452,96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nZG9zTG9nbz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nBkZj0iaHR0&#10;cDovL25zLmFkb2JlLmNvbS9wZGYvMS4zLyI+CiAgICAgICAgIDxwZGY6UHJvZHVjZXI+QWRvYmUg&#10;UERGIGxpYnJhcnkgNy43NzwvcGRmOlByb2R1Y2Vy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DkFkb2JlAGTAAAAA&#10;Af/bAIQAAgICAgICAgICAgMCAgIDBAMCAgMEBQQEBAQEBQYFBQUFBQUGBgcHCAcHBgkJCgoJCQwM&#10;DAwMDAwMDAwMDAwMDAEDAwMFBAUJBgYJDQsJCw0PDg4ODg8PDAwMDAwPDwwMDAwMDA8MDAwMDAwM&#10;DAwMDAwMDAwMDAwMDAwMDAwMDAwM/8AAEQgBrQHKAwERAAIRAQMRA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516;top:152;width:9936;height:93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Lib7AAAAA2gAAAA8AAABkcnMvZG93bnJldi54bWxEj1FrAjEQhN8L/Q9hC32riX2QehpFCgVr&#10;oeC1P2C5rMnhZXNcVj3/fVMQfBxm5htmuR5jp8405DaxhenEgCJukmvZW/j9+Xh5A5UF2WGXmCxc&#10;KcN69fiwxMqlC+/pXItXBcK5QgtBpK+0zk2giHmSeuLiHdIQUYocvHYDXgo8dvrVmJmO2HJZCNjT&#10;e6DmWJ+iBdPTbuq3X8GZq/8+1a1w/SnWPj+NmwUooVHu4Vt76yzM4f9KuQF6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uJvsAAAADaAAAADwAAAAAAAAAAAAAAAACfAgAA&#10;ZHJzL2Rvd25yZXYueG1sUEsFBgAAAAAEAAQA9wAAAIwDAAAAAA==&#10;">
                <v:imagedata r:id="rId5" o:title=""/>
                <v:path arrowok="t"/>
              </v:shape>
              <v:shape id="Obraz 7" o:spid="_x0000_s1028" type="#_x0000_t75" style="position:absolute;left:32004;top:254;width:9900;height:932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K6nzEAAAA2gAAAA8AAABkcnMvZG93bnJldi54bWxEj0FrwkAUhO8F/8PyBG91o9IqqauoWCiW&#10;HKIFr4/sa5KafRuy2yT+e1cQPA4z8w2zXPemEi01rrSsYDKOQBBnVpecK/g5fb4uQDiPrLGyTAqu&#10;5GC9GrwsMda245Tao89FgLCLUUHhfR1L6bKCDLqxrYmD92sbgz7IJpe6wS7ATSWnUfQuDZYcFgqs&#10;aVdQdjn+GwXTy3m2fdse2lPi0i75o+9kf54rNRr2mw8Qnnr/DD/aX1rBHO5Xwg2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K6nzEAAAA2gAAAA8AAAAAAAAAAAAAAAAA&#10;nwIAAGRycy9kb3ducmV2LnhtbFBLBQYAAAAABAAEAPcAAACQAwAAAAA=&#10;">
                <v:imagedata r:id="rId6" o:title="GDOS_logo_pion_jpg"/>
                <v:path arrowok="t"/>
              </v:shape>
              <v:shape id="Grafika 1" o:spid="_x0000_s1029" type="#_x0000_t75" alt="logotyp NFOŚiGW" style="position:absolute;width:28620;height:969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gI/JAAAA4wAAAA8AAABkcnMvZG93bnJldi54bWxETztPwzAQ3pH4D9YhsVEn0KYh1K1KUaVW&#10;MPTBwHiKjyQQnyPbTdN/j5GQGO9732wxmFb05HxjWUE6SkAQl1Y3XCl4P67vchA+IGtsLZOCC3lY&#10;zK+vZlhoe+Y99YdQiRjCvkAFdQhdIaUvazLoR7YjjtyndQZDPF0ltcNzDDetvE+STBpsODbU2NGq&#10;pvL7cDIKtsPHhF/e9HITduOH9eT51X/tnVK3N8PyCUSgIfyL/9wbHeenWT7NknT6CL8/RQDk/A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0Y+Aj8kAAADjAAAADwAAAAAAAAAA&#10;AAAAAACfAgAAZHJzL2Rvd25yZXYueG1sUEsFBgAAAAAEAAQA9wAAAJUDAAAAAA==&#10;">
                <v:imagedata r:id="rId7" o:title="logotyp NFOŚiGW" croptop="22957f" cropbottom="24529f" cropleft="13994f" cropright="13895f"/>
                <v:path arrowok="t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E64"/>
    <w:multiLevelType w:val="hybridMultilevel"/>
    <w:tmpl w:val="EF10EFC2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A978F14E">
      <w:start w:val="1"/>
      <w:numFmt w:val="decimal"/>
      <w:lvlText w:val="%2)"/>
      <w:lvlJc w:val="left"/>
      <w:pPr>
        <w:ind w:left="14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2B627D7"/>
    <w:multiLevelType w:val="hybridMultilevel"/>
    <w:tmpl w:val="20720BD4"/>
    <w:lvl w:ilvl="0" w:tplc="C9929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6E0FFD"/>
    <w:multiLevelType w:val="hybridMultilevel"/>
    <w:tmpl w:val="A678B9F2"/>
    <w:lvl w:ilvl="0" w:tplc="0415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71C0482C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3AC52B4"/>
    <w:multiLevelType w:val="hybridMultilevel"/>
    <w:tmpl w:val="35F2CE1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77A0A"/>
    <w:multiLevelType w:val="hybridMultilevel"/>
    <w:tmpl w:val="3C8AE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20A5F"/>
    <w:multiLevelType w:val="hybridMultilevel"/>
    <w:tmpl w:val="0930C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821AE"/>
    <w:multiLevelType w:val="hybridMultilevel"/>
    <w:tmpl w:val="962C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6D3E89"/>
    <w:multiLevelType w:val="hybridMultilevel"/>
    <w:tmpl w:val="51C44932"/>
    <w:lvl w:ilvl="0" w:tplc="68AAA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A551E9"/>
    <w:multiLevelType w:val="hybridMultilevel"/>
    <w:tmpl w:val="F4D08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C457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E678B"/>
    <w:multiLevelType w:val="hybridMultilevel"/>
    <w:tmpl w:val="210E8E64"/>
    <w:lvl w:ilvl="0" w:tplc="083659A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85DCD"/>
    <w:multiLevelType w:val="hybridMultilevel"/>
    <w:tmpl w:val="9F32B058"/>
    <w:lvl w:ilvl="0" w:tplc="AFC6D11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4538D"/>
    <w:multiLevelType w:val="hybridMultilevel"/>
    <w:tmpl w:val="39109A28"/>
    <w:lvl w:ilvl="0" w:tplc="94EC8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8662648"/>
    <w:multiLevelType w:val="hybridMultilevel"/>
    <w:tmpl w:val="96FA6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04005"/>
    <w:multiLevelType w:val="hybridMultilevel"/>
    <w:tmpl w:val="9F46C2D2"/>
    <w:lvl w:ilvl="0" w:tplc="1C1E00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BF71EA"/>
    <w:multiLevelType w:val="hybridMultilevel"/>
    <w:tmpl w:val="EFBA76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194600F"/>
    <w:multiLevelType w:val="hybridMultilevel"/>
    <w:tmpl w:val="D0000B54"/>
    <w:lvl w:ilvl="0" w:tplc="51C45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CD5974"/>
    <w:multiLevelType w:val="hybridMultilevel"/>
    <w:tmpl w:val="240A0EF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FFFFFFFF">
      <w:start w:val="1"/>
      <w:numFmt w:val="decimal"/>
      <w:lvlText w:val="%2)"/>
      <w:lvlJc w:val="left"/>
      <w:pPr>
        <w:ind w:left="14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140506">
    <w:abstractNumId w:val="33"/>
  </w:num>
  <w:num w:numId="2" w16cid:durableId="818229916">
    <w:abstractNumId w:val="38"/>
  </w:num>
  <w:num w:numId="3" w16cid:durableId="1739396661">
    <w:abstractNumId w:val="14"/>
  </w:num>
  <w:num w:numId="4" w16cid:durableId="450515540">
    <w:abstractNumId w:val="39"/>
  </w:num>
  <w:num w:numId="5" w16cid:durableId="729883483">
    <w:abstractNumId w:val="43"/>
  </w:num>
  <w:num w:numId="6" w16cid:durableId="1681348360">
    <w:abstractNumId w:val="23"/>
  </w:num>
  <w:num w:numId="7" w16cid:durableId="225070386">
    <w:abstractNumId w:val="41"/>
  </w:num>
  <w:num w:numId="8" w16cid:durableId="1704556368">
    <w:abstractNumId w:val="34"/>
  </w:num>
  <w:num w:numId="9" w16cid:durableId="406994623">
    <w:abstractNumId w:val="9"/>
  </w:num>
  <w:num w:numId="10" w16cid:durableId="1877958990">
    <w:abstractNumId w:val="26"/>
  </w:num>
  <w:num w:numId="11" w16cid:durableId="1892690878">
    <w:abstractNumId w:val="11"/>
  </w:num>
  <w:num w:numId="12" w16cid:durableId="1574579616">
    <w:abstractNumId w:val="19"/>
  </w:num>
  <w:num w:numId="13" w16cid:durableId="1986815240">
    <w:abstractNumId w:val="44"/>
  </w:num>
  <w:num w:numId="14" w16cid:durableId="2026399550">
    <w:abstractNumId w:val="5"/>
  </w:num>
  <w:num w:numId="15" w16cid:durableId="1688944548">
    <w:abstractNumId w:val="35"/>
  </w:num>
  <w:num w:numId="16" w16cid:durableId="1433168668">
    <w:abstractNumId w:val="32"/>
  </w:num>
  <w:num w:numId="17" w16cid:durableId="1137606185">
    <w:abstractNumId w:val="4"/>
  </w:num>
  <w:num w:numId="18" w16cid:durableId="681202582">
    <w:abstractNumId w:val="16"/>
  </w:num>
  <w:num w:numId="19" w16cid:durableId="1853185542">
    <w:abstractNumId w:val="2"/>
  </w:num>
  <w:num w:numId="20" w16cid:durableId="1473717476">
    <w:abstractNumId w:val="25"/>
  </w:num>
  <w:num w:numId="21" w16cid:durableId="1998268519">
    <w:abstractNumId w:val="21"/>
  </w:num>
  <w:num w:numId="22" w16cid:durableId="528491677">
    <w:abstractNumId w:val="24"/>
  </w:num>
  <w:num w:numId="23" w16cid:durableId="119299011">
    <w:abstractNumId w:val="8"/>
  </w:num>
  <w:num w:numId="24" w16cid:durableId="197159043">
    <w:abstractNumId w:val="27"/>
  </w:num>
  <w:num w:numId="25" w16cid:durableId="73865107">
    <w:abstractNumId w:val="7"/>
  </w:num>
  <w:num w:numId="26" w16cid:durableId="1599948469">
    <w:abstractNumId w:val="29"/>
  </w:num>
  <w:num w:numId="27" w16cid:durableId="138033406">
    <w:abstractNumId w:val="36"/>
  </w:num>
  <w:num w:numId="28" w16cid:durableId="2058502072">
    <w:abstractNumId w:val="6"/>
  </w:num>
  <w:num w:numId="29" w16cid:durableId="278076600">
    <w:abstractNumId w:val="13"/>
  </w:num>
  <w:num w:numId="30" w16cid:durableId="220486476">
    <w:abstractNumId w:val="42"/>
  </w:num>
  <w:num w:numId="31" w16cid:durableId="1041511195">
    <w:abstractNumId w:val="18"/>
  </w:num>
  <w:num w:numId="32" w16cid:durableId="689524899">
    <w:abstractNumId w:val="31"/>
  </w:num>
  <w:num w:numId="33" w16cid:durableId="870996776">
    <w:abstractNumId w:val="10"/>
  </w:num>
  <w:num w:numId="34" w16cid:durableId="373119988">
    <w:abstractNumId w:val="30"/>
  </w:num>
  <w:num w:numId="35" w16cid:durableId="2025859114">
    <w:abstractNumId w:val="1"/>
  </w:num>
  <w:num w:numId="36" w16cid:durableId="1847210474">
    <w:abstractNumId w:val="0"/>
  </w:num>
  <w:num w:numId="37" w16cid:durableId="1322854770">
    <w:abstractNumId w:val="37"/>
  </w:num>
  <w:num w:numId="38" w16cid:durableId="620845434">
    <w:abstractNumId w:val="15"/>
  </w:num>
  <w:num w:numId="39" w16cid:durableId="2070107916">
    <w:abstractNumId w:val="28"/>
  </w:num>
  <w:num w:numId="40" w16cid:durableId="1364285620">
    <w:abstractNumId w:val="17"/>
  </w:num>
  <w:num w:numId="41" w16cid:durableId="314339554">
    <w:abstractNumId w:val="3"/>
  </w:num>
  <w:num w:numId="42" w16cid:durableId="1952475880">
    <w:abstractNumId w:val="40"/>
  </w:num>
  <w:num w:numId="43" w16cid:durableId="468286841">
    <w:abstractNumId w:val="20"/>
  </w:num>
  <w:num w:numId="44" w16cid:durableId="1346053039">
    <w:abstractNumId w:val="12"/>
  </w:num>
  <w:num w:numId="45" w16cid:durableId="16342137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F3"/>
    <w:rsid w:val="00000302"/>
    <w:rsid w:val="0000310A"/>
    <w:rsid w:val="00010A42"/>
    <w:rsid w:val="00012B5C"/>
    <w:rsid w:val="00015FFB"/>
    <w:rsid w:val="000176A5"/>
    <w:rsid w:val="00020D38"/>
    <w:rsid w:val="000344A3"/>
    <w:rsid w:val="00036706"/>
    <w:rsid w:val="00037C21"/>
    <w:rsid w:val="00040360"/>
    <w:rsid w:val="00046310"/>
    <w:rsid w:val="00047B04"/>
    <w:rsid w:val="00050517"/>
    <w:rsid w:val="00050996"/>
    <w:rsid w:val="00052CE8"/>
    <w:rsid w:val="0007103B"/>
    <w:rsid w:val="000726F1"/>
    <w:rsid w:val="000840F3"/>
    <w:rsid w:val="000949ED"/>
    <w:rsid w:val="00094C8D"/>
    <w:rsid w:val="000A0703"/>
    <w:rsid w:val="000A103D"/>
    <w:rsid w:val="000A25BE"/>
    <w:rsid w:val="000D7D41"/>
    <w:rsid w:val="000E096A"/>
    <w:rsid w:val="000E23F7"/>
    <w:rsid w:val="000E37F9"/>
    <w:rsid w:val="000E5008"/>
    <w:rsid w:val="000E6AE3"/>
    <w:rsid w:val="000F3813"/>
    <w:rsid w:val="000F38F9"/>
    <w:rsid w:val="001018C2"/>
    <w:rsid w:val="001111A7"/>
    <w:rsid w:val="001272F4"/>
    <w:rsid w:val="00127783"/>
    <w:rsid w:val="001318CC"/>
    <w:rsid w:val="00150CBB"/>
    <w:rsid w:val="00152CA5"/>
    <w:rsid w:val="00155CC7"/>
    <w:rsid w:val="001623B8"/>
    <w:rsid w:val="001675E9"/>
    <w:rsid w:val="00175CE8"/>
    <w:rsid w:val="00175D69"/>
    <w:rsid w:val="00176023"/>
    <w:rsid w:val="001766D0"/>
    <w:rsid w:val="00177F7F"/>
    <w:rsid w:val="00183125"/>
    <w:rsid w:val="0019456C"/>
    <w:rsid w:val="0019543B"/>
    <w:rsid w:val="001A12FD"/>
    <w:rsid w:val="001A7529"/>
    <w:rsid w:val="001B0A10"/>
    <w:rsid w:val="001B4D5E"/>
    <w:rsid w:val="001B5867"/>
    <w:rsid w:val="001B5B41"/>
    <w:rsid w:val="001B7BA7"/>
    <w:rsid w:val="001C00BD"/>
    <w:rsid w:val="001C01CD"/>
    <w:rsid w:val="001C3765"/>
    <w:rsid w:val="001D10A5"/>
    <w:rsid w:val="001D2EA0"/>
    <w:rsid w:val="001D3420"/>
    <w:rsid w:val="001D5671"/>
    <w:rsid w:val="001D7CD2"/>
    <w:rsid w:val="001E5D3D"/>
    <w:rsid w:val="001F1BFF"/>
    <w:rsid w:val="001F489F"/>
    <w:rsid w:val="001F4B39"/>
    <w:rsid w:val="001F7518"/>
    <w:rsid w:val="002078CB"/>
    <w:rsid w:val="00210D57"/>
    <w:rsid w:val="002212DD"/>
    <w:rsid w:val="00221F98"/>
    <w:rsid w:val="00224F95"/>
    <w:rsid w:val="00225414"/>
    <w:rsid w:val="00226E6D"/>
    <w:rsid w:val="00240D8B"/>
    <w:rsid w:val="0024534D"/>
    <w:rsid w:val="00245973"/>
    <w:rsid w:val="00251A38"/>
    <w:rsid w:val="002538E4"/>
    <w:rsid w:val="00255183"/>
    <w:rsid w:val="00260E71"/>
    <w:rsid w:val="00270061"/>
    <w:rsid w:val="002779EB"/>
    <w:rsid w:val="00281D6A"/>
    <w:rsid w:val="0029306B"/>
    <w:rsid w:val="00295083"/>
    <w:rsid w:val="00296DEC"/>
    <w:rsid w:val="002A2117"/>
    <w:rsid w:val="002A7EDB"/>
    <w:rsid w:val="002C018D"/>
    <w:rsid w:val="002C28AF"/>
    <w:rsid w:val="002C2E35"/>
    <w:rsid w:val="002C6FD6"/>
    <w:rsid w:val="002D1539"/>
    <w:rsid w:val="002E195E"/>
    <w:rsid w:val="002E7CB1"/>
    <w:rsid w:val="002F3019"/>
    <w:rsid w:val="002F3587"/>
    <w:rsid w:val="002F3A35"/>
    <w:rsid w:val="002F760E"/>
    <w:rsid w:val="00311BAA"/>
    <w:rsid w:val="003149CE"/>
    <w:rsid w:val="00314FB4"/>
    <w:rsid w:val="00327A5A"/>
    <w:rsid w:val="00331029"/>
    <w:rsid w:val="00337400"/>
    <w:rsid w:val="003379F7"/>
    <w:rsid w:val="003404C0"/>
    <w:rsid w:val="00340A0F"/>
    <w:rsid w:val="00342586"/>
    <w:rsid w:val="00345B9C"/>
    <w:rsid w:val="00350DC0"/>
    <w:rsid w:val="0035265D"/>
    <w:rsid w:val="003548D7"/>
    <w:rsid w:val="00361650"/>
    <w:rsid w:val="0036229F"/>
    <w:rsid w:val="00366963"/>
    <w:rsid w:val="003709F6"/>
    <w:rsid w:val="003714E9"/>
    <w:rsid w:val="00374042"/>
    <w:rsid w:val="00374718"/>
    <w:rsid w:val="0037782B"/>
    <w:rsid w:val="00382768"/>
    <w:rsid w:val="00383FDD"/>
    <w:rsid w:val="00390E4A"/>
    <w:rsid w:val="003912E3"/>
    <w:rsid w:val="003921DB"/>
    <w:rsid w:val="00393829"/>
    <w:rsid w:val="003A1094"/>
    <w:rsid w:val="003A3B3E"/>
    <w:rsid w:val="003B1061"/>
    <w:rsid w:val="003B53EB"/>
    <w:rsid w:val="003C17F8"/>
    <w:rsid w:val="003C1850"/>
    <w:rsid w:val="003D2D5E"/>
    <w:rsid w:val="003D440E"/>
    <w:rsid w:val="003D7F82"/>
    <w:rsid w:val="003E15ED"/>
    <w:rsid w:val="003E6880"/>
    <w:rsid w:val="003E75D7"/>
    <w:rsid w:val="003F14C8"/>
    <w:rsid w:val="003F330D"/>
    <w:rsid w:val="00403207"/>
    <w:rsid w:val="004073A1"/>
    <w:rsid w:val="00413AB4"/>
    <w:rsid w:val="004153E4"/>
    <w:rsid w:val="00416884"/>
    <w:rsid w:val="004200CE"/>
    <w:rsid w:val="00421709"/>
    <w:rsid w:val="00425E97"/>
    <w:rsid w:val="00425F85"/>
    <w:rsid w:val="00431857"/>
    <w:rsid w:val="00432499"/>
    <w:rsid w:val="00437A3C"/>
    <w:rsid w:val="00437C2E"/>
    <w:rsid w:val="00451DBE"/>
    <w:rsid w:val="00452566"/>
    <w:rsid w:val="004528DB"/>
    <w:rsid w:val="00455856"/>
    <w:rsid w:val="00456FFE"/>
    <w:rsid w:val="0046184B"/>
    <w:rsid w:val="00462345"/>
    <w:rsid w:val="00463605"/>
    <w:rsid w:val="004647F3"/>
    <w:rsid w:val="0047247F"/>
    <w:rsid w:val="00476E20"/>
    <w:rsid w:val="00480BE7"/>
    <w:rsid w:val="004902AE"/>
    <w:rsid w:val="004950DB"/>
    <w:rsid w:val="004959AC"/>
    <w:rsid w:val="004A2DCE"/>
    <w:rsid w:val="004A2F36"/>
    <w:rsid w:val="004B09B5"/>
    <w:rsid w:val="004B37F0"/>
    <w:rsid w:val="004C0C74"/>
    <w:rsid w:val="004C2303"/>
    <w:rsid w:val="004D5467"/>
    <w:rsid w:val="004E13D9"/>
    <w:rsid w:val="004E1A2A"/>
    <w:rsid w:val="004E1F75"/>
    <w:rsid w:val="004E2B17"/>
    <w:rsid w:val="004F04F7"/>
    <w:rsid w:val="004F0B24"/>
    <w:rsid w:val="004F0BC4"/>
    <w:rsid w:val="004F2F3E"/>
    <w:rsid w:val="004F3DF6"/>
    <w:rsid w:val="005155BB"/>
    <w:rsid w:val="00522C1A"/>
    <w:rsid w:val="0052605A"/>
    <w:rsid w:val="005331F9"/>
    <w:rsid w:val="00534DC8"/>
    <w:rsid w:val="00534FF1"/>
    <w:rsid w:val="005414C4"/>
    <w:rsid w:val="00541C83"/>
    <w:rsid w:val="005452B1"/>
    <w:rsid w:val="0054781B"/>
    <w:rsid w:val="005528BD"/>
    <w:rsid w:val="00553C43"/>
    <w:rsid w:val="005553A8"/>
    <w:rsid w:val="005631A4"/>
    <w:rsid w:val="0057024B"/>
    <w:rsid w:val="005738E7"/>
    <w:rsid w:val="00576CB7"/>
    <w:rsid w:val="00585D81"/>
    <w:rsid w:val="0058719F"/>
    <w:rsid w:val="00591741"/>
    <w:rsid w:val="005960C0"/>
    <w:rsid w:val="005A778C"/>
    <w:rsid w:val="005B23D3"/>
    <w:rsid w:val="005C1D2D"/>
    <w:rsid w:val="005C434F"/>
    <w:rsid w:val="005C63ED"/>
    <w:rsid w:val="005C7609"/>
    <w:rsid w:val="005E0AAB"/>
    <w:rsid w:val="005E1CC4"/>
    <w:rsid w:val="005F4F3B"/>
    <w:rsid w:val="005F5818"/>
    <w:rsid w:val="006017D0"/>
    <w:rsid w:val="00601B69"/>
    <w:rsid w:val="00602933"/>
    <w:rsid w:val="00607599"/>
    <w:rsid w:val="006126A0"/>
    <w:rsid w:val="00612E21"/>
    <w:rsid w:val="006130AF"/>
    <w:rsid w:val="006154F9"/>
    <w:rsid w:val="0062060B"/>
    <w:rsid w:val="00622EE5"/>
    <w:rsid w:val="00623158"/>
    <w:rsid w:val="0062316B"/>
    <w:rsid w:val="00626F39"/>
    <w:rsid w:val="00633F2F"/>
    <w:rsid w:val="00642A91"/>
    <w:rsid w:val="00644E72"/>
    <w:rsid w:val="00653706"/>
    <w:rsid w:val="006650CB"/>
    <w:rsid w:val="00665CDA"/>
    <w:rsid w:val="00682469"/>
    <w:rsid w:val="00691175"/>
    <w:rsid w:val="006B22FC"/>
    <w:rsid w:val="006B7C08"/>
    <w:rsid w:val="006C0EF2"/>
    <w:rsid w:val="006C7C0F"/>
    <w:rsid w:val="006D32C9"/>
    <w:rsid w:val="006D336E"/>
    <w:rsid w:val="006D38FA"/>
    <w:rsid w:val="006D70D5"/>
    <w:rsid w:val="006E372F"/>
    <w:rsid w:val="006E4F02"/>
    <w:rsid w:val="006E527F"/>
    <w:rsid w:val="006E6AAB"/>
    <w:rsid w:val="006F40A0"/>
    <w:rsid w:val="006F61A6"/>
    <w:rsid w:val="00700C6B"/>
    <w:rsid w:val="007043E5"/>
    <w:rsid w:val="00705E77"/>
    <w:rsid w:val="00715E6B"/>
    <w:rsid w:val="00721AE7"/>
    <w:rsid w:val="0075095D"/>
    <w:rsid w:val="0075215E"/>
    <w:rsid w:val="007547DE"/>
    <w:rsid w:val="00757CCC"/>
    <w:rsid w:val="00761D49"/>
    <w:rsid w:val="00762D7D"/>
    <w:rsid w:val="00783EA8"/>
    <w:rsid w:val="007876CB"/>
    <w:rsid w:val="00795135"/>
    <w:rsid w:val="00795531"/>
    <w:rsid w:val="007A7EBB"/>
    <w:rsid w:val="007B5595"/>
    <w:rsid w:val="007D7C22"/>
    <w:rsid w:val="007E0718"/>
    <w:rsid w:val="007E28EB"/>
    <w:rsid w:val="007E5272"/>
    <w:rsid w:val="007F3690"/>
    <w:rsid w:val="007F5EC4"/>
    <w:rsid w:val="008053E2"/>
    <w:rsid w:val="00812CEA"/>
    <w:rsid w:val="008243F6"/>
    <w:rsid w:val="00830E7D"/>
    <w:rsid w:val="008356AE"/>
    <w:rsid w:val="008434B4"/>
    <w:rsid w:val="0085274A"/>
    <w:rsid w:val="0086287D"/>
    <w:rsid w:val="0086471A"/>
    <w:rsid w:val="008652D3"/>
    <w:rsid w:val="00865963"/>
    <w:rsid w:val="00865F3E"/>
    <w:rsid w:val="00871D26"/>
    <w:rsid w:val="00874213"/>
    <w:rsid w:val="00880BBE"/>
    <w:rsid w:val="0088171A"/>
    <w:rsid w:val="00884063"/>
    <w:rsid w:val="00895B04"/>
    <w:rsid w:val="008A1826"/>
    <w:rsid w:val="008A6537"/>
    <w:rsid w:val="008A7220"/>
    <w:rsid w:val="008B6383"/>
    <w:rsid w:val="008B6E97"/>
    <w:rsid w:val="008D77DE"/>
    <w:rsid w:val="008E3706"/>
    <w:rsid w:val="008F0496"/>
    <w:rsid w:val="008F4E21"/>
    <w:rsid w:val="00901BE8"/>
    <w:rsid w:val="009055BB"/>
    <w:rsid w:val="00907727"/>
    <w:rsid w:val="0091104F"/>
    <w:rsid w:val="00911952"/>
    <w:rsid w:val="00914D8D"/>
    <w:rsid w:val="009165BB"/>
    <w:rsid w:val="00921B84"/>
    <w:rsid w:val="009238AD"/>
    <w:rsid w:val="00927054"/>
    <w:rsid w:val="009301BF"/>
    <w:rsid w:val="009314FB"/>
    <w:rsid w:val="009354B0"/>
    <w:rsid w:val="00944DCA"/>
    <w:rsid w:val="00951C0C"/>
    <w:rsid w:val="00961420"/>
    <w:rsid w:val="0096370D"/>
    <w:rsid w:val="00971CA2"/>
    <w:rsid w:val="009804DA"/>
    <w:rsid w:val="009949ED"/>
    <w:rsid w:val="009A5156"/>
    <w:rsid w:val="009A7D15"/>
    <w:rsid w:val="009B1749"/>
    <w:rsid w:val="009B334A"/>
    <w:rsid w:val="009C101E"/>
    <w:rsid w:val="009C4D9E"/>
    <w:rsid w:val="009C6DF5"/>
    <w:rsid w:val="009D509B"/>
    <w:rsid w:val="009D6442"/>
    <w:rsid w:val="009E01DB"/>
    <w:rsid w:val="009E067A"/>
    <w:rsid w:val="009E57A5"/>
    <w:rsid w:val="009E5CA9"/>
    <w:rsid w:val="009F66CB"/>
    <w:rsid w:val="009F7301"/>
    <w:rsid w:val="00A111D0"/>
    <w:rsid w:val="00A11FF6"/>
    <w:rsid w:val="00A1268F"/>
    <w:rsid w:val="00A20FE6"/>
    <w:rsid w:val="00A31E4A"/>
    <w:rsid w:val="00A32ED0"/>
    <w:rsid w:val="00A345D3"/>
    <w:rsid w:val="00A40AB1"/>
    <w:rsid w:val="00A40D0D"/>
    <w:rsid w:val="00A52A12"/>
    <w:rsid w:val="00A53DFC"/>
    <w:rsid w:val="00A575C9"/>
    <w:rsid w:val="00A60A38"/>
    <w:rsid w:val="00A61476"/>
    <w:rsid w:val="00A625D1"/>
    <w:rsid w:val="00A66F4C"/>
    <w:rsid w:val="00A72290"/>
    <w:rsid w:val="00A83C3F"/>
    <w:rsid w:val="00A83D5E"/>
    <w:rsid w:val="00A84613"/>
    <w:rsid w:val="00A8659E"/>
    <w:rsid w:val="00A879F6"/>
    <w:rsid w:val="00A9313E"/>
    <w:rsid w:val="00AA173A"/>
    <w:rsid w:val="00AA1C3F"/>
    <w:rsid w:val="00AA37D9"/>
    <w:rsid w:val="00AA5B5D"/>
    <w:rsid w:val="00AB63C3"/>
    <w:rsid w:val="00AC16A9"/>
    <w:rsid w:val="00AC1D2E"/>
    <w:rsid w:val="00AC25E1"/>
    <w:rsid w:val="00AD64AF"/>
    <w:rsid w:val="00AE013F"/>
    <w:rsid w:val="00AE1456"/>
    <w:rsid w:val="00AE1E84"/>
    <w:rsid w:val="00AF08A7"/>
    <w:rsid w:val="00AF0B90"/>
    <w:rsid w:val="00AF3BB2"/>
    <w:rsid w:val="00AF6BE7"/>
    <w:rsid w:val="00B0572F"/>
    <w:rsid w:val="00B21CED"/>
    <w:rsid w:val="00B24C39"/>
    <w:rsid w:val="00B25C9B"/>
    <w:rsid w:val="00B345FE"/>
    <w:rsid w:val="00B41849"/>
    <w:rsid w:val="00B469DB"/>
    <w:rsid w:val="00B502B2"/>
    <w:rsid w:val="00B502FC"/>
    <w:rsid w:val="00B60898"/>
    <w:rsid w:val="00B63BB5"/>
    <w:rsid w:val="00B63F9E"/>
    <w:rsid w:val="00B7188C"/>
    <w:rsid w:val="00B82E00"/>
    <w:rsid w:val="00B858BF"/>
    <w:rsid w:val="00B86FDB"/>
    <w:rsid w:val="00B945BF"/>
    <w:rsid w:val="00B95BC5"/>
    <w:rsid w:val="00B96A63"/>
    <w:rsid w:val="00B977DC"/>
    <w:rsid w:val="00BA1FB2"/>
    <w:rsid w:val="00BA56D5"/>
    <w:rsid w:val="00BA5D02"/>
    <w:rsid w:val="00BC407A"/>
    <w:rsid w:val="00BE68F3"/>
    <w:rsid w:val="00BF70D9"/>
    <w:rsid w:val="00C02B55"/>
    <w:rsid w:val="00C106CC"/>
    <w:rsid w:val="00C15C8B"/>
    <w:rsid w:val="00C31CDD"/>
    <w:rsid w:val="00C459A1"/>
    <w:rsid w:val="00C52D36"/>
    <w:rsid w:val="00C53311"/>
    <w:rsid w:val="00C64210"/>
    <w:rsid w:val="00C80C50"/>
    <w:rsid w:val="00C82D53"/>
    <w:rsid w:val="00C90EAF"/>
    <w:rsid w:val="00C913D2"/>
    <w:rsid w:val="00C9351C"/>
    <w:rsid w:val="00CB341D"/>
    <w:rsid w:val="00CB503F"/>
    <w:rsid w:val="00CB641D"/>
    <w:rsid w:val="00CC5AA8"/>
    <w:rsid w:val="00CD6BC3"/>
    <w:rsid w:val="00CE3EF5"/>
    <w:rsid w:val="00CE430A"/>
    <w:rsid w:val="00CF136F"/>
    <w:rsid w:val="00CF4967"/>
    <w:rsid w:val="00CF5BD3"/>
    <w:rsid w:val="00CF6E88"/>
    <w:rsid w:val="00D0317A"/>
    <w:rsid w:val="00D0496F"/>
    <w:rsid w:val="00D06381"/>
    <w:rsid w:val="00D06763"/>
    <w:rsid w:val="00D11786"/>
    <w:rsid w:val="00D11B21"/>
    <w:rsid w:val="00D16970"/>
    <w:rsid w:val="00D173B8"/>
    <w:rsid w:val="00D221E6"/>
    <w:rsid w:val="00D26CC4"/>
    <w:rsid w:val="00D32B28"/>
    <w:rsid w:val="00D401B3"/>
    <w:rsid w:val="00D402BA"/>
    <w:rsid w:val="00D449BA"/>
    <w:rsid w:val="00D4693D"/>
    <w:rsid w:val="00D51349"/>
    <w:rsid w:val="00D52D07"/>
    <w:rsid w:val="00D556EF"/>
    <w:rsid w:val="00D56469"/>
    <w:rsid w:val="00D568F7"/>
    <w:rsid w:val="00D633BF"/>
    <w:rsid w:val="00D74B50"/>
    <w:rsid w:val="00D76183"/>
    <w:rsid w:val="00D8205A"/>
    <w:rsid w:val="00D92111"/>
    <w:rsid w:val="00D97071"/>
    <w:rsid w:val="00D971E8"/>
    <w:rsid w:val="00DA0083"/>
    <w:rsid w:val="00DA1A09"/>
    <w:rsid w:val="00DA31EF"/>
    <w:rsid w:val="00DA7D04"/>
    <w:rsid w:val="00DA7E2E"/>
    <w:rsid w:val="00DB1302"/>
    <w:rsid w:val="00DB2C9A"/>
    <w:rsid w:val="00DB6490"/>
    <w:rsid w:val="00DC1F39"/>
    <w:rsid w:val="00DC5ED8"/>
    <w:rsid w:val="00DD0AAA"/>
    <w:rsid w:val="00DD4358"/>
    <w:rsid w:val="00DE0DAA"/>
    <w:rsid w:val="00DE0F90"/>
    <w:rsid w:val="00DE3A1E"/>
    <w:rsid w:val="00DE5569"/>
    <w:rsid w:val="00DF1578"/>
    <w:rsid w:val="00DF75BC"/>
    <w:rsid w:val="00E1523D"/>
    <w:rsid w:val="00E1684D"/>
    <w:rsid w:val="00E260B8"/>
    <w:rsid w:val="00E31169"/>
    <w:rsid w:val="00E37929"/>
    <w:rsid w:val="00E40E5E"/>
    <w:rsid w:val="00E45D40"/>
    <w:rsid w:val="00E46C07"/>
    <w:rsid w:val="00E5354F"/>
    <w:rsid w:val="00E64CA7"/>
    <w:rsid w:val="00E732DF"/>
    <w:rsid w:val="00E747AB"/>
    <w:rsid w:val="00E875EC"/>
    <w:rsid w:val="00EA4712"/>
    <w:rsid w:val="00EA74FE"/>
    <w:rsid w:val="00EB38F2"/>
    <w:rsid w:val="00EB757E"/>
    <w:rsid w:val="00EC12F7"/>
    <w:rsid w:val="00EC3825"/>
    <w:rsid w:val="00EC5340"/>
    <w:rsid w:val="00ED35AE"/>
    <w:rsid w:val="00ED6C54"/>
    <w:rsid w:val="00ED7B31"/>
    <w:rsid w:val="00EE40BA"/>
    <w:rsid w:val="00EE4B5A"/>
    <w:rsid w:val="00EE5727"/>
    <w:rsid w:val="00EE7BA2"/>
    <w:rsid w:val="00EF26A0"/>
    <w:rsid w:val="00F036D8"/>
    <w:rsid w:val="00F05B44"/>
    <w:rsid w:val="00F110B6"/>
    <w:rsid w:val="00F11823"/>
    <w:rsid w:val="00F13583"/>
    <w:rsid w:val="00F148D3"/>
    <w:rsid w:val="00F1659C"/>
    <w:rsid w:val="00F2432A"/>
    <w:rsid w:val="00F27D06"/>
    <w:rsid w:val="00F318C7"/>
    <w:rsid w:val="00F31C60"/>
    <w:rsid w:val="00F34AAA"/>
    <w:rsid w:val="00F44A6B"/>
    <w:rsid w:val="00F55ACF"/>
    <w:rsid w:val="00F57947"/>
    <w:rsid w:val="00F618DA"/>
    <w:rsid w:val="00F635A7"/>
    <w:rsid w:val="00F73F5F"/>
    <w:rsid w:val="00F7795B"/>
    <w:rsid w:val="00F85302"/>
    <w:rsid w:val="00F915C1"/>
    <w:rsid w:val="00F93680"/>
    <w:rsid w:val="00FA3D2B"/>
    <w:rsid w:val="00FA47E2"/>
    <w:rsid w:val="00FC1028"/>
    <w:rsid w:val="00FC47E7"/>
    <w:rsid w:val="00FD140C"/>
    <w:rsid w:val="00FD4247"/>
    <w:rsid w:val="00FD4398"/>
    <w:rsid w:val="00FE2767"/>
    <w:rsid w:val="00FE5FD7"/>
    <w:rsid w:val="00FF104E"/>
    <w:rsid w:val="00FF1ACA"/>
    <w:rsid w:val="00FF3A7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3DF6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9354B0"/>
    <w:pPr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118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367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3768-6794-41FA-8661-06C755CA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2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3</cp:revision>
  <cp:lastPrinted>2025-01-10T11:36:00Z</cp:lastPrinted>
  <dcterms:created xsi:type="dcterms:W3CDTF">2025-01-20T10:06:00Z</dcterms:created>
  <dcterms:modified xsi:type="dcterms:W3CDTF">2025-01-20T12:09:00Z</dcterms:modified>
</cp:coreProperties>
</file>