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2161" w14:textId="77777777" w:rsidR="00A92AD0" w:rsidRPr="00A92AD0" w:rsidRDefault="00A92AD0" w:rsidP="00A92AD0">
      <w:pPr>
        <w:suppressAutoHyphens/>
        <w:autoSpaceDE w:val="0"/>
        <w:spacing w:after="0" w:line="240" w:lineRule="auto"/>
        <w:ind w:left="284"/>
        <w:jc w:val="both"/>
        <w:rPr>
          <w:rFonts w:ascii="Arial Narrow" w:hAnsi="Arial Narrow"/>
          <w:iCs/>
          <w:sz w:val="24"/>
          <w:szCs w:val="24"/>
          <w:lang w:eastAsia="zh-CN"/>
        </w:rPr>
      </w:pPr>
    </w:p>
    <w:p w14:paraId="11A24D6F" w14:textId="77777777" w:rsidR="00A92AD0" w:rsidRPr="00A92AD0" w:rsidRDefault="00A92AD0" w:rsidP="00A92AD0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  <w:r w:rsidRPr="00A92AD0">
        <w:rPr>
          <w:rFonts w:ascii="Arial Narrow" w:hAnsi="Arial Narrow"/>
          <w:b/>
          <w:sz w:val="24"/>
          <w:szCs w:val="24"/>
          <w:lang w:eastAsia="pl-PL"/>
        </w:rPr>
        <w:t>ZAŁĄCZNIK NR 1 do zapytania ofertowego</w:t>
      </w:r>
    </w:p>
    <w:p w14:paraId="1A815971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6F510DC7" w14:textId="77777777" w:rsidR="00A92AD0" w:rsidRPr="00A92AD0" w:rsidRDefault="00A92AD0" w:rsidP="00A92AD0">
      <w:pPr>
        <w:spacing w:after="160" w:line="259" w:lineRule="auto"/>
        <w:jc w:val="right"/>
        <w:rPr>
          <w:rFonts w:ascii="Arial Narrow" w:hAnsi="Arial Narrow" w:cs="Arial"/>
          <w:sz w:val="24"/>
          <w:szCs w:val="24"/>
          <w:lang w:eastAsia="pl-PL"/>
        </w:rPr>
      </w:pPr>
    </w:p>
    <w:p w14:paraId="138A814F" w14:textId="77777777" w:rsidR="00A92AD0" w:rsidRPr="00A92AD0" w:rsidRDefault="00A92AD0" w:rsidP="00A92AD0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>……………………………</w:t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  <w:t>……………………………</w:t>
      </w:r>
    </w:p>
    <w:p w14:paraId="438F6A79" w14:textId="77777777" w:rsidR="00A92AD0" w:rsidRPr="00A92AD0" w:rsidRDefault="00A92AD0" w:rsidP="00A92AD0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 xml:space="preserve">  (nazwa Wykonawcy)</w:t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  <w:r w:rsidRPr="00A92AD0">
        <w:rPr>
          <w:rFonts w:ascii="Arial Narrow" w:hAnsi="Arial Narrow" w:cs="Arial"/>
          <w:sz w:val="24"/>
          <w:szCs w:val="24"/>
          <w:lang w:eastAsia="pl-PL"/>
        </w:rPr>
        <w:tab/>
        <w:t xml:space="preserve">    (miejscowość, data) </w:t>
      </w:r>
    </w:p>
    <w:p w14:paraId="6FF47554" w14:textId="77777777" w:rsidR="00A92AD0" w:rsidRPr="00A92AD0" w:rsidRDefault="00A92AD0" w:rsidP="00A92AD0">
      <w:pPr>
        <w:tabs>
          <w:tab w:val="left" w:pos="2475"/>
        </w:tabs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</w:p>
    <w:p w14:paraId="1045FB66" w14:textId="77777777" w:rsidR="00A92AD0" w:rsidRPr="00A92AD0" w:rsidRDefault="00A92AD0" w:rsidP="00A92AD0">
      <w:pPr>
        <w:tabs>
          <w:tab w:val="left" w:pos="2475"/>
        </w:tabs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67CA3079" w14:textId="77777777" w:rsidR="00A92AD0" w:rsidRPr="00A92AD0" w:rsidRDefault="00A92AD0" w:rsidP="00A92AD0">
      <w:pPr>
        <w:spacing w:after="160" w:line="360" w:lineRule="auto"/>
        <w:jc w:val="center"/>
        <w:rPr>
          <w:rFonts w:ascii="Arial Narrow" w:hAnsi="Arial Narrow" w:cs="Arial"/>
          <w:b/>
          <w:sz w:val="24"/>
          <w:szCs w:val="24"/>
          <w:lang w:eastAsia="pl-PL"/>
        </w:rPr>
      </w:pPr>
      <w:r w:rsidRPr="00A92AD0">
        <w:rPr>
          <w:rFonts w:ascii="Arial Narrow" w:hAnsi="Arial Narrow" w:cs="Arial"/>
          <w:b/>
          <w:sz w:val="24"/>
          <w:szCs w:val="24"/>
          <w:lang w:eastAsia="pl-PL"/>
        </w:rPr>
        <w:t>Oferta na dostawę paliw płynnych</w:t>
      </w:r>
    </w:p>
    <w:p w14:paraId="52B2898B" w14:textId="77777777" w:rsidR="00A92AD0" w:rsidRPr="00A92AD0" w:rsidRDefault="00A92AD0" w:rsidP="00A92AD0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26536F71" w14:textId="77777777" w:rsidR="00A92AD0" w:rsidRPr="00A92AD0" w:rsidRDefault="00A92AD0" w:rsidP="00A92AD0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>W odpowiedzi na zapytanie ofertowe nr ………. dotyczącego dostaw paliw płynnych – benzyny bezołowiowej oraz materiałów, usług i płynów eksploatacyjnych, w systemie sprzedaży bezgotówkowej dla czterech samochodów służbowych znajdujących się na stanie Regionalnej Dyrekcji Ochrony Środowiska w Gorzowie Wielkopolskim,, zgodnie z warunkami podanymi w zapytaniu składam ofertę w wysokości: cena netto ……………………… podatek Vat ……… cena brutto ………… za okres obowiązywania umowy.</w:t>
      </w:r>
    </w:p>
    <w:p w14:paraId="69E702A3" w14:textId="77777777" w:rsidR="00A92AD0" w:rsidRPr="00A92AD0" w:rsidRDefault="00A92AD0" w:rsidP="00A92AD0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5E5D1715" w14:textId="77777777" w:rsidR="00A92AD0" w:rsidRPr="00A92AD0" w:rsidRDefault="00A92AD0" w:rsidP="00A92AD0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344B61BD" w14:textId="77777777" w:rsidR="00A92AD0" w:rsidRPr="00A92AD0" w:rsidRDefault="00A92AD0" w:rsidP="00A92AD0">
      <w:pPr>
        <w:spacing w:after="0" w:line="259" w:lineRule="auto"/>
        <w:ind w:left="4956" w:firstLine="708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>……………………………….</w:t>
      </w:r>
    </w:p>
    <w:p w14:paraId="4AF152B8" w14:textId="77777777" w:rsidR="00A92AD0" w:rsidRPr="00A92AD0" w:rsidRDefault="00A92AD0" w:rsidP="00A92AD0">
      <w:pPr>
        <w:spacing w:after="0" w:line="259" w:lineRule="auto"/>
        <w:ind w:left="4956" w:firstLine="708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 xml:space="preserve"> (Podpis osób/osoby upoważnionej </w:t>
      </w:r>
    </w:p>
    <w:p w14:paraId="26FF4C7D" w14:textId="77777777" w:rsidR="00A92AD0" w:rsidRPr="00A92AD0" w:rsidRDefault="00A92AD0" w:rsidP="00A92AD0">
      <w:pPr>
        <w:spacing w:after="0" w:line="259" w:lineRule="auto"/>
        <w:ind w:left="4956" w:firstLine="708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 xml:space="preserve"> do reprezentowania Wykonawcy)</w:t>
      </w:r>
    </w:p>
    <w:p w14:paraId="2B26239D" w14:textId="77777777" w:rsidR="00A92AD0" w:rsidRPr="00A92AD0" w:rsidRDefault="00A92AD0" w:rsidP="00A92AD0">
      <w:pPr>
        <w:tabs>
          <w:tab w:val="left" w:pos="1185"/>
        </w:tabs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ab/>
      </w:r>
    </w:p>
    <w:p w14:paraId="71310D75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01DE3007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43E52D06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49FD06AA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0AF57D2E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06D003E3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7531DB73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14BCCFA1" w14:textId="77777777" w:rsidR="00A92AD0" w:rsidRPr="00A92AD0" w:rsidRDefault="00A92AD0" w:rsidP="00A92AD0">
      <w:pPr>
        <w:spacing w:after="160" w:line="259" w:lineRule="auto"/>
        <w:rPr>
          <w:rFonts w:ascii="Arial Narrow" w:hAnsi="Arial Narrow" w:cs="Arial"/>
          <w:sz w:val="24"/>
          <w:szCs w:val="24"/>
          <w:lang w:eastAsia="pl-PL"/>
        </w:rPr>
      </w:pPr>
    </w:p>
    <w:p w14:paraId="2A7608EA" w14:textId="77777777" w:rsidR="00A92AD0" w:rsidRPr="00A92AD0" w:rsidRDefault="00A92AD0" w:rsidP="00A92AD0">
      <w:pPr>
        <w:spacing w:after="160" w:line="259" w:lineRule="auto"/>
        <w:rPr>
          <w:rFonts w:ascii="Arial Narrow" w:hAnsi="Arial Narrow" w:cs="Arial"/>
          <w:sz w:val="24"/>
          <w:szCs w:val="24"/>
          <w:lang w:eastAsia="pl-PL"/>
        </w:rPr>
      </w:pPr>
    </w:p>
    <w:p w14:paraId="0D40C00B" w14:textId="77777777" w:rsidR="00A92AD0" w:rsidRPr="00A92AD0" w:rsidRDefault="00A92AD0" w:rsidP="00A92AD0">
      <w:pPr>
        <w:spacing w:after="160" w:line="259" w:lineRule="auto"/>
        <w:rPr>
          <w:rFonts w:ascii="Arial Narrow" w:hAnsi="Arial Narrow" w:cs="Arial"/>
          <w:sz w:val="24"/>
          <w:szCs w:val="24"/>
          <w:lang w:eastAsia="pl-PL"/>
        </w:rPr>
      </w:pPr>
    </w:p>
    <w:p w14:paraId="081420F8" w14:textId="77777777" w:rsidR="00A92AD0" w:rsidRPr="00A92AD0" w:rsidRDefault="00A92AD0" w:rsidP="00A92AD0">
      <w:pPr>
        <w:spacing w:after="160" w:line="259" w:lineRule="auto"/>
        <w:jc w:val="center"/>
        <w:rPr>
          <w:rFonts w:ascii="Arial Narrow" w:hAnsi="Arial Narrow" w:cs="Arial"/>
          <w:b/>
          <w:sz w:val="24"/>
          <w:szCs w:val="24"/>
          <w:lang w:eastAsia="pl-PL"/>
        </w:rPr>
      </w:pPr>
      <w:r w:rsidRPr="00A92AD0">
        <w:rPr>
          <w:rFonts w:ascii="Arial Narrow" w:hAnsi="Arial Narrow" w:cs="Arial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813"/>
        <w:gridCol w:w="1813"/>
      </w:tblGrid>
      <w:tr w:rsidR="00A92AD0" w:rsidRPr="00A92AD0" w14:paraId="0673E483" w14:textId="77777777" w:rsidTr="00310A5E">
        <w:tc>
          <w:tcPr>
            <w:tcW w:w="421" w:type="dxa"/>
          </w:tcPr>
          <w:p w14:paraId="07417BB3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14:paraId="76333EF1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92AD0">
              <w:rPr>
                <w:rFonts w:ascii="Arial Narrow" w:hAnsi="Arial Narrow" w:cs="Arial"/>
                <w:b/>
                <w:sz w:val="24"/>
                <w:szCs w:val="24"/>
              </w:rPr>
              <w:t>Kryterium oferty</w:t>
            </w:r>
          </w:p>
        </w:tc>
        <w:tc>
          <w:tcPr>
            <w:tcW w:w="1812" w:type="dxa"/>
          </w:tcPr>
          <w:p w14:paraId="2702973E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92AD0">
              <w:rPr>
                <w:rFonts w:ascii="Arial Narrow" w:hAnsi="Arial Narrow" w:cs="Arial"/>
                <w:b/>
                <w:sz w:val="24"/>
                <w:szCs w:val="24"/>
              </w:rPr>
              <w:t>Ilość litrów</w:t>
            </w:r>
          </w:p>
        </w:tc>
        <w:tc>
          <w:tcPr>
            <w:tcW w:w="1813" w:type="dxa"/>
          </w:tcPr>
          <w:p w14:paraId="2970EA62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92AD0">
              <w:rPr>
                <w:rFonts w:ascii="Arial Narrow" w:hAnsi="Arial Narrow" w:cs="Arial"/>
                <w:b/>
                <w:sz w:val="24"/>
                <w:szCs w:val="24"/>
              </w:rPr>
              <w:t>Cena netto</w:t>
            </w:r>
          </w:p>
        </w:tc>
        <w:tc>
          <w:tcPr>
            <w:tcW w:w="1813" w:type="dxa"/>
          </w:tcPr>
          <w:p w14:paraId="6BDC88AA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92AD0">
              <w:rPr>
                <w:rFonts w:ascii="Arial Narrow" w:hAnsi="Arial Narrow" w:cs="Arial"/>
                <w:b/>
                <w:sz w:val="24"/>
                <w:szCs w:val="24"/>
              </w:rPr>
              <w:t>Cena brutto</w:t>
            </w:r>
          </w:p>
        </w:tc>
      </w:tr>
      <w:tr w:rsidR="00A92AD0" w:rsidRPr="00A92AD0" w14:paraId="70F82B51" w14:textId="77777777" w:rsidTr="00310A5E">
        <w:trPr>
          <w:trHeight w:val="640"/>
        </w:trPr>
        <w:tc>
          <w:tcPr>
            <w:tcW w:w="421" w:type="dxa"/>
          </w:tcPr>
          <w:p w14:paraId="271227B8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92AD0">
              <w:rPr>
                <w:rFonts w:ascii="Arial Narrow" w:hAnsi="Arial Narrow" w:cs="Arial"/>
                <w:bCs/>
                <w:sz w:val="24"/>
                <w:szCs w:val="24"/>
              </w:rPr>
              <w:t>1.</w:t>
            </w:r>
          </w:p>
        </w:tc>
        <w:tc>
          <w:tcPr>
            <w:tcW w:w="3203" w:type="dxa"/>
          </w:tcPr>
          <w:p w14:paraId="7E8A852C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92AD0">
              <w:rPr>
                <w:rFonts w:ascii="Arial Narrow" w:hAnsi="Arial Narrow" w:cs="Arial"/>
                <w:bCs/>
                <w:sz w:val="24"/>
                <w:szCs w:val="24"/>
              </w:rPr>
              <w:t>Cena dostawy</w:t>
            </w:r>
          </w:p>
        </w:tc>
        <w:tc>
          <w:tcPr>
            <w:tcW w:w="1812" w:type="dxa"/>
          </w:tcPr>
          <w:p w14:paraId="2323E631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342AD5C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00167CF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92AD0" w:rsidRPr="00A92AD0" w14:paraId="437CF419" w14:textId="77777777" w:rsidTr="00310A5E">
        <w:trPr>
          <w:trHeight w:val="691"/>
        </w:trPr>
        <w:tc>
          <w:tcPr>
            <w:tcW w:w="421" w:type="dxa"/>
          </w:tcPr>
          <w:p w14:paraId="7BA2A853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14:paraId="2A20798E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AE40ABD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97CB971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0E31A84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92AD0" w:rsidRPr="00A92AD0" w14:paraId="104C65D0" w14:textId="77777777" w:rsidTr="00310A5E">
        <w:trPr>
          <w:trHeight w:val="701"/>
        </w:trPr>
        <w:tc>
          <w:tcPr>
            <w:tcW w:w="421" w:type="dxa"/>
          </w:tcPr>
          <w:p w14:paraId="2BAD3B20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92AD0">
              <w:rPr>
                <w:rFonts w:ascii="Arial Narrow" w:hAnsi="Arial Narrow" w:cs="Arial"/>
                <w:bCs/>
                <w:sz w:val="24"/>
                <w:szCs w:val="24"/>
              </w:rPr>
              <w:t>2.</w:t>
            </w:r>
          </w:p>
        </w:tc>
        <w:tc>
          <w:tcPr>
            <w:tcW w:w="3203" w:type="dxa"/>
          </w:tcPr>
          <w:p w14:paraId="2FC1FE83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92AD0">
              <w:rPr>
                <w:rFonts w:ascii="Arial Narrow" w:hAnsi="Arial Narrow" w:cs="Arial"/>
                <w:bCs/>
                <w:sz w:val="24"/>
                <w:szCs w:val="24"/>
              </w:rPr>
              <w:t>Rabat</w:t>
            </w:r>
          </w:p>
        </w:tc>
        <w:tc>
          <w:tcPr>
            <w:tcW w:w="1812" w:type="dxa"/>
          </w:tcPr>
          <w:p w14:paraId="404DB0CC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92AD0">
              <w:rPr>
                <w:rFonts w:ascii="Arial Narrow" w:hAnsi="Arial Narrow" w:cs="Arial"/>
                <w:bCs/>
                <w:sz w:val="24"/>
                <w:szCs w:val="24"/>
              </w:rPr>
              <w:t>Wysokość rabatu</w:t>
            </w:r>
          </w:p>
        </w:tc>
        <w:tc>
          <w:tcPr>
            <w:tcW w:w="1813" w:type="dxa"/>
          </w:tcPr>
          <w:p w14:paraId="7F844757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B1CE84" w14:textId="77777777" w:rsidR="00A92AD0" w:rsidRPr="00A92AD0" w:rsidRDefault="00A92AD0" w:rsidP="00A92A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DEA9774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b/>
          <w:sz w:val="24"/>
          <w:szCs w:val="24"/>
          <w:lang w:eastAsia="pl-PL"/>
        </w:rPr>
      </w:pPr>
    </w:p>
    <w:p w14:paraId="0BC13481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0E07F9E8" w14:textId="77777777" w:rsidR="00A92AD0" w:rsidRPr="00A92AD0" w:rsidRDefault="00A92AD0" w:rsidP="00A92AD0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630ADFDE" w14:textId="77777777" w:rsidR="00A92AD0" w:rsidRPr="00A92AD0" w:rsidRDefault="00A92AD0" w:rsidP="00A92AD0">
      <w:pPr>
        <w:spacing w:after="0" w:line="259" w:lineRule="auto"/>
        <w:jc w:val="right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>…….……………………………….</w:t>
      </w:r>
    </w:p>
    <w:p w14:paraId="333B3665" w14:textId="77777777" w:rsidR="00A92AD0" w:rsidRPr="00A92AD0" w:rsidRDefault="00A92AD0" w:rsidP="00A92AD0">
      <w:pPr>
        <w:spacing w:after="0" w:line="259" w:lineRule="auto"/>
        <w:ind w:left="4956" w:firstLine="708"/>
        <w:jc w:val="center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>(Podpis osób/osoby upoważnionej</w:t>
      </w:r>
    </w:p>
    <w:p w14:paraId="01A28601" w14:textId="465340AD" w:rsidR="00A92AD0" w:rsidRPr="00A92AD0" w:rsidRDefault="00A92AD0" w:rsidP="00A92AD0">
      <w:pPr>
        <w:spacing w:after="0" w:line="259" w:lineRule="auto"/>
        <w:ind w:left="4956" w:firstLine="708"/>
        <w:jc w:val="center"/>
        <w:rPr>
          <w:rFonts w:ascii="Arial Narrow" w:hAnsi="Arial Narrow" w:cs="Arial"/>
          <w:sz w:val="24"/>
          <w:szCs w:val="24"/>
          <w:lang w:eastAsia="pl-PL"/>
        </w:rPr>
      </w:pPr>
      <w:r w:rsidRPr="00A92AD0">
        <w:rPr>
          <w:rFonts w:ascii="Arial Narrow" w:hAnsi="Arial Narrow" w:cs="Arial"/>
          <w:sz w:val="24"/>
          <w:szCs w:val="24"/>
          <w:lang w:eastAsia="pl-PL"/>
        </w:rPr>
        <w:t>do reprezentowania Wykonawc</w:t>
      </w:r>
      <w:r w:rsidR="009F65EC">
        <w:rPr>
          <w:rFonts w:ascii="Arial Narrow" w:hAnsi="Arial Narrow" w:cs="Arial"/>
          <w:sz w:val="24"/>
          <w:szCs w:val="24"/>
          <w:lang w:eastAsia="pl-PL"/>
        </w:rPr>
        <w:t>y</w:t>
      </w:r>
    </w:p>
    <w:p w14:paraId="52FB8883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16B0F39E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1D7EB42A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0D278D7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57291D1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5750E43A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55507516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AA8BC0A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6428675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12CDA2C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70BA8F24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0124B05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18D4CADF" w14:textId="77777777" w:rsid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9AE238C" w14:textId="77777777" w:rsidR="009F65EC" w:rsidRPr="00A92AD0" w:rsidRDefault="009F65EC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36778E80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3A294E6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F371193" w14:textId="77777777" w:rsidR="00A92AD0" w:rsidRPr="00A92AD0" w:rsidRDefault="00A92AD0" w:rsidP="00A92AD0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6EA9FBF5" w14:textId="77777777" w:rsidR="00A92AD0" w:rsidRPr="00A92AD0" w:rsidRDefault="00A92AD0" w:rsidP="00A92AD0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</w:p>
    <w:p w14:paraId="0A33D1C1" w14:textId="77777777" w:rsidR="00A92AD0" w:rsidRPr="00A92AD0" w:rsidRDefault="00A92AD0" w:rsidP="00A92AD0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  <w:r w:rsidRPr="00A92AD0">
        <w:rPr>
          <w:rFonts w:ascii="Arial Narrow" w:hAnsi="Arial Narrow"/>
          <w:b/>
          <w:sz w:val="24"/>
          <w:szCs w:val="24"/>
          <w:lang w:eastAsia="pl-PL"/>
        </w:rPr>
        <w:t>ZAŁĄCZNIK NR 2 do zapytania ofertowego</w:t>
      </w:r>
    </w:p>
    <w:p w14:paraId="01029463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b/>
          <w:caps/>
          <w:sz w:val="24"/>
          <w:szCs w:val="24"/>
          <w:lang w:eastAsia="pl-PL"/>
        </w:rPr>
      </w:pPr>
    </w:p>
    <w:p w14:paraId="5B034113" w14:textId="77777777" w:rsidR="00A92AD0" w:rsidRPr="00A92AD0" w:rsidRDefault="00A92AD0" w:rsidP="00A92AD0">
      <w:pPr>
        <w:spacing w:after="0"/>
        <w:jc w:val="center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b/>
          <w:sz w:val="24"/>
          <w:szCs w:val="24"/>
          <w:lang w:eastAsia="pl-PL"/>
        </w:rPr>
        <w:t>OŚWIADCZENIE</w:t>
      </w:r>
    </w:p>
    <w:p w14:paraId="26E46F10" w14:textId="77777777" w:rsidR="00A92AD0" w:rsidRPr="00A92AD0" w:rsidRDefault="00A92AD0" w:rsidP="00A92AD0">
      <w:pPr>
        <w:spacing w:after="0"/>
        <w:jc w:val="center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b/>
          <w:sz w:val="24"/>
          <w:szCs w:val="24"/>
          <w:lang w:eastAsia="pl-PL"/>
        </w:rPr>
        <w:t>o braku powiązań kapitałowych i osobowych</w:t>
      </w:r>
    </w:p>
    <w:p w14:paraId="2485931A" w14:textId="77777777" w:rsidR="00A92AD0" w:rsidRPr="00A92AD0" w:rsidRDefault="00A92AD0" w:rsidP="00A92AD0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33692191" w14:textId="77777777" w:rsidR="00A92AD0" w:rsidRPr="00A92AD0" w:rsidRDefault="00A92AD0" w:rsidP="00A92AD0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…………………………..</w:t>
      </w:r>
    </w:p>
    <w:p w14:paraId="63397856" w14:textId="77777777" w:rsidR="00A92AD0" w:rsidRPr="00A92AD0" w:rsidRDefault="00A92AD0" w:rsidP="00A92AD0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/data i miejscowość/</w:t>
      </w:r>
    </w:p>
    <w:p w14:paraId="2ECA7214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……………………………………………….…….…..</w:t>
      </w:r>
    </w:p>
    <w:p w14:paraId="27874641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/pieczątka nagłówkowa Wykonawcy</w:t>
      </w:r>
    </w:p>
    <w:p w14:paraId="0B9EEF0D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6B458B7B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……………………………………………..</w:t>
      </w:r>
    </w:p>
    <w:p w14:paraId="6604CBA4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……………………………………………..</w:t>
      </w:r>
    </w:p>
    <w:p w14:paraId="61054A63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/dane teleadresowe wykonawcy/</w:t>
      </w:r>
    </w:p>
    <w:p w14:paraId="2303A2D1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5D89E026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Przystępując do udziału w postępowaniu na realizacje dostawy paliw płynnych – benzyny bezołowiowej oraz materiałów, usług i płynów eksploatacyjnych, w systemie sprzedaży bezgotówkowej dla czterech samochodów służbowych znajdujących się na stanie Regionalnej Dyrekcji Ochrony Środowiska w Gorzowie Wielkopolskim 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0D6902CD" w14:textId="77777777" w:rsidR="00A92AD0" w:rsidRPr="00A92AD0" w:rsidRDefault="00A92AD0" w:rsidP="00A92AD0">
      <w:pPr>
        <w:numPr>
          <w:ilvl w:val="1"/>
          <w:numId w:val="12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A92AD0">
        <w:rPr>
          <w:rFonts w:ascii="Arial Narrow" w:hAnsi="Arial Narrow"/>
          <w:sz w:val="24"/>
          <w:szCs w:val="24"/>
          <w:lang w:eastAsia="zh-CN"/>
        </w:rPr>
        <w:t>uczestniczeniu w spółce jako wspólnik spółki cywilnej lub spółki osobowej,</w:t>
      </w:r>
    </w:p>
    <w:p w14:paraId="109D22A8" w14:textId="77777777" w:rsidR="00A92AD0" w:rsidRPr="00A92AD0" w:rsidRDefault="00A92AD0" w:rsidP="00A92AD0">
      <w:pPr>
        <w:numPr>
          <w:ilvl w:val="1"/>
          <w:numId w:val="12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A92AD0">
        <w:rPr>
          <w:rFonts w:ascii="Arial Narrow" w:hAnsi="Arial Narrow"/>
          <w:sz w:val="24"/>
          <w:szCs w:val="24"/>
          <w:lang w:eastAsia="zh-CN"/>
        </w:rPr>
        <w:t>posiadaniu co najmniej 10 % udziałów lub akcji,</w:t>
      </w:r>
    </w:p>
    <w:p w14:paraId="774732A3" w14:textId="77777777" w:rsidR="00A92AD0" w:rsidRPr="00A92AD0" w:rsidRDefault="00A92AD0" w:rsidP="00A92AD0">
      <w:pPr>
        <w:numPr>
          <w:ilvl w:val="1"/>
          <w:numId w:val="12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A92AD0">
        <w:rPr>
          <w:rFonts w:ascii="Arial Narrow" w:hAnsi="Arial Narrow"/>
          <w:sz w:val="24"/>
          <w:szCs w:val="24"/>
          <w:lang w:eastAsia="zh-CN"/>
        </w:rPr>
        <w:t>pełnieniu funkcji członka organu nadzorczego lub zarządzającego, prokurenta, pełnomocnika,</w:t>
      </w:r>
    </w:p>
    <w:p w14:paraId="016E8C7B" w14:textId="77777777" w:rsidR="00A92AD0" w:rsidRPr="00A92AD0" w:rsidRDefault="00A92AD0" w:rsidP="00A92AD0">
      <w:pPr>
        <w:numPr>
          <w:ilvl w:val="1"/>
          <w:numId w:val="12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A92AD0">
        <w:rPr>
          <w:rFonts w:ascii="Arial Narrow" w:hAnsi="Arial Narrow"/>
          <w:sz w:val="24"/>
          <w:szCs w:val="24"/>
          <w:lang w:eastAsia="zh-CN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09100881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4722EAB8" w14:textId="77777777" w:rsidR="00A92AD0" w:rsidRPr="00A92AD0" w:rsidRDefault="00A92AD0" w:rsidP="00A92AD0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2193807B" w14:textId="77777777" w:rsidR="00A92AD0" w:rsidRPr="00A92AD0" w:rsidRDefault="00A92AD0" w:rsidP="00A92AD0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32B4B292" w14:textId="77777777" w:rsidR="00A92AD0" w:rsidRPr="00A92AD0" w:rsidRDefault="00A92AD0" w:rsidP="00A92AD0">
      <w:pPr>
        <w:spacing w:after="160"/>
        <w:ind w:left="720"/>
        <w:contextualSpacing/>
        <w:jc w:val="right"/>
        <w:rPr>
          <w:rFonts w:ascii="Arial Narrow" w:hAnsi="Arial Narrow"/>
          <w:sz w:val="24"/>
          <w:szCs w:val="24"/>
          <w:lang w:eastAsia="pl-PL"/>
        </w:rPr>
      </w:pPr>
      <w:r w:rsidRPr="00A92AD0">
        <w:rPr>
          <w:rFonts w:ascii="Arial Narrow" w:hAnsi="Arial Narrow"/>
          <w:sz w:val="24"/>
          <w:szCs w:val="24"/>
          <w:lang w:eastAsia="pl-PL"/>
        </w:rPr>
        <w:t>pieczątka i/lub podpis osoby upoważnionej do reprezentowania Wykonawcy</w:t>
      </w:r>
    </w:p>
    <w:p w14:paraId="3509925D" w14:textId="77777777" w:rsidR="00633F2F" w:rsidRPr="00A92AD0" w:rsidRDefault="00633F2F" w:rsidP="00A92AD0"/>
    <w:sectPr w:rsidR="00633F2F" w:rsidRPr="00A92AD0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B6F5" w14:textId="77777777" w:rsidR="0099027E" w:rsidRDefault="0099027E" w:rsidP="000F38F9">
      <w:pPr>
        <w:spacing w:after="0" w:line="240" w:lineRule="auto"/>
      </w:pPr>
      <w:r>
        <w:separator/>
      </w:r>
    </w:p>
  </w:endnote>
  <w:endnote w:type="continuationSeparator" w:id="0">
    <w:p w14:paraId="4BAAE1B1" w14:textId="77777777" w:rsidR="0099027E" w:rsidRDefault="0099027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5E53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396C" w14:textId="1A6ED3EA"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F042" w14:textId="77777777" w:rsidR="0099027E" w:rsidRDefault="0099027E" w:rsidP="000F38F9">
      <w:pPr>
        <w:spacing w:after="0" w:line="240" w:lineRule="auto"/>
      </w:pPr>
      <w:r>
        <w:separator/>
      </w:r>
    </w:p>
  </w:footnote>
  <w:footnote w:type="continuationSeparator" w:id="0">
    <w:p w14:paraId="3B834838" w14:textId="77777777" w:rsidR="0099027E" w:rsidRDefault="0099027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A040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F389" w14:textId="1BEE2785" w:rsidR="00FF1ACA" w:rsidRDefault="00FF1AC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3C2EDC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6E464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D4D8EF2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9DD812B4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4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C7B298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506A03"/>
    <w:multiLevelType w:val="hybridMultilevel"/>
    <w:tmpl w:val="C41C0E78"/>
    <w:lvl w:ilvl="0" w:tplc="6BB20912">
      <w:start w:val="3"/>
      <w:numFmt w:val="decimal"/>
      <w:lvlText w:val="%1."/>
      <w:lvlJc w:val="left"/>
      <w:pPr>
        <w:ind w:left="284" w:hanging="36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1FAF3AB9"/>
    <w:multiLevelType w:val="multilevel"/>
    <w:tmpl w:val="D22A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8323BDA"/>
    <w:multiLevelType w:val="hybridMultilevel"/>
    <w:tmpl w:val="8F58B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54A52"/>
    <w:multiLevelType w:val="hybridMultilevel"/>
    <w:tmpl w:val="F886E1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E40FE3"/>
    <w:multiLevelType w:val="hybridMultilevel"/>
    <w:tmpl w:val="E9FE4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F2DC3"/>
    <w:multiLevelType w:val="hybridMultilevel"/>
    <w:tmpl w:val="91FCD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EE3748"/>
    <w:multiLevelType w:val="hybridMultilevel"/>
    <w:tmpl w:val="C60685DE"/>
    <w:lvl w:ilvl="0" w:tplc="BFC22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DC17B3"/>
    <w:multiLevelType w:val="hybridMultilevel"/>
    <w:tmpl w:val="4DECC4DC"/>
    <w:lvl w:ilvl="0" w:tplc="B9DEE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662F96"/>
    <w:multiLevelType w:val="hybridMultilevel"/>
    <w:tmpl w:val="8BB2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421141">
    <w:abstractNumId w:val="2"/>
  </w:num>
  <w:num w:numId="2" w16cid:durableId="91821710">
    <w:abstractNumId w:val="3"/>
  </w:num>
  <w:num w:numId="3" w16cid:durableId="1116289479">
    <w:abstractNumId w:val="5"/>
  </w:num>
  <w:num w:numId="4" w16cid:durableId="1760709059">
    <w:abstractNumId w:val="7"/>
  </w:num>
  <w:num w:numId="5" w16cid:durableId="849219662">
    <w:abstractNumId w:val="6"/>
  </w:num>
  <w:num w:numId="6" w16cid:durableId="1101292948">
    <w:abstractNumId w:val="11"/>
  </w:num>
  <w:num w:numId="7" w16cid:durableId="1935936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621618">
    <w:abstractNumId w:val="9"/>
  </w:num>
  <w:num w:numId="9" w16cid:durableId="7813880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4467380">
    <w:abstractNumId w:val="13"/>
  </w:num>
  <w:num w:numId="11" w16cid:durableId="1352340781">
    <w:abstractNumId w:val="8"/>
  </w:num>
  <w:num w:numId="12" w16cid:durableId="1300037947">
    <w:abstractNumId w:val="4"/>
  </w:num>
  <w:num w:numId="13" w16cid:durableId="1625430096">
    <w:abstractNumId w:val="12"/>
  </w:num>
  <w:num w:numId="14" w16cid:durableId="1900243524">
    <w:abstractNumId w:val="1"/>
  </w:num>
  <w:num w:numId="15" w16cid:durableId="158757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42"/>
    <w:rsid w:val="00010A42"/>
    <w:rsid w:val="00037C21"/>
    <w:rsid w:val="0005457B"/>
    <w:rsid w:val="000F38F9"/>
    <w:rsid w:val="00152CA5"/>
    <w:rsid w:val="00175D69"/>
    <w:rsid w:val="001766D0"/>
    <w:rsid w:val="001A12FD"/>
    <w:rsid w:val="001E5D3D"/>
    <w:rsid w:val="001F489F"/>
    <w:rsid w:val="002078CB"/>
    <w:rsid w:val="00221D10"/>
    <w:rsid w:val="00221F98"/>
    <w:rsid w:val="00225414"/>
    <w:rsid w:val="0024534D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83FDD"/>
    <w:rsid w:val="00393829"/>
    <w:rsid w:val="003A25FD"/>
    <w:rsid w:val="003D4905"/>
    <w:rsid w:val="003F14C8"/>
    <w:rsid w:val="004200CE"/>
    <w:rsid w:val="00425F85"/>
    <w:rsid w:val="00476E20"/>
    <w:rsid w:val="00493E71"/>
    <w:rsid w:val="004959AC"/>
    <w:rsid w:val="004A2F36"/>
    <w:rsid w:val="004F36CA"/>
    <w:rsid w:val="00522C1A"/>
    <w:rsid w:val="0054781B"/>
    <w:rsid w:val="005821B4"/>
    <w:rsid w:val="005C0BF0"/>
    <w:rsid w:val="005C7609"/>
    <w:rsid w:val="005F4F3B"/>
    <w:rsid w:val="0062060B"/>
    <w:rsid w:val="0062316B"/>
    <w:rsid w:val="00626F39"/>
    <w:rsid w:val="00633F2F"/>
    <w:rsid w:val="00696B77"/>
    <w:rsid w:val="006A10B1"/>
    <w:rsid w:val="006B6B0D"/>
    <w:rsid w:val="00700C6B"/>
    <w:rsid w:val="00704A42"/>
    <w:rsid w:val="00705E77"/>
    <w:rsid w:val="00721AE7"/>
    <w:rsid w:val="0075095D"/>
    <w:rsid w:val="00762D7D"/>
    <w:rsid w:val="00772298"/>
    <w:rsid w:val="007A7EBB"/>
    <w:rsid w:val="007B5595"/>
    <w:rsid w:val="007D7C22"/>
    <w:rsid w:val="007E28EB"/>
    <w:rsid w:val="007E56BA"/>
    <w:rsid w:val="008053E2"/>
    <w:rsid w:val="00812CEA"/>
    <w:rsid w:val="0085274A"/>
    <w:rsid w:val="008D77DE"/>
    <w:rsid w:val="00903767"/>
    <w:rsid w:val="009301BF"/>
    <w:rsid w:val="00951C0C"/>
    <w:rsid w:val="00961420"/>
    <w:rsid w:val="0096370D"/>
    <w:rsid w:val="0099027E"/>
    <w:rsid w:val="009949ED"/>
    <w:rsid w:val="009C470C"/>
    <w:rsid w:val="009E5CA9"/>
    <w:rsid w:val="009F65EC"/>
    <w:rsid w:val="009F7301"/>
    <w:rsid w:val="00A20FE6"/>
    <w:rsid w:val="00A3758A"/>
    <w:rsid w:val="00A44E4A"/>
    <w:rsid w:val="00A61476"/>
    <w:rsid w:val="00A66F4C"/>
    <w:rsid w:val="00A92AD0"/>
    <w:rsid w:val="00A9313E"/>
    <w:rsid w:val="00AE1E84"/>
    <w:rsid w:val="00AF0B90"/>
    <w:rsid w:val="00B502B2"/>
    <w:rsid w:val="00B96326"/>
    <w:rsid w:val="00B977DC"/>
    <w:rsid w:val="00BC407A"/>
    <w:rsid w:val="00C15C8B"/>
    <w:rsid w:val="00C43563"/>
    <w:rsid w:val="00C53648"/>
    <w:rsid w:val="00C90E8F"/>
    <w:rsid w:val="00CD212F"/>
    <w:rsid w:val="00CF136F"/>
    <w:rsid w:val="00CF1818"/>
    <w:rsid w:val="00D06763"/>
    <w:rsid w:val="00D16970"/>
    <w:rsid w:val="00D32B28"/>
    <w:rsid w:val="00D556EF"/>
    <w:rsid w:val="00D92056"/>
    <w:rsid w:val="00DE3A1E"/>
    <w:rsid w:val="00E1523D"/>
    <w:rsid w:val="00E1684D"/>
    <w:rsid w:val="00E37929"/>
    <w:rsid w:val="00E40E5E"/>
    <w:rsid w:val="00E5354F"/>
    <w:rsid w:val="00E6246F"/>
    <w:rsid w:val="00E67EA5"/>
    <w:rsid w:val="00E7139B"/>
    <w:rsid w:val="00E732DF"/>
    <w:rsid w:val="00EB38F2"/>
    <w:rsid w:val="00ED64D3"/>
    <w:rsid w:val="00EE7BA2"/>
    <w:rsid w:val="00F23225"/>
    <w:rsid w:val="00F318C7"/>
    <w:rsid w:val="00F31C60"/>
    <w:rsid w:val="00FB5E3D"/>
    <w:rsid w:val="00FD16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3F6F5"/>
  <w15:docId w15:val="{2ED5EAFE-03B6-4982-9B95-0445B4B3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5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5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5E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5E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5E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67EA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92A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0B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5E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B5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5E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FB5E3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FB5E3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B5E3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FB5E3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B5E3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B5E3D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FB5E3D"/>
    <w:pPr>
      <w:numPr>
        <w:numId w:val="14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FB5E3D"/>
    <w:pPr>
      <w:numPr>
        <w:numId w:val="1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FB5E3D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FB5E3D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B5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E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B5E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5E3D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B5E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5E3D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B5E3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B5E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.Sprawy%20organizacyjno-administracyjne\03.identyfikacja%20wizualna%20RDO&#346;\papier%20firmowy%20(ul.Jagiello&#324;czyka%2013)\RDOS_Gorzo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8000-62F8-4F33-9517-692433A7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RDOS_Gorzow</Template>
  <TotalTime>62</TotalTime>
  <Pages>3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Wasilewska</dc:creator>
  <cp:lastModifiedBy>Małgorzata Mazurek</cp:lastModifiedBy>
  <cp:revision>8</cp:revision>
  <cp:lastPrinted>2023-12-15T12:30:00Z</cp:lastPrinted>
  <dcterms:created xsi:type="dcterms:W3CDTF">2021-12-09T10:23:00Z</dcterms:created>
  <dcterms:modified xsi:type="dcterms:W3CDTF">2023-12-15T13:26:00Z</dcterms:modified>
</cp:coreProperties>
</file>