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12F82" w:rsidRPr="00412F82" w14:paraId="677E75E8" w14:textId="77777777" w:rsidTr="009A2CE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4495" w14:textId="77777777" w:rsidR="00412F82" w:rsidRPr="00412F82" w:rsidRDefault="00412F82" w:rsidP="00412F82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412F82">
              <w:rPr>
                <w:noProof/>
              </w:rPr>
              <w:drawing>
                <wp:inline distT="0" distB="0" distL="0" distR="0" wp14:anchorId="7976BDF9" wp14:editId="5B6302F3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9C5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00750A1C" wp14:editId="251181E1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428A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2BB066F0" wp14:editId="2969CE22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6027A6" w14:textId="0B3E0970" w:rsidR="008B7ABD" w:rsidRDefault="008B7ABD" w:rsidP="00F310A4"/>
    <w:p w14:paraId="1CDDF076" w14:textId="77777777" w:rsidR="00FF384C" w:rsidRPr="004A6708" w:rsidRDefault="00E92829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="00FF384C">
        <w:br/>
      </w:r>
      <w:r w:rsidR="00541287" w:rsidRPr="004A6708">
        <w:t>w ramach działania</w:t>
      </w:r>
      <w:r w:rsidR="00541287">
        <w:t xml:space="preserve"> </w:t>
      </w:r>
      <w:r w:rsidR="00541287">
        <w:rPr>
          <w:rStyle w:val="Odwoanieprzypisudolnego"/>
        </w:rPr>
        <w:footnoteReference w:id="1"/>
      </w:r>
      <w:r w:rsidR="00541287">
        <w:rPr>
          <w:rStyle w:val="IGindeksgrny"/>
        </w:rPr>
        <w:t>)</w:t>
      </w:r>
      <w:r w:rsidR="00541287">
        <w:rPr>
          <w:rStyle w:val="IGindeksgrny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287">
        <w:rPr>
          <w:rStyle w:val="IGindeksgrny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84C" w:rsidRPr="004A6708">
        <w:t xml:space="preserve"> </w:t>
      </w:r>
      <w:r w:rsidR="00541287" w:rsidRPr="004A6708">
        <w:t>zawart</w:t>
      </w:r>
      <w:r w:rsidR="00541287">
        <w:t>ego</w:t>
      </w:r>
      <w:r w:rsidR="00541287" w:rsidRPr="004A6708">
        <w:t xml:space="preserve"> </w:t>
      </w:r>
      <w:r w:rsidR="00FF384C" w:rsidRPr="004A6708">
        <w:t xml:space="preserve">w Programie Operacyjnym „Rybactwo i Morze” </w:t>
      </w:r>
    </w:p>
    <w:p w14:paraId="095E9ABD" w14:textId="77777777" w:rsidR="00FF384C" w:rsidRPr="004A6708" w:rsidRDefault="00FF384C" w:rsidP="00FF384C">
      <w:r w:rsidRPr="004A6708">
        <w:t>pomiędzy</w:t>
      </w:r>
    </w:p>
    <w:p w14:paraId="0D62FD29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 w:rsidR="006F1E77"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2996BFB9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D81FAB">
        <w:t xml:space="preserve"> o dofinansowanie</w:t>
      </w:r>
      <w:r w:rsidRPr="004A6708">
        <w:t>,</w:t>
      </w:r>
    </w:p>
    <w:p w14:paraId="1745EE08" w14:textId="77777777" w:rsidR="003E196A" w:rsidRDefault="003E196A" w:rsidP="003E196A">
      <w:r w:rsidRPr="004A6708">
        <w:t>a</w:t>
      </w:r>
    </w:p>
    <w:p w14:paraId="70C969DE" w14:textId="77777777" w:rsidR="00E12B51" w:rsidRPr="004A6708" w:rsidRDefault="00E12B51" w:rsidP="00E12B51">
      <w:r w:rsidRPr="00792CB1">
        <w:rPr>
          <w:rStyle w:val="IGindeksgrny"/>
        </w:rPr>
        <w:footnoteReference w:id="2"/>
      </w:r>
      <w:r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="00E86F96" w:rsidRPr="00792CB1">
        <w:rPr>
          <w:rStyle w:val="IGindeksgrny"/>
        </w:rPr>
        <w:footnoteReference w:id="3"/>
      </w:r>
      <w:r w:rsidR="00E86F96" w:rsidRPr="00792CB1">
        <w:rPr>
          <w:rStyle w:val="IGindeksgrny"/>
        </w:rPr>
        <w:t>)</w:t>
      </w:r>
      <w:r>
        <w:t xml:space="preserve"> </w:t>
      </w:r>
      <w:r w:rsidRPr="003A1F43">
        <w:t>z siedzibą</w:t>
      </w:r>
      <w:r>
        <w:t xml:space="preserve">  </w:t>
      </w:r>
      <w:r w:rsidRPr="003A1F43">
        <w:t>w:</w:t>
      </w:r>
      <w:r>
        <w:t xml:space="preserve"> .......................................................................................................................</w:t>
      </w:r>
      <w:r w:rsidR="00E86F96">
        <w:t>..</w:t>
      </w:r>
    </w:p>
    <w:p w14:paraId="79EF55FE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DC2E449" w14:textId="77777777" w:rsidR="00E12B51" w:rsidRPr="004A6708" w:rsidRDefault="00E12B51" w:rsidP="00E12B51">
      <w:r>
        <w:rPr>
          <w:rStyle w:val="IGindeksgrny"/>
        </w:rPr>
        <w:t xml:space="preserve">3) </w:t>
      </w:r>
      <w:r w:rsidR="00E86F96" w:rsidRPr="00792CB1">
        <w:rPr>
          <w:rStyle w:val="IGindeksgrny"/>
        </w:rPr>
        <w:footnoteReference w:id="4"/>
      </w:r>
      <w:r w:rsidR="00E86F96"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</w:t>
      </w:r>
      <w:r w:rsidR="00E86F96">
        <w:t>....</w:t>
      </w:r>
    </w:p>
    <w:p w14:paraId="68BCBDD4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2BCB4ADA" w14:textId="77777777" w:rsidR="00E12B51" w:rsidRPr="004A6708" w:rsidRDefault="00E86F96" w:rsidP="00E12B51">
      <w:r>
        <w:rPr>
          <w:rStyle w:val="IGindeksgrny"/>
        </w:rPr>
        <w:t>3</w:t>
      </w:r>
      <w:r w:rsidR="00E12B51" w:rsidRPr="00792CB1">
        <w:rPr>
          <w:rStyle w:val="IGindeksgrny"/>
        </w:rPr>
        <w:t xml:space="preserve">) </w:t>
      </w:r>
      <w:r>
        <w:rPr>
          <w:rStyle w:val="IGindeksgrny"/>
        </w:rPr>
        <w:t>4</w:t>
      </w:r>
      <w:r w:rsidR="00E12B51" w:rsidRPr="00397023">
        <w:rPr>
          <w:rStyle w:val="IGindeksgrny"/>
        </w:rPr>
        <w:t>)</w:t>
      </w:r>
      <w:r w:rsidR="00E12B51">
        <w:rPr>
          <w:rStyle w:val="IGindeksgrny"/>
        </w:rPr>
        <w:t xml:space="preserve"> </w:t>
      </w:r>
      <w:r w:rsidR="00E12B51" w:rsidRPr="003A1F43">
        <w:t>z siedzibą w:</w:t>
      </w:r>
      <w:r w:rsidR="00E12B51">
        <w:t xml:space="preserve"> ........................................................................................................................</w:t>
      </w:r>
      <w:r>
        <w:t>..</w:t>
      </w:r>
    </w:p>
    <w:p w14:paraId="3103690F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AE23273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2B642FE" w14:textId="77777777" w:rsidR="003E196A" w:rsidRPr="004A6708" w:rsidRDefault="003E196A" w:rsidP="003E196A">
      <w:r w:rsidRPr="004A6708">
        <w:t>reprezentowanym przez:</w:t>
      </w:r>
    </w:p>
    <w:p w14:paraId="2534BC41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</w:t>
      </w:r>
      <w:r w:rsidR="00E225EA">
        <w:t xml:space="preserve"> </w:t>
      </w:r>
      <w:r w:rsidR="00E225EA">
        <w:rPr>
          <w:rStyle w:val="Odwoanieprzypisudolnego"/>
        </w:rPr>
        <w:footnoteReference w:id="5"/>
      </w:r>
      <w:r w:rsidR="00E225EA">
        <w:rPr>
          <w:rStyle w:val="IGindeksgrny"/>
        </w:rPr>
        <w:t>)</w:t>
      </w:r>
      <w:r>
        <w:t>,</w:t>
      </w:r>
    </w:p>
    <w:p w14:paraId="7326C302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</w:t>
      </w:r>
      <w:r w:rsidR="00E850C1">
        <w:t xml:space="preserve"> </w:t>
      </w:r>
      <w:r w:rsidR="00E850C1">
        <w:rPr>
          <w:rStyle w:val="Odwoanieprzypisudolnego"/>
        </w:rPr>
        <w:footnoteReference w:id="6"/>
      </w:r>
      <w:r w:rsidR="00E850C1">
        <w:rPr>
          <w:rStyle w:val="IGindeksgrny"/>
        </w:rPr>
        <w:t>)</w:t>
      </w:r>
      <w:r>
        <w:t>,</w:t>
      </w:r>
      <w:r w:rsidRPr="004A6708">
        <w:t xml:space="preserve"> </w:t>
      </w:r>
      <w:r>
        <w:t>którego</w:t>
      </w:r>
      <w:r w:rsidR="000845A8">
        <w:t>/</w:t>
      </w:r>
      <w:r w:rsidR="00381A09">
        <w:t>-</w:t>
      </w:r>
      <w:r w:rsidR="000845A8">
        <w:t>ej</w:t>
      </w:r>
      <w:r>
        <w:t xml:space="preserve"> kopia stanowi załącznik nr 2</w:t>
      </w:r>
      <w:r w:rsidRPr="004A6708">
        <w:t xml:space="preserve"> </w:t>
      </w:r>
      <w:r>
        <w:t>do umowy</w:t>
      </w:r>
      <w:r w:rsidR="00294FFA">
        <w:t xml:space="preserve"> o dofinansowanie</w:t>
      </w:r>
      <w:r w:rsidR="00440233">
        <w:t>,</w:t>
      </w:r>
    </w:p>
    <w:p w14:paraId="311419D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6B2F249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0A9BA181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F8F9407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22E92E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1FC78BC1" w14:textId="77777777" w:rsidR="00FF384C" w:rsidRP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549360B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24AB100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51938436" w14:textId="751087DE" w:rsid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C16BE1" w:rsidRPr="00FF384C">
        <w:t xml:space="preserve">(Dz. U. </w:t>
      </w:r>
      <w:r w:rsidR="00C16BE1">
        <w:t>z 2</w:t>
      </w:r>
      <w:r w:rsidR="00412F82">
        <w:t>020</w:t>
      </w:r>
      <w:r w:rsidR="00C16BE1">
        <w:t xml:space="preserve"> r. </w:t>
      </w:r>
      <w:r w:rsidR="00C16BE1" w:rsidRPr="00FF384C">
        <w:t xml:space="preserve">poz. </w:t>
      </w:r>
      <w:r w:rsidR="00412F82">
        <w:t>2140</w:t>
      </w:r>
      <w:r w:rsidR="00C16BE1" w:rsidRPr="00FF384C">
        <w:t>);</w:t>
      </w:r>
    </w:p>
    <w:p w14:paraId="2343DC04" w14:textId="77777777" w:rsidR="00C5790F" w:rsidRDefault="00C5790F" w:rsidP="00FF384C">
      <w:pPr>
        <w:pStyle w:val="PKTpunkt"/>
      </w:pPr>
      <w:r>
        <w:lastRenderedPageBreak/>
        <w:t>6</w:t>
      </w:r>
      <w:r w:rsidR="00FF384C" w:rsidRPr="00FF384C">
        <w:t>)</w:t>
      </w:r>
      <w:r w:rsidR="00FF384C" w:rsidRPr="00FF384C">
        <w:tab/>
        <w:t xml:space="preserve">rozporządzenie </w:t>
      </w:r>
      <w:r>
        <w:t xml:space="preserve">priorytetowe: </w:t>
      </w:r>
    </w:p>
    <w:p w14:paraId="7D5C5B78" w14:textId="77777777" w:rsidR="00C5790F" w:rsidRDefault="00C5790F" w:rsidP="00516ABE">
      <w:pPr>
        <w:pStyle w:val="LITlitera"/>
      </w:pPr>
      <w:r>
        <w:t>a)</w:t>
      </w:r>
      <w:r>
        <w:tab/>
        <w:t>rozporządzenie w sprawie Priorytetu 1</w:t>
      </w:r>
      <w:r w:rsidRPr="00FF384C">
        <w:t xml:space="preserve"> – </w:t>
      </w:r>
      <w:r w:rsidR="00E714BF" w:rsidRPr="00E714BF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E714BF" w:rsidRPr="00E714BF">
        <w:t>zasobooszczędnego</w:t>
      </w:r>
      <w:proofErr w:type="spellEnd"/>
      <w:r w:rsidR="00E714BF" w:rsidRPr="00E714BF">
        <w:t xml:space="preserve">, innowacyjnego, konkurencyjnego i opartego na wiedzy, zawartego w Programie Operacyjnym „Rybactwo i Morze” (Dz. U. </w:t>
      </w:r>
      <w:r w:rsidR="00475654">
        <w:t xml:space="preserve">z 2018 r. </w:t>
      </w:r>
      <w:r w:rsidR="00E714BF" w:rsidRPr="00E714BF">
        <w:t>poz. 1493</w:t>
      </w:r>
      <w:r w:rsidR="00412F82">
        <w:t xml:space="preserve"> z późn. </w:t>
      </w:r>
      <w:proofErr w:type="spellStart"/>
      <w:r w:rsidR="00412F82">
        <w:t>zm</w:t>
      </w:r>
      <w:proofErr w:type="spellEnd"/>
      <w:r w:rsidR="00E714BF" w:rsidRPr="00E714BF">
        <w:t>)</w:t>
      </w:r>
      <w:r>
        <w:t xml:space="preserve">, w przypadku operacji </w:t>
      </w:r>
      <w:r w:rsidR="000234E6">
        <w:t xml:space="preserve">realizowanej </w:t>
      </w:r>
      <w:r>
        <w:t>w ramach działania</w:t>
      </w:r>
      <w:r w:rsidR="00D37C66">
        <w:t xml:space="preserve"> innowacje</w:t>
      </w:r>
      <w:r>
        <w:t xml:space="preserve">, o którym mowa w art. 26 i art. 44 ust. 3 rozporządzenia nr 508/2014 </w:t>
      </w:r>
      <w:r w:rsidR="00D37C66">
        <w:t xml:space="preserve">albo innowacje związane z ochroną żywych zasobów morza, o którym mowa w </w:t>
      </w:r>
      <w:r w:rsidR="00D37C66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wiedzy,</w:t>
      </w:r>
      <w:r w:rsidR="00574012">
        <w:t xml:space="preserve"> albo</w:t>
      </w:r>
    </w:p>
    <w:p w14:paraId="5B2DF883" w14:textId="69CFB58E" w:rsidR="00FF384C" w:rsidRPr="00FF384C" w:rsidRDefault="00C5790F" w:rsidP="00516ABE">
      <w:pPr>
        <w:pStyle w:val="LITlitera"/>
      </w:pPr>
      <w:r>
        <w:t>b)</w:t>
      </w:r>
      <w:r>
        <w:tab/>
        <w:t xml:space="preserve">rozporządzenie </w:t>
      </w:r>
      <w:r w:rsidR="00FF384C" w:rsidRPr="00FF384C">
        <w:t xml:space="preserve">w sprawie Priorytetu </w:t>
      </w:r>
      <w:r w:rsidR="00F159B7">
        <w:t>2</w:t>
      </w:r>
      <w:r w:rsidR="00F159B7" w:rsidRPr="00FF384C">
        <w:t xml:space="preserve"> </w:t>
      </w:r>
      <w:r w:rsidR="00FF384C" w:rsidRPr="00FF384C">
        <w:t xml:space="preserve">– rozporządzenie Ministra Gospodarki Morskiej i Żeglugi Śródlądowej z dnia </w:t>
      </w:r>
      <w:r w:rsidR="00AB673F">
        <w:t>28 lutego</w:t>
      </w:r>
      <w:r w:rsidR="00F159B7">
        <w:t xml:space="preserve"> 2017</w:t>
      </w:r>
      <w:r w:rsidR="00FF384C" w:rsidRPr="00FF384C">
        <w:t xml:space="preserve"> r. w sprawie szczegółowych warunków i trybu przyznawania, wypłaty i zwrotu pomocy </w:t>
      </w:r>
      <w:r w:rsidR="00AB673F">
        <w:t xml:space="preserve">finansowej </w:t>
      </w:r>
      <w:r w:rsidR="00F159B7">
        <w:t xml:space="preserve">oraz wysokości stawek tej pomocy na realizację działań w ramach </w:t>
      </w:r>
      <w:r w:rsidR="00FF384C" w:rsidRPr="00FF384C">
        <w:t xml:space="preserve">Priorytetu </w:t>
      </w:r>
      <w:r w:rsidR="00F159B7">
        <w:t xml:space="preserve">2 - Wspieranie akwakultury zrównoważonej środowiskowo, </w:t>
      </w:r>
      <w:proofErr w:type="spellStart"/>
      <w:r w:rsidR="00F159B7">
        <w:t>zasobooszczędnej</w:t>
      </w:r>
      <w:proofErr w:type="spellEnd"/>
      <w:r w:rsidR="00F159B7">
        <w:t>, innowacyjnej, konkurencyjnej i opartej na wiedzy,</w:t>
      </w:r>
      <w:r w:rsidR="00FF384C" w:rsidRPr="00FF384C">
        <w:t xml:space="preserve"> zawartego w Programie Operacyjnym „Rybactwo i Morze” (Dz. U. </w:t>
      </w:r>
      <w:r w:rsidR="00412F82">
        <w:t xml:space="preserve">z 2017 r. </w:t>
      </w:r>
      <w:r w:rsidR="00FF384C" w:rsidRPr="00FF384C">
        <w:t>poz.</w:t>
      </w:r>
      <w:r w:rsidR="00F159B7">
        <w:t xml:space="preserve"> </w:t>
      </w:r>
      <w:r w:rsidR="00AB673F">
        <w:t>515</w:t>
      </w:r>
      <w:r w:rsidR="00412F82">
        <w:t xml:space="preserve">, z </w:t>
      </w:r>
      <w:proofErr w:type="spellStart"/>
      <w:r w:rsidR="00412F82">
        <w:t>póżn</w:t>
      </w:r>
      <w:proofErr w:type="spellEnd"/>
      <w:r w:rsidR="00412F82">
        <w:t xml:space="preserve">. </w:t>
      </w:r>
      <w:proofErr w:type="spellStart"/>
      <w:r w:rsidR="00412F82">
        <w:t>zm</w:t>
      </w:r>
      <w:proofErr w:type="spellEnd"/>
      <w:r w:rsidR="00FF384C" w:rsidRPr="00FF384C">
        <w:t>)</w:t>
      </w:r>
      <w:r>
        <w:t>, w</w:t>
      </w:r>
      <w:r w:rsidR="008939CA">
        <w:t> </w:t>
      </w:r>
      <w:r>
        <w:t>przypadku operacji realizowanej w ramach działania</w:t>
      </w:r>
      <w:r w:rsidR="00D37C66">
        <w:t xml:space="preserve"> innowacje</w:t>
      </w:r>
      <w:r>
        <w:t xml:space="preserve">, o którym mowa w </w:t>
      </w:r>
      <w:r w:rsidRPr="00C5790F">
        <w:t>art. 47 rozporządzenia nr 508/2014</w:t>
      </w:r>
      <w:r w:rsidR="00267EC3">
        <w:t>,</w:t>
      </w:r>
      <w:r w:rsidRPr="00C5790F">
        <w:t xml:space="preserve"> w zakresie Priorytetu 2. Wspieranie akwakultury zrównoważonej środowiskowo, </w:t>
      </w:r>
      <w:proofErr w:type="spellStart"/>
      <w:r w:rsidRPr="00C5790F">
        <w:t>zasobooszczędnej</w:t>
      </w:r>
      <w:proofErr w:type="spellEnd"/>
      <w:r w:rsidRPr="00C5790F">
        <w:t>, innowacyjnej, konkurencyjnej i opartej na wiedzy</w:t>
      </w:r>
      <w:r>
        <w:t>;</w:t>
      </w:r>
    </w:p>
    <w:p w14:paraId="0DA3A56A" w14:textId="3D2081CD" w:rsidR="00FF384C" w:rsidRDefault="00C5790F" w:rsidP="00FF384C">
      <w:pPr>
        <w:pStyle w:val="PKTpunkt"/>
      </w:pPr>
      <w:r>
        <w:lastRenderedPageBreak/>
        <w:t>7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E714BF" w:rsidRPr="00E714BF">
        <w:t>rozporządzenie Ministra Gospodarki Morskiej i</w:t>
      </w:r>
      <w:r w:rsidR="008939CA">
        <w:t> </w:t>
      </w:r>
      <w:r w:rsidR="00E714BF" w:rsidRPr="00E714BF">
        <w:t>Żeglugi Śródlądowej z dnia 28 lutego 2018 r. w sprawie warunków i trybu udzielania i</w:t>
      </w:r>
      <w:r w:rsidR="008939CA">
        <w:t> </w:t>
      </w:r>
      <w:r w:rsidR="00E714BF" w:rsidRPr="00E714BF">
        <w:t>rozliczania zaliczek oraz zakresu i terminów składania wniosków o płatność w ramach programu finansowanego z udziałem środków Europejskiego Funduszu Morskiego i</w:t>
      </w:r>
      <w:r w:rsidR="008939CA">
        <w:t> </w:t>
      </w:r>
      <w:r w:rsidR="00E714BF" w:rsidRPr="00E714BF">
        <w:t xml:space="preserve">Rybackiego (Dz. U. </w:t>
      </w:r>
      <w:r w:rsidR="00475654">
        <w:t xml:space="preserve">z 2018 r. </w:t>
      </w:r>
      <w:r w:rsidR="00E714BF" w:rsidRPr="00E714BF">
        <w:t>poz. 458)</w:t>
      </w:r>
      <w:r w:rsidR="00FF384C" w:rsidRPr="00FF384C">
        <w:t>;</w:t>
      </w:r>
    </w:p>
    <w:p w14:paraId="5A0D9598" w14:textId="7CF1FB17" w:rsidR="008A44D5" w:rsidRDefault="008A44D5" w:rsidP="008A44D5">
      <w:pPr>
        <w:pStyle w:val="PKTpunkt"/>
      </w:pPr>
      <w:r>
        <w:t>8)     ustawa – Prawo pocztowe – ustawę z dnia 23 listopada 2012 r. – Prawo pocztowe (Dz.U. z 2020 r. poz. 1041)</w:t>
      </w:r>
      <w:r w:rsidR="00BA493B">
        <w:t>;</w:t>
      </w:r>
    </w:p>
    <w:p w14:paraId="5630CA00" w14:textId="2E891FAB" w:rsidR="008A44D5" w:rsidRDefault="008A44D5" w:rsidP="008A44D5">
      <w:pPr>
        <w:pStyle w:val="PKTpunkt"/>
      </w:pPr>
      <w:r>
        <w:t>9)  ustawa o</w:t>
      </w:r>
      <w:r w:rsidR="00497BF5">
        <w:t xml:space="preserve"> </w:t>
      </w:r>
      <w:r>
        <w:t>świadczeniu usług drogą elektroniczną – ustawę z dnia 18 lipca 2002 r. o</w:t>
      </w:r>
      <w:r w:rsidR="008939CA">
        <w:t> </w:t>
      </w:r>
      <w:r>
        <w:t>świadczeniu usług drogą elektroniczną (Dz.U. z 2020 r. poz. 344)</w:t>
      </w:r>
      <w:r w:rsidR="00BA493B">
        <w:t>;</w:t>
      </w:r>
    </w:p>
    <w:p w14:paraId="28C23D6A" w14:textId="5D90A0EF" w:rsidR="008A44D5" w:rsidRDefault="00BA493B" w:rsidP="00BA493B">
      <w:pPr>
        <w:pStyle w:val="PKTpunkt"/>
      </w:pPr>
      <w:r>
        <w:t xml:space="preserve">10) </w:t>
      </w:r>
      <w:r w:rsidR="008939CA">
        <w:t xml:space="preserve"> </w:t>
      </w:r>
      <w:r>
        <w:t>ustawa Prawo zamówień publicznych – ustawę z dnia 11 września 2019 r. – Prawo zamówień publicznych (Dz. U. z 2019 r. poz. 2019 , z późn.zm.);</w:t>
      </w:r>
    </w:p>
    <w:p w14:paraId="3EBAD610" w14:textId="16394C2F" w:rsidR="00193BB0" w:rsidRPr="00FF384C" w:rsidRDefault="008A44D5" w:rsidP="00193BB0">
      <w:pPr>
        <w:pStyle w:val="PKTpunkt"/>
      </w:pPr>
      <w:r>
        <w:t>1</w:t>
      </w:r>
      <w:r w:rsidR="00BA493B">
        <w:t>1</w:t>
      </w:r>
      <w:r w:rsidR="00193BB0">
        <w:t>)</w:t>
      </w:r>
      <w:r w:rsidR="00193BB0">
        <w:tab/>
      </w:r>
      <w:r w:rsidR="00193BB0" w:rsidRPr="00FF384C">
        <w:t xml:space="preserve">Priorytet 1 – Priorytet 1. Promowanie rybołówstwa zrównoważonego środowiskowo, </w:t>
      </w:r>
      <w:proofErr w:type="spellStart"/>
      <w:r w:rsidR="00193BB0" w:rsidRPr="00FF384C">
        <w:t>zasobooszczędnego</w:t>
      </w:r>
      <w:proofErr w:type="spellEnd"/>
      <w:r w:rsidR="00193BB0" w:rsidRPr="00FF384C">
        <w:t>, innowacyjnego,  konkurencyjnego i opartego na wiedzy, o którym mowa w art. 3 ust. 1 pkt 1 ustawy o EFMR;</w:t>
      </w:r>
    </w:p>
    <w:p w14:paraId="20B2F363" w14:textId="56A5D4EA" w:rsidR="00FF384C" w:rsidRPr="00FF384C" w:rsidRDefault="008A44D5" w:rsidP="00FF384C">
      <w:pPr>
        <w:pStyle w:val="PKTpunkt"/>
      </w:pPr>
      <w:r>
        <w:t>1</w:t>
      </w:r>
      <w:r w:rsidR="00BA493B">
        <w:t>2</w:t>
      </w:r>
      <w:r w:rsidR="00FF384C" w:rsidRPr="00FF384C">
        <w:t>)</w:t>
      </w:r>
      <w:r w:rsidR="00FF384C" w:rsidRPr="00FF384C">
        <w:tab/>
        <w:t xml:space="preserve">Priorytet </w:t>
      </w:r>
      <w:r w:rsidR="003D5750">
        <w:t>2</w:t>
      </w:r>
      <w:r w:rsidR="003D5750" w:rsidRPr="00FF384C">
        <w:t xml:space="preserve"> </w:t>
      </w:r>
      <w:r w:rsidR="00FF384C" w:rsidRPr="00FF384C">
        <w:t xml:space="preserve">– </w:t>
      </w:r>
      <w:r w:rsidR="00A93271">
        <w:t xml:space="preserve">Priorytet 2. Wspieranie akwakultury zrównoważonej środowiskowo, </w:t>
      </w:r>
      <w:proofErr w:type="spellStart"/>
      <w:r w:rsidR="00A93271">
        <w:t>zasobooszczędnej</w:t>
      </w:r>
      <w:proofErr w:type="spellEnd"/>
      <w:r w:rsidR="00A93271">
        <w:t>, innowacyjnej, konkurencyjnej i opartej na wiedzy</w:t>
      </w:r>
      <w:r w:rsidR="00FF384C" w:rsidRPr="00FF384C">
        <w:t>, o którym mowa w</w:t>
      </w:r>
      <w:r w:rsidR="008939CA">
        <w:t> </w:t>
      </w:r>
      <w:r w:rsidR="00FF384C" w:rsidRPr="00FF384C">
        <w:t xml:space="preserve">art. 3 ust. 1 pkt </w:t>
      </w:r>
      <w:r w:rsidR="00783905">
        <w:t>2</w:t>
      </w:r>
      <w:r w:rsidR="00783905" w:rsidRPr="00FF384C">
        <w:t xml:space="preserve"> </w:t>
      </w:r>
      <w:r w:rsidR="00FF384C" w:rsidRPr="00FF384C">
        <w:t>ustawy o EFMR;</w:t>
      </w:r>
    </w:p>
    <w:p w14:paraId="0C2FF310" w14:textId="52F9AC23" w:rsidR="00FF384C" w:rsidRPr="00FF384C" w:rsidRDefault="00193BB0" w:rsidP="00FF384C">
      <w:pPr>
        <w:pStyle w:val="PKTpunkt"/>
      </w:pPr>
      <w:r>
        <w:t>1</w:t>
      </w:r>
      <w:r w:rsidR="00BA493B">
        <w:t>3</w:t>
      </w:r>
      <w:r w:rsidR="00FF384C" w:rsidRPr="00FF384C">
        <w:t>)</w:t>
      </w:r>
      <w:r w:rsidR="00FF384C" w:rsidRPr="00FF384C">
        <w:tab/>
        <w:t>pomoc finansowa – pomoc finansowa na realizację operacji w ramach działania</w:t>
      </w:r>
      <w:r>
        <w:t xml:space="preserve"> innowacje, o </w:t>
      </w:r>
      <w:r w:rsidR="000573BF">
        <w:t xml:space="preserve">których </w:t>
      </w:r>
      <w:r>
        <w:t>mowa w art. 26 i art. 44 ust. 3 rozporządzenia nr 508/2014</w:t>
      </w:r>
      <w:r w:rsidR="00574012">
        <w:t xml:space="preserve"> albo innowacje </w:t>
      </w:r>
      <w:r>
        <w:t xml:space="preserve"> </w:t>
      </w:r>
      <w:r w:rsidR="00574012">
        <w:t xml:space="preserve">związane z ochroną żywych zasobów morza, o </w:t>
      </w:r>
      <w:r w:rsidR="000573BF">
        <w:t xml:space="preserve">których </w:t>
      </w:r>
      <w:r w:rsidR="00574012">
        <w:t xml:space="preserve">mowa w </w:t>
      </w:r>
      <w:r w:rsidR="00574012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="00835A51">
        <w:t>,</w:t>
      </w:r>
      <w:r>
        <w:t xml:space="preserve"> albo</w:t>
      </w:r>
      <w:r w:rsidR="00FF384C" w:rsidRPr="00FF384C">
        <w:t xml:space="preserve"> </w:t>
      </w:r>
      <w:r w:rsidRPr="00FF384C">
        <w:t>w ramach działania</w:t>
      </w:r>
      <w:r>
        <w:t xml:space="preserve"> </w:t>
      </w:r>
      <w:r w:rsidR="00CF7E8D">
        <w:t>innowacje</w:t>
      </w:r>
      <w:r w:rsidR="00E73F17" w:rsidRPr="00E73F17">
        <w:t xml:space="preserve">, o </w:t>
      </w:r>
      <w:r w:rsidR="000573BF" w:rsidRPr="00E73F17">
        <w:t>który</w:t>
      </w:r>
      <w:r w:rsidR="000573BF">
        <w:t>ch</w:t>
      </w:r>
      <w:r w:rsidR="000573BF" w:rsidRPr="00E73F17">
        <w:t xml:space="preserve"> </w:t>
      </w:r>
      <w:r w:rsidR="00E73F17" w:rsidRPr="00E73F17">
        <w:t xml:space="preserve">mowa w art. </w:t>
      </w:r>
      <w:r w:rsidR="00CF7E8D">
        <w:t xml:space="preserve">47 </w:t>
      </w:r>
      <w:r w:rsidR="00E73F17" w:rsidRPr="00E73F17">
        <w:t>rozporządzenia nr 508/2014</w:t>
      </w:r>
      <w:r w:rsidR="00FF384C" w:rsidRPr="00FF384C">
        <w:t xml:space="preserve">, </w:t>
      </w:r>
      <w:r w:rsidR="00267EC3">
        <w:t>w zakresie Priorytetu 2</w:t>
      </w:r>
      <w:r w:rsidR="00FF384C" w:rsidRPr="00FF384C">
        <w:t>;</w:t>
      </w:r>
    </w:p>
    <w:p w14:paraId="268C54FA" w14:textId="4F4D94B4" w:rsidR="00FF384C" w:rsidRPr="00FF384C" w:rsidRDefault="00193BB0" w:rsidP="00FF384C">
      <w:pPr>
        <w:pStyle w:val="PKTpunkt"/>
      </w:pPr>
      <w:r w:rsidRPr="00FF384C">
        <w:t>1</w:t>
      </w:r>
      <w:r w:rsidR="00BA493B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70A4BC15" w14:textId="6E4E9CFF" w:rsidR="00D60205" w:rsidRDefault="00602C0F" w:rsidP="00FF384C">
      <w:pPr>
        <w:pStyle w:val="PKTpunkt"/>
      </w:pPr>
      <w:r w:rsidRPr="00FF384C">
        <w:lastRenderedPageBreak/>
        <w:t>1</w:t>
      </w:r>
      <w:r w:rsidR="00BA493B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</w:t>
      </w:r>
      <w:r w:rsidR="00DD2397">
        <w:t>.</w:t>
      </w:r>
    </w:p>
    <w:p w14:paraId="7AD0537B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51F9E94" w14:textId="77777777" w:rsidR="00602C0F" w:rsidRPr="005F51EF" w:rsidRDefault="004F4950" w:rsidP="00602C0F">
      <w:pPr>
        <w:pStyle w:val="ARTartustawynprozporzdzenia"/>
      </w:pPr>
      <w:r w:rsidRPr="00143522">
        <w:t>1</w:t>
      </w:r>
      <w:r w:rsidR="00602C0F" w:rsidRPr="00602C0F">
        <w:t xml:space="preserve"> </w:t>
      </w:r>
      <w:r w:rsidR="00602C0F" w:rsidRPr="005F51EF">
        <w:t>Umowa określa prawa i obowiązki Stron związane z realizacją operacji w ramach działania</w:t>
      </w:r>
      <w:r w:rsidR="00F67B59">
        <w:t xml:space="preserve">: </w:t>
      </w:r>
      <w:r w:rsidR="00602C0F">
        <w:rPr>
          <w:rStyle w:val="Odwoanieprzypisudolnego"/>
        </w:rPr>
        <w:footnoteReference w:id="7"/>
      </w:r>
      <w:r w:rsidR="00602C0F">
        <w:rPr>
          <w:rStyle w:val="IGindeksgrny"/>
        </w:rPr>
        <w:t>)</w:t>
      </w:r>
      <w:r w:rsidR="00602C0F" w:rsidRPr="005F51EF">
        <w:t>……………………………………………………………………………………</w:t>
      </w:r>
      <w:r w:rsidR="001F742E">
        <w:t>.</w:t>
      </w:r>
      <w:r w:rsidR="00602C0F" w:rsidRPr="005F51EF">
        <w:t>,</w:t>
      </w:r>
      <w:r w:rsidR="00602C0F">
        <w:br/>
        <w:t>…………………………………………………………………………………………………..</w:t>
      </w:r>
      <w:r w:rsidR="00602C0F">
        <w:br/>
        <w:t xml:space="preserve">………………………………………………………………………………………………….,objętego Priorytetem  …………… </w:t>
      </w:r>
      <w:r w:rsidR="00602C0F">
        <w:rPr>
          <w:rStyle w:val="Odwoanieprzypisudolnego"/>
        </w:rPr>
        <w:footnoteReference w:id="8"/>
      </w:r>
      <w:r w:rsidR="00C92930">
        <w:rPr>
          <w:rStyle w:val="IGindeksgrny"/>
        </w:rPr>
        <w:t>)</w:t>
      </w:r>
      <w:r w:rsidR="00602C0F" w:rsidRPr="005F51EF">
        <w:t>, zawartym w programie.</w:t>
      </w:r>
    </w:p>
    <w:p w14:paraId="49136836" w14:textId="77777777" w:rsidR="004F4950" w:rsidRDefault="004F4950" w:rsidP="00E43984">
      <w:pPr>
        <w:pStyle w:val="USTustnpkodeksu"/>
      </w:pPr>
      <w:r>
        <w:t>2. W przypadku realizacji operacji przez podmioty pow</w:t>
      </w:r>
      <w:r w:rsidR="009459D3">
        <w:t>iązane umową konsorcjum</w:t>
      </w:r>
      <w:r w:rsidR="00C94F60">
        <w:t>,</w:t>
      </w:r>
      <w:r w:rsidR="009459D3">
        <w:t xml:space="preserve"> </w:t>
      </w:r>
      <w:r>
        <w:t>prawa i obowiązki Beneficjenta związane z realizacją operacji</w:t>
      </w:r>
      <w:r w:rsidR="00C94E7D">
        <w:t xml:space="preserve">, </w:t>
      </w:r>
      <w:r w:rsidR="00236833">
        <w:t xml:space="preserve">wynikające z </w:t>
      </w:r>
      <w:r w:rsidR="00730C70">
        <w:t>niniejszej umow</w:t>
      </w:r>
      <w:r w:rsidR="00236833">
        <w:t>y</w:t>
      </w:r>
      <w:r w:rsidR="00730C70">
        <w:t xml:space="preserve">, </w:t>
      </w:r>
      <w:r w:rsidR="00510331">
        <w:t xml:space="preserve">dotyczą </w:t>
      </w:r>
      <w:r w:rsidR="00FD3E2F">
        <w:t>każdego konsorcjanta</w:t>
      </w:r>
      <w:r>
        <w:t xml:space="preserve">, chyba że </w:t>
      </w:r>
      <w:r w:rsidR="009459D3">
        <w:t>umowa stanowi inaczej.</w:t>
      </w:r>
      <w:r w:rsidR="008E349E">
        <w:t xml:space="preserve"> </w:t>
      </w:r>
    </w:p>
    <w:p w14:paraId="0891AE4C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57D84272" w14:textId="77777777"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</w:t>
      </w:r>
      <w:r w:rsidR="00B61DCA">
        <w:t>………………………………………………...</w:t>
      </w:r>
      <w:r w:rsidR="00E2624E">
        <w:t>………………………………………………...</w:t>
      </w:r>
      <w:r w:rsidR="005A6DD8">
        <w:t xml:space="preserve"> …………………………………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</w:t>
      </w:r>
      <w:r w:rsidR="00E2624E">
        <w:t>...</w:t>
      </w:r>
      <w:r w:rsidRPr="00B73913">
        <w:t>…………………………………………</w:t>
      </w:r>
      <w:r w:rsidRPr="00B73913">
        <w:lastRenderedPageBreak/>
        <w:t>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14:paraId="1E79E908" w14:textId="77777777"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14:paraId="45ED94AC" w14:textId="58E9DA25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497BF5">
        <w:t>:</w:t>
      </w:r>
      <w:r w:rsidRPr="00FF384C">
        <w:t xml:space="preserve"> </w:t>
      </w:r>
    </w:p>
    <w:p w14:paraId="466D703D" w14:textId="5C77AEFC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497BF5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9"/>
      </w:r>
      <w:r w:rsidRPr="009035F5">
        <w:rPr>
          <w:rStyle w:val="IGindeksgrny"/>
        </w:rPr>
        <w:t>)</w:t>
      </w:r>
      <w:r w:rsidRPr="00FF384C">
        <w:t>, którego termin/terminy realizacji został</w:t>
      </w:r>
      <w:r w:rsidR="001C4C45">
        <w:t>/-</w:t>
      </w:r>
      <w:r w:rsidRPr="00FF384C">
        <w:t>y określon</w:t>
      </w:r>
      <w:r w:rsidR="001C4C45">
        <w:t>y/-</w:t>
      </w:r>
      <w:r w:rsidRPr="00FF384C">
        <w:t xml:space="preserve">e w </w:t>
      </w:r>
      <w:r w:rsidR="00AB71B6">
        <w:t>zestawieniu rzeczowo-finansowym</w:t>
      </w:r>
      <w:r w:rsidR="006161DF">
        <w:t xml:space="preserve"> operacji</w:t>
      </w:r>
      <w:r w:rsidRPr="00FF384C">
        <w:t>;</w:t>
      </w:r>
    </w:p>
    <w:p w14:paraId="6F77A142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>.</w:t>
      </w:r>
    </w:p>
    <w:p w14:paraId="5B725DA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4D7FD97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CC65F2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213C57F9" w14:textId="77777777" w:rsidR="00B93424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>, przez przedstawienie</w:t>
      </w:r>
      <w:r w:rsidR="00B93424">
        <w:t>:</w:t>
      </w:r>
    </w:p>
    <w:p w14:paraId="23079CE9" w14:textId="494F72BF" w:rsidR="00FC2E62" w:rsidRDefault="00B93424" w:rsidP="00013D84">
      <w:pPr>
        <w:pStyle w:val="LITlitera"/>
      </w:pPr>
      <w:r>
        <w:t>a)</w:t>
      </w:r>
      <w:r>
        <w:tab/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A679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  <w:r>
        <w:t xml:space="preserve"> w</w:t>
      </w:r>
      <w:r w:rsidR="008939CA">
        <w:t> </w:t>
      </w:r>
      <w:r>
        <w:t xml:space="preserve">przypadku realizacji operacji w ramach </w:t>
      </w:r>
      <w:r w:rsidR="00F2121C">
        <w:t>działania</w:t>
      </w:r>
      <w:r>
        <w:t xml:space="preserve"> innowacje, o </w:t>
      </w:r>
      <w:r w:rsidRPr="00B93424">
        <w:t>których mowa w</w:t>
      </w:r>
      <w:r w:rsidR="008939CA">
        <w:t> </w:t>
      </w:r>
      <w:r w:rsidRPr="00B93424">
        <w:t xml:space="preserve">art. 26 i art. 44 </w:t>
      </w:r>
      <w:r w:rsidRPr="00B93424">
        <w:lastRenderedPageBreak/>
        <w:t>ust. 3 rozporządzenia nr 508/2014 albo innowacje związane z</w:t>
      </w:r>
      <w:r w:rsidR="008939CA">
        <w:t> </w:t>
      </w:r>
      <w:r w:rsidRPr="00B93424">
        <w:t>ochroną żywych zasobów morza, o których mowa w art. 39  i art. 44 ust. 1 lit. c rozporządzenia nr 508/2014, w zakresie Priorytetu 1</w:t>
      </w:r>
      <w:r>
        <w:t>,</w:t>
      </w:r>
    </w:p>
    <w:p w14:paraId="761B6BFC" w14:textId="7E072B90" w:rsidR="00BE459C" w:rsidRDefault="00B93424" w:rsidP="00BE459C">
      <w:pPr>
        <w:pStyle w:val="LITlitera"/>
      </w:pPr>
      <w:r w:rsidRPr="00B93424">
        <w:t>b)</w:t>
      </w:r>
      <w:r w:rsidRPr="00B93424">
        <w:tab/>
      </w:r>
      <w:r w:rsidR="00BE459C" w:rsidRPr="00B93424">
        <w:t xml:space="preserve">umowy, faktury lub innego dokumentu równoważnego, oraz dokumentu </w:t>
      </w:r>
      <w:r w:rsidR="00BE459C" w:rsidRPr="000960EE">
        <w:t>potwierdzającego sposób, miejsce i termin</w:t>
      </w:r>
      <w:r w:rsidR="00BE459C">
        <w:t xml:space="preserve"> </w:t>
      </w:r>
      <w:r w:rsidR="00BE459C" w:rsidRPr="000960EE">
        <w:t>odbioru przedmiotu zamówi</w:t>
      </w:r>
      <w:r w:rsidR="00BE459C">
        <w:t>enia</w:t>
      </w:r>
      <w:r w:rsidR="00BE459C" w:rsidRPr="000960EE">
        <w:t xml:space="preserve"> podpisanego przez strony umowy</w:t>
      </w:r>
      <w:r w:rsidR="00BE459C">
        <w:t xml:space="preserve"> i </w:t>
      </w:r>
      <w:r w:rsidR="00BE459C" w:rsidRPr="000960EE">
        <w:t>dokonania</w:t>
      </w:r>
      <w:r w:rsidR="00BE459C">
        <w:t xml:space="preserve"> zapłaty przez Beneficjenta, </w:t>
      </w:r>
      <w:r w:rsidR="00BE459C" w:rsidRPr="000960EE">
        <w:t>w</w:t>
      </w:r>
      <w:r w:rsidR="008939CA">
        <w:t> </w:t>
      </w:r>
      <w:r w:rsidR="00BE459C" w:rsidRPr="000960EE">
        <w:t>przypadku realizacji operacji w ramach działania innowacje, o których mowa w</w:t>
      </w:r>
      <w:r w:rsidR="008939CA">
        <w:t> </w:t>
      </w:r>
      <w:r w:rsidR="00BE459C" w:rsidRPr="000960EE">
        <w:t>art. 47 rozporządzenia nr 508/2014</w:t>
      </w:r>
      <w:r w:rsidR="00327BD7">
        <w:t>,</w:t>
      </w:r>
      <w:r w:rsidR="00BE459C" w:rsidRPr="000960EE">
        <w:t xml:space="preserve"> w zakresie Priorytetu 2;</w:t>
      </w:r>
    </w:p>
    <w:p w14:paraId="150A9E7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6E98F1" w14:textId="77777777" w:rsidR="00FF384C" w:rsidRPr="00FF384C" w:rsidRDefault="00EE5EAB" w:rsidP="00FF384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D81365">
        <w:t xml:space="preserve"> jeżeli </w:t>
      </w:r>
      <w:r w:rsidR="00A74952">
        <w:t xml:space="preserve">wymaga tego specyfika </w:t>
      </w:r>
      <w:r w:rsidR="00D81365">
        <w:t>operacji,</w:t>
      </w:r>
    </w:p>
    <w:p w14:paraId="54EE4199" w14:textId="77777777" w:rsidR="00FF384C" w:rsidRPr="00FF384C" w:rsidRDefault="00EE5EAB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B731A9">
        <w:t xml:space="preserve">, jeżeli </w:t>
      </w:r>
      <w:r w:rsidR="00A74952">
        <w:t xml:space="preserve">wymaga tego </w:t>
      </w:r>
      <w:r w:rsidR="00B731A9">
        <w:t>specyfik</w:t>
      </w:r>
      <w:r w:rsidR="00A74952">
        <w:t>a</w:t>
      </w:r>
      <w:r w:rsidR="00B731A9">
        <w:t xml:space="preserve"> operacji,</w:t>
      </w:r>
    </w:p>
    <w:p w14:paraId="53576193" w14:textId="77777777" w:rsidR="00FF384C" w:rsidRDefault="00EE5EAB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</w:t>
      </w:r>
      <w:r w:rsidR="00FE6379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971F44">
        <w:t>,</w:t>
      </w:r>
    </w:p>
    <w:p w14:paraId="5A4719D2" w14:textId="77777777" w:rsidR="008E3896" w:rsidRPr="00FF384C" w:rsidRDefault="00EE5EAB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1573CB">
        <w:t xml:space="preserve">osiągnięcie </w:t>
      </w:r>
      <w:r w:rsidR="008E3896">
        <w:t>kryteriów wyboru operacji</w:t>
      </w:r>
    </w:p>
    <w:p w14:paraId="74B669D3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</w:t>
      </w:r>
      <w:r w:rsidR="00554947">
        <w:t>priorytetowym</w:t>
      </w:r>
      <w:r w:rsidR="00926786" w:rsidRPr="006454CF">
        <w:t xml:space="preserve"> </w:t>
      </w:r>
      <w:r w:rsidR="00FF384C" w:rsidRPr="006454CF">
        <w:t>i w umowie, oraz określonymi w innych przepisach dotyczących realizowanej operacji.</w:t>
      </w:r>
    </w:p>
    <w:p w14:paraId="1506AA02" w14:textId="77777777" w:rsidR="005A4EBF" w:rsidRPr="003F34C3" w:rsidRDefault="00FF384C" w:rsidP="003F34C3">
      <w:pPr>
        <w:pStyle w:val="USTustnpkodeksu"/>
      </w:pPr>
      <w:r w:rsidRPr="003F34C3">
        <w:lastRenderedPageBreak/>
        <w:t>4. W wyniku realizacji operacji zostanie osiągnięty następujący cel</w:t>
      </w:r>
      <w:r w:rsidR="005A4EBF" w:rsidRPr="003F34C3">
        <w:t>:</w:t>
      </w:r>
      <w:r w:rsidR="003735DB">
        <w:t xml:space="preserve"> ……………………</w:t>
      </w:r>
      <w:r w:rsidR="003735DB">
        <w:br/>
        <w:t>…………………………………………………………………………………………………..</w:t>
      </w:r>
      <w:r w:rsidR="00926786">
        <w:t xml:space="preserve"> ……………………………………………………………………………………………..........</w:t>
      </w:r>
    </w:p>
    <w:p w14:paraId="3BB4C700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11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14:paraId="21430E4A" w14:textId="77777777" w:rsidR="005E6004" w:rsidRDefault="005F57DE" w:rsidP="005E6004">
      <w:pPr>
        <w:pStyle w:val="USTustnpkodeksu"/>
      </w:pPr>
      <w:r>
        <w:t>5</w:t>
      </w:r>
      <w:r w:rsidR="00FF384C" w:rsidRPr="00FF384C">
        <w:t xml:space="preserve">. </w:t>
      </w:r>
      <w:r w:rsidR="005E6004" w:rsidRPr="00FF384C">
        <w:t xml:space="preserve">Operacja zostanie zrealizowana w (województwo, powiat, gmina, kod pocztowy, </w:t>
      </w:r>
      <w:r w:rsidR="002B2054">
        <w:t xml:space="preserve">poczta, </w:t>
      </w:r>
      <w:r w:rsidR="005E6004" w:rsidRPr="00FF384C">
        <w:t>miejscowość, ulica oraz nr domu/lokalu</w:t>
      </w:r>
      <w:r w:rsidR="005E6004">
        <w:t>/obrębu/działki</w:t>
      </w:r>
      <w:r w:rsidR="005E6004" w:rsidRPr="00FF384C">
        <w:t>):</w:t>
      </w:r>
      <w:r w:rsidR="005E6004">
        <w:t xml:space="preserve"> ……………………………</w:t>
      </w:r>
      <w:r w:rsidR="002B2054">
        <w:t>..</w:t>
      </w:r>
    </w:p>
    <w:p w14:paraId="2487E4B5" w14:textId="77777777" w:rsidR="00FF384C" w:rsidRPr="00FF384C" w:rsidRDefault="005E6004" w:rsidP="003F4CA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0C5DB399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01BF9EC5" w14:textId="77777777" w:rsidR="00F538F6" w:rsidRDefault="00FF384C" w:rsidP="00F538F6">
      <w:pPr>
        <w:pStyle w:val="USTustnpkodeksu"/>
      </w:pPr>
      <w:r w:rsidRPr="00FF384C">
        <w:t>1. Agencja na warunkach określonych w umowie przyznaje Beneficjentowi</w:t>
      </w:r>
      <w:r w:rsidR="00E223E9">
        <w:t xml:space="preserve"> </w:t>
      </w:r>
      <w:r w:rsidRPr="00FF384C">
        <w:t>pomoc finansową w formie zwrotu poniesionych kosztów kwalifikowalnych operacji w wysokości</w:t>
      </w:r>
      <w:r w:rsidR="00B508A0">
        <w:t xml:space="preserve"> </w:t>
      </w:r>
      <w:r w:rsidR="00AA72CD">
        <w:t xml:space="preserve">do ……………… </w:t>
      </w:r>
      <w:r w:rsidR="00AA72CD" w:rsidRPr="00FF384C">
        <w:t>% tych kosztów</w:t>
      </w:r>
      <w:r w:rsidRPr="00FF384C">
        <w:t xml:space="preserve">, </w:t>
      </w:r>
      <w:r w:rsidR="00B8509F">
        <w:t>której wysokoś</w:t>
      </w:r>
      <w:r w:rsidR="009B4CB9">
        <w:t>ć</w:t>
      </w:r>
      <w:r w:rsidR="00B8509F">
        <w:t xml:space="preserve"> została ujęta w zestawieniu rzeczowo-finansowym operacji</w:t>
      </w:r>
      <w:r w:rsidR="00E223E9" w:rsidRPr="00E223E9">
        <w:t xml:space="preserve"> </w:t>
      </w:r>
      <w:r w:rsidR="00E223E9">
        <w:t>tj. w wysokośc</w:t>
      </w:r>
      <w:r w:rsidR="005E11F6">
        <w:t>i</w:t>
      </w:r>
      <w:r w:rsidR="003971FF">
        <w:t xml:space="preserve"> </w:t>
      </w:r>
      <w:r w:rsidR="003971FF">
        <w:rPr>
          <w:rStyle w:val="Odwoanieprzypisudolnego"/>
        </w:rPr>
        <w:footnoteReference w:id="12"/>
      </w:r>
      <w:r w:rsidR="003971FF">
        <w:rPr>
          <w:rStyle w:val="IGindeksgrny"/>
        </w:rPr>
        <w:t>)</w:t>
      </w:r>
      <w:r w:rsidR="005E11F6">
        <w:t>:</w:t>
      </w:r>
      <w:r w:rsidR="00526D2D">
        <w:t xml:space="preserve"> </w:t>
      </w:r>
      <w:r w:rsidR="004D5927">
        <w:t>………………………………………..</w:t>
      </w:r>
      <w:r w:rsidR="00526D2D">
        <w:t>…………</w:t>
      </w:r>
      <w:r w:rsidR="00AA72CD">
        <w:t>..</w:t>
      </w:r>
      <w:r w:rsidR="004D5927">
        <w:t xml:space="preserve"> </w:t>
      </w:r>
      <w:r w:rsidR="004E20E7">
        <w:t xml:space="preserve">zł </w:t>
      </w:r>
    </w:p>
    <w:p w14:paraId="2F3AA929" w14:textId="77777777" w:rsidR="009D4E59" w:rsidRDefault="00F538F6" w:rsidP="00890ED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85B39">
        <w:t>.</w:t>
      </w:r>
    </w:p>
    <w:p w14:paraId="78784935" w14:textId="77777777" w:rsidR="00FF384C" w:rsidRDefault="00386F4F" w:rsidP="00FF384C">
      <w:pPr>
        <w:pStyle w:val="USTustnpkodeksu"/>
      </w:pPr>
      <w:r>
        <w:lastRenderedPageBreak/>
        <w:t>2</w:t>
      </w:r>
      <w:r w:rsidR="00FF384C" w:rsidRPr="00FF384C">
        <w:t xml:space="preserve">. Pomoc zostanie </w:t>
      </w:r>
      <w:r w:rsidR="00671518">
        <w:t>wypłacona</w:t>
      </w:r>
      <w:r w:rsidR="00FF384C">
        <w:t>:</w:t>
      </w:r>
    </w:p>
    <w:p w14:paraId="399D79C1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6954B28F" w14:textId="77777777" w:rsidR="00FF384C" w:rsidRPr="0096536A" w:rsidRDefault="00FF384C" w:rsidP="00FF384C">
      <w:pPr>
        <w:pStyle w:val="USTustnpkodeksu"/>
      </w:pPr>
      <w:r>
        <w:t>albo</w:t>
      </w:r>
    </w:p>
    <w:p w14:paraId="715302CB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189F26B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14:paraId="2C9C6BBB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9050D5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07DDC273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61795D43" w14:textId="77777777" w:rsidR="00BC09D4" w:rsidRDefault="00FF384C" w:rsidP="00FF384C">
      <w:pPr>
        <w:pStyle w:val="LITlitera"/>
      </w:pPr>
      <w:r w:rsidRPr="00FF384C">
        <w:lastRenderedPageBreak/>
        <w:t>d)</w:t>
      </w:r>
      <w:r w:rsidRPr="00FF384C">
        <w:tab/>
        <w:t>czwarta transza w wysokości</w:t>
      </w:r>
      <w:r w:rsidR="009050D5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490B2F">
        <w:t>.</w:t>
      </w:r>
    </w:p>
    <w:p w14:paraId="07FBC8FB" w14:textId="77777777" w:rsidR="00FF384C" w:rsidRPr="00FF384C" w:rsidRDefault="002F5A8B" w:rsidP="00FF384C">
      <w:pPr>
        <w:pStyle w:val="USTustnpkodeksu"/>
      </w:pPr>
      <w:r>
        <w:t>3</w:t>
      </w:r>
      <w:r w:rsidR="00FF384C" w:rsidRPr="00FF384C">
        <w:t>.</w:t>
      </w:r>
      <w:r w:rsidR="0023501C">
        <w:tab/>
      </w:r>
      <w:r w:rsidR="00FF384C" w:rsidRPr="00FF384C">
        <w:t>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="00FF384C" w:rsidRPr="00FF384C">
        <w:t>.</w:t>
      </w:r>
      <w:r w:rsidR="000902C0">
        <w:t xml:space="preserve">.............. </w:t>
      </w:r>
      <w:r w:rsidR="00FF384C"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="00FF384C" w:rsidRPr="00FF384C">
        <w:t>… zł).</w:t>
      </w:r>
    </w:p>
    <w:p w14:paraId="6159FF67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162228">
        <w:t>.</w:t>
      </w:r>
      <w:r>
        <w:t xml:space="preserve"> </w:t>
      </w:r>
      <w:r w:rsidRPr="00A45CF0">
        <w:rPr>
          <w:rStyle w:val="IGindeksgrny"/>
        </w:rPr>
        <w:footnoteReference w:id="14"/>
      </w:r>
      <w:r w:rsidRPr="009D213E">
        <w:rPr>
          <w:rStyle w:val="IGindeksgrny"/>
        </w:rPr>
        <w:t>)</w:t>
      </w:r>
    </w:p>
    <w:p w14:paraId="54A7F16D" w14:textId="77777777" w:rsidR="00257E40" w:rsidRDefault="00257E40" w:rsidP="00257E40">
      <w:pPr>
        <w:pStyle w:val="USTustnpkodeksu"/>
      </w:pPr>
      <w:r>
        <w:t>1. Zgodnie z rozporządzeniem w sprawie zaliczek, Beneficjentowi</w:t>
      </w:r>
      <w:r w:rsidR="006F5766">
        <w:t xml:space="preserve"> </w:t>
      </w:r>
      <w:r w:rsidR="00B76A3B">
        <w:t xml:space="preserve">jest </w:t>
      </w:r>
      <w:r>
        <w:t>przyznana zaliczka</w:t>
      </w:r>
      <w:r w:rsidRPr="008B1DC7">
        <w:t xml:space="preserve"> </w:t>
      </w:r>
      <w:r>
        <w:t>w wysokości do</w:t>
      </w:r>
      <w:r w:rsidR="0029013C">
        <w:t>:</w:t>
      </w:r>
      <w:r w:rsidR="00085054">
        <w:t xml:space="preserve"> </w:t>
      </w:r>
      <w:r w:rsidR="006F5766">
        <w:t>……………………………………</w:t>
      </w:r>
      <w:r w:rsidR="00085054">
        <w:t>…………………………………</w:t>
      </w:r>
      <w:r w:rsidR="0029013C">
        <w:t xml:space="preserve"> …………………………..</w:t>
      </w:r>
      <w:r>
        <w:t>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49E5C8BA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DE7E63">
        <w:t>wydatków</w:t>
      </w:r>
      <w:r w:rsidR="00AA679C">
        <w:t xml:space="preserve"> </w:t>
      </w:r>
      <w:r>
        <w:t>stanowiących koszty kwalifikowalne ujęte w zestawieniu rzeczowo-finansowym operacji oraz dokonanych w formie bezgotówkowej.</w:t>
      </w:r>
    </w:p>
    <w:p w14:paraId="0F525127" w14:textId="77777777" w:rsidR="00257E40" w:rsidRDefault="00257E40" w:rsidP="00257E40">
      <w:pPr>
        <w:pStyle w:val="USTustnpkodeksu"/>
      </w:pPr>
      <w:r>
        <w:lastRenderedPageBreak/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14:paraId="640006E1" w14:textId="77777777" w:rsidR="00B84051" w:rsidRDefault="00257E40" w:rsidP="00B84051">
      <w:pPr>
        <w:pStyle w:val="USTustnpkodeksu"/>
      </w:pPr>
      <w:r>
        <w:t xml:space="preserve">4. Zaliczka może zostać  </w:t>
      </w:r>
      <w:r w:rsidR="0092150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072314">
        <w:t xml:space="preserve"> </w:t>
      </w:r>
      <w:r w:rsidR="00072314">
        <w:rPr>
          <w:rStyle w:val="Odwoanieprzypisudolnego"/>
        </w:rPr>
        <w:footnoteReference w:id="15"/>
      </w:r>
      <w:r w:rsidR="00072314">
        <w:rPr>
          <w:rStyle w:val="IGindeksgrny"/>
        </w:rPr>
        <w:t>)</w:t>
      </w:r>
      <w:r>
        <w:t>.</w:t>
      </w:r>
      <w:r w:rsidR="003C044E">
        <w:t xml:space="preserve"> </w:t>
      </w:r>
    </w:p>
    <w:p w14:paraId="7014CB0A" w14:textId="77777777" w:rsidR="00257E40" w:rsidRDefault="00257E40" w:rsidP="00B84051">
      <w:pPr>
        <w:pStyle w:val="USTustnpkodeksu"/>
      </w:pPr>
      <w:r>
        <w:t>5. Agencja wypłaca zaliczkę albo transzę zaliczki:</w:t>
      </w:r>
    </w:p>
    <w:p w14:paraId="68BE2EA6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310856C" w14:textId="77777777" w:rsidR="00257E40" w:rsidRDefault="00257E40" w:rsidP="00E07A08">
      <w:pPr>
        <w:pStyle w:val="PKTpunkt"/>
      </w:pPr>
      <w:r>
        <w:t>2)</w:t>
      </w:r>
      <w:r>
        <w:tab/>
        <w:t xml:space="preserve">na wniosek Beneficjenta, </w:t>
      </w:r>
      <w:r w:rsidR="00B6140A">
        <w:t xml:space="preserve">a w przypadku realizacji operacji przez podmioty powiązane umową konsorcjum - leadera, </w:t>
      </w:r>
      <w:r>
        <w:t>którego wzór stanowi załącznik nr 5 do umowy, w terminie wskazanym w tym wniosku, nie wcześniej niż w terminie 21 dni od dnia złożenia tego wniosku, z zastrzeżeniem § 4 ust. 1 rozporządzenia w sprawie zaliczek</w:t>
      </w:r>
      <w:r w:rsidR="00E07A08">
        <w:t>,</w:t>
      </w:r>
      <w:r w:rsidR="00E07A08" w:rsidRPr="00E07A08">
        <w:t xml:space="preserve"> </w:t>
      </w:r>
      <w:r w:rsidR="00E07A08" w:rsidRPr="001E13ED">
        <w:t xml:space="preserve">na wyodrębniony rachunek bankowy </w:t>
      </w:r>
      <w:r w:rsidR="001453ED">
        <w:t>lub</w:t>
      </w:r>
      <w:r w:rsidR="007A5FC0">
        <w:t xml:space="preserve"> wyodrębnione</w:t>
      </w:r>
      <w:r w:rsidR="001453ED">
        <w:t xml:space="preserve"> rachunki bankowe </w:t>
      </w:r>
      <w:r w:rsidR="00E07A08">
        <w:t>Beneficjenta</w:t>
      </w:r>
      <w:r w:rsidR="00E07A08" w:rsidRPr="00E07A08">
        <w:t xml:space="preserve">, </w:t>
      </w:r>
      <w:r w:rsidR="00E07A08" w:rsidRPr="007D6E18">
        <w:t>przeznaczony</w:t>
      </w:r>
      <w:r w:rsidR="005C46BF">
        <w:t>/-e</w:t>
      </w:r>
      <w:r w:rsidR="00E07A08" w:rsidRPr="007D6E18">
        <w:t xml:space="preserve"> wyłącznie do obsługi zaliczki o numerze</w:t>
      </w:r>
      <w:r w:rsidR="001453ED">
        <w:t>/numerach</w:t>
      </w:r>
      <w:r w:rsidR="00E07A08" w:rsidRPr="007D6E18">
        <w:t xml:space="preserve"> wskazany</w:t>
      </w:r>
      <w:r w:rsidR="00E07A08">
        <w:t>m</w:t>
      </w:r>
      <w:r w:rsidR="001453ED">
        <w:t>/-</w:t>
      </w:r>
      <w:proofErr w:type="spellStart"/>
      <w:r w:rsidR="001453ED">
        <w:t>ch</w:t>
      </w:r>
      <w:proofErr w:type="spellEnd"/>
      <w:r w:rsidR="00E07A08" w:rsidRPr="007D6E18">
        <w:t xml:space="preserve"> w</w:t>
      </w:r>
      <w:r w:rsidR="00E07A08">
        <w:t xml:space="preserve"> tym wniosku.</w:t>
      </w:r>
    </w:p>
    <w:p w14:paraId="0BDB6863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</w:t>
      </w:r>
      <w:r w:rsidR="00F93321">
        <w:t>,</w:t>
      </w:r>
      <w:r>
        <w:t xml:space="preserve"> </w:t>
      </w:r>
      <w:r w:rsidR="00F93321">
        <w:t xml:space="preserve">a w przypadku realizacji operacji przez podmioty powiązane umową konsorcjum - leader, </w:t>
      </w:r>
      <w:r>
        <w:t>zobowiązany jest przekazać Agencji w formie pisemnej zmieniony harmonogram, o którym mowa w ust. 5 pkt 1, nie później niż w dniu złożenia wniosku, o którym mowa w ust. 5 pkt 2 .</w:t>
      </w:r>
    </w:p>
    <w:p w14:paraId="7B4063DF" w14:textId="6D4FD1F4" w:rsidR="00257E40" w:rsidRDefault="00257E40" w:rsidP="00257E40">
      <w:pPr>
        <w:pStyle w:val="USTustnpkodeksu"/>
      </w:pPr>
      <w:r>
        <w:lastRenderedPageBreak/>
        <w:t>7. W przypadku wystąpienia okoliczności uniemożliwiających wypłatę zaliczki w</w:t>
      </w:r>
      <w:r w:rsidR="008939CA">
        <w:t> </w:t>
      </w:r>
      <w:r>
        <w:t>terminie, o którym mowa w ust. 5 pkt 2, Agencja informuje Beneficjenta</w:t>
      </w:r>
      <w:r w:rsidR="00B15FAF">
        <w:t>,</w:t>
      </w:r>
      <w:r>
        <w:t xml:space="preserve"> </w:t>
      </w:r>
      <w:r w:rsidR="00B15FAF">
        <w:t xml:space="preserve">a w przypadku realizacji operacji przez podmioty powiązane umową konsorcjum - leadera, </w:t>
      </w:r>
      <w:r>
        <w:t xml:space="preserve">w formie pisemnej o przewidywanym terminie wypłaty zaliczki. </w:t>
      </w:r>
    </w:p>
    <w:p w14:paraId="70444DE8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076DACB4" w14:textId="77777777" w:rsidR="00257E40" w:rsidRDefault="00257E40" w:rsidP="00257E40">
      <w:pPr>
        <w:pStyle w:val="USTustnpkodeksu"/>
      </w:pPr>
      <w:r>
        <w:t>9. W celu udokumentowania wydatkowania zaliczki, o którym mowa w ust. 8, Beneficjent</w:t>
      </w:r>
      <w:r w:rsidR="00CF7E51">
        <w:t>, a w przypadku realizacji operacji przez podmioty powiązane umową konsorcjum - leader</w:t>
      </w:r>
      <w:r w:rsidR="00A24BFC">
        <w:t xml:space="preserve">, </w:t>
      </w:r>
      <w:r>
        <w:t xml:space="preserve">przekaże Agencji wykaz </w:t>
      </w:r>
      <w:r w:rsidR="00DE7E63">
        <w:t>dokonanych wydatków</w:t>
      </w:r>
      <w:r>
        <w:t xml:space="preserve"> </w:t>
      </w:r>
      <w:r w:rsidR="009E697E">
        <w:t>oraz</w:t>
      </w:r>
      <w:r>
        <w:t xml:space="preserve"> wyciąg z rachunku bankowego</w:t>
      </w:r>
      <w:r w:rsidR="009962A7">
        <w:t xml:space="preserve"> albo </w:t>
      </w:r>
      <w:r w:rsidR="009E697E">
        <w:t xml:space="preserve">wyciągi </w:t>
      </w:r>
      <w:r w:rsidR="009962A7">
        <w:t xml:space="preserve">z rachunków bankowych w przypadku realizacji operacji </w:t>
      </w:r>
      <w:r w:rsidR="00EA5841">
        <w:t>przez podmioty powiązane umową konsorcjum</w:t>
      </w:r>
      <w:r>
        <w:t>, o którym</w:t>
      </w:r>
      <w:r w:rsidR="00EA5841">
        <w:t>/-</w:t>
      </w:r>
      <w:proofErr w:type="spellStart"/>
      <w:r w:rsidR="00EA5841">
        <w:t>ych</w:t>
      </w:r>
      <w:proofErr w:type="spellEnd"/>
      <w:r>
        <w:t xml:space="preserve"> mowa w ust. </w:t>
      </w:r>
      <w:r w:rsidR="00EA5841">
        <w:t>5 pkt 2</w:t>
      </w:r>
      <w:r>
        <w:t>.</w:t>
      </w:r>
    </w:p>
    <w:p w14:paraId="15872CC4" w14:textId="77777777" w:rsidR="00257E40" w:rsidRDefault="00257E40" w:rsidP="00257E40">
      <w:pPr>
        <w:pStyle w:val="USTustnpkodeksu"/>
      </w:pPr>
      <w:r>
        <w:t>10. Agencja informuje Beneficjenta</w:t>
      </w:r>
      <w:r w:rsidR="00F5765E">
        <w:t>,</w:t>
      </w:r>
      <w:r w:rsidR="00F5765E" w:rsidRPr="000F5C67">
        <w:t xml:space="preserve"> </w:t>
      </w:r>
      <w:r w:rsidR="00F5765E">
        <w:t>a w przypadku realizacji operacji przez podmioty powiązane umową konsorcjum - leadera,</w:t>
      </w:r>
      <w:r>
        <w:t xml:space="preserve"> w formie pisemnej o:</w:t>
      </w:r>
    </w:p>
    <w:p w14:paraId="7DCD1798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400F0B7E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1C38C28F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488C9D00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DE7E63">
        <w:t>wydatków</w:t>
      </w:r>
      <w:r>
        <w:t>.</w:t>
      </w:r>
    </w:p>
    <w:p w14:paraId="556FD38D" w14:textId="77777777" w:rsidR="00257E40" w:rsidRDefault="00257E40" w:rsidP="00257E40">
      <w:pPr>
        <w:pStyle w:val="USTustnpkodeksu"/>
      </w:pPr>
      <w:r>
        <w:lastRenderedPageBreak/>
        <w:t>1</w:t>
      </w:r>
      <w:r w:rsidR="00E07A08">
        <w:t>2</w:t>
      </w:r>
      <w:r>
        <w:t>. Beneficjent jest zobowiązany do zwrotu odsetek bankowych zgromadzonych na rachunku</w:t>
      </w:r>
      <w:r w:rsidR="00943489">
        <w:t xml:space="preserve"> bankowym albo rachunkach bankowy</w:t>
      </w:r>
      <w:r w:rsidR="00F07868">
        <w:t>ch</w:t>
      </w:r>
      <w:r>
        <w:t>, o którym</w:t>
      </w:r>
      <w:r w:rsidR="00943489">
        <w:t>/-</w:t>
      </w:r>
      <w:proofErr w:type="spellStart"/>
      <w:r w:rsidR="00943489">
        <w:t>ych</w:t>
      </w:r>
      <w:proofErr w:type="spellEnd"/>
      <w:r>
        <w:t xml:space="preserve"> mowa w ust. </w:t>
      </w:r>
      <w:r w:rsidR="00943489">
        <w:t>5 pkt 2</w:t>
      </w:r>
      <w:r>
        <w:t>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3E13BE29" w14:textId="77777777" w:rsidR="00257E40" w:rsidRDefault="00E07A08" w:rsidP="00257E40">
      <w:pPr>
        <w:pStyle w:val="USTustnpkodeksu"/>
      </w:pPr>
      <w:r w:rsidRPr="00373395">
        <w:t>1</w:t>
      </w:r>
      <w:r>
        <w:t>3</w:t>
      </w:r>
      <w:r w:rsidR="00257E40" w:rsidRPr="00373395">
        <w:t>. Rozliczenie zaliczki</w:t>
      </w:r>
      <w:r w:rsidR="00257E40">
        <w:t xml:space="preserve"> albo</w:t>
      </w:r>
      <w:r w:rsidR="00257E40" w:rsidRPr="00373395">
        <w:t xml:space="preserve"> transzy zaliczki</w:t>
      </w:r>
      <w:r w:rsidR="00257E40">
        <w:t>:</w:t>
      </w:r>
    </w:p>
    <w:p w14:paraId="167300FD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DE7E63">
        <w:t>wydatków</w:t>
      </w:r>
      <w:r>
        <w:t xml:space="preserve">, o których mowa w ust. 2 oraz potwierdzeniu kwalifikowalności tych </w:t>
      </w:r>
      <w:r w:rsidR="00DE7E63">
        <w:t>wydatków</w:t>
      </w:r>
      <w:r w:rsidR="00A50066">
        <w:t xml:space="preserve"> </w:t>
      </w:r>
      <w:r>
        <w:t>przez Agencję;</w:t>
      </w:r>
    </w:p>
    <w:p w14:paraId="54F9B86F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2A4BB3" w:rsidRPr="002A4BB3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0B2561F4" w14:textId="77777777" w:rsidR="00FD6543" w:rsidRDefault="00E07A08" w:rsidP="00FD6543">
      <w:pPr>
        <w:pStyle w:val="USTustnpkodeksu"/>
      </w:pPr>
      <w:r>
        <w:t>14</w:t>
      </w:r>
      <w:r w:rsidR="00257E40">
        <w:t xml:space="preserve">. </w:t>
      </w:r>
      <w:r w:rsidR="00FD6543" w:rsidRPr="00DE4FD4">
        <w:t xml:space="preserve">Wykazanym we wniosku o płatność </w:t>
      </w:r>
      <w:r w:rsidR="00DE7E63">
        <w:t>wydatkom</w:t>
      </w:r>
      <w:r w:rsidR="00FD6543" w:rsidRPr="00DE4FD4">
        <w:t xml:space="preserve">, o których mowa w ust. 2, odpowiada wkład własny Beneficjenta, w wysokości wynikającej z procentu dofinansowania, określonego w </w:t>
      </w:r>
      <w:r w:rsidR="0058288D">
        <w:t>§</w:t>
      </w:r>
      <w:r w:rsidR="00FD6543" w:rsidRPr="00DE4FD4">
        <w:t xml:space="preserve"> 4 ust. 1.</w:t>
      </w:r>
    </w:p>
    <w:p w14:paraId="342B8922" w14:textId="77777777" w:rsidR="0066729C" w:rsidRDefault="0066729C" w:rsidP="0066729C">
      <w:pPr>
        <w:pStyle w:val="USTustnpkodeksu"/>
      </w:pPr>
      <w:r>
        <w:t>1</w:t>
      </w:r>
      <w:r w:rsidR="004C5132">
        <w:t>5</w:t>
      </w:r>
      <w:r>
        <w:t xml:space="preserve">. </w:t>
      </w:r>
      <w:r w:rsidRPr="0066729C">
        <w:t>Do odbioru przez Beneficjenta dokumentów, o których mowa w ust. 4, stosuje się odpowiednio przepisy § 1</w:t>
      </w:r>
      <w:r>
        <w:t>4</w:t>
      </w:r>
      <w:r w:rsidRPr="0066729C">
        <w:t xml:space="preserve"> </w:t>
      </w:r>
      <w:r w:rsidR="00C44490">
        <w:t>ust.</w:t>
      </w:r>
      <w:r w:rsidR="007F27CF">
        <w:t xml:space="preserve"> 3</w:t>
      </w:r>
      <w:r w:rsidRPr="0066729C">
        <w:t>.</w:t>
      </w:r>
    </w:p>
    <w:p w14:paraId="0538BFBC" w14:textId="77777777" w:rsidR="00B84051" w:rsidRDefault="004C5132" w:rsidP="00B84051">
      <w:pPr>
        <w:pStyle w:val="USTustnpkodeksu"/>
      </w:pPr>
      <w:r>
        <w:t>16</w:t>
      </w:r>
      <w:r w:rsidR="00B84051">
        <w:t>. W przypadku realizacji operacji przez podmioty powiązane umową konsorcjum:</w:t>
      </w:r>
    </w:p>
    <w:p w14:paraId="6D2055BA" w14:textId="77777777" w:rsidR="00B84051" w:rsidRPr="00E07A08" w:rsidRDefault="00B84051" w:rsidP="005C46BF">
      <w:pPr>
        <w:pStyle w:val="PKTpunkt"/>
      </w:pPr>
      <w:r>
        <w:t>1)</w:t>
      </w:r>
      <w:r>
        <w:tab/>
      </w:r>
      <w:r w:rsidR="00BD3D51">
        <w:t>konsorcjanci</w:t>
      </w:r>
      <w:r>
        <w:t xml:space="preserve"> ustanawia</w:t>
      </w:r>
      <w:r w:rsidR="00BD3D51">
        <w:t>ją</w:t>
      </w:r>
      <w:r>
        <w:t xml:space="preserve"> jedno zabezpieczenie, o którym mowa w ust. 4;</w:t>
      </w:r>
    </w:p>
    <w:p w14:paraId="0C85B6E3" w14:textId="77777777" w:rsidR="00D720DA" w:rsidRDefault="005C46BF" w:rsidP="00890ED1">
      <w:pPr>
        <w:pStyle w:val="PKTpunkt"/>
      </w:pPr>
      <w:r>
        <w:t>2</w:t>
      </w:r>
      <w:r w:rsidR="00D720DA">
        <w:t>)</w:t>
      </w:r>
      <w:r w:rsidR="00D720DA">
        <w:tab/>
        <w:t>do obowiązków leadera należy:</w:t>
      </w:r>
    </w:p>
    <w:p w14:paraId="00C5CEC0" w14:textId="07195E22" w:rsidR="004C7F86" w:rsidRPr="00B8725D" w:rsidRDefault="00D720DA" w:rsidP="00B8725D">
      <w:pPr>
        <w:pStyle w:val="LITlitera"/>
      </w:pPr>
      <w:r w:rsidRPr="00B8725D">
        <w:t>a)</w:t>
      </w:r>
      <w:r w:rsidRPr="00B8725D">
        <w:tab/>
      </w:r>
      <w:r w:rsidR="004C7F86" w:rsidRPr="00B8725D">
        <w:t>składanie wniosku, o którym mowa w ust. 5 pkt 2</w:t>
      </w:r>
      <w:r w:rsidR="00B8725D">
        <w:t xml:space="preserve">, </w:t>
      </w:r>
      <w:r w:rsidR="00B8725D" w:rsidRPr="00B8725D">
        <w:t>przekazanie Agencji wykazu dokonanych wydatków oraz wyciągu z rachunku bankowego albo wyciągów z</w:t>
      </w:r>
      <w:r w:rsidR="008939CA">
        <w:t> </w:t>
      </w:r>
      <w:r w:rsidR="00B8725D" w:rsidRPr="00B8725D">
        <w:t>rachunków bankowych</w:t>
      </w:r>
      <w:r w:rsidR="00B8725D" w:rsidRPr="00B8725D" w:rsidDel="0077357E">
        <w:t xml:space="preserve"> </w:t>
      </w:r>
      <w:r w:rsidR="00B8725D" w:rsidRPr="00B8725D">
        <w:t>, o którym/-</w:t>
      </w:r>
      <w:proofErr w:type="spellStart"/>
      <w:r w:rsidR="00B8725D" w:rsidRPr="00B8725D">
        <w:t>ych</w:t>
      </w:r>
      <w:proofErr w:type="spellEnd"/>
      <w:r w:rsidR="00B8725D" w:rsidRPr="00B8725D">
        <w:t xml:space="preserve"> mowa w ust. 9, </w:t>
      </w:r>
    </w:p>
    <w:p w14:paraId="3F995CA3" w14:textId="77777777" w:rsidR="00B84051" w:rsidRDefault="00D720DA" w:rsidP="00890ED1">
      <w:pPr>
        <w:pStyle w:val="LITlitera"/>
      </w:pPr>
      <w:r>
        <w:t>b)</w:t>
      </w:r>
      <w:r>
        <w:tab/>
        <w:t xml:space="preserve">złożenie </w:t>
      </w:r>
      <w:r w:rsidR="00237530">
        <w:t>wnios</w:t>
      </w:r>
      <w:r>
        <w:t>ku</w:t>
      </w:r>
      <w:r w:rsidR="00237530">
        <w:t xml:space="preserve"> o płatność rozliczając</w:t>
      </w:r>
      <w:r>
        <w:t>ego</w:t>
      </w:r>
      <w:r w:rsidR="00237530">
        <w:t xml:space="preserve"> zaliczkę albo transzę zaliczki</w:t>
      </w:r>
      <w:r>
        <w:t xml:space="preserve">, o którym mowa w ust. </w:t>
      </w:r>
      <w:r w:rsidR="00943489">
        <w:t>13</w:t>
      </w:r>
      <w:r w:rsidR="00F81CF1">
        <w:t xml:space="preserve"> pkt 1</w:t>
      </w:r>
      <w:r w:rsidR="00363258">
        <w:t>;</w:t>
      </w:r>
    </w:p>
    <w:p w14:paraId="7983BE97" w14:textId="249A8745" w:rsidR="00237530" w:rsidRPr="003550C0" w:rsidRDefault="00363258" w:rsidP="00B74A11">
      <w:pPr>
        <w:pStyle w:val="PKTpunkt"/>
        <w:rPr>
          <w:rStyle w:val="IGindeksgrny"/>
          <w:rFonts w:ascii="Times New Roman" w:hAnsi="Times New Roman"/>
          <w:bCs w:val="0"/>
          <w:vertAlign w:val="baseline"/>
        </w:rPr>
      </w:pPr>
      <w:r>
        <w:t>.</w:t>
      </w:r>
    </w:p>
    <w:p w14:paraId="4E33A94E" w14:textId="77777777" w:rsidR="00FF384C" w:rsidRPr="004A6708" w:rsidRDefault="00FF384C" w:rsidP="00FF384C">
      <w:pPr>
        <w:pStyle w:val="CZKSIGAoznaczenieiprzedmiotczcilubksigi"/>
      </w:pPr>
      <w:r>
        <w:lastRenderedPageBreak/>
        <w:t>§ 6</w:t>
      </w:r>
      <w:r w:rsidRPr="004A6708">
        <w:t>.</w:t>
      </w:r>
      <w:r>
        <w:t xml:space="preserve"> </w:t>
      </w:r>
    </w:p>
    <w:p w14:paraId="2EF2F851" w14:textId="77777777" w:rsidR="00FF384C" w:rsidRDefault="00FF384C" w:rsidP="00FF384C">
      <w:pPr>
        <w:pStyle w:val="USTustnpkodeksu"/>
      </w:pPr>
      <w:r>
        <w:t xml:space="preserve">1. </w:t>
      </w:r>
      <w:r w:rsidRPr="004A6708">
        <w:t>Beneficjent</w:t>
      </w:r>
      <w:r w:rsidR="005C15A2">
        <w:t xml:space="preserve">, </w:t>
      </w:r>
      <w:r w:rsidR="00BA4F75">
        <w:t>zobowiązuje</w:t>
      </w:r>
      <w:r w:rsidR="005C15A2" w:rsidRPr="004A6708">
        <w:t xml:space="preserve"> </w:t>
      </w:r>
      <w:r w:rsidRPr="004A6708">
        <w:t>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</w:t>
      </w:r>
      <w:r w:rsidR="00B8725D">
        <w:t xml:space="preserve">w sprawie Priorytetu 1/rozporządzeniu w sprawie Priorytetu 2 </w:t>
      </w:r>
      <w:r w:rsidR="00B8725D">
        <w:rPr>
          <w:rStyle w:val="Odwoanieprzypisudolnego"/>
        </w:rPr>
        <w:footnoteReference w:id="16"/>
      </w:r>
      <w:r w:rsidR="00B8725D">
        <w:rPr>
          <w:rStyle w:val="IGindeksgrny"/>
        </w:rPr>
        <w:t>)</w:t>
      </w:r>
      <w:r w:rsidRPr="004A6708">
        <w:t xml:space="preserve">, </w:t>
      </w:r>
      <w:r>
        <w:t>w tym do</w:t>
      </w:r>
      <w:r w:rsidRPr="004A6708">
        <w:t>:</w:t>
      </w:r>
    </w:p>
    <w:p w14:paraId="3A2D133E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6E4806DD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5C3C483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0FAB509B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A400FFE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46B25A44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433DB81F" w14:textId="77777777" w:rsidR="00980A04" w:rsidRPr="00D34EDB" w:rsidRDefault="00EE5EAB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31CD59CD" w14:textId="77777777" w:rsidR="00FF384C" w:rsidRPr="002128E2" w:rsidRDefault="00EE5EAB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2DFACD76" w14:textId="77777777" w:rsidR="00FF384C" w:rsidRDefault="00EE5EAB" w:rsidP="00FF384C">
      <w:pPr>
        <w:pStyle w:val="PKTpunkt"/>
      </w:pPr>
      <w:r>
        <w:lastRenderedPageBreak/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9A9065B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</w:t>
      </w:r>
      <w:r w:rsidR="00516ABE">
        <w:t xml:space="preserve">priorytetowym </w:t>
      </w:r>
      <w:r w:rsidRPr="00874C71">
        <w:t>lub umowie,</w:t>
      </w:r>
    </w:p>
    <w:p w14:paraId="34658669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</w:t>
      </w:r>
      <w:r w:rsidR="00516ABE">
        <w:t xml:space="preserve">priorytetowym </w:t>
      </w:r>
      <w:r w:rsidRPr="00874C71">
        <w:t>lub umowie</w:t>
      </w:r>
      <w:r>
        <w:t>;</w:t>
      </w:r>
    </w:p>
    <w:p w14:paraId="35E22A36" w14:textId="77777777" w:rsidR="00FF384C" w:rsidRPr="00D34EDB" w:rsidRDefault="00EE5EAB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8725D">
        <w:t>Krajowej Administracji Skarbowej</w:t>
      </w:r>
      <w:r w:rsidR="00FF384C" w:rsidRPr="00D34EDB">
        <w:t xml:space="preserve"> 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07A18B5" w14:textId="0588F302" w:rsidR="00FF384C" w:rsidRDefault="00EE5EAB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8939CA">
        <w:t> </w:t>
      </w:r>
      <w:r w:rsidR="00FF384C" w:rsidRPr="00D34EDB">
        <w:t xml:space="preserve">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2712AF59" w14:textId="77777777" w:rsidR="00980A04" w:rsidRPr="0003043F" w:rsidRDefault="00EE5EAB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lastRenderedPageBreak/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12DDA9C6" w14:textId="77777777" w:rsidR="00B92EF5" w:rsidRDefault="00EE5EAB" w:rsidP="00B92EF5">
      <w:pPr>
        <w:pStyle w:val="PKTpunkt"/>
      </w:pPr>
      <w:r>
        <w:t>10</w:t>
      </w:r>
      <w:r w:rsidR="00B92EF5">
        <w:t xml:space="preserve">) </w:t>
      </w:r>
      <w:r w:rsidR="00B92EF5">
        <w:tab/>
        <w:t>złożenia:</w:t>
      </w:r>
    </w:p>
    <w:p w14:paraId="5CC6CC7F" w14:textId="1E7EDEC5" w:rsidR="004C45F9" w:rsidRDefault="004C45F9" w:rsidP="004C45F9">
      <w:pPr>
        <w:pStyle w:val="LITlitera"/>
      </w:pPr>
      <w:r>
        <w:t>a)</w:t>
      </w:r>
      <w:r>
        <w:tab/>
      </w:r>
      <w:r w:rsidR="00FE6152">
        <w:t>pierwsze</w:t>
      </w:r>
      <w:r w:rsidR="00B35EA5">
        <w:t>go</w:t>
      </w:r>
      <w:r w:rsidR="00FE6152">
        <w:t xml:space="preserve"> </w:t>
      </w:r>
      <w:r>
        <w:t>sprawozdania za cały dotychczasowy okres realizacji operacji, w</w:t>
      </w:r>
      <w:r w:rsidR="008939CA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51A00D7C" w14:textId="77777777" w:rsidR="005C31AE" w:rsidRDefault="004C45F9" w:rsidP="004C45F9">
      <w:pPr>
        <w:pStyle w:val="LITlitera"/>
      </w:pPr>
      <w:r>
        <w:t>b)</w:t>
      </w:r>
      <w:r>
        <w:tab/>
        <w:t>rocznego sprawozdania, w terminie do 31 stycznia każdego roku, w okresie</w:t>
      </w:r>
      <w:r w:rsidR="005C31AE">
        <w:t>:</w:t>
      </w:r>
    </w:p>
    <w:p w14:paraId="043236BA" w14:textId="77777777" w:rsidR="00511F11" w:rsidRPr="00511F11" w:rsidRDefault="004C45F9" w:rsidP="00FA513C">
      <w:pPr>
        <w:pStyle w:val="TIRtiret"/>
      </w:pPr>
      <w:r w:rsidRPr="005C31AE">
        <w:t xml:space="preserve"> </w:t>
      </w:r>
      <w:r w:rsidR="005C31AE" w:rsidRPr="005C31AE">
        <w:t>-</w:t>
      </w:r>
      <w:r w:rsidR="005C31AE">
        <w:tab/>
      </w:r>
      <w:r w:rsidR="005C31AE" w:rsidRPr="005C31AE">
        <w:t>3</w:t>
      </w:r>
      <w:r w:rsidRPr="005C31AE">
        <w:t xml:space="preserve"> lat od dnia </w:t>
      </w:r>
      <w:r w:rsidRPr="00511F11">
        <w:t>otrzymania płatności końcowej,</w:t>
      </w:r>
      <w:r w:rsidR="005C31AE" w:rsidRPr="00511F11">
        <w:t xml:space="preserve"> w przypadku operacji </w:t>
      </w:r>
      <w:r w:rsidR="000234E6">
        <w:t xml:space="preserve">realizowanej </w:t>
      </w:r>
      <w:r w:rsidR="005C31AE" w:rsidRPr="00511F11">
        <w:t xml:space="preserve">w ramach działania innowacje, o którym mowa w art. 26 i art. 44 ust. 3 rozporządzenia nr 508/2014 albo innowacje związane z ochroną żywych zasobów morza, o którym mowa w art. 39  i art. 44 ust. 1 lit. c rozporządzenia nr 508/2014, w zakresie Priorytetu </w:t>
      </w:r>
      <w:r w:rsidR="005C31AE" w:rsidRPr="00EA203C">
        <w:t>1.</w:t>
      </w:r>
    </w:p>
    <w:p w14:paraId="156A2788" w14:textId="77777777" w:rsidR="00511F11" w:rsidRDefault="000234E6" w:rsidP="00511F11">
      <w:pPr>
        <w:pStyle w:val="TIRtiret"/>
      </w:pPr>
      <w:r>
        <w:t>-</w:t>
      </w:r>
      <w:r>
        <w:tab/>
      </w:r>
      <w:r w:rsidR="008D52A0">
        <w:t xml:space="preserve">5 </w:t>
      </w:r>
      <w:r w:rsidR="00511F11">
        <w:t xml:space="preserve">lat </w:t>
      </w:r>
      <w:r w:rsidR="00D12FE5" w:rsidRPr="005C31AE">
        <w:t xml:space="preserve">od dnia </w:t>
      </w:r>
      <w:r w:rsidR="00D12FE5" w:rsidRPr="00511F11">
        <w:t xml:space="preserve">otrzymania płatności końcowej, </w:t>
      </w:r>
      <w:r>
        <w:t xml:space="preserve">w przypadku operacji realizowanej w ramach działania innowacje, o którym mowa w </w:t>
      </w:r>
      <w:r w:rsidRPr="00C5790F">
        <w:t>art. 47 rozporządzenia nr 508/2014</w:t>
      </w:r>
      <w:r w:rsidR="00983D9A">
        <w:t>,</w:t>
      </w:r>
      <w:r w:rsidRPr="00C5790F">
        <w:t xml:space="preserve"> w zakresie Priorytetu 2</w:t>
      </w:r>
      <w:r w:rsidR="00511F11">
        <w:t>,</w:t>
      </w:r>
    </w:p>
    <w:p w14:paraId="247B5B75" w14:textId="77777777" w:rsidR="000234E6" w:rsidRPr="005C31AE" w:rsidRDefault="00511F11" w:rsidP="00FA513C">
      <w:pPr>
        <w:pStyle w:val="LITlitera"/>
      </w:pPr>
      <w:r w:rsidRPr="00511F11">
        <w:t>c)</w:t>
      </w:r>
      <w:r w:rsidRPr="00511F11">
        <w:tab/>
        <w:t xml:space="preserve">końcowego </w:t>
      </w:r>
      <w:r w:rsidR="0041447A">
        <w:t xml:space="preserve">sprawozdania </w:t>
      </w:r>
      <w:r w:rsidRPr="00511F11">
        <w:t>z realizacji operacji wraz z wnioskiem o płatność końcową</w:t>
      </w:r>
      <w:r w:rsidR="00440198">
        <w:t>;</w:t>
      </w:r>
    </w:p>
    <w:p w14:paraId="2B70632F" w14:textId="77777777" w:rsidR="008E3896" w:rsidRDefault="00EE5EAB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>prowadzenia</w:t>
      </w:r>
      <w:r w:rsidR="00327BD7">
        <w:t xml:space="preserve"> </w:t>
      </w:r>
      <w:r w:rsidR="00FF384C" w:rsidRPr="00D34EDB">
        <w:t xml:space="preserve">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DA6EC8">
        <w:t xml:space="preserve">, </w:t>
      </w:r>
      <w:r w:rsidR="00DA6EC8" w:rsidRPr="00DA6EC8">
        <w:t>a w przypadku operacji, w której całkowite wsparcie publiczne przekracza 500 tys. euro, w okresie realizacji operacji oraz przez okres 5 lat od dnia złożenia wniosku o płatność końcową;</w:t>
      </w:r>
    </w:p>
    <w:p w14:paraId="1199C716" w14:textId="77777777" w:rsidR="008E3896" w:rsidRDefault="00EE5EAB" w:rsidP="005359A6">
      <w:pPr>
        <w:pStyle w:val="PKTpunkt"/>
      </w:pPr>
      <w:r>
        <w:t>12</w:t>
      </w:r>
      <w:r w:rsidR="008E3896">
        <w:t>)</w:t>
      </w:r>
      <w:r w:rsidR="008E3896">
        <w:tab/>
      </w:r>
      <w:r w:rsidR="005359A6">
        <w:t>osiągnięcia kryteriów wyboru operacji oraz przedłożenia dokumentów potwierdzających ich osiągnięcie;</w:t>
      </w:r>
    </w:p>
    <w:p w14:paraId="537755A2" w14:textId="574421C1" w:rsidR="008E3896" w:rsidRDefault="00EE5EAB" w:rsidP="00B92B7F">
      <w:pPr>
        <w:pStyle w:val="PKTpunkt"/>
      </w:pPr>
      <w:r>
        <w:lastRenderedPageBreak/>
        <w:t>13</w:t>
      </w:r>
      <w:r w:rsidR="008E3896">
        <w:t>)</w:t>
      </w:r>
      <w:r w:rsidR="008E3896">
        <w:tab/>
      </w:r>
      <w:r w:rsidR="008F783A" w:rsidRPr="008F783A">
        <w:t xml:space="preserve">zachowania konkurencyjnego trybu wyboru wykonawców poszczególnych zadań ujętych w zestawieniu rzeczowo-finansowym operacji, w przypadku gdy do ich wyboru nie mają zastosowania przepisy </w:t>
      </w:r>
      <w:r w:rsidR="0055434C">
        <w:t>ustawy z dnia 11 września 2019 r. – Prawo zamówień publicznych (Dz.U. z 2019 r. poz. 2019 z późn. zm.)</w:t>
      </w:r>
      <w:r w:rsidR="008F783A" w:rsidRPr="008F783A">
        <w:t>, zgodnie z Zasadami konkurencyjnego wyboru wykonawców w ramach Programu Operacyjnego „R</w:t>
      </w:r>
      <w:r w:rsidR="00942A9B">
        <w:t>ybactwo i Morze”, opublikowanymi</w:t>
      </w:r>
      <w:r w:rsidR="008F783A" w:rsidRPr="008F783A">
        <w:t xml:space="preserve"> na stronie internetowej administrowanej przez ministra właściwego do spraw rybołówstwa</w:t>
      </w:r>
      <w:r w:rsidR="00B92B7F">
        <w:t>;</w:t>
      </w:r>
    </w:p>
    <w:p w14:paraId="241CFC00" w14:textId="7F514D24" w:rsidR="005D1C4D" w:rsidRDefault="00EE5EAB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41447A" w:rsidRPr="00FF384C">
        <w:t>uzyskani</w:t>
      </w:r>
      <w:r w:rsidR="0041447A">
        <w:t>a</w:t>
      </w:r>
      <w:r w:rsidR="0041447A" w:rsidRPr="00FF384C">
        <w:t xml:space="preserve"> </w:t>
      </w:r>
      <w:r w:rsidR="007B3EED">
        <w:t xml:space="preserve">i </w:t>
      </w:r>
      <w:r w:rsidR="0041447A">
        <w:t xml:space="preserve">przekazania </w:t>
      </w:r>
      <w:r w:rsidR="007B3EED">
        <w:t xml:space="preserve">Agencji </w:t>
      </w:r>
      <w:r w:rsidR="008E3896" w:rsidRPr="00FF384C">
        <w:t>wymaganych odrębnymi przepi</w:t>
      </w:r>
      <w:r w:rsidR="008E3896">
        <w:t>sami oraz postanowieniami umowy</w:t>
      </w:r>
      <w:r w:rsidR="008E3896" w:rsidRPr="00FF384C">
        <w:t xml:space="preserve"> opinii, zaświadczeń, uzgodnień, pozwoleń lub decyzji związanych z realizacją operacji</w:t>
      </w:r>
      <w:r w:rsidR="008E3896">
        <w:t xml:space="preserve">, </w:t>
      </w:r>
      <w:r w:rsidR="001C5017">
        <w:t xml:space="preserve">nie później niż do dnia złożenia wniosku o płatność, </w:t>
      </w:r>
      <w:r w:rsidR="008E3896">
        <w:t>w</w:t>
      </w:r>
      <w:r w:rsidR="008939CA">
        <w:t> </w:t>
      </w:r>
      <w:r w:rsidR="008E3896">
        <w:t>przypadku gdy wymaga tego specyfika operacji</w:t>
      </w:r>
      <w:r w:rsidR="005D1C4D">
        <w:t>;</w:t>
      </w:r>
    </w:p>
    <w:p w14:paraId="06FC3ECE" w14:textId="1C757644" w:rsidR="00217C29" w:rsidRDefault="005D1C4D" w:rsidP="00D36336">
      <w:pPr>
        <w:pStyle w:val="PKTpunkt"/>
      </w:pPr>
      <w:r>
        <w:t>15)</w:t>
      </w:r>
      <w:r>
        <w:tab/>
        <w:t>udostępniania na swojej stronie internetowej przez okres 3 lat od dnia dokonania płatności końcowej wyników realizacji operacji oraz upubliczniania tych wyników przez udzia</w:t>
      </w:r>
      <w:r w:rsidR="00217C29">
        <w:t>ł w</w:t>
      </w:r>
      <w:r w:rsidR="008939CA">
        <w:t> </w:t>
      </w:r>
      <w:r w:rsidR="00217C29">
        <w:t>konferencjach lub wystawach.</w:t>
      </w:r>
    </w:p>
    <w:p w14:paraId="16021E29" w14:textId="77777777" w:rsidR="00E37860" w:rsidRDefault="00E37860">
      <w:pPr>
        <w:pStyle w:val="USTustnpkodeksu"/>
      </w:pPr>
      <w:r w:rsidRPr="00D61653">
        <w:t>2.</w:t>
      </w:r>
      <w:r w:rsidRPr="00D61653">
        <w:tab/>
        <w:t xml:space="preserve">W przypadku realizacji operacji </w:t>
      </w:r>
      <w:r w:rsidR="005D7B8F" w:rsidRPr="00D61653">
        <w:t>przez podmioty powiązane umową konsorcjum, do obowiązków leadera należy reprezentowanie pozostałych</w:t>
      </w:r>
      <w:r w:rsidR="005D7B8F">
        <w:t xml:space="preserve"> konsorcjantów oraz:</w:t>
      </w:r>
    </w:p>
    <w:p w14:paraId="6A4BBCA5" w14:textId="77777777" w:rsidR="005D7B8F" w:rsidRDefault="007E600B" w:rsidP="003F4CAD">
      <w:pPr>
        <w:pStyle w:val="PKTpunkt"/>
        <w:ind w:left="0" w:firstLine="0"/>
      </w:pPr>
      <w:r>
        <w:t>1</w:t>
      </w:r>
      <w:r w:rsidR="005D7B8F">
        <w:t>)</w:t>
      </w:r>
      <w:r>
        <w:tab/>
      </w:r>
      <w:r>
        <w:tab/>
      </w:r>
      <w:r w:rsidR="005D7B8F">
        <w:t>złożeni</w:t>
      </w:r>
      <w:r w:rsidR="00C11242">
        <w:t>e</w:t>
      </w:r>
      <w:r w:rsidR="005D7B8F">
        <w:t xml:space="preserve"> sprawozdań, o których mowa w ust. 1 pkt </w:t>
      </w:r>
      <w:r>
        <w:t>10</w:t>
      </w:r>
      <w:r w:rsidR="005D7B8F">
        <w:t>;</w:t>
      </w:r>
    </w:p>
    <w:p w14:paraId="7690F728" w14:textId="77777777" w:rsidR="00E37860" w:rsidRDefault="007E600B">
      <w:pPr>
        <w:pStyle w:val="PKTpunkt"/>
      </w:pPr>
      <w:r>
        <w:t>2</w:t>
      </w:r>
      <w:r w:rsidR="00E37860">
        <w:t>)</w:t>
      </w:r>
      <w:r w:rsidR="00E37860">
        <w:tab/>
      </w:r>
      <w:r w:rsidR="00E37860" w:rsidRPr="00E37860">
        <w:t>informowa</w:t>
      </w:r>
      <w:r w:rsidR="000F7BA5">
        <w:t>ni</w:t>
      </w:r>
      <w:r w:rsidR="00C11242">
        <w:t>e</w:t>
      </w:r>
      <w:r w:rsidR="00E37860">
        <w:t xml:space="preserve"> </w:t>
      </w:r>
      <w:r w:rsidR="00E37860" w:rsidRPr="00E37860">
        <w:t>Agencj</w:t>
      </w:r>
      <w:r w:rsidR="000F7BA5">
        <w:t>i</w:t>
      </w:r>
      <w:r w:rsidR="00E37860" w:rsidRPr="00E37860">
        <w:t xml:space="preserve"> o</w:t>
      </w:r>
      <w:r w:rsidR="00E37860">
        <w:t xml:space="preserve"> </w:t>
      </w:r>
      <w:r w:rsidR="000F7BA5">
        <w:t>każdej zmianie</w:t>
      </w:r>
      <w:r w:rsidR="00E37860">
        <w:t xml:space="preserve"> w umowie konsorcjum wpływając</w:t>
      </w:r>
      <w:r w:rsidR="000F7BA5">
        <w:t>ej na realizację operacji.</w:t>
      </w:r>
    </w:p>
    <w:p w14:paraId="3266A4FB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26D3F6F2" w14:textId="77777777" w:rsidR="009A662C" w:rsidRPr="00E01198" w:rsidRDefault="00E01198" w:rsidP="00E01198">
      <w:pPr>
        <w:pStyle w:val="USTustnpkodeksu"/>
      </w:pPr>
      <w:r>
        <w:t>1.</w:t>
      </w:r>
      <w:r w:rsidR="009C42B1">
        <w:tab/>
      </w:r>
      <w:r w:rsidR="009A662C" w:rsidRPr="00E01198">
        <w:t>W przypadku nabycia w ramach realizowanej operacji rzeczy będącej przedmiotem leasingu, Beneficjent</w:t>
      </w:r>
      <w:r w:rsidR="00D61653" w:rsidRPr="00E01198">
        <w:t>, zobowiązuj</w:t>
      </w:r>
      <w:r w:rsidR="0065794B" w:rsidRPr="00E01198">
        <w:t>e</w:t>
      </w:r>
      <w:r w:rsidR="00D61653" w:rsidRPr="00E01198">
        <w:t xml:space="preserve"> </w:t>
      </w:r>
      <w:r w:rsidR="009A662C" w:rsidRPr="00E01198">
        <w:t>się do:</w:t>
      </w:r>
    </w:p>
    <w:p w14:paraId="2CB55983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437C7E3" w14:textId="77777777" w:rsidR="00E01198" w:rsidRDefault="009A662C" w:rsidP="009A662C">
      <w:pPr>
        <w:pStyle w:val="PKTpunkt"/>
      </w:pPr>
      <w:r>
        <w:lastRenderedPageBreak/>
        <w:t>2)</w:t>
      </w:r>
      <w:r>
        <w:tab/>
      </w:r>
      <w:r w:rsidRPr="004A6708">
        <w:t xml:space="preserve">uzyskania prawa własności rzeczy </w:t>
      </w:r>
      <w:r w:rsidR="001C753C" w:rsidRPr="004A6708">
        <w:t>będąc</w:t>
      </w:r>
      <w:r w:rsidR="001C753C">
        <w:t>ej</w:t>
      </w:r>
      <w:r w:rsidR="001C753C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  <w:r w:rsidR="00E01198" w:rsidRPr="00E01198">
        <w:t xml:space="preserve"> </w:t>
      </w:r>
    </w:p>
    <w:p w14:paraId="2AFC2C61" w14:textId="71115957" w:rsidR="009C42B1" w:rsidRPr="009C42B1" w:rsidRDefault="009C42B1" w:rsidP="009C42B1">
      <w:pPr>
        <w:pStyle w:val="USTustnpkodeksu"/>
      </w:pPr>
      <w:r w:rsidRPr="009C42B1">
        <w:t>2.</w:t>
      </w:r>
      <w:r w:rsidRPr="009C42B1">
        <w:tab/>
        <w:t>W przypadku nabycia przez Beneficjenta w ramach realizowanej operacji używanych maszyn, urządzeń lub innego sprzętu, Beneficjent zobowiązuje się do dostarczenia wraz z</w:t>
      </w:r>
      <w:r w:rsidR="008939CA">
        <w:t> </w:t>
      </w:r>
      <w:r w:rsidRPr="009C42B1">
        <w:t>wnioskiem o płatność, w ramach którego zostaną ujęte wydatki dotyczące zakupu tych maszyn, urządzeń lub innego sprzętu, pisemnego oświadczenia, że nie zostały one zakupione z</w:t>
      </w:r>
      <w:r w:rsidR="008939CA">
        <w:t> </w:t>
      </w:r>
      <w:r w:rsidRPr="009C42B1">
        <w:t>udziałem środków publicznych w okresie 5 lat poprzedzających rok ich nabycia przez Beneficjenta oraz, że spełniają wymagania techniczne.</w:t>
      </w:r>
    </w:p>
    <w:p w14:paraId="273F41B5" w14:textId="77777777" w:rsidR="009C42B1" w:rsidRDefault="009C42B1" w:rsidP="003F4CAD">
      <w:pPr>
        <w:pStyle w:val="USTustnpkodeksu"/>
      </w:pPr>
      <w:r w:rsidRPr="009C42B1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0C886A2" w14:textId="77777777" w:rsidR="004D70D9" w:rsidRPr="004A6708" w:rsidRDefault="004D70D9" w:rsidP="003F4CAD">
      <w:pPr>
        <w:pStyle w:val="USTustnpkodeksu"/>
      </w:pPr>
      <w:r>
        <w:t>4</w:t>
      </w:r>
      <w:r w:rsidRPr="009C42B1">
        <w:t>.</w:t>
      </w:r>
      <w:r>
        <w:tab/>
      </w:r>
      <w:r w:rsidRPr="009C42B1">
        <w:t>W przypadku realizacji operacji przez podmioty powiązane umową konsorcj</w:t>
      </w:r>
      <w:r w:rsidRPr="00F47656">
        <w:t xml:space="preserve">um </w:t>
      </w:r>
      <w:r w:rsidRPr="009C42B1">
        <w:t xml:space="preserve">do obowiązków leadera należy dostarczenie </w:t>
      </w:r>
      <w:r>
        <w:t>dokumentów</w:t>
      </w:r>
      <w:r w:rsidRPr="009C42B1">
        <w:t>, o który</w:t>
      </w:r>
      <w:r>
        <w:t>ch</w:t>
      </w:r>
      <w:r w:rsidRPr="009C42B1">
        <w:t xml:space="preserve"> mowa w ust. 1</w:t>
      </w:r>
      <w:r>
        <w:t>-3</w:t>
      </w:r>
      <w:r w:rsidRPr="009C42B1">
        <w:t>.</w:t>
      </w:r>
    </w:p>
    <w:p w14:paraId="67E1D26F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5D52E781" w14:textId="77777777" w:rsidR="00FF384C" w:rsidRDefault="00FF384C" w:rsidP="00FF384C">
      <w:pPr>
        <w:pStyle w:val="USTustnpkodeksu"/>
      </w:pPr>
      <w:r w:rsidRPr="001F133B">
        <w:t>W przypadku organizacji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</w:t>
      </w:r>
      <w:r w:rsidR="0065794B">
        <w:t>, a w</w:t>
      </w:r>
      <w:r w:rsidR="0065794B" w:rsidRPr="00D61653">
        <w:t xml:space="preserve"> przypadku realizacji operacji przez podmi</w:t>
      </w:r>
      <w:r w:rsidR="0065794B">
        <w:t>oty powiązane umową konsorcjum - leader,</w:t>
      </w:r>
      <w:r w:rsidRPr="001F133B">
        <w:t xml:space="preserve"> zobowiązuje się do przekazania do oddziału regionalnego Agencji</w:t>
      </w:r>
      <w:r w:rsidR="00A974AA">
        <w:t>, właściwego ze względu na miejsce realizacji operacji,</w:t>
      </w:r>
      <w:r w:rsidR="00A974AA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 xml:space="preserve">przed dniem </w:t>
      </w:r>
      <w:r w:rsidR="00632D3C">
        <w:t xml:space="preserve">ich </w:t>
      </w:r>
      <w:r>
        <w:t>planowanego rozpoczęcia</w:t>
      </w:r>
      <w:r w:rsidRPr="001F133B">
        <w:t>.</w:t>
      </w:r>
    </w:p>
    <w:p w14:paraId="50883161" w14:textId="77777777" w:rsidR="00E72255" w:rsidRDefault="00E72255" w:rsidP="00E72255">
      <w:pPr>
        <w:pStyle w:val="CZKSIGAoznaczenieiprzedmiotczcilubksigi"/>
      </w:pPr>
      <w:r>
        <w:lastRenderedPageBreak/>
        <w:t xml:space="preserve">§ </w:t>
      </w:r>
      <w:r w:rsidR="00C26C5D">
        <w:t>9</w:t>
      </w:r>
      <w:r>
        <w:t>.</w:t>
      </w:r>
    </w:p>
    <w:p w14:paraId="13DB3733" w14:textId="419D56CA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="005E4105">
        <w:t>ustawy z dnia 11 września 2019 r. – Prawo zamówień publicznych (Dz. U. z 2019 r. poz. 2019</w:t>
      </w:r>
      <w:r w:rsidR="00BA493B">
        <w:t>,</w:t>
      </w:r>
      <w:r w:rsidR="005E4105">
        <w:t xml:space="preserve"> z późn. zm.)</w:t>
      </w:r>
      <w:r w:rsidRPr="00E72255">
        <w:t>, w przypadku gdy przepisy te mają zastosowanie</w:t>
      </w:r>
      <w:r w:rsidR="005E4105">
        <w:rPr>
          <w:rStyle w:val="Odwoanieprzypisudolnego"/>
        </w:rPr>
        <w:footnoteReference w:id="17"/>
      </w:r>
      <w:r w:rsidRPr="00E72255">
        <w:t>.</w:t>
      </w:r>
    </w:p>
    <w:p w14:paraId="5BE154A6" w14:textId="77777777" w:rsidR="00E72255" w:rsidRPr="009E23DF" w:rsidRDefault="00E72255" w:rsidP="00465B76">
      <w:pPr>
        <w:pStyle w:val="USTustnpkodeksu"/>
      </w:pPr>
      <w:r w:rsidRPr="009E23DF">
        <w:t>2. Beneficjent</w:t>
      </w:r>
      <w:r w:rsidR="004E5157">
        <w:t xml:space="preserve">, </w:t>
      </w:r>
      <w:r w:rsidRPr="009E23DF">
        <w:t xml:space="preserve"> przedkłada Agencji dokumentację z przeprowadzonego postępowania o udzielenie zamówienia publicznego:</w:t>
      </w:r>
    </w:p>
    <w:p w14:paraId="6E795C30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40D28F41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68CE8727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DE7E63">
        <w:t xml:space="preserve">wydatki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623DB80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38A8B2C3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3ADEC6F2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0F82FF2B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CE4D67">
        <w:t>, w tym protokół postępowania wraz z załącznikami</w:t>
      </w:r>
      <w:r w:rsidRPr="009E23DF">
        <w:t>;</w:t>
      </w:r>
    </w:p>
    <w:p w14:paraId="2F83D283" w14:textId="77777777" w:rsidR="00E72255" w:rsidRPr="009E23DF" w:rsidRDefault="00E72255">
      <w:pPr>
        <w:pStyle w:val="PKTpunkt"/>
      </w:pPr>
      <w:r w:rsidRPr="009E23DF">
        <w:lastRenderedPageBreak/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6F2FC6C6" w14:textId="39658E1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CE4D67">
        <w:t xml:space="preserve">wnioskami o wyjaśnienie treści </w:t>
      </w:r>
      <w:r w:rsidRPr="009E23DF">
        <w:t>i</w:t>
      </w:r>
      <w:r w:rsidR="008939CA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6E99C4F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8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1B1E3847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7161AA65" w14:textId="6719FA36" w:rsidR="00E72255" w:rsidRPr="00D36336" w:rsidRDefault="00E72255" w:rsidP="007758FE">
      <w:pPr>
        <w:pStyle w:val="USTustnpkodeksu"/>
        <w:rPr>
          <w:rStyle w:val="IGindeksgrny"/>
          <w:vertAlign w:val="baseline"/>
        </w:rPr>
      </w:pPr>
      <w:r w:rsidRPr="00B34E13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CE4D67">
        <w:rPr>
          <w:rStyle w:val="IGindeksgrny"/>
          <w:vertAlign w:val="baseline"/>
        </w:rPr>
        <w:t>213</w:t>
      </w:r>
      <w:r w:rsidR="00497BF5">
        <w:rPr>
          <w:rStyle w:val="IGindeksgrny"/>
          <w:vertAlign w:val="baseline"/>
        </w:rPr>
        <w:t>-217</w:t>
      </w:r>
      <w:r w:rsidRPr="00B34E13">
        <w:rPr>
          <w:rStyle w:val="IGindeksgrny"/>
          <w:vertAlign w:val="baseline"/>
        </w:rPr>
        <w:t xml:space="preserve">ustawy </w:t>
      </w:r>
      <w:r w:rsidRPr="00B34E13">
        <w:t>Prawo zamówień publicznych</w:t>
      </w:r>
      <w:r w:rsidR="007758FE" w:rsidRPr="00B76824">
        <w:rPr>
          <w:rStyle w:val="IGindeksgrny"/>
          <w:vertAlign w:val="baseline"/>
        </w:rPr>
        <w:t>,</w:t>
      </w:r>
      <w:r w:rsidRPr="00B34E13">
        <w:rPr>
          <w:rStyle w:val="IGindeksgrny"/>
          <w:vertAlign w:val="baseline"/>
        </w:rPr>
        <w:t xml:space="preserve"> Beneficjent jest zobowiązany do przedłożenia</w:t>
      </w:r>
      <w:r w:rsidR="007306F2">
        <w:rPr>
          <w:rStyle w:val="IGindeksgrny"/>
          <w:vertAlign w:val="baseline"/>
        </w:rPr>
        <w:t xml:space="preserve"> dokumentacji uzasadniającej wybór trybu postępowania, w tym</w:t>
      </w:r>
      <w:r w:rsidR="008A44D5">
        <w:rPr>
          <w:rStyle w:val="IGindeksgrny"/>
          <w:vertAlign w:val="baseline"/>
        </w:rPr>
        <w:t xml:space="preserve"> w</w:t>
      </w:r>
      <w:r w:rsidR="008939CA">
        <w:rPr>
          <w:rStyle w:val="IGindeksgrny"/>
          <w:vertAlign w:val="baseline"/>
        </w:rPr>
        <w:t> </w:t>
      </w:r>
      <w:r w:rsidR="008A44D5">
        <w:rPr>
          <w:rStyle w:val="IGindeksgrny"/>
          <w:vertAlign w:val="baseline"/>
        </w:rPr>
        <w:t>szczególności</w:t>
      </w:r>
      <w:r w:rsidRPr="00B34E13">
        <w:rPr>
          <w:rStyle w:val="IGindeksgrny"/>
          <w:vertAlign w:val="baseline"/>
        </w:rPr>
        <w:t>:</w:t>
      </w:r>
    </w:p>
    <w:p w14:paraId="4128E3F0" w14:textId="5225003D" w:rsidR="00E72255" w:rsidRPr="00E72255" w:rsidRDefault="00E72255">
      <w:pPr>
        <w:pStyle w:val="PKTpunkt"/>
      </w:pPr>
      <w:r w:rsidRPr="00E72255">
        <w:t xml:space="preserve">1) </w:t>
      </w:r>
      <w:r w:rsidRPr="00E72255">
        <w:tab/>
        <w:t>protokołów z kolejno unieważnionych postępowań, zawierających podstawę prawną i</w:t>
      </w:r>
      <w:r w:rsidR="008939CA">
        <w:t> </w:t>
      </w:r>
      <w:r w:rsidRPr="00E72255">
        <w:t>odpowiednie uzasadnienie faktyczne - w przypadku, gdy unieważnienie postępowania nastąpiło w konsekwencji braku ofert lub wniosków o dopuszczenie do udziału w</w:t>
      </w:r>
      <w:r w:rsidR="008939CA">
        <w:t> </w:t>
      </w:r>
      <w:r w:rsidRPr="00E72255">
        <w:t>postępowaniu;</w:t>
      </w:r>
    </w:p>
    <w:p w14:paraId="58BD372B" w14:textId="708710E1" w:rsidR="00B34E13" w:rsidRDefault="00E72255">
      <w:pPr>
        <w:pStyle w:val="PKTpunkt"/>
      </w:pPr>
      <w:r w:rsidRPr="00E72255">
        <w:lastRenderedPageBreak/>
        <w:t xml:space="preserve">2) </w:t>
      </w:r>
      <w:r w:rsidRPr="00E72255">
        <w:tab/>
        <w:t xml:space="preserve">kompletnej dokumentacji związanej z unieważnionymi postępowaniami o udzielenie zamówienia publicznego </w:t>
      </w:r>
      <w:r w:rsidRPr="00465B76">
        <w:t>– w przypadku, gdy przyczyną unieważnienia postępowania było</w:t>
      </w:r>
      <w:r w:rsidRPr="009E23DF">
        <w:t xml:space="preserve"> odrzucenie wszystkich złożonych ofert, ze względu na ich niezgodność z opisem przedmiotu zamówienia</w:t>
      </w:r>
      <w:r w:rsidR="008939CA">
        <w:t>;</w:t>
      </w:r>
    </w:p>
    <w:p w14:paraId="34F533F9" w14:textId="089F7716" w:rsidR="0055434C" w:rsidRDefault="0055434C" w:rsidP="008939CA">
      <w:pPr>
        <w:pStyle w:val="PKTpunkt"/>
      </w:pPr>
      <w:r>
        <w:t xml:space="preserve">3) </w:t>
      </w:r>
      <w:r w:rsidR="00BA493B">
        <w:t xml:space="preserve">    </w:t>
      </w:r>
      <w:r w:rsidRPr="0055434C">
        <w:t xml:space="preserve">uzasadnienia  faktycznego  i  prawnego  zaistnienia  przesłanek do udzielenia zamówienia z wolnej ręki w trybie art. 213 </w:t>
      </w:r>
      <w:r w:rsidR="00497BF5">
        <w:t xml:space="preserve">– 217 </w:t>
      </w:r>
      <w:r w:rsidRPr="0055434C">
        <w:t>ustawy Prawo zamówień publicznych</w:t>
      </w:r>
      <w:r>
        <w:t>.</w:t>
      </w:r>
    </w:p>
    <w:p w14:paraId="13D9A364" w14:textId="77777777"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14:paraId="1F5DF98A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733ADE2C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346A4348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6BA4006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0DAFD100" w14:textId="77777777" w:rsidR="00E72255" w:rsidRPr="009E23DF" w:rsidRDefault="00E72255">
      <w:pPr>
        <w:pStyle w:val="USTustnpkodeksu"/>
      </w:pPr>
      <w:r w:rsidRPr="009E23DF">
        <w:lastRenderedPageBreak/>
        <w:t>12. O wyniku dokonanej oceny postępowania o udzielenie zamówienia publicznego Beneficjent zostanie poinformowany na piśmie.</w:t>
      </w:r>
    </w:p>
    <w:p w14:paraId="2CF1AA5E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4E21A8EC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7C5A383A" w14:textId="06489368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66F51">
        <w:t>9</w:t>
      </w:r>
      <w:r w:rsidRPr="00C05105">
        <w:t xml:space="preserve">) </w:t>
      </w:r>
      <w:r w:rsidR="00666F51">
        <w:t>3452</w:t>
      </w:r>
      <w:r w:rsidRPr="00C05105">
        <w:t xml:space="preserve">final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666F51">
        <w:t>4</w:t>
      </w:r>
      <w:r w:rsidRPr="00E72255">
        <w:t xml:space="preserve"> </w:t>
      </w:r>
      <w:r w:rsidR="00666F51">
        <w:t xml:space="preserve">maja </w:t>
      </w:r>
      <w:r w:rsidRPr="00E72255">
        <w:t>201</w:t>
      </w:r>
      <w:r w:rsidR="00666F51">
        <w:t>9</w:t>
      </w:r>
      <w:r w:rsidRPr="00E72255">
        <w:t xml:space="preserve"> r. </w:t>
      </w:r>
      <w:r w:rsidR="0055434C">
        <w:t xml:space="preserve">ustanawiającej wytyczne </w:t>
      </w:r>
      <w:r w:rsidRPr="00E72255">
        <w:t>dotycząc</w:t>
      </w:r>
      <w:r w:rsidR="00666F51">
        <w:t>e</w:t>
      </w:r>
      <w:r w:rsidRPr="00E72255">
        <w:t xml:space="preserve"> określania</w:t>
      </w:r>
      <w:r w:rsidR="00497BF5">
        <w:t xml:space="preserve"> </w:t>
      </w:r>
      <w:r w:rsidRPr="00E72255">
        <w:t xml:space="preserve">korekt finansowych </w:t>
      </w:r>
      <w:r w:rsidR="00666F51">
        <w:t xml:space="preserve">w odniesieniu </w:t>
      </w:r>
      <w:r w:rsidRPr="00E72255">
        <w:t xml:space="preserve">do wydatków finansowanych przez Unię w przypadku nieprzestrzegania </w:t>
      </w:r>
      <w:r w:rsidR="00666F51">
        <w:t xml:space="preserve">obowiązujących </w:t>
      </w:r>
      <w:r w:rsidRPr="00E72255">
        <w:t>przepisów dotyczących zamówień publicznych.</w:t>
      </w:r>
    </w:p>
    <w:p w14:paraId="2C2C08C0" w14:textId="77777777" w:rsidR="00594150" w:rsidRDefault="004E5157">
      <w:pPr>
        <w:pStyle w:val="USTustnpkodeksu"/>
      </w:pPr>
      <w:r>
        <w:t>16. W</w:t>
      </w:r>
      <w:r w:rsidRPr="00D61653">
        <w:t xml:space="preserve"> przypadku realizacji operacji przez podmi</w:t>
      </w:r>
      <w:r>
        <w:t>oty powiązane umową konsorcjum</w:t>
      </w:r>
      <w:r w:rsidR="00594150">
        <w:t>:</w:t>
      </w:r>
    </w:p>
    <w:p w14:paraId="30587502" w14:textId="77777777" w:rsidR="00594150" w:rsidRDefault="00594150" w:rsidP="003F4CAD">
      <w:pPr>
        <w:pStyle w:val="PKTpunkt"/>
      </w:pPr>
      <w:r>
        <w:t>1)</w:t>
      </w:r>
      <w:r>
        <w:tab/>
      </w:r>
      <w:r w:rsidR="003C4845">
        <w:t>do obowiązków</w:t>
      </w:r>
      <w:r w:rsidR="007B0C41">
        <w:t xml:space="preserve"> </w:t>
      </w:r>
      <w:r w:rsidR="001D248B">
        <w:t xml:space="preserve">leadera </w:t>
      </w:r>
      <w:r w:rsidR="003C4845">
        <w:t xml:space="preserve">należy </w:t>
      </w:r>
      <w:r w:rsidR="00BC6817">
        <w:t xml:space="preserve">przedłożenie </w:t>
      </w:r>
      <w:r w:rsidR="003C4845">
        <w:t>dokument</w:t>
      </w:r>
      <w:r w:rsidR="00BC6817">
        <w:t>ów</w:t>
      </w:r>
      <w:r w:rsidR="003C4845">
        <w:t xml:space="preserve">, o </w:t>
      </w:r>
      <w:r w:rsidR="00BC6817">
        <w:t xml:space="preserve">których </w:t>
      </w:r>
      <w:r w:rsidR="003C4845">
        <w:t xml:space="preserve">mowa w ust. 2, 5, 6 </w:t>
      </w:r>
      <w:r w:rsidR="00BC6817">
        <w:t xml:space="preserve">lub </w:t>
      </w:r>
      <w:r w:rsidR="003C4845">
        <w:t>8</w:t>
      </w:r>
      <w:r w:rsidR="007B0C41">
        <w:t>,</w:t>
      </w:r>
      <w:r w:rsidR="003C4845">
        <w:t xml:space="preserve"> złożenie wyjaśnień, o których mowa w ust. 9</w:t>
      </w:r>
      <w:r w:rsidR="00BC6817">
        <w:t xml:space="preserve"> oraz</w:t>
      </w:r>
      <w:r w:rsidR="007B0C41">
        <w:t xml:space="preserve"> złożenie wniosku, o którym mowa w ust. 13</w:t>
      </w:r>
      <w:r>
        <w:t>;</w:t>
      </w:r>
    </w:p>
    <w:p w14:paraId="4C8D9D9A" w14:textId="77777777" w:rsidR="004E5157" w:rsidRPr="00465B76" w:rsidRDefault="00594150" w:rsidP="003F4CAD">
      <w:pPr>
        <w:pStyle w:val="PKTpunkt"/>
      </w:pPr>
      <w:r>
        <w:t>2)</w:t>
      </w:r>
      <w:r>
        <w:tab/>
        <w:t>o wynikach dokonanej oceny postępowania o udzielenie zamówienia publicznego Agencja informuje leadera.</w:t>
      </w:r>
    </w:p>
    <w:p w14:paraId="6FE3E88C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155D2744" w14:textId="319FC1D8" w:rsidR="00FF384C" w:rsidRDefault="00FF384C" w:rsidP="00FF384C">
      <w:pPr>
        <w:pStyle w:val="USTustnpkodeksu"/>
      </w:pPr>
      <w:r w:rsidRPr="004A6708">
        <w:t>1. Beneficjent</w:t>
      </w:r>
      <w:r w:rsidR="0072352D">
        <w:t xml:space="preserve"> </w:t>
      </w:r>
      <w:r w:rsidRPr="004A6708">
        <w:t>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BA493B">
        <w:t>lub przesłać przesyłką rejestrowaną nadaną w placówce pocztowej operatora wyznaczonego w</w:t>
      </w:r>
      <w:r w:rsidR="008939CA">
        <w:t> </w:t>
      </w:r>
      <w:r w:rsidR="00BA493B">
        <w:t xml:space="preserve">rozumieniu art. 3 pkt 13 ustawy – Prawo pocztowe </w:t>
      </w:r>
      <w:r w:rsidRPr="004A6708">
        <w:t xml:space="preserve">wniosek o płatność </w:t>
      </w:r>
      <w:r>
        <w:t>z dokumentami, o</w:t>
      </w:r>
      <w:r w:rsidR="008939CA">
        <w:t> </w:t>
      </w:r>
      <w:r>
        <w:t xml:space="preserve">których mowa w </w:t>
      </w:r>
      <w:r w:rsidR="00516ABE">
        <w:t xml:space="preserve">załączniku nr 3 rozporządzenia w sprawie Priorytetu 1 </w:t>
      </w:r>
      <w:r w:rsidR="001B5ECF" w:rsidRPr="00FA513C">
        <w:rPr>
          <w:rStyle w:val="IGindeksgrny"/>
        </w:rPr>
        <w:footnoteReference w:id="20"/>
      </w:r>
      <w:r w:rsidR="001B5ECF" w:rsidRPr="00FA513C">
        <w:rPr>
          <w:rStyle w:val="IGindeksgrny"/>
        </w:rPr>
        <w:t>)</w:t>
      </w:r>
      <w:r w:rsidR="001B5ECF">
        <w:t xml:space="preserve"> </w:t>
      </w:r>
      <w:r w:rsidR="00516ABE">
        <w:t xml:space="preserve">albo w </w:t>
      </w:r>
      <w:r>
        <w:t xml:space="preserve">załączniku nr </w:t>
      </w:r>
      <w:r w:rsidR="00E30A10">
        <w:t xml:space="preserve">5 </w:t>
      </w:r>
      <w:r>
        <w:t xml:space="preserve">do rozporządzenia w sprawie Priorytetu </w:t>
      </w:r>
      <w:r w:rsidR="001553FC">
        <w:t>2</w:t>
      </w:r>
      <w:r w:rsidR="001B5ECF">
        <w:t xml:space="preserve"> </w:t>
      </w:r>
      <w:r w:rsidR="001B5ECF" w:rsidRPr="00FA513C">
        <w:rPr>
          <w:rStyle w:val="IGindeksgrny"/>
        </w:rPr>
        <w:footnoteReference w:id="21"/>
      </w:r>
      <w:r w:rsidR="001B5ECF" w:rsidRPr="00FA513C">
        <w:rPr>
          <w:rStyle w:val="IGindeksgrny"/>
        </w:rPr>
        <w:t>)</w:t>
      </w:r>
      <w:r>
        <w:t xml:space="preserve">,  oraz </w:t>
      </w:r>
      <w:r w:rsidRPr="004A6708">
        <w:t>–</w:t>
      </w:r>
      <w:r>
        <w:t xml:space="preserve"> w przypadku gdy Beneficjent otrzymał zaliczkę, zawierający dane </w:t>
      </w:r>
      <w:r w:rsidR="008B0439">
        <w:t xml:space="preserve">oraz dokumenty </w:t>
      </w:r>
      <w:r>
        <w:t>niezbędne do rozliczenia zaliczki, o</w:t>
      </w:r>
      <w:r w:rsidR="008939CA">
        <w:t> </w:t>
      </w:r>
      <w:r>
        <w:t xml:space="preserve">których mowa w § 9 </w:t>
      </w:r>
      <w:r w:rsidR="00A77C67">
        <w:t xml:space="preserve">ust. 1 i 2 </w:t>
      </w:r>
      <w:r>
        <w:t>rozporządzenia w sprawie zaliczek.</w:t>
      </w:r>
    </w:p>
    <w:p w14:paraId="31B81E77" w14:textId="77777777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</w:t>
      </w:r>
      <w:r w:rsidR="00516ABE">
        <w:t xml:space="preserve">§ </w:t>
      </w:r>
      <w:r w:rsidR="001A1941">
        <w:t>66</w:t>
      </w:r>
      <w:r w:rsidR="00516ABE">
        <w:t xml:space="preserve"> ust. </w:t>
      </w:r>
      <w:r w:rsidR="001A1941">
        <w:t>4</w:t>
      </w:r>
      <w:r w:rsidR="00516ABE">
        <w:t xml:space="preserve"> rozporządzenia w sprawie Priorytetu 1</w:t>
      </w:r>
      <w:r w:rsidR="001B5ECF">
        <w:t xml:space="preserve"> </w:t>
      </w:r>
      <w:r w:rsidR="00A14161">
        <w:rPr>
          <w:rStyle w:val="IGindeksgrny"/>
        </w:rPr>
        <w:t>20</w:t>
      </w:r>
      <w:r w:rsidR="001B5ECF">
        <w:rPr>
          <w:rStyle w:val="IGindeksgrny"/>
        </w:rPr>
        <w:t>)</w:t>
      </w:r>
      <w:r w:rsidR="00516ABE">
        <w:t xml:space="preserve"> albo </w:t>
      </w:r>
      <w:r w:rsidR="00FF384C">
        <w:t xml:space="preserve">§ </w:t>
      </w:r>
      <w:r w:rsidR="002A0365">
        <w:t xml:space="preserve">51 </w:t>
      </w:r>
      <w:r w:rsidR="00FF384C">
        <w:t xml:space="preserve">ust. </w:t>
      </w:r>
      <w:r w:rsidR="002A0365">
        <w:t xml:space="preserve">9 </w:t>
      </w:r>
      <w:r w:rsidR="00FF384C">
        <w:t xml:space="preserve">rozporządzenia w sprawie Priorytetu </w:t>
      </w:r>
      <w:r w:rsidR="001553FC">
        <w:t>2</w:t>
      </w:r>
      <w:r w:rsidR="001B5ECF">
        <w:t xml:space="preserve"> </w:t>
      </w:r>
      <w:r w:rsidR="00A14161">
        <w:rPr>
          <w:rStyle w:val="IGindeksgrny"/>
        </w:rPr>
        <w:t>21</w:t>
      </w:r>
      <w:r w:rsidR="001B5ECF">
        <w:rPr>
          <w:rStyle w:val="IGindeksgrny"/>
        </w:rPr>
        <w:t>)</w:t>
      </w:r>
      <w:r w:rsidR="00FF384C">
        <w:t>.</w:t>
      </w:r>
    </w:p>
    <w:p w14:paraId="7F758EFF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5BFBCFAF" w14:textId="643B2AAF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8939CA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8939CA">
        <w:t> </w:t>
      </w:r>
      <w:r w:rsidR="009331A9">
        <w:t>dofinansowanie</w:t>
      </w:r>
      <w:r w:rsidR="009046EC">
        <w:t>.</w:t>
      </w:r>
    </w:p>
    <w:p w14:paraId="665B60F0" w14:textId="002E404A" w:rsidR="00144C73" w:rsidRDefault="00144C73" w:rsidP="00144C73">
      <w:pPr>
        <w:pStyle w:val="USTustnpkodeksu"/>
      </w:pPr>
      <w:r>
        <w:lastRenderedPageBreak/>
        <w:t>5. W przypadku otrzymania przez Beneficjenta zaliczki, składa on wniosek o płatność w</w:t>
      </w:r>
      <w:r w:rsidR="008939CA">
        <w:t> </w:t>
      </w:r>
      <w:r>
        <w:t xml:space="preserve">terminie </w:t>
      </w:r>
      <w:r w:rsidR="00F03531">
        <w:t xml:space="preserve">nie dłuższym niż </w:t>
      </w:r>
      <w:r>
        <w:t>90 dni od dnia zaksięgowania na rachunku bankowym</w:t>
      </w:r>
      <w:r w:rsidR="00167080">
        <w:t xml:space="preserve">/rachunkach bankowych </w:t>
      </w:r>
      <w:r>
        <w:t xml:space="preserve">Beneficjenta, o którym mowa w § 5 ust. </w:t>
      </w:r>
      <w:r w:rsidR="002A0365">
        <w:t xml:space="preserve"> 5 pkt 2</w:t>
      </w:r>
      <w:r>
        <w:t>, otrzymanej zaliczki albo transzy zaliczki, w przypadku gdy:</w:t>
      </w:r>
    </w:p>
    <w:p w14:paraId="5AA2B46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286878">
        <w:t>1,</w:t>
      </w:r>
      <w:r w:rsidR="00286878" w:rsidRPr="00144C73">
        <w:t xml:space="preserve"> </w:t>
      </w:r>
      <w:r w:rsidRPr="00144C73">
        <w:t xml:space="preserve">albo; </w:t>
      </w:r>
    </w:p>
    <w:p w14:paraId="2EEF856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286878">
        <w:t>1</w:t>
      </w:r>
      <w:r>
        <w:t>.</w:t>
      </w:r>
    </w:p>
    <w:p w14:paraId="35DD537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3A6AF0" w:rsidRPr="003A6AF0">
        <w:t>w terminie</w:t>
      </w:r>
      <w:r w:rsidR="003A6AF0">
        <w:t xml:space="preserve"> 14 dni od dnia upływu terminu, </w:t>
      </w:r>
      <w:r w:rsidRPr="00B243DC">
        <w:t>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06D741DD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286878">
        <w:t>;</w:t>
      </w:r>
    </w:p>
    <w:p w14:paraId="0B068205" w14:textId="77777777"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46BD0">
        <w:t>.</w:t>
      </w:r>
    </w:p>
    <w:p w14:paraId="13B6BF47" w14:textId="77777777" w:rsidR="003F1C1D" w:rsidRDefault="003F1C1D" w:rsidP="003F1C1D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4D4C8E1" w14:textId="77777777" w:rsidR="004F34E4" w:rsidRDefault="004F34E4" w:rsidP="004F34E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>przez Beneficjenta,</w:t>
      </w:r>
      <w:r w:rsidRPr="002D5EA6">
        <w:t xml:space="preserve"> </w:t>
      </w:r>
      <w:r>
        <w:t>a w przypadku realizacji operacji przez podmioty powiązane umową konsorcjum - leadera</w:t>
      </w:r>
      <w:r w:rsidR="00C51E55">
        <w:t>,</w:t>
      </w:r>
      <w:r>
        <w:t xml:space="preserve">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</w:t>
      </w:r>
      <w:r w:rsidRPr="004A6708">
        <w:lastRenderedPageBreak/>
        <w:t xml:space="preserve">płatność złożony </w:t>
      </w:r>
      <w:r>
        <w:t>przez Beneficjenta,</w:t>
      </w:r>
      <w:r w:rsidRPr="002D5EA6">
        <w:t xml:space="preserve"> </w:t>
      </w:r>
      <w:r>
        <w:t xml:space="preserve">a w przypadku realizacji operacji przez podmioty powiązane umową konsorcjum - leadera </w:t>
      </w:r>
      <w:r w:rsidRPr="004A6708">
        <w:t>wraz z wnioskiem o przywrócenie terminu</w:t>
      </w:r>
      <w:r>
        <w:t>.</w:t>
      </w:r>
    </w:p>
    <w:p w14:paraId="522B4185" w14:textId="77777777" w:rsidR="00B456D8" w:rsidRDefault="00B456D8" w:rsidP="00B456D8">
      <w:pPr>
        <w:pStyle w:val="USTustnpkodeksu"/>
      </w:pPr>
      <w:r>
        <w:t>9. W</w:t>
      </w:r>
      <w:r w:rsidRPr="00D61653">
        <w:t xml:space="preserve"> przypadku realizacji operacji przez podmi</w:t>
      </w:r>
      <w:r>
        <w:t xml:space="preserve">oty powiązane umową konsorcjum </w:t>
      </w:r>
      <w:r w:rsidR="006E0D88">
        <w:t xml:space="preserve">wniosek, o którym mowa w ust. 1-5 </w:t>
      </w:r>
      <w:r w:rsidR="007A5BBA">
        <w:t xml:space="preserve">lub </w:t>
      </w:r>
      <w:r w:rsidR="006E0D88">
        <w:t>7, składa leader</w:t>
      </w:r>
      <w:r w:rsidR="00EB2D6D">
        <w:t>.</w:t>
      </w:r>
    </w:p>
    <w:p w14:paraId="607D66BA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45DADE7D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789630FB" w14:textId="75A62389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8939CA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</w:t>
      </w:r>
      <w:r w:rsidR="00736D6E">
        <w:t>, a</w:t>
      </w:r>
      <w:r w:rsidR="008939CA">
        <w:t> </w:t>
      </w:r>
      <w:r w:rsidR="00736D6E">
        <w:t>w</w:t>
      </w:r>
      <w:r w:rsidR="008939CA">
        <w:t> </w:t>
      </w:r>
      <w:r w:rsidR="00736D6E" w:rsidRPr="00D61653">
        <w:t>przypadku realizacji operacji przez podmi</w:t>
      </w:r>
      <w:r w:rsidR="00736D6E">
        <w:t>oty powiązane umową konsorcjum przez leadera,</w:t>
      </w:r>
      <w:r w:rsidR="00736D6E" w:rsidRPr="001F133B">
        <w:t xml:space="preserve"> </w:t>
      </w:r>
      <w:r w:rsidRPr="0073155B">
        <w:t xml:space="preserve"> w ramach realizowanej operacji</w:t>
      </w:r>
      <w:r>
        <w:t>;</w:t>
      </w:r>
    </w:p>
    <w:p w14:paraId="34E209A4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E98A72D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215257F2" w14:textId="77777777" w:rsidR="003D3720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5E276D">
        <w:t>1</w:t>
      </w:r>
      <w:r w:rsidR="009E5AAD">
        <w:t xml:space="preserve"> i</w:t>
      </w:r>
      <w:r w:rsidR="005E276D">
        <w:t xml:space="preserve"> </w:t>
      </w:r>
      <w:r w:rsidR="00FF384C" w:rsidRPr="00FF384C">
        <w:t>2</w:t>
      </w:r>
      <w:r w:rsidR="000F02E2">
        <w:t>.</w:t>
      </w:r>
    </w:p>
    <w:p w14:paraId="6F049649" w14:textId="0179407A" w:rsidR="00BC09D4" w:rsidRDefault="00BC09D4" w:rsidP="00BC09D4">
      <w:pPr>
        <w:pStyle w:val="USTustnpkodeksu"/>
      </w:pPr>
      <w:r w:rsidRPr="0073155B">
        <w:t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</w:t>
      </w:r>
      <w:r w:rsidR="00736D6E">
        <w:t xml:space="preserve"> a w</w:t>
      </w:r>
      <w:r w:rsidR="00736D6E" w:rsidRPr="00D61653">
        <w:t xml:space="preserve"> przypadku realizacji operacji przez podmi</w:t>
      </w:r>
      <w:r w:rsidR="00736D6E">
        <w:t>oty powiązane umową konsorcjum - leadera,</w:t>
      </w:r>
      <w:r w:rsidR="00736D6E" w:rsidRPr="001F133B">
        <w:t xml:space="preserve"> </w:t>
      </w:r>
      <w:r w:rsidR="00F310A4">
        <w:t xml:space="preserve">po warunkiem, że wysokość pomocy </w:t>
      </w:r>
      <w:r w:rsidRPr="0073155B">
        <w:t xml:space="preserve">określona w § 4 ust. </w:t>
      </w:r>
      <w:r w:rsidR="00C8753C">
        <w:t xml:space="preserve">1 i </w:t>
      </w:r>
      <w:r>
        <w:t>2</w:t>
      </w:r>
      <w:r w:rsidR="00F310A4">
        <w:t xml:space="preserve"> nie ulegnie zwiększeniu.</w:t>
      </w:r>
      <w:r w:rsidRPr="0073155B">
        <w:t xml:space="preserve"> </w:t>
      </w:r>
    </w:p>
    <w:p w14:paraId="1E065147" w14:textId="77777777" w:rsidR="00BC09D4" w:rsidRDefault="00BC09D4" w:rsidP="00BC09D4">
      <w:pPr>
        <w:pStyle w:val="USTustnpkodeksu"/>
      </w:pPr>
      <w:r>
        <w:lastRenderedPageBreak/>
        <w:t xml:space="preserve">3. Agencja dokonuje płatności </w:t>
      </w:r>
      <w:r w:rsidR="00A3753A">
        <w:t xml:space="preserve">zgodnie z § 4, </w:t>
      </w:r>
      <w:r>
        <w:t>na rachunek</w:t>
      </w:r>
      <w:r w:rsidR="002F5A8B">
        <w:t xml:space="preserve"> bankowy lub rachunki</w:t>
      </w:r>
      <w:r>
        <w:t xml:space="preserve"> bankow</w:t>
      </w:r>
      <w:r w:rsidR="002F5A8B">
        <w:t>e</w:t>
      </w:r>
      <w:r w:rsidR="00FB685A">
        <w:t xml:space="preserve"> </w:t>
      </w:r>
      <w:r w:rsidR="002F5A8B">
        <w:t xml:space="preserve">wskazane przez </w:t>
      </w:r>
      <w:r w:rsidR="00FB685A">
        <w:t>Beneficjenta</w:t>
      </w:r>
      <w:r>
        <w:t xml:space="preserve"> we wniosku o płatność</w:t>
      </w:r>
      <w:r w:rsidR="00A3753A">
        <w:t>.</w:t>
      </w:r>
      <w:r w:rsidR="009050A3">
        <w:t xml:space="preserve"> </w:t>
      </w:r>
      <w:r w:rsidR="00FB685A">
        <w:t xml:space="preserve">Przez rachunek bankowy rozumie się </w:t>
      </w:r>
      <w:r w:rsidR="003421DB">
        <w:t>także</w:t>
      </w:r>
      <w:r w:rsidR="00FB685A">
        <w:t xml:space="preserve"> rachunek prowadzony w spółdzielczej kasie oszczędnościowo-kredytowej</w:t>
      </w:r>
      <w:r w:rsidR="00AE1262">
        <w:t>.</w:t>
      </w:r>
    </w:p>
    <w:p w14:paraId="7368D3DA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179441D7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2DAEA17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1F74E2DE" w14:textId="162297A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521933">
        <w:t>-</w:t>
      </w:r>
      <w:r w:rsidR="009065E5">
        <w:t>5</w:t>
      </w:r>
      <w:r w:rsidR="009065E5" w:rsidRPr="00094748">
        <w:t xml:space="preserve"> </w:t>
      </w:r>
      <w:r w:rsidR="003B7779">
        <w:t>umowy, z</w:t>
      </w:r>
      <w:r w:rsidR="008939CA">
        <w:t> </w:t>
      </w:r>
      <w:r w:rsidR="003B7779">
        <w:t xml:space="preserve">zastrzeżeniem </w:t>
      </w:r>
      <w:r w:rsidR="00516ABE" w:rsidRPr="00094748">
        <w:t xml:space="preserve">§ </w:t>
      </w:r>
      <w:r w:rsidR="00407A21">
        <w:t>67</w:t>
      </w:r>
      <w:r w:rsidR="00516ABE">
        <w:t xml:space="preserve"> ust. 1 </w:t>
      </w:r>
      <w:r w:rsidR="00516ABE" w:rsidRPr="00094748">
        <w:t>rozporządzenia w sprawie Priorytetu 1</w:t>
      </w:r>
      <w:r w:rsidR="001B5ECF">
        <w:t xml:space="preserve"> </w:t>
      </w:r>
      <w:r w:rsidR="001B5ECF">
        <w:rPr>
          <w:rStyle w:val="IGindeksgrny"/>
        </w:rPr>
        <w:t>18)</w:t>
      </w:r>
      <w:r w:rsidR="00516ABE">
        <w:t xml:space="preserve"> albo </w:t>
      </w:r>
      <w:r w:rsidRPr="00094748">
        <w:t xml:space="preserve">§ </w:t>
      </w:r>
      <w:r w:rsidR="0041537C">
        <w:t xml:space="preserve">52 </w:t>
      </w:r>
      <w:r w:rsidR="007676B5">
        <w:t xml:space="preserve">ust. 1 </w:t>
      </w:r>
      <w:r w:rsidRPr="00094748">
        <w:t xml:space="preserve">rozporządzenia w sprawie Priorytetu </w:t>
      </w:r>
      <w:r w:rsidR="001553FC">
        <w:t>2</w:t>
      </w:r>
      <w:r w:rsidR="001B5ECF">
        <w:t xml:space="preserve"> </w:t>
      </w:r>
      <w:r w:rsidR="001B5ECF">
        <w:rPr>
          <w:rStyle w:val="IGindeksgrny"/>
        </w:rPr>
        <w:t>19)</w:t>
      </w:r>
      <w:r w:rsidRPr="00094748">
        <w:t>;</w:t>
      </w:r>
    </w:p>
    <w:p w14:paraId="62301E8F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6B1151D4" w14:textId="27709950" w:rsidR="00A231C7" w:rsidRPr="00F2121C" w:rsidRDefault="00A231C7" w:rsidP="00327BD7">
      <w:pPr>
        <w:pStyle w:val="LITlitera"/>
      </w:pPr>
      <w:r w:rsidRPr="00327BD7">
        <w:t>a)</w:t>
      </w:r>
      <w:r w:rsidR="00327BD7">
        <w:tab/>
      </w:r>
      <w:r w:rsidRPr="00327BD7">
        <w:t>rozpoczął realizacji operacji do dnia złożenia pierwszego wniosku o płatność, o</w:t>
      </w:r>
      <w:r w:rsidR="008939CA">
        <w:t> </w:t>
      </w:r>
      <w:r w:rsidRPr="00327BD7">
        <w:t xml:space="preserve">którym mowa w § </w:t>
      </w:r>
      <w:r w:rsidR="00886F2F" w:rsidRPr="00971F44">
        <w:t>10</w:t>
      </w:r>
      <w:r w:rsidRPr="00F2121C">
        <w:t>,</w:t>
      </w:r>
    </w:p>
    <w:p w14:paraId="127D11DA" w14:textId="77777777" w:rsidR="00A231C7" w:rsidRDefault="00A231C7" w:rsidP="00327BD7">
      <w:pPr>
        <w:pStyle w:val="LITlitera"/>
      </w:pPr>
      <w:r w:rsidRPr="0076520E">
        <w:t>b)</w:t>
      </w:r>
      <w:r w:rsidR="00617BC3">
        <w:tab/>
      </w:r>
      <w:r w:rsidRPr="00617BC3">
        <w:t>zakończył</w:t>
      </w:r>
      <w:r w:rsidRPr="00327BD7">
        <w:t xml:space="preserve"> realizacji</w:t>
      </w:r>
      <w:r w:rsidRPr="00C05105">
        <w:t xml:space="preserve"> operacji w terminie, o którym mowa w § 3 ust. 2 pkt 2</w:t>
      </w:r>
      <w:r w:rsidRPr="004C213B">
        <w:t>;</w:t>
      </w:r>
    </w:p>
    <w:p w14:paraId="632297F5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412C81F2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ust. 1 pkt 1;</w:t>
      </w:r>
    </w:p>
    <w:p w14:paraId="638208FD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ust. 1 pkt 2;</w:t>
      </w:r>
    </w:p>
    <w:p w14:paraId="0E9FB737" w14:textId="7777777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A7046">
        <w:t xml:space="preserve"> publicznych</w:t>
      </w:r>
      <w:r w:rsidRPr="00094748">
        <w:t xml:space="preserve">, ministra właściwego do spraw rybołówstwa, Komisji Europejskiej, organów </w:t>
      </w:r>
      <w:r w:rsidR="00B8725D">
        <w:t>Krajowej Administracji Skarbowej</w:t>
      </w:r>
      <w:r w:rsidR="00B8725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</w:t>
      </w:r>
      <w:r w:rsidRPr="00094748">
        <w:lastRenderedPageBreak/>
        <w:t xml:space="preserve">obowiązków po zakończeniu realizacji operacji, lub audytów i kontroli w miejscu realizacji operacji lub siedzibie Beneficjenta, zgodnie z § 6 ust. 1 pkt </w:t>
      </w:r>
      <w:r w:rsidR="00534FB3">
        <w:t>7</w:t>
      </w:r>
      <w:r w:rsidRPr="00094748">
        <w:t>;</w:t>
      </w:r>
    </w:p>
    <w:p w14:paraId="204482A3" w14:textId="605C6559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BF0D9B">
        <w:t>w stosunku do Beneficjenta zaistniały okoliczności, o</w:t>
      </w:r>
      <w:r w:rsidR="008939CA">
        <w:t> </w:t>
      </w:r>
      <w:r w:rsidR="00BF0D9B">
        <w:t xml:space="preserve">których mowa </w:t>
      </w:r>
      <w:r w:rsidRPr="00094748">
        <w:t>w art. 12 ustawy o EFMR;</w:t>
      </w:r>
    </w:p>
    <w:p w14:paraId="7F546FE4" w14:textId="59539306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ust. 1 pkt 3, </w:t>
      </w:r>
      <w:r w:rsidR="00534FB3">
        <w:t>5, 6, 9-</w:t>
      </w:r>
      <w:r w:rsidR="00CB2459">
        <w:t xml:space="preserve">15 </w:t>
      </w:r>
      <w:r w:rsidR="00225560">
        <w:t>i ust. 2</w:t>
      </w:r>
      <w:r w:rsidR="00B30413">
        <w:t xml:space="preserve"> oraz</w:t>
      </w:r>
      <w:r w:rsidR="00497BF5">
        <w:t> </w:t>
      </w:r>
      <w:r w:rsidR="00B30413" w:rsidRPr="00940B22">
        <w:t>§</w:t>
      </w:r>
      <w:r w:rsidR="00497BF5">
        <w:t> </w:t>
      </w:r>
      <w:r w:rsidR="00C26C5D">
        <w:t>9</w:t>
      </w:r>
      <w:r>
        <w:t>.</w:t>
      </w:r>
    </w:p>
    <w:p w14:paraId="6555855F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CEA7DFB" w14:textId="77777777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AEFD24F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640F86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0C5BA4">
        <w:t>.</w:t>
      </w:r>
    </w:p>
    <w:p w14:paraId="52B42DAB" w14:textId="762F7E53" w:rsidR="00FF384C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ust. 1 pkt </w:t>
      </w:r>
      <w:r w:rsidR="00534FB3">
        <w:t>3, 5, 6, 9-</w:t>
      </w:r>
      <w:r w:rsidR="00CB2459">
        <w:t xml:space="preserve">15 </w:t>
      </w:r>
      <w:r w:rsidR="005C1171">
        <w:t>i ust. 2</w:t>
      </w:r>
      <w:r w:rsidR="0085296F">
        <w:t xml:space="preserve">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</w:t>
      </w:r>
      <w:r w:rsidR="008939CA">
        <w:t> </w:t>
      </w:r>
      <w:r w:rsidRPr="00094748">
        <w:t xml:space="preserve">programie, rozporządzeniu nr 508/2014, rozporządzeniu nr 1303/2013, rozporządzeniu nr 1380/2013, ustawie o EFMR, rozporządzeniu </w:t>
      </w:r>
      <w:r w:rsidR="001929BA">
        <w:t>priorytetowym</w:t>
      </w:r>
      <w:r w:rsidR="001553FC" w:rsidRPr="00094748">
        <w:t xml:space="preserve"> </w:t>
      </w:r>
      <w:r w:rsidRPr="00094748">
        <w:t>i w umowie, oraz określonymi w</w:t>
      </w:r>
      <w:r w:rsidR="008939CA">
        <w:t> </w:t>
      </w:r>
      <w:r w:rsidRPr="00094748">
        <w:t>innych przepisach dotyczących realizowanej operacji, jeżeli cel operacji został osiągnięty.</w:t>
      </w:r>
    </w:p>
    <w:p w14:paraId="6548D67B" w14:textId="14EC6DF7" w:rsidR="00FF384C" w:rsidRDefault="00136FA9" w:rsidP="00094748">
      <w:pPr>
        <w:pStyle w:val="USTustnpkodeksu"/>
      </w:pPr>
      <w:r>
        <w:lastRenderedPageBreak/>
        <w:t>3</w:t>
      </w:r>
      <w:r w:rsidR="00FF384C" w:rsidRPr="00094748">
        <w:t>.</w:t>
      </w:r>
      <w:r w:rsidR="00FF384C" w:rsidRPr="00094748">
        <w:tab/>
        <w:t xml:space="preserve">Agencja dochodzi zwrotu pomocy finansowej </w:t>
      </w:r>
      <w:r w:rsidR="0085296F">
        <w:t>od Beneficjenta</w:t>
      </w:r>
      <w:r w:rsidR="00C4159E">
        <w:t xml:space="preserve"> </w:t>
      </w:r>
      <w:r w:rsidR="00FF384C" w:rsidRPr="00094748">
        <w:t>wraz z odsetkami w</w:t>
      </w:r>
      <w:r w:rsidR="008939CA">
        <w:t> </w:t>
      </w:r>
      <w:r w:rsidR="00FF384C" w:rsidRPr="00094748">
        <w:t>wysokości określonej jak dla zaległości podatkowych</w:t>
      </w:r>
      <w:r w:rsidR="00C4159E">
        <w:t>,</w:t>
      </w:r>
      <w:r w:rsidR="00FF384C" w:rsidRPr="00094748">
        <w:t xml:space="preserve"> liczonymi od dnia wypłaty pomocy finansowej, w trybie przepisów o postępowaniu egzekucyjnym w administracji.</w:t>
      </w:r>
    </w:p>
    <w:p w14:paraId="365912F6" w14:textId="77777777" w:rsidR="002163E2" w:rsidRPr="00094748" w:rsidRDefault="000211F0" w:rsidP="00C00A06">
      <w:pPr>
        <w:pStyle w:val="USTustnpkodeksu"/>
      </w:pPr>
      <w:r>
        <w:t>4</w:t>
      </w:r>
      <w:r w:rsidR="002163E2">
        <w:t>.</w:t>
      </w:r>
      <w:r w:rsidR="002163E2">
        <w:tab/>
      </w:r>
      <w:r w:rsidR="00C00A06" w:rsidRPr="00F47FF8">
        <w:t>W przypadku realizacji operacji przez podmioty powiązane umową konsorcjum</w:t>
      </w:r>
      <w:r w:rsidR="00C00A06">
        <w:t xml:space="preserve">, za </w:t>
      </w:r>
      <w:r w:rsidR="00C00A06" w:rsidRPr="00113973">
        <w:t xml:space="preserve">niewypełnienie lub nienależyte wypełnienie obowiązków </w:t>
      </w:r>
      <w:r w:rsidR="00C00A06">
        <w:t xml:space="preserve">związanych z realizacją operacji </w:t>
      </w:r>
      <w:r w:rsidR="00C00A06" w:rsidRPr="00113973">
        <w:t>wynikających z umowy</w:t>
      </w:r>
      <w:r w:rsidR="00C00A06">
        <w:t>, konsorcjanci ponoszą odpowiedzialność solidarną</w:t>
      </w:r>
      <w:r w:rsidR="009354DE">
        <w:t>.</w:t>
      </w:r>
    </w:p>
    <w:p w14:paraId="12393EE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B97DE8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2"/>
      </w:r>
      <w:r w:rsidR="00396253" w:rsidRPr="00B86CB3">
        <w:rPr>
          <w:rStyle w:val="IGindeksgrny"/>
        </w:rPr>
        <w:t>)</w:t>
      </w:r>
    </w:p>
    <w:p w14:paraId="392E43F0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3EF10DE0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40AE335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0E5B27">
        <w:t>, w przypadku wypełnienia przez Beneficjenta zobowiązań określonych w umowie</w:t>
      </w:r>
      <w:r w:rsidRPr="00094748">
        <w:t>;</w:t>
      </w:r>
    </w:p>
    <w:p w14:paraId="75F4C987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B431A3">
        <w:t>.</w:t>
      </w:r>
    </w:p>
    <w:p w14:paraId="4AE424F9" w14:textId="77777777"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7E0AB2">
        <w:t>,</w:t>
      </w:r>
      <w:r w:rsidRPr="0068621C">
        <w:t xml:space="preserve"> Agencja pozostawia w aktach sprawy.</w:t>
      </w:r>
    </w:p>
    <w:p w14:paraId="2D6B31B6" w14:textId="77777777" w:rsidR="00547312" w:rsidRDefault="00547312" w:rsidP="00547312">
      <w:pPr>
        <w:pStyle w:val="USTustnpkodeksu"/>
      </w:pPr>
      <w:r>
        <w:t>4. W przypadku realizacji operacji przez podmioty powiązane umową konsorcjum:</w:t>
      </w:r>
    </w:p>
    <w:p w14:paraId="045ED103" w14:textId="77777777" w:rsidR="00547312" w:rsidRDefault="00547312" w:rsidP="00547312">
      <w:pPr>
        <w:pStyle w:val="PKTpunkt"/>
      </w:pPr>
      <w:r>
        <w:lastRenderedPageBreak/>
        <w:t>1)</w:t>
      </w:r>
      <w:r>
        <w:tab/>
        <w:t>konsorcjanci ustanawiają jedno zabezpieczenie, o którym mowa w ust. 1;</w:t>
      </w:r>
    </w:p>
    <w:p w14:paraId="448514EA" w14:textId="77777777" w:rsidR="00547312" w:rsidRPr="00A55D12" w:rsidRDefault="00547312" w:rsidP="004F4D84">
      <w:pPr>
        <w:pStyle w:val="PKTpunkt"/>
      </w:pPr>
      <w:r>
        <w:t>2)</w:t>
      </w:r>
      <w:r>
        <w:tab/>
        <w:t>do odbioru dokumentów, o którym mowa w ust. 3, uprawniony jest leader.</w:t>
      </w:r>
    </w:p>
    <w:p w14:paraId="4080310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10E568C2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BF08915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EC5C35">
        <w:t xml:space="preserve">1 lub </w:t>
      </w:r>
      <w:r w:rsidRPr="00094748">
        <w:t>2;</w:t>
      </w:r>
    </w:p>
    <w:p w14:paraId="65C7C3B7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3BAC428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5A82442F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527EAFEA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12F92FA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79265B08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F7F366B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F34F25">
        <w:t xml:space="preserve"> o którym mowa w § 10 ust. 2 lub 3,</w:t>
      </w:r>
    </w:p>
    <w:p w14:paraId="5E579218" w14:textId="77777777" w:rsidR="008951BA" w:rsidRDefault="00ED212F" w:rsidP="00ED212F">
      <w:pPr>
        <w:pStyle w:val="LITlitera"/>
      </w:pPr>
      <w:r>
        <w:t>c)</w:t>
      </w:r>
      <w:r>
        <w:tab/>
      </w:r>
      <w:r w:rsidR="00EC3C49">
        <w:t xml:space="preserve">udzielenia </w:t>
      </w:r>
      <w:r w:rsidR="00817E28">
        <w:t xml:space="preserve">lub </w:t>
      </w:r>
      <w:r>
        <w:t>zwiększenia kwoty zaliczki, o której mowa w § 5 ust. 1</w:t>
      </w:r>
      <w:r w:rsidR="008951BA">
        <w:t>,</w:t>
      </w:r>
    </w:p>
    <w:p w14:paraId="608C79C9" w14:textId="77777777" w:rsidR="00C00A06" w:rsidRDefault="008951BA" w:rsidP="00C00A06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</w:t>
      </w:r>
      <w:r w:rsidR="001B2D68">
        <w:t>.</w:t>
      </w:r>
    </w:p>
    <w:p w14:paraId="0828F069" w14:textId="77777777" w:rsidR="00FF384C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</w:t>
      </w:r>
      <w:r w:rsidR="001B41AC">
        <w:t>, a w przypadku realizacji operacji przez podmioty powiązane umową konsorcjum - leader,</w:t>
      </w:r>
      <w:r w:rsidRPr="00094748">
        <w:t xml:space="preserve">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4B13EC">
        <w:t xml:space="preserve"> </w:t>
      </w:r>
      <w:r w:rsidR="002A538B">
        <w:t>lub</w:t>
      </w:r>
      <w:r w:rsidR="004B13EC">
        <w:t xml:space="preserve"> 3</w:t>
      </w:r>
      <w:r w:rsidRPr="00094748">
        <w:t xml:space="preserve">. </w:t>
      </w:r>
    </w:p>
    <w:p w14:paraId="259B9E33" w14:textId="49999E2C" w:rsidR="001B2D68" w:rsidRPr="001B2D68" w:rsidRDefault="001B2D68" w:rsidP="001B2D68">
      <w:pPr>
        <w:pStyle w:val="USTustnpkodeksu"/>
      </w:pPr>
      <w:r>
        <w:t>4</w:t>
      </w:r>
      <w:r w:rsidRPr="001B2D68">
        <w:t>.</w:t>
      </w:r>
      <w:r w:rsidRPr="001B2D68">
        <w:tab/>
        <w:t>W przypadku realizacji operacji przez podmioty powiązane umową konsorcjum, wykluczenie</w:t>
      </w:r>
      <w:r>
        <w:t xml:space="preserve"> albo dodanie</w:t>
      </w:r>
      <w:r w:rsidRPr="001B2D68">
        <w:t xml:space="preserve"> konsorcjanta wymaga zmiany umowy. Aneks do umowy o</w:t>
      </w:r>
      <w:r w:rsidR="008939CA">
        <w:t> </w:t>
      </w:r>
      <w:r w:rsidRPr="001B2D68">
        <w:t>dofinansowanie zawierany jest przez wszystkich konsorcjantów.</w:t>
      </w:r>
    </w:p>
    <w:p w14:paraId="5E10CAE4" w14:textId="77777777" w:rsidR="00FF384C" w:rsidRPr="00094748" w:rsidRDefault="005606C9" w:rsidP="00094748">
      <w:pPr>
        <w:pStyle w:val="USTustnpkodeksu"/>
      </w:pPr>
      <w:r>
        <w:lastRenderedPageBreak/>
        <w:t>5</w:t>
      </w:r>
      <w:r w:rsidR="00FF384C" w:rsidRPr="00094748">
        <w:t>. W przypadku niezłożenia</w:t>
      </w:r>
      <w:r w:rsidR="00AE2D7B">
        <w:t xml:space="preserve"> </w:t>
      </w:r>
      <w:r w:rsidR="00FF384C" w:rsidRPr="00094748">
        <w:t xml:space="preserve">wniosku o zmianę umowy najpóźniej 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245F39">
        <w:t xml:space="preserve"> </w:t>
      </w:r>
      <w:r w:rsidR="002A538B">
        <w:t>lub</w:t>
      </w:r>
      <w:r w:rsidR="00245F39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14:paraId="454467C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6C4E9DDA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1F0A9C7F" w14:textId="77777777" w:rsidR="00FF384C" w:rsidRPr="0076520E" w:rsidRDefault="00FF384C" w:rsidP="0076520E">
      <w:pPr>
        <w:pStyle w:val="PKTpunkt"/>
      </w:pPr>
      <w:r w:rsidRPr="0076520E">
        <w:t>1)</w:t>
      </w:r>
      <w:r w:rsidRPr="0076520E">
        <w:tab/>
        <w:t>Beneficjenta na adres: …………………………………………………...........................</w:t>
      </w:r>
    </w:p>
    <w:p w14:paraId="752287FB" w14:textId="77777777" w:rsidR="00FF384C" w:rsidRPr="0076520E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48C78BD7" w14:textId="77777777" w:rsidR="00FF384C" w:rsidRPr="0076520E" w:rsidRDefault="00FF384C">
      <w:pPr>
        <w:pStyle w:val="PKTpunkt"/>
      </w:pPr>
      <w:r w:rsidRPr="0076520E">
        <w:t>2)</w:t>
      </w:r>
      <w:r w:rsidRPr="0076520E">
        <w:tab/>
        <w:t>Agencję na adres: …………………………………………………………………….......</w:t>
      </w:r>
    </w:p>
    <w:p w14:paraId="2A4C8110" w14:textId="77777777" w:rsidR="00FF384C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54000101" w14:textId="6D28FE4F" w:rsidR="008A44D5" w:rsidRDefault="008A44D5" w:rsidP="00352423">
      <w:pPr>
        <w:pStyle w:val="USTustnpkodeksu"/>
      </w:pPr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</w:t>
      </w:r>
      <w:r w:rsidR="00497BF5">
        <w:t xml:space="preserve">lub Priorytetu 2 </w:t>
      </w:r>
      <w:r>
        <w:t xml:space="preserve">używając: </w:t>
      </w:r>
    </w:p>
    <w:p w14:paraId="1F335410" w14:textId="77777777" w:rsidR="008A44D5" w:rsidRDefault="008A44D5" w:rsidP="008A44D5">
      <w:pPr>
        <w:pStyle w:val="PKTpunkt"/>
      </w:pPr>
      <w:r>
        <w:t>1) adresu e-mail Agencji:……………………………………………………………….</w:t>
      </w:r>
    </w:p>
    <w:p w14:paraId="4135A80B" w14:textId="2555E709" w:rsidR="008A44D5" w:rsidRPr="004A6708" w:rsidRDefault="008A44D5" w:rsidP="008939CA">
      <w:pPr>
        <w:pStyle w:val="PKTpunkt"/>
      </w:pPr>
      <w:r>
        <w:t>2) adresu e-mail Beneficjenta…………………………………………………………….</w:t>
      </w:r>
    </w:p>
    <w:p w14:paraId="427C74E1" w14:textId="763C3AF2" w:rsidR="00FF384C" w:rsidRPr="004A6708" w:rsidRDefault="008A44D5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3B9CAF22" w14:textId="7FAE5A16" w:rsidR="00FF384C" w:rsidRPr="004A6708" w:rsidRDefault="008A44D5" w:rsidP="00FF384C">
      <w:pPr>
        <w:pStyle w:val="USTustnpkodeksu"/>
      </w:pPr>
      <w:r>
        <w:lastRenderedPageBreak/>
        <w:t>4</w:t>
      </w:r>
      <w:r w:rsidR="00FF384C" w:rsidRPr="004A6708">
        <w:t>.</w:t>
      </w:r>
      <w:r w:rsidR="00FF384C">
        <w:tab/>
      </w:r>
      <w:r w:rsidR="00FF384C" w:rsidRPr="004A6708">
        <w:t>Beneficjent</w:t>
      </w:r>
      <w:r w:rsidR="008B169C">
        <w:t>, a w przypadku realizacji operacji przez podmioty powiązane umową konsorcjum - leader,</w:t>
      </w:r>
      <w:r w:rsidR="00FF384C" w:rsidRPr="004A6708">
        <w:t xml:space="preserve">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230063">
        <w:t xml:space="preserve"> lub pisemnej informacji o zmianie danych identyfikacyjnych konsorcjantów</w:t>
      </w:r>
      <w:r w:rsidR="00FF384C">
        <w:t>, w tym adresu do korespondencji,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04F78B90" w14:textId="5EC2E7B7" w:rsidR="00FF384C" w:rsidRDefault="008A44D5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27B1CF7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6B71760D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ACABECA" w14:textId="77777777" w:rsidR="00FF384C" w:rsidRPr="004A6708" w:rsidRDefault="00830805" w:rsidP="00FF384C">
      <w:pPr>
        <w:pStyle w:val="USTustnpkodeksu"/>
      </w:pPr>
      <w:r>
        <w:t>2.</w:t>
      </w:r>
      <w:r w:rsidR="00FF384C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F064524" w14:textId="77777777" w:rsidR="00FF384C" w:rsidRPr="00830805" w:rsidRDefault="00FF384C" w:rsidP="00830805">
      <w:pPr>
        <w:pStyle w:val="PKTpunkt"/>
      </w:pPr>
      <w:r w:rsidRPr="00830805">
        <w:t>1)</w:t>
      </w:r>
      <w:r w:rsidRPr="00830805">
        <w:tab/>
        <w:t>Kodeksu cywilnego;</w:t>
      </w:r>
    </w:p>
    <w:p w14:paraId="3E97565D" w14:textId="77777777" w:rsidR="00FF384C" w:rsidRPr="003F1C1D" w:rsidRDefault="00FF384C" w:rsidP="003F1C1D">
      <w:pPr>
        <w:pStyle w:val="PKTpunkt"/>
      </w:pPr>
      <w:r w:rsidRPr="003F1C1D">
        <w:t>2)</w:t>
      </w:r>
      <w:r w:rsidRPr="003F1C1D">
        <w:tab/>
        <w:t>o Agencji Restrukturyzacji i Modernizacji Rolnictwa;</w:t>
      </w:r>
    </w:p>
    <w:p w14:paraId="4ED8F0EC" w14:textId="77777777" w:rsidR="00FF384C" w:rsidRPr="00C637EB" w:rsidRDefault="00FF384C" w:rsidP="003F1C1D">
      <w:pPr>
        <w:pStyle w:val="PKTpunkt"/>
      </w:pPr>
      <w:r w:rsidRPr="00C637EB">
        <w:t>3)</w:t>
      </w:r>
      <w:r w:rsidRPr="00C637EB">
        <w:tab/>
        <w:t>o finansach publicznych;</w:t>
      </w:r>
    </w:p>
    <w:p w14:paraId="739F5DFB" w14:textId="77777777" w:rsidR="00DD3F42" w:rsidRPr="00F151E6" w:rsidRDefault="00DD3F42" w:rsidP="00F151E6">
      <w:pPr>
        <w:pStyle w:val="PKTpunkt"/>
      </w:pPr>
      <w:r w:rsidRPr="00F151E6">
        <w:t>4)</w:t>
      </w:r>
      <w:r w:rsidRPr="00F151E6">
        <w:tab/>
        <w:t>o zamówieniach publicznych;</w:t>
      </w:r>
    </w:p>
    <w:p w14:paraId="43E554A1" w14:textId="77777777" w:rsidR="00FF384C" w:rsidRPr="00830805" w:rsidRDefault="00DD3F42" w:rsidP="00F151E6">
      <w:pPr>
        <w:pStyle w:val="PKTpunkt"/>
      </w:pPr>
      <w:r w:rsidRPr="00F151E6">
        <w:t>5</w:t>
      </w:r>
      <w:r w:rsidR="00FF384C" w:rsidRPr="00830805">
        <w:t>)</w:t>
      </w:r>
      <w:r w:rsidR="00FF384C" w:rsidRPr="00830805">
        <w:tab/>
        <w:t>ustawy o EFMR;</w:t>
      </w:r>
    </w:p>
    <w:p w14:paraId="4FEC7470" w14:textId="77777777" w:rsidR="00FF384C" w:rsidRPr="00830805" w:rsidRDefault="00DD3F42" w:rsidP="00F151E6">
      <w:pPr>
        <w:pStyle w:val="PKTpunkt"/>
      </w:pPr>
      <w:r w:rsidRPr="00830805">
        <w:t>6</w:t>
      </w:r>
      <w:r w:rsidR="00FF384C" w:rsidRPr="00830805">
        <w:t>)</w:t>
      </w:r>
      <w:r w:rsidR="00FF384C" w:rsidRPr="00830805">
        <w:tab/>
        <w:t>rozporządzenia nr 508/2014;</w:t>
      </w:r>
    </w:p>
    <w:p w14:paraId="3D3BBF42" w14:textId="77777777" w:rsidR="00FF384C" w:rsidRPr="00830805" w:rsidRDefault="00DD3F42">
      <w:pPr>
        <w:pStyle w:val="PKTpunkt"/>
      </w:pPr>
      <w:r w:rsidRPr="00830805">
        <w:t>7</w:t>
      </w:r>
      <w:r w:rsidR="00FF384C" w:rsidRPr="00830805">
        <w:t>)</w:t>
      </w:r>
      <w:r w:rsidR="00FF384C" w:rsidRPr="00830805">
        <w:tab/>
        <w:t>rozporządzenia nr 1303/2013;</w:t>
      </w:r>
    </w:p>
    <w:p w14:paraId="38252743" w14:textId="77777777" w:rsidR="00FF384C" w:rsidRPr="00830805" w:rsidRDefault="00DD3F42">
      <w:pPr>
        <w:pStyle w:val="PKTpunkt"/>
      </w:pPr>
      <w:r w:rsidRPr="00830805">
        <w:t>8</w:t>
      </w:r>
      <w:r w:rsidR="00FF384C" w:rsidRPr="00830805">
        <w:t>)</w:t>
      </w:r>
      <w:r w:rsidR="00FF384C" w:rsidRPr="00830805">
        <w:tab/>
        <w:t>rozporządzenia nr 1380/2013;</w:t>
      </w:r>
    </w:p>
    <w:p w14:paraId="045FF87B" w14:textId="77777777" w:rsidR="00816553" w:rsidRPr="00830805" w:rsidRDefault="00DD3F42">
      <w:pPr>
        <w:pStyle w:val="PKTpunkt"/>
      </w:pPr>
      <w:r w:rsidRPr="00830805">
        <w:t>9</w:t>
      </w:r>
      <w:r w:rsidR="00FF384C" w:rsidRPr="00830805">
        <w:t>)</w:t>
      </w:r>
      <w:r w:rsidR="00FF384C" w:rsidRPr="00830805">
        <w:tab/>
        <w:t xml:space="preserve">rozporządzenia </w:t>
      </w:r>
      <w:r w:rsidR="001929BA">
        <w:t>priorytetowego</w:t>
      </w:r>
      <w:r w:rsidR="00816553" w:rsidRPr="00830805">
        <w:t>;</w:t>
      </w:r>
    </w:p>
    <w:p w14:paraId="70CC3091" w14:textId="77777777" w:rsidR="00FF384C" w:rsidRPr="00830805" w:rsidRDefault="00DD3F42">
      <w:pPr>
        <w:pStyle w:val="PKTpunkt"/>
      </w:pPr>
      <w:r w:rsidRPr="00830805">
        <w:lastRenderedPageBreak/>
        <w:t>10</w:t>
      </w:r>
      <w:r w:rsidR="00816553" w:rsidRPr="00830805">
        <w:t>)</w:t>
      </w:r>
      <w:r w:rsidR="00816553" w:rsidRPr="00830805">
        <w:tab/>
        <w:t>rozporządzenia w sprawie zaliczek.</w:t>
      </w:r>
    </w:p>
    <w:p w14:paraId="6470191E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30805" w:rsidRPr="001C40E6">
        <w:t>1</w:t>
      </w:r>
      <w:r w:rsidR="00830805">
        <w:t>8</w:t>
      </w:r>
      <w:r>
        <w:t>.</w:t>
      </w:r>
    </w:p>
    <w:p w14:paraId="3B808A3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4D430C30" w14:textId="77777777" w:rsidR="00FF384C" w:rsidRPr="000520DB" w:rsidRDefault="00FF384C" w:rsidP="00830805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20376DB9" w14:textId="12AA2EDE" w:rsidR="00FF384C" w:rsidRDefault="00FF384C" w:rsidP="003F1C1D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497BF5">
        <w:t>/oryginał</w:t>
      </w:r>
      <w:r w:rsidRPr="000520DB">
        <w:t xml:space="preserve"> ………………………. do reprezentowania Beneficjenta</w:t>
      </w:r>
      <w:r w:rsidR="00270723">
        <w:t xml:space="preserve"> lub umowa konsorcjum</w:t>
      </w:r>
      <w:r w:rsidR="004F34E4">
        <w:t xml:space="preserve"> w</w:t>
      </w:r>
      <w:r w:rsidR="008939CA">
        <w:t> </w:t>
      </w:r>
      <w:r w:rsidR="004F34E4" w:rsidRPr="007C7809">
        <w:t>przypadku realizacji operacji przez podmioty powiązane umową konsorcjum</w:t>
      </w:r>
      <w:r w:rsidR="00270723">
        <w:t>;</w:t>
      </w:r>
    </w:p>
    <w:p w14:paraId="09791559" w14:textId="77777777" w:rsidR="00D71FBD" w:rsidRPr="000520DB" w:rsidRDefault="00D71FBD" w:rsidP="003F1C1D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0534A139" w14:textId="77777777" w:rsidR="000709E1" w:rsidRDefault="000709E1" w:rsidP="00F151E6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F19A96D" w14:textId="77777777" w:rsidR="00AC0082" w:rsidRDefault="000709E1" w:rsidP="003F4CAD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</w:t>
      </w:r>
      <w:r w:rsidR="00AC0082">
        <w:t>;</w:t>
      </w:r>
    </w:p>
    <w:p w14:paraId="26858A66" w14:textId="77777777" w:rsidR="000E2BC4" w:rsidRPr="000E2BC4" w:rsidRDefault="00AC0082" w:rsidP="00E204DC">
      <w:pPr>
        <w:pStyle w:val="PKTpunkt"/>
      </w:pPr>
      <w:r w:rsidRPr="00AC0082">
        <w:t>6)</w:t>
      </w:r>
      <w:r w:rsidRPr="00AC0082">
        <w:tab/>
        <w:t>załącznik nr 6</w:t>
      </w:r>
      <w:r w:rsidRPr="00827476">
        <w:t xml:space="preserve"> – informacja dotycząca odpowiedzialności solidarnej za niewypełnienie lub nienależyte wypełnienie obowiązków związanych z realizacją operacji w przypadku realizacji operacji przez podmioty powiązane umową konsorcjum</w:t>
      </w:r>
      <w:r>
        <w:t>.</w:t>
      </w:r>
    </w:p>
    <w:p w14:paraId="6C1B2FB0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30805">
        <w:t>19</w:t>
      </w:r>
      <w:r w:rsidRPr="004A6708">
        <w:t>.</w:t>
      </w:r>
    </w:p>
    <w:p w14:paraId="6A015B76" w14:textId="77777777" w:rsidR="00760628" w:rsidRDefault="00FF384C" w:rsidP="00760628">
      <w:pPr>
        <w:pStyle w:val="USTustnpkodeksu"/>
      </w:pPr>
      <w:r w:rsidRPr="004A6708">
        <w:t xml:space="preserve">1. Umowa została sporządzona w jednobrzmiących egzemplarzach, z których jeden </w:t>
      </w:r>
      <w:r>
        <w:t xml:space="preserve">egzemplarz </w:t>
      </w:r>
      <w:r w:rsidRPr="004A6708">
        <w:t xml:space="preserve">otrzymuje Beneficjent, </w:t>
      </w:r>
      <w:r w:rsidR="00CB02FB">
        <w:t xml:space="preserve">a w przypadku realizacji operacji przez podmioty powiązane umową konsorcjum - </w:t>
      </w:r>
      <w:r w:rsidR="00FF43CD">
        <w:t>każdy współkonsorcjant</w:t>
      </w:r>
      <w:r w:rsidR="00CB02FB">
        <w:t xml:space="preserve">, </w:t>
      </w:r>
      <w:r>
        <w:t xml:space="preserve">a </w:t>
      </w:r>
      <w:r w:rsidR="00FF43CD">
        <w:t>kolejny</w:t>
      </w:r>
      <w:r w:rsidR="00FF43CD" w:rsidRPr="004A6708">
        <w:t xml:space="preserve"> </w:t>
      </w:r>
      <w:r>
        <w:t xml:space="preserve">egzemplarz </w:t>
      </w:r>
      <w:r w:rsidRPr="004A6708">
        <w:t>otrzymuje Agencja.</w:t>
      </w:r>
    </w:p>
    <w:p w14:paraId="511EA6B1" w14:textId="77777777" w:rsidR="008A44D5" w:rsidRDefault="00FF384C" w:rsidP="000520DB">
      <w:pPr>
        <w:pStyle w:val="USTustnpkodeksu"/>
      </w:pPr>
      <w:r w:rsidRPr="004A6708">
        <w:t>2. Umowa</w:t>
      </w:r>
      <w:r w:rsidR="008A44D5">
        <w:t>:</w:t>
      </w:r>
    </w:p>
    <w:p w14:paraId="1FEDB290" w14:textId="77777777" w:rsidR="008A44D5" w:rsidRDefault="00FF384C" w:rsidP="008A44D5">
      <w:pPr>
        <w:pStyle w:val="USTustnpkodeksu"/>
      </w:pPr>
      <w:r w:rsidRPr="004A6708">
        <w:lastRenderedPageBreak/>
        <w:t xml:space="preserve"> </w:t>
      </w:r>
      <w:r w:rsidR="008A44D5">
        <w:t>1) jest zawarta z dniem podpisania przez Agencję</w:t>
      </w:r>
      <w:r w:rsidR="008A44D5">
        <w:rPr>
          <w:rStyle w:val="Odwoanieprzypisudolnego"/>
        </w:rPr>
        <w:footnoteReference w:id="23"/>
      </w:r>
    </w:p>
    <w:p w14:paraId="7CE8051E" w14:textId="77777777" w:rsidR="008A44D5" w:rsidRDefault="008A44D5" w:rsidP="008A44D5">
      <w:pPr>
        <w:pStyle w:val="USTustnpkodeksu"/>
      </w:pPr>
      <w:r>
        <w:t xml:space="preserve">2) </w:t>
      </w:r>
      <w:r w:rsidRPr="004A6708">
        <w:t>obowiązuje od dnia jej zawarcia.</w:t>
      </w:r>
    </w:p>
    <w:p w14:paraId="20203E45" w14:textId="77777777" w:rsidR="00FF384C" w:rsidRPr="004A6708" w:rsidRDefault="00FF384C" w:rsidP="000520DB">
      <w:pPr>
        <w:pStyle w:val="USTustnpkodeksu"/>
      </w:pPr>
    </w:p>
    <w:p w14:paraId="100198F0" w14:textId="77777777" w:rsidR="00FF384C" w:rsidRPr="004A6708" w:rsidRDefault="00FF384C" w:rsidP="00FF384C"/>
    <w:p w14:paraId="2854E7AF" w14:textId="77777777" w:rsidR="00FF384C" w:rsidRPr="004A6708" w:rsidRDefault="00FF384C" w:rsidP="00FF384C"/>
    <w:p w14:paraId="5C48FCC3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5BD06" w14:textId="77777777" w:rsidR="00D7561C" w:rsidRDefault="00FF384C" w:rsidP="007614CD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18017682" w14:textId="77777777" w:rsidR="00562562" w:rsidRDefault="00562562">
      <w:pPr>
        <w:widowControl/>
        <w:autoSpaceDE/>
        <w:autoSpaceDN/>
        <w:adjustRightInd/>
        <w:rPr>
          <w:b/>
        </w:rPr>
      </w:pPr>
      <w:r>
        <w:br w:type="page"/>
      </w:r>
    </w:p>
    <w:p w14:paraId="0B2C1F4A" w14:textId="77777777" w:rsidR="00FF384C" w:rsidRPr="008939CA" w:rsidRDefault="00FF384C" w:rsidP="00F67B59">
      <w:pPr>
        <w:pStyle w:val="TEKSTZacznikido"/>
        <w:rPr>
          <w:b/>
        </w:rPr>
      </w:pPr>
      <w:r w:rsidRPr="008939CA">
        <w:rPr>
          <w:b/>
        </w:rPr>
        <w:lastRenderedPageBreak/>
        <w:t xml:space="preserve">Załącznik nr </w:t>
      </w:r>
      <w:r w:rsidR="00B2483D" w:rsidRPr="008939CA">
        <w:rPr>
          <w:b/>
        </w:rPr>
        <w:t xml:space="preserve">5 </w:t>
      </w:r>
      <w:r w:rsidRPr="008939CA">
        <w:rPr>
          <w:b/>
        </w:rPr>
        <w:t xml:space="preserve">do umowy – </w:t>
      </w:r>
      <w:r w:rsidR="001C3870" w:rsidRPr="008939CA">
        <w:rPr>
          <w:b/>
        </w:rPr>
        <w:t>wniosek o wypłatę zaliczki</w:t>
      </w:r>
    </w:p>
    <w:p w14:paraId="36B906FE" w14:textId="77777777" w:rsidR="00FF384C" w:rsidRDefault="00FF384C" w:rsidP="00FF384C"/>
    <w:p w14:paraId="734DFF15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123FCD6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4B7BD2A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07E0B872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4"/>
      </w:r>
      <w:r>
        <w:rPr>
          <w:rStyle w:val="IGindeksgrny"/>
        </w:rPr>
        <w:t>)</w:t>
      </w:r>
    </w:p>
    <w:p w14:paraId="5310AC21" w14:textId="77777777" w:rsidR="00573430" w:rsidRDefault="00347A5E" w:rsidP="003323B3">
      <w:pPr>
        <w:pStyle w:val="USTustnpkodeksu"/>
      </w:pPr>
      <w:r>
        <w:t xml:space="preserve">Zaliczka </w:t>
      </w:r>
      <w:r w:rsidRPr="00647A5D">
        <w:t>zostanie wypłacona na wyodrębniony</w:t>
      </w:r>
      <w:r w:rsidR="005F5860">
        <w:t>/-e</w:t>
      </w:r>
      <w:r w:rsidRPr="00647A5D">
        <w:t xml:space="preserve"> rachunek</w:t>
      </w:r>
      <w:r w:rsidR="005F5860">
        <w:t>/-ki</w:t>
      </w:r>
      <w:r w:rsidRPr="00647A5D">
        <w:t xml:space="preserve"> bankowy</w:t>
      </w:r>
      <w:r w:rsidR="005F5860">
        <w:t>/-e</w:t>
      </w:r>
      <w:r w:rsidR="00573430">
        <w:t>:</w:t>
      </w:r>
    </w:p>
    <w:p w14:paraId="41A8491A" w14:textId="77777777" w:rsidR="00573430" w:rsidRDefault="00573430" w:rsidP="00D36336">
      <w:pPr>
        <w:pStyle w:val="PKTpunkt"/>
      </w:pPr>
      <w:r>
        <w:t>1)</w:t>
      </w:r>
      <w:r>
        <w:tab/>
      </w:r>
      <w:r w:rsidR="00347A5E" w:rsidRPr="00647A5D">
        <w:t xml:space="preserve">nr: </w:t>
      </w:r>
      <w:r w:rsidR="00347A5E">
        <w:t>………………..</w:t>
      </w:r>
      <w:r w:rsidR="00347A5E" w:rsidRPr="00647A5D">
        <w:t>……………………………………………</w:t>
      </w:r>
      <w:r>
        <w:t>…………………………</w:t>
      </w:r>
      <w:r w:rsidR="00347A5E" w:rsidRPr="00647A5D">
        <w:t>,</w:t>
      </w:r>
      <w:r w:rsidR="00347A5E" w:rsidRPr="00647A5D">
        <w:br/>
        <w:t>w banku:</w:t>
      </w:r>
      <w:r>
        <w:t xml:space="preserve"> </w:t>
      </w:r>
      <w:r w:rsidR="00347A5E" w:rsidRPr="00647A5D">
        <w:t xml:space="preserve"> ………………………………………………………………………………</w:t>
      </w:r>
      <w:r>
        <w:t>.;</w:t>
      </w:r>
    </w:p>
    <w:p w14:paraId="70093F7C" w14:textId="77777777" w:rsidR="00573430" w:rsidRDefault="00573430" w:rsidP="00573430">
      <w:pPr>
        <w:pStyle w:val="PKTpunkt"/>
      </w:pPr>
      <w:r>
        <w:t>2)</w:t>
      </w:r>
      <w:r>
        <w:rPr>
          <w:rStyle w:val="Odwoanieprzypisudolnego"/>
        </w:rPr>
        <w:footnoteReference w:id="25"/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.;</w:t>
      </w:r>
    </w:p>
    <w:p w14:paraId="2DD57E78" w14:textId="77777777" w:rsidR="00573430" w:rsidRDefault="00573430" w:rsidP="00D36336">
      <w:pPr>
        <w:pStyle w:val="PKTpunkt"/>
      </w:pPr>
      <w:r>
        <w:lastRenderedPageBreak/>
        <w:t>3)</w:t>
      </w:r>
      <w:r w:rsidR="001567E6">
        <w:rPr>
          <w:rStyle w:val="IGindeksgrny"/>
        </w:rPr>
        <w:t>23</w:t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….</w:t>
      </w:r>
    </w:p>
    <w:p w14:paraId="72619656" w14:textId="77777777" w:rsidR="00686573" w:rsidRDefault="00686573" w:rsidP="000D740E">
      <w:pPr>
        <w:pStyle w:val="CZWSPPKTczwsplnapunktw"/>
      </w:pPr>
      <w:r>
        <w:t xml:space="preserve">- </w:t>
      </w:r>
      <w:r w:rsidRPr="00647A5D">
        <w:t>przeznaczony</w:t>
      </w:r>
      <w:r>
        <w:t>/-e</w:t>
      </w:r>
      <w:r w:rsidRPr="00647A5D">
        <w:t xml:space="preserve"> wyłącznie do obsługi zaliczki</w:t>
      </w:r>
      <w:r>
        <w:t>.</w:t>
      </w:r>
    </w:p>
    <w:p w14:paraId="24D14BCB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461DF5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6"/>
      </w:r>
      <w:r w:rsidRPr="000520DB">
        <w:rPr>
          <w:rStyle w:val="IGindeksgrny"/>
        </w:rPr>
        <w:t>)</w:t>
      </w:r>
      <w:r w:rsidRPr="00FF384C">
        <w:t>.</w:t>
      </w:r>
    </w:p>
    <w:p w14:paraId="0C55699D" w14:textId="77777777" w:rsidR="00FF384C" w:rsidRDefault="00FF384C" w:rsidP="00FF384C"/>
    <w:p w14:paraId="43C16EB9" w14:textId="77777777" w:rsidR="00FF384C" w:rsidRDefault="00FF384C" w:rsidP="00FF384C"/>
    <w:p w14:paraId="6EC17C02" w14:textId="77777777" w:rsidR="00FF384C" w:rsidRDefault="00FF384C" w:rsidP="00FF384C"/>
    <w:p w14:paraId="0FBF398A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360F0A52" w14:textId="77777777" w:rsidR="00FF384C" w:rsidRPr="00FF384C" w:rsidRDefault="00FF384C" w:rsidP="000520DB">
      <w:pPr>
        <w:pStyle w:val="TYTDZOZNoznaczenietytuulubdziau"/>
      </w:pPr>
    </w:p>
    <w:p w14:paraId="7A0BC58D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30A6A34A" w14:textId="77777777" w:rsidR="00FF384C" w:rsidRPr="005E6709" w:rsidRDefault="00FF384C" w:rsidP="00FF384C">
      <w:pPr>
        <w:rPr>
          <w:rStyle w:val="IGindeksgrny"/>
        </w:rPr>
      </w:pPr>
    </w:p>
    <w:p w14:paraId="03D32B79" w14:textId="77777777" w:rsidR="00261A16" w:rsidRDefault="00261A16" w:rsidP="00737F6A"/>
    <w:p w14:paraId="57376F69" w14:textId="77777777" w:rsidR="00827476" w:rsidRPr="008939CA" w:rsidRDefault="00827476" w:rsidP="00F67B59">
      <w:pPr>
        <w:pStyle w:val="TEKSTZacznikido"/>
        <w:rPr>
          <w:b/>
        </w:rPr>
      </w:pPr>
      <w:r w:rsidRPr="008939CA">
        <w:rPr>
          <w:b/>
        </w:rPr>
        <w:t xml:space="preserve">Załącznik nr 6 do umowy – Informacja dotycząca odpowiedzialności solidarnej za niewypełnienie lub nienależyte wypełnienie obowiązków związanych z realizacją operacji </w:t>
      </w:r>
      <w:r w:rsidR="007A4BC7" w:rsidRPr="008939CA">
        <w:rPr>
          <w:b/>
        </w:rPr>
        <w:br/>
      </w:r>
      <w:r w:rsidRPr="008939CA">
        <w:rPr>
          <w:b/>
        </w:rPr>
        <w:t>w przypadku realizacji operacji przez podmioty powiązane umową konsorcjum.</w:t>
      </w:r>
    </w:p>
    <w:p w14:paraId="04BA00AA" w14:textId="77777777" w:rsidR="00827476" w:rsidRPr="00827476" w:rsidRDefault="00827476" w:rsidP="00827476"/>
    <w:p w14:paraId="6EB83459" w14:textId="77777777" w:rsidR="00827476" w:rsidRPr="00827476" w:rsidRDefault="00827476" w:rsidP="00F67B59">
      <w:pPr>
        <w:pStyle w:val="USTustnpkodeksu"/>
      </w:pPr>
      <w:r w:rsidRPr="00827476">
        <w:lastRenderedPageBreak/>
        <w:t>1.</w:t>
      </w:r>
      <w:r w:rsidRPr="00827476">
        <w:tab/>
        <w:t>Zasady dotyczące odpowiedzialności solidarnej mają zastosowanie w przypadku:</w:t>
      </w:r>
    </w:p>
    <w:p w14:paraId="2BBD3C2F" w14:textId="77777777" w:rsidR="00827476" w:rsidRPr="00827476" w:rsidRDefault="00224BC0" w:rsidP="00F67B59">
      <w:pPr>
        <w:pStyle w:val="PKTpunkt"/>
      </w:pPr>
      <w:r>
        <w:t>1)</w:t>
      </w:r>
      <w:r>
        <w:tab/>
      </w:r>
      <w:r w:rsidR="00F0270A">
        <w:t>r</w:t>
      </w:r>
      <w:r w:rsidR="00F0270A" w:rsidRPr="00827476">
        <w:t xml:space="preserve">ealizacji </w:t>
      </w:r>
      <w:r w:rsidR="00827476" w:rsidRPr="00827476">
        <w:t>operacji przez podmioty powiązane umową konsorcjum, w przypadku kiedy przepisy rozporządzeń wykonawczych przewidują możliwość ubiegania się o pomoc przez podmioty po</w:t>
      </w:r>
      <w:r w:rsidR="007A4BC7">
        <w:t>wiązane umową konsorcjum</w:t>
      </w:r>
      <w:r w:rsidR="0083002B">
        <w:t xml:space="preserve"> oraz;</w:t>
      </w:r>
    </w:p>
    <w:p w14:paraId="15BAA8AD" w14:textId="77777777" w:rsidR="00827476" w:rsidRPr="00827476" w:rsidRDefault="00224BC0" w:rsidP="00F67B59">
      <w:pPr>
        <w:pStyle w:val="PKTpunkt"/>
      </w:pPr>
      <w:r>
        <w:t>2)</w:t>
      </w:r>
      <w:r>
        <w:tab/>
      </w:r>
      <w:r w:rsidR="00F0270A">
        <w:t>n</w:t>
      </w:r>
      <w:r w:rsidR="00F0270A" w:rsidRPr="00827476">
        <w:t xml:space="preserve">iewypełnienia </w:t>
      </w:r>
      <w:r w:rsidR="00827476" w:rsidRPr="00827476">
        <w:t>lub nienależytego wypełnienia obowiązków związanych z realizacją operacji wynikających z umowy przez co najmniej jednego konsorcjanta.</w:t>
      </w:r>
    </w:p>
    <w:p w14:paraId="34E5A0E8" w14:textId="77777777" w:rsidR="00827476" w:rsidRPr="00827476" w:rsidRDefault="00827476" w:rsidP="00F67B59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14:paraId="685AB6A0" w14:textId="77777777" w:rsidR="00827476" w:rsidRPr="00827476" w:rsidRDefault="00827476" w:rsidP="00F67B59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7B1D09DD" w14:textId="77777777" w:rsidR="00827476" w:rsidRPr="00827476" w:rsidRDefault="00827476" w:rsidP="00F67B59">
      <w:pPr>
        <w:pStyle w:val="USTustnpkodeksu"/>
      </w:pPr>
      <w:r w:rsidRPr="00827476">
        <w:t>4.</w:t>
      </w:r>
      <w:r w:rsidRPr="00827476">
        <w:tab/>
        <w:t xml:space="preserve">W przypadku realizacji operacji przez podmioty powiązane umową konsorcjum, na podstawie zawartej umowy o dofinansowanie, wierzycielem jest </w:t>
      </w:r>
      <w:r w:rsidR="007A4BC7">
        <w:t>Agencja</w:t>
      </w:r>
      <w:r w:rsidRPr="00827476">
        <w:t xml:space="preserve">, dłużnikami są wszyscy konsorcjanci, a świadczeniem jest kwota pomocy przypadająca do zwrotu, wynikająca z </w:t>
      </w:r>
      <w:r w:rsidR="007A4BC7">
        <w:t xml:space="preserve">informacji o kwocie przypadającej do zwrotu przekazanej przez Agencję konsorcjantom, a w przypadku gdy żaden z konsorcjantów nie zwróci kwoty przypadającej do zwrotu dobrowolnie, kwota wynikająca z </w:t>
      </w:r>
      <w:r w:rsidRPr="00827476">
        <w:t>prawomocnej decyzji Prezesa A</w:t>
      </w:r>
      <w:r w:rsidR="007A4BC7">
        <w:t>gencji</w:t>
      </w:r>
      <w:r w:rsidRPr="00827476">
        <w:t>, wydanej na podstawie art. 207 ustawy o finansach publicznych.</w:t>
      </w:r>
    </w:p>
    <w:p w14:paraId="24105926" w14:textId="77777777" w:rsidR="00827476" w:rsidRPr="00827476" w:rsidRDefault="00827476" w:rsidP="00F67B59">
      <w:pPr>
        <w:pStyle w:val="USTustnpkodeksu"/>
      </w:pPr>
      <w:r w:rsidRPr="00827476">
        <w:t>5.</w:t>
      </w:r>
      <w:r w:rsidRPr="00827476">
        <w:tab/>
        <w:t>Wszyscy konsorcjanci pozostają zobowiązani solidarnie, aż do zupełnego zaspokojenia A</w:t>
      </w:r>
      <w:r w:rsidR="007A4BC7">
        <w:t>gencji</w:t>
      </w:r>
      <w:r w:rsidRPr="00827476">
        <w:t>.</w:t>
      </w:r>
    </w:p>
    <w:p w14:paraId="2238D602" w14:textId="77777777" w:rsidR="00827476" w:rsidRPr="00737F6A" w:rsidRDefault="00C667B6" w:rsidP="00AE040B">
      <w:pPr>
        <w:pStyle w:val="USTustnpkodeksu"/>
      </w:pPr>
      <w:r>
        <w:t>6</w:t>
      </w:r>
      <w:r w:rsidR="00827476" w:rsidRPr="00827476">
        <w:t>.</w:t>
      </w:r>
      <w:r w:rsidR="00827476" w:rsidRPr="00827476"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sectPr w:rsidR="00827476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BC118" w14:textId="77777777" w:rsidR="003C45B0" w:rsidRDefault="003C45B0">
      <w:r>
        <w:separator/>
      </w:r>
    </w:p>
  </w:endnote>
  <w:endnote w:type="continuationSeparator" w:id="0">
    <w:p w14:paraId="4B3C8ED0" w14:textId="77777777" w:rsidR="003C45B0" w:rsidRDefault="003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DDE051" w14:textId="0FDF3E1C" w:rsidR="00B8725D" w:rsidRPr="00426E20" w:rsidRDefault="00B8725D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A63C44">
              <w:rPr>
                <w:noProof/>
              </w:rPr>
              <w:t>20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A63C44">
              <w:rPr>
                <w:noProof/>
              </w:rPr>
              <w:t>26</w:t>
            </w:r>
            <w:r w:rsidRPr="00426E20">
              <w:fldChar w:fldCharType="end"/>
            </w:r>
          </w:p>
        </w:sdtContent>
      </w:sdt>
    </w:sdtContent>
  </w:sdt>
  <w:p w14:paraId="3DF35300" w14:textId="77777777" w:rsidR="00B8725D" w:rsidRDefault="00B87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239A" w14:textId="77777777" w:rsidR="003C45B0" w:rsidRDefault="003C45B0">
      <w:r>
        <w:separator/>
      </w:r>
    </w:p>
  </w:footnote>
  <w:footnote w:type="continuationSeparator" w:id="0">
    <w:p w14:paraId="215B7E5F" w14:textId="77777777" w:rsidR="003C45B0" w:rsidRDefault="003C45B0">
      <w:r>
        <w:continuationSeparator/>
      </w:r>
    </w:p>
  </w:footnote>
  <w:footnote w:id="1">
    <w:p w14:paraId="78004225" w14:textId="77777777" w:rsidR="00B8725D" w:rsidRDefault="00B8725D" w:rsidP="00541287">
      <w:pPr>
        <w:pStyle w:val="ODNONIKtreodnonika"/>
      </w:pPr>
      <w:r w:rsidRPr="00BE661D">
        <w:rPr>
          <w:rStyle w:val="IGindeksgrny"/>
        </w:rPr>
        <w:footnoteRef/>
      </w:r>
      <w:r w:rsidRPr="00BE661D">
        <w:rPr>
          <w:rStyle w:val="IGindeksgrny"/>
        </w:rPr>
        <w:t>)</w:t>
      </w:r>
      <w:r>
        <w:tab/>
        <w:t xml:space="preserve">Należy wpisać działanie, w ramach którego operacja jest realizowana tj. działanie: innowacje, o których mowa w art. 26 i art. 44 ust. 3 rozporządzenia nr 508/2014 albo innowacje związane z ochroną żywych zasobów morza, o których mowa w 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="008E050A">
        <w:t>,</w:t>
      </w:r>
      <w:r>
        <w:t xml:space="preserve"> albo innowacje</w:t>
      </w:r>
      <w:r w:rsidRPr="00E041AC">
        <w:t>, o który</w:t>
      </w:r>
      <w:r>
        <w:t>ch</w:t>
      </w:r>
      <w:r w:rsidRPr="00E041AC">
        <w:t xml:space="preserve"> mowa w art. </w:t>
      </w:r>
      <w:r>
        <w:t>47</w:t>
      </w:r>
      <w:r w:rsidRPr="00E041AC">
        <w:t xml:space="preserve"> </w:t>
      </w:r>
      <w:r>
        <w:t>rozporządzenia nr 508/2014</w:t>
      </w:r>
      <w:r w:rsidR="008E050A">
        <w:t>,</w:t>
      </w:r>
      <w:r>
        <w:t xml:space="preserve"> </w:t>
      </w:r>
      <w:r w:rsidRPr="004A6708">
        <w:t xml:space="preserve">w zakresie Priorytetu </w:t>
      </w:r>
      <w:r>
        <w:t>2</w:t>
      </w:r>
      <w:r w:rsidRPr="004A6708">
        <w:t xml:space="preserve">. </w:t>
      </w:r>
      <w:r>
        <w:t xml:space="preserve">Wspieranie akwakultury zrównoważonej środowiskowo, </w:t>
      </w:r>
      <w:proofErr w:type="spellStart"/>
      <w:r>
        <w:t>zasobooszczędnej</w:t>
      </w:r>
      <w:proofErr w:type="spellEnd"/>
      <w:r>
        <w:t>, innowacyjnej, konkurencyjnej i opartej na wiedzy.</w:t>
      </w:r>
    </w:p>
  </w:footnote>
  <w:footnote w:id="2">
    <w:p w14:paraId="3CF68DA9" w14:textId="6944951B" w:rsidR="00E12B51" w:rsidRPr="008939CA" w:rsidRDefault="00E12B51" w:rsidP="00E12B51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="00E86F96">
        <w:t xml:space="preserve">W przypadku </w:t>
      </w:r>
      <w:r w:rsidR="00772FB8">
        <w:t xml:space="preserve">działań, </w:t>
      </w:r>
      <w:r w:rsidR="00772FB8" w:rsidRPr="00772FB8">
        <w:t xml:space="preserve">o których mowa w art. 26 i art. 44 ust. 3 rozporządzenia nr 508/2014 albo innowacje związane z ochroną żywych zasobów </w:t>
      </w:r>
      <w:r w:rsidR="00772FB8">
        <w:t>morza, o których mowa w art. 39</w:t>
      </w:r>
      <w:r w:rsidR="00772FB8" w:rsidRPr="00772FB8">
        <w:t xml:space="preserve"> i art. 44 ust. 1 li</w:t>
      </w:r>
      <w:r w:rsidR="00772FB8">
        <w:t xml:space="preserve">t. c rozporządzenia nr 508/2014, przy </w:t>
      </w:r>
      <w:r w:rsidR="00E86F96">
        <w:t xml:space="preserve">realizacji operacji przez podmioty powiązane umową konsorcjum, </w:t>
      </w:r>
      <w:r w:rsidR="00E86F96" w:rsidRPr="008939CA">
        <w:t>n</w:t>
      </w:r>
      <w:r w:rsidRPr="008939CA">
        <w:t>ależy wpisać</w:t>
      </w:r>
      <w:r w:rsidR="00352423" w:rsidRPr="008939CA">
        <w:t xml:space="preserve"> </w:t>
      </w:r>
      <w:r w:rsidR="00BA493B" w:rsidRPr="008939CA">
        <w:t>wszystkich konsorcjantów</w:t>
      </w:r>
      <w:r w:rsidR="00772FB8" w:rsidRPr="008939CA">
        <w:t xml:space="preserve">. </w:t>
      </w:r>
      <w:r w:rsidR="00BA493B" w:rsidRPr="008939CA">
        <w:t xml:space="preserve">Również </w:t>
      </w:r>
      <w:r w:rsidR="00772FB8" w:rsidRPr="008939CA">
        <w:t>w przypadku działań, o których mowa w art. 47 rozporządzenia nr 508/2014, przy realizacji operacji przez podmioty powiązane umową konsorcjum, należy wpisać wszystkich konsorcjantów.</w:t>
      </w:r>
    </w:p>
  </w:footnote>
  <w:footnote w:id="3">
    <w:p w14:paraId="59A56EED" w14:textId="77777777" w:rsidR="00E86F96" w:rsidRDefault="00E86F96" w:rsidP="00E86F96">
      <w:pPr>
        <w:pStyle w:val="ODNONIKtreodnonika"/>
      </w:pPr>
      <w:r w:rsidRPr="008939CA">
        <w:rPr>
          <w:rStyle w:val="IGindeksgrny"/>
        </w:rPr>
        <w:footnoteRef/>
      </w:r>
      <w:r w:rsidRPr="008939CA">
        <w:rPr>
          <w:rStyle w:val="IGindeksgrny"/>
        </w:rPr>
        <w:t>)</w:t>
      </w:r>
      <w:r w:rsidRPr="008939CA">
        <w:tab/>
        <w:t>W przypadku beneficjenta będącego osobą fizyczną, należy podać miejsce wykonywania działalności</w:t>
      </w:r>
      <w:r>
        <w:t xml:space="preserve"> gospodarczej lub adres zamieszkania.</w:t>
      </w:r>
    </w:p>
  </w:footnote>
  <w:footnote w:id="4">
    <w:p w14:paraId="3A9D4E78" w14:textId="77777777" w:rsidR="00E86F96" w:rsidRDefault="00E86F96" w:rsidP="00E86F96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skreślić, gdy nie dotyczy.</w:t>
      </w:r>
    </w:p>
  </w:footnote>
  <w:footnote w:id="5">
    <w:p w14:paraId="3FD8194D" w14:textId="77777777" w:rsidR="00B8725D" w:rsidRDefault="00B8725D" w:rsidP="003F4CAD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rPr>
          <w:rStyle w:val="IGindeksgrny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E225EA">
        <w:t>.</w:t>
      </w:r>
    </w:p>
  </w:footnote>
  <w:footnote w:id="6">
    <w:p w14:paraId="604F724B" w14:textId="77777777" w:rsidR="00B8725D" w:rsidRPr="00AB673F" w:rsidRDefault="00B8725D" w:rsidP="00890ED1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tab/>
      </w:r>
      <w:r w:rsidRPr="00143522"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7">
    <w:p w14:paraId="62E0807C" w14:textId="77777777" w:rsidR="00B8725D" w:rsidRDefault="00B8725D" w:rsidP="00602C0F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>
        <w:tab/>
        <w:t xml:space="preserve">Należy wskazać działanie, spośród działań wymienionych w przypisie 1, w ramach którego Beneficjent realizuje operację. </w:t>
      </w:r>
    </w:p>
  </w:footnote>
  <w:footnote w:id="8">
    <w:p w14:paraId="59ADFBB3" w14:textId="77777777" w:rsidR="00B8725D" w:rsidRDefault="00B8725D" w:rsidP="00516ABE">
      <w:pPr>
        <w:pStyle w:val="ODNONIKtreodnonika"/>
      </w:pPr>
      <w:r w:rsidRPr="00516ABE">
        <w:rPr>
          <w:rStyle w:val="IGindeksgrny"/>
        </w:rPr>
        <w:footnoteRef/>
      </w:r>
      <w:r w:rsidRPr="00516ABE">
        <w:rPr>
          <w:rStyle w:val="IGindeksgrny"/>
        </w:rPr>
        <w:t>)</w:t>
      </w:r>
      <w:r>
        <w:tab/>
      </w:r>
      <w:r w:rsidRPr="00602C0F">
        <w:t>Należy wskazać Priorytet</w:t>
      </w:r>
      <w:r>
        <w:t>:</w:t>
      </w:r>
      <w:r w:rsidRPr="00602C0F">
        <w:t xml:space="preserve"> 1 albo 2.</w:t>
      </w:r>
      <w:r>
        <w:t xml:space="preserve"> </w:t>
      </w:r>
    </w:p>
  </w:footnote>
  <w:footnote w:id="9">
    <w:p w14:paraId="029DD607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>Niepotrzebne skreślić.</w:t>
      </w:r>
      <w:r>
        <w:t xml:space="preserve"> W przypadku realizacji operacji w kilku etapach, n</w:t>
      </w:r>
      <w:r w:rsidRPr="005E6709">
        <w:t>ależy wskazać, w ilu etapach operacja jest realizowana.</w:t>
      </w:r>
    </w:p>
  </w:footnote>
  <w:footnote w:id="10">
    <w:p w14:paraId="7C286F68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6936A3">
        <w:t>66</w:t>
      </w:r>
      <w:r w:rsidRPr="001C05A0">
        <w:t xml:space="preserve"> ust. </w:t>
      </w:r>
      <w:r w:rsidR="006936A3">
        <w:t>4</w:t>
      </w:r>
      <w:r w:rsidRPr="005E6709">
        <w:t xml:space="preserve"> rozporządzenia w sprawie Priorytetu </w:t>
      </w:r>
      <w:r>
        <w:t>1</w:t>
      </w:r>
      <w:r w:rsidR="00CD1FBA">
        <w:t>, w przypadku realizacji operacji</w:t>
      </w:r>
      <w:r w:rsidR="0084563D">
        <w:t xml:space="preserve"> w ramach działania</w:t>
      </w:r>
      <w:r w:rsidR="00CD1FBA">
        <w:t xml:space="preserve"> innowacje, o których mowa w art. 26 i art. 44 ust. 3 rozporządzenia nr 508/2014 albo  innowacje związane z ochroną żywych zasobów morza, o których mowa w art. 39  i art. 44 ust. 1 lit. c rozporządzenia nr 508/2014, </w:t>
      </w:r>
      <w:r w:rsidR="00CD1FBA" w:rsidRPr="004A6708">
        <w:t xml:space="preserve">w zakresie Priorytetu </w:t>
      </w:r>
      <w:r w:rsidR="00CD1FBA">
        <w:t>1</w:t>
      </w:r>
      <w:r w:rsidRPr="005E6709">
        <w:t>.</w:t>
      </w:r>
    </w:p>
  </w:footnote>
  <w:footnote w:id="11">
    <w:p w14:paraId="3646D0B6" w14:textId="77777777" w:rsidR="00B8725D" w:rsidRDefault="00B8725D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wskazać cel</w:t>
      </w:r>
      <w:r w:rsidR="000A2FA4">
        <w:t xml:space="preserve"> zgodnie z celem z wniosku o dofinansowanie </w:t>
      </w:r>
      <w:r>
        <w:t>.</w:t>
      </w:r>
    </w:p>
  </w:footnote>
  <w:footnote w:id="12">
    <w:p w14:paraId="55C19E1F" w14:textId="77777777" w:rsidR="003971FF" w:rsidRPr="00472219" w:rsidRDefault="003971FF" w:rsidP="00AA72CD">
      <w:pPr>
        <w:pStyle w:val="ODNONIKtreodnonika"/>
        <w:rPr>
          <w:rStyle w:val="IGindeksgrny"/>
          <w:vertAlign w:val="baseline"/>
        </w:rPr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 xml:space="preserve">)  </w:t>
      </w:r>
      <w:r w:rsidRPr="00472219">
        <w:rPr>
          <w:rStyle w:val="IGindeksgrny"/>
          <w:vertAlign w:val="baseline"/>
        </w:rPr>
        <w:t>W przypadku realizacji operacji w ramach działania innowacje, o których mowa w art. 26 i art. 44 ust. 3 rozporządzenia nr 508/2014</w:t>
      </w:r>
      <w:r w:rsidR="00F5379F">
        <w:rPr>
          <w:rStyle w:val="IGindeksgrny"/>
        </w:rPr>
        <w:t xml:space="preserve"> </w:t>
      </w:r>
      <w:r w:rsidR="00F5379F">
        <w:t>albo innowacje związane z ochroną żywych zasobów morza, o których mowa w art. 39  i art. 44 ust. 1 lit. c rozporządzenia nr 508/2014</w:t>
      </w:r>
      <w:r w:rsidRPr="00472219">
        <w:rPr>
          <w:rStyle w:val="IGindeksgrny"/>
          <w:vertAlign w:val="baseline"/>
        </w:rPr>
        <w:t xml:space="preserve">, </w:t>
      </w:r>
      <w:r w:rsidRPr="00AA72CD">
        <w:rPr>
          <w:rStyle w:val="IGindeksgrny"/>
          <w:vertAlign w:val="baseline"/>
        </w:rPr>
        <w:t xml:space="preserve">wysokość przyznanej pomocy nie może być wyższa niż określona </w:t>
      </w:r>
      <w:r w:rsidR="00AA72CD" w:rsidRPr="00472219">
        <w:rPr>
          <w:rStyle w:val="IGindeksgrny"/>
          <w:vertAlign w:val="baseline"/>
        </w:rPr>
        <w:t>w</w:t>
      </w:r>
      <w:r w:rsidRPr="00AA72CD">
        <w:rPr>
          <w:rStyle w:val="IGindeksgrny"/>
          <w:vertAlign w:val="baseline"/>
        </w:rPr>
        <w:t xml:space="preserve"> </w:t>
      </w:r>
      <w:r w:rsidR="00AA72CD" w:rsidRPr="00BE459C">
        <w:rPr>
          <w:rStyle w:val="IGindeksgrny"/>
          <w:vertAlign w:val="baseline"/>
        </w:rPr>
        <w:t>rozporządzeni</w:t>
      </w:r>
      <w:r w:rsidR="00AA72CD" w:rsidRPr="00472219">
        <w:rPr>
          <w:rStyle w:val="IGindeksgrny"/>
          <w:vertAlign w:val="baseline"/>
        </w:rPr>
        <w:t>u</w:t>
      </w:r>
      <w:r w:rsidR="00AA72CD" w:rsidRPr="00AA72CD">
        <w:rPr>
          <w:rStyle w:val="IGindeksgrny"/>
          <w:vertAlign w:val="baseline"/>
        </w:rPr>
        <w:t xml:space="preserve"> </w:t>
      </w:r>
      <w:r w:rsidRPr="00AA72CD">
        <w:rPr>
          <w:rStyle w:val="IGindeksgrny"/>
          <w:vertAlign w:val="baseline"/>
        </w:rPr>
        <w:t xml:space="preserve">w sprawie Priorytetu 1; </w:t>
      </w:r>
      <w:r w:rsidRPr="00472219">
        <w:rPr>
          <w:rStyle w:val="IGindeksgrny"/>
          <w:vertAlign w:val="baseline"/>
        </w:rPr>
        <w:t xml:space="preserve">w przypadku realizacji operacji w ramach działania innowacje, o których mowa w art. 47 rozporządzenia nr 508/2014, wysokość przyznanej pomocy nie może być wyższa niż określona w </w:t>
      </w:r>
      <w:r w:rsidRPr="00AA72CD">
        <w:rPr>
          <w:rStyle w:val="IGindeksgrny"/>
          <w:vertAlign w:val="baseline"/>
        </w:rPr>
        <w:t>§ 4 ust. 1 rozporządzenia w sprawie Priorytetu 2.</w:t>
      </w:r>
      <w:r w:rsidRPr="00472219">
        <w:rPr>
          <w:rStyle w:val="IGindeksgrny"/>
          <w:vertAlign w:val="baseline"/>
        </w:rPr>
        <w:t xml:space="preserve">  </w:t>
      </w:r>
    </w:p>
  </w:footnote>
  <w:footnote w:id="13">
    <w:p w14:paraId="7FDBFA74" w14:textId="77777777" w:rsidR="00B8725D" w:rsidRPr="0037787F" w:rsidRDefault="00B8725D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BD2A7E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4">
    <w:p w14:paraId="35242343" w14:textId="77777777" w:rsidR="00B8725D" w:rsidRPr="002E702C" w:rsidRDefault="00B8725D" w:rsidP="00257E40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7D1C96">
        <w:rPr>
          <w:rStyle w:val="IGindeksgrny"/>
        </w:rPr>
        <w:tab/>
      </w:r>
      <w:r w:rsidRPr="009E23DF">
        <w:rPr>
          <w:rStyle w:val="IGindeksgrny"/>
          <w:vertAlign w:val="baseline"/>
        </w:rPr>
        <w:t>Wskazać kwotę, jeżeli Beneficjent chce skorzystać z zaliczki.</w:t>
      </w:r>
    </w:p>
  </w:footnote>
  <w:footnote w:id="15">
    <w:p w14:paraId="46698334" w14:textId="1FD8804F" w:rsidR="00072314" w:rsidRDefault="00072314" w:rsidP="00F67B5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72314">
        <w:t>Należy skreślić, zgodnie z art. 206 ust. 4 ustawy z dnia 27</w:t>
      </w:r>
      <w:r w:rsidR="00412F82">
        <w:t xml:space="preserve"> </w:t>
      </w:r>
      <w:r w:rsidRPr="00072314">
        <w:t>sierpnia 2009 r. o finansach publicznych (Dz. U. 201</w:t>
      </w:r>
      <w:r w:rsidR="008A44D5">
        <w:t>9</w:t>
      </w:r>
      <w:r w:rsidRPr="00072314">
        <w:t xml:space="preserve">, poz. </w:t>
      </w:r>
      <w:r w:rsidR="008A44D5">
        <w:t>869</w:t>
      </w:r>
      <w:r w:rsidRPr="00072314">
        <w:t>, z późn. zm.), w przypadku gdy beneficjent jest jednostką sektora finansów publicznych.</w:t>
      </w:r>
    </w:p>
  </w:footnote>
  <w:footnote w:id="16">
    <w:p w14:paraId="58DB2EC4" w14:textId="77777777" w:rsidR="00B8725D" w:rsidRDefault="00B8725D" w:rsidP="00013D84">
      <w:pPr>
        <w:pStyle w:val="ODNONIKtreodnonika"/>
      </w:pPr>
      <w:r w:rsidRPr="00013D84">
        <w:rPr>
          <w:rStyle w:val="IGindeksgrny"/>
        </w:rPr>
        <w:footnoteRef/>
      </w:r>
      <w:r w:rsidRPr="00013D84">
        <w:rPr>
          <w:rStyle w:val="IGindeksgrny"/>
        </w:rPr>
        <w:t>)</w:t>
      </w:r>
      <w:r w:rsidR="00BD2A7E">
        <w:tab/>
      </w:r>
      <w:r>
        <w:t xml:space="preserve">Niepotrzebne skreślić. </w:t>
      </w:r>
    </w:p>
  </w:footnote>
  <w:footnote w:id="17">
    <w:p w14:paraId="6B9DFCFA" w14:textId="3C7B5A30" w:rsidR="005E4105" w:rsidRPr="00352423" w:rsidRDefault="005E4105" w:rsidP="00352423">
      <w:pPr>
        <w:pStyle w:val="Tekstprzypisudolnego"/>
        <w:spacing w:line="240" w:lineRule="auto"/>
        <w:jc w:val="both"/>
        <w:rPr>
          <w:sz w:val="20"/>
          <w:szCs w:val="20"/>
        </w:rPr>
      </w:pPr>
      <w:r w:rsidRPr="00352423">
        <w:rPr>
          <w:rStyle w:val="Odwoanieprzypisudolnego"/>
          <w:sz w:val="20"/>
          <w:szCs w:val="20"/>
        </w:rPr>
        <w:footnoteRef/>
      </w:r>
      <w:r w:rsidRPr="00352423">
        <w:rPr>
          <w:sz w:val="20"/>
          <w:szCs w:val="20"/>
        </w:rPr>
        <w:t xml:space="preserve"> Zgodnie z art. 90 ustawy z dnia 11 września 2019 r. Przepisy wprowadzające </w:t>
      </w:r>
      <w:r w:rsidR="003016BC" w:rsidRPr="00352423">
        <w:rPr>
          <w:sz w:val="20"/>
          <w:szCs w:val="20"/>
        </w:rPr>
        <w:t>ustawę – Prawo zamówień publicznych (Dz.U. z 2019 r. poz. 2020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3016BC" w:rsidRPr="00352423">
        <w:rPr>
          <w:sz w:val="20"/>
          <w:szCs w:val="20"/>
        </w:rPr>
        <w:t>)</w:t>
      </w:r>
      <w:r w:rsidR="00CE4D67" w:rsidRPr="00352423">
        <w:rPr>
          <w:sz w:val="20"/>
          <w:szCs w:val="20"/>
        </w:rPr>
        <w:t xml:space="preserve"> do postępowań o udzielenie zamówienia, o których mowa w ustawie z dnia 29 stycznia 2004 r. – Prawo zamówień publicznych (Dz.U.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CE4D67" w:rsidRPr="00352423">
        <w:rPr>
          <w:sz w:val="20"/>
          <w:szCs w:val="20"/>
        </w:rPr>
        <w:t>) wszczętych i niezakończonych przed dniem 1 stycznia 2021 r. stosuje się przepisy ustawy z dnia 29 stycznia 2004 r. – Prawo zamówień publicznych (Dz. 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późn.zm.</w:t>
      </w:r>
      <w:r w:rsidR="00CE4D67" w:rsidRPr="00352423">
        <w:rPr>
          <w:sz w:val="20"/>
          <w:szCs w:val="20"/>
        </w:rPr>
        <w:t xml:space="preserve">). </w:t>
      </w:r>
    </w:p>
  </w:footnote>
  <w:footnote w:id="18">
    <w:p w14:paraId="26FEF29D" w14:textId="77777777" w:rsidR="00B8725D" w:rsidRDefault="00B8725D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5C6F24">
        <w:tab/>
      </w:r>
      <w:r>
        <w:t>Jeżeli dotyczy.</w:t>
      </w:r>
    </w:p>
  </w:footnote>
  <w:footnote w:id="19">
    <w:p w14:paraId="1DAE4B2D" w14:textId="1DB3B5D4" w:rsidR="00B8725D" w:rsidRPr="00153A3D" w:rsidRDefault="00B8725D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A06450" w:rsidRPr="00A74A55">
        <w:rPr>
          <w:rStyle w:val="IDindeksdolny"/>
          <w:vertAlign w:val="baseline"/>
        </w:rPr>
        <w:t>https://ec.europa.eu/regional_policy/sources/docgener/informat/2014/GL_corrections_pp_irregularities_PL.pdf</w:t>
      </w:r>
    </w:p>
  </w:footnote>
  <w:footnote w:id="20">
    <w:p w14:paraId="4286C488" w14:textId="77777777" w:rsidR="00B8725D" w:rsidRPr="001B5ECF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</w:t>
      </w:r>
      <w:r w:rsidRPr="001B5ECF">
        <w:t xml:space="preserve">W przypadku realizacji operacji w ramach działania innowacje,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 xml:space="preserve">mowa w art. 26 i art. 44 ust. 3 rozporządzenia nr 508/2014 albo innowacje związane z ochroną żywych zasobów morza,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>mowa w art. 39  i art. 44 ust. 1 lit. c rozporządzenia nr 508/2014.</w:t>
      </w:r>
    </w:p>
  </w:footnote>
  <w:footnote w:id="21">
    <w:p w14:paraId="472E5E50" w14:textId="77777777" w:rsidR="00B8725D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 W przypadku operacji realizowanej w ramach działania innowacje, o </w:t>
      </w:r>
      <w:r w:rsidR="00E30A10">
        <w:t xml:space="preserve">których </w:t>
      </w:r>
      <w:r>
        <w:t xml:space="preserve">mowa w </w:t>
      </w:r>
      <w:r w:rsidRPr="00C5790F">
        <w:t>art. 47 rozporządzenia nr 508/2014 w zakresie Priorytetu 2.</w:t>
      </w:r>
    </w:p>
  </w:footnote>
  <w:footnote w:id="22">
    <w:p w14:paraId="58E4F2C9" w14:textId="4A8FAFD4" w:rsidR="00B8725D" w:rsidRDefault="00B8725D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216E73">
        <w:tab/>
      </w:r>
      <w:r w:rsidRPr="00B97CEE">
        <w:t>Należy skreślić, zgodnie z art. 206 ust. 4 ustawy z dnia 27sierpnia 2009 r. o finansach publicznych (Dz. U. 201</w:t>
      </w:r>
      <w:r w:rsidR="0055434C">
        <w:t>9</w:t>
      </w:r>
      <w:r w:rsidRPr="00B97CEE">
        <w:t xml:space="preserve">, poz. </w:t>
      </w:r>
      <w:r w:rsidR="0055434C">
        <w:t>869</w:t>
      </w:r>
      <w:r w:rsidRPr="00B97CEE">
        <w:t>, z późn. zm.), w przypadku gdy beneficjent jest jednostką sektora finansów publicznych.</w:t>
      </w:r>
    </w:p>
  </w:footnote>
  <w:footnote w:id="23">
    <w:p w14:paraId="6242ED0C" w14:textId="29F4CD4C" w:rsidR="008A44D5" w:rsidRPr="00FF0D0B" w:rsidRDefault="008A44D5" w:rsidP="008A44D5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bookmarkStart w:id="2" w:name="_Hlk63861659"/>
      <w:r w:rsidRPr="00FF0D0B">
        <w:rPr>
          <w:rFonts w:cs="Times"/>
          <w:sz w:val="20"/>
          <w:szCs w:val="20"/>
        </w:rPr>
        <w:t>§</w:t>
      </w:r>
      <w:bookmarkEnd w:id="2"/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</w:t>
      </w:r>
      <w:r w:rsidR="008C2E10">
        <w:rPr>
          <w:sz w:val="20"/>
          <w:szCs w:val="20"/>
        </w:rPr>
        <w:t xml:space="preserve">lub </w:t>
      </w:r>
      <w:r w:rsidR="008C2E10" w:rsidRPr="00FF0D0B">
        <w:rPr>
          <w:rFonts w:cs="Times"/>
          <w:sz w:val="20"/>
          <w:szCs w:val="20"/>
        </w:rPr>
        <w:t>§</w:t>
      </w:r>
      <w:r w:rsidR="008C2E10">
        <w:rPr>
          <w:rFonts w:cs="Times"/>
          <w:sz w:val="20"/>
          <w:szCs w:val="20"/>
        </w:rPr>
        <w:t xml:space="preserve"> 47 ust. 4 rozporządzenia w sprawie Priorytetu 2 </w:t>
      </w:r>
      <w:r w:rsidRPr="00FF0D0B">
        <w:rPr>
          <w:sz w:val="20"/>
          <w:szCs w:val="20"/>
        </w:rPr>
        <w:t xml:space="preserve">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4">
    <w:p w14:paraId="3C8CD202" w14:textId="77777777" w:rsidR="00B8725D" w:rsidRDefault="00B8725D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1567E6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5">
    <w:p w14:paraId="016158BE" w14:textId="77777777" w:rsidR="00573430" w:rsidRDefault="00573430" w:rsidP="00D36336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 w:rsidR="001567E6"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26">
    <w:p w14:paraId="0E96257A" w14:textId="77777777" w:rsidR="00B8725D" w:rsidRDefault="00B8725D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8EB9" w14:textId="2D43E5BE" w:rsidR="00B8725D" w:rsidRPr="00B371CC" w:rsidRDefault="00B8725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63C44">
      <w:rPr>
        <w:noProof/>
      </w:rPr>
      <w:t>20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246E"/>
    <w:rsid w:val="00003862"/>
    <w:rsid w:val="00012A35"/>
    <w:rsid w:val="00012FCB"/>
    <w:rsid w:val="000133E7"/>
    <w:rsid w:val="00013D84"/>
    <w:rsid w:val="00014838"/>
    <w:rsid w:val="00016099"/>
    <w:rsid w:val="00016AB9"/>
    <w:rsid w:val="00017DC2"/>
    <w:rsid w:val="0002007A"/>
    <w:rsid w:val="000211F0"/>
    <w:rsid w:val="00021522"/>
    <w:rsid w:val="00023471"/>
    <w:rsid w:val="000234E6"/>
    <w:rsid w:val="00023F13"/>
    <w:rsid w:val="00024F8C"/>
    <w:rsid w:val="00027A15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5313"/>
    <w:rsid w:val="00046A75"/>
    <w:rsid w:val="00046D42"/>
    <w:rsid w:val="00047139"/>
    <w:rsid w:val="0004728D"/>
    <w:rsid w:val="00047312"/>
    <w:rsid w:val="000508BD"/>
    <w:rsid w:val="000517AB"/>
    <w:rsid w:val="000520DB"/>
    <w:rsid w:val="000522FF"/>
    <w:rsid w:val="0005339C"/>
    <w:rsid w:val="00053F7E"/>
    <w:rsid w:val="0005571B"/>
    <w:rsid w:val="00056AE2"/>
    <w:rsid w:val="000573BF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0E91"/>
    <w:rsid w:val="00071BEE"/>
    <w:rsid w:val="00072314"/>
    <w:rsid w:val="000736CD"/>
    <w:rsid w:val="0007533B"/>
    <w:rsid w:val="0007545D"/>
    <w:rsid w:val="000760BF"/>
    <w:rsid w:val="0007613E"/>
    <w:rsid w:val="000766F7"/>
    <w:rsid w:val="00076BFC"/>
    <w:rsid w:val="0007718E"/>
    <w:rsid w:val="000776E9"/>
    <w:rsid w:val="0007795E"/>
    <w:rsid w:val="000814A7"/>
    <w:rsid w:val="00083C1B"/>
    <w:rsid w:val="000844CC"/>
    <w:rsid w:val="000845A8"/>
    <w:rsid w:val="0008464A"/>
    <w:rsid w:val="00085054"/>
    <w:rsid w:val="0008557B"/>
    <w:rsid w:val="00085CE7"/>
    <w:rsid w:val="0008703C"/>
    <w:rsid w:val="000902C0"/>
    <w:rsid w:val="000906EE"/>
    <w:rsid w:val="00091BA2"/>
    <w:rsid w:val="000944EF"/>
    <w:rsid w:val="00094748"/>
    <w:rsid w:val="00096999"/>
    <w:rsid w:val="0009732D"/>
    <w:rsid w:val="000973F0"/>
    <w:rsid w:val="000A1296"/>
    <w:rsid w:val="000A1C27"/>
    <w:rsid w:val="000A1DAD"/>
    <w:rsid w:val="000A2649"/>
    <w:rsid w:val="000A2FA4"/>
    <w:rsid w:val="000A323B"/>
    <w:rsid w:val="000A74E2"/>
    <w:rsid w:val="000B0998"/>
    <w:rsid w:val="000B2178"/>
    <w:rsid w:val="000B298D"/>
    <w:rsid w:val="000B3646"/>
    <w:rsid w:val="000B5B2D"/>
    <w:rsid w:val="000B5DCE"/>
    <w:rsid w:val="000C05BA"/>
    <w:rsid w:val="000C0E8F"/>
    <w:rsid w:val="000C2387"/>
    <w:rsid w:val="000C4BC4"/>
    <w:rsid w:val="000C4C50"/>
    <w:rsid w:val="000C5BA4"/>
    <w:rsid w:val="000D0110"/>
    <w:rsid w:val="000D0AB7"/>
    <w:rsid w:val="000D2468"/>
    <w:rsid w:val="000D318A"/>
    <w:rsid w:val="000D4825"/>
    <w:rsid w:val="000D6173"/>
    <w:rsid w:val="000D6F83"/>
    <w:rsid w:val="000D740E"/>
    <w:rsid w:val="000E25CC"/>
    <w:rsid w:val="000E2BC4"/>
    <w:rsid w:val="000E3694"/>
    <w:rsid w:val="000E490F"/>
    <w:rsid w:val="000E5B27"/>
    <w:rsid w:val="000E6241"/>
    <w:rsid w:val="000E7578"/>
    <w:rsid w:val="000F02E2"/>
    <w:rsid w:val="000F2BE3"/>
    <w:rsid w:val="000F3D0D"/>
    <w:rsid w:val="000F4D68"/>
    <w:rsid w:val="000F6ED4"/>
    <w:rsid w:val="000F6F0D"/>
    <w:rsid w:val="000F7A6E"/>
    <w:rsid w:val="000F7BA5"/>
    <w:rsid w:val="000F7FFB"/>
    <w:rsid w:val="001020A1"/>
    <w:rsid w:val="001042BA"/>
    <w:rsid w:val="00106D03"/>
    <w:rsid w:val="00107751"/>
    <w:rsid w:val="00110465"/>
    <w:rsid w:val="0011057F"/>
    <w:rsid w:val="00110628"/>
    <w:rsid w:val="0011245A"/>
    <w:rsid w:val="00113973"/>
    <w:rsid w:val="0011493E"/>
    <w:rsid w:val="00115B72"/>
    <w:rsid w:val="001164B3"/>
    <w:rsid w:val="001209EC"/>
    <w:rsid w:val="00120A9E"/>
    <w:rsid w:val="00120B54"/>
    <w:rsid w:val="001215CC"/>
    <w:rsid w:val="001238DC"/>
    <w:rsid w:val="00125A9C"/>
    <w:rsid w:val="00126EBD"/>
    <w:rsid w:val="001270A2"/>
    <w:rsid w:val="0012728D"/>
    <w:rsid w:val="00131237"/>
    <w:rsid w:val="001329AC"/>
    <w:rsid w:val="00134CA0"/>
    <w:rsid w:val="00135C39"/>
    <w:rsid w:val="00136FA9"/>
    <w:rsid w:val="0014026F"/>
    <w:rsid w:val="00143522"/>
    <w:rsid w:val="00144345"/>
    <w:rsid w:val="00144C73"/>
    <w:rsid w:val="001453ED"/>
    <w:rsid w:val="00147A47"/>
    <w:rsid w:val="00147AA1"/>
    <w:rsid w:val="001520CF"/>
    <w:rsid w:val="0015437A"/>
    <w:rsid w:val="001553FC"/>
    <w:rsid w:val="0015580C"/>
    <w:rsid w:val="0015667C"/>
    <w:rsid w:val="001567E6"/>
    <w:rsid w:val="00156974"/>
    <w:rsid w:val="00157110"/>
    <w:rsid w:val="001573CB"/>
    <w:rsid w:val="0015742A"/>
    <w:rsid w:val="00157DA1"/>
    <w:rsid w:val="00160C3F"/>
    <w:rsid w:val="00160FB8"/>
    <w:rsid w:val="00162228"/>
    <w:rsid w:val="00163147"/>
    <w:rsid w:val="00164C57"/>
    <w:rsid w:val="00164C9D"/>
    <w:rsid w:val="0016517F"/>
    <w:rsid w:val="00165679"/>
    <w:rsid w:val="00165999"/>
    <w:rsid w:val="00167080"/>
    <w:rsid w:val="00172F7A"/>
    <w:rsid w:val="00173150"/>
    <w:rsid w:val="00173390"/>
    <w:rsid w:val="001736F0"/>
    <w:rsid w:val="00173BB3"/>
    <w:rsid w:val="001740D0"/>
    <w:rsid w:val="001741F9"/>
    <w:rsid w:val="00174611"/>
    <w:rsid w:val="00174735"/>
    <w:rsid w:val="00174F2C"/>
    <w:rsid w:val="00175632"/>
    <w:rsid w:val="00175A24"/>
    <w:rsid w:val="00180F2A"/>
    <w:rsid w:val="00182867"/>
    <w:rsid w:val="00184B91"/>
    <w:rsid w:val="00184D4A"/>
    <w:rsid w:val="00185BD0"/>
    <w:rsid w:val="00186EC1"/>
    <w:rsid w:val="001875BF"/>
    <w:rsid w:val="00187BFC"/>
    <w:rsid w:val="00191E1F"/>
    <w:rsid w:val="001929BA"/>
    <w:rsid w:val="00193BB0"/>
    <w:rsid w:val="00193F49"/>
    <w:rsid w:val="0019473B"/>
    <w:rsid w:val="001952B1"/>
    <w:rsid w:val="00196DC7"/>
    <w:rsid w:val="00196E39"/>
    <w:rsid w:val="00197649"/>
    <w:rsid w:val="001A01FB"/>
    <w:rsid w:val="001A10E9"/>
    <w:rsid w:val="001A183D"/>
    <w:rsid w:val="001A1941"/>
    <w:rsid w:val="001A2B65"/>
    <w:rsid w:val="001A3CD3"/>
    <w:rsid w:val="001A5797"/>
    <w:rsid w:val="001A5BEF"/>
    <w:rsid w:val="001A7F15"/>
    <w:rsid w:val="001B0EDA"/>
    <w:rsid w:val="001B2D68"/>
    <w:rsid w:val="001B342E"/>
    <w:rsid w:val="001B41AC"/>
    <w:rsid w:val="001B5ECF"/>
    <w:rsid w:val="001B61D6"/>
    <w:rsid w:val="001C125C"/>
    <w:rsid w:val="001C1832"/>
    <w:rsid w:val="001C188C"/>
    <w:rsid w:val="001C3870"/>
    <w:rsid w:val="001C4934"/>
    <w:rsid w:val="001C4C45"/>
    <w:rsid w:val="001C5017"/>
    <w:rsid w:val="001C753C"/>
    <w:rsid w:val="001C7FF1"/>
    <w:rsid w:val="001D1172"/>
    <w:rsid w:val="001D1783"/>
    <w:rsid w:val="001D248B"/>
    <w:rsid w:val="001D3483"/>
    <w:rsid w:val="001D37A6"/>
    <w:rsid w:val="001D53CD"/>
    <w:rsid w:val="001D55A3"/>
    <w:rsid w:val="001D5AF5"/>
    <w:rsid w:val="001E13ED"/>
    <w:rsid w:val="001E159B"/>
    <w:rsid w:val="001E1E73"/>
    <w:rsid w:val="001E3087"/>
    <w:rsid w:val="001E47C8"/>
    <w:rsid w:val="001E4E0C"/>
    <w:rsid w:val="001E526D"/>
    <w:rsid w:val="001E5655"/>
    <w:rsid w:val="001F09ED"/>
    <w:rsid w:val="001F0BEB"/>
    <w:rsid w:val="001F1832"/>
    <w:rsid w:val="001F220F"/>
    <w:rsid w:val="001F25B3"/>
    <w:rsid w:val="001F2F67"/>
    <w:rsid w:val="001F40DA"/>
    <w:rsid w:val="001F6616"/>
    <w:rsid w:val="001F742E"/>
    <w:rsid w:val="00202BD4"/>
    <w:rsid w:val="00204A97"/>
    <w:rsid w:val="00207E67"/>
    <w:rsid w:val="002114EF"/>
    <w:rsid w:val="002148B0"/>
    <w:rsid w:val="00215990"/>
    <w:rsid w:val="002163E2"/>
    <w:rsid w:val="002166AD"/>
    <w:rsid w:val="00216E73"/>
    <w:rsid w:val="00217871"/>
    <w:rsid w:val="00217C29"/>
    <w:rsid w:val="00221ED8"/>
    <w:rsid w:val="00221FD7"/>
    <w:rsid w:val="002231EA"/>
    <w:rsid w:val="0022339E"/>
    <w:rsid w:val="00223FDF"/>
    <w:rsid w:val="00224BC0"/>
    <w:rsid w:val="00225560"/>
    <w:rsid w:val="0022758B"/>
    <w:rsid w:val="002279C0"/>
    <w:rsid w:val="00230063"/>
    <w:rsid w:val="002310B2"/>
    <w:rsid w:val="00232715"/>
    <w:rsid w:val="0023501C"/>
    <w:rsid w:val="00236833"/>
    <w:rsid w:val="0023727E"/>
    <w:rsid w:val="00237530"/>
    <w:rsid w:val="00242081"/>
    <w:rsid w:val="00242833"/>
    <w:rsid w:val="00243777"/>
    <w:rsid w:val="00243F82"/>
    <w:rsid w:val="002441CD"/>
    <w:rsid w:val="00244DE1"/>
    <w:rsid w:val="00245E82"/>
    <w:rsid w:val="00245F39"/>
    <w:rsid w:val="00247B59"/>
    <w:rsid w:val="002501A3"/>
    <w:rsid w:val="0025166C"/>
    <w:rsid w:val="002555D4"/>
    <w:rsid w:val="00256991"/>
    <w:rsid w:val="00257E40"/>
    <w:rsid w:val="00261A16"/>
    <w:rsid w:val="00263522"/>
    <w:rsid w:val="00264EC6"/>
    <w:rsid w:val="00267EC3"/>
    <w:rsid w:val="00270723"/>
    <w:rsid w:val="00270C24"/>
    <w:rsid w:val="00271013"/>
    <w:rsid w:val="00273FE4"/>
    <w:rsid w:val="00275418"/>
    <w:rsid w:val="0027546B"/>
    <w:rsid w:val="0027546E"/>
    <w:rsid w:val="002765B4"/>
    <w:rsid w:val="00276A94"/>
    <w:rsid w:val="00280D08"/>
    <w:rsid w:val="00281388"/>
    <w:rsid w:val="002816FC"/>
    <w:rsid w:val="00286878"/>
    <w:rsid w:val="0029013C"/>
    <w:rsid w:val="0029405D"/>
    <w:rsid w:val="00294FA6"/>
    <w:rsid w:val="00294FFA"/>
    <w:rsid w:val="00295A6F"/>
    <w:rsid w:val="00295B8B"/>
    <w:rsid w:val="002A0365"/>
    <w:rsid w:val="002A0890"/>
    <w:rsid w:val="002A20C4"/>
    <w:rsid w:val="002A2F17"/>
    <w:rsid w:val="002A4BB3"/>
    <w:rsid w:val="002A538B"/>
    <w:rsid w:val="002A570F"/>
    <w:rsid w:val="002A7292"/>
    <w:rsid w:val="002A7358"/>
    <w:rsid w:val="002A75DD"/>
    <w:rsid w:val="002A77CC"/>
    <w:rsid w:val="002A7902"/>
    <w:rsid w:val="002B0AAF"/>
    <w:rsid w:val="002B0F6B"/>
    <w:rsid w:val="002B2054"/>
    <w:rsid w:val="002B23B8"/>
    <w:rsid w:val="002B4429"/>
    <w:rsid w:val="002B68A6"/>
    <w:rsid w:val="002B7FAF"/>
    <w:rsid w:val="002C13A5"/>
    <w:rsid w:val="002C2882"/>
    <w:rsid w:val="002C2B6F"/>
    <w:rsid w:val="002C3134"/>
    <w:rsid w:val="002C6F3D"/>
    <w:rsid w:val="002D0C4F"/>
    <w:rsid w:val="002D0EDB"/>
    <w:rsid w:val="002D1364"/>
    <w:rsid w:val="002D1617"/>
    <w:rsid w:val="002D1EAD"/>
    <w:rsid w:val="002D4D30"/>
    <w:rsid w:val="002D5000"/>
    <w:rsid w:val="002D598D"/>
    <w:rsid w:val="002D5BE5"/>
    <w:rsid w:val="002D7188"/>
    <w:rsid w:val="002E1DE3"/>
    <w:rsid w:val="002E2AB6"/>
    <w:rsid w:val="002E2E11"/>
    <w:rsid w:val="002E3F34"/>
    <w:rsid w:val="002E5F79"/>
    <w:rsid w:val="002E64FA"/>
    <w:rsid w:val="002F0A00"/>
    <w:rsid w:val="002F0CFA"/>
    <w:rsid w:val="002F5A8B"/>
    <w:rsid w:val="002F669F"/>
    <w:rsid w:val="00300559"/>
    <w:rsid w:val="003016BC"/>
    <w:rsid w:val="00301C97"/>
    <w:rsid w:val="003024E0"/>
    <w:rsid w:val="0030366E"/>
    <w:rsid w:val="0030478D"/>
    <w:rsid w:val="003063F4"/>
    <w:rsid w:val="0031004C"/>
    <w:rsid w:val="003101C8"/>
    <w:rsid w:val="003105F6"/>
    <w:rsid w:val="003107FE"/>
    <w:rsid w:val="00311297"/>
    <w:rsid w:val="003113BE"/>
    <w:rsid w:val="003122CA"/>
    <w:rsid w:val="00314725"/>
    <w:rsid w:val="003148FD"/>
    <w:rsid w:val="00316988"/>
    <w:rsid w:val="0031777B"/>
    <w:rsid w:val="00321080"/>
    <w:rsid w:val="003214AB"/>
    <w:rsid w:val="003215C7"/>
    <w:rsid w:val="00322D45"/>
    <w:rsid w:val="0032569A"/>
    <w:rsid w:val="00325A1F"/>
    <w:rsid w:val="003268F9"/>
    <w:rsid w:val="00327BD7"/>
    <w:rsid w:val="00330BAF"/>
    <w:rsid w:val="003323B3"/>
    <w:rsid w:val="00334E3A"/>
    <w:rsid w:val="0033525D"/>
    <w:rsid w:val="003361DD"/>
    <w:rsid w:val="00341A6A"/>
    <w:rsid w:val="00341C97"/>
    <w:rsid w:val="00342074"/>
    <w:rsid w:val="003421A1"/>
    <w:rsid w:val="003421DB"/>
    <w:rsid w:val="00345B9C"/>
    <w:rsid w:val="003464DB"/>
    <w:rsid w:val="00346A6B"/>
    <w:rsid w:val="00347A5E"/>
    <w:rsid w:val="00352423"/>
    <w:rsid w:val="00352792"/>
    <w:rsid w:val="00352DAE"/>
    <w:rsid w:val="00353A63"/>
    <w:rsid w:val="00354EB9"/>
    <w:rsid w:val="003550C0"/>
    <w:rsid w:val="003602AE"/>
    <w:rsid w:val="00360929"/>
    <w:rsid w:val="00362F21"/>
    <w:rsid w:val="00363258"/>
    <w:rsid w:val="003647D5"/>
    <w:rsid w:val="003674B0"/>
    <w:rsid w:val="003710D7"/>
    <w:rsid w:val="00372685"/>
    <w:rsid w:val="003735DB"/>
    <w:rsid w:val="0037727C"/>
    <w:rsid w:val="00377E70"/>
    <w:rsid w:val="00380904"/>
    <w:rsid w:val="00381A09"/>
    <w:rsid w:val="00381E0A"/>
    <w:rsid w:val="00382171"/>
    <w:rsid w:val="0038239F"/>
    <w:rsid w:val="003823EE"/>
    <w:rsid w:val="00382960"/>
    <w:rsid w:val="003846F7"/>
    <w:rsid w:val="003851ED"/>
    <w:rsid w:val="003858B3"/>
    <w:rsid w:val="00385B39"/>
    <w:rsid w:val="00386785"/>
    <w:rsid w:val="00386F4F"/>
    <w:rsid w:val="00387466"/>
    <w:rsid w:val="00387614"/>
    <w:rsid w:val="00390E89"/>
    <w:rsid w:val="00391B1A"/>
    <w:rsid w:val="00393CF3"/>
    <w:rsid w:val="00394423"/>
    <w:rsid w:val="00395527"/>
    <w:rsid w:val="00396253"/>
    <w:rsid w:val="00396942"/>
    <w:rsid w:val="00396B49"/>
    <w:rsid w:val="00396E3E"/>
    <w:rsid w:val="003971FF"/>
    <w:rsid w:val="003977D0"/>
    <w:rsid w:val="003A180B"/>
    <w:rsid w:val="003A306E"/>
    <w:rsid w:val="003A5F0A"/>
    <w:rsid w:val="003A60DC"/>
    <w:rsid w:val="003A6A46"/>
    <w:rsid w:val="003A6AF0"/>
    <w:rsid w:val="003A7A63"/>
    <w:rsid w:val="003B000C"/>
    <w:rsid w:val="003B0F1D"/>
    <w:rsid w:val="003B221C"/>
    <w:rsid w:val="003B4A57"/>
    <w:rsid w:val="003B6759"/>
    <w:rsid w:val="003B6813"/>
    <w:rsid w:val="003B6A48"/>
    <w:rsid w:val="003B7779"/>
    <w:rsid w:val="003C044E"/>
    <w:rsid w:val="003C0AD9"/>
    <w:rsid w:val="003C0ED0"/>
    <w:rsid w:val="003C1D49"/>
    <w:rsid w:val="003C26CC"/>
    <w:rsid w:val="003C35C4"/>
    <w:rsid w:val="003C45B0"/>
    <w:rsid w:val="003C4845"/>
    <w:rsid w:val="003C4D80"/>
    <w:rsid w:val="003C530A"/>
    <w:rsid w:val="003D12C2"/>
    <w:rsid w:val="003D2DE4"/>
    <w:rsid w:val="003D31B9"/>
    <w:rsid w:val="003D3720"/>
    <w:rsid w:val="003D3867"/>
    <w:rsid w:val="003D5750"/>
    <w:rsid w:val="003E04FC"/>
    <w:rsid w:val="003E0D1A"/>
    <w:rsid w:val="003E196A"/>
    <w:rsid w:val="003E2DA3"/>
    <w:rsid w:val="003E2FF5"/>
    <w:rsid w:val="003F020D"/>
    <w:rsid w:val="003F03D9"/>
    <w:rsid w:val="003F1C1D"/>
    <w:rsid w:val="003F2FBE"/>
    <w:rsid w:val="003F318D"/>
    <w:rsid w:val="003F34C3"/>
    <w:rsid w:val="003F41D8"/>
    <w:rsid w:val="003F4CAD"/>
    <w:rsid w:val="003F5BAE"/>
    <w:rsid w:val="003F6D75"/>
    <w:rsid w:val="003F6ED7"/>
    <w:rsid w:val="00401C84"/>
    <w:rsid w:val="0040313F"/>
    <w:rsid w:val="00403210"/>
    <w:rsid w:val="004035BB"/>
    <w:rsid w:val="004035EB"/>
    <w:rsid w:val="00404E79"/>
    <w:rsid w:val="00407332"/>
    <w:rsid w:val="00407828"/>
    <w:rsid w:val="00407A21"/>
    <w:rsid w:val="0041106A"/>
    <w:rsid w:val="00412F82"/>
    <w:rsid w:val="00413D8E"/>
    <w:rsid w:val="00413E27"/>
    <w:rsid w:val="004140F2"/>
    <w:rsid w:val="004141F1"/>
    <w:rsid w:val="0041447A"/>
    <w:rsid w:val="0041537C"/>
    <w:rsid w:val="00416275"/>
    <w:rsid w:val="00417B22"/>
    <w:rsid w:val="00421085"/>
    <w:rsid w:val="004217E1"/>
    <w:rsid w:val="0042226E"/>
    <w:rsid w:val="0042335B"/>
    <w:rsid w:val="0042465E"/>
    <w:rsid w:val="00424DF7"/>
    <w:rsid w:val="004250BB"/>
    <w:rsid w:val="004254E0"/>
    <w:rsid w:val="00426E20"/>
    <w:rsid w:val="00427BCA"/>
    <w:rsid w:val="00427D1E"/>
    <w:rsid w:val="004303A6"/>
    <w:rsid w:val="00432B76"/>
    <w:rsid w:val="00434D01"/>
    <w:rsid w:val="0043548C"/>
    <w:rsid w:val="00435D26"/>
    <w:rsid w:val="00440198"/>
    <w:rsid w:val="00440233"/>
    <w:rsid w:val="00440C99"/>
    <w:rsid w:val="0044175C"/>
    <w:rsid w:val="00445F4D"/>
    <w:rsid w:val="00446F3E"/>
    <w:rsid w:val="0044777B"/>
    <w:rsid w:val="004504C0"/>
    <w:rsid w:val="00450826"/>
    <w:rsid w:val="00450901"/>
    <w:rsid w:val="004550FB"/>
    <w:rsid w:val="00456C5C"/>
    <w:rsid w:val="00456CC0"/>
    <w:rsid w:val="004573A0"/>
    <w:rsid w:val="0046111A"/>
    <w:rsid w:val="00461DF5"/>
    <w:rsid w:val="00462946"/>
    <w:rsid w:val="00463F43"/>
    <w:rsid w:val="00464B94"/>
    <w:rsid w:val="004653A8"/>
    <w:rsid w:val="00465A0B"/>
    <w:rsid w:val="00465B76"/>
    <w:rsid w:val="0047077C"/>
    <w:rsid w:val="00470B05"/>
    <w:rsid w:val="004713B4"/>
    <w:rsid w:val="0047207C"/>
    <w:rsid w:val="00472219"/>
    <w:rsid w:val="00472CD6"/>
    <w:rsid w:val="00473DD7"/>
    <w:rsid w:val="00474040"/>
    <w:rsid w:val="00474737"/>
    <w:rsid w:val="00474E3C"/>
    <w:rsid w:val="00475654"/>
    <w:rsid w:val="00480279"/>
    <w:rsid w:val="00480A58"/>
    <w:rsid w:val="00480F6B"/>
    <w:rsid w:val="00482151"/>
    <w:rsid w:val="00482369"/>
    <w:rsid w:val="00484ADC"/>
    <w:rsid w:val="00485FAD"/>
    <w:rsid w:val="00486A26"/>
    <w:rsid w:val="00487AED"/>
    <w:rsid w:val="00490B2F"/>
    <w:rsid w:val="00491EDF"/>
    <w:rsid w:val="004921D4"/>
    <w:rsid w:val="00492A3F"/>
    <w:rsid w:val="00494C7A"/>
    <w:rsid w:val="00494F62"/>
    <w:rsid w:val="004956B1"/>
    <w:rsid w:val="00497BF5"/>
    <w:rsid w:val="004A016D"/>
    <w:rsid w:val="004A2001"/>
    <w:rsid w:val="004A3590"/>
    <w:rsid w:val="004B00A7"/>
    <w:rsid w:val="004B0118"/>
    <w:rsid w:val="004B01EF"/>
    <w:rsid w:val="004B0831"/>
    <w:rsid w:val="004B13EC"/>
    <w:rsid w:val="004B23CD"/>
    <w:rsid w:val="004B25E2"/>
    <w:rsid w:val="004B34D7"/>
    <w:rsid w:val="004B5037"/>
    <w:rsid w:val="004B594F"/>
    <w:rsid w:val="004B5B2F"/>
    <w:rsid w:val="004B626A"/>
    <w:rsid w:val="004B660E"/>
    <w:rsid w:val="004B6E72"/>
    <w:rsid w:val="004B7459"/>
    <w:rsid w:val="004C05BD"/>
    <w:rsid w:val="004C0C7C"/>
    <w:rsid w:val="004C213B"/>
    <w:rsid w:val="004C333D"/>
    <w:rsid w:val="004C3B06"/>
    <w:rsid w:val="004C3F97"/>
    <w:rsid w:val="004C45F9"/>
    <w:rsid w:val="004C5132"/>
    <w:rsid w:val="004C5D12"/>
    <w:rsid w:val="004C7EE7"/>
    <w:rsid w:val="004C7F86"/>
    <w:rsid w:val="004D132C"/>
    <w:rsid w:val="004D145E"/>
    <w:rsid w:val="004D2C1F"/>
    <w:rsid w:val="004D2DEE"/>
    <w:rsid w:val="004D2E1F"/>
    <w:rsid w:val="004D54C9"/>
    <w:rsid w:val="004D5927"/>
    <w:rsid w:val="004D70D9"/>
    <w:rsid w:val="004D7FD9"/>
    <w:rsid w:val="004E07FE"/>
    <w:rsid w:val="004E1324"/>
    <w:rsid w:val="004E19A5"/>
    <w:rsid w:val="004E20E7"/>
    <w:rsid w:val="004E37E5"/>
    <w:rsid w:val="004E3FDB"/>
    <w:rsid w:val="004E5013"/>
    <w:rsid w:val="004E5157"/>
    <w:rsid w:val="004E6611"/>
    <w:rsid w:val="004E7BD3"/>
    <w:rsid w:val="004F01C8"/>
    <w:rsid w:val="004F1F4A"/>
    <w:rsid w:val="004F296D"/>
    <w:rsid w:val="004F34E4"/>
    <w:rsid w:val="004F4950"/>
    <w:rsid w:val="004F4D84"/>
    <w:rsid w:val="004F508B"/>
    <w:rsid w:val="004F51C0"/>
    <w:rsid w:val="004F695F"/>
    <w:rsid w:val="004F6CA4"/>
    <w:rsid w:val="004F7032"/>
    <w:rsid w:val="00500190"/>
    <w:rsid w:val="00500752"/>
    <w:rsid w:val="00501A50"/>
    <w:rsid w:val="0050207D"/>
    <w:rsid w:val="0050222D"/>
    <w:rsid w:val="0050292E"/>
    <w:rsid w:val="00503AF3"/>
    <w:rsid w:val="00504588"/>
    <w:rsid w:val="0050696D"/>
    <w:rsid w:val="00507062"/>
    <w:rsid w:val="00510331"/>
    <w:rsid w:val="0051094B"/>
    <w:rsid w:val="005110D7"/>
    <w:rsid w:val="00511D99"/>
    <w:rsid w:val="00511F11"/>
    <w:rsid w:val="005128D3"/>
    <w:rsid w:val="005147E8"/>
    <w:rsid w:val="005158F2"/>
    <w:rsid w:val="00516ABE"/>
    <w:rsid w:val="00521933"/>
    <w:rsid w:val="005243AB"/>
    <w:rsid w:val="00526D2D"/>
    <w:rsid w:val="00526DFC"/>
    <w:rsid w:val="00526F43"/>
    <w:rsid w:val="00527651"/>
    <w:rsid w:val="0053239E"/>
    <w:rsid w:val="0053338A"/>
    <w:rsid w:val="00533EA2"/>
    <w:rsid w:val="00534FB3"/>
    <w:rsid w:val="005359A6"/>
    <w:rsid w:val="005363AB"/>
    <w:rsid w:val="00540AD9"/>
    <w:rsid w:val="00541287"/>
    <w:rsid w:val="00541977"/>
    <w:rsid w:val="00543F22"/>
    <w:rsid w:val="00544EF4"/>
    <w:rsid w:val="00545E53"/>
    <w:rsid w:val="00547312"/>
    <w:rsid w:val="0054759B"/>
    <w:rsid w:val="005479D9"/>
    <w:rsid w:val="00554289"/>
    <w:rsid w:val="0055434C"/>
    <w:rsid w:val="00554947"/>
    <w:rsid w:val="005572BD"/>
    <w:rsid w:val="00557A12"/>
    <w:rsid w:val="005606C9"/>
    <w:rsid w:val="00560AC7"/>
    <w:rsid w:val="005613B5"/>
    <w:rsid w:val="00561AFB"/>
    <w:rsid w:val="00561FA8"/>
    <w:rsid w:val="00562562"/>
    <w:rsid w:val="005635ED"/>
    <w:rsid w:val="00565253"/>
    <w:rsid w:val="00570191"/>
    <w:rsid w:val="00570570"/>
    <w:rsid w:val="00572512"/>
    <w:rsid w:val="00573430"/>
    <w:rsid w:val="00573EE6"/>
    <w:rsid w:val="00574012"/>
    <w:rsid w:val="00574303"/>
    <w:rsid w:val="0057547F"/>
    <w:rsid w:val="005754EE"/>
    <w:rsid w:val="0057617E"/>
    <w:rsid w:val="00576369"/>
    <w:rsid w:val="00576497"/>
    <w:rsid w:val="00581E5C"/>
    <w:rsid w:val="0058288D"/>
    <w:rsid w:val="005835E7"/>
    <w:rsid w:val="0058397F"/>
    <w:rsid w:val="00583BA9"/>
    <w:rsid w:val="00583BF8"/>
    <w:rsid w:val="00585F33"/>
    <w:rsid w:val="00591124"/>
    <w:rsid w:val="00591911"/>
    <w:rsid w:val="00593F49"/>
    <w:rsid w:val="00594150"/>
    <w:rsid w:val="00597024"/>
    <w:rsid w:val="00597478"/>
    <w:rsid w:val="00597EB7"/>
    <w:rsid w:val="005A0274"/>
    <w:rsid w:val="005A095C"/>
    <w:rsid w:val="005A4EBF"/>
    <w:rsid w:val="005A669D"/>
    <w:rsid w:val="005A6DD8"/>
    <w:rsid w:val="005A75D8"/>
    <w:rsid w:val="005A7DF8"/>
    <w:rsid w:val="005B274B"/>
    <w:rsid w:val="005B713E"/>
    <w:rsid w:val="005C03B6"/>
    <w:rsid w:val="005C1171"/>
    <w:rsid w:val="005C15A2"/>
    <w:rsid w:val="005C31AE"/>
    <w:rsid w:val="005C348E"/>
    <w:rsid w:val="005C3B4B"/>
    <w:rsid w:val="005C3BBC"/>
    <w:rsid w:val="005C46BF"/>
    <w:rsid w:val="005C51B5"/>
    <w:rsid w:val="005C6593"/>
    <w:rsid w:val="005C68E1"/>
    <w:rsid w:val="005C6F24"/>
    <w:rsid w:val="005C7FE0"/>
    <w:rsid w:val="005D1C4D"/>
    <w:rsid w:val="005D3763"/>
    <w:rsid w:val="005D55E1"/>
    <w:rsid w:val="005D7B8F"/>
    <w:rsid w:val="005E11F6"/>
    <w:rsid w:val="005E13D9"/>
    <w:rsid w:val="005E19F7"/>
    <w:rsid w:val="005E276D"/>
    <w:rsid w:val="005E4105"/>
    <w:rsid w:val="005E4F04"/>
    <w:rsid w:val="005E6004"/>
    <w:rsid w:val="005E62C2"/>
    <w:rsid w:val="005E639C"/>
    <w:rsid w:val="005E6C71"/>
    <w:rsid w:val="005F0963"/>
    <w:rsid w:val="005F2431"/>
    <w:rsid w:val="005F2824"/>
    <w:rsid w:val="005F2EBA"/>
    <w:rsid w:val="005F35ED"/>
    <w:rsid w:val="005F57DE"/>
    <w:rsid w:val="005F5860"/>
    <w:rsid w:val="005F7812"/>
    <w:rsid w:val="005F7A88"/>
    <w:rsid w:val="006005F3"/>
    <w:rsid w:val="006021C7"/>
    <w:rsid w:val="00602C0F"/>
    <w:rsid w:val="00603A1A"/>
    <w:rsid w:val="006046D5"/>
    <w:rsid w:val="006053CB"/>
    <w:rsid w:val="00607A93"/>
    <w:rsid w:val="00610C08"/>
    <w:rsid w:val="0061112E"/>
    <w:rsid w:val="00611F74"/>
    <w:rsid w:val="00612460"/>
    <w:rsid w:val="00615772"/>
    <w:rsid w:val="006161DF"/>
    <w:rsid w:val="00616BBB"/>
    <w:rsid w:val="006175EA"/>
    <w:rsid w:val="00617BC3"/>
    <w:rsid w:val="00617FD8"/>
    <w:rsid w:val="00621256"/>
    <w:rsid w:val="00621FCC"/>
    <w:rsid w:val="00622318"/>
    <w:rsid w:val="00622E4B"/>
    <w:rsid w:val="00632D3C"/>
    <w:rsid w:val="006333DA"/>
    <w:rsid w:val="00635134"/>
    <w:rsid w:val="006356E2"/>
    <w:rsid w:val="006358E8"/>
    <w:rsid w:val="006363B1"/>
    <w:rsid w:val="00636FF1"/>
    <w:rsid w:val="00640DE0"/>
    <w:rsid w:val="00642A65"/>
    <w:rsid w:val="00643557"/>
    <w:rsid w:val="0064437C"/>
    <w:rsid w:val="00645DCE"/>
    <w:rsid w:val="006465AC"/>
    <w:rsid w:val="006465BF"/>
    <w:rsid w:val="006471D0"/>
    <w:rsid w:val="0064731F"/>
    <w:rsid w:val="00650174"/>
    <w:rsid w:val="00650F3E"/>
    <w:rsid w:val="00653B22"/>
    <w:rsid w:val="0065794B"/>
    <w:rsid w:val="00657BF4"/>
    <w:rsid w:val="006603FB"/>
    <w:rsid w:val="006608DF"/>
    <w:rsid w:val="00661475"/>
    <w:rsid w:val="0066163C"/>
    <w:rsid w:val="006623AC"/>
    <w:rsid w:val="00663A41"/>
    <w:rsid w:val="00664456"/>
    <w:rsid w:val="00666D02"/>
    <w:rsid w:val="00666F51"/>
    <w:rsid w:val="00666F73"/>
    <w:rsid w:val="0066729C"/>
    <w:rsid w:val="006678AF"/>
    <w:rsid w:val="006701EF"/>
    <w:rsid w:val="00671518"/>
    <w:rsid w:val="00673BA5"/>
    <w:rsid w:val="006743B4"/>
    <w:rsid w:val="00677C43"/>
    <w:rsid w:val="00680058"/>
    <w:rsid w:val="00681F9F"/>
    <w:rsid w:val="00683D78"/>
    <w:rsid w:val="006840EA"/>
    <w:rsid w:val="00684354"/>
    <w:rsid w:val="006844E2"/>
    <w:rsid w:val="00685267"/>
    <w:rsid w:val="00685ADD"/>
    <w:rsid w:val="00685B39"/>
    <w:rsid w:val="00685D50"/>
    <w:rsid w:val="00686573"/>
    <w:rsid w:val="006872AE"/>
    <w:rsid w:val="00690082"/>
    <w:rsid w:val="00690252"/>
    <w:rsid w:val="006927B2"/>
    <w:rsid w:val="006936A3"/>
    <w:rsid w:val="006946BB"/>
    <w:rsid w:val="006961FD"/>
    <w:rsid w:val="006969FA"/>
    <w:rsid w:val="006A0974"/>
    <w:rsid w:val="006A35D5"/>
    <w:rsid w:val="006A42B3"/>
    <w:rsid w:val="006A748A"/>
    <w:rsid w:val="006B204E"/>
    <w:rsid w:val="006C1CD8"/>
    <w:rsid w:val="006C419E"/>
    <w:rsid w:val="006C4A31"/>
    <w:rsid w:val="006C53AE"/>
    <w:rsid w:val="006C5AC2"/>
    <w:rsid w:val="006C5BE2"/>
    <w:rsid w:val="006C6AFB"/>
    <w:rsid w:val="006C770C"/>
    <w:rsid w:val="006D2735"/>
    <w:rsid w:val="006D45B2"/>
    <w:rsid w:val="006D5184"/>
    <w:rsid w:val="006D5EE4"/>
    <w:rsid w:val="006E0D88"/>
    <w:rsid w:val="006E0FCC"/>
    <w:rsid w:val="006E1E96"/>
    <w:rsid w:val="006E4108"/>
    <w:rsid w:val="006E5E21"/>
    <w:rsid w:val="006E7592"/>
    <w:rsid w:val="006F1E77"/>
    <w:rsid w:val="006F2648"/>
    <w:rsid w:val="006F2F10"/>
    <w:rsid w:val="006F3C26"/>
    <w:rsid w:val="006F482B"/>
    <w:rsid w:val="006F5766"/>
    <w:rsid w:val="006F6311"/>
    <w:rsid w:val="006F6F9B"/>
    <w:rsid w:val="006F7686"/>
    <w:rsid w:val="007001DC"/>
    <w:rsid w:val="00701952"/>
    <w:rsid w:val="00702556"/>
    <w:rsid w:val="0070277E"/>
    <w:rsid w:val="00702E17"/>
    <w:rsid w:val="00704156"/>
    <w:rsid w:val="00705A45"/>
    <w:rsid w:val="007069FC"/>
    <w:rsid w:val="00706A92"/>
    <w:rsid w:val="00711221"/>
    <w:rsid w:val="0071248B"/>
    <w:rsid w:val="00712675"/>
    <w:rsid w:val="00713808"/>
    <w:rsid w:val="00713878"/>
    <w:rsid w:val="00713DDF"/>
    <w:rsid w:val="007151B6"/>
    <w:rsid w:val="0071520D"/>
    <w:rsid w:val="00715EDB"/>
    <w:rsid w:val="007160D5"/>
    <w:rsid w:val="007163CE"/>
    <w:rsid w:val="007163FB"/>
    <w:rsid w:val="00717C22"/>
    <w:rsid w:val="00717C2E"/>
    <w:rsid w:val="007204FA"/>
    <w:rsid w:val="00720F7F"/>
    <w:rsid w:val="007213B3"/>
    <w:rsid w:val="0072205E"/>
    <w:rsid w:val="0072352D"/>
    <w:rsid w:val="0072457F"/>
    <w:rsid w:val="00725406"/>
    <w:rsid w:val="0072621B"/>
    <w:rsid w:val="00730555"/>
    <w:rsid w:val="007306F2"/>
    <w:rsid w:val="00730C70"/>
    <w:rsid w:val="007312CC"/>
    <w:rsid w:val="0073485E"/>
    <w:rsid w:val="00736A64"/>
    <w:rsid w:val="00736D6E"/>
    <w:rsid w:val="00737CC8"/>
    <w:rsid w:val="00737F6A"/>
    <w:rsid w:val="007410B6"/>
    <w:rsid w:val="00742D71"/>
    <w:rsid w:val="00744A8B"/>
    <w:rsid w:val="00744C6F"/>
    <w:rsid w:val="007457F6"/>
    <w:rsid w:val="00745ABB"/>
    <w:rsid w:val="00746177"/>
    <w:rsid w:val="00746E38"/>
    <w:rsid w:val="00747CD5"/>
    <w:rsid w:val="00751FBD"/>
    <w:rsid w:val="00753B51"/>
    <w:rsid w:val="00756629"/>
    <w:rsid w:val="007575D2"/>
    <w:rsid w:val="00757B4F"/>
    <w:rsid w:val="00757B6A"/>
    <w:rsid w:val="00760628"/>
    <w:rsid w:val="007610E0"/>
    <w:rsid w:val="007614CD"/>
    <w:rsid w:val="007621AA"/>
    <w:rsid w:val="0076260A"/>
    <w:rsid w:val="007641FC"/>
    <w:rsid w:val="00764A67"/>
    <w:rsid w:val="0076520E"/>
    <w:rsid w:val="0076646B"/>
    <w:rsid w:val="0076661C"/>
    <w:rsid w:val="00767638"/>
    <w:rsid w:val="007676B5"/>
    <w:rsid w:val="00770F6B"/>
    <w:rsid w:val="00771883"/>
    <w:rsid w:val="00772FB8"/>
    <w:rsid w:val="0077357E"/>
    <w:rsid w:val="007758FE"/>
    <w:rsid w:val="007766AA"/>
    <w:rsid w:val="007767C5"/>
    <w:rsid w:val="00776DC2"/>
    <w:rsid w:val="00780122"/>
    <w:rsid w:val="00780F4B"/>
    <w:rsid w:val="0078158C"/>
    <w:rsid w:val="0078214B"/>
    <w:rsid w:val="00783905"/>
    <w:rsid w:val="0078498A"/>
    <w:rsid w:val="00787913"/>
    <w:rsid w:val="00787B2F"/>
    <w:rsid w:val="0079004B"/>
    <w:rsid w:val="00792207"/>
    <w:rsid w:val="00792B64"/>
    <w:rsid w:val="00792E29"/>
    <w:rsid w:val="0079379A"/>
    <w:rsid w:val="00794953"/>
    <w:rsid w:val="00796A19"/>
    <w:rsid w:val="007A09B7"/>
    <w:rsid w:val="007A09F2"/>
    <w:rsid w:val="007A1F2F"/>
    <w:rsid w:val="007A2A5C"/>
    <w:rsid w:val="007A2D85"/>
    <w:rsid w:val="007A4BC7"/>
    <w:rsid w:val="007A5150"/>
    <w:rsid w:val="007A5373"/>
    <w:rsid w:val="007A5BBA"/>
    <w:rsid w:val="007A5FC0"/>
    <w:rsid w:val="007A6FCB"/>
    <w:rsid w:val="007A789F"/>
    <w:rsid w:val="007B0C41"/>
    <w:rsid w:val="007B22BD"/>
    <w:rsid w:val="007B39EC"/>
    <w:rsid w:val="007B3B07"/>
    <w:rsid w:val="007B3EED"/>
    <w:rsid w:val="007B75BC"/>
    <w:rsid w:val="007C0BD6"/>
    <w:rsid w:val="007C3806"/>
    <w:rsid w:val="007C3F3F"/>
    <w:rsid w:val="007C4DA7"/>
    <w:rsid w:val="007C5BB7"/>
    <w:rsid w:val="007C6702"/>
    <w:rsid w:val="007C6A2E"/>
    <w:rsid w:val="007C6C6C"/>
    <w:rsid w:val="007D0215"/>
    <w:rsid w:val="007D07D5"/>
    <w:rsid w:val="007D1C64"/>
    <w:rsid w:val="007D1C96"/>
    <w:rsid w:val="007D1DA5"/>
    <w:rsid w:val="007D32DD"/>
    <w:rsid w:val="007D6DCE"/>
    <w:rsid w:val="007D72C4"/>
    <w:rsid w:val="007E0062"/>
    <w:rsid w:val="007E0658"/>
    <w:rsid w:val="007E0881"/>
    <w:rsid w:val="007E0AB2"/>
    <w:rsid w:val="007E135A"/>
    <w:rsid w:val="007E2CFE"/>
    <w:rsid w:val="007E41DB"/>
    <w:rsid w:val="007E59C9"/>
    <w:rsid w:val="007E5F68"/>
    <w:rsid w:val="007E600B"/>
    <w:rsid w:val="007E60B2"/>
    <w:rsid w:val="007E6A42"/>
    <w:rsid w:val="007E7317"/>
    <w:rsid w:val="007F0072"/>
    <w:rsid w:val="007F1441"/>
    <w:rsid w:val="007F27CF"/>
    <w:rsid w:val="007F2EB6"/>
    <w:rsid w:val="007F4B61"/>
    <w:rsid w:val="007F54C3"/>
    <w:rsid w:val="007F5BFA"/>
    <w:rsid w:val="00802949"/>
    <w:rsid w:val="0080301E"/>
    <w:rsid w:val="0080365F"/>
    <w:rsid w:val="00804393"/>
    <w:rsid w:val="00812BE5"/>
    <w:rsid w:val="00816553"/>
    <w:rsid w:val="00817429"/>
    <w:rsid w:val="00817E28"/>
    <w:rsid w:val="00821514"/>
    <w:rsid w:val="00821E35"/>
    <w:rsid w:val="00823152"/>
    <w:rsid w:val="00824591"/>
    <w:rsid w:val="00824AED"/>
    <w:rsid w:val="008270AC"/>
    <w:rsid w:val="00827476"/>
    <w:rsid w:val="00827820"/>
    <w:rsid w:val="00827A51"/>
    <w:rsid w:val="0083002B"/>
    <w:rsid w:val="00830805"/>
    <w:rsid w:val="0083109D"/>
    <w:rsid w:val="00831B8B"/>
    <w:rsid w:val="008321D5"/>
    <w:rsid w:val="00832282"/>
    <w:rsid w:val="0083405D"/>
    <w:rsid w:val="008352D4"/>
    <w:rsid w:val="00835A51"/>
    <w:rsid w:val="00836292"/>
    <w:rsid w:val="008369A9"/>
    <w:rsid w:val="00836DB9"/>
    <w:rsid w:val="00837BCE"/>
    <w:rsid w:val="00837C67"/>
    <w:rsid w:val="008415B0"/>
    <w:rsid w:val="00842028"/>
    <w:rsid w:val="008436B8"/>
    <w:rsid w:val="0084563D"/>
    <w:rsid w:val="00845EB6"/>
    <w:rsid w:val="008460B6"/>
    <w:rsid w:val="00850C9D"/>
    <w:rsid w:val="0085296F"/>
    <w:rsid w:val="00852B59"/>
    <w:rsid w:val="00856272"/>
    <w:rsid w:val="008563FF"/>
    <w:rsid w:val="008573DA"/>
    <w:rsid w:val="0086018B"/>
    <w:rsid w:val="008603D5"/>
    <w:rsid w:val="008611DD"/>
    <w:rsid w:val="008620DE"/>
    <w:rsid w:val="008630A7"/>
    <w:rsid w:val="00866867"/>
    <w:rsid w:val="008715DA"/>
    <w:rsid w:val="00872257"/>
    <w:rsid w:val="0087364B"/>
    <w:rsid w:val="00874116"/>
    <w:rsid w:val="00874D32"/>
    <w:rsid w:val="00875185"/>
    <w:rsid w:val="008753E6"/>
    <w:rsid w:val="008755B1"/>
    <w:rsid w:val="008756AD"/>
    <w:rsid w:val="00876282"/>
    <w:rsid w:val="00876CCF"/>
    <w:rsid w:val="0087738C"/>
    <w:rsid w:val="008802AF"/>
    <w:rsid w:val="008804CE"/>
    <w:rsid w:val="00881926"/>
    <w:rsid w:val="0088317B"/>
    <w:rsid w:val="0088318F"/>
    <w:rsid w:val="0088331D"/>
    <w:rsid w:val="00883375"/>
    <w:rsid w:val="008852B0"/>
    <w:rsid w:val="00885AE7"/>
    <w:rsid w:val="00886B60"/>
    <w:rsid w:val="00886D96"/>
    <w:rsid w:val="00886F2F"/>
    <w:rsid w:val="00887889"/>
    <w:rsid w:val="008906FA"/>
    <w:rsid w:val="00890ED1"/>
    <w:rsid w:val="008920FF"/>
    <w:rsid w:val="0089225C"/>
    <w:rsid w:val="008926E8"/>
    <w:rsid w:val="008939CA"/>
    <w:rsid w:val="00894F19"/>
    <w:rsid w:val="008951BA"/>
    <w:rsid w:val="00896A10"/>
    <w:rsid w:val="00897024"/>
    <w:rsid w:val="008971B5"/>
    <w:rsid w:val="008A2836"/>
    <w:rsid w:val="008A44D5"/>
    <w:rsid w:val="008A5D26"/>
    <w:rsid w:val="008A6B13"/>
    <w:rsid w:val="008A6ECB"/>
    <w:rsid w:val="008B0439"/>
    <w:rsid w:val="008B0BF9"/>
    <w:rsid w:val="008B169C"/>
    <w:rsid w:val="008B198E"/>
    <w:rsid w:val="008B1DC8"/>
    <w:rsid w:val="008B2866"/>
    <w:rsid w:val="008B34D0"/>
    <w:rsid w:val="008B3859"/>
    <w:rsid w:val="008B436D"/>
    <w:rsid w:val="008B4E49"/>
    <w:rsid w:val="008B7712"/>
    <w:rsid w:val="008B7ABD"/>
    <w:rsid w:val="008B7B26"/>
    <w:rsid w:val="008B7E7E"/>
    <w:rsid w:val="008C2E10"/>
    <w:rsid w:val="008C3524"/>
    <w:rsid w:val="008C4061"/>
    <w:rsid w:val="008C4229"/>
    <w:rsid w:val="008C5BE0"/>
    <w:rsid w:val="008C722F"/>
    <w:rsid w:val="008C7233"/>
    <w:rsid w:val="008C7560"/>
    <w:rsid w:val="008D09DB"/>
    <w:rsid w:val="008D2434"/>
    <w:rsid w:val="008D4789"/>
    <w:rsid w:val="008D52A0"/>
    <w:rsid w:val="008E050A"/>
    <w:rsid w:val="008E171D"/>
    <w:rsid w:val="008E2785"/>
    <w:rsid w:val="008E349E"/>
    <w:rsid w:val="008E35AF"/>
    <w:rsid w:val="008E3896"/>
    <w:rsid w:val="008E78A3"/>
    <w:rsid w:val="008F0654"/>
    <w:rsid w:val="008F06CB"/>
    <w:rsid w:val="008F13C5"/>
    <w:rsid w:val="008F2E83"/>
    <w:rsid w:val="008F612A"/>
    <w:rsid w:val="008F6B0F"/>
    <w:rsid w:val="008F783A"/>
    <w:rsid w:val="00900026"/>
    <w:rsid w:val="0090293D"/>
    <w:rsid w:val="009034DE"/>
    <w:rsid w:val="009035F5"/>
    <w:rsid w:val="009046EC"/>
    <w:rsid w:val="009050A3"/>
    <w:rsid w:val="009050D5"/>
    <w:rsid w:val="00905396"/>
    <w:rsid w:val="0090605D"/>
    <w:rsid w:val="00906419"/>
    <w:rsid w:val="009065DF"/>
    <w:rsid w:val="009065E5"/>
    <w:rsid w:val="0090759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0E66"/>
    <w:rsid w:val="00921503"/>
    <w:rsid w:val="009217C0"/>
    <w:rsid w:val="00925241"/>
    <w:rsid w:val="00925CEC"/>
    <w:rsid w:val="00926786"/>
    <w:rsid w:val="00926A3F"/>
    <w:rsid w:val="0092794E"/>
    <w:rsid w:val="00930D30"/>
    <w:rsid w:val="00932759"/>
    <w:rsid w:val="009331A9"/>
    <w:rsid w:val="009332A2"/>
    <w:rsid w:val="009354DE"/>
    <w:rsid w:val="00937598"/>
    <w:rsid w:val="0093790B"/>
    <w:rsid w:val="00937CDD"/>
    <w:rsid w:val="00940FFD"/>
    <w:rsid w:val="00942A9B"/>
    <w:rsid w:val="00943489"/>
    <w:rsid w:val="00943751"/>
    <w:rsid w:val="009459D3"/>
    <w:rsid w:val="00946DD0"/>
    <w:rsid w:val="009509E6"/>
    <w:rsid w:val="00951F2B"/>
    <w:rsid w:val="00952018"/>
    <w:rsid w:val="00952256"/>
    <w:rsid w:val="00952800"/>
    <w:rsid w:val="00952F06"/>
    <w:rsid w:val="00952FAE"/>
    <w:rsid w:val="0095300D"/>
    <w:rsid w:val="00953B0C"/>
    <w:rsid w:val="00954BC5"/>
    <w:rsid w:val="00956812"/>
    <w:rsid w:val="00956EE8"/>
    <w:rsid w:val="0095719A"/>
    <w:rsid w:val="00960E6D"/>
    <w:rsid w:val="009623E9"/>
    <w:rsid w:val="00963EEB"/>
    <w:rsid w:val="009648BC"/>
    <w:rsid w:val="00964C2F"/>
    <w:rsid w:val="00965F88"/>
    <w:rsid w:val="00966DE7"/>
    <w:rsid w:val="00971F44"/>
    <w:rsid w:val="00972B25"/>
    <w:rsid w:val="009732BE"/>
    <w:rsid w:val="00980A04"/>
    <w:rsid w:val="00983D9A"/>
    <w:rsid w:val="00984E03"/>
    <w:rsid w:val="00987E85"/>
    <w:rsid w:val="009962A7"/>
    <w:rsid w:val="009A0D12"/>
    <w:rsid w:val="009A11CD"/>
    <w:rsid w:val="009A1987"/>
    <w:rsid w:val="009A2BEE"/>
    <w:rsid w:val="009A5289"/>
    <w:rsid w:val="009A662C"/>
    <w:rsid w:val="009A7046"/>
    <w:rsid w:val="009A7A53"/>
    <w:rsid w:val="009B0402"/>
    <w:rsid w:val="009B0B75"/>
    <w:rsid w:val="009B16DF"/>
    <w:rsid w:val="009B42F5"/>
    <w:rsid w:val="009B4CB2"/>
    <w:rsid w:val="009B4CB9"/>
    <w:rsid w:val="009B6701"/>
    <w:rsid w:val="009B6EF7"/>
    <w:rsid w:val="009B7000"/>
    <w:rsid w:val="009B739C"/>
    <w:rsid w:val="009C00EA"/>
    <w:rsid w:val="009C04EC"/>
    <w:rsid w:val="009C2E8B"/>
    <w:rsid w:val="009C328C"/>
    <w:rsid w:val="009C42B1"/>
    <w:rsid w:val="009C4444"/>
    <w:rsid w:val="009C4A0C"/>
    <w:rsid w:val="009C79AD"/>
    <w:rsid w:val="009C7CA6"/>
    <w:rsid w:val="009D0BB0"/>
    <w:rsid w:val="009D213E"/>
    <w:rsid w:val="009D3316"/>
    <w:rsid w:val="009D337F"/>
    <w:rsid w:val="009D4E59"/>
    <w:rsid w:val="009D55AA"/>
    <w:rsid w:val="009D7778"/>
    <w:rsid w:val="009E13D4"/>
    <w:rsid w:val="009E23DF"/>
    <w:rsid w:val="009E27A5"/>
    <w:rsid w:val="009E3E77"/>
    <w:rsid w:val="009E3F83"/>
    <w:rsid w:val="009E3FAB"/>
    <w:rsid w:val="009E4CB8"/>
    <w:rsid w:val="009E5436"/>
    <w:rsid w:val="009E551E"/>
    <w:rsid w:val="009E5AAD"/>
    <w:rsid w:val="009E5B3F"/>
    <w:rsid w:val="009E697E"/>
    <w:rsid w:val="009E7D90"/>
    <w:rsid w:val="009F0A61"/>
    <w:rsid w:val="009F0EA8"/>
    <w:rsid w:val="009F1AB0"/>
    <w:rsid w:val="009F501D"/>
    <w:rsid w:val="009F50F0"/>
    <w:rsid w:val="00A01FCC"/>
    <w:rsid w:val="00A039D5"/>
    <w:rsid w:val="00A0454F"/>
    <w:rsid w:val="00A046AD"/>
    <w:rsid w:val="00A04901"/>
    <w:rsid w:val="00A05129"/>
    <w:rsid w:val="00A06450"/>
    <w:rsid w:val="00A079C1"/>
    <w:rsid w:val="00A112BF"/>
    <w:rsid w:val="00A1214E"/>
    <w:rsid w:val="00A12520"/>
    <w:rsid w:val="00A130FD"/>
    <w:rsid w:val="00A13D6D"/>
    <w:rsid w:val="00A14161"/>
    <w:rsid w:val="00A14769"/>
    <w:rsid w:val="00A153EF"/>
    <w:rsid w:val="00A16151"/>
    <w:rsid w:val="00A16EC6"/>
    <w:rsid w:val="00A17C06"/>
    <w:rsid w:val="00A2126E"/>
    <w:rsid w:val="00A21706"/>
    <w:rsid w:val="00A22CBD"/>
    <w:rsid w:val="00A2306B"/>
    <w:rsid w:val="00A231C7"/>
    <w:rsid w:val="00A24BFC"/>
    <w:rsid w:val="00A24FCC"/>
    <w:rsid w:val="00A26A90"/>
    <w:rsid w:val="00A26B27"/>
    <w:rsid w:val="00A26DEF"/>
    <w:rsid w:val="00A26EF1"/>
    <w:rsid w:val="00A30E4F"/>
    <w:rsid w:val="00A319A5"/>
    <w:rsid w:val="00A32253"/>
    <w:rsid w:val="00A32CCB"/>
    <w:rsid w:val="00A3310E"/>
    <w:rsid w:val="00A333A0"/>
    <w:rsid w:val="00A3753A"/>
    <w:rsid w:val="00A37E70"/>
    <w:rsid w:val="00A4043B"/>
    <w:rsid w:val="00A42907"/>
    <w:rsid w:val="00A43250"/>
    <w:rsid w:val="00A437E1"/>
    <w:rsid w:val="00A43FC7"/>
    <w:rsid w:val="00A44104"/>
    <w:rsid w:val="00A45CF0"/>
    <w:rsid w:val="00A463AD"/>
    <w:rsid w:val="00A4685E"/>
    <w:rsid w:val="00A50066"/>
    <w:rsid w:val="00A50CD4"/>
    <w:rsid w:val="00A51191"/>
    <w:rsid w:val="00A5295F"/>
    <w:rsid w:val="00A56684"/>
    <w:rsid w:val="00A56D62"/>
    <w:rsid w:val="00A56F07"/>
    <w:rsid w:val="00A5762C"/>
    <w:rsid w:val="00A600FC"/>
    <w:rsid w:val="00A60BCA"/>
    <w:rsid w:val="00A638DA"/>
    <w:rsid w:val="00A63C44"/>
    <w:rsid w:val="00A65B41"/>
    <w:rsid w:val="00A65E00"/>
    <w:rsid w:val="00A66A78"/>
    <w:rsid w:val="00A67E11"/>
    <w:rsid w:val="00A720BB"/>
    <w:rsid w:val="00A741B3"/>
    <w:rsid w:val="00A7436E"/>
    <w:rsid w:val="00A74952"/>
    <w:rsid w:val="00A74A55"/>
    <w:rsid w:val="00A74E96"/>
    <w:rsid w:val="00A75A8E"/>
    <w:rsid w:val="00A75EF3"/>
    <w:rsid w:val="00A76579"/>
    <w:rsid w:val="00A77C67"/>
    <w:rsid w:val="00A824DD"/>
    <w:rsid w:val="00A83676"/>
    <w:rsid w:val="00A83B7B"/>
    <w:rsid w:val="00A84274"/>
    <w:rsid w:val="00A850F3"/>
    <w:rsid w:val="00A864E3"/>
    <w:rsid w:val="00A8729A"/>
    <w:rsid w:val="00A87C36"/>
    <w:rsid w:val="00A91348"/>
    <w:rsid w:val="00A91DD6"/>
    <w:rsid w:val="00A93271"/>
    <w:rsid w:val="00A94574"/>
    <w:rsid w:val="00A95936"/>
    <w:rsid w:val="00A96265"/>
    <w:rsid w:val="00A96AFD"/>
    <w:rsid w:val="00A97084"/>
    <w:rsid w:val="00A974AA"/>
    <w:rsid w:val="00A974C4"/>
    <w:rsid w:val="00AA1C2C"/>
    <w:rsid w:val="00AA270D"/>
    <w:rsid w:val="00AA3316"/>
    <w:rsid w:val="00AA35F6"/>
    <w:rsid w:val="00AA667C"/>
    <w:rsid w:val="00AA679C"/>
    <w:rsid w:val="00AA69E2"/>
    <w:rsid w:val="00AA6C71"/>
    <w:rsid w:val="00AA6E91"/>
    <w:rsid w:val="00AA72CD"/>
    <w:rsid w:val="00AA7439"/>
    <w:rsid w:val="00AB047E"/>
    <w:rsid w:val="00AB0B0A"/>
    <w:rsid w:val="00AB0BB7"/>
    <w:rsid w:val="00AB225C"/>
    <w:rsid w:val="00AB22C6"/>
    <w:rsid w:val="00AB2AD0"/>
    <w:rsid w:val="00AB3DD1"/>
    <w:rsid w:val="00AB673F"/>
    <w:rsid w:val="00AB67FC"/>
    <w:rsid w:val="00AB6C86"/>
    <w:rsid w:val="00AB71B6"/>
    <w:rsid w:val="00AC0082"/>
    <w:rsid w:val="00AC00F2"/>
    <w:rsid w:val="00AC31A0"/>
    <w:rsid w:val="00AC31B5"/>
    <w:rsid w:val="00AC4EA1"/>
    <w:rsid w:val="00AC5381"/>
    <w:rsid w:val="00AC5920"/>
    <w:rsid w:val="00AC6D5D"/>
    <w:rsid w:val="00AC7ABE"/>
    <w:rsid w:val="00AD0E65"/>
    <w:rsid w:val="00AD2BF2"/>
    <w:rsid w:val="00AD4E90"/>
    <w:rsid w:val="00AD5422"/>
    <w:rsid w:val="00AD7E4D"/>
    <w:rsid w:val="00AE040B"/>
    <w:rsid w:val="00AE1262"/>
    <w:rsid w:val="00AE2D7B"/>
    <w:rsid w:val="00AE3A73"/>
    <w:rsid w:val="00AE4179"/>
    <w:rsid w:val="00AE4425"/>
    <w:rsid w:val="00AE4FBE"/>
    <w:rsid w:val="00AE650F"/>
    <w:rsid w:val="00AE6555"/>
    <w:rsid w:val="00AE768A"/>
    <w:rsid w:val="00AE7D16"/>
    <w:rsid w:val="00AF0E7E"/>
    <w:rsid w:val="00AF4CAA"/>
    <w:rsid w:val="00AF571A"/>
    <w:rsid w:val="00AF60A0"/>
    <w:rsid w:val="00AF67FC"/>
    <w:rsid w:val="00AF7DF5"/>
    <w:rsid w:val="00B006E5"/>
    <w:rsid w:val="00B024C2"/>
    <w:rsid w:val="00B02749"/>
    <w:rsid w:val="00B02C9B"/>
    <w:rsid w:val="00B054B0"/>
    <w:rsid w:val="00B07700"/>
    <w:rsid w:val="00B13921"/>
    <w:rsid w:val="00B13DB4"/>
    <w:rsid w:val="00B1528C"/>
    <w:rsid w:val="00B15FAF"/>
    <w:rsid w:val="00B16ACD"/>
    <w:rsid w:val="00B20B26"/>
    <w:rsid w:val="00B21487"/>
    <w:rsid w:val="00B232D1"/>
    <w:rsid w:val="00B243DC"/>
    <w:rsid w:val="00B2483D"/>
    <w:rsid w:val="00B24D5C"/>
    <w:rsid w:val="00B24DB5"/>
    <w:rsid w:val="00B24E2C"/>
    <w:rsid w:val="00B26391"/>
    <w:rsid w:val="00B3015F"/>
    <w:rsid w:val="00B30413"/>
    <w:rsid w:val="00B31F9E"/>
    <w:rsid w:val="00B3268F"/>
    <w:rsid w:val="00B32C2C"/>
    <w:rsid w:val="00B33A1A"/>
    <w:rsid w:val="00B33E6C"/>
    <w:rsid w:val="00B34E13"/>
    <w:rsid w:val="00B35EA5"/>
    <w:rsid w:val="00B36FB0"/>
    <w:rsid w:val="00B371CC"/>
    <w:rsid w:val="00B41CD9"/>
    <w:rsid w:val="00B427E6"/>
    <w:rsid w:val="00B428A6"/>
    <w:rsid w:val="00B431A3"/>
    <w:rsid w:val="00B43E1F"/>
    <w:rsid w:val="00B45143"/>
    <w:rsid w:val="00B456D8"/>
    <w:rsid w:val="00B45FBC"/>
    <w:rsid w:val="00B508A0"/>
    <w:rsid w:val="00B51A7D"/>
    <w:rsid w:val="00B535C2"/>
    <w:rsid w:val="00B55139"/>
    <w:rsid w:val="00B55544"/>
    <w:rsid w:val="00B564AF"/>
    <w:rsid w:val="00B573F8"/>
    <w:rsid w:val="00B6140A"/>
    <w:rsid w:val="00B61DCA"/>
    <w:rsid w:val="00B62B42"/>
    <w:rsid w:val="00B642FC"/>
    <w:rsid w:val="00B64D26"/>
    <w:rsid w:val="00B64FBB"/>
    <w:rsid w:val="00B70E22"/>
    <w:rsid w:val="00B72279"/>
    <w:rsid w:val="00B7239B"/>
    <w:rsid w:val="00B731A9"/>
    <w:rsid w:val="00B74A11"/>
    <w:rsid w:val="00B74D3C"/>
    <w:rsid w:val="00B75138"/>
    <w:rsid w:val="00B76824"/>
    <w:rsid w:val="00B76A3B"/>
    <w:rsid w:val="00B774CB"/>
    <w:rsid w:val="00B77DBF"/>
    <w:rsid w:val="00B80402"/>
    <w:rsid w:val="00B80B9A"/>
    <w:rsid w:val="00B830B7"/>
    <w:rsid w:val="00B84051"/>
    <w:rsid w:val="00B848EA"/>
    <w:rsid w:val="00B84B2B"/>
    <w:rsid w:val="00B8509F"/>
    <w:rsid w:val="00B86CB3"/>
    <w:rsid w:val="00B8725D"/>
    <w:rsid w:val="00B90500"/>
    <w:rsid w:val="00B9110B"/>
    <w:rsid w:val="00B9176C"/>
    <w:rsid w:val="00B91BA7"/>
    <w:rsid w:val="00B92B7F"/>
    <w:rsid w:val="00B92EF5"/>
    <w:rsid w:val="00B93424"/>
    <w:rsid w:val="00B935A4"/>
    <w:rsid w:val="00B948DA"/>
    <w:rsid w:val="00B94BE2"/>
    <w:rsid w:val="00B95EDB"/>
    <w:rsid w:val="00B96BE2"/>
    <w:rsid w:val="00B97CEE"/>
    <w:rsid w:val="00B97DE8"/>
    <w:rsid w:val="00BA493B"/>
    <w:rsid w:val="00BA4F75"/>
    <w:rsid w:val="00BA561A"/>
    <w:rsid w:val="00BB0DC6"/>
    <w:rsid w:val="00BB15E4"/>
    <w:rsid w:val="00BB1E19"/>
    <w:rsid w:val="00BB21D1"/>
    <w:rsid w:val="00BB2A90"/>
    <w:rsid w:val="00BB32F2"/>
    <w:rsid w:val="00BB3D9C"/>
    <w:rsid w:val="00BB4338"/>
    <w:rsid w:val="00BB5727"/>
    <w:rsid w:val="00BB6C0E"/>
    <w:rsid w:val="00BB7B38"/>
    <w:rsid w:val="00BC09D4"/>
    <w:rsid w:val="00BC11E5"/>
    <w:rsid w:val="00BC1295"/>
    <w:rsid w:val="00BC4BC6"/>
    <w:rsid w:val="00BC5247"/>
    <w:rsid w:val="00BC52FD"/>
    <w:rsid w:val="00BC6817"/>
    <w:rsid w:val="00BC6E62"/>
    <w:rsid w:val="00BC7443"/>
    <w:rsid w:val="00BC7B9E"/>
    <w:rsid w:val="00BD0648"/>
    <w:rsid w:val="00BD1040"/>
    <w:rsid w:val="00BD2A7E"/>
    <w:rsid w:val="00BD34AA"/>
    <w:rsid w:val="00BD3D51"/>
    <w:rsid w:val="00BD5214"/>
    <w:rsid w:val="00BD56A2"/>
    <w:rsid w:val="00BE01E1"/>
    <w:rsid w:val="00BE0C44"/>
    <w:rsid w:val="00BE1031"/>
    <w:rsid w:val="00BE1B8B"/>
    <w:rsid w:val="00BE2A18"/>
    <w:rsid w:val="00BE2C01"/>
    <w:rsid w:val="00BE41EC"/>
    <w:rsid w:val="00BE459C"/>
    <w:rsid w:val="00BE56FB"/>
    <w:rsid w:val="00BE661D"/>
    <w:rsid w:val="00BF0D9B"/>
    <w:rsid w:val="00BF3DDE"/>
    <w:rsid w:val="00BF6589"/>
    <w:rsid w:val="00BF6F7F"/>
    <w:rsid w:val="00C00213"/>
    <w:rsid w:val="00C00647"/>
    <w:rsid w:val="00C00A06"/>
    <w:rsid w:val="00C01203"/>
    <w:rsid w:val="00C02764"/>
    <w:rsid w:val="00C04CEF"/>
    <w:rsid w:val="00C05105"/>
    <w:rsid w:val="00C06126"/>
    <w:rsid w:val="00C063E9"/>
    <w:rsid w:val="00C0662F"/>
    <w:rsid w:val="00C07CE2"/>
    <w:rsid w:val="00C10E91"/>
    <w:rsid w:val="00C11242"/>
    <w:rsid w:val="00C11943"/>
    <w:rsid w:val="00C12E96"/>
    <w:rsid w:val="00C14763"/>
    <w:rsid w:val="00C16141"/>
    <w:rsid w:val="00C167F2"/>
    <w:rsid w:val="00C16BE1"/>
    <w:rsid w:val="00C17B34"/>
    <w:rsid w:val="00C17E77"/>
    <w:rsid w:val="00C2363F"/>
    <w:rsid w:val="00C236C8"/>
    <w:rsid w:val="00C236E7"/>
    <w:rsid w:val="00C2425A"/>
    <w:rsid w:val="00C260B1"/>
    <w:rsid w:val="00C26C5D"/>
    <w:rsid w:val="00C26E56"/>
    <w:rsid w:val="00C27493"/>
    <w:rsid w:val="00C31406"/>
    <w:rsid w:val="00C32918"/>
    <w:rsid w:val="00C37194"/>
    <w:rsid w:val="00C40421"/>
    <w:rsid w:val="00C405E2"/>
    <w:rsid w:val="00C40637"/>
    <w:rsid w:val="00C40E28"/>
    <w:rsid w:val="00C40F6C"/>
    <w:rsid w:val="00C4159E"/>
    <w:rsid w:val="00C42552"/>
    <w:rsid w:val="00C43FDE"/>
    <w:rsid w:val="00C44426"/>
    <w:rsid w:val="00C44490"/>
    <w:rsid w:val="00C445F3"/>
    <w:rsid w:val="00C451F4"/>
    <w:rsid w:val="00C45245"/>
    <w:rsid w:val="00C45EB1"/>
    <w:rsid w:val="00C461B4"/>
    <w:rsid w:val="00C462D1"/>
    <w:rsid w:val="00C51E55"/>
    <w:rsid w:val="00C53459"/>
    <w:rsid w:val="00C54A3A"/>
    <w:rsid w:val="00C55566"/>
    <w:rsid w:val="00C56448"/>
    <w:rsid w:val="00C5790F"/>
    <w:rsid w:val="00C60AEC"/>
    <w:rsid w:val="00C632CC"/>
    <w:rsid w:val="00C637EB"/>
    <w:rsid w:val="00C63D15"/>
    <w:rsid w:val="00C64957"/>
    <w:rsid w:val="00C667B6"/>
    <w:rsid w:val="00C667BE"/>
    <w:rsid w:val="00C6766B"/>
    <w:rsid w:val="00C6795D"/>
    <w:rsid w:val="00C717E4"/>
    <w:rsid w:val="00C72223"/>
    <w:rsid w:val="00C72D7B"/>
    <w:rsid w:val="00C75240"/>
    <w:rsid w:val="00C7594B"/>
    <w:rsid w:val="00C76417"/>
    <w:rsid w:val="00C7726F"/>
    <w:rsid w:val="00C80345"/>
    <w:rsid w:val="00C823DA"/>
    <w:rsid w:val="00C8259F"/>
    <w:rsid w:val="00C82746"/>
    <w:rsid w:val="00C82816"/>
    <w:rsid w:val="00C82A72"/>
    <w:rsid w:val="00C8312F"/>
    <w:rsid w:val="00C84C47"/>
    <w:rsid w:val="00C858A4"/>
    <w:rsid w:val="00C86AFA"/>
    <w:rsid w:val="00C8716D"/>
    <w:rsid w:val="00C8731C"/>
    <w:rsid w:val="00C8753C"/>
    <w:rsid w:val="00C87F85"/>
    <w:rsid w:val="00C92930"/>
    <w:rsid w:val="00C939F2"/>
    <w:rsid w:val="00C94E7D"/>
    <w:rsid w:val="00C94F60"/>
    <w:rsid w:val="00CA2E0D"/>
    <w:rsid w:val="00CA47F3"/>
    <w:rsid w:val="00CB02FB"/>
    <w:rsid w:val="00CB18D0"/>
    <w:rsid w:val="00CB1C8A"/>
    <w:rsid w:val="00CB2459"/>
    <w:rsid w:val="00CB24F5"/>
    <w:rsid w:val="00CB2663"/>
    <w:rsid w:val="00CB3BBE"/>
    <w:rsid w:val="00CB4B12"/>
    <w:rsid w:val="00CB547D"/>
    <w:rsid w:val="00CB57D8"/>
    <w:rsid w:val="00CB59E9"/>
    <w:rsid w:val="00CB7792"/>
    <w:rsid w:val="00CC0D6A"/>
    <w:rsid w:val="00CC26FB"/>
    <w:rsid w:val="00CC3831"/>
    <w:rsid w:val="00CC3E3D"/>
    <w:rsid w:val="00CC4E7D"/>
    <w:rsid w:val="00CC519B"/>
    <w:rsid w:val="00CC7354"/>
    <w:rsid w:val="00CD0DAE"/>
    <w:rsid w:val="00CD12C1"/>
    <w:rsid w:val="00CD1FBA"/>
    <w:rsid w:val="00CD214E"/>
    <w:rsid w:val="00CD46FA"/>
    <w:rsid w:val="00CD5973"/>
    <w:rsid w:val="00CD6607"/>
    <w:rsid w:val="00CE31A6"/>
    <w:rsid w:val="00CE3225"/>
    <w:rsid w:val="00CE3BBF"/>
    <w:rsid w:val="00CE4D67"/>
    <w:rsid w:val="00CE6988"/>
    <w:rsid w:val="00CF09AA"/>
    <w:rsid w:val="00CF15C9"/>
    <w:rsid w:val="00CF4813"/>
    <w:rsid w:val="00CF5233"/>
    <w:rsid w:val="00CF5304"/>
    <w:rsid w:val="00CF61D8"/>
    <w:rsid w:val="00CF7E51"/>
    <w:rsid w:val="00CF7E75"/>
    <w:rsid w:val="00CF7E8D"/>
    <w:rsid w:val="00D00D28"/>
    <w:rsid w:val="00D0116D"/>
    <w:rsid w:val="00D029B8"/>
    <w:rsid w:val="00D02F60"/>
    <w:rsid w:val="00D0464E"/>
    <w:rsid w:val="00D04A96"/>
    <w:rsid w:val="00D07A7B"/>
    <w:rsid w:val="00D10E06"/>
    <w:rsid w:val="00D12FE5"/>
    <w:rsid w:val="00D15197"/>
    <w:rsid w:val="00D16820"/>
    <w:rsid w:val="00D1699A"/>
    <w:rsid w:val="00D169C8"/>
    <w:rsid w:val="00D1793F"/>
    <w:rsid w:val="00D22AF5"/>
    <w:rsid w:val="00D22E02"/>
    <w:rsid w:val="00D2335E"/>
    <w:rsid w:val="00D235EA"/>
    <w:rsid w:val="00D2457A"/>
    <w:rsid w:val="00D247A9"/>
    <w:rsid w:val="00D24C68"/>
    <w:rsid w:val="00D250D2"/>
    <w:rsid w:val="00D32721"/>
    <w:rsid w:val="00D328DC"/>
    <w:rsid w:val="00D33387"/>
    <w:rsid w:val="00D36336"/>
    <w:rsid w:val="00D36611"/>
    <w:rsid w:val="00D3793C"/>
    <w:rsid w:val="00D37C66"/>
    <w:rsid w:val="00D402FB"/>
    <w:rsid w:val="00D42ADF"/>
    <w:rsid w:val="00D46683"/>
    <w:rsid w:val="00D469C6"/>
    <w:rsid w:val="00D46BD0"/>
    <w:rsid w:val="00D47D7A"/>
    <w:rsid w:val="00D50ABD"/>
    <w:rsid w:val="00D55290"/>
    <w:rsid w:val="00D560D3"/>
    <w:rsid w:val="00D57791"/>
    <w:rsid w:val="00D60205"/>
    <w:rsid w:val="00D6046A"/>
    <w:rsid w:val="00D61653"/>
    <w:rsid w:val="00D62870"/>
    <w:rsid w:val="00D63A22"/>
    <w:rsid w:val="00D63B06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0DA"/>
    <w:rsid w:val="00D7284C"/>
    <w:rsid w:val="00D72A54"/>
    <w:rsid w:val="00D72BB6"/>
    <w:rsid w:val="00D72CC1"/>
    <w:rsid w:val="00D751D8"/>
    <w:rsid w:val="00D7561C"/>
    <w:rsid w:val="00D76EC9"/>
    <w:rsid w:val="00D80E7D"/>
    <w:rsid w:val="00D81365"/>
    <w:rsid w:val="00D81397"/>
    <w:rsid w:val="00D81FAB"/>
    <w:rsid w:val="00D8311A"/>
    <w:rsid w:val="00D848B9"/>
    <w:rsid w:val="00D90E69"/>
    <w:rsid w:val="00D91368"/>
    <w:rsid w:val="00D93106"/>
    <w:rsid w:val="00D933E9"/>
    <w:rsid w:val="00D93973"/>
    <w:rsid w:val="00D943F1"/>
    <w:rsid w:val="00D9505D"/>
    <w:rsid w:val="00D953D0"/>
    <w:rsid w:val="00D959F5"/>
    <w:rsid w:val="00D96884"/>
    <w:rsid w:val="00D9770D"/>
    <w:rsid w:val="00DA1BB7"/>
    <w:rsid w:val="00DA2120"/>
    <w:rsid w:val="00DA2EDE"/>
    <w:rsid w:val="00DA349C"/>
    <w:rsid w:val="00DA3FDD"/>
    <w:rsid w:val="00DA6EC8"/>
    <w:rsid w:val="00DA7017"/>
    <w:rsid w:val="00DA7028"/>
    <w:rsid w:val="00DB1AD2"/>
    <w:rsid w:val="00DB225E"/>
    <w:rsid w:val="00DB2749"/>
    <w:rsid w:val="00DB2B58"/>
    <w:rsid w:val="00DB5206"/>
    <w:rsid w:val="00DB6276"/>
    <w:rsid w:val="00DB63F5"/>
    <w:rsid w:val="00DC0A78"/>
    <w:rsid w:val="00DC1C6B"/>
    <w:rsid w:val="00DC2C2E"/>
    <w:rsid w:val="00DC4521"/>
    <w:rsid w:val="00DC4AF0"/>
    <w:rsid w:val="00DC4B9A"/>
    <w:rsid w:val="00DC7886"/>
    <w:rsid w:val="00DD068D"/>
    <w:rsid w:val="00DD0CF2"/>
    <w:rsid w:val="00DD2397"/>
    <w:rsid w:val="00DD3F42"/>
    <w:rsid w:val="00DD6A05"/>
    <w:rsid w:val="00DE1554"/>
    <w:rsid w:val="00DE2901"/>
    <w:rsid w:val="00DE4738"/>
    <w:rsid w:val="00DE590F"/>
    <w:rsid w:val="00DE599E"/>
    <w:rsid w:val="00DE674B"/>
    <w:rsid w:val="00DE7DC1"/>
    <w:rsid w:val="00DE7E63"/>
    <w:rsid w:val="00DF1F07"/>
    <w:rsid w:val="00DF3F7E"/>
    <w:rsid w:val="00DF4BD6"/>
    <w:rsid w:val="00DF7648"/>
    <w:rsid w:val="00E00E29"/>
    <w:rsid w:val="00E01198"/>
    <w:rsid w:val="00E0120E"/>
    <w:rsid w:val="00E02BAB"/>
    <w:rsid w:val="00E02D3D"/>
    <w:rsid w:val="00E041AC"/>
    <w:rsid w:val="00E04471"/>
    <w:rsid w:val="00E04CEB"/>
    <w:rsid w:val="00E060BC"/>
    <w:rsid w:val="00E06DDF"/>
    <w:rsid w:val="00E07A08"/>
    <w:rsid w:val="00E11420"/>
    <w:rsid w:val="00E12B51"/>
    <w:rsid w:val="00E132FB"/>
    <w:rsid w:val="00E16993"/>
    <w:rsid w:val="00E170B7"/>
    <w:rsid w:val="00E177DD"/>
    <w:rsid w:val="00E204DC"/>
    <w:rsid w:val="00E20900"/>
    <w:rsid w:val="00E20C7F"/>
    <w:rsid w:val="00E223E9"/>
    <w:rsid w:val="00E225EA"/>
    <w:rsid w:val="00E2396E"/>
    <w:rsid w:val="00E24728"/>
    <w:rsid w:val="00E2624E"/>
    <w:rsid w:val="00E276AC"/>
    <w:rsid w:val="00E27828"/>
    <w:rsid w:val="00E30A10"/>
    <w:rsid w:val="00E32019"/>
    <w:rsid w:val="00E34A35"/>
    <w:rsid w:val="00E36C16"/>
    <w:rsid w:val="00E37268"/>
    <w:rsid w:val="00E37860"/>
    <w:rsid w:val="00E37C2F"/>
    <w:rsid w:val="00E41BC3"/>
    <w:rsid w:val="00E41C28"/>
    <w:rsid w:val="00E43889"/>
    <w:rsid w:val="00E43984"/>
    <w:rsid w:val="00E46308"/>
    <w:rsid w:val="00E46F14"/>
    <w:rsid w:val="00E503DB"/>
    <w:rsid w:val="00E51E17"/>
    <w:rsid w:val="00E52DAB"/>
    <w:rsid w:val="00E539B0"/>
    <w:rsid w:val="00E55994"/>
    <w:rsid w:val="00E559FC"/>
    <w:rsid w:val="00E55A6B"/>
    <w:rsid w:val="00E5657D"/>
    <w:rsid w:val="00E60606"/>
    <w:rsid w:val="00E60C29"/>
    <w:rsid w:val="00E60C66"/>
    <w:rsid w:val="00E6164D"/>
    <w:rsid w:val="00E618C9"/>
    <w:rsid w:val="00E62774"/>
    <w:rsid w:val="00E6307C"/>
    <w:rsid w:val="00E636FA"/>
    <w:rsid w:val="00E66C50"/>
    <w:rsid w:val="00E67114"/>
    <w:rsid w:val="00E679D3"/>
    <w:rsid w:val="00E71208"/>
    <w:rsid w:val="00E71444"/>
    <w:rsid w:val="00E714BF"/>
    <w:rsid w:val="00E71C91"/>
    <w:rsid w:val="00E720A1"/>
    <w:rsid w:val="00E72255"/>
    <w:rsid w:val="00E72ABB"/>
    <w:rsid w:val="00E737E6"/>
    <w:rsid w:val="00E73F17"/>
    <w:rsid w:val="00E75DDA"/>
    <w:rsid w:val="00E773E8"/>
    <w:rsid w:val="00E812BC"/>
    <w:rsid w:val="00E817CE"/>
    <w:rsid w:val="00E83ADD"/>
    <w:rsid w:val="00E83C42"/>
    <w:rsid w:val="00E84F38"/>
    <w:rsid w:val="00E850C1"/>
    <w:rsid w:val="00E85623"/>
    <w:rsid w:val="00E86F96"/>
    <w:rsid w:val="00E87441"/>
    <w:rsid w:val="00E91CDF"/>
    <w:rsid w:val="00E91FAE"/>
    <w:rsid w:val="00E92829"/>
    <w:rsid w:val="00E96E3F"/>
    <w:rsid w:val="00EA062C"/>
    <w:rsid w:val="00EA203C"/>
    <w:rsid w:val="00EA20F1"/>
    <w:rsid w:val="00EA270C"/>
    <w:rsid w:val="00EA4974"/>
    <w:rsid w:val="00EA4C58"/>
    <w:rsid w:val="00EA532E"/>
    <w:rsid w:val="00EA5841"/>
    <w:rsid w:val="00EB06D9"/>
    <w:rsid w:val="00EB1667"/>
    <w:rsid w:val="00EB192B"/>
    <w:rsid w:val="00EB19ED"/>
    <w:rsid w:val="00EB1CAB"/>
    <w:rsid w:val="00EB2D6D"/>
    <w:rsid w:val="00EB3F46"/>
    <w:rsid w:val="00EB612E"/>
    <w:rsid w:val="00EB6515"/>
    <w:rsid w:val="00EB6EAC"/>
    <w:rsid w:val="00EC0F5A"/>
    <w:rsid w:val="00EC105E"/>
    <w:rsid w:val="00EC3C49"/>
    <w:rsid w:val="00EC4265"/>
    <w:rsid w:val="00EC4CEB"/>
    <w:rsid w:val="00EC5C35"/>
    <w:rsid w:val="00EC659E"/>
    <w:rsid w:val="00ED0E12"/>
    <w:rsid w:val="00ED1B3A"/>
    <w:rsid w:val="00ED2072"/>
    <w:rsid w:val="00ED212F"/>
    <w:rsid w:val="00ED26E8"/>
    <w:rsid w:val="00ED2764"/>
    <w:rsid w:val="00ED2AE0"/>
    <w:rsid w:val="00ED46E3"/>
    <w:rsid w:val="00ED5553"/>
    <w:rsid w:val="00ED5E36"/>
    <w:rsid w:val="00ED6961"/>
    <w:rsid w:val="00EE1ADF"/>
    <w:rsid w:val="00EE28BB"/>
    <w:rsid w:val="00EE5566"/>
    <w:rsid w:val="00EE56EA"/>
    <w:rsid w:val="00EE5EAB"/>
    <w:rsid w:val="00EE5ECF"/>
    <w:rsid w:val="00EF0B96"/>
    <w:rsid w:val="00EF3486"/>
    <w:rsid w:val="00EF47AF"/>
    <w:rsid w:val="00EF53B6"/>
    <w:rsid w:val="00F00B73"/>
    <w:rsid w:val="00F0270A"/>
    <w:rsid w:val="00F03531"/>
    <w:rsid w:val="00F072EA"/>
    <w:rsid w:val="00F07868"/>
    <w:rsid w:val="00F115CA"/>
    <w:rsid w:val="00F11A07"/>
    <w:rsid w:val="00F129BE"/>
    <w:rsid w:val="00F14817"/>
    <w:rsid w:val="00F14EBA"/>
    <w:rsid w:val="00F1510F"/>
    <w:rsid w:val="00F151E6"/>
    <w:rsid w:val="00F1533A"/>
    <w:rsid w:val="00F159B7"/>
    <w:rsid w:val="00F15E5A"/>
    <w:rsid w:val="00F171A6"/>
    <w:rsid w:val="00F17AA6"/>
    <w:rsid w:val="00F17F0A"/>
    <w:rsid w:val="00F2107C"/>
    <w:rsid w:val="00F2121C"/>
    <w:rsid w:val="00F242D2"/>
    <w:rsid w:val="00F2668F"/>
    <w:rsid w:val="00F2742F"/>
    <w:rsid w:val="00F274E7"/>
    <w:rsid w:val="00F2753B"/>
    <w:rsid w:val="00F305CF"/>
    <w:rsid w:val="00F310A4"/>
    <w:rsid w:val="00F33221"/>
    <w:rsid w:val="00F33F8B"/>
    <w:rsid w:val="00F340B2"/>
    <w:rsid w:val="00F34F25"/>
    <w:rsid w:val="00F374C2"/>
    <w:rsid w:val="00F422A1"/>
    <w:rsid w:val="00F431E2"/>
    <w:rsid w:val="00F43390"/>
    <w:rsid w:val="00F443B2"/>
    <w:rsid w:val="00F45296"/>
    <w:rsid w:val="00F458D8"/>
    <w:rsid w:val="00F463C0"/>
    <w:rsid w:val="00F47656"/>
    <w:rsid w:val="00F47FF8"/>
    <w:rsid w:val="00F50237"/>
    <w:rsid w:val="00F517E1"/>
    <w:rsid w:val="00F53596"/>
    <w:rsid w:val="00F5379F"/>
    <w:rsid w:val="00F538F6"/>
    <w:rsid w:val="00F541CD"/>
    <w:rsid w:val="00F5478D"/>
    <w:rsid w:val="00F55BA8"/>
    <w:rsid w:val="00F55DB1"/>
    <w:rsid w:val="00F56ACA"/>
    <w:rsid w:val="00F5765E"/>
    <w:rsid w:val="00F600FE"/>
    <w:rsid w:val="00F60FE6"/>
    <w:rsid w:val="00F62E4D"/>
    <w:rsid w:val="00F6302C"/>
    <w:rsid w:val="00F6582A"/>
    <w:rsid w:val="00F66B34"/>
    <w:rsid w:val="00F6719F"/>
    <w:rsid w:val="00F675B9"/>
    <w:rsid w:val="00F67B59"/>
    <w:rsid w:val="00F711C9"/>
    <w:rsid w:val="00F71F08"/>
    <w:rsid w:val="00F73281"/>
    <w:rsid w:val="00F74C59"/>
    <w:rsid w:val="00F75C3A"/>
    <w:rsid w:val="00F773D0"/>
    <w:rsid w:val="00F81CF1"/>
    <w:rsid w:val="00F81EC3"/>
    <w:rsid w:val="00F82E30"/>
    <w:rsid w:val="00F831CB"/>
    <w:rsid w:val="00F831CF"/>
    <w:rsid w:val="00F848A3"/>
    <w:rsid w:val="00F84ACF"/>
    <w:rsid w:val="00F85742"/>
    <w:rsid w:val="00F85BF8"/>
    <w:rsid w:val="00F871CE"/>
    <w:rsid w:val="00F87802"/>
    <w:rsid w:val="00F92C0A"/>
    <w:rsid w:val="00F93321"/>
    <w:rsid w:val="00F9415B"/>
    <w:rsid w:val="00F956E4"/>
    <w:rsid w:val="00F97B92"/>
    <w:rsid w:val="00FA13C2"/>
    <w:rsid w:val="00FA513C"/>
    <w:rsid w:val="00FA7F91"/>
    <w:rsid w:val="00FB121C"/>
    <w:rsid w:val="00FB1CDD"/>
    <w:rsid w:val="00FB2C2F"/>
    <w:rsid w:val="00FB305C"/>
    <w:rsid w:val="00FB5121"/>
    <w:rsid w:val="00FB5DB8"/>
    <w:rsid w:val="00FB685A"/>
    <w:rsid w:val="00FC02EF"/>
    <w:rsid w:val="00FC2E3D"/>
    <w:rsid w:val="00FC2E62"/>
    <w:rsid w:val="00FC2F59"/>
    <w:rsid w:val="00FC2FA0"/>
    <w:rsid w:val="00FC3BDE"/>
    <w:rsid w:val="00FC42A4"/>
    <w:rsid w:val="00FC7295"/>
    <w:rsid w:val="00FD1DBE"/>
    <w:rsid w:val="00FD2391"/>
    <w:rsid w:val="00FD25A7"/>
    <w:rsid w:val="00FD27B6"/>
    <w:rsid w:val="00FD3689"/>
    <w:rsid w:val="00FD3E2F"/>
    <w:rsid w:val="00FD42A3"/>
    <w:rsid w:val="00FD55C3"/>
    <w:rsid w:val="00FD5D60"/>
    <w:rsid w:val="00FD6543"/>
    <w:rsid w:val="00FD6D4D"/>
    <w:rsid w:val="00FD7468"/>
    <w:rsid w:val="00FD7B0F"/>
    <w:rsid w:val="00FD7CE0"/>
    <w:rsid w:val="00FE0B3B"/>
    <w:rsid w:val="00FE1BE2"/>
    <w:rsid w:val="00FE6152"/>
    <w:rsid w:val="00FE6379"/>
    <w:rsid w:val="00FE730A"/>
    <w:rsid w:val="00FF1DD7"/>
    <w:rsid w:val="00FF384C"/>
    <w:rsid w:val="00FF43C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691C"/>
  <w15:docId w15:val="{65167E13-0420-4814-B0BF-D4EA267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2678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516CC-5DC3-4F73-9881-17A693E1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26</Pages>
  <Words>6244</Words>
  <Characters>41617</Characters>
  <Application>Microsoft Office Word</Application>
  <DocSecurity>4</DocSecurity>
  <Lines>346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2017-11-21T12:30:00Z</cp:lastPrinted>
  <dcterms:created xsi:type="dcterms:W3CDTF">2021-03-15T12:44:00Z</dcterms:created>
  <dcterms:modified xsi:type="dcterms:W3CDTF">2021-03-15T12:44:00Z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