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1004B" w14:textId="00DC6957" w:rsidR="00CE7719" w:rsidRDefault="00FE5C9A" w:rsidP="00FE5C9A">
      <w:pPr>
        <w:ind w:left="-1134"/>
      </w:pPr>
      <w:r>
        <w:rPr>
          <w:noProof/>
        </w:rPr>
        <w:drawing>
          <wp:inline distT="0" distB="0" distL="0" distR="0" wp14:anchorId="27EC21CB" wp14:editId="592523D4">
            <wp:extent cx="7132955" cy="7378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1F1CE" w14:textId="77777777" w:rsidR="00FE5C9A" w:rsidRPr="00CE7719" w:rsidRDefault="00FE5C9A" w:rsidP="00CE7719"/>
    <w:p w14:paraId="7744F8E3" w14:textId="77777777" w:rsidR="004A6708" w:rsidRPr="004A6708" w:rsidRDefault="004A6708" w:rsidP="004A6708">
      <w:r w:rsidRPr="004A6708">
        <w:t xml:space="preserve">            </w:t>
      </w:r>
    </w:p>
    <w:p w14:paraId="0BB0394A" w14:textId="77777777"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</w:p>
    <w:p w14:paraId="02927D31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48D961D8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568B7948" w14:textId="77777777"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3FB89985" w14:textId="77777777" w:rsidR="004A6708" w:rsidRPr="004A6708" w:rsidRDefault="004A6708" w:rsidP="00D87C38">
      <w:r w:rsidRPr="004A6708">
        <w:t>pomiędzy</w:t>
      </w:r>
    </w:p>
    <w:p w14:paraId="27E65F68" w14:textId="45438607" w:rsidR="004A6708" w:rsidRPr="004A6708" w:rsidRDefault="00A03A58" w:rsidP="00D87C38">
      <w:r>
        <w:t xml:space="preserve">Ministrem Gospodarki Morskiej i Żeglugi Śródlądowej </w:t>
      </w:r>
      <w:r w:rsidR="00D87C38">
        <w:t xml:space="preserve">, </w:t>
      </w:r>
      <w:r w:rsidR="004A6708" w:rsidRPr="004A6708">
        <w:t xml:space="preserve">z siedzibą w Warszawie, </w:t>
      </w:r>
    </w:p>
    <w:p w14:paraId="4BE6D553" w14:textId="77777777"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14:paraId="7192A1FF" w14:textId="44F0C625" w:rsidR="004A6708" w:rsidRPr="004A6708" w:rsidRDefault="001717E3" w:rsidP="004A6708">
      <w:r>
        <w:t>zwanym</w:t>
      </w:r>
      <w:r w:rsidR="004A6708" w:rsidRPr="004A6708">
        <w:t xml:space="preserve"> dalej „</w:t>
      </w:r>
      <w:r>
        <w:rPr>
          <w:rStyle w:val="Ppogrubienie"/>
        </w:rPr>
        <w:t>Ministrem</w:t>
      </w:r>
      <w:r w:rsidR="004A6708" w:rsidRPr="004A6708">
        <w:t>”,</w:t>
      </w:r>
    </w:p>
    <w:p w14:paraId="215DB377" w14:textId="4EA856AD" w:rsidR="004A6708" w:rsidRPr="004A6708" w:rsidRDefault="004A6708" w:rsidP="004A6708">
      <w:r w:rsidRPr="004A6708">
        <w:t>reprezentowan</w:t>
      </w:r>
      <w:r w:rsidR="00634F0D">
        <w:t>ym</w:t>
      </w:r>
      <w:r w:rsidRPr="004A6708">
        <w:t xml:space="preserve"> przez:</w:t>
      </w:r>
    </w:p>
    <w:p w14:paraId="22BAB193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17AD59FB" w14:textId="77777777" w:rsidR="00A03A58" w:rsidRDefault="004A6708" w:rsidP="004A6708">
      <w:r w:rsidRPr="004A6708">
        <w:t>działającego(-ą) na podstawie</w:t>
      </w:r>
    </w:p>
    <w:p w14:paraId="4BC5F991" w14:textId="3F83FB11" w:rsidR="004A6708" w:rsidRPr="004A6708" w:rsidRDefault="004A6708" w:rsidP="004A6708">
      <w:r w:rsidRPr="004A6708">
        <w:t xml:space="preserve"> </w:t>
      </w:r>
      <w:r w:rsidR="00A03A58">
        <w:t>…………………………………………………………</w:t>
      </w:r>
      <w:r w:rsidRPr="004A6708">
        <w:t>……………</w:t>
      </w:r>
      <w:r w:rsidR="0016585A">
        <w:t>..,</w:t>
      </w:r>
      <w:r w:rsidR="00A03A58">
        <w:t xml:space="preserve"> </w:t>
      </w:r>
      <w:r w:rsidR="008E085A"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Pr="004A6708">
        <w:t xml:space="preserve"> umowy,</w:t>
      </w:r>
    </w:p>
    <w:p w14:paraId="05040DDD" w14:textId="77777777" w:rsidR="004A6708" w:rsidRPr="004A6708" w:rsidRDefault="004A6708" w:rsidP="004A6708">
      <w:r w:rsidRPr="004A6708">
        <w:t>a</w:t>
      </w:r>
    </w:p>
    <w:p w14:paraId="07949721" w14:textId="2A2E692A" w:rsidR="004A6708" w:rsidRDefault="00A03A58" w:rsidP="004A6708">
      <w:r w:rsidRPr="00A03A58">
        <w:t>Agencją Restrukturyzacji i Modernizacji Rolnictwa</w:t>
      </w:r>
      <w:r w:rsidR="00FE5F5D">
        <w:t>,</w:t>
      </w:r>
      <w:r w:rsidR="00E320EA" w:rsidRPr="00A03A58">
        <w:t xml:space="preserve"> </w:t>
      </w:r>
      <w:r w:rsidR="004A6708" w:rsidRPr="003A1F43">
        <w:t xml:space="preserve">z siedzibą w: </w:t>
      </w:r>
      <w:r w:rsidR="004A6708"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A76772C" w14:textId="2306D20F" w:rsidR="00FB51FE" w:rsidRPr="004A6708" w:rsidRDefault="00FB51FE" w:rsidP="004A6708">
      <w:r>
        <w:t>Numer identyfikacyjny</w:t>
      </w:r>
      <w:r w:rsidR="00DF59EC">
        <w:rPr>
          <w:rStyle w:val="Odwoanieprzypisudolnego"/>
        </w:rPr>
        <w:footnoteReference w:id="1"/>
      </w:r>
      <w:r>
        <w:t>:</w:t>
      </w:r>
      <w:r w:rsidR="008D78C4" w:rsidRPr="008D78C4">
        <w:t>………………………………………………………...</w:t>
      </w:r>
    </w:p>
    <w:p w14:paraId="5DC6B6F0" w14:textId="77777777" w:rsid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14:paraId="2B64FADE" w14:textId="7245E739" w:rsidR="00FB51FE" w:rsidRPr="004A6708" w:rsidRDefault="00FB51FE" w:rsidP="004A6708">
      <w:r>
        <w:t>REGON: ………………………………………………………………………………………..</w:t>
      </w:r>
      <w:r w:rsidR="004539AB">
        <w:t>,</w:t>
      </w:r>
    </w:p>
    <w:p w14:paraId="5BF8DCC8" w14:textId="6F13B10B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753ABF17" w14:textId="15D2B60F" w:rsidR="004A6708" w:rsidRPr="004A6708" w:rsidRDefault="004A6708" w:rsidP="004A6708">
      <w:r w:rsidRPr="004A6708">
        <w:t>reprezentowan</w:t>
      </w:r>
      <w:r w:rsidR="006305AA" w:rsidRPr="004A6708">
        <w:t xml:space="preserve">ą </w:t>
      </w:r>
      <w:r w:rsidRPr="004A6708">
        <w:t xml:space="preserve"> przez:</w:t>
      </w:r>
    </w:p>
    <w:p w14:paraId="69C1DEC6" w14:textId="77777777" w:rsidR="004A6708" w:rsidRPr="004A6708" w:rsidRDefault="004A6708" w:rsidP="004A6708">
      <w:r w:rsidRPr="004A6708">
        <w:lastRenderedPageBreak/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4D8C30DD" w14:textId="4F9F1A11" w:rsidR="004A6708" w:rsidRPr="004A6708" w:rsidRDefault="004A6708" w:rsidP="004A6708">
      <w:r w:rsidRPr="004A6708">
        <w:t>działając</w:t>
      </w:r>
      <w:r w:rsidR="008D4D59">
        <w:t>ego</w:t>
      </w:r>
      <w:r w:rsidR="00DA59CF" w:rsidRPr="004A6708">
        <w:t xml:space="preserve">(-ą) </w:t>
      </w:r>
      <w:r w:rsidRPr="004A6708">
        <w:t xml:space="preserve">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14:paraId="163B6D72" w14:textId="77777777" w:rsidR="004A6708" w:rsidRPr="004A6708" w:rsidRDefault="004A6708" w:rsidP="004A6708"/>
    <w:p w14:paraId="00E27C1E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0BC04C3D" w14:textId="77777777" w:rsidR="00F947E6" w:rsidRDefault="00F947E6" w:rsidP="00F947E6"/>
    <w:p w14:paraId="6B39829F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697733B8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EA8A52D" w14:textId="77777777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76D56C7C" w14:textId="77777777" w:rsidR="00F947E6" w:rsidRDefault="00F947E6" w:rsidP="00C91318">
      <w:pPr>
        <w:pStyle w:val="PKTpunkt"/>
      </w:pPr>
      <w:r>
        <w:t>1)</w:t>
      </w:r>
      <w:r w:rsidR="009403EA">
        <w:tab/>
      </w:r>
      <w:proofErr w:type="spellStart"/>
      <w:r>
        <w:t>EFMR</w:t>
      </w:r>
      <w:proofErr w:type="spellEnd"/>
      <w:r>
        <w:t xml:space="preserve"> </w:t>
      </w:r>
      <w:r w:rsidR="004114A3" w:rsidRPr="004A6708">
        <w:t xml:space="preserve">– </w:t>
      </w:r>
      <w:r>
        <w:t xml:space="preserve"> Europejski Fundusz Morski i Rybacki;</w:t>
      </w:r>
    </w:p>
    <w:p w14:paraId="74AFD9A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193D4784" w14:textId="0479DF46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="004A6708" w:rsidRPr="004A6708">
        <w:t>późn</w:t>
      </w:r>
      <w:proofErr w:type="spellEnd"/>
      <w:r w:rsidR="004A6708" w:rsidRPr="004A6708">
        <w:t>. zm.);</w:t>
      </w:r>
    </w:p>
    <w:p w14:paraId="5EED4BD2" w14:textId="52772E23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</w:t>
      </w:r>
      <w:proofErr w:type="spellStart"/>
      <w:r w:rsidR="00CB609E">
        <w:t>późn</w:t>
      </w:r>
      <w:proofErr w:type="spellEnd"/>
      <w:r w:rsidR="00CB609E">
        <w:t>. zm.</w:t>
      </w:r>
      <w:r w:rsidR="004A6708" w:rsidRPr="004A6708">
        <w:t>);</w:t>
      </w:r>
    </w:p>
    <w:p w14:paraId="5082B252" w14:textId="512ABED4" w:rsidR="004A6708" w:rsidRPr="004A6708" w:rsidRDefault="00F324D6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 xml:space="preserve">ustawa o </w:t>
      </w:r>
      <w:proofErr w:type="spellStart"/>
      <w:r w:rsidR="004A6708" w:rsidRPr="004A6708">
        <w:t>EFMR</w:t>
      </w:r>
      <w:proofErr w:type="spellEnd"/>
      <w:r w:rsidR="004A6708" w:rsidRPr="004A6708">
        <w:t xml:space="preserve">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>z 201</w:t>
      </w:r>
      <w:r w:rsidR="004539AB">
        <w:t>7 r. poz. 1267</w:t>
      </w:r>
      <w:r w:rsidR="004A6708" w:rsidRPr="004A6708">
        <w:t>);</w:t>
      </w:r>
    </w:p>
    <w:p w14:paraId="40FFD75E" w14:textId="77777777" w:rsidR="00E0740E" w:rsidRDefault="00F324D6">
      <w:pPr>
        <w:pStyle w:val="PKTpunkt"/>
      </w:pPr>
      <w:r>
        <w:lastRenderedPageBreak/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4A6708" w:rsidRPr="004A6708">
        <w:t>);</w:t>
      </w:r>
    </w:p>
    <w:p w14:paraId="495DA312" w14:textId="47DEF01A" w:rsidR="0065104A" w:rsidRDefault="009B1888" w:rsidP="0065104A">
      <w:pPr>
        <w:pStyle w:val="PKTpunkt"/>
      </w:pPr>
      <w:r>
        <w:t>7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2845C21B" w14:textId="4EADF820" w:rsidR="00A369AE" w:rsidRPr="004A6708" w:rsidRDefault="009B1888" w:rsidP="0065104A">
      <w:pPr>
        <w:pStyle w:val="PKTpunkt"/>
      </w:pPr>
      <w:r>
        <w:t>8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41761101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4D8B88E4" w14:textId="77777777" w:rsidR="0011641A" w:rsidRDefault="004A6708" w:rsidP="00B16577">
      <w:pPr>
        <w:pStyle w:val="NIEARTTEKSTtekstnieartykuowanynppodstprawnarozplubpreambua"/>
        <w:ind w:firstLine="0"/>
      </w:pPr>
      <w:r w:rsidRPr="004A6708">
        <w:t xml:space="preserve">Umowa 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Pr="004A6708">
        <w:t xml:space="preserve"> w programie.</w:t>
      </w:r>
    </w:p>
    <w:p w14:paraId="1D57842A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56D68A9E" w14:textId="77777777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>do umowy.</w:t>
      </w:r>
    </w:p>
    <w:p w14:paraId="7F90A08B" w14:textId="77777777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9B3559">
        <w:rPr>
          <w:rStyle w:val="Odwoanieprzypisudolnego"/>
        </w:rPr>
        <w:footnoteReference w:id="2"/>
      </w:r>
      <w:r w:rsidR="00F11697">
        <w:t>.</w:t>
      </w:r>
    </w:p>
    <w:p w14:paraId="6A6BE9D5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48F67B9A" w14:textId="76C718DB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umowy,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>operacji, w tym</w:t>
      </w:r>
      <w:r w:rsidR="00706419">
        <w:t xml:space="preserve"> </w:t>
      </w:r>
      <w:r w:rsidR="00D220B2">
        <w:t xml:space="preserve"> </w:t>
      </w:r>
      <w:r w:rsidR="004A7747">
        <w:t xml:space="preserve">koszty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32F09A03" w14:textId="77777777"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5351417A" w14:textId="62DEEB05" w:rsidR="004A6708" w:rsidRPr="004A6708" w:rsidRDefault="00664837" w:rsidP="00D04721">
      <w:pPr>
        <w:pStyle w:val="PKTpunkt"/>
      </w:pPr>
      <w:r>
        <w:lastRenderedPageBreak/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z  zestawienia </w:t>
      </w:r>
      <w:r w:rsidR="00DA5712">
        <w:t>rzeczowo-finansow</w:t>
      </w:r>
      <w:r w:rsidR="00F11697">
        <w:t>ego operacji, stanowiącego załącznik nr 3 do umowy,</w:t>
      </w:r>
    </w:p>
    <w:p w14:paraId="6F49BDBC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7B00BC05" w14:textId="77777777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</w:t>
      </w:r>
      <w:proofErr w:type="spellStart"/>
      <w:r w:rsidR="008B78D4" w:rsidRPr="008B78D4">
        <w:t>EFMR</w:t>
      </w:r>
      <w:proofErr w:type="spellEnd"/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63A0D37" w14:textId="714521A6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0827BE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5C19EB7E" w14:textId="6DB1940A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…………………………………………………………………………………..……………………………………………………</w:t>
      </w:r>
    </w:p>
    <w:p w14:paraId="659B995D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75DDCCD4" w14:textId="63BB78FB" w:rsidR="00F82B9B" w:rsidRDefault="004A6708" w:rsidP="00B212FC">
      <w:pPr>
        <w:pStyle w:val="USTustnpkodeksu"/>
      </w:pPr>
      <w:r w:rsidRPr="004A6708">
        <w:t xml:space="preserve">1. </w:t>
      </w:r>
      <w:r w:rsidR="001717E3">
        <w:t>Minister</w:t>
      </w:r>
      <w:r w:rsidR="00172325" w:rsidRPr="00172325">
        <w:t xml:space="preserve"> na warunkach określonych w umowie 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umowy,</w:t>
      </w:r>
      <w:r w:rsidR="00CB2358">
        <w:t xml:space="preserve"> tj.</w:t>
      </w:r>
      <w:r w:rsidR="00172325" w:rsidRPr="00172325">
        <w:t xml:space="preserve"> w wysokości</w:t>
      </w:r>
      <w:r w:rsidR="007A75B9">
        <w:t>: ……….</w:t>
      </w:r>
      <w:r w:rsidR="00AE5343">
        <w:t>......................................................</w:t>
      </w:r>
      <w:r w:rsidR="00393882">
        <w:t>...........</w:t>
      </w:r>
      <w:r w:rsidR="001F11D3">
        <w:t>zł (słownie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AE5343">
        <w:t>zł).</w:t>
      </w:r>
    </w:p>
    <w:p w14:paraId="5907E7E3" w14:textId="77777777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proofErr w:type="spellStart"/>
      <w:r>
        <w:t>EFMR</w:t>
      </w:r>
      <w:proofErr w:type="spellEnd"/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1F57C782" w14:textId="037DB76B" w:rsidR="008A63B8" w:rsidRDefault="008A63B8">
      <w:pPr>
        <w:pStyle w:val="USTustnpkodeksu"/>
      </w:pPr>
      <w:r>
        <w:t>3. Całkowity koszt oper</w:t>
      </w:r>
      <w:r w:rsidRPr="00524547">
        <w:t>acji wynosi: …………………………………………</w:t>
      </w:r>
      <w:r>
        <w:t xml:space="preserve"> zł (słownie ………………………………………………………………………. zł).</w:t>
      </w:r>
    </w:p>
    <w:p w14:paraId="058D8A1E" w14:textId="77777777" w:rsidR="00443962" w:rsidRDefault="008459B4" w:rsidP="00E52667">
      <w:pPr>
        <w:pStyle w:val="USTustnpkodeksu"/>
      </w:pPr>
      <w:r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21F843BE" w14:textId="3CA0BF5E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C4B9542" w14:textId="77777777" w:rsidR="00443962" w:rsidRDefault="00443962" w:rsidP="00443962">
      <w:pPr>
        <w:jc w:val="both"/>
      </w:pPr>
      <w:r>
        <w:lastRenderedPageBreak/>
        <w:t>2) w</w:t>
      </w:r>
      <w:r w:rsidR="00B46D61">
        <w:t xml:space="preserve"> …..</w:t>
      </w:r>
      <w:r>
        <w:t xml:space="preserve"> transzach</w:t>
      </w:r>
      <w:r w:rsidR="00014C29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0AA9D886" w14:textId="39362209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30E45476" w14:textId="493E55AD" w:rsidR="00B46D61" w:rsidRPr="00CB79DC" w:rsidRDefault="00B46D61" w:rsidP="00B46D61">
      <w:pPr>
        <w:jc w:val="both"/>
      </w:pPr>
      <w:r w:rsidRPr="00CB79DC"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42890D28" w14:textId="291F75F5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ECA8CA7" w14:textId="77777777" w:rsidR="00D62628" w:rsidRPr="004A6708" w:rsidRDefault="00B46D61" w:rsidP="004635F9">
      <w:r w:rsidRPr="00CB79DC">
        <w:t>d) ……</w:t>
      </w:r>
      <w:r w:rsidR="00D62628" w:rsidRPr="00D62628">
        <w:t xml:space="preserve"> </w:t>
      </w:r>
    </w:p>
    <w:p w14:paraId="26AA12AF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3DC0C45A" w14:textId="4BDAB0CA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</w:t>
      </w:r>
      <w:proofErr w:type="spellStart"/>
      <w:r w:rsidR="008B78D4" w:rsidRPr="008B78D4">
        <w:t>EFMR</w:t>
      </w:r>
      <w:proofErr w:type="spellEnd"/>
      <w:r w:rsidR="008B78D4" w:rsidRPr="008B78D4">
        <w:t xml:space="preserve">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>z postanowieniami umowy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27398DAF" w14:textId="44F34A85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>, stanowiącym załącznik nr 3 do umowy</w:t>
      </w:r>
      <w:r>
        <w:t>;</w:t>
      </w:r>
    </w:p>
    <w:p w14:paraId="65FD3602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3E0DD6D9" w14:textId="77777777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9C7192" w:rsidRPr="007F7DD2">
        <w:rPr>
          <w:rStyle w:val="Odwoanieprzypisudolnego"/>
        </w:rPr>
        <w:footnoteReference w:customMarkFollows="1" w:id="5"/>
        <w:t>5</w:t>
      </w:r>
      <w:r w:rsidR="00237041" w:rsidRPr="007F7DD2">
        <w:t>;</w:t>
      </w:r>
    </w:p>
    <w:p w14:paraId="33F820CB" w14:textId="447EB3E5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4242CBE8" w14:textId="530C4D4F" w:rsidR="002530A1" w:rsidRDefault="00620031" w:rsidP="002530A1">
      <w:pPr>
        <w:pStyle w:val="PKTpunkt"/>
        <w:numPr>
          <w:ilvl w:val="0"/>
          <w:numId w:val="5"/>
        </w:numPr>
      </w:pP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ministra właściwego do spraw rybołówstwa</w:t>
      </w:r>
      <w:r w:rsidRPr="00874C71">
        <w:t>, 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czynności</w:t>
      </w:r>
      <w:r>
        <w:t xml:space="preserve"> kontrolnych</w:t>
      </w:r>
      <w:r w:rsidRPr="00874C71">
        <w:t>, dokonania audytów i kontroli dokumentów związanych 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1795661D" w14:textId="563F5C18" w:rsidR="002530A1" w:rsidRDefault="00620031" w:rsidP="002530A1">
      <w:pPr>
        <w:pStyle w:val="PKTpunkt"/>
        <w:numPr>
          <w:ilvl w:val="0"/>
          <w:numId w:val="5"/>
        </w:numPr>
      </w:pPr>
      <w:r>
        <w:lastRenderedPageBreak/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597B306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65FD3017" w14:textId="45F19027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 xml:space="preserve">łocznego informowania </w:t>
      </w:r>
      <w:r w:rsidR="001717E3">
        <w:t>Ministra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 xml:space="preserve">/2013, ustawie o </w:t>
      </w:r>
      <w:proofErr w:type="spellStart"/>
      <w:r w:rsidR="002530A1">
        <w:t>EFMR</w:t>
      </w:r>
      <w:proofErr w:type="spellEnd"/>
      <w:r w:rsidR="003704CE">
        <w:t>, rozporządzeniu w sprawie pomocy technicznej</w:t>
      </w:r>
      <w:r w:rsidR="002530A1">
        <w:t xml:space="preserve"> </w:t>
      </w:r>
      <w:r w:rsidR="002530A1" w:rsidRPr="00874C71">
        <w:t>lub umowie</w:t>
      </w:r>
      <w:r w:rsidR="002530A1">
        <w:t>;</w:t>
      </w:r>
    </w:p>
    <w:p w14:paraId="3D2ADD8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3081C24A" w14:textId="77777777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9C7192">
        <w:rPr>
          <w:rStyle w:val="Odwoanieprzypisudolnego"/>
        </w:rPr>
        <w:footnoteReference w:customMarkFollows="1" w:id="6"/>
        <w:t>6</w:t>
      </w:r>
      <w:r w:rsidRPr="00455D8D">
        <w:t>:</w:t>
      </w:r>
    </w:p>
    <w:p w14:paraId="7D074B79" w14:textId="2317973C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 xml:space="preserve">przed dniem zawarcia umowy, albo od dnia przeniesienia posiadania pojazdu, jeżeli przeniesienie posiadania pojazdu nastąpi po dniu zawarcia umowy </w:t>
      </w:r>
      <w:r w:rsidR="00C34E5F">
        <w:t>–</w:t>
      </w:r>
      <w:r w:rsidRPr="00455D8D">
        <w:t xml:space="preserve"> do dnia wykonania umowy, na podstawie której przeniesiono posiadanie pojazdu</w:t>
      </w:r>
      <w:r w:rsidR="00604528">
        <w:t>,</w:t>
      </w:r>
      <w:r w:rsidRPr="00455D8D">
        <w:t xml:space="preserve"> albo do dnia </w:t>
      </w:r>
      <w:r w:rsidR="00C04854">
        <w:t>31 marca 2023 r.</w:t>
      </w:r>
      <w:r w:rsidRPr="00455D8D">
        <w:t>, jeżeli wykonanie umowy, na podstawie której przeniesiono posiadanie pojazdu miałoby zakończyć się po tym terminie;</w:t>
      </w:r>
    </w:p>
    <w:p w14:paraId="1BE762C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16C670CD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55E21488" w14:textId="77777777" w:rsidR="002530A1" w:rsidRDefault="00286B6D" w:rsidP="002530A1">
      <w:pPr>
        <w:pStyle w:val="PKTpunkt"/>
        <w:numPr>
          <w:ilvl w:val="0"/>
          <w:numId w:val="5"/>
        </w:numPr>
      </w:pPr>
      <w:r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5D3A77C0" w14:textId="57BCDDCF" w:rsidR="002530A1" w:rsidRDefault="00286B6D" w:rsidP="002530A1">
      <w:pPr>
        <w:pStyle w:val="PKTpunkt"/>
        <w:numPr>
          <w:ilvl w:val="0"/>
          <w:numId w:val="5"/>
        </w:numPr>
      </w:pPr>
      <w:r>
        <w:t xml:space="preserve">zwrotu </w:t>
      </w:r>
      <w:r w:rsidR="00633234">
        <w:t xml:space="preserve">pomocy </w:t>
      </w:r>
      <w:r w:rsidR="00604528">
        <w:t xml:space="preserve">technicznej </w:t>
      </w:r>
      <w:r w:rsidR="00633234">
        <w:t xml:space="preserve">pobranej nienależnie lub </w:t>
      </w:r>
      <w:r w:rsidR="00633234">
        <w:rPr>
          <w:rStyle w:val="txt-new"/>
        </w:rPr>
        <w:t>w nadmiernej wysokości lub wykorzystanej</w:t>
      </w:r>
      <w:r w:rsidR="00633234">
        <w:t xml:space="preserve"> niezgodnie z przeznaczeniem</w:t>
      </w:r>
      <w:r w:rsidR="00604528">
        <w:t>,</w:t>
      </w:r>
      <w:r w:rsidR="00633234" w:rsidDel="00633234">
        <w:t xml:space="preserve"> </w:t>
      </w:r>
      <w:r>
        <w:t>wraz z odsetkami w wysokości określonej jak dla zaległości podatkowych</w:t>
      </w:r>
      <w:r w:rsidR="00633234">
        <w:t>;</w:t>
      </w:r>
    </w:p>
    <w:p w14:paraId="2710F27E" w14:textId="077146AE" w:rsidR="002530A1" w:rsidRDefault="00515020" w:rsidP="002530A1">
      <w:pPr>
        <w:pStyle w:val="PKTpunkt"/>
        <w:numPr>
          <w:ilvl w:val="0"/>
          <w:numId w:val="5"/>
        </w:numPr>
      </w:pPr>
      <w:r>
        <w:lastRenderedPageBreak/>
        <w:t xml:space="preserve">przygotowania i przekazywania </w:t>
      </w:r>
      <w:r w:rsidR="009F0767">
        <w:t xml:space="preserve">na każde żądanie </w:t>
      </w:r>
      <w:r w:rsidR="00D60CEE">
        <w:t>Ministra</w:t>
      </w:r>
      <w:r w:rsidR="009F0767">
        <w:t xml:space="preserve"> </w:t>
      </w:r>
      <w:r>
        <w:t>danych niezbędnych do sporządzenia dokumentacji sprawozdawczej dotyczącej realizacji operacji;</w:t>
      </w:r>
    </w:p>
    <w:p w14:paraId="465E11AD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t xml:space="preserve">prowadzenia w trakcie realizacji operacji działań informacyjno-promocyjnych, informujących o celu realizowanej operacji oraz finansowaniu jej z </w:t>
      </w:r>
      <w:proofErr w:type="spellStart"/>
      <w:r w:rsidRPr="00737846">
        <w:t>EFMR</w:t>
      </w:r>
      <w:proofErr w:type="spellEnd"/>
      <w:r w:rsidRPr="00737846">
        <w:t xml:space="preserve">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15B40FAC" w14:textId="5B98CFC6" w:rsidR="003F395A" w:rsidRPr="00FB3A77" w:rsidRDefault="003F395A" w:rsidP="003F395A">
      <w:pPr>
        <w:widowControl/>
        <w:numPr>
          <w:ilvl w:val="0"/>
          <w:numId w:val="5"/>
        </w:numPr>
        <w:jc w:val="both"/>
      </w:pPr>
      <w:r>
        <w:t xml:space="preserve">ponoszenia kosztów objętych umową zgodnie z zasadami konkurencyjności wynikającymi z obowiązujących w okresie realizacji operacji w ramach pomocy technicznej w ………………………………………(nazwa Beneficjenta) wewnętrznych procedur </w:t>
      </w:r>
      <w:r w:rsidR="00150653">
        <w:t>dotyczących udzielania zamówień,</w:t>
      </w:r>
      <w:r>
        <w:t xml:space="preserve"> w przypadku zamówień, do których nie stosuje się przepisów ustawy 29 stycznia 2004 r. – Prawo zamówień publicznych (Dz. U. z 2017 r. poz. 1579 i 2018), zwanej dalej „ustaw</w:t>
      </w:r>
      <w:r w:rsidR="00150653">
        <w:t xml:space="preserve">ą Prawo zamówień publicznych” oraz </w:t>
      </w:r>
      <w:bookmarkStart w:id="0" w:name="_GoBack"/>
      <w:bookmarkEnd w:id="0"/>
      <w:r>
        <w:t>zgodnie z Zasadami konkurencyjnego wyboru wykonawców w ramach Programu Operacyjnego „Rybactwo i Morze” opublikowanymi na stronie internetowej administrowanej przez ministra właściwego do spraw rybołówstwa.</w:t>
      </w:r>
    </w:p>
    <w:p w14:paraId="66D89B8D" w14:textId="5B5CE46D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60CEE">
        <w:t>Ministra</w:t>
      </w:r>
      <w:r w:rsidR="00DA431F">
        <w:t xml:space="preserve">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55D5E3AF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71618243" w14:textId="77777777" w:rsidR="00812E4F" w:rsidRDefault="00812E4F" w:rsidP="00812E4F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>
        <w:t xml:space="preserve">nabycia przez Beneficjenta w ramach realizowanej operacji rzeczy będącej przedmiotem leasingu, </w:t>
      </w:r>
      <w:r w:rsidRPr="00AC0D3F">
        <w:t>Beneficjent zobowiązuje się do</w:t>
      </w:r>
      <w:r>
        <w:t>:</w:t>
      </w:r>
    </w:p>
    <w:p w14:paraId="44CF2F43" w14:textId="77777777" w:rsidR="00812E4F" w:rsidRDefault="00812E4F" w:rsidP="00812E4F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5B54FEF8" w14:textId="77777777" w:rsidR="00812E4F" w:rsidRDefault="00812E4F" w:rsidP="009F0767">
      <w:pPr>
        <w:pStyle w:val="PKTpunkt"/>
      </w:pPr>
      <w:r>
        <w:t>2)</w:t>
      </w:r>
      <w:r>
        <w:tab/>
      </w:r>
      <w:r w:rsidRPr="004A6708">
        <w:t>uzyskania prawa własności rzeczy będących przedmiotem leasingu</w:t>
      </w:r>
      <w:r>
        <w:t xml:space="preserve"> oraz dostarczenia dokumentu potwierdzającego nabycie własności t</w:t>
      </w:r>
      <w:r w:rsidR="009F0767">
        <w:t>ych</w:t>
      </w:r>
      <w:r>
        <w:t xml:space="preserve">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 xml:space="preserve">w ramach którego </w:t>
      </w:r>
      <w:r w:rsidR="009F0767" w:rsidRPr="005648F5">
        <w:t xml:space="preserve">jest </w:t>
      </w:r>
      <w:r w:rsidRPr="005648F5">
        <w:t>rozliczana ostatnia rata leasingu</w:t>
      </w:r>
      <w:r>
        <w:t>.</w:t>
      </w:r>
    </w:p>
    <w:p w14:paraId="6364A20F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Default="0023444E" w:rsidP="003C2DF1">
      <w:pPr>
        <w:pStyle w:val="CZKSIGAoznaczenieiprzedmiotczcilubksigi"/>
      </w:pPr>
      <w:r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63F49A9E" w14:textId="77777777" w:rsidR="00557FB1" w:rsidRPr="000239A8" w:rsidRDefault="00455D8D" w:rsidP="006305AA">
      <w:pPr>
        <w:pStyle w:val="USTustnpkodeksu"/>
      </w:pPr>
      <w:r w:rsidRPr="00455D8D">
        <w:t xml:space="preserve">1. </w:t>
      </w:r>
      <w:r w:rsidR="00557FB1" w:rsidRPr="006305AA">
        <w:t>Beneficjent</w:t>
      </w:r>
      <w:r w:rsidR="00557FB1" w:rsidRPr="0061425F">
        <w:t xml:space="preserve"> zobowiązuje się do realizacji operacji zgodnie z przepisami </w:t>
      </w:r>
      <w:r w:rsidR="00557FB1" w:rsidRPr="0061425F">
        <w:br/>
        <w:t>o zamówieniach publicznych, w przypadku gdy przepisy te mają zastosowanie.</w:t>
      </w:r>
    </w:p>
    <w:p w14:paraId="5AFD087F" w14:textId="3A0E59A6" w:rsidR="00B36401" w:rsidRDefault="00557FB1" w:rsidP="00B36401">
      <w:pPr>
        <w:pStyle w:val="USTustnpkodeksu"/>
      </w:pPr>
      <w:r>
        <w:t xml:space="preserve">2. </w:t>
      </w:r>
      <w:r w:rsidR="00455D8D" w:rsidRPr="00455D8D">
        <w:t xml:space="preserve">Beneficjent </w:t>
      </w:r>
      <w:r w:rsidR="009F0767" w:rsidRPr="00455D8D">
        <w:t xml:space="preserve">jest </w:t>
      </w:r>
      <w:r w:rsidR="00455D8D" w:rsidRPr="00455D8D">
        <w:t xml:space="preserve">zobowiązany przedłożyć </w:t>
      </w:r>
      <w:r w:rsidR="00D60CEE">
        <w:t>Ministrowi</w:t>
      </w:r>
      <w:r w:rsidR="001C1AF0" w:rsidRPr="00455D8D">
        <w:t xml:space="preserve"> </w:t>
      </w:r>
      <w:r w:rsidR="00455D8D" w:rsidRPr="00455D8D">
        <w:t>informację o zakończonym postępowaniu o udzielenie zamówienia publicznego, przeprowadzonym w ramach realizacji operacji, jeżeli był do tego zobowiązany na podstawie ustawy Prawo zamówień publicznych</w:t>
      </w:r>
      <w:r w:rsidR="00D44BC8">
        <w:t>,</w:t>
      </w:r>
      <w:r w:rsidR="00455D8D" w:rsidRPr="00455D8D">
        <w:t xml:space="preserve"> wraz</w:t>
      </w:r>
      <w:r>
        <w:t xml:space="preserve"> z</w:t>
      </w:r>
      <w:r w:rsidR="00455D8D" w:rsidRPr="00455D8D">
        <w:t xml:space="preserve"> dokumenta</w:t>
      </w:r>
      <w:r>
        <w:t>cją z przeprowadzonego</w:t>
      </w:r>
      <w:r w:rsidR="00455D8D" w:rsidRPr="00455D8D">
        <w:t xml:space="preserve"> </w:t>
      </w:r>
      <w:r>
        <w:t>postępowania</w:t>
      </w:r>
      <w:r w:rsidR="00B36401">
        <w:t xml:space="preserve"> </w:t>
      </w:r>
      <w:r w:rsidR="00B36401" w:rsidRPr="00B36401">
        <w:t>o udzielenie zamówienia publicznego, nie później niż w dniu złożenia wniosku o płatność.</w:t>
      </w:r>
    </w:p>
    <w:p w14:paraId="5E3D1BA0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6959C0DC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14:paraId="038DE630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0A236795" w14:textId="77777777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rFonts w:ascii="Times New Roman" w:hAnsi="Times New Roman"/>
          <w:szCs w:val="24"/>
        </w:rPr>
        <w:footnoteReference w:customMarkFollows="1" w:id="7"/>
        <w:t>7</w:t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574C4051" w:rsidR="00743AA9" w:rsidRPr="006305AA" w:rsidRDefault="00743AA9" w:rsidP="006305AA">
      <w:pPr>
        <w:pStyle w:val="USTustnpkodeksu"/>
      </w:pPr>
      <w:r w:rsidRPr="006305AA">
        <w:t xml:space="preserve">4. </w:t>
      </w:r>
      <w:r w:rsidR="00D60CEE">
        <w:t>Minister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1DACDFBD" w14:textId="77777777" w:rsidR="00743AA9" w:rsidRPr="006305AA" w:rsidRDefault="00743AA9" w:rsidP="006305AA">
      <w:pPr>
        <w:pStyle w:val="USTustnpkodeksu"/>
      </w:pPr>
      <w:r>
        <w:t>5</w:t>
      </w:r>
      <w:r w:rsidRPr="006305AA">
        <w:t xml:space="preserve">. W przypadku udzielania zamówienia publicznego w trybie zamówienia z wolnej ręki na podstawie art. 67 ust. 1 pkt 4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do przedłożenia:</w:t>
      </w:r>
    </w:p>
    <w:p w14:paraId="0C101CC5" w14:textId="77777777" w:rsidR="00743AA9" w:rsidRPr="0061425F" w:rsidRDefault="00743AA9" w:rsidP="006305AA">
      <w:pPr>
        <w:pStyle w:val="PKTpunkt"/>
      </w:pPr>
      <w:r w:rsidRPr="0061425F"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612C7380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</w:t>
      </w:r>
      <w:r w:rsidRPr="0061425F">
        <w:lastRenderedPageBreak/>
        <w:t>było odrzucenie wszystkich złożonych ofert, ze względu na ich niezgodność z opisem przedmiotu zamówienia.</w:t>
      </w:r>
    </w:p>
    <w:p w14:paraId="4CD3CE46" w14:textId="75B4AE2A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określa załącznik do decyzji Komisji nr C(2013) 9527 final</w:t>
      </w:r>
      <w:r w:rsidR="00384CCD">
        <w:rPr>
          <w:rStyle w:val="Odwoanieprzypisudolnego"/>
        </w:rPr>
        <w:footnoteReference w:customMarkFollows="1" w:id="8"/>
        <w:t>8</w:t>
      </w:r>
      <w:r w:rsidR="00432D8A">
        <w:t xml:space="preserve"> </w:t>
      </w:r>
      <w:r w:rsidR="00432D8A" w:rsidRPr="0061425F">
        <w:t xml:space="preserve">z dnia 19 grudnia 2013 r. w sprawie określenia </w:t>
      </w:r>
      <w:r w:rsidR="00DB5D58">
        <w:br/>
      </w:r>
      <w:r w:rsidR="00432D8A" w:rsidRPr="0061425F">
        <w:t>i zatwierdzenia wytycznych dotyczących określania korekt finansow</w:t>
      </w:r>
      <w:r w:rsidR="00817489">
        <w:t xml:space="preserve">ych dokonywanych przez Komisję </w:t>
      </w:r>
      <w:r w:rsidR="00432D8A" w:rsidRPr="0061425F">
        <w:t xml:space="preserve">w odniesieniu do wydatków finansowanych przez Unię w </w:t>
      </w:r>
      <w:r w:rsidR="00817489">
        <w:t xml:space="preserve">ramach zarządzania dzielonego, </w:t>
      </w:r>
      <w:r w:rsidR="00432D8A" w:rsidRPr="0061425F">
        <w:t xml:space="preserve">w przypadku nieprzestrzegania przepisów dotyczących zamówień </w:t>
      </w:r>
      <w:r w:rsidR="00432D8A" w:rsidRPr="00587C17">
        <w:t>publicznych.</w:t>
      </w:r>
    </w:p>
    <w:p w14:paraId="749D3F8C" w14:textId="77777777" w:rsidR="00432D8A" w:rsidRPr="00DB5D58" w:rsidRDefault="00432D8A" w:rsidP="006305AA">
      <w:pPr>
        <w:pStyle w:val="PKTpunkt"/>
        <w:rPr>
          <w:rFonts w:ascii="Times New Roman" w:hAnsi="Times New Roman" w:cs="Times New Roman"/>
          <w:sz w:val="16"/>
          <w:szCs w:val="16"/>
        </w:rPr>
      </w:pPr>
    </w:p>
    <w:p w14:paraId="4F9BE22F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2A40F686" w14:textId="479E076E" w:rsidR="00324043" w:rsidRPr="00324043" w:rsidRDefault="00324043" w:rsidP="005F2C32">
      <w:pPr>
        <w:pStyle w:val="USTustnpkodeksu"/>
      </w:pPr>
      <w:r w:rsidRPr="00324043">
        <w:t xml:space="preserve">1. </w:t>
      </w:r>
      <w:r w:rsidR="005F2C32">
        <w:t>B</w:t>
      </w:r>
      <w:r w:rsidRPr="00324043">
        <w:t>eneficjent zobowiąz</w:t>
      </w:r>
      <w:r w:rsidR="00824BA8">
        <w:t>uje się</w:t>
      </w:r>
      <w:r w:rsidRPr="00324043">
        <w:t xml:space="preserve"> złożyć wniosek o płatność</w:t>
      </w:r>
      <w:r w:rsidR="00BC5C89" w:rsidRPr="00BC5C89">
        <w:t xml:space="preserve"> </w:t>
      </w:r>
      <w:r w:rsidR="00BC5C89" w:rsidRPr="00324043">
        <w:t xml:space="preserve">w formie </w:t>
      </w:r>
      <w:r w:rsidR="00BC5C89">
        <w:t xml:space="preserve">pisemnej, </w:t>
      </w:r>
      <w:r w:rsidR="00BC5C89">
        <w:br/>
        <w:t xml:space="preserve">w postaci </w:t>
      </w:r>
      <w:r w:rsidR="00BC5C89" w:rsidRPr="00324043">
        <w:t>papierowej</w:t>
      </w:r>
      <w:r w:rsidR="00BC5C89">
        <w:t xml:space="preserve"> oraz</w:t>
      </w:r>
      <w:r w:rsidR="00BC5C89" w:rsidRPr="00324043">
        <w:t xml:space="preserve"> na informatycznym nośniku danych</w:t>
      </w:r>
      <w:r w:rsidR="00BC5C89">
        <w:t>,</w:t>
      </w:r>
      <w:r w:rsidR="005F2C32">
        <w:t xml:space="preserve"> </w:t>
      </w:r>
      <w:r w:rsidR="005F2C32" w:rsidRPr="00324043">
        <w:t xml:space="preserve">wraz z dokumentami </w:t>
      </w:r>
      <w:r w:rsidR="005F2C32">
        <w:t>niezbędnymi do ustalenia spełnienia warunków wypłaty środków finansowych w ramach pomocy technicznej albo ich kopiami, których wykaz jest określony</w:t>
      </w:r>
      <w:r w:rsidR="005F2C32" w:rsidRPr="00324043">
        <w:t xml:space="preserve"> w </w:t>
      </w:r>
      <w:r w:rsidR="005F2C32" w:rsidRPr="00587C17">
        <w:t xml:space="preserve">załączniku nr </w:t>
      </w:r>
      <w:r w:rsidR="00FC410E">
        <w:t>4</w:t>
      </w:r>
      <w:r w:rsidR="00FC410E" w:rsidRPr="00BE37A6">
        <w:t xml:space="preserve"> </w:t>
      </w:r>
      <w:r w:rsidR="005F2C32" w:rsidRPr="00BE37A6">
        <w:t>do umowy,</w:t>
      </w:r>
      <w:r w:rsidR="00BE37A6">
        <w:t xml:space="preserve"> </w:t>
      </w:r>
      <w:r w:rsidRPr="00324043">
        <w:t xml:space="preserve">bezpośrednio w siedzibie </w:t>
      </w:r>
      <w:r w:rsidR="00D60CEE">
        <w:t>Ministra</w:t>
      </w:r>
      <w:r w:rsidR="001C1AF0" w:rsidRPr="00324043">
        <w:t xml:space="preserve"> </w:t>
      </w:r>
      <w:r w:rsidRPr="00324043">
        <w:t xml:space="preserve">albo przesyłką rejestrowaną nadaną w polskiej placówce pocztowej operatora wyznaczonego </w:t>
      </w:r>
      <w:r w:rsidR="00882449">
        <w:t xml:space="preserve">w rozumieniu przepisów prawa pocztowego, </w:t>
      </w:r>
      <w:r w:rsidR="005F2C32">
        <w:br/>
      </w:r>
      <w:r w:rsidR="005E043C">
        <w:t>w następujących terminach:</w:t>
      </w:r>
      <w:r w:rsidRPr="00324043">
        <w:t xml:space="preserve"> </w:t>
      </w:r>
    </w:p>
    <w:p w14:paraId="193E372B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1213EF77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……….…... do dnia …….…… 20…r.,</w:t>
      </w:r>
    </w:p>
    <w:p w14:paraId="2D3A7419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 xml:space="preserve">trzeciego etapu operacji – w terminie od dnia ……….…... do dnia …………. 20…r., </w:t>
      </w:r>
    </w:p>
    <w:p w14:paraId="3684A1A6" w14:textId="77777777" w:rsidR="005E043C" w:rsidRPr="008459B4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…</w:t>
      </w:r>
    </w:p>
    <w:p w14:paraId="677C8DF8" w14:textId="4DDF2706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>Nabywcą wskazanym na fakturach i innych dokumentach o równoważnej wartości dowodowej będzie:.................................................................................................................</w:t>
      </w:r>
      <w:r w:rsidR="007A54F7">
        <w:t>......</w:t>
      </w:r>
    </w:p>
    <w:p w14:paraId="33FD098C" w14:textId="2B7D2E5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0D640313" w14:textId="21691EF4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324043" w:rsidRPr="00EC0C3B">
        <w:t>przed</w:t>
      </w:r>
      <w:r w:rsidR="00324043" w:rsidRPr="00324043">
        <w:t xml:space="preserve"> przedstawieniem wraz z wnioskiem </w:t>
      </w:r>
      <w:r w:rsidR="00C051A8">
        <w:br/>
      </w:r>
      <w:r w:rsidR="00324043" w:rsidRPr="00324043">
        <w:lastRenderedPageBreak/>
        <w:t xml:space="preserve">o płatność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50D6A0C1" w14:textId="7BDB6F89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>numer umowy;</w:t>
      </w:r>
    </w:p>
    <w:p w14:paraId="54E1F670" w14:textId="2C52E2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7BB7F6DC" w14:textId="02C6C746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5B863D66" w14:textId="5DBA99A1" w:rsidR="00324043" w:rsidRDefault="00BC5C89" w:rsidP="00B74BD9">
      <w:pPr>
        <w:pStyle w:val="USTustnpkodeksu"/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t xml:space="preserve">w dniu przeprowadzenia transakcji, zgodnie z ustawą z dnia 29 września 1994 r. </w:t>
      </w:r>
      <w:r w:rsidR="00882449">
        <w:br/>
      </w:r>
      <w:r w:rsidR="00324043" w:rsidRPr="00324043">
        <w:t>o rachunkowości (Dz. U. z 201</w:t>
      </w:r>
      <w:r w:rsidR="00434B0B">
        <w:t>8</w:t>
      </w:r>
      <w:r w:rsidR="007D2FF5">
        <w:t xml:space="preserve"> r.</w:t>
      </w:r>
      <w:r w:rsidR="00324043" w:rsidRPr="00324043">
        <w:t xml:space="preserve"> poz. </w:t>
      </w:r>
      <w:r w:rsidR="00434B0B">
        <w:t>395</w:t>
      </w:r>
      <w:r w:rsidR="007D2FF5">
        <w:t>.</w:t>
      </w:r>
      <w:r w:rsidR="00324043" w:rsidRPr="00324043">
        <w:t>).</w:t>
      </w:r>
    </w:p>
    <w:p w14:paraId="2B93E27D" w14:textId="77777777" w:rsidR="00A027AC" w:rsidRPr="00DB5D58" w:rsidRDefault="00A027AC" w:rsidP="00B74BD9">
      <w:pPr>
        <w:pStyle w:val="USTustnpkodeksu"/>
        <w:rPr>
          <w:sz w:val="16"/>
          <w:szCs w:val="16"/>
        </w:rPr>
      </w:pPr>
    </w:p>
    <w:p w14:paraId="1B022BF4" w14:textId="77777777" w:rsidR="00DD4C39" w:rsidRDefault="000E4232" w:rsidP="000E4232">
      <w:pPr>
        <w:pStyle w:val="CZKSIGAoznaczenieiprzedmiotczcilubksigi"/>
      </w:pPr>
      <w:r w:rsidRPr="00992EED"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3D5CF134" w14:textId="77777777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niniejszą umową.</w:t>
      </w:r>
    </w:p>
    <w:p w14:paraId="319E2F42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1C87C8E0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70B75329" w14:textId="4131C6E9" w:rsidR="00AB7030" w:rsidRDefault="00AB7030" w:rsidP="00AB7030">
      <w:pPr>
        <w:pStyle w:val="USTustnpkodeksu"/>
      </w:pPr>
      <w:r>
        <w:t xml:space="preserve">4. W przypadku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>że poszczególne pozycje kosztów kwalifikowalnych zostały poniesione w wysokości wyższej niż 10% w stosunku do wartości określonej w zestawieniu rzeczowo-finansowym operacji stanowiącym załącznik nr 3 do umowy,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3FE3C10" w14:textId="173B9691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faktycznie poniesionej, jeżeli </w:t>
      </w:r>
      <w:r w:rsidR="00D60CEE">
        <w:t>Minister</w:t>
      </w:r>
      <w:r>
        <w:t xml:space="preserve"> na podstawie pisemnych wyjaśnień Beneficjenta uzna za zasadne przyczyny poniesienia wyższych kosztów oraz stwierdzi racjonalność ich poniesienia</w:t>
      </w:r>
      <w:r w:rsidR="00A70C37">
        <w:t>;</w:t>
      </w:r>
    </w:p>
    <w:p w14:paraId="0B530882" w14:textId="3C6E5C1E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t xml:space="preserve">nr 3 do umowy, jeżeli </w:t>
      </w:r>
      <w:r w:rsidR="00D60CEE">
        <w:t>Minister</w:t>
      </w:r>
      <w:r>
        <w:t xml:space="preserve"> na podstawie pisemnych wyjaśnień Beneficjenta nie zaakceptuje poniesienia wyższych kosztów lub uzna, iż zostały one poniesione </w:t>
      </w:r>
      <w:r w:rsidR="00DB5D58">
        <w:br/>
      </w:r>
      <w:r>
        <w:t>w sposób nieracjonalny.</w:t>
      </w:r>
    </w:p>
    <w:p w14:paraId="0B7A1CC6" w14:textId="70524BE5" w:rsidR="00AB7030" w:rsidRDefault="00AB7030" w:rsidP="00AB7030">
      <w:pPr>
        <w:pStyle w:val="USTustnpkodeksu"/>
      </w:pPr>
      <w:r>
        <w:t xml:space="preserve">5. W </w:t>
      </w:r>
      <w:r w:rsidR="00A70C37">
        <w:t>przypadku</w:t>
      </w:r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</w:t>
      </w:r>
      <w:r>
        <w:lastRenderedPageBreak/>
        <w:t xml:space="preserve">stanowiącym załącznik nr 3 do umowy, podlegają one ocenie </w:t>
      </w:r>
      <w:r w:rsidR="00D60CEE">
        <w:t>Ministra</w:t>
      </w:r>
      <w:r w:rsidR="00835EB4">
        <w:t xml:space="preserve"> </w:t>
      </w:r>
      <w:r>
        <w:t xml:space="preserve">w celu stwierdzenia ich racjonalności, bez pisemnych wyjaśnień Beneficjenta. </w:t>
      </w:r>
    </w:p>
    <w:p w14:paraId="66AE9E96" w14:textId="1D97D633" w:rsidR="00AB7030" w:rsidRDefault="00AB7030" w:rsidP="00AB7030">
      <w:pPr>
        <w:pStyle w:val="USTustnpkodeksu"/>
      </w:pPr>
      <w:r>
        <w:t xml:space="preserve">6. W </w:t>
      </w:r>
      <w:r w:rsidR="00E92C06">
        <w:t>przypadku</w:t>
      </w:r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umowy, podlegają one ocenie </w:t>
      </w:r>
      <w:r w:rsidR="00D60CEE">
        <w:t>Ministra</w:t>
      </w:r>
      <w:r w:rsidR="00DB5D58">
        <w:br/>
      </w:r>
      <w:r>
        <w:t xml:space="preserve">w celu stwierdzenia ich racjonalności, po uzyskaniu pisemnych wyjaśnień Beneficjenta. </w:t>
      </w:r>
    </w:p>
    <w:p w14:paraId="15048EEF" w14:textId="2CD73021" w:rsidR="00AB7030" w:rsidRDefault="00AB7030" w:rsidP="00AB7030">
      <w:pPr>
        <w:pStyle w:val="USTustnpkodeksu"/>
      </w:pPr>
      <w:r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0AA16231" w14:textId="565E3528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>W przypadku</w:t>
      </w:r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28C342FE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09280E6A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60BDAC48" w14:textId="7ABB637F" w:rsidR="00754A31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jest/nie jest</w:t>
      </w:r>
      <w:r w:rsidR="00433354">
        <w:rPr>
          <w:rStyle w:val="Odwoanieprzypisudolnego"/>
        </w:rPr>
        <w:footnoteReference w:customMarkFollows="1" w:id="9"/>
        <w:t>9</w:t>
      </w:r>
      <w:r w:rsidRPr="00324043">
        <w:t xml:space="preserve"> 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(Dz. U. z 201</w:t>
      </w:r>
      <w:r w:rsidR="008414F0">
        <w:t>7</w:t>
      </w:r>
      <w:r w:rsidRPr="00324043">
        <w:t xml:space="preserve"> r. poz.</w:t>
      </w:r>
      <w:r w:rsidR="008414F0">
        <w:t xml:space="preserve"> 1221</w:t>
      </w:r>
      <w:r w:rsidRPr="00324043">
        <w:t>)</w:t>
      </w:r>
      <w:r w:rsidR="00C939FE">
        <w:t>,</w:t>
      </w:r>
      <w:r w:rsidR="00210614">
        <w:t xml:space="preserve"> </w:t>
      </w:r>
      <w:r w:rsidR="00210614" w:rsidRPr="006E3D50">
        <w:t>figuruje/nie figuruje</w:t>
      </w:r>
      <w:r w:rsidR="007A54F7">
        <w:rPr>
          <w:rStyle w:val="Odwoanieprzypisudolnego"/>
        </w:rPr>
        <w:footnoteReference w:customMarkFollows="1" w:id="10"/>
        <w:t>9</w:t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7A54F7">
        <w:rPr>
          <w:rStyle w:val="Odwoanieprzypisudolnego"/>
        </w:rPr>
        <w:footnoteReference w:customMarkFollows="1" w:id="11"/>
        <w:t>9</w:t>
      </w:r>
      <w:r w:rsidR="00210614" w:rsidRPr="006E3D50">
        <w:t xml:space="preserve"> odzyskać uiszczonego podatku VAT</w:t>
      </w:r>
      <w:r w:rsidRPr="00324043">
        <w:t>;</w:t>
      </w:r>
    </w:p>
    <w:p w14:paraId="678733B3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48D7494C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0623B856" w14:textId="0FB0662C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 xml:space="preserve">koszty objęte niniejszą umową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DB5D58">
        <w:br/>
      </w:r>
      <w:r w:rsidR="00CA24A8">
        <w:t xml:space="preserve">w ramach pomocy technicznej </w:t>
      </w:r>
      <w:r w:rsidRPr="00324043">
        <w:t xml:space="preserve">w ………………………………………(nazwa 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4B542E60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Default="00324043" w:rsidP="00324043">
      <w:pPr>
        <w:pStyle w:val="CZKSIGAoznaczenieiprzedmiotczcilubksigi"/>
      </w:pPr>
      <w:r w:rsidRPr="00992EED">
        <w:lastRenderedPageBreak/>
        <w:t>§</w:t>
      </w:r>
      <w:r>
        <w:t xml:space="preserve"> 1</w:t>
      </w:r>
      <w:r w:rsidR="007B2E9A">
        <w:t>1</w:t>
      </w:r>
      <w:r>
        <w:t>.</w:t>
      </w:r>
    </w:p>
    <w:p w14:paraId="3A2248EE" w14:textId="1AF26DA6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umowy przez </w:t>
      </w:r>
      <w:r w:rsidR="00D60CEE">
        <w:t>Ministra</w:t>
      </w:r>
      <w:r w:rsidR="00CA24A8" w:rsidRPr="007F001A">
        <w:t xml:space="preserve"> </w:t>
      </w:r>
      <w:r w:rsidRPr="007F001A">
        <w:t>następuje w przypadku:</w:t>
      </w:r>
    </w:p>
    <w:p w14:paraId="50549479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57D0C0C5" w14:textId="7E632656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B36401">
        <w:t xml:space="preserve">umowy </w:t>
      </w:r>
      <w:r>
        <w:t>i § 17 ust. 1 rozporządzenia w sprawie pomocy technicznej</w:t>
      </w:r>
      <w:r w:rsidR="007F001A" w:rsidRPr="007F001A">
        <w:t xml:space="preserve">; </w:t>
      </w:r>
    </w:p>
    <w:p w14:paraId="7E802519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151C20A1" w14:textId="77777777" w:rsidR="000C1C1B" w:rsidRDefault="0093678C" w:rsidP="00006758">
      <w:pPr>
        <w:pStyle w:val="PKTpunkt"/>
      </w:pPr>
      <w:r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31C6D5E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249CA7C9" w14:textId="6B3EDB97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</w:t>
      </w:r>
      <w:r w:rsidR="00D60CEE">
        <w:t>Ministra</w:t>
      </w:r>
      <w:r w:rsidRPr="003E4A45">
        <w:t xml:space="preserve">, </w:t>
      </w:r>
      <w:r>
        <w:t>ministra właściwego do spraw rybołówstwa,</w:t>
      </w:r>
      <w:r w:rsidRPr="003E4A45">
        <w:t xml:space="preserve"> Komisji 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DD8E95" w14:textId="61C71EA4" w:rsidR="0093678C" w:rsidRDefault="00087794" w:rsidP="0048150D">
      <w:pPr>
        <w:pStyle w:val="PKTpunkt"/>
      </w:pPr>
      <w:r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56B3A552" w14:textId="59CE5F1C" w:rsidR="007F001A" w:rsidRPr="006305AA" w:rsidRDefault="007F001A" w:rsidP="006305AA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umowy następuje niezwłocznie po złożeniu przez </w:t>
      </w:r>
      <w:r w:rsidR="00D60CEE">
        <w:rPr>
          <w:bCs w:val="0"/>
        </w:rPr>
        <w:t>Ministra</w:t>
      </w:r>
      <w:r w:rsidR="001C1AF0" w:rsidRPr="006305AA">
        <w:rPr>
          <w:bCs w:val="0"/>
        </w:rPr>
        <w:t xml:space="preserve"> </w:t>
      </w:r>
      <w:r w:rsidRPr="006305AA">
        <w:rPr>
          <w:bCs w:val="0"/>
        </w:rPr>
        <w:t xml:space="preserve">oświadczenia </w:t>
      </w:r>
    </w:p>
    <w:p w14:paraId="64CD8F0F" w14:textId="77777777" w:rsidR="00C82123" w:rsidRDefault="00087794" w:rsidP="00C82123">
      <w:pPr>
        <w:pStyle w:val="USTustnpkodeksu"/>
        <w:ind w:firstLine="0"/>
        <w:rPr>
          <w:bCs w:val="0"/>
        </w:rPr>
      </w:pPr>
      <w:r w:rsidRPr="006305AA">
        <w:rPr>
          <w:bCs w:val="0"/>
        </w:rPr>
        <w:t xml:space="preserve">na piśmie </w:t>
      </w:r>
      <w:r w:rsidR="007F001A" w:rsidRPr="006305AA">
        <w:rPr>
          <w:bCs w:val="0"/>
        </w:rPr>
        <w:t xml:space="preserve">o wypowiedzeniu umowy. </w:t>
      </w:r>
    </w:p>
    <w:p w14:paraId="1A41A06B" w14:textId="3CF62B29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>Beneficjent może zrezygnować z realizacji operacji na podstawie pisemnego wniosku o rozwiązanie umowy. Rozwiązanie umowy oznacza brak roszczeń w stosunku do każdej ze Stron, pod warunkiem, że Beneficjent nie otrzymał płatności pośredniej lub końcowej.</w:t>
      </w:r>
    </w:p>
    <w:p w14:paraId="3175D89E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5945AC83" w14:textId="1DE5FE02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60F7FE3F" w14:textId="305D5669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884DE7">
        <w:t xml:space="preserve"> i</w:t>
      </w:r>
      <w:r w:rsidR="001B7FA4">
        <w:t xml:space="preserve"> </w:t>
      </w:r>
      <w:r w:rsidR="00744D41">
        <w:t>14</w:t>
      </w:r>
      <w:r w:rsidR="00EE47EC" w:rsidRPr="00A74F10">
        <w:t>–</w:t>
      </w:r>
      <w:r w:rsidR="001B7FA4">
        <w:t>16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 xml:space="preserve">części operacji lub jej etapu, które zostały zrealizowane lub mogą zostać zrealizowane zgodnie z warunkami, o których mowa </w:t>
      </w:r>
      <w:r w:rsidR="00C051A8">
        <w:br/>
      </w:r>
      <w:r w:rsidR="0048150D" w:rsidRPr="006C715F">
        <w:t>w § 3, jeżeli cel operacji został osiągnięty lub może zostać osiągnięty do dnia złożenia wniosku o płatność końcową</w:t>
      </w:r>
      <w:r w:rsidR="0048150D">
        <w:t>.</w:t>
      </w:r>
    </w:p>
    <w:p w14:paraId="16A1BBFF" w14:textId="65B78DA7" w:rsidR="00135928" w:rsidRPr="0061425F" w:rsidRDefault="00B36401" w:rsidP="00135928">
      <w:pPr>
        <w:pStyle w:val="USTustnpkodeksu"/>
      </w:pPr>
      <w:r>
        <w:lastRenderedPageBreak/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24E1AB41" w14:textId="5FDF8F8B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D60CEE">
        <w:t>Minister</w:t>
      </w:r>
      <w:r w:rsidR="009A25F7" w:rsidRPr="000C6BDF">
        <w:t xml:space="preserve">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00739377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3</w:t>
      </w:r>
      <w:r>
        <w:t>.</w:t>
      </w:r>
    </w:p>
    <w:p w14:paraId="587B4703" w14:textId="2E61E892" w:rsidR="000B1880" w:rsidRPr="007F001A" w:rsidRDefault="006305AA" w:rsidP="006305AA">
      <w:pPr>
        <w:pStyle w:val="USTustnpkodeksu"/>
      </w:pPr>
      <w:r>
        <w:t xml:space="preserve">1. </w:t>
      </w:r>
      <w:r w:rsidR="007F001A" w:rsidRPr="007F001A">
        <w:t xml:space="preserve">Umowa może zostać zmieniona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C6028B7" w14:textId="4BA36AAC" w:rsidR="000B1880" w:rsidRPr="007F001A" w:rsidRDefault="006305AA" w:rsidP="006305AA">
      <w:pPr>
        <w:pStyle w:val="USTustnpkodeksu"/>
      </w:pPr>
      <w:r>
        <w:t xml:space="preserve">2. </w:t>
      </w:r>
      <w:r w:rsidR="007F001A" w:rsidRPr="007F001A">
        <w:t>Zmiana umowy wymaga zachowania formy pisemnej pod rygorem nieważności</w:t>
      </w:r>
      <w:r w:rsidR="00BE4D7B">
        <w:t xml:space="preserve">, </w:t>
      </w:r>
      <w:r w:rsidR="00935AC5">
        <w:br/>
      </w:r>
      <w:r w:rsidR="00BE4D7B">
        <w:t>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6006BA2A" w14:textId="77777777" w:rsidR="000B1880" w:rsidRDefault="006305AA" w:rsidP="006305AA">
      <w:pPr>
        <w:pStyle w:val="USTustnpkodeksu"/>
      </w:pPr>
      <w:r>
        <w:t xml:space="preserve">3. </w:t>
      </w:r>
      <w:r w:rsidR="007F001A" w:rsidRPr="007F001A">
        <w:t>Zmiana umowy 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7D20B43F" w14:textId="601D25EA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umowy </w:t>
      </w:r>
      <w:r w:rsidR="00BE4D7B" w:rsidRPr="006305AA">
        <w:t>–</w:t>
      </w:r>
      <w:r w:rsidRPr="006305AA">
        <w:t xml:space="preserve"> wniosek w tej sprawie Beneficjent składa 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umowy nie zostanie rozpatrzony pozytywnie i </w:t>
      </w:r>
      <w:r w:rsidR="00D60CEE">
        <w:t>Minister</w:t>
      </w:r>
      <w:r w:rsidR="001C1AF0" w:rsidRPr="006305AA">
        <w:t xml:space="preserve"> </w:t>
      </w:r>
      <w:r w:rsidRPr="006305AA">
        <w:t>rozpatrzy wniosek o płatność zgodnie z postanowieniami zawartej umowy;</w:t>
      </w:r>
    </w:p>
    <w:p w14:paraId="6AAFD0AA" w14:textId="24E57E60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>; w przypadku niedotrzymania tego terminu, wniosek o zmianę umowy nie zostanie rozpatrzony pozytywnie.</w:t>
      </w:r>
    </w:p>
    <w:p w14:paraId="6AFE8B16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1D6D47A4" w14:textId="09FBEACD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</w:t>
      </w:r>
      <w:r w:rsidR="00D60CEE">
        <w:t>Ministra</w:t>
      </w:r>
      <w:r>
        <w:t xml:space="preserve">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>lub zaistnienia przesłanek do wypowiedzenia lub zmiany umowy.</w:t>
      </w:r>
    </w:p>
    <w:p w14:paraId="046217C1" w14:textId="5F630C48" w:rsidR="00EE47EC" w:rsidRDefault="00EE47EC" w:rsidP="00EE47EC">
      <w:pPr>
        <w:pStyle w:val="USTustnpkodeksu"/>
        <w:ind w:left="170" w:firstLine="170"/>
      </w:pPr>
      <w:r>
        <w:t>2.</w:t>
      </w:r>
      <w:r>
        <w:tab/>
        <w:t xml:space="preserve">Szczegółowe zasady dotyczące wnoszenia przez Beneficjenta prośby o ponowne rozpatrzenie sprawy określa pismo o danym rozstrzygnięciu, przesyłane przez </w:t>
      </w:r>
      <w:r w:rsidR="00D60CEE">
        <w:t>Ministra</w:t>
      </w:r>
      <w:r>
        <w:t>.</w:t>
      </w:r>
    </w:p>
    <w:p w14:paraId="4235EAEE" w14:textId="19FEC45D" w:rsidR="00EE47EC" w:rsidRDefault="00EE47EC" w:rsidP="00EE47EC">
      <w:pPr>
        <w:pStyle w:val="USTustnpkodeksu"/>
        <w:ind w:left="170" w:firstLine="170"/>
      </w:pPr>
      <w:r>
        <w:lastRenderedPageBreak/>
        <w:t>3.</w:t>
      </w:r>
      <w:r>
        <w:tab/>
      </w:r>
      <w:r w:rsidR="002D637E">
        <w:t>Minister</w:t>
      </w:r>
      <w:r>
        <w:t xml:space="preserve"> rozstrzyga w sprawach, o których mowa w ust. 1, w terminie 30 dni od dnia wniesienia prośby o ponowne rozpatrzenie sprawy wraz z uzasadnieniem.</w:t>
      </w:r>
    </w:p>
    <w:p w14:paraId="29827F8F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E64554A" w14:textId="2CD415FF" w:rsidR="00EE47EC" w:rsidRDefault="00EE47EC" w:rsidP="00EE47EC">
      <w:pPr>
        <w:pStyle w:val="USTustnpkodeksu"/>
        <w:ind w:left="170" w:firstLine="170"/>
      </w:pPr>
      <w:r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</w:t>
      </w:r>
      <w:r w:rsidR="00D60CEE">
        <w:t>Minister</w:t>
      </w:r>
      <w:r>
        <w:t xml:space="preserve"> dokonuje rozpatrzenia prośby o ponowne rozpatrzenie sprawy w oparciu </w:t>
      </w:r>
      <w:r w:rsidR="00DB5D58">
        <w:br/>
      </w:r>
      <w:r>
        <w:t>o posiadane dokumenty.</w:t>
      </w:r>
    </w:p>
    <w:p w14:paraId="3A289E2C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2C4514D3" w:rsidR="00EE47EC" w:rsidRDefault="00EE47EC" w:rsidP="00EE47EC">
      <w:pPr>
        <w:pStyle w:val="USTustnpkodeksu"/>
        <w:ind w:left="170" w:firstLine="170"/>
      </w:pPr>
      <w:r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 xml:space="preserve">z czynności kontrolnych, o czym </w:t>
      </w:r>
      <w:r w:rsidR="00D60CEE">
        <w:t>Minister</w:t>
      </w:r>
      <w:r>
        <w:t xml:space="preserve"> informuje Beneficjenta na piśmie.</w:t>
      </w:r>
    </w:p>
    <w:p w14:paraId="5B81375A" w14:textId="39955E9D" w:rsidR="00EE47EC" w:rsidRDefault="00EE47EC" w:rsidP="00EE47EC">
      <w:pPr>
        <w:pStyle w:val="USTustnpkodeksu"/>
        <w:ind w:left="170" w:firstLine="170"/>
      </w:pPr>
      <w:r>
        <w:t>8.</w:t>
      </w:r>
      <w:r>
        <w:tab/>
        <w:t xml:space="preserve">Termin, o którym mowa w ust. 4, uważa się za zachowany, jeżeli przed jego upływem nadano pismo w polskiej placówce pocztowej operatora wyznaczonego w rozumieniu przepisów prawa pocztowego albo złożono je w </w:t>
      </w:r>
      <w:r w:rsidR="00D60CEE">
        <w:t>siedzibie Ministra</w:t>
      </w:r>
      <w:r>
        <w:t>.</w:t>
      </w:r>
    </w:p>
    <w:p w14:paraId="073550B7" w14:textId="536D7E26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7CB53DDB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6F236F61" w14:textId="77777777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umowy. Korespondencja związana z realizacją </w:t>
      </w:r>
      <w:r w:rsidR="002530A1">
        <w:rPr>
          <w:lang w:eastAsia="en-US"/>
        </w:rPr>
        <w:t>umowy przekazywana będzie przez</w:t>
      </w:r>
      <w:r w:rsidR="00CA24A8">
        <w:rPr>
          <w:lang w:eastAsia="en-US"/>
        </w:rPr>
        <w:t>:</w:t>
      </w:r>
    </w:p>
    <w:p w14:paraId="3D74E13D" w14:textId="531A732C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D60CEE">
        <w:t>Ministerstwo Gospodarki Morskiej i Żeglugi Śródlądowej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……………………………………………………………………………………….;</w:t>
      </w:r>
    </w:p>
    <w:p w14:paraId="47F1A485" w14:textId="5DBFF681" w:rsidR="00BE4D7B" w:rsidRPr="007F001A" w:rsidRDefault="00BE4D7B" w:rsidP="009F18E5">
      <w:pPr>
        <w:pStyle w:val="PKTpunkt"/>
      </w:pPr>
      <w:r>
        <w:t xml:space="preserve">2) </w:t>
      </w:r>
      <w:r w:rsidR="009F18E5">
        <w:tab/>
      </w:r>
      <w:r w:rsidR="002D637E">
        <w:t xml:space="preserve">Ministra </w:t>
      </w:r>
      <w:r>
        <w:t>na adres: ……………………………………………….............................</w:t>
      </w:r>
      <w:r w:rsidR="00935AC5">
        <w:t>....</w:t>
      </w:r>
      <w:r>
        <w:t xml:space="preserve"> .</w:t>
      </w:r>
    </w:p>
    <w:p w14:paraId="1C416779" w14:textId="29C1C904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7F001A" w:rsidRPr="007F001A">
        <w:rPr>
          <w:lang w:eastAsia="en-US"/>
        </w:rPr>
        <w:t xml:space="preserve">umowy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2B48AE" w14:textId="57D149FA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lastRenderedPageBreak/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D60CEE">
        <w:t>Ministra</w:t>
      </w:r>
      <w:r w:rsidR="001C1AF0">
        <w:t xml:space="preserve"> </w:t>
      </w:r>
      <w:r w:rsidR="007F001A" w:rsidRPr="007F001A">
        <w:rPr>
          <w:lang w:eastAsia="en-US"/>
        </w:rPr>
        <w:t>pisemnej informacji o zmianie swoich danych identyfikacyjnych zawartych w umowie. Zmiana ta nie wymaga dokonania zmiany umowy.</w:t>
      </w:r>
    </w:p>
    <w:p w14:paraId="5B8FE5C5" w14:textId="1468F1EF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D60CEE">
        <w:t>Ministra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umowie, wszelką korespondencję wysyłaną przez </w:t>
      </w:r>
      <w:r w:rsidR="00D60CEE">
        <w:t>Ministra</w:t>
      </w:r>
      <w:r w:rsidR="001C1AF0">
        <w:t xml:space="preserve">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3A6E9700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050D1CEA" w14:textId="18E673FF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D60CEE">
        <w:t>Ministrem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D60CEE">
        <w:t>Ministra</w:t>
      </w:r>
      <w:r w:rsidR="002530A1">
        <w:t>.</w:t>
      </w:r>
    </w:p>
    <w:p w14:paraId="631ADF79" w14:textId="3BD56C06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D60CEE">
        <w:t>Ministra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18FC1414" w14:textId="3A3A389F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D60CEE">
        <w:t>Minister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1B9E8653" w14:textId="77777777" w:rsidR="00A027AC" w:rsidRPr="007F001A" w:rsidRDefault="00A027AC" w:rsidP="009F18E5">
      <w:pPr>
        <w:pStyle w:val="USTustnpkodeksu"/>
      </w:pPr>
    </w:p>
    <w:p w14:paraId="199B050E" w14:textId="3C2D9530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6B1DAFFE" w14:textId="77777777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CF58F2B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2382540B" w14:textId="46740854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9DEE15E" w14:textId="6C705F52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5678B5E7" w14:textId="2E05C0B4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6FE74831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16C96183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 xml:space="preserve">ustawy o </w:t>
      </w:r>
      <w:proofErr w:type="spellStart"/>
      <w:r>
        <w:t>EFMR</w:t>
      </w:r>
      <w:proofErr w:type="spellEnd"/>
      <w:r w:rsidR="001C1714" w:rsidRPr="004A6708">
        <w:t>;</w:t>
      </w:r>
    </w:p>
    <w:p w14:paraId="46AE8CAC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3157712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029D011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5C3FCF55" w14:textId="5F6EDD1F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1701D304" w14:textId="3F125D50" w:rsidR="007F001A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morskiej i Żeglugi Śródlądowej </w:t>
      </w:r>
      <w:r w:rsidR="00BA3FBF" w:rsidRPr="00BA3FBF">
        <w:t xml:space="preserve">z dnia 6 grudnia </w:t>
      </w:r>
      <w:r w:rsidR="00BA3FBF" w:rsidRPr="00BA3FBF">
        <w:lastRenderedPageBreak/>
        <w:t>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29127A">
        <w:rPr>
          <w:lang w:eastAsia="en-US"/>
        </w:rPr>
        <w:t>);</w:t>
      </w:r>
    </w:p>
    <w:p w14:paraId="5211769C" w14:textId="31C33E21" w:rsidR="00434B0B" w:rsidRPr="007F001A" w:rsidRDefault="00434B0B" w:rsidP="00434B0B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434B0B">
        <w:rPr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rPr>
          <w:lang w:eastAsia="en-US"/>
        </w:rPr>
        <w:t>).</w:t>
      </w:r>
    </w:p>
    <w:p w14:paraId="3C08F07C" w14:textId="77777777" w:rsidR="001C1714" w:rsidRPr="00DB5D58" w:rsidRDefault="001C1714" w:rsidP="007F001A">
      <w:pPr>
        <w:rPr>
          <w:sz w:val="16"/>
          <w:szCs w:val="16"/>
        </w:rPr>
      </w:pPr>
    </w:p>
    <w:p w14:paraId="3DFE8915" w14:textId="7D50AB8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1E5F85EC" w14:textId="37DB6CAE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>Integralną część umowy stanowią niżej wymienione załączniki:</w:t>
      </w:r>
    </w:p>
    <w:p w14:paraId="51A18307" w14:textId="736A9DDE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umowy </w:t>
      </w:r>
      <w:r w:rsidR="00884DE7" w:rsidRPr="006305AA">
        <w:t xml:space="preserve">– </w:t>
      </w:r>
      <w:r w:rsidRPr="00753622">
        <w:rPr>
          <w:lang w:val="x-none" w:eastAsia="en-US"/>
        </w:rPr>
        <w:t>oryginał lub potwierdzona za zgodność 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D60CEE">
        <w:rPr>
          <w:lang w:eastAsia="en-US"/>
        </w:rPr>
        <w:t>Ministra</w:t>
      </w:r>
      <w:r w:rsidRPr="00753622">
        <w:rPr>
          <w:lang w:val="x-none" w:eastAsia="en-US"/>
        </w:rPr>
        <w:t xml:space="preserve">; </w:t>
      </w:r>
    </w:p>
    <w:p w14:paraId="3C2C8AA5" w14:textId="69117E45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umowy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 do reprezentowania Beneficjenta;</w:t>
      </w:r>
    </w:p>
    <w:p w14:paraId="13CFB363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>załącznik nr 3 do umowy – zestawienie rzeczowo-finansowe operacji;</w:t>
      </w:r>
    </w:p>
    <w:p w14:paraId="498E0205" w14:textId="40FFEC5A" w:rsidR="00935AC5" w:rsidRPr="00E02CE2" w:rsidRDefault="00753622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umowy – wykaz dokumentów, które należy dołączyć do wniosku </w:t>
      </w:r>
      <w:r w:rsidR="00DB5D58">
        <w:br/>
      </w:r>
      <w:r w:rsidR="007F001A" w:rsidRPr="007F001A">
        <w:t>o płatność pomocy technicznej.</w:t>
      </w:r>
    </w:p>
    <w:p w14:paraId="67F0432B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9</w:t>
      </w:r>
      <w:r>
        <w:t>.</w:t>
      </w:r>
    </w:p>
    <w:p w14:paraId="1D1D3146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Umowa została sporządzona w czterech jednobrzmiących egzemplarzach, po dwa </w:t>
      </w:r>
      <w:r w:rsidR="009F18E5">
        <w:rPr>
          <w:lang w:eastAsia="en-US"/>
        </w:rPr>
        <w:t xml:space="preserve">egzemplarze </w:t>
      </w:r>
      <w:r w:rsidRPr="007F001A">
        <w:rPr>
          <w:lang w:eastAsia="en-US"/>
        </w:rPr>
        <w:t>dla każdej ze Stron.</w:t>
      </w:r>
    </w:p>
    <w:p w14:paraId="03F81DAE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>2. Umowa obowiązuje od dnia jej zawarcia.</w:t>
      </w:r>
    </w:p>
    <w:p w14:paraId="6097481E" w14:textId="77777777" w:rsidR="00E53DE5" w:rsidRPr="004A6708" w:rsidRDefault="00E53DE5" w:rsidP="004A6708"/>
    <w:p w14:paraId="26B691AC" w14:textId="77777777" w:rsidR="004A6708" w:rsidRPr="004A6708" w:rsidRDefault="004A6708" w:rsidP="004A6708"/>
    <w:p w14:paraId="44FF471B" w14:textId="77777777" w:rsidR="004A6708" w:rsidRPr="004A6708" w:rsidRDefault="004A6708" w:rsidP="004A6708"/>
    <w:p w14:paraId="1057A59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313D9565" w14:textId="10299062" w:rsidR="00261A16" w:rsidRPr="00737F6A" w:rsidRDefault="00A256AC" w:rsidP="00737F6A">
      <w:r>
        <w:t xml:space="preserve">     </w:t>
      </w:r>
      <w:r w:rsidR="007A3E35">
        <w:t>MINISTER</w:t>
      </w:r>
      <w:r w:rsidR="004A6708" w:rsidRPr="004A6708">
        <w:t xml:space="preserve">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DB5D58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CCF87" w14:textId="77777777" w:rsidR="005B269A" w:rsidRDefault="005B269A">
      <w:r>
        <w:separator/>
      </w:r>
    </w:p>
  </w:endnote>
  <w:endnote w:type="continuationSeparator" w:id="0">
    <w:p w14:paraId="6AEB47D9" w14:textId="77777777" w:rsidR="005B269A" w:rsidRDefault="005B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F92E8" w14:textId="77777777" w:rsidR="005B269A" w:rsidRDefault="005B269A">
      <w:r>
        <w:separator/>
      </w:r>
    </w:p>
  </w:footnote>
  <w:footnote w:type="continuationSeparator" w:id="0">
    <w:p w14:paraId="1210C441" w14:textId="77777777" w:rsidR="005B269A" w:rsidRDefault="005B269A">
      <w:r>
        <w:continuationSeparator/>
      </w:r>
    </w:p>
  </w:footnote>
  <w:footnote w:id="1">
    <w:p w14:paraId="64A3163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>
        <w:t>Numer identyfikacyjny nadany przez Agencję w ramach</w:t>
      </w:r>
      <w:r w:rsidRPr="00BF2B35">
        <w:t xml:space="preserve"> </w:t>
      </w:r>
      <w:r>
        <w:t xml:space="preserve">prowadzonej </w:t>
      </w:r>
      <w:r w:rsidRPr="00BF2B35">
        <w:t xml:space="preserve">ewidencji </w:t>
      </w:r>
      <w:r>
        <w:t>producentów.</w:t>
      </w:r>
    </w:p>
  </w:footnote>
  <w:footnote w:id="2">
    <w:p w14:paraId="5F981A1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9F18E5">
        <w:tab/>
      </w:r>
      <w:r>
        <w:rPr>
          <w:rFonts w:eastAsia="Times New Roman"/>
        </w:rPr>
        <w:t>W przypadku</w:t>
      </w:r>
      <w:r w:rsidRPr="004114A3">
        <w:rPr>
          <w:rFonts w:eastAsia="Times New Roman"/>
        </w:rPr>
        <w:t xml:space="preserve"> operacji obejmując</w:t>
      </w:r>
      <w:r>
        <w:rPr>
          <w:rFonts w:eastAsia="Times New Roman"/>
        </w:rPr>
        <w:t>ej</w:t>
      </w:r>
      <w:r w:rsidRPr="004114A3">
        <w:rPr>
          <w:rFonts w:eastAsia="Times New Roman"/>
        </w:rPr>
        <w:t xml:space="preserve"> inwestycje wieloetapowe należy wpisać liczbę etapów</w:t>
      </w:r>
      <w:r>
        <w:rPr>
          <w:rFonts w:eastAsia="Times New Roman"/>
        </w:rPr>
        <w:t xml:space="preserve"> tej operacji</w:t>
      </w:r>
      <w:r w:rsidRPr="004114A3">
        <w:rPr>
          <w:rFonts w:eastAsia="Times New Roman"/>
        </w:rPr>
        <w:t xml:space="preserve"> zgodną z zestawieniem rzeczowo-finansowym operacji, stanowiącym załącznik nr 3 do umowy.</w:t>
      </w:r>
    </w:p>
  </w:footnote>
  <w:footnote w:id="3">
    <w:p w14:paraId="692DC396" w14:textId="18334A0D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62477E">
        <w:rPr>
          <w:rStyle w:val="IGindeksgrny"/>
        </w:rPr>
        <w:tab/>
      </w:r>
      <w:r w:rsidRPr="004114A3">
        <w:rPr>
          <w:rFonts w:eastAsia="Times New Roman"/>
        </w:rPr>
        <w:t>Cel wynikający z wniosku o dofinansowanie.</w:t>
      </w:r>
    </w:p>
  </w:footnote>
  <w:footnote w:id="4">
    <w:p w14:paraId="1BB54C87" w14:textId="77777777" w:rsidR="006430E9" w:rsidRPr="00014C29" w:rsidRDefault="006430E9" w:rsidP="009F18E5">
      <w:pPr>
        <w:pStyle w:val="ODNONIKtreodnonika"/>
        <w:rPr>
          <w:rFonts w:asciiTheme="minorHAnsi" w:hAnsiTheme="minorHAnsi"/>
        </w:rPr>
      </w:pPr>
      <w:r w:rsidRPr="009F18E5">
        <w:rPr>
          <w:rStyle w:val="IGindeksgrny"/>
        </w:rPr>
        <w:footnoteRef/>
      </w:r>
      <w:r>
        <w:t xml:space="preserve"> </w:t>
      </w:r>
      <w:r w:rsidR="009F18E5">
        <w:tab/>
      </w:r>
      <w:r w:rsidRPr="009F18E5">
        <w:t>Liczba transz odpowiada liczbie etapów operacji, zgodnie z zestawieniem  rzeczowo-finansowym operacji stanowiącym załącznik nr 3 do umowy.</w:t>
      </w:r>
    </w:p>
  </w:footnote>
  <w:footnote w:id="5">
    <w:p w14:paraId="15459443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 xml:space="preserve">5 </w:t>
      </w:r>
      <w:r w:rsidR="009F18E5">
        <w:rPr>
          <w:rStyle w:val="IGindeksgrny"/>
        </w:rPr>
        <w:tab/>
      </w:r>
      <w:r w:rsidRPr="009F18E5">
        <w:t>Dotyczy operacji o charakterze inwestycyjnym.</w:t>
      </w:r>
    </w:p>
  </w:footnote>
  <w:footnote w:id="6">
    <w:p w14:paraId="2955912D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>6</w:t>
      </w:r>
      <w:r>
        <w:t xml:space="preserve"> Jeżeli dotyczy.</w:t>
      </w:r>
    </w:p>
  </w:footnote>
  <w:footnote w:id="7">
    <w:p w14:paraId="52AF4616" w14:textId="77777777" w:rsidR="00743AA9" w:rsidRDefault="00743AA9" w:rsidP="009F18E5">
      <w:pPr>
        <w:pStyle w:val="ODNONIKtreodnonika"/>
      </w:pPr>
      <w:r w:rsidRPr="009F18E5">
        <w:rPr>
          <w:rStyle w:val="IGindeksgrny"/>
        </w:rPr>
        <w:t>7</w:t>
      </w:r>
      <w:r>
        <w:t xml:space="preserve"> Jeżeli dotyczy.</w:t>
      </w:r>
    </w:p>
  </w:footnote>
  <w:footnote w:id="8">
    <w:p w14:paraId="2920928F" w14:textId="77777777" w:rsidR="00384CCD" w:rsidRDefault="00384CCD" w:rsidP="009F18E5">
      <w:pPr>
        <w:pStyle w:val="ODNONIKtreodnonika"/>
      </w:pPr>
      <w:r w:rsidRPr="009F18E5">
        <w:rPr>
          <w:rStyle w:val="IGindeksgrny"/>
        </w:rPr>
        <w:t xml:space="preserve">8 </w:t>
      </w:r>
      <w:r w:rsidRPr="00061F2C">
        <w:t>http://ec.europa.eu/regional_policy/sources/docoffic/cocof/2013/cocof_13_9527_annexe_pl.pdf.</w:t>
      </w:r>
    </w:p>
  </w:footnote>
  <w:footnote w:id="9">
    <w:p w14:paraId="61A3463F" w14:textId="77777777" w:rsidR="00433354" w:rsidRPr="00EC0C3B" w:rsidRDefault="00433354">
      <w:pPr>
        <w:pStyle w:val="Tekstprzypisudolnego"/>
        <w:rPr>
          <w:sz w:val="16"/>
          <w:szCs w:val="16"/>
        </w:rPr>
      </w:pPr>
      <w:r w:rsidRPr="00B36401">
        <w:rPr>
          <w:sz w:val="16"/>
          <w:szCs w:val="16"/>
          <w:vertAlign w:val="superscript"/>
        </w:rPr>
        <w:t>9</w:t>
      </w:r>
      <w:r w:rsidRPr="00EC0C3B">
        <w:rPr>
          <w:sz w:val="16"/>
          <w:szCs w:val="16"/>
        </w:rPr>
        <w:t xml:space="preserve"> Niepotrzebne skreślić.</w:t>
      </w:r>
    </w:p>
  </w:footnote>
  <w:footnote w:id="10">
    <w:p w14:paraId="3ED7696E" w14:textId="3AF068DC" w:rsidR="007A54F7" w:rsidRPr="00EC0C3B" w:rsidRDefault="007A54F7" w:rsidP="007A54F7">
      <w:pPr>
        <w:pStyle w:val="Tekstprzypisudolnego"/>
        <w:rPr>
          <w:sz w:val="16"/>
          <w:szCs w:val="16"/>
        </w:rPr>
      </w:pPr>
    </w:p>
  </w:footnote>
  <w:footnote w:id="11">
    <w:p w14:paraId="3EFA035F" w14:textId="77777777" w:rsidR="0079798B" w:rsidRDefault="007979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690BD" w14:textId="77777777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50653">
      <w:rPr>
        <w:noProof/>
      </w:rPr>
      <w:t>16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26A3"/>
    <w:multiLevelType w:val="hybridMultilevel"/>
    <w:tmpl w:val="ED5E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31"/>
  </w:num>
  <w:num w:numId="8">
    <w:abstractNumId w:val="29"/>
  </w:num>
  <w:num w:numId="9">
    <w:abstractNumId w:val="18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9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1"/>
  </w:num>
  <w:num w:numId="30">
    <w:abstractNumId w:val="26"/>
  </w:num>
  <w:num w:numId="31">
    <w:abstractNumId w:val="27"/>
  </w:num>
  <w:num w:numId="32">
    <w:abstractNumId w:val="5"/>
  </w:num>
  <w:num w:numId="33">
    <w:abstractNumId w:val="1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7E03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2A6"/>
    <w:rsid w:val="00047312"/>
    <w:rsid w:val="000508BD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A7"/>
    <w:rsid w:val="00081CAD"/>
    <w:rsid w:val="000827BE"/>
    <w:rsid w:val="00083073"/>
    <w:rsid w:val="00085165"/>
    <w:rsid w:val="0008557B"/>
    <w:rsid w:val="00085CE7"/>
    <w:rsid w:val="00085E12"/>
    <w:rsid w:val="00087794"/>
    <w:rsid w:val="000906EE"/>
    <w:rsid w:val="00091BA2"/>
    <w:rsid w:val="000930DE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1C8F"/>
    <w:rsid w:val="000E25CC"/>
    <w:rsid w:val="000E3694"/>
    <w:rsid w:val="000E4232"/>
    <w:rsid w:val="000E45DF"/>
    <w:rsid w:val="000E490F"/>
    <w:rsid w:val="000E6241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0653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2BCB"/>
    <w:rsid w:val="00163147"/>
    <w:rsid w:val="00164C57"/>
    <w:rsid w:val="00164C9D"/>
    <w:rsid w:val="0016585A"/>
    <w:rsid w:val="001674AE"/>
    <w:rsid w:val="001717E3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EBC"/>
    <w:rsid w:val="001D1783"/>
    <w:rsid w:val="001D523C"/>
    <w:rsid w:val="001D53CD"/>
    <w:rsid w:val="001D55A3"/>
    <w:rsid w:val="001D5AF5"/>
    <w:rsid w:val="001D67BB"/>
    <w:rsid w:val="001E1E73"/>
    <w:rsid w:val="001E2492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36AD"/>
    <w:rsid w:val="00204A97"/>
    <w:rsid w:val="00205F10"/>
    <w:rsid w:val="00210614"/>
    <w:rsid w:val="00210766"/>
    <w:rsid w:val="00210DC3"/>
    <w:rsid w:val="002114EF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1013"/>
    <w:rsid w:val="00273FE4"/>
    <w:rsid w:val="002743F3"/>
    <w:rsid w:val="00274A64"/>
    <w:rsid w:val="002765B4"/>
    <w:rsid w:val="00276A94"/>
    <w:rsid w:val="002774EE"/>
    <w:rsid w:val="00280A80"/>
    <w:rsid w:val="00282DEF"/>
    <w:rsid w:val="002862CA"/>
    <w:rsid w:val="00286B6D"/>
    <w:rsid w:val="002910ED"/>
    <w:rsid w:val="0029127A"/>
    <w:rsid w:val="0029405D"/>
    <w:rsid w:val="00294FA6"/>
    <w:rsid w:val="00295A6F"/>
    <w:rsid w:val="002A20C4"/>
    <w:rsid w:val="002A570F"/>
    <w:rsid w:val="002A7292"/>
    <w:rsid w:val="002A7358"/>
    <w:rsid w:val="002A7902"/>
    <w:rsid w:val="002A7CBD"/>
    <w:rsid w:val="002B09B6"/>
    <w:rsid w:val="002B0F6B"/>
    <w:rsid w:val="002B23B8"/>
    <w:rsid w:val="002B4429"/>
    <w:rsid w:val="002B68A6"/>
    <w:rsid w:val="002B7FAF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37E"/>
    <w:rsid w:val="002D6A3C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B42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41A6A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D86"/>
    <w:rsid w:val="003823EE"/>
    <w:rsid w:val="00382960"/>
    <w:rsid w:val="0038307D"/>
    <w:rsid w:val="003846F7"/>
    <w:rsid w:val="00384CCD"/>
    <w:rsid w:val="003851ED"/>
    <w:rsid w:val="00385B39"/>
    <w:rsid w:val="00386785"/>
    <w:rsid w:val="00390E89"/>
    <w:rsid w:val="00391B1A"/>
    <w:rsid w:val="00392874"/>
    <w:rsid w:val="00393882"/>
    <w:rsid w:val="00394423"/>
    <w:rsid w:val="003965A1"/>
    <w:rsid w:val="00396942"/>
    <w:rsid w:val="00396B49"/>
    <w:rsid w:val="00396E3E"/>
    <w:rsid w:val="003A1F43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395A"/>
    <w:rsid w:val="003F5BAE"/>
    <w:rsid w:val="003F6ED7"/>
    <w:rsid w:val="003F79F7"/>
    <w:rsid w:val="003F7E6C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B0B"/>
    <w:rsid w:val="00434D01"/>
    <w:rsid w:val="00435D26"/>
    <w:rsid w:val="0044066C"/>
    <w:rsid w:val="00440C99"/>
    <w:rsid w:val="0044175C"/>
    <w:rsid w:val="00443962"/>
    <w:rsid w:val="0044429D"/>
    <w:rsid w:val="00445F4D"/>
    <w:rsid w:val="004479E3"/>
    <w:rsid w:val="00447A99"/>
    <w:rsid w:val="004500F9"/>
    <w:rsid w:val="004504C0"/>
    <w:rsid w:val="00451144"/>
    <w:rsid w:val="004538CF"/>
    <w:rsid w:val="004539AB"/>
    <w:rsid w:val="004550FB"/>
    <w:rsid w:val="00455D8D"/>
    <w:rsid w:val="0046111A"/>
    <w:rsid w:val="00462946"/>
    <w:rsid w:val="004635F9"/>
    <w:rsid w:val="00463F43"/>
    <w:rsid w:val="00464B94"/>
    <w:rsid w:val="004653A8"/>
    <w:rsid w:val="00465A0B"/>
    <w:rsid w:val="00466C87"/>
    <w:rsid w:val="0047077C"/>
    <w:rsid w:val="00470B05"/>
    <w:rsid w:val="004717C3"/>
    <w:rsid w:val="0047207C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150D"/>
    <w:rsid w:val="00482151"/>
    <w:rsid w:val="004832DD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E8"/>
    <w:rsid w:val="004C27C0"/>
    <w:rsid w:val="004C3B06"/>
    <w:rsid w:val="004C3F97"/>
    <w:rsid w:val="004C4387"/>
    <w:rsid w:val="004C45DA"/>
    <w:rsid w:val="004C4FE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2428"/>
    <w:rsid w:val="004E351C"/>
    <w:rsid w:val="004E37E5"/>
    <w:rsid w:val="004E3FDB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43E7"/>
    <w:rsid w:val="005344FC"/>
    <w:rsid w:val="00534C09"/>
    <w:rsid w:val="005363AB"/>
    <w:rsid w:val="00542813"/>
    <w:rsid w:val="00543324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D60"/>
    <w:rsid w:val="00572FEA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7024"/>
    <w:rsid w:val="005A00F9"/>
    <w:rsid w:val="005A0274"/>
    <w:rsid w:val="005A095C"/>
    <w:rsid w:val="005A2604"/>
    <w:rsid w:val="005A357C"/>
    <w:rsid w:val="005A5CFE"/>
    <w:rsid w:val="005A669D"/>
    <w:rsid w:val="005A69AB"/>
    <w:rsid w:val="005A7338"/>
    <w:rsid w:val="005A75D8"/>
    <w:rsid w:val="005B17ED"/>
    <w:rsid w:val="005B269A"/>
    <w:rsid w:val="005B3974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E76"/>
    <w:rsid w:val="005D797F"/>
    <w:rsid w:val="005E043C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5DFE"/>
    <w:rsid w:val="005F6379"/>
    <w:rsid w:val="005F7812"/>
    <w:rsid w:val="005F79A2"/>
    <w:rsid w:val="005F7A88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082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4F0D"/>
    <w:rsid w:val="00635134"/>
    <w:rsid w:val="006356E2"/>
    <w:rsid w:val="0063711A"/>
    <w:rsid w:val="00642A65"/>
    <w:rsid w:val="00643082"/>
    <w:rsid w:val="006430E9"/>
    <w:rsid w:val="0064333B"/>
    <w:rsid w:val="00645DCE"/>
    <w:rsid w:val="006465AC"/>
    <w:rsid w:val="006465BF"/>
    <w:rsid w:val="0065080C"/>
    <w:rsid w:val="0065104A"/>
    <w:rsid w:val="00653401"/>
    <w:rsid w:val="00653B22"/>
    <w:rsid w:val="006551E4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9FA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330F"/>
    <w:rsid w:val="006E5E21"/>
    <w:rsid w:val="006E5FF2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796"/>
    <w:rsid w:val="00700EB6"/>
    <w:rsid w:val="00701952"/>
    <w:rsid w:val="00702556"/>
    <w:rsid w:val="0070277E"/>
    <w:rsid w:val="00703704"/>
    <w:rsid w:val="00704156"/>
    <w:rsid w:val="00704B38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C2E"/>
    <w:rsid w:val="007204FA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492"/>
    <w:rsid w:val="00730555"/>
    <w:rsid w:val="007312CC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50A"/>
    <w:rsid w:val="0079798B"/>
    <w:rsid w:val="007A1F2F"/>
    <w:rsid w:val="007A2A5C"/>
    <w:rsid w:val="007A3E2E"/>
    <w:rsid w:val="007A3E35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3806"/>
    <w:rsid w:val="007C59F7"/>
    <w:rsid w:val="007C5BB7"/>
    <w:rsid w:val="007C5F2F"/>
    <w:rsid w:val="007C76D7"/>
    <w:rsid w:val="007C785D"/>
    <w:rsid w:val="007D07D5"/>
    <w:rsid w:val="007D1256"/>
    <w:rsid w:val="007D1C64"/>
    <w:rsid w:val="007D26E9"/>
    <w:rsid w:val="007D2FF5"/>
    <w:rsid w:val="007D32DD"/>
    <w:rsid w:val="007D6DCE"/>
    <w:rsid w:val="007D72C4"/>
    <w:rsid w:val="007E2CF4"/>
    <w:rsid w:val="007E2CFE"/>
    <w:rsid w:val="007E4556"/>
    <w:rsid w:val="007E59C9"/>
    <w:rsid w:val="007F001A"/>
    <w:rsid w:val="007F0072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5EB4"/>
    <w:rsid w:val="00836181"/>
    <w:rsid w:val="00836792"/>
    <w:rsid w:val="00836DB9"/>
    <w:rsid w:val="008377A8"/>
    <w:rsid w:val="00837978"/>
    <w:rsid w:val="00837C67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B59"/>
    <w:rsid w:val="00853C25"/>
    <w:rsid w:val="00856272"/>
    <w:rsid w:val="008563FF"/>
    <w:rsid w:val="0085671F"/>
    <w:rsid w:val="00857FF4"/>
    <w:rsid w:val="0086018B"/>
    <w:rsid w:val="008611DD"/>
    <w:rsid w:val="008620DE"/>
    <w:rsid w:val="0086328C"/>
    <w:rsid w:val="00866867"/>
    <w:rsid w:val="00867D17"/>
    <w:rsid w:val="00872257"/>
    <w:rsid w:val="0087263E"/>
    <w:rsid w:val="00872EA8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3C21"/>
    <w:rsid w:val="00894F19"/>
    <w:rsid w:val="0089573D"/>
    <w:rsid w:val="0089591D"/>
    <w:rsid w:val="00896A10"/>
    <w:rsid w:val="008971B5"/>
    <w:rsid w:val="00897CC6"/>
    <w:rsid w:val="008A1673"/>
    <w:rsid w:val="008A2FBF"/>
    <w:rsid w:val="008A3929"/>
    <w:rsid w:val="008A5D26"/>
    <w:rsid w:val="008A63B8"/>
    <w:rsid w:val="008A6B13"/>
    <w:rsid w:val="008A6ECB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3FA2"/>
    <w:rsid w:val="008D4527"/>
    <w:rsid w:val="008D4D59"/>
    <w:rsid w:val="008D5E5D"/>
    <w:rsid w:val="008D78C4"/>
    <w:rsid w:val="008E085A"/>
    <w:rsid w:val="008E171D"/>
    <w:rsid w:val="008E2785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293D"/>
    <w:rsid w:val="009034DE"/>
    <w:rsid w:val="00905396"/>
    <w:rsid w:val="0090605D"/>
    <w:rsid w:val="00906419"/>
    <w:rsid w:val="00907598"/>
    <w:rsid w:val="00912889"/>
    <w:rsid w:val="00913A42"/>
    <w:rsid w:val="00913C39"/>
    <w:rsid w:val="00914167"/>
    <w:rsid w:val="009143DB"/>
    <w:rsid w:val="00915065"/>
    <w:rsid w:val="00917180"/>
    <w:rsid w:val="00917CE5"/>
    <w:rsid w:val="009217C0"/>
    <w:rsid w:val="00923513"/>
    <w:rsid w:val="00925241"/>
    <w:rsid w:val="00925CEC"/>
    <w:rsid w:val="00926A3F"/>
    <w:rsid w:val="0092794E"/>
    <w:rsid w:val="00930D30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3751"/>
    <w:rsid w:val="00946DD0"/>
    <w:rsid w:val="00947875"/>
    <w:rsid w:val="0095083D"/>
    <w:rsid w:val="009509E6"/>
    <w:rsid w:val="00952018"/>
    <w:rsid w:val="00952800"/>
    <w:rsid w:val="0095300D"/>
    <w:rsid w:val="00956812"/>
    <w:rsid w:val="0095719A"/>
    <w:rsid w:val="00957983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81EA4"/>
    <w:rsid w:val="00984939"/>
    <w:rsid w:val="00984E03"/>
    <w:rsid w:val="00986EEF"/>
    <w:rsid w:val="00987E85"/>
    <w:rsid w:val="00992371"/>
    <w:rsid w:val="00992EED"/>
    <w:rsid w:val="00993E8C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1888"/>
    <w:rsid w:val="009B3509"/>
    <w:rsid w:val="009B3559"/>
    <w:rsid w:val="009B4452"/>
    <w:rsid w:val="009B4CB2"/>
    <w:rsid w:val="009B6701"/>
    <w:rsid w:val="009B68B3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3AF6"/>
    <w:rsid w:val="009E3E77"/>
    <w:rsid w:val="009E3FAB"/>
    <w:rsid w:val="009E5B3F"/>
    <w:rsid w:val="009E7D90"/>
    <w:rsid w:val="009E7EF1"/>
    <w:rsid w:val="009F0767"/>
    <w:rsid w:val="009F18E5"/>
    <w:rsid w:val="009F1AB0"/>
    <w:rsid w:val="009F2924"/>
    <w:rsid w:val="009F501D"/>
    <w:rsid w:val="009F552A"/>
    <w:rsid w:val="009F6BC4"/>
    <w:rsid w:val="00A008CC"/>
    <w:rsid w:val="00A01DD8"/>
    <w:rsid w:val="00A027AC"/>
    <w:rsid w:val="00A039D5"/>
    <w:rsid w:val="00A03A58"/>
    <w:rsid w:val="00A046AD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0C89"/>
    <w:rsid w:val="00A2126E"/>
    <w:rsid w:val="00A21706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A0"/>
    <w:rsid w:val="00A35EA0"/>
    <w:rsid w:val="00A369AE"/>
    <w:rsid w:val="00A37E70"/>
    <w:rsid w:val="00A4065E"/>
    <w:rsid w:val="00A437E1"/>
    <w:rsid w:val="00A44789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E96"/>
    <w:rsid w:val="00A75A8E"/>
    <w:rsid w:val="00A7616A"/>
    <w:rsid w:val="00A762B3"/>
    <w:rsid w:val="00A778AB"/>
    <w:rsid w:val="00A8039A"/>
    <w:rsid w:val="00A824DD"/>
    <w:rsid w:val="00A83676"/>
    <w:rsid w:val="00A83B7B"/>
    <w:rsid w:val="00A84274"/>
    <w:rsid w:val="00A84758"/>
    <w:rsid w:val="00A850F3"/>
    <w:rsid w:val="00A864E3"/>
    <w:rsid w:val="00A91DF5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A47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2DC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700"/>
    <w:rsid w:val="00B07B6E"/>
    <w:rsid w:val="00B109A7"/>
    <w:rsid w:val="00B11AC1"/>
    <w:rsid w:val="00B13921"/>
    <w:rsid w:val="00B1528C"/>
    <w:rsid w:val="00B15AA5"/>
    <w:rsid w:val="00B16577"/>
    <w:rsid w:val="00B16A0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6401"/>
    <w:rsid w:val="00B371CC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9E2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D17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96A25"/>
    <w:rsid w:val="00BA0054"/>
    <w:rsid w:val="00BA11EA"/>
    <w:rsid w:val="00BA3FBF"/>
    <w:rsid w:val="00BA561A"/>
    <w:rsid w:val="00BA565C"/>
    <w:rsid w:val="00BA704D"/>
    <w:rsid w:val="00BB0DC6"/>
    <w:rsid w:val="00BB15E4"/>
    <w:rsid w:val="00BB1D1A"/>
    <w:rsid w:val="00BB1E19"/>
    <w:rsid w:val="00BB21D1"/>
    <w:rsid w:val="00BB32F2"/>
    <w:rsid w:val="00BB4338"/>
    <w:rsid w:val="00BB4E97"/>
    <w:rsid w:val="00BB51A9"/>
    <w:rsid w:val="00BB6C0E"/>
    <w:rsid w:val="00BB7B38"/>
    <w:rsid w:val="00BC11E5"/>
    <w:rsid w:val="00BC4BC6"/>
    <w:rsid w:val="00BC52FD"/>
    <w:rsid w:val="00BC5C89"/>
    <w:rsid w:val="00BC6E62"/>
    <w:rsid w:val="00BC7443"/>
    <w:rsid w:val="00BD0648"/>
    <w:rsid w:val="00BD1040"/>
    <w:rsid w:val="00BD338D"/>
    <w:rsid w:val="00BD34AA"/>
    <w:rsid w:val="00BD38AB"/>
    <w:rsid w:val="00BD4254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E96"/>
    <w:rsid w:val="00C14763"/>
    <w:rsid w:val="00C16141"/>
    <w:rsid w:val="00C16492"/>
    <w:rsid w:val="00C1668C"/>
    <w:rsid w:val="00C2363F"/>
    <w:rsid w:val="00C236C8"/>
    <w:rsid w:val="00C238C3"/>
    <w:rsid w:val="00C255CA"/>
    <w:rsid w:val="00C260B0"/>
    <w:rsid w:val="00C260B1"/>
    <w:rsid w:val="00C26E56"/>
    <w:rsid w:val="00C31406"/>
    <w:rsid w:val="00C34E5F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3A4A"/>
    <w:rsid w:val="00C54A3A"/>
    <w:rsid w:val="00C55566"/>
    <w:rsid w:val="00C56448"/>
    <w:rsid w:val="00C56691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4403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4C47"/>
    <w:rsid w:val="00C858A4"/>
    <w:rsid w:val="00C86184"/>
    <w:rsid w:val="00C86AFA"/>
    <w:rsid w:val="00C904EB"/>
    <w:rsid w:val="00C91318"/>
    <w:rsid w:val="00C9274D"/>
    <w:rsid w:val="00C939FE"/>
    <w:rsid w:val="00C966A1"/>
    <w:rsid w:val="00C96C94"/>
    <w:rsid w:val="00CA24A8"/>
    <w:rsid w:val="00CA4ACC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2468"/>
    <w:rsid w:val="00CC3831"/>
    <w:rsid w:val="00CC3E3D"/>
    <w:rsid w:val="00CC519B"/>
    <w:rsid w:val="00CC625A"/>
    <w:rsid w:val="00CC7258"/>
    <w:rsid w:val="00CC7CCD"/>
    <w:rsid w:val="00CD081D"/>
    <w:rsid w:val="00CD12C1"/>
    <w:rsid w:val="00CD214E"/>
    <w:rsid w:val="00CD3360"/>
    <w:rsid w:val="00CD46FA"/>
    <w:rsid w:val="00CD5973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7791"/>
    <w:rsid w:val="00D6046A"/>
    <w:rsid w:val="00D60CEE"/>
    <w:rsid w:val="00D60FCE"/>
    <w:rsid w:val="00D62628"/>
    <w:rsid w:val="00D62870"/>
    <w:rsid w:val="00D632CC"/>
    <w:rsid w:val="00D655D9"/>
    <w:rsid w:val="00D65872"/>
    <w:rsid w:val="00D66D7C"/>
    <w:rsid w:val="00D676F3"/>
    <w:rsid w:val="00D70220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26E"/>
    <w:rsid w:val="00D91368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BA5"/>
    <w:rsid w:val="00DD0CF2"/>
    <w:rsid w:val="00DD3065"/>
    <w:rsid w:val="00DD4C39"/>
    <w:rsid w:val="00DD62F6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3F7E"/>
    <w:rsid w:val="00DF59EC"/>
    <w:rsid w:val="00DF7648"/>
    <w:rsid w:val="00E0057A"/>
    <w:rsid w:val="00E00E29"/>
    <w:rsid w:val="00E0204C"/>
    <w:rsid w:val="00E02BAB"/>
    <w:rsid w:val="00E02CE2"/>
    <w:rsid w:val="00E02DE4"/>
    <w:rsid w:val="00E03A60"/>
    <w:rsid w:val="00E048CC"/>
    <w:rsid w:val="00E04CEB"/>
    <w:rsid w:val="00E060BC"/>
    <w:rsid w:val="00E0740E"/>
    <w:rsid w:val="00E11420"/>
    <w:rsid w:val="00E11523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1C28"/>
    <w:rsid w:val="00E44D19"/>
    <w:rsid w:val="00E45D34"/>
    <w:rsid w:val="00E46308"/>
    <w:rsid w:val="00E468D3"/>
    <w:rsid w:val="00E51E17"/>
    <w:rsid w:val="00E523ED"/>
    <w:rsid w:val="00E52667"/>
    <w:rsid w:val="00E52DAB"/>
    <w:rsid w:val="00E539B0"/>
    <w:rsid w:val="00E53DE5"/>
    <w:rsid w:val="00E54C4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DDA"/>
    <w:rsid w:val="00E773E8"/>
    <w:rsid w:val="00E81984"/>
    <w:rsid w:val="00E831D7"/>
    <w:rsid w:val="00E83ADD"/>
    <w:rsid w:val="00E8452A"/>
    <w:rsid w:val="00E84F38"/>
    <w:rsid w:val="00E85623"/>
    <w:rsid w:val="00E862E4"/>
    <w:rsid w:val="00E86AA8"/>
    <w:rsid w:val="00E87441"/>
    <w:rsid w:val="00E87CF1"/>
    <w:rsid w:val="00E91A1E"/>
    <w:rsid w:val="00E91CC0"/>
    <w:rsid w:val="00E91FAE"/>
    <w:rsid w:val="00E92C06"/>
    <w:rsid w:val="00E933B8"/>
    <w:rsid w:val="00E945BF"/>
    <w:rsid w:val="00E96E3F"/>
    <w:rsid w:val="00EA0C85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2EAD"/>
    <w:rsid w:val="00EB4190"/>
    <w:rsid w:val="00EB4D2C"/>
    <w:rsid w:val="00EC0C3B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47EC"/>
    <w:rsid w:val="00EE7D7B"/>
    <w:rsid w:val="00EF0B96"/>
    <w:rsid w:val="00EF3486"/>
    <w:rsid w:val="00EF47AF"/>
    <w:rsid w:val="00EF53B6"/>
    <w:rsid w:val="00EF74AE"/>
    <w:rsid w:val="00F003FD"/>
    <w:rsid w:val="00F00B73"/>
    <w:rsid w:val="00F02645"/>
    <w:rsid w:val="00F03EFE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390"/>
    <w:rsid w:val="00F443B2"/>
    <w:rsid w:val="00F458D8"/>
    <w:rsid w:val="00F476EA"/>
    <w:rsid w:val="00F50237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B34"/>
    <w:rsid w:val="00F66C21"/>
    <w:rsid w:val="00F675B9"/>
    <w:rsid w:val="00F711C9"/>
    <w:rsid w:val="00F71FC1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F28"/>
    <w:rsid w:val="00F90FA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C9A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6552"/>
  <w15:docId w15:val="{28836E3A-D0DC-401C-8224-3C7224F3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48963D-9103-42AF-BF26-45760C5B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4502</Words>
  <Characters>27013</Characters>
  <Application>Microsoft Office Word</Application>
  <DocSecurity>0</DocSecurity>
  <Lines>225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Kwaśniewska Aleksandra</cp:lastModifiedBy>
  <cp:revision>4</cp:revision>
  <cp:lastPrinted>2017-11-16T13:14:00Z</cp:lastPrinted>
  <dcterms:created xsi:type="dcterms:W3CDTF">2019-09-26T11:04:00Z</dcterms:created>
  <dcterms:modified xsi:type="dcterms:W3CDTF">2019-09-26T11:09:00Z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