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75D9" w14:textId="061B480C" w:rsidR="009F599F" w:rsidRPr="007F4094" w:rsidRDefault="0009556E" w:rsidP="00A41DFF">
      <w:pPr>
        <w:jc w:val="right"/>
        <w:rPr>
          <w:rFonts w:ascii="Arial" w:hAnsi="Arial" w:cs="Arial"/>
        </w:rPr>
      </w:pPr>
      <w:r w:rsidRPr="007F4094">
        <w:rPr>
          <w:rFonts w:ascii="Arial" w:hAnsi="Arial" w:cs="Arial"/>
        </w:rPr>
        <w:t>Warszawa</w:t>
      </w:r>
      <w:r w:rsidR="003250F8">
        <w:rPr>
          <w:rFonts w:ascii="Arial" w:hAnsi="Arial" w:cs="Arial"/>
        </w:rPr>
        <w:t>, 8 listopada 2024</w:t>
      </w:r>
      <w:r w:rsidRPr="007F4094">
        <w:rPr>
          <w:rFonts w:ascii="Arial" w:hAnsi="Arial" w:cs="Arial"/>
        </w:rPr>
        <w:t xml:space="preserve"> r.</w:t>
      </w:r>
    </w:p>
    <w:p w14:paraId="5640838D" w14:textId="77777777" w:rsidR="009B4AB8" w:rsidRDefault="0084059C" w:rsidP="00A41DFF">
      <w:pPr>
        <w:spacing w:after="0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1896FB05" w14:textId="77777777" w:rsidR="009B4AB8" w:rsidRDefault="009B4AB8" w:rsidP="00A41DFF">
      <w:pPr>
        <w:spacing w:after="0"/>
        <w:ind w:left="4536"/>
        <w:rPr>
          <w:rFonts w:ascii="Arial" w:hAnsi="Arial" w:cs="Arial"/>
          <w:b/>
        </w:rPr>
      </w:pPr>
    </w:p>
    <w:p w14:paraId="1D8473C3" w14:textId="040395D0" w:rsidR="009F599F" w:rsidRPr="00633F2F" w:rsidRDefault="0084059C" w:rsidP="009B4AB8">
      <w:pPr>
        <w:spacing w:after="0"/>
        <w:ind w:left="4536"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W</w:t>
      </w:r>
      <w:r w:rsidRPr="0084059C">
        <w:rPr>
          <w:rFonts w:ascii="Arial" w:hAnsi="Arial" w:cs="Arial"/>
          <w:b/>
        </w:rPr>
        <w:t>ykonawcy ubiegający się</w:t>
      </w:r>
    </w:p>
    <w:p w14:paraId="51F8344F" w14:textId="7FC68741" w:rsidR="00AB022B" w:rsidRDefault="007571EA" w:rsidP="001D38F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 w:rsidR="0084059C">
        <w:rPr>
          <w:rFonts w:ascii="Arial" w:hAnsi="Arial" w:cs="Arial"/>
        </w:rPr>
        <w:t xml:space="preserve">                                                               </w:t>
      </w:r>
      <w:r w:rsidR="0084059C" w:rsidRPr="0084059C">
        <w:rPr>
          <w:rFonts w:ascii="Arial" w:hAnsi="Arial" w:cs="Arial"/>
          <w:b/>
        </w:rPr>
        <w:t>o udzielenie zamówienia</w:t>
      </w:r>
    </w:p>
    <w:p w14:paraId="5DD08B67" w14:textId="77777777" w:rsidR="008A7B5F" w:rsidRDefault="008A7B5F" w:rsidP="001D38F5">
      <w:pPr>
        <w:spacing w:after="0" w:line="360" w:lineRule="auto"/>
        <w:rPr>
          <w:rFonts w:ascii="Arial" w:hAnsi="Arial" w:cs="Arial"/>
          <w:b/>
        </w:rPr>
      </w:pPr>
    </w:p>
    <w:p w14:paraId="70106B5B" w14:textId="77777777" w:rsidR="009B4AB8" w:rsidRDefault="009B4AB8" w:rsidP="001D38F5">
      <w:pPr>
        <w:spacing w:after="0" w:line="360" w:lineRule="auto"/>
        <w:rPr>
          <w:rFonts w:ascii="Arial" w:hAnsi="Arial" w:cs="Arial"/>
          <w:b/>
        </w:rPr>
      </w:pPr>
    </w:p>
    <w:p w14:paraId="59071404" w14:textId="77777777" w:rsidR="009B4AB8" w:rsidRDefault="009B4AB8" w:rsidP="001D38F5">
      <w:pPr>
        <w:spacing w:after="0" w:line="360" w:lineRule="auto"/>
        <w:rPr>
          <w:rFonts w:ascii="Arial" w:hAnsi="Arial" w:cs="Arial"/>
          <w:b/>
        </w:rPr>
      </w:pPr>
    </w:p>
    <w:p w14:paraId="7CF78C0A" w14:textId="77777777" w:rsidR="009B4AB8" w:rsidRPr="00373114" w:rsidRDefault="009B4AB8" w:rsidP="001D38F5">
      <w:pPr>
        <w:spacing w:after="0" w:line="360" w:lineRule="auto"/>
        <w:rPr>
          <w:rFonts w:ascii="Arial" w:hAnsi="Arial" w:cs="Arial"/>
          <w:b/>
        </w:rPr>
      </w:pPr>
    </w:p>
    <w:p w14:paraId="36D1DE32" w14:textId="1E7828ED" w:rsidR="001D38F5" w:rsidRPr="00373114" w:rsidRDefault="00AB022B" w:rsidP="008A7B5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73114">
        <w:rPr>
          <w:rFonts w:ascii="Arial" w:hAnsi="Arial" w:cs="Arial"/>
          <w:b/>
          <w:bCs/>
        </w:rPr>
        <w:t>I</w:t>
      </w:r>
      <w:r w:rsidR="001D38F5" w:rsidRPr="00373114">
        <w:rPr>
          <w:rFonts w:ascii="Arial" w:hAnsi="Arial" w:cs="Arial"/>
          <w:b/>
          <w:bCs/>
        </w:rPr>
        <w:t>NFORMACJA O WYBORZE NAJKORZYSTNIEJSZEJ OFERTY</w:t>
      </w:r>
      <w:r w:rsidR="004F57BA" w:rsidRPr="00373114">
        <w:rPr>
          <w:rFonts w:ascii="Arial" w:hAnsi="Arial" w:cs="Arial"/>
          <w:b/>
          <w:bCs/>
        </w:rPr>
        <w:t xml:space="preserve"> </w:t>
      </w:r>
    </w:p>
    <w:p w14:paraId="1B45BE9D" w14:textId="77777777" w:rsidR="008A7B5F" w:rsidRPr="00373114" w:rsidRDefault="008A7B5F" w:rsidP="008A7B5F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4BF9A02" w14:textId="77777777" w:rsidR="00A84A95" w:rsidRDefault="001D38F5" w:rsidP="0037311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373114">
        <w:rPr>
          <w:rFonts w:ascii="Arial" w:hAnsi="Arial" w:cs="Arial"/>
        </w:rPr>
        <w:t>Zamawiający informuje o wyborze najkorzystniejszej oferty w postępowaniu</w:t>
      </w:r>
      <w:r w:rsidR="008A7B5F" w:rsidRPr="00373114">
        <w:rPr>
          <w:rFonts w:ascii="Arial" w:hAnsi="Arial" w:cs="Arial"/>
        </w:rPr>
        <w:t>, którego przedmiote</w:t>
      </w:r>
      <w:r w:rsidR="00373114">
        <w:rPr>
          <w:rFonts w:ascii="Arial" w:hAnsi="Arial" w:cs="Arial"/>
        </w:rPr>
        <w:t>m</w:t>
      </w:r>
      <w:r w:rsidR="003250F8" w:rsidRPr="00373114">
        <w:rPr>
          <w:rFonts w:ascii="Arial" w:hAnsi="Arial" w:cs="Arial"/>
          <w:color w:val="1B1B1B"/>
          <w:shd w:val="clear" w:color="auto" w:fill="FFFFFF"/>
        </w:rPr>
        <w:t xml:space="preserve"> jest świadczenie usług polegających na prowadzeniu spraw z zakresu kontroli zarządczej w Generalnej Dyrekcji Ochrony Środowiska,</w:t>
      </w:r>
      <w:r w:rsidR="00373114"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373114">
        <w:rPr>
          <w:rFonts w:ascii="Arial" w:hAnsi="Arial" w:cs="Arial"/>
        </w:rPr>
        <w:t xml:space="preserve">złożonej przez </w:t>
      </w:r>
      <w:r w:rsidR="003250F8" w:rsidRPr="00373114">
        <w:rPr>
          <w:rFonts w:ascii="Arial" w:hAnsi="Arial" w:cs="Arial"/>
          <w:b/>
        </w:rPr>
        <w:t xml:space="preserve">Panią Beatę </w:t>
      </w:r>
      <w:r w:rsidR="00373114" w:rsidRPr="00373114">
        <w:rPr>
          <w:rFonts w:ascii="Arial" w:hAnsi="Arial" w:cs="Arial"/>
          <w:b/>
        </w:rPr>
        <w:t>Szumilas,</w:t>
      </w:r>
      <w:r w:rsidR="00373114" w:rsidRPr="00373114">
        <w:rPr>
          <w:rFonts w:ascii="Arial" w:hAnsi="Arial" w:cs="Arial"/>
          <w:bCs/>
        </w:rPr>
        <w:t xml:space="preserve"> zamieszkałą w Warszawie, nieprowadzącą działalności gospodarczej</w:t>
      </w:r>
      <w:r w:rsidR="00A84A95">
        <w:rPr>
          <w:rFonts w:ascii="Arial" w:hAnsi="Arial" w:cs="Arial"/>
          <w:bCs/>
        </w:rPr>
        <w:t>.</w:t>
      </w:r>
    </w:p>
    <w:p w14:paraId="5910D470" w14:textId="77777777" w:rsidR="00A84A95" w:rsidRDefault="00A84A95" w:rsidP="0037311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14:paraId="12C83FD3" w14:textId="2E2020BC" w:rsidR="00373114" w:rsidRPr="00373114" w:rsidRDefault="00A84A95" w:rsidP="0037311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Złożona oferta spełnia wszystkie wymagania </w:t>
      </w:r>
      <w:r w:rsidR="003E7E2D">
        <w:rPr>
          <w:rFonts w:ascii="Arial" w:hAnsi="Arial" w:cs="Arial"/>
          <w:bCs/>
        </w:rPr>
        <w:t>przeds</w:t>
      </w:r>
      <w:r>
        <w:rPr>
          <w:rFonts w:ascii="Arial" w:hAnsi="Arial" w:cs="Arial"/>
          <w:bCs/>
        </w:rPr>
        <w:t xml:space="preserve">tawione w zapytaniu ofertowym. </w:t>
      </w:r>
    </w:p>
    <w:p w14:paraId="7B09D936" w14:textId="028D261B" w:rsidR="005E24DA" w:rsidRDefault="005E24DA" w:rsidP="00373114">
      <w:pPr>
        <w:spacing w:after="0" w:line="360" w:lineRule="auto"/>
        <w:jc w:val="both"/>
        <w:rPr>
          <w:rFonts w:ascii="Arial" w:hAnsi="Arial" w:cs="Arial"/>
        </w:rPr>
      </w:pPr>
    </w:p>
    <w:sectPr w:rsidR="005E24DA" w:rsidSect="004F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887B" w14:textId="77777777" w:rsidR="004F7A81" w:rsidRDefault="004F7A81">
      <w:pPr>
        <w:spacing w:after="0" w:line="240" w:lineRule="auto"/>
      </w:pPr>
      <w:r>
        <w:separator/>
      </w:r>
    </w:p>
  </w:endnote>
  <w:endnote w:type="continuationSeparator" w:id="0">
    <w:p w14:paraId="6DD9F14E" w14:textId="77777777" w:rsidR="004F7A81" w:rsidRDefault="004F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BF69" w14:textId="77777777" w:rsidR="006C4FEC" w:rsidRDefault="006C4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3A89" w14:textId="0CCE284E" w:rsidR="009F599F" w:rsidRDefault="009F59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7BC9" w14:textId="3F550FB1" w:rsidR="006C4FEC" w:rsidRDefault="006C4FEC" w:rsidP="006C4FEC">
    <w:pPr>
      <w:pStyle w:val="Stopka"/>
    </w:pPr>
    <w:r w:rsidRPr="00A81999">
      <w:rPr>
        <w:noProof/>
      </w:rPr>
      <w:drawing>
        <wp:inline distT="0" distB="0" distL="0" distR="0" wp14:anchorId="11678CDC" wp14:editId="1EABC945">
          <wp:extent cx="5734050" cy="666750"/>
          <wp:effectExtent l="0" t="0" r="0" b="0"/>
          <wp:docPr id="144498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4270C" w14:textId="58B4026E" w:rsidR="009F599F" w:rsidRPr="006C4FEC" w:rsidRDefault="009F599F" w:rsidP="006C4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D9DE" w14:textId="77777777" w:rsidR="004F7A81" w:rsidRDefault="004F7A81">
      <w:pPr>
        <w:spacing w:after="0" w:line="240" w:lineRule="auto"/>
      </w:pPr>
      <w:r>
        <w:separator/>
      </w:r>
    </w:p>
  </w:footnote>
  <w:footnote w:type="continuationSeparator" w:id="0">
    <w:p w14:paraId="640503DC" w14:textId="77777777" w:rsidR="004F7A81" w:rsidRDefault="004F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0DFD" w14:textId="77777777" w:rsidR="006C4FEC" w:rsidRDefault="006C4F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B252" w14:textId="77777777" w:rsidR="009F599F" w:rsidRDefault="009F599F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D3FD" w14:textId="77777777" w:rsidR="009F599F" w:rsidRDefault="0009556E" w:rsidP="00514E76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522FDDFD" wp14:editId="11640A6E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  <w:p w14:paraId="17E748E2" w14:textId="77777777" w:rsidR="009F599F" w:rsidRDefault="009F599F" w:rsidP="001A12FD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B56DD"/>
    <w:multiLevelType w:val="hybridMultilevel"/>
    <w:tmpl w:val="45C022CA"/>
    <w:lvl w:ilvl="0" w:tplc="0FDE0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240C5B9A" w:tentative="1">
      <w:start w:val="1"/>
      <w:numFmt w:val="lowerLetter"/>
      <w:lvlText w:val="%2."/>
      <w:lvlJc w:val="left"/>
      <w:pPr>
        <w:ind w:left="1440" w:hanging="360"/>
      </w:pPr>
    </w:lvl>
    <w:lvl w:ilvl="2" w:tplc="9CE48228" w:tentative="1">
      <w:start w:val="1"/>
      <w:numFmt w:val="lowerRoman"/>
      <w:lvlText w:val="%3."/>
      <w:lvlJc w:val="right"/>
      <w:pPr>
        <w:ind w:left="2160" w:hanging="180"/>
      </w:pPr>
    </w:lvl>
    <w:lvl w:ilvl="3" w:tplc="99642E52" w:tentative="1">
      <w:start w:val="1"/>
      <w:numFmt w:val="decimal"/>
      <w:lvlText w:val="%4."/>
      <w:lvlJc w:val="left"/>
      <w:pPr>
        <w:ind w:left="2880" w:hanging="360"/>
      </w:pPr>
    </w:lvl>
    <w:lvl w:ilvl="4" w:tplc="7354D68A" w:tentative="1">
      <w:start w:val="1"/>
      <w:numFmt w:val="lowerLetter"/>
      <w:lvlText w:val="%5."/>
      <w:lvlJc w:val="left"/>
      <w:pPr>
        <w:ind w:left="3600" w:hanging="360"/>
      </w:pPr>
    </w:lvl>
    <w:lvl w:ilvl="5" w:tplc="15B414BA" w:tentative="1">
      <w:start w:val="1"/>
      <w:numFmt w:val="lowerRoman"/>
      <w:lvlText w:val="%6."/>
      <w:lvlJc w:val="right"/>
      <w:pPr>
        <w:ind w:left="4320" w:hanging="180"/>
      </w:pPr>
    </w:lvl>
    <w:lvl w:ilvl="6" w:tplc="6C3EFDFA" w:tentative="1">
      <w:start w:val="1"/>
      <w:numFmt w:val="decimal"/>
      <w:lvlText w:val="%7."/>
      <w:lvlJc w:val="left"/>
      <w:pPr>
        <w:ind w:left="5040" w:hanging="360"/>
      </w:pPr>
    </w:lvl>
    <w:lvl w:ilvl="7" w:tplc="0EE48590" w:tentative="1">
      <w:start w:val="1"/>
      <w:numFmt w:val="lowerLetter"/>
      <w:lvlText w:val="%8."/>
      <w:lvlJc w:val="left"/>
      <w:pPr>
        <w:ind w:left="5760" w:hanging="360"/>
      </w:pPr>
    </w:lvl>
    <w:lvl w:ilvl="8" w:tplc="5C6853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5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9C"/>
    <w:rsid w:val="0001261D"/>
    <w:rsid w:val="00020EDF"/>
    <w:rsid w:val="000703ED"/>
    <w:rsid w:val="00076D7C"/>
    <w:rsid w:val="00084BA6"/>
    <w:rsid w:val="0009556E"/>
    <w:rsid w:val="000B10D8"/>
    <w:rsid w:val="000D2EAA"/>
    <w:rsid w:val="001013A8"/>
    <w:rsid w:val="00187FB5"/>
    <w:rsid w:val="001D38F5"/>
    <w:rsid w:val="00200760"/>
    <w:rsid w:val="002327BC"/>
    <w:rsid w:val="00265EED"/>
    <w:rsid w:val="002D36CB"/>
    <w:rsid w:val="00312006"/>
    <w:rsid w:val="003250F8"/>
    <w:rsid w:val="00333759"/>
    <w:rsid w:val="003404E9"/>
    <w:rsid w:val="00341D31"/>
    <w:rsid w:val="00373114"/>
    <w:rsid w:val="003E7E2D"/>
    <w:rsid w:val="00447E21"/>
    <w:rsid w:val="00473664"/>
    <w:rsid w:val="004A674B"/>
    <w:rsid w:val="004C765D"/>
    <w:rsid w:val="004F4D15"/>
    <w:rsid w:val="004F57BA"/>
    <w:rsid w:val="004F7A81"/>
    <w:rsid w:val="005D386A"/>
    <w:rsid w:val="005E24DA"/>
    <w:rsid w:val="005F5546"/>
    <w:rsid w:val="00611738"/>
    <w:rsid w:val="006B2093"/>
    <w:rsid w:val="006C11C4"/>
    <w:rsid w:val="006C4FEC"/>
    <w:rsid w:val="006C7795"/>
    <w:rsid w:val="00730596"/>
    <w:rsid w:val="00754B11"/>
    <w:rsid w:val="007571EA"/>
    <w:rsid w:val="00760F63"/>
    <w:rsid w:val="007861A9"/>
    <w:rsid w:val="00793C64"/>
    <w:rsid w:val="007D74E4"/>
    <w:rsid w:val="007F4094"/>
    <w:rsid w:val="00825373"/>
    <w:rsid w:val="0084059C"/>
    <w:rsid w:val="008969CD"/>
    <w:rsid w:val="008A7B5F"/>
    <w:rsid w:val="008B0F45"/>
    <w:rsid w:val="008C7A31"/>
    <w:rsid w:val="00962CCD"/>
    <w:rsid w:val="00974FC6"/>
    <w:rsid w:val="009B4AB8"/>
    <w:rsid w:val="009C4E3F"/>
    <w:rsid w:val="009C7B78"/>
    <w:rsid w:val="009F599F"/>
    <w:rsid w:val="00A45E2B"/>
    <w:rsid w:val="00A608AC"/>
    <w:rsid w:val="00A84A95"/>
    <w:rsid w:val="00AB022B"/>
    <w:rsid w:val="00AC66D3"/>
    <w:rsid w:val="00AE0811"/>
    <w:rsid w:val="00B21E53"/>
    <w:rsid w:val="00B75C3F"/>
    <w:rsid w:val="00C02436"/>
    <w:rsid w:val="00C46D07"/>
    <w:rsid w:val="00C8461B"/>
    <w:rsid w:val="00CE149D"/>
    <w:rsid w:val="00CF3CD9"/>
    <w:rsid w:val="00D715B0"/>
    <w:rsid w:val="00DB534C"/>
    <w:rsid w:val="00E22441"/>
    <w:rsid w:val="00E85CEB"/>
    <w:rsid w:val="00E866F2"/>
    <w:rsid w:val="00EB1C87"/>
    <w:rsid w:val="00EE1E94"/>
    <w:rsid w:val="00F14D76"/>
    <w:rsid w:val="00F22A62"/>
    <w:rsid w:val="00F766F8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E888A"/>
  <w15:docId w15:val="{F9C31009-0E7A-4554-A156-023D5F5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A41D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2007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20076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731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1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11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1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B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C977-D322-4769-B4D2-04F1352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BDG.dot</Template>
  <TotalTime>15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Anna Chrząścik</cp:lastModifiedBy>
  <cp:revision>9</cp:revision>
  <cp:lastPrinted>2010-12-24T10:27:00Z</cp:lastPrinted>
  <dcterms:created xsi:type="dcterms:W3CDTF">2024-08-02T12:09:00Z</dcterms:created>
  <dcterms:modified xsi:type="dcterms:W3CDTF">2024-11-08T11:19:00Z</dcterms:modified>
</cp:coreProperties>
</file>