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DF92" w14:textId="77777777" w:rsidR="00305AD5" w:rsidRDefault="00305AD5" w:rsidP="003F7F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BC2E187" w14:textId="5EF3C22D" w:rsidR="00E9789B" w:rsidRPr="003F7F29" w:rsidRDefault="00D97AAB" w:rsidP="003F7F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7F29">
        <w:rPr>
          <w:rFonts w:ascii="Times New Roman" w:hAnsi="Times New Roman"/>
          <w:b/>
          <w:sz w:val="24"/>
          <w:szCs w:val="24"/>
        </w:rPr>
        <w:t xml:space="preserve">Załącznik nr </w:t>
      </w:r>
      <w:r w:rsidR="00194726">
        <w:rPr>
          <w:rFonts w:ascii="Times New Roman" w:hAnsi="Times New Roman"/>
          <w:b/>
          <w:sz w:val="24"/>
          <w:szCs w:val="24"/>
        </w:rPr>
        <w:t xml:space="preserve">3 </w:t>
      </w:r>
      <w:r w:rsidRPr="003F7F29">
        <w:rPr>
          <w:rFonts w:ascii="Times New Roman" w:hAnsi="Times New Roman"/>
          <w:b/>
          <w:sz w:val="24"/>
          <w:szCs w:val="24"/>
        </w:rPr>
        <w:t>do zapytania ofertowego</w:t>
      </w:r>
    </w:p>
    <w:p w14:paraId="4A55F47B" w14:textId="77777777" w:rsidR="00821F93" w:rsidRPr="003F7F29" w:rsidRDefault="00821F93" w:rsidP="003F7F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97AAB" w:rsidRPr="003F7F29" w14:paraId="73D6C523" w14:textId="77777777" w:rsidTr="00845581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A6FF355" w14:textId="77777777" w:rsidR="00D97AAB" w:rsidRPr="003F7F29" w:rsidRDefault="00D97AAB" w:rsidP="003F7F2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FORMULARZ OFERTOWY- WZÓR</w:t>
            </w:r>
          </w:p>
        </w:tc>
      </w:tr>
    </w:tbl>
    <w:p w14:paraId="1155D7F0" w14:textId="77777777" w:rsidR="00D97AAB" w:rsidRPr="003F7F29" w:rsidRDefault="00D97AAB" w:rsidP="003F7F29">
      <w:pPr>
        <w:suppressAutoHyphens/>
        <w:spacing w:after="0" w:line="240" w:lineRule="auto"/>
        <w:ind w:left="4963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D97AAB" w:rsidRPr="003F7F29" w14:paraId="3F17356E" w14:textId="77777777" w:rsidTr="00845581">
        <w:tc>
          <w:tcPr>
            <w:tcW w:w="9430" w:type="dxa"/>
            <w:gridSpan w:val="7"/>
          </w:tcPr>
          <w:p w14:paraId="2549CE5B" w14:textId="77777777" w:rsidR="00D97AAB" w:rsidRPr="003F7F29" w:rsidRDefault="00D97AAB" w:rsidP="003F7F29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</w:t>
            </w:r>
          </w:p>
          <w:p w14:paraId="1B7E4D6E" w14:textId="77777777" w:rsidR="00D97AAB" w:rsidRPr="003F7F29" w:rsidRDefault="00D97AAB" w:rsidP="003F7F29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Oferta</w:t>
            </w:r>
          </w:p>
          <w:p w14:paraId="576D3CAB" w14:textId="77777777" w:rsidR="00D97AAB" w:rsidRPr="003F7F29" w:rsidRDefault="00D97AAB" w:rsidP="003F7F29">
            <w:pPr>
              <w:spacing w:after="40" w:line="240" w:lineRule="auto"/>
              <w:ind w:left="41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dla</w:t>
            </w:r>
          </w:p>
          <w:p w14:paraId="14BD3F72" w14:textId="77777777" w:rsidR="00D97AAB" w:rsidRPr="003F7F29" w:rsidRDefault="00D97AAB" w:rsidP="003F7F29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Regionalnej Dyrekcji Ochrony Środowiska </w:t>
            </w: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w Warszawie  </w:t>
            </w:r>
          </w:p>
          <w:p w14:paraId="3B37AB4A" w14:textId="77777777" w:rsidR="00D97AAB" w:rsidRPr="003F7F29" w:rsidRDefault="00D97AAB" w:rsidP="003F7F29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ul. Henryka Sienkiewicza 3</w:t>
            </w:r>
          </w:p>
          <w:p w14:paraId="61B31C88" w14:textId="77777777" w:rsidR="00D97AAB" w:rsidRPr="003F7F29" w:rsidRDefault="00D97AAB" w:rsidP="003F7F29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00-015 Warszawa </w:t>
            </w:r>
          </w:p>
          <w:p w14:paraId="2F5A87C4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5DA9298B" w14:textId="77777777" w:rsidTr="00845581">
        <w:tc>
          <w:tcPr>
            <w:tcW w:w="5740" w:type="dxa"/>
            <w:gridSpan w:val="3"/>
          </w:tcPr>
          <w:p w14:paraId="7869A4E2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Nazwa Wykonawcy*:</w:t>
            </w:r>
          </w:p>
          <w:p w14:paraId="07E76FD6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54BA106D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0114FB78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1CFFE437" w14:textId="77777777" w:rsidR="00D97AAB" w:rsidRPr="003F7F29" w:rsidRDefault="00D97AAB" w:rsidP="003F7F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......................................................</w:t>
            </w:r>
          </w:p>
          <w:p w14:paraId="1FE2DF9C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- zwany w dalszej części oferty Wykonawcą</w:t>
            </w:r>
          </w:p>
        </w:tc>
      </w:tr>
      <w:tr w:rsidR="00D97AAB" w:rsidRPr="003F7F29" w14:paraId="0A8FD931" w14:textId="77777777" w:rsidTr="00845581">
        <w:trPr>
          <w:trHeight w:val="537"/>
        </w:trPr>
        <w:tc>
          <w:tcPr>
            <w:tcW w:w="5740" w:type="dxa"/>
            <w:gridSpan w:val="3"/>
          </w:tcPr>
          <w:p w14:paraId="3DAB8EBA" w14:textId="77777777" w:rsidR="00D97AAB" w:rsidRPr="003F7F29" w:rsidRDefault="00D97AAB" w:rsidP="003F7F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798F53D4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7A9550E4" w14:textId="77777777" w:rsidTr="00845581">
        <w:tc>
          <w:tcPr>
            <w:tcW w:w="5740" w:type="dxa"/>
            <w:gridSpan w:val="3"/>
          </w:tcPr>
          <w:p w14:paraId="4B8BD2F0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Osoba wyznaczona przez Wykonawcę do kontaktów 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br/>
              <w:t xml:space="preserve">z Zamawiającym </w:t>
            </w: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imię i nazwisko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oraz  </w:t>
            </w: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tel., faks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. </w:t>
            </w:r>
          </w:p>
          <w:p w14:paraId="4E282C7C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(</w:t>
            </w:r>
            <w:r w:rsidRPr="003F7F29"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faksowej, na podany numer będą wysyłane wszystkie informacje faksowe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), </w:t>
            </w: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(</w:t>
            </w:r>
            <w:r w:rsidRPr="003F7F29"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elektronicznej, na podany adres będą wysyłane wszystkie informacje przesyłane drogą elektroniczną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763F6F14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13BAB757" w14:textId="77777777" w:rsidTr="00845581">
        <w:tc>
          <w:tcPr>
            <w:tcW w:w="2905" w:type="dxa"/>
          </w:tcPr>
          <w:p w14:paraId="4D4D3A21" w14:textId="6C5254EE" w:rsidR="00D97AAB" w:rsidRPr="003F7F29" w:rsidRDefault="005F7247" w:rsidP="003F7F29">
            <w:pPr>
              <w:shd w:val="clear" w:color="auto" w:fill="FFFFFF"/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Dane adresowe </w:t>
            </w:r>
            <w:r w:rsidR="00D97AAB"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6525" w:type="dxa"/>
            <w:gridSpan w:val="6"/>
          </w:tcPr>
          <w:p w14:paraId="26BBF535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6E7B2FE6" w14:textId="77777777" w:rsidTr="00845581">
        <w:tc>
          <w:tcPr>
            <w:tcW w:w="2905" w:type="dxa"/>
          </w:tcPr>
          <w:p w14:paraId="7D184A36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6"/>
                <w:sz w:val="24"/>
                <w:szCs w:val="24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27E3F001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4078FFDE" w14:textId="77777777" w:rsidTr="00845581">
        <w:tc>
          <w:tcPr>
            <w:tcW w:w="2905" w:type="dxa"/>
          </w:tcPr>
          <w:p w14:paraId="06E98D15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48D6224A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59EE4B8B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25D50B75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92559EC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28F7AB72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7E042403" w14:textId="77777777" w:rsidTr="00845581">
        <w:trPr>
          <w:cantSplit/>
        </w:trPr>
        <w:tc>
          <w:tcPr>
            <w:tcW w:w="2905" w:type="dxa"/>
          </w:tcPr>
          <w:p w14:paraId="7CFCBE1D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07164FE8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3ABB6F37" w14:textId="77777777" w:rsidTr="00845581">
        <w:trPr>
          <w:cantSplit/>
        </w:trPr>
        <w:tc>
          <w:tcPr>
            <w:tcW w:w="2905" w:type="dxa"/>
          </w:tcPr>
          <w:p w14:paraId="7FE671C9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46A81F09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</w:p>
        </w:tc>
      </w:tr>
      <w:tr w:rsidR="00D97AAB" w:rsidRPr="003F7F29" w14:paraId="292F42C6" w14:textId="77777777" w:rsidTr="00845581">
        <w:trPr>
          <w:cantSplit/>
        </w:trPr>
        <w:tc>
          <w:tcPr>
            <w:tcW w:w="2905" w:type="dxa"/>
          </w:tcPr>
          <w:p w14:paraId="0F97999D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</w:tcPr>
          <w:p w14:paraId="45ECD189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2AFE249D" w14:textId="77777777" w:rsidTr="00845581">
        <w:trPr>
          <w:cantSplit/>
        </w:trPr>
        <w:tc>
          <w:tcPr>
            <w:tcW w:w="2905" w:type="dxa"/>
          </w:tcPr>
          <w:p w14:paraId="15215CC8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3BF116A2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518DDD13" w14:textId="77777777" w:rsidTr="00845581">
        <w:trPr>
          <w:cantSplit/>
        </w:trPr>
        <w:tc>
          <w:tcPr>
            <w:tcW w:w="2905" w:type="dxa"/>
          </w:tcPr>
          <w:p w14:paraId="72CF53C1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16CD0036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50F023BB" w14:textId="77777777" w:rsidTr="00845581">
        <w:trPr>
          <w:cantSplit/>
        </w:trPr>
        <w:tc>
          <w:tcPr>
            <w:tcW w:w="2905" w:type="dxa"/>
          </w:tcPr>
          <w:p w14:paraId="4A670A5A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6E050079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0EF05BED" w14:textId="77777777" w:rsidTr="0084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9430" w:type="dxa"/>
            <w:gridSpan w:val="7"/>
            <w:shd w:val="clear" w:color="auto" w:fill="auto"/>
          </w:tcPr>
          <w:p w14:paraId="2797ADDA" w14:textId="77777777" w:rsidR="00D97AAB" w:rsidRPr="003F7F29" w:rsidRDefault="00D97AAB" w:rsidP="003F7F29">
            <w:pPr>
              <w:pStyle w:val="Akapitzlist"/>
              <w:suppressAutoHyphens/>
              <w:spacing w:after="40"/>
              <w:ind w:left="0"/>
              <w:jc w:val="both"/>
              <w:rPr>
                <w:lang w:eastAsia="ar-SA"/>
              </w:rPr>
            </w:pPr>
          </w:p>
          <w:p w14:paraId="00F553C6" w14:textId="77777777" w:rsidR="00D97AAB" w:rsidRPr="003F7F29" w:rsidRDefault="00D97AAB" w:rsidP="003F7F29">
            <w:pPr>
              <w:pStyle w:val="Akapitzlist"/>
              <w:suppressAutoHyphens/>
              <w:spacing w:after="40"/>
              <w:ind w:left="0"/>
              <w:jc w:val="both"/>
              <w:rPr>
                <w:lang w:eastAsia="ar-SA"/>
              </w:rPr>
            </w:pPr>
            <w:r w:rsidRPr="003F7F29">
              <w:rPr>
                <w:lang w:eastAsia="ar-SA"/>
              </w:rPr>
              <w:t>OFEROWANY PRZEDMIOT ZAMÓWIENIA:</w:t>
            </w:r>
          </w:p>
          <w:p w14:paraId="477B83BE" w14:textId="1480A444" w:rsidR="00D97AAB" w:rsidRPr="003F7F29" w:rsidRDefault="00D97AAB" w:rsidP="003F7F29">
            <w:pPr>
              <w:pStyle w:val="Akapitzlist"/>
              <w:suppressAutoHyphens/>
              <w:spacing w:after="40"/>
              <w:ind w:left="0"/>
              <w:jc w:val="both"/>
              <w:rPr>
                <w:lang w:eastAsia="ar-SA"/>
              </w:rPr>
            </w:pPr>
            <w:r w:rsidRPr="003F7F29">
              <w:rPr>
                <w:lang w:eastAsia="ar-SA"/>
              </w:rPr>
              <w:t xml:space="preserve">Przedmiotem zamówienia jest wykonanie </w:t>
            </w:r>
            <w:r w:rsidR="006A5B39">
              <w:rPr>
                <w:lang w:eastAsia="ar-SA"/>
              </w:rPr>
              <w:t>23</w:t>
            </w:r>
            <w:r w:rsidRPr="003F7F29">
              <w:rPr>
                <w:lang w:eastAsia="ar-SA"/>
              </w:rPr>
              <w:t xml:space="preserve"> tablic edukacyjnych wraz ze stelażami oraz </w:t>
            </w:r>
            <w:r w:rsidR="00910501" w:rsidRPr="003F7F29">
              <w:rPr>
                <w:lang w:eastAsia="ar-SA"/>
              </w:rPr>
              <w:br/>
            </w:r>
            <w:r w:rsidR="007B036D">
              <w:rPr>
                <w:lang w:eastAsia="ar-SA"/>
              </w:rPr>
              <w:t>5</w:t>
            </w:r>
            <w:r w:rsidRPr="003F7F29">
              <w:rPr>
                <w:lang w:eastAsia="ar-SA"/>
              </w:rPr>
              <w:t xml:space="preserve">0 słupków z tabliczkami z QR kodami. </w:t>
            </w:r>
          </w:p>
          <w:p w14:paraId="5E9B82A8" w14:textId="245AB918" w:rsidR="00D97AAB" w:rsidRPr="003F7F29" w:rsidRDefault="00D97AAB" w:rsidP="003F7F29">
            <w:pPr>
              <w:pStyle w:val="Akapitzlist"/>
              <w:suppressAutoHyphens/>
              <w:spacing w:after="40"/>
              <w:ind w:left="0"/>
              <w:jc w:val="both"/>
              <w:rPr>
                <w:lang w:eastAsia="ar-SA"/>
              </w:rPr>
            </w:pPr>
            <w:r w:rsidRPr="003F7F29">
              <w:rPr>
                <w:lang w:eastAsia="ar-SA"/>
              </w:rPr>
              <w:t>Oferujemy realizację przedmiotu zamówienia na warunkach określonych w niniejszej ofercie.</w:t>
            </w:r>
          </w:p>
        </w:tc>
      </w:tr>
      <w:tr w:rsidR="00D97AAB" w:rsidRPr="003F7F29" w14:paraId="2DEF4B42" w14:textId="77777777" w:rsidTr="0084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36033976" w14:textId="2822A661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ŁĄCZNA CENA OFERTOWA:</w:t>
            </w:r>
          </w:p>
          <w:p w14:paraId="34C03DB5" w14:textId="77777777" w:rsidR="00D97AAB" w:rsidRPr="003F7F29" w:rsidRDefault="00D97AAB" w:rsidP="003F7F29">
            <w:pPr>
              <w:suppressAutoHyphens/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7F29">
              <w:rPr>
                <w:rFonts w:ascii="Times New Roman" w:hAnsi="Times New Roman"/>
                <w:sz w:val="24"/>
                <w:szCs w:val="24"/>
              </w:rPr>
              <w:t xml:space="preserve"> Niniejszym oferuję realizację przedmiotu zamówienia za ŁĄCZNĄ CENĘ OFERTOWĄ</w:t>
            </w:r>
            <w:r w:rsidRPr="003F7F29">
              <w:rPr>
                <w:rFonts w:ascii="Times New Roman" w:hAnsi="Times New Roman"/>
                <w:vanish/>
                <w:sz w:val="24"/>
                <w:szCs w:val="24"/>
              </w:rPr>
              <w:t>**</w:t>
            </w:r>
            <w:r w:rsidRPr="003F7F29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D97AAB" w:rsidRPr="003F7F29" w14:paraId="6652D822" w14:textId="77777777" w:rsidTr="00845581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4E0C1A6D" w14:textId="77777777" w:rsidR="00D97AAB" w:rsidRPr="003F7F29" w:rsidRDefault="00D97AAB" w:rsidP="003F7F29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F7F2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</w:tcPr>
                <w:p w14:paraId="415EA0FD" w14:textId="77777777" w:rsidR="00D97AAB" w:rsidRPr="003F7F29" w:rsidRDefault="00D97AAB" w:rsidP="003F7F29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133A8278" w14:textId="77777777" w:rsidR="00D97AAB" w:rsidRPr="003F7F29" w:rsidRDefault="00D97AAB" w:rsidP="003F7F29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6AC0192" w14:textId="3D75D323" w:rsidR="00D97AAB" w:rsidRDefault="00D97AAB" w:rsidP="003F7F29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słownie złotych …………………………………………………………</w:t>
            </w:r>
            <w:r w:rsidR="00910501"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……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……………………………</w:t>
            </w:r>
            <w:r w:rsidR="00910501"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w tym podatek VAT w wysokości ………………………………………………..(słownie złotych……. …………………………………………………………………..)</w:t>
            </w:r>
          </w:p>
          <w:p w14:paraId="6C31B86F" w14:textId="77777777" w:rsidR="00CE3CE4" w:rsidRPr="003F7F29" w:rsidRDefault="00CE3CE4" w:rsidP="003F7F29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BE669D3" w14:textId="2417DC30" w:rsidR="00D97AAB" w:rsidRPr="003F7F29" w:rsidRDefault="00910501" w:rsidP="003F7F29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Ceny za poszczególne elementy zamówienia</w:t>
            </w:r>
            <w:r w:rsidR="00D97AAB"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14:paraId="2BE26A79" w14:textId="784D7AF6" w:rsidR="00D97AAB" w:rsidRPr="003F7F29" w:rsidRDefault="00D97AAB" w:rsidP="003F7F29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Cena wykonania </w:t>
            </w:r>
            <w:r w:rsidR="007F7C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tablicy 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ze stelaż</w:t>
            </w:r>
            <w:r w:rsidR="007F7C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em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……………………………………………………</w:t>
            </w:r>
            <w:r w:rsidR="00910501"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……..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……</w:t>
            </w:r>
          </w:p>
          <w:p w14:paraId="44E01882" w14:textId="50581A27" w:rsidR="00D97AAB" w:rsidRPr="003F7F29" w:rsidRDefault="00D97AAB" w:rsidP="003F7F29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słownie złotych …………………………………………………………………………</w:t>
            </w:r>
            <w:r w:rsidR="00910501"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..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……………</w:t>
            </w:r>
          </w:p>
          <w:p w14:paraId="0868861B" w14:textId="26A47F55" w:rsidR="007F7C27" w:rsidRPr="003F7F29" w:rsidRDefault="007F7C27" w:rsidP="007F7C27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Cena wykonania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słupka 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 tabliczk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ą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z QR kod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em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……………………………………………………</w:t>
            </w:r>
          </w:p>
          <w:p w14:paraId="6798647C" w14:textId="2CED5E3A" w:rsidR="007F7C27" w:rsidRPr="003F7F29" w:rsidRDefault="007F7C27" w:rsidP="007F7C27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słownie złotych</w:t>
            </w:r>
          </w:p>
          <w:p w14:paraId="58401841" w14:textId="77777777" w:rsidR="00D97AAB" w:rsidRPr="003F7F29" w:rsidRDefault="00D97AAB" w:rsidP="003F7F29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D97AAB" w:rsidRPr="003F7F29" w14:paraId="2D995920" w14:textId="77777777" w:rsidTr="0084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5026EE0E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OŚWIADCZENIA:</w:t>
            </w:r>
          </w:p>
          <w:p w14:paraId="00876914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1) zamówienie zostanie zrealizowane w terminach określonych w zapytaniu ofertowym;</w:t>
            </w:r>
          </w:p>
          <w:p w14:paraId="65D6DD82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2) w cenie naszej oferty zostały uwzględnione wszystkie koszty wykonania zamówienia;</w:t>
            </w:r>
          </w:p>
          <w:p w14:paraId="7EFCBBBC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3) oświadczam, że uzyskałem wszelkie niezbędne informacje do przygotowania i złożenia oferty oraz wykonania zamówienia;</w:t>
            </w:r>
          </w:p>
          <w:p w14:paraId="40BB1C19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4) akceptujemy warunki płatności określone przez Zamawiającego we wzorze umowy;</w:t>
            </w:r>
          </w:p>
          <w:p w14:paraId="6531CE36" w14:textId="0A58A5AB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</w:t>
            </w:r>
            <w:r w:rsidR="00391C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14:paraId="23EF7127" w14:textId="523D7E56" w:rsidR="00391C36" w:rsidRDefault="00D97AAB" w:rsidP="005F7247">
            <w:pPr>
              <w:pStyle w:val="Akapitzlist"/>
              <w:ind w:left="0"/>
              <w:jc w:val="both"/>
            </w:pPr>
            <w:r w:rsidRPr="003F7F29">
              <w:rPr>
                <w:lang w:eastAsia="ar-SA"/>
              </w:rPr>
              <w:t xml:space="preserve">6) </w:t>
            </w:r>
            <w:r w:rsidR="005F7247">
              <w:rPr>
                <w:lang w:eastAsia="ar-SA"/>
              </w:rPr>
              <w:t xml:space="preserve">oświadczamy, że nie podlegamy wykluczeniu z postępowania </w:t>
            </w:r>
            <w:r w:rsidR="00391C36">
              <w:rPr>
                <w:lang w:eastAsia="ar-SA"/>
              </w:rPr>
              <w:t>na podstawie</w:t>
            </w:r>
            <w:r w:rsidR="005F7247" w:rsidRPr="009A68EC">
              <w:t xml:space="preserve"> art. 7 ust. 1 ustawy o szczególnych rozwiązaniach w zakresie przeciwdziałania wspieraniu agresji na Ukrainę oraz służących ochronie bezpieczeństwa narodowego (Dz. U. z 202</w:t>
            </w:r>
            <w:r w:rsidR="006A5B39">
              <w:t>3</w:t>
            </w:r>
            <w:r w:rsidR="005F7247" w:rsidRPr="009A68EC">
              <w:t xml:space="preserve"> r. poz. </w:t>
            </w:r>
            <w:r w:rsidR="006A5B39">
              <w:t xml:space="preserve">129 z </w:t>
            </w:r>
            <w:proofErr w:type="spellStart"/>
            <w:r w:rsidR="006A5B39">
              <w:t>poźn</w:t>
            </w:r>
            <w:proofErr w:type="spellEnd"/>
            <w:r w:rsidR="006A5B39">
              <w:t xml:space="preserve">. </w:t>
            </w:r>
            <w:r w:rsidR="005F7247" w:rsidRPr="009A68EC">
              <w:t>zm.)</w:t>
            </w:r>
            <w:r w:rsidR="00391C36">
              <w:t>;</w:t>
            </w:r>
          </w:p>
          <w:p w14:paraId="42C0D35F" w14:textId="40106073" w:rsidR="00D97AAB" w:rsidRPr="003F7F29" w:rsidRDefault="00391C36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7) </w:t>
            </w:r>
            <w:r w:rsidR="00D97AAB"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14:paraId="7A79B09C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  <w:p w14:paraId="29794D5B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6EFCFBE3" w14:textId="77777777" w:rsidR="00D97AAB" w:rsidRPr="003F7F29" w:rsidRDefault="00D97AAB" w:rsidP="003F7F29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9B60DB6" w14:textId="77777777" w:rsidR="00305AD5" w:rsidRDefault="00305AD5" w:rsidP="00EF4BBF">
      <w:pPr>
        <w:autoSpaceDE w:val="0"/>
        <w:autoSpaceDN w:val="0"/>
        <w:snapToGri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8CEBB8" w14:textId="6E40742E" w:rsidR="00D97AAB" w:rsidRPr="003F7F29" w:rsidRDefault="00D97AAB" w:rsidP="00EF4BBF">
      <w:pPr>
        <w:autoSpaceDE w:val="0"/>
        <w:autoSpaceDN w:val="0"/>
        <w:snapToGri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14:paraId="243BF0A0" w14:textId="709F19D5" w:rsidR="00D97AAB" w:rsidRPr="003F7F29" w:rsidRDefault="00D97AAB" w:rsidP="003F7F29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>/Podpis i pieczęć imienna  osoby - osób</w:t>
      </w:r>
    </w:p>
    <w:p w14:paraId="2A8AEA7D" w14:textId="2C29A329" w:rsidR="00D97AAB" w:rsidRPr="003F7F29" w:rsidRDefault="00D97AAB" w:rsidP="00305AD5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upoważnionej (</w:t>
      </w:r>
      <w:proofErr w:type="spellStart"/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>ych</w:t>
      </w:r>
      <w:proofErr w:type="spellEnd"/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>) do reprezentowania</w:t>
      </w:r>
    </w:p>
    <w:p w14:paraId="2E529860" w14:textId="77777777" w:rsidR="00D97AAB" w:rsidRPr="003F7F29" w:rsidRDefault="00D97AAB" w:rsidP="003F7F29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Wykonawcy/</w:t>
      </w:r>
    </w:p>
    <w:p w14:paraId="43B60F26" w14:textId="4BB13379" w:rsidR="00D97AAB" w:rsidRDefault="00D97AAB" w:rsidP="00EF4BBF">
      <w:pPr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F29">
        <w:rPr>
          <w:rFonts w:ascii="Times New Roman" w:eastAsia="Times New Roman" w:hAnsi="Times New Roman"/>
          <w:sz w:val="24"/>
          <w:szCs w:val="24"/>
          <w:lang w:eastAsia="ar-SA"/>
        </w:rPr>
        <w:t>...................</w:t>
      </w:r>
      <w:r w:rsidR="009A68EC">
        <w:rPr>
          <w:rFonts w:ascii="Times New Roman" w:eastAsia="Times New Roman" w:hAnsi="Times New Roman"/>
          <w:sz w:val="24"/>
          <w:szCs w:val="24"/>
          <w:lang w:eastAsia="ar-SA"/>
        </w:rPr>
        <w:t>......., dnia ……..........….2023</w:t>
      </w:r>
      <w:r w:rsidRPr="003F7F29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36305AFD" w14:textId="77777777" w:rsidR="00305AD5" w:rsidRDefault="00305AD5" w:rsidP="000E5B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6B37DED" w14:textId="77777777" w:rsidR="00305AD5" w:rsidRDefault="00305AD5" w:rsidP="000E5B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95AD8D" w14:textId="77777777" w:rsidR="00305AD5" w:rsidRDefault="00305AD5" w:rsidP="000E5B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9D2CE2" w14:textId="77777777" w:rsidR="00305AD5" w:rsidRDefault="00305AD5" w:rsidP="000E5B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2193289" w14:textId="77777777" w:rsidR="00305AD5" w:rsidRDefault="00305AD5" w:rsidP="000E5B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305AD5" w:rsidSect="00305AD5">
      <w:headerReference w:type="default" r:id="rId8"/>
      <w:footerReference w:type="default" r:id="rId9"/>
      <w:headerReference w:type="first" r:id="rId10"/>
      <w:pgSz w:w="11906" w:h="16838"/>
      <w:pgMar w:top="1417" w:right="1417" w:bottom="426" w:left="122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32F8" w14:textId="77777777" w:rsidR="00102520" w:rsidRDefault="00102520" w:rsidP="000F38F9">
      <w:pPr>
        <w:spacing w:after="0" w:line="240" w:lineRule="auto"/>
      </w:pPr>
      <w:r>
        <w:separator/>
      </w:r>
    </w:p>
  </w:endnote>
  <w:endnote w:type="continuationSeparator" w:id="0">
    <w:p w14:paraId="1E68A385" w14:textId="77777777" w:rsidR="00102520" w:rsidRDefault="0010252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5D0A" w14:textId="77777777" w:rsidR="0021759D" w:rsidRDefault="0021759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529D" w14:textId="77777777" w:rsidR="00102520" w:rsidRDefault="00102520" w:rsidP="000F38F9">
      <w:pPr>
        <w:spacing w:after="0" w:line="240" w:lineRule="auto"/>
      </w:pPr>
      <w:r>
        <w:separator/>
      </w:r>
    </w:p>
  </w:footnote>
  <w:footnote w:type="continuationSeparator" w:id="0">
    <w:p w14:paraId="67CE0FD6" w14:textId="77777777" w:rsidR="00102520" w:rsidRDefault="0010252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1CC0" w14:textId="77777777" w:rsidR="0021759D" w:rsidRDefault="0021759D" w:rsidP="00146D4D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84D3B82" wp14:editId="55F0BC46">
          <wp:extent cx="4906645" cy="936625"/>
          <wp:effectExtent l="0" t="0" r="0" b="0"/>
          <wp:docPr id="6" name="Obraz 6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111F" w14:textId="2116F3D4" w:rsidR="0021759D" w:rsidRDefault="00306754">
    <w:pPr>
      <w:pStyle w:val="Nagwek"/>
    </w:pPr>
    <w:r>
      <w:rPr>
        <w:noProof/>
        <w:lang w:eastAsia="pl-PL"/>
      </w:rPr>
      <w:drawing>
        <wp:inline distT="0" distB="0" distL="0" distR="0" wp14:anchorId="0894C437" wp14:editId="4E382E4C">
          <wp:extent cx="4906645" cy="936625"/>
          <wp:effectExtent l="0" t="0" r="0" b="0"/>
          <wp:docPr id="7" name="Obraz 7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01D"/>
    <w:multiLevelType w:val="hybridMultilevel"/>
    <w:tmpl w:val="5524B8A4"/>
    <w:lvl w:ilvl="0" w:tplc="1FD23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2356B16"/>
    <w:multiLevelType w:val="hybridMultilevel"/>
    <w:tmpl w:val="B4CC6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902D0C"/>
    <w:multiLevelType w:val="hybridMultilevel"/>
    <w:tmpl w:val="8C76309E"/>
    <w:lvl w:ilvl="0" w:tplc="1E842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D749D3"/>
    <w:multiLevelType w:val="hybridMultilevel"/>
    <w:tmpl w:val="3BFEEE8A"/>
    <w:lvl w:ilvl="0" w:tplc="7FFC4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B6230B"/>
    <w:multiLevelType w:val="hybridMultilevel"/>
    <w:tmpl w:val="11566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D1423"/>
    <w:multiLevelType w:val="hybridMultilevel"/>
    <w:tmpl w:val="F7B0A0D2"/>
    <w:lvl w:ilvl="0" w:tplc="956255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56CD06">
      <w:start w:val="1"/>
      <w:numFmt w:val="decimal"/>
      <w:lvlText w:val="%2)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E716A"/>
    <w:multiLevelType w:val="hybridMultilevel"/>
    <w:tmpl w:val="92C6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401FCF"/>
    <w:multiLevelType w:val="hybridMultilevel"/>
    <w:tmpl w:val="A758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F2CEA"/>
    <w:multiLevelType w:val="hybridMultilevel"/>
    <w:tmpl w:val="7DBC02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C55B1E"/>
    <w:multiLevelType w:val="hybridMultilevel"/>
    <w:tmpl w:val="124408B2"/>
    <w:lvl w:ilvl="0" w:tplc="035AE5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221B52"/>
    <w:multiLevelType w:val="hybridMultilevel"/>
    <w:tmpl w:val="C6424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4139"/>
    <w:multiLevelType w:val="multilevel"/>
    <w:tmpl w:val="CE6449B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4BF4A55"/>
    <w:multiLevelType w:val="hybridMultilevel"/>
    <w:tmpl w:val="68C24906"/>
    <w:lvl w:ilvl="0" w:tplc="F18E80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E16A20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7B3112E"/>
    <w:multiLevelType w:val="hybridMultilevel"/>
    <w:tmpl w:val="917E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279F6"/>
    <w:multiLevelType w:val="hybridMultilevel"/>
    <w:tmpl w:val="0B5C2858"/>
    <w:lvl w:ilvl="0" w:tplc="0958D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AF4C6B"/>
    <w:multiLevelType w:val="hybridMultilevel"/>
    <w:tmpl w:val="DEA0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46CA7"/>
    <w:multiLevelType w:val="multilevel"/>
    <w:tmpl w:val="E3A009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0D79C5"/>
    <w:multiLevelType w:val="hybridMultilevel"/>
    <w:tmpl w:val="B09CE316"/>
    <w:lvl w:ilvl="0" w:tplc="5B68F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37B0"/>
    <w:multiLevelType w:val="hybridMultilevel"/>
    <w:tmpl w:val="5F8E614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732541"/>
    <w:multiLevelType w:val="hybridMultilevel"/>
    <w:tmpl w:val="D3621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147B9"/>
    <w:multiLevelType w:val="hybridMultilevel"/>
    <w:tmpl w:val="9F60D1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21A4013"/>
    <w:multiLevelType w:val="multilevel"/>
    <w:tmpl w:val="B5A6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5622D3A"/>
    <w:multiLevelType w:val="hybridMultilevel"/>
    <w:tmpl w:val="C2224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602337D"/>
    <w:multiLevelType w:val="hybridMultilevel"/>
    <w:tmpl w:val="6996F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C6D58"/>
    <w:multiLevelType w:val="hybridMultilevel"/>
    <w:tmpl w:val="00F4F47A"/>
    <w:lvl w:ilvl="0" w:tplc="6D420FA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C862BE0"/>
    <w:multiLevelType w:val="hybridMultilevel"/>
    <w:tmpl w:val="F7089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67901"/>
    <w:multiLevelType w:val="hybridMultilevel"/>
    <w:tmpl w:val="961C3DFC"/>
    <w:lvl w:ilvl="0" w:tplc="76EA5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7867B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E602C"/>
    <w:multiLevelType w:val="hybridMultilevel"/>
    <w:tmpl w:val="51CA0C7A"/>
    <w:lvl w:ilvl="0" w:tplc="FCE6C752">
      <w:start w:val="1"/>
      <w:numFmt w:val="decimal"/>
      <w:lvlText w:val="%1)"/>
      <w:lvlJc w:val="left"/>
      <w:pPr>
        <w:ind w:left="644" w:hanging="360"/>
      </w:pPr>
      <w:rPr>
        <w:rFonts w:ascii="Garamond" w:hAnsi="Garamond" w:cs="Times New Roman" w:hint="default"/>
      </w:rPr>
    </w:lvl>
    <w:lvl w:ilvl="1" w:tplc="435A1E5E" w:tentative="1">
      <w:start w:val="1"/>
      <w:numFmt w:val="lowerLetter"/>
      <w:lvlText w:val="%2."/>
      <w:lvlJc w:val="left"/>
      <w:pPr>
        <w:ind w:left="1364" w:hanging="360"/>
      </w:pPr>
    </w:lvl>
    <w:lvl w:ilvl="2" w:tplc="68B8F7E0" w:tentative="1">
      <w:start w:val="1"/>
      <w:numFmt w:val="lowerRoman"/>
      <w:lvlText w:val="%3."/>
      <w:lvlJc w:val="right"/>
      <w:pPr>
        <w:ind w:left="2084" w:hanging="180"/>
      </w:pPr>
    </w:lvl>
    <w:lvl w:ilvl="3" w:tplc="0B425644" w:tentative="1">
      <w:start w:val="1"/>
      <w:numFmt w:val="decimal"/>
      <w:lvlText w:val="%4."/>
      <w:lvlJc w:val="left"/>
      <w:pPr>
        <w:ind w:left="2804" w:hanging="360"/>
      </w:pPr>
    </w:lvl>
    <w:lvl w:ilvl="4" w:tplc="C25E0F52" w:tentative="1">
      <w:start w:val="1"/>
      <w:numFmt w:val="lowerLetter"/>
      <w:lvlText w:val="%5."/>
      <w:lvlJc w:val="left"/>
      <w:pPr>
        <w:ind w:left="3524" w:hanging="360"/>
      </w:pPr>
    </w:lvl>
    <w:lvl w:ilvl="5" w:tplc="13B68128" w:tentative="1">
      <w:start w:val="1"/>
      <w:numFmt w:val="lowerRoman"/>
      <w:lvlText w:val="%6."/>
      <w:lvlJc w:val="right"/>
      <w:pPr>
        <w:ind w:left="4244" w:hanging="180"/>
      </w:pPr>
    </w:lvl>
    <w:lvl w:ilvl="6" w:tplc="7DA6B2B8" w:tentative="1">
      <w:start w:val="1"/>
      <w:numFmt w:val="decimal"/>
      <w:lvlText w:val="%7."/>
      <w:lvlJc w:val="left"/>
      <w:pPr>
        <w:ind w:left="4964" w:hanging="360"/>
      </w:pPr>
    </w:lvl>
    <w:lvl w:ilvl="7" w:tplc="BD88818A" w:tentative="1">
      <w:start w:val="1"/>
      <w:numFmt w:val="lowerLetter"/>
      <w:lvlText w:val="%8."/>
      <w:lvlJc w:val="left"/>
      <w:pPr>
        <w:ind w:left="5684" w:hanging="360"/>
      </w:pPr>
    </w:lvl>
    <w:lvl w:ilvl="8" w:tplc="09EE62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1B9207F"/>
    <w:multiLevelType w:val="hybridMultilevel"/>
    <w:tmpl w:val="6616D8A2"/>
    <w:lvl w:ilvl="0" w:tplc="13DAEA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00615F"/>
    <w:multiLevelType w:val="hybridMultilevel"/>
    <w:tmpl w:val="1F26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46EE8"/>
    <w:multiLevelType w:val="multilevel"/>
    <w:tmpl w:val="096481D4"/>
    <w:lvl w:ilvl="0">
      <w:numFmt w:val="bullet"/>
      <w:lvlText w:val=""/>
      <w:lvlJc w:val="left"/>
      <w:pPr>
        <w:ind w:left="11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4" w:hanging="360"/>
      </w:pPr>
      <w:rPr>
        <w:rFonts w:ascii="Wingdings" w:hAnsi="Wingdings"/>
      </w:rPr>
    </w:lvl>
  </w:abstractNum>
  <w:abstractNum w:abstractNumId="33" w15:restartNumberingAfterBreak="0">
    <w:nsid w:val="78A47123"/>
    <w:multiLevelType w:val="hybridMultilevel"/>
    <w:tmpl w:val="479CAAFC"/>
    <w:lvl w:ilvl="0" w:tplc="FFFFFFFF">
      <w:start w:val="1"/>
      <w:numFmt w:val="decimal"/>
      <w:lvlText w:val="%1)"/>
      <w:lvlJc w:val="left"/>
      <w:pPr>
        <w:ind w:left="644" w:hanging="360"/>
      </w:pPr>
      <w:rPr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A253AD1"/>
    <w:multiLevelType w:val="hybridMultilevel"/>
    <w:tmpl w:val="504E36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358945">
    <w:abstractNumId w:val="1"/>
  </w:num>
  <w:num w:numId="2" w16cid:durableId="1568567840">
    <w:abstractNumId w:val="24"/>
  </w:num>
  <w:num w:numId="3" w16cid:durableId="265699554">
    <w:abstractNumId w:val="2"/>
  </w:num>
  <w:num w:numId="4" w16cid:durableId="16007994">
    <w:abstractNumId w:val="8"/>
  </w:num>
  <w:num w:numId="5" w16cid:durableId="1317100963">
    <w:abstractNumId w:val="13"/>
  </w:num>
  <w:num w:numId="6" w16cid:durableId="230232809">
    <w:abstractNumId w:val="32"/>
  </w:num>
  <w:num w:numId="7" w16cid:durableId="810637145">
    <w:abstractNumId w:val="15"/>
  </w:num>
  <w:num w:numId="8" w16cid:durableId="347341378">
    <w:abstractNumId w:val="7"/>
  </w:num>
  <w:num w:numId="9" w16cid:durableId="1584298257">
    <w:abstractNumId w:val="10"/>
  </w:num>
  <w:num w:numId="10" w16cid:durableId="1137264599">
    <w:abstractNumId w:val="22"/>
  </w:num>
  <w:num w:numId="11" w16cid:durableId="311176126">
    <w:abstractNumId w:val="18"/>
  </w:num>
  <w:num w:numId="12" w16cid:durableId="1388408652">
    <w:abstractNumId w:val="34"/>
  </w:num>
  <w:num w:numId="13" w16cid:durableId="1467162233">
    <w:abstractNumId w:val="5"/>
  </w:num>
  <w:num w:numId="14" w16cid:durableId="1631131399">
    <w:abstractNumId w:val="17"/>
  </w:num>
  <w:num w:numId="15" w16cid:durableId="171266427">
    <w:abstractNumId w:val="27"/>
  </w:num>
  <w:num w:numId="16" w16cid:durableId="180239501">
    <w:abstractNumId w:val="19"/>
  </w:num>
  <w:num w:numId="17" w16cid:durableId="27678973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3187820">
    <w:abstractNumId w:val="4"/>
  </w:num>
  <w:num w:numId="19" w16cid:durableId="622157990">
    <w:abstractNumId w:val="0"/>
  </w:num>
  <w:num w:numId="20" w16cid:durableId="1424259402">
    <w:abstractNumId w:val="12"/>
  </w:num>
  <w:num w:numId="21" w16cid:durableId="67269011">
    <w:abstractNumId w:val="31"/>
  </w:num>
  <w:num w:numId="22" w16cid:durableId="976102489">
    <w:abstractNumId w:val="21"/>
  </w:num>
  <w:num w:numId="23" w16cid:durableId="646130141">
    <w:abstractNumId w:val="26"/>
  </w:num>
  <w:num w:numId="24" w16cid:durableId="416286323">
    <w:abstractNumId w:val="3"/>
  </w:num>
  <w:num w:numId="25" w16cid:durableId="20216644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85391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1922200">
    <w:abstractNumId w:val="6"/>
  </w:num>
  <w:num w:numId="28" w16cid:durableId="1947613192">
    <w:abstractNumId w:val="9"/>
  </w:num>
  <w:num w:numId="29" w16cid:durableId="551891321">
    <w:abstractNumId w:val="11"/>
  </w:num>
  <w:num w:numId="30" w16cid:durableId="1878620278">
    <w:abstractNumId w:val="30"/>
  </w:num>
  <w:num w:numId="31" w16cid:durableId="690493605">
    <w:abstractNumId w:val="29"/>
  </w:num>
  <w:num w:numId="32" w16cid:durableId="1149706521">
    <w:abstractNumId w:val="16"/>
  </w:num>
  <w:num w:numId="33" w16cid:durableId="947003900">
    <w:abstractNumId w:val="20"/>
  </w:num>
  <w:num w:numId="34" w16cid:durableId="923302831">
    <w:abstractNumId w:val="33"/>
  </w:num>
  <w:num w:numId="35" w16cid:durableId="275138326">
    <w:abstractNumId w:val="23"/>
  </w:num>
  <w:num w:numId="36" w16cid:durableId="16623486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55964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42855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57781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499362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13597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116784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91659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46593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436880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89440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631692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596850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037434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552249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082828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95461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297797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507014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275339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93293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026304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30780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082468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53734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6380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702645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467598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344096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044447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463645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671871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89284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A"/>
    <w:rsid w:val="00010A42"/>
    <w:rsid w:val="000159C2"/>
    <w:rsid w:val="00024BBD"/>
    <w:rsid w:val="00034092"/>
    <w:rsid w:val="00037C21"/>
    <w:rsid w:val="00046EF0"/>
    <w:rsid w:val="00053483"/>
    <w:rsid w:val="00055621"/>
    <w:rsid w:val="0006121A"/>
    <w:rsid w:val="000626FF"/>
    <w:rsid w:val="00062780"/>
    <w:rsid w:val="000760AE"/>
    <w:rsid w:val="0008165A"/>
    <w:rsid w:val="00083117"/>
    <w:rsid w:val="00094F45"/>
    <w:rsid w:val="00094FEA"/>
    <w:rsid w:val="0009553B"/>
    <w:rsid w:val="000B4195"/>
    <w:rsid w:val="000B50B3"/>
    <w:rsid w:val="000B518B"/>
    <w:rsid w:val="000C1307"/>
    <w:rsid w:val="000C3807"/>
    <w:rsid w:val="000C6C9F"/>
    <w:rsid w:val="000E503D"/>
    <w:rsid w:val="000E5BE2"/>
    <w:rsid w:val="000F3813"/>
    <w:rsid w:val="000F38F9"/>
    <w:rsid w:val="000F4EFA"/>
    <w:rsid w:val="000F612F"/>
    <w:rsid w:val="00102520"/>
    <w:rsid w:val="00123CE9"/>
    <w:rsid w:val="00124C97"/>
    <w:rsid w:val="0014160E"/>
    <w:rsid w:val="00143CA3"/>
    <w:rsid w:val="00145F33"/>
    <w:rsid w:val="00146D4D"/>
    <w:rsid w:val="00152CA5"/>
    <w:rsid w:val="0016086B"/>
    <w:rsid w:val="00171A4C"/>
    <w:rsid w:val="00175D69"/>
    <w:rsid w:val="001762AE"/>
    <w:rsid w:val="001766D0"/>
    <w:rsid w:val="001777C4"/>
    <w:rsid w:val="001861E1"/>
    <w:rsid w:val="00194726"/>
    <w:rsid w:val="001A12FD"/>
    <w:rsid w:val="001B15F6"/>
    <w:rsid w:val="001C155F"/>
    <w:rsid w:val="001E5D3D"/>
    <w:rsid w:val="001E6BF7"/>
    <w:rsid w:val="001E7F48"/>
    <w:rsid w:val="001F489F"/>
    <w:rsid w:val="002078CB"/>
    <w:rsid w:val="00215917"/>
    <w:rsid w:val="0021759D"/>
    <w:rsid w:val="00217EE7"/>
    <w:rsid w:val="00221F98"/>
    <w:rsid w:val="00223092"/>
    <w:rsid w:val="00225414"/>
    <w:rsid w:val="00232A8B"/>
    <w:rsid w:val="0024493B"/>
    <w:rsid w:val="0024534D"/>
    <w:rsid w:val="0026469F"/>
    <w:rsid w:val="00277FDB"/>
    <w:rsid w:val="002913C1"/>
    <w:rsid w:val="002A2117"/>
    <w:rsid w:val="002A467F"/>
    <w:rsid w:val="002B58C5"/>
    <w:rsid w:val="002B652C"/>
    <w:rsid w:val="002C018D"/>
    <w:rsid w:val="002C28AF"/>
    <w:rsid w:val="002C2C6D"/>
    <w:rsid w:val="002D5B7F"/>
    <w:rsid w:val="002D70D2"/>
    <w:rsid w:val="002E195E"/>
    <w:rsid w:val="002E5587"/>
    <w:rsid w:val="002F3587"/>
    <w:rsid w:val="002F5E34"/>
    <w:rsid w:val="002F6E6C"/>
    <w:rsid w:val="00305AD5"/>
    <w:rsid w:val="00306754"/>
    <w:rsid w:val="00311BAA"/>
    <w:rsid w:val="003149CE"/>
    <w:rsid w:val="00320BF1"/>
    <w:rsid w:val="00342586"/>
    <w:rsid w:val="00343D73"/>
    <w:rsid w:val="00350DC0"/>
    <w:rsid w:val="0035750E"/>
    <w:rsid w:val="0036229F"/>
    <w:rsid w:val="003714E9"/>
    <w:rsid w:val="0037355A"/>
    <w:rsid w:val="00383FDD"/>
    <w:rsid w:val="00390E4A"/>
    <w:rsid w:val="00391BDB"/>
    <w:rsid w:val="00391C36"/>
    <w:rsid w:val="00393829"/>
    <w:rsid w:val="003A7EBD"/>
    <w:rsid w:val="003B3CBE"/>
    <w:rsid w:val="003B4787"/>
    <w:rsid w:val="003B53EB"/>
    <w:rsid w:val="003B614E"/>
    <w:rsid w:val="003C129E"/>
    <w:rsid w:val="003D3BC9"/>
    <w:rsid w:val="003F14C8"/>
    <w:rsid w:val="003F4A79"/>
    <w:rsid w:val="003F4FB2"/>
    <w:rsid w:val="003F557B"/>
    <w:rsid w:val="003F7F29"/>
    <w:rsid w:val="0040388A"/>
    <w:rsid w:val="00403C0E"/>
    <w:rsid w:val="004047DC"/>
    <w:rsid w:val="00406595"/>
    <w:rsid w:val="004200CE"/>
    <w:rsid w:val="00425F85"/>
    <w:rsid w:val="004500F9"/>
    <w:rsid w:val="00455834"/>
    <w:rsid w:val="0046531A"/>
    <w:rsid w:val="00471D19"/>
    <w:rsid w:val="00475846"/>
    <w:rsid w:val="00476E20"/>
    <w:rsid w:val="004818F1"/>
    <w:rsid w:val="004839BA"/>
    <w:rsid w:val="00491927"/>
    <w:rsid w:val="0049427E"/>
    <w:rsid w:val="004959AC"/>
    <w:rsid w:val="004A2F36"/>
    <w:rsid w:val="004A32BE"/>
    <w:rsid w:val="004C004D"/>
    <w:rsid w:val="004C38B2"/>
    <w:rsid w:val="004C77F2"/>
    <w:rsid w:val="004D27A9"/>
    <w:rsid w:val="004D71D9"/>
    <w:rsid w:val="004D7B3D"/>
    <w:rsid w:val="004E3479"/>
    <w:rsid w:val="004E766F"/>
    <w:rsid w:val="004F268B"/>
    <w:rsid w:val="00510F72"/>
    <w:rsid w:val="005146CA"/>
    <w:rsid w:val="00522C1A"/>
    <w:rsid w:val="005253E6"/>
    <w:rsid w:val="00536173"/>
    <w:rsid w:val="005436AE"/>
    <w:rsid w:val="00545813"/>
    <w:rsid w:val="0054781B"/>
    <w:rsid w:val="00552E13"/>
    <w:rsid w:val="00570FFA"/>
    <w:rsid w:val="005844AF"/>
    <w:rsid w:val="00584FA0"/>
    <w:rsid w:val="005A45AA"/>
    <w:rsid w:val="005B361D"/>
    <w:rsid w:val="005C4054"/>
    <w:rsid w:val="005C7609"/>
    <w:rsid w:val="005E1CC4"/>
    <w:rsid w:val="005F0931"/>
    <w:rsid w:val="005F3444"/>
    <w:rsid w:val="005F4F3B"/>
    <w:rsid w:val="005F7247"/>
    <w:rsid w:val="0060021B"/>
    <w:rsid w:val="006039E7"/>
    <w:rsid w:val="00606D99"/>
    <w:rsid w:val="0060711C"/>
    <w:rsid w:val="00610EA6"/>
    <w:rsid w:val="0062060B"/>
    <w:rsid w:val="00622C07"/>
    <w:rsid w:val="0062316B"/>
    <w:rsid w:val="006265A4"/>
    <w:rsid w:val="00626F39"/>
    <w:rsid w:val="00633AB3"/>
    <w:rsid w:val="00633E81"/>
    <w:rsid w:val="00633F2F"/>
    <w:rsid w:val="00642E19"/>
    <w:rsid w:val="00642EED"/>
    <w:rsid w:val="00646CDC"/>
    <w:rsid w:val="00653783"/>
    <w:rsid w:val="00664C5F"/>
    <w:rsid w:val="00664F4F"/>
    <w:rsid w:val="00670761"/>
    <w:rsid w:val="006773CF"/>
    <w:rsid w:val="006A393E"/>
    <w:rsid w:val="006A54E0"/>
    <w:rsid w:val="006A5B39"/>
    <w:rsid w:val="006B2D8A"/>
    <w:rsid w:val="006B5159"/>
    <w:rsid w:val="006C16A0"/>
    <w:rsid w:val="006E098D"/>
    <w:rsid w:val="006F3E76"/>
    <w:rsid w:val="006F41DC"/>
    <w:rsid w:val="006F74F4"/>
    <w:rsid w:val="00700C3F"/>
    <w:rsid w:val="00700C6B"/>
    <w:rsid w:val="00705E77"/>
    <w:rsid w:val="00720D96"/>
    <w:rsid w:val="00721AE7"/>
    <w:rsid w:val="00730419"/>
    <w:rsid w:val="0075095D"/>
    <w:rsid w:val="007538CE"/>
    <w:rsid w:val="007623C5"/>
    <w:rsid w:val="00762D7D"/>
    <w:rsid w:val="00767F30"/>
    <w:rsid w:val="00771A01"/>
    <w:rsid w:val="00774141"/>
    <w:rsid w:val="00793EC8"/>
    <w:rsid w:val="007A0334"/>
    <w:rsid w:val="007A0D66"/>
    <w:rsid w:val="007A7EBB"/>
    <w:rsid w:val="007B036D"/>
    <w:rsid w:val="007B5595"/>
    <w:rsid w:val="007C26F1"/>
    <w:rsid w:val="007C3857"/>
    <w:rsid w:val="007D1CAC"/>
    <w:rsid w:val="007D247A"/>
    <w:rsid w:val="007D40C0"/>
    <w:rsid w:val="007D7C22"/>
    <w:rsid w:val="007E2322"/>
    <w:rsid w:val="007E28EB"/>
    <w:rsid w:val="007F20A7"/>
    <w:rsid w:val="007F7C27"/>
    <w:rsid w:val="008053E2"/>
    <w:rsid w:val="00812164"/>
    <w:rsid w:val="00812CEA"/>
    <w:rsid w:val="00821F93"/>
    <w:rsid w:val="008270D6"/>
    <w:rsid w:val="008306BD"/>
    <w:rsid w:val="00833859"/>
    <w:rsid w:val="00833B2B"/>
    <w:rsid w:val="008435E5"/>
    <w:rsid w:val="00846A49"/>
    <w:rsid w:val="008479F9"/>
    <w:rsid w:val="0085274A"/>
    <w:rsid w:val="0086451B"/>
    <w:rsid w:val="00866E2F"/>
    <w:rsid w:val="00876A8C"/>
    <w:rsid w:val="008A2E3D"/>
    <w:rsid w:val="008A69B0"/>
    <w:rsid w:val="008B290C"/>
    <w:rsid w:val="008B6E97"/>
    <w:rsid w:val="008B6EBA"/>
    <w:rsid w:val="008D77DE"/>
    <w:rsid w:val="008E145F"/>
    <w:rsid w:val="0091038D"/>
    <w:rsid w:val="00910501"/>
    <w:rsid w:val="00913990"/>
    <w:rsid w:val="009301BF"/>
    <w:rsid w:val="00933AF6"/>
    <w:rsid w:val="00937493"/>
    <w:rsid w:val="00946FD8"/>
    <w:rsid w:val="00951C0C"/>
    <w:rsid w:val="00951D02"/>
    <w:rsid w:val="0095526C"/>
    <w:rsid w:val="00961420"/>
    <w:rsid w:val="0096370D"/>
    <w:rsid w:val="009801CD"/>
    <w:rsid w:val="00981D02"/>
    <w:rsid w:val="009949ED"/>
    <w:rsid w:val="009A62D9"/>
    <w:rsid w:val="009A68EC"/>
    <w:rsid w:val="009A6C5D"/>
    <w:rsid w:val="009B243D"/>
    <w:rsid w:val="009B65A0"/>
    <w:rsid w:val="009B6DB2"/>
    <w:rsid w:val="009C092C"/>
    <w:rsid w:val="009E249F"/>
    <w:rsid w:val="009E5CA9"/>
    <w:rsid w:val="009F5B69"/>
    <w:rsid w:val="009F7301"/>
    <w:rsid w:val="00A000B0"/>
    <w:rsid w:val="00A06E3B"/>
    <w:rsid w:val="00A12F3B"/>
    <w:rsid w:val="00A2021B"/>
    <w:rsid w:val="00A20FE6"/>
    <w:rsid w:val="00A27EB9"/>
    <w:rsid w:val="00A30926"/>
    <w:rsid w:val="00A41BBC"/>
    <w:rsid w:val="00A45E12"/>
    <w:rsid w:val="00A477D9"/>
    <w:rsid w:val="00A56646"/>
    <w:rsid w:val="00A61476"/>
    <w:rsid w:val="00A62B67"/>
    <w:rsid w:val="00A66F4C"/>
    <w:rsid w:val="00A7047B"/>
    <w:rsid w:val="00A73356"/>
    <w:rsid w:val="00A74209"/>
    <w:rsid w:val="00A755EB"/>
    <w:rsid w:val="00A9313E"/>
    <w:rsid w:val="00A9686B"/>
    <w:rsid w:val="00AB3F4E"/>
    <w:rsid w:val="00AC1A05"/>
    <w:rsid w:val="00AC32F0"/>
    <w:rsid w:val="00AC74DE"/>
    <w:rsid w:val="00AD016A"/>
    <w:rsid w:val="00AD22AB"/>
    <w:rsid w:val="00AD3988"/>
    <w:rsid w:val="00AD4B5F"/>
    <w:rsid w:val="00AE1E84"/>
    <w:rsid w:val="00AE78E5"/>
    <w:rsid w:val="00AF0B90"/>
    <w:rsid w:val="00B00542"/>
    <w:rsid w:val="00B00786"/>
    <w:rsid w:val="00B129BB"/>
    <w:rsid w:val="00B13C99"/>
    <w:rsid w:val="00B22BB1"/>
    <w:rsid w:val="00B4399C"/>
    <w:rsid w:val="00B45832"/>
    <w:rsid w:val="00B502B2"/>
    <w:rsid w:val="00B66EA3"/>
    <w:rsid w:val="00B67DD9"/>
    <w:rsid w:val="00B71B3C"/>
    <w:rsid w:val="00B77533"/>
    <w:rsid w:val="00B8077F"/>
    <w:rsid w:val="00B977DC"/>
    <w:rsid w:val="00BA5F9E"/>
    <w:rsid w:val="00BB4BA0"/>
    <w:rsid w:val="00BC407A"/>
    <w:rsid w:val="00BC6F6C"/>
    <w:rsid w:val="00BD66DA"/>
    <w:rsid w:val="00C03C90"/>
    <w:rsid w:val="00C106CC"/>
    <w:rsid w:val="00C11BFE"/>
    <w:rsid w:val="00C15C8B"/>
    <w:rsid w:val="00C22A41"/>
    <w:rsid w:val="00C22AE5"/>
    <w:rsid w:val="00C258BA"/>
    <w:rsid w:val="00C53DCD"/>
    <w:rsid w:val="00C54734"/>
    <w:rsid w:val="00C64D25"/>
    <w:rsid w:val="00C653B9"/>
    <w:rsid w:val="00C801C7"/>
    <w:rsid w:val="00C85649"/>
    <w:rsid w:val="00C978F1"/>
    <w:rsid w:val="00CB77EE"/>
    <w:rsid w:val="00CC0AFD"/>
    <w:rsid w:val="00CC5E3A"/>
    <w:rsid w:val="00CE3CE4"/>
    <w:rsid w:val="00CE52C5"/>
    <w:rsid w:val="00CF136F"/>
    <w:rsid w:val="00D06763"/>
    <w:rsid w:val="00D12394"/>
    <w:rsid w:val="00D16970"/>
    <w:rsid w:val="00D207FF"/>
    <w:rsid w:val="00D21EE3"/>
    <w:rsid w:val="00D26CC4"/>
    <w:rsid w:val="00D32B28"/>
    <w:rsid w:val="00D401B3"/>
    <w:rsid w:val="00D422B6"/>
    <w:rsid w:val="00D429EE"/>
    <w:rsid w:val="00D52BB7"/>
    <w:rsid w:val="00D556EF"/>
    <w:rsid w:val="00D73A35"/>
    <w:rsid w:val="00D82155"/>
    <w:rsid w:val="00D835E1"/>
    <w:rsid w:val="00D93848"/>
    <w:rsid w:val="00D94A01"/>
    <w:rsid w:val="00D971E8"/>
    <w:rsid w:val="00D97AAB"/>
    <w:rsid w:val="00DA1834"/>
    <w:rsid w:val="00DA4FF0"/>
    <w:rsid w:val="00DC02A6"/>
    <w:rsid w:val="00DC4C64"/>
    <w:rsid w:val="00DC5426"/>
    <w:rsid w:val="00DE06E8"/>
    <w:rsid w:val="00DE3A1E"/>
    <w:rsid w:val="00DE6673"/>
    <w:rsid w:val="00DF2802"/>
    <w:rsid w:val="00DF408E"/>
    <w:rsid w:val="00E13AF1"/>
    <w:rsid w:val="00E14E37"/>
    <w:rsid w:val="00E1523D"/>
    <w:rsid w:val="00E1684D"/>
    <w:rsid w:val="00E265C9"/>
    <w:rsid w:val="00E37929"/>
    <w:rsid w:val="00E40E5E"/>
    <w:rsid w:val="00E5354F"/>
    <w:rsid w:val="00E55CED"/>
    <w:rsid w:val="00E63370"/>
    <w:rsid w:val="00E65AB8"/>
    <w:rsid w:val="00E732DF"/>
    <w:rsid w:val="00E7528F"/>
    <w:rsid w:val="00E9789B"/>
    <w:rsid w:val="00EA650C"/>
    <w:rsid w:val="00EB38F2"/>
    <w:rsid w:val="00EB6210"/>
    <w:rsid w:val="00EC08E3"/>
    <w:rsid w:val="00EC316A"/>
    <w:rsid w:val="00ED3A1B"/>
    <w:rsid w:val="00EE400F"/>
    <w:rsid w:val="00EE7BA2"/>
    <w:rsid w:val="00EF4BBF"/>
    <w:rsid w:val="00EF4F75"/>
    <w:rsid w:val="00F01E08"/>
    <w:rsid w:val="00F02C71"/>
    <w:rsid w:val="00F15386"/>
    <w:rsid w:val="00F27D06"/>
    <w:rsid w:val="00F318C7"/>
    <w:rsid w:val="00F31C60"/>
    <w:rsid w:val="00F356CD"/>
    <w:rsid w:val="00F4013E"/>
    <w:rsid w:val="00F5585E"/>
    <w:rsid w:val="00F63B4B"/>
    <w:rsid w:val="00F63FAE"/>
    <w:rsid w:val="00F64C45"/>
    <w:rsid w:val="00F875E3"/>
    <w:rsid w:val="00F93C5B"/>
    <w:rsid w:val="00FB0318"/>
    <w:rsid w:val="00FB2D61"/>
    <w:rsid w:val="00FC6900"/>
    <w:rsid w:val="00FD0169"/>
    <w:rsid w:val="00FE4D2A"/>
    <w:rsid w:val="00FF1ACA"/>
    <w:rsid w:val="00FF3A71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C461"/>
  <w15:docId w15:val="{6EDAA971-B178-4648-9268-8A6E0E7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E52C5"/>
    <w:pPr>
      <w:keepNext/>
      <w:spacing w:before="240" w:after="60" w:line="240" w:lineRule="auto"/>
      <w:outlineLvl w:val="2"/>
    </w:pPr>
    <w:rPr>
      <w:rFonts w:ascii="Tahoma" w:eastAsia="Times New Roman" w:hAnsi="Tahoma" w:cs="Tahoma"/>
      <w:b/>
      <w:bCs/>
      <w:i/>
      <w:iCs/>
      <w:color w:val="000000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CE52C5"/>
    <w:rPr>
      <w:rFonts w:ascii="Tahoma" w:eastAsia="Times New Roman" w:hAnsi="Tahoma" w:cs="Tahoma"/>
      <w:b/>
      <w:bCs/>
      <w:i/>
      <w:iCs/>
      <w:color w:val="000000"/>
      <w:sz w:val="21"/>
      <w:szCs w:val="21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CE52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2AE5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DA4F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4F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8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8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85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A000B0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0B0"/>
    <w:rPr>
      <w:rFonts w:ascii="Consolas" w:eastAsiaTheme="minorEastAsia" w:hAnsi="Consolas"/>
      <w:sz w:val="21"/>
      <w:szCs w:val="21"/>
    </w:rPr>
  </w:style>
  <w:style w:type="paragraph" w:customStyle="1" w:styleId="Default">
    <w:name w:val="Default"/>
    <w:rsid w:val="00B43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3092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nhideWhenUsed/>
    <w:rsid w:val="006A5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E0"/>
    <w:rPr>
      <w:b/>
      <w:bCs/>
      <w:lang w:eastAsia="en-US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143CA3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56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B3DD-4DA8-40FE-BD5F-54BA1EEB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Antonowicz</dc:creator>
  <cp:lastModifiedBy>Regionalna Dyrekcja Ochrony Środowiska w Warszawie</cp:lastModifiedBy>
  <cp:revision>2</cp:revision>
  <cp:lastPrinted>2020-02-06T06:37:00Z</cp:lastPrinted>
  <dcterms:created xsi:type="dcterms:W3CDTF">2023-03-17T11:50:00Z</dcterms:created>
  <dcterms:modified xsi:type="dcterms:W3CDTF">2023-03-17T11:50:00Z</dcterms:modified>
</cp:coreProperties>
</file>