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4662" w14:textId="77777777" w:rsidR="00917F65" w:rsidRPr="00546887" w:rsidRDefault="00917F65" w:rsidP="00917F65">
      <w:pPr>
        <w:suppressAutoHyphens/>
        <w:spacing w:line="264" w:lineRule="auto"/>
        <w:jc w:val="right"/>
        <w:rPr>
          <w:rFonts w:ascii="Times New Roman" w:hAnsi="Times New Roman"/>
          <w:sz w:val="20"/>
          <w:szCs w:val="20"/>
        </w:rPr>
      </w:pPr>
      <w:r w:rsidRPr="00546887">
        <w:rPr>
          <w:rFonts w:ascii="Times New Roman" w:hAnsi="Times New Roman"/>
          <w:sz w:val="20"/>
          <w:szCs w:val="20"/>
        </w:rPr>
        <w:t>Załącznik nr 1 Formularz ofertowy</w:t>
      </w:r>
    </w:p>
    <w:p w14:paraId="4D5C18B5" w14:textId="77777777" w:rsidR="00917F65" w:rsidRPr="00546887" w:rsidRDefault="00917F65" w:rsidP="0091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6887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612CC24D" w14:textId="77777777" w:rsidR="00917F65" w:rsidRPr="00546887" w:rsidRDefault="00917F65" w:rsidP="00917F65">
      <w:pPr>
        <w:suppressAutoHyphens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26E90E" w14:textId="77777777" w:rsidR="00917F65" w:rsidRPr="00546887" w:rsidRDefault="00917F65" w:rsidP="00917F65">
      <w:pPr>
        <w:suppressAutoHyphens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C772D6" w14:textId="77777777" w:rsidR="00917F65" w:rsidRPr="00546887" w:rsidRDefault="00917F65" w:rsidP="00917F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887">
        <w:rPr>
          <w:rFonts w:ascii="Times New Roman" w:hAnsi="Times New Roman"/>
          <w:sz w:val="24"/>
          <w:szCs w:val="24"/>
        </w:rPr>
        <w:t>Nazwa  Wykonawcy</w:t>
      </w:r>
      <w:proofErr w:type="gramEnd"/>
      <w:r w:rsidRPr="00546887">
        <w:rPr>
          <w:rFonts w:ascii="Times New Roman" w:hAnsi="Times New Roman"/>
          <w:sz w:val="24"/>
          <w:szCs w:val="24"/>
        </w:rPr>
        <w:t>: …………………...……………………………………………………</w:t>
      </w:r>
    </w:p>
    <w:p w14:paraId="068D50CA" w14:textId="77777777" w:rsidR="00917F65" w:rsidRPr="00546887" w:rsidRDefault="00917F65" w:rsidP="00917F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</w:t>
      </w:r>
      <w:proofErr w:type="gramStart"/>
      <w:r w:rsidRPr="00546887">
        <w:rPr>
          <w:rFonts w:ascii="Times New Roman" w:hAnsi="Times New Roman"/>
          <w:sz w:val="24"/>
          <w:szCs w:val="24"/>
        </w:rPr>
        <w:t>…….</w:t>
      </w:r>
      <w:proofErr w:type="gramEnd"/>
      <w:r w:rsidRPr="00546887">
        <w:rPr>
          <w:rFonts w:ascii="Times New Roman" w:hAnsi="Times New Roman"/>
          <w:sz w:val="24"/>
          <w:szCs w:val="24"/>
        </w:rPr>
        <w:t>.</w:t>
      </w:r>
    </w:p>
    <w:p w14:paraId="76610F13" w14:textId="77777777" w:rsidR="00917F65" w:rsidRPr="00546887" w:rsidRDefault="00917F65" w:rsidP="00917F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887">
        <w:rPr>
          <w:rFonts w:ascii="Times New Roman" w:hAnsi="Times New Roman"/>
          <w:sz w:val="24"/>
          <w:szCs w:val="24"/>
        </w:rPr>
        <w:t>NIP:…</w:t>
      </w:r>
      <w:proofErr w:type="gramEnd"/>
      <w:r w:rsidRPr="00546887">
        <w:rPr>
          <w:rFonts w:ascii="Times New Roman" w:hAnsi="Times New Roman"/>
          <w:sz w:val="24"/>
          <w:szCs w:val="24"/>
        </w:rPr>
        <w:t>…………………………………….</w:t>
      </w:r>
    </w:p>
    <w:p w14:paraId="048C46DD" w14:textId="77777777" w:rsidR="00917F65" w:rsidRPr="00546887" w:rsidRDefault="00917F65" w:rsidP="00917F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887">
        <w:rPr>
          <w:rFonts w:ascii="Times New Roman" w:hAnsi="Times New Roman"/>
          <w:sz w:val="24"/>
          <w:szCs w:val="24"/>
        </w:rPr>
        <w:t>REGON:…</w:t>
      </w:r>
      <w:proofErr w:type="gramEnd"/>
      <w:r w:rsidRPr="00546887">
        <w:rPr>
          <w:rFonts w:ascii="Times New Roman" w:hAnsi="Times New Roman"/>
          <w:sz w:val="24"/>
          <w:szCs w:val="24"/>
        </w:rPr>
        <w:t>…………………………………</w:t>
      </w:r>
    </w:p>
    <w:p w14:paraId="1487429C" w14:textId="77777777" w:rsidR="00917F65" w:rsidRPr="00546887" w:rsidRDefault="00917F65" w:rsidP="00917F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24132899" w14:textId="77777777" w:rsidR="00917F65" w:rsidRPr="00546887" w:rsidRDefault="00917F65" w:rsidP="00917F65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Imię i Nazwisko: ………………………</w:t>
      </w:r>
      <w:proofErr w:type="gramStart"/>
      <w:r w:rsidRPr="00546887">
        <w:rPr>
          <w:rFonts w:ascii="Times New Roman" w:hAnsi="Times New Roman"/>
          <w:sz w:val="24"/>
          <w:szCs w:val="24"/>
        </w:rPr>
        <w:t>…….</w:t>
      </w:r>
      <w:proofErr w:type="gramEnd"/>
      <w:r w:rsidRPr="00546887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E094BD4" w14:textId="77777777" w:rsidR="00917F65" w:rsidRPr="00546887" w:rsidRDefault="00917F65" w:rsidP="00917F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Stanowisko: …………………………</w:t>
      </w:r>
      <w:proofErr w:type="gramStart"/>
      <w:r w:rsidRPr="00546887">
        <w:rPr>
          <w:rFonts w:ascii="Times New Roman" w:hAnsi="Times New Roman"/>
          <w:sz w:val="24"/>
          <w:szCs w:val="24"/>
        </w:rPr>
        <w:t>…….</w:t>
      </w:r>
      <w:proofErr w:type="gramEnd"/>
      <w:r w:rsidRPr="00546887">
        <w:rPr>
          <w:rFonts w:ascii="Times New Roman" w:hAnsi="Times New Roman"/>
          <w:sz w:val="24"/>
          <w:szCs w:val="24"/>
        </w:rPr>
        <w:t>.…………...……………………………………………</w:t>
      </w:r>
    </w:p>
    <w:p w14:paraId="15AEBA1E" w14:textId="77777777" w:rsidR="00917F65" w:rsidRPr="00546887" w:rsidRDefault="00917F65" w:rsidP="00917F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Nr telefonu: ………………………………</w:t>
      </w:r>
      <w:proofErr w:type="gramStart"/>
      <w:r w:rsidRPr="00546887">
        <w:rPr>
          <w:rFonts w:ascii="Times New Roman" w:hAnsi="Times New Roman"/>
          <w:sz w:val="24"/>
          <w:szCs w:val="24"/>
        </w:rPr>
        <w:t>…….</w:t>
      </w:r>
      <w:proofErr w:type="gramEnd"/>
      <w:r w:rsidRPr="00546887">
        <w:rPr>
          <w:rFonts w:ascii="Times New Roman" w:hAnsi="Times New Roman"/>
          <w:sz w:val="24"/>
          <w:szCs w:val="24"/>
        </w:rPr>
        <w:t>.…...………………………………………………</w:t>
      </w:r>
    </w:p>
    <w:p w14:paraId="6B26C9EB" w14:textId="77777777" w:rsidR="00917F65" w:rsidRPr="00546887" w:rsidRDefault="00917F65" w:rsidP="00917F6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E-mail: ……………………………………………...</w:t>
      </w:r>
      <w:proofErr w:type="gramStart"/>
      <w:r w:rsidRPr="00546887">
        <w:rPr>
          <w:rFonts w:ascii="Times New Roman" w:hAnsi="Times New Roman"/>
          <w:sz w:val="24"/>
          <w:szCs w:val="24"/>
        </w:rPr>
        <w:t>…….</w:t>
      </w:r>
      <w:proofErr w:type="gramEnd"/>
      <w:r w:rsidRPr="00546887">
        <w:rPr>
          <w:rFonts w:ascii="Times New Roman" w:hAnsi="Times New Roman"/>
          <w:sz w:val="24"/>
          <w:szCs w:val="24"/>
        </w:rPr>
        <w:t>.…………………………………………</w:t>
      </w:r>
    </w:p>
    <w:p w14:paraId="4A1D1EFA" w14:textId="77777777" w:rsidR="00917F65" w:rsidRPr="00546887" w:rsidRDefault="00917F65" w:rsidP="00917F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3A3828" w14:textId="77777777" w:rsidR="00917F65" w:rsidRPr="00546887" w:rsidRDefault="00917F65" w:rsidP="0091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89407C" w14:textId="77777777" w:rsidR="00917F65" w:rsidRPr="00546887" w:rsidRDefault="00917F65" w:rsidP="00917F6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B8261" w14:textId="77777777" w:rsidR="00917F65" w:rsidRPr="00546887" w:rsidRDefault="00917F65" w:rsidP="00917F6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Nawiązując do zaproszenia do składania ofert na </w:t>
      </w:r>
      <w:r w:rsidRPr="00546887">
        <w:rPr>
          <w:rFonts w:ascii="Times New Roman" w:hAnsi="Times New Roman"/>
          <w:b/>
          <w:sz w:val="24"/>
          <w:szCs w:val="24"/>
        </w:rPr>
        <w:t>świadczenie usług z medycznych w zakresie medycyny pracy w Regionalnej Dyrekcji Ochrony Środowiska w Warszawie</w:t>
      </w:r>
      <w:r w:rsidRPr="00546887">
        <w:rPr>
          <w:rFonts w:ascii="Times New Roman" w:hAnsi="Times New Roman"/>
          <w:sz w:val="24"/>
          <w:szCs w:val="24"/>
        </w:rPr>
        <w:t>, oferujemy następujące stawki ryczałtowe:</w:t>
      </w:r>
    </w:p>
    <w:tbl>
      <w:tblPr>
        <w:tblpPr w:leftFromText="141" w:rightFromText="141" w:vertAnchor="text" w:horzAnchor="margin" w:tblpY="174"/>
        <w:tblW w:w="141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846"/>
        <w:gridCol w:w="2626"/>
        <w:gridCol w:w="922"/>
        <w:gridCol w:w="567"/>
        <w:gridCol w:w="851"/>
        <w:gridCol w:w="1134"/>
        <w:gridCol w:w="1134"/>
        <w:gridCol w:w="850"/>
        <w:gridCol w:w="1134"/>
      </w:tblGrid>
      <w:tr w:rsidR="001136F8" w:rsidRPr="00546887" w14:paraId="385C3797" w14:textId="77777777" w:rsidTr="000A1C8D">
        <w:trPr>
          <w:trHeight w:val="300"/>
        </w:trPr>
        <w:tc>
          <w:tcPr>
            <w:tcW w:w="7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4F4598F5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C09C10D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8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D3FE597" w14:textId="28C510B1" w:rsidR="00917F65" w:rsidRPr="00546887" w:rsidRDefault="00895C7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Liczba usług</w:t>
            </w:r>
          </w:p>
        </w:tc>
        <w:tc>
          <w:tcPr>
            <w:tcW w:w="262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757B1D6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Badania wchodzące w zakres usługi</w:t>
            </w:r>
          </w:p>
        </w:tc>
        <w:tc>
          <w:tcPr>
            <w:tcW w:w="92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A4E52BA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Cena netto</w:t>
            </w:r>
          </w:p>
        </w:tc>
        <w:tc>
          <w:tcPr>
            <w:tcW w:w="56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9C8B0AB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Vat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32E56C8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3C3F525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3F3F3F"/>
              <w:left w:val="nil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14:paraId="3FA07903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4F4993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Uwagi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C64BF2" w14:textId="77777777" w:rsidR="00917F65" w:rsidRPr="00546887" w:rsidRDefault="00917F65" w:rsidP="00D10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Czas realizacji (dni)</w:t>
            </w:r>
          </w:p>
        </w:tc>
      </w:tr>
      <w:tr w:rsidR="00917F65" w:rsidRPr="00546887" w14:paraId="276FCD45" w14:textId="77777777" w:rsidTr="001922C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9EE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B3A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wstępne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ECC" w14:textId="77777777" w:rsidR="00917F65" w:rsidRPr="007263D3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63D3">
              <w:rPr>
                <w:rFonts w:ascii="Times New Roman" w:eastAsia="Times New Roman" w:hAnsi="Times New Roman"/>
                <w:color w:val="000000"/>
                <w:lang w:eastAsia="pl-PL"/>
              </w:rPr>
              <w:t>40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</w:tcPr>
          <w:p w14:paraId="060C683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2507EE16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00,0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3C459A7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E61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B61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0B1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CAC15F3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0D2F0E2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922C0" w:rsidRPr="00546887" w14:paraId="222F3A6E" w14:textId="77777777" w:rsidTr="001922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844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50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okresowe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31F" w14:textId="1E70EA79" w:rsidR="00917F65" w:rsidRPr="007263D3" w:rsidRDefault="007263D3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63D3">
              <w:rPr>
                <w:rFonts w:ascii="Times New Roman" w:eastAsia="Times New Roman" w:hAnsi="Times New Roman"/>
                <w:color w:val="000000"/>
                <w:lang w:eastAsia="pl-PL"/>
              </w:rPr>
              <w:t>50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</w:tcPr>
          <w:p w14:paraId="2FF7221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36E3A06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00,0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558E47C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1A8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AF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C541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D636980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9D3173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922C0" w:rsidRPr="00546887" w14:paraId="488E6569" w14:textId="77777777" w:rsidTr="001922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B71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AA7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kontrolne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25E0" w14:textId="77777777" w:rsidR="00917F65" w:rsidRPr="007263D3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63D3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</w:tcPr>
          <w:p w14:paraId="2573B926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6392B82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0EB07A3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1C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FE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E7B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1B3F17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F43D6A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922C0" w:rsidRPr="00546887" w14:paraId="04B1E836" w14:textId="77777777" w:rsidTr="001922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573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A43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lekarskie pracowników korzystających z samochodów służbowych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29A2" w14:textId="77777777" w:rsidR="00917F65" w:rsidRPr="007263D3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63D3">
              <w:rPr>
                <w:rFonts w:ascii="Times New Roman" w:eastAsia="Times New Roman" w:hAnsi="Times New Roman"/>
                <w:color w:val="000000"/>
                <w:lang w:eastAsia="pl-PL"/>
              </w:rPr>
              <w:t>35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4508F5A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03C504A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38502D3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4AA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223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47F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BF3A559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D1B2046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922C0" w:rsidRPr="00546887" w14:paraId="68CB78DF" w14:textId="77777777" w:rsidTr="001922C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DB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7F0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Szczepienie przeciw </w:t>
            </w:r>
            <w:proofErr w:type="spellStart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odkleszczowemu</w:t>
            </w:r>
            <w:proofErr w:type="spellEnd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zapaleniu opon mózgowo-rdzeniowych (dawka przypominająca)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F31" w14:textId="77777777" w:rsidR="00917F65" w:rsidRPr="007263D3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63D3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5EF2D7D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255003B1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09AA5EF1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B8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17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7DC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3FF52E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51C468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922C0" w:rsidRPr="00546887" w14:paraId="3B938900" w14:textId="77777777" w:rsidTr="001922C0">
        <w:trPr>
          <w:trHeight w:val="1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E132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15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Szczepienie przeciw </w:t>
            </w:r>
            <w:proofErr w:type="spellStart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odkleszczowemu</w:t>
            </w:r>
            <w:proofErr w:type="spellEnd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zapaleniu opon mózgowo-rdzeniowych (dawka pierwotna)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3B2" w14:textId="77777777" w:rsidR="00917F65" w:rsidRPr="007263D3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263D3"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263C079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67FD1E13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7477AB6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427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EE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89A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BE45896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2275FD1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917F65" w:rsidRPr="00546887" w14:paraId="21595788" w14:textId="77777777" w:rsidTr="00D10E4A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A80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134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16E0" w14:textId="3FE4A9DB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dodatkowe wynikające z zakresu medycyny pracy (proszę uzupełnić jakie, np. EK</w:t>
            </w:r>
            <w:r w:rsidR="00251DE5">
              <w:rPr>
                <w:rFonts w:ascii="Times New Roman" w:eastAsia="Times New Roman" w:hAnsi="Times New Roman"/>
                <w:color w:val="000000"/>
                <w:lang w:eastAsia="pl-PL"/>
              </w:rPr>
              <w:t>G</w:t>
            </w: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):</w:t>
            </w:r>
          </w:p>
        </w:tc>
      </w:tr>
      <w:tr w:rsidR="001922C0" w:rsidRPr="00546887" w14:paraId="38978DB0" w14:textId="77777777" w:rsidTr="001922C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7FD32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1D525D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.........................................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51E6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1C4AA7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n/d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10CC5CC4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B0F9443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85A2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9A00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DF7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5A7E6F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55492F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922C0" w:rsidRPr="00546887" w14:paraId="2FD2E35B" w14:textId="77777777" w:rsidTr="001922C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9235EF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D00301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.........................................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2F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CDC3BF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n/d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07F4FAC0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C445BE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4E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D09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E0F4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8B5AA56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C5479D6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1922C0" w:rsidRPr="00546887" w14:paraId="6215E258" w14:textId="77777777" w:rsidTr="001922C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68E104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A8D30D0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.........................................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9E04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E38BC12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n/d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193D65A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F93366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30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7E5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6AFD1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993C489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4E78CE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917F65" w:rsidRPr="00546887" w14:paraId="670F5AFC" w14:textId="77777777" w:rsidTr="00D10E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C99350A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B021" w14:textId="77777777" w:rsidR="00917F65" w:rsidRPr="00546887" w:rsidRDefault="00917F65" w:rsidP="00D10E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 Wartość łącznie (suma pozycji 1 –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042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B548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290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3C20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17F65" w:rsidRPr="00546887" w14:paraId="55E52C91" w14:textId="77777777" w:rsidTr="001922C0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225AB3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7FE671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Wypełnia osoba składająca ofertę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E19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6F2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FC3E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9E87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903C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3CEB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529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BCD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35F" w14:textId="77777777" w:rsidR="00917F65" w:rsidRPr="00546887" w:rsidRDefault="00917F65" w:rsidP="00D10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01FD90F1" w14:textId="77777777" w:rsidR="00917F65" w:rsidRPr="00546887" w:rsidRDefault="00917F65" w:rsidP="00917F65">
      <w:pPr>
        <w:spacing w:after="40"/>
        <w:ind w:left="459"/>
        <w:rPr>
          <w:rFonts w:ascii="Times New Roman" w:hAnsi="Times New Roman"/>
        </w:rPr>
      </w:pPr>
      <w:r w:rsidRPr="00546887">
        <w:rPr>
          <w:rFonts w:ascii="Times New Roman" w:hAnsi="Times New Roman"/>
        </w:rPr>
        <w:t>Oświadczamy, że:</w:t>
      </w:r>
    </w:p>
    <w:p w14:paraId="6F554E48" w14:textId="00CD0635" w:rsidR="00917F65" w:rsidRPr="00A26E57" w:rsidRDefault="00917F65" w:rsidP="001922C0">
      <w:pPr>
        <w:pStyle w:val="Akapitzlist"/>
        <w:numPr>
          <w:ilvl w:val="1"/>
          <w:numId w:val="19"/>
        </w:numPr>
        <w:spacing w:after="40"/>
        <w:contextualSpacing w:val="0"/>
        <w:rPr>
          <w:rFonts w:ascii="Times New Roman" w:hAnsi="Times New Roman"/>
        </w:rPr>
      </w:pPr>
      <w:r w:rsidRPr="00A26E57">
        <w:rPr>
          <w:rFonts w:ascii="Times New Roman" w:hAnsi="Times New Roman"/>
        </w:rPr>
        <w:t>Prowadzimy działalność gospodarcza w zakresie wykonywania świadczeń zdrowotnych i posiadamy wpis do Rejestru Podmiotów Wykonujących Działalność Leczniczą prowadzony przez uprawniony organ</w:t>
      </w:r>
      <w:r w:rsidR="0082341E" w:rsidRPr="00A26E57">
        <w:rPr>
          <w:rFonts w:ascii="Times New Roman" w:hAnsi="Times New Roman"/>
        </w:rPr>
        <w:t>,</w:t>
      </w:r>
    </w:p>
    <w:p w14:paraId="21790406" w14:textId="5473DFEB" w:rsidR="000A1C8D" w:rsidRDefault="00A26E57" w:rsidP="00917F65">
      <w:pPr>
        <w:pStyle w:val="Akapitzlist"/>
        <w:numPr>
          <w:ilvl w:val="1"/>
          <w:numId w:val="19"/>
        </w:numPr>
        <w:spacing w:after="40"/>
        <w:contextualSpacing w:val="0"/>
        <w:rPr>
          <w:rFonts w:ascii="Times New Roman" w:hAnsi="Times New Roman"/>
        </w:rPr>
      </w:pPr>
      <w:r w:rsidRPr="00A26E57">
        <w:rPr>
          <w:rFonts w:ascii="Times New Roman" w:hAnsi="Times New Roman"/>
        </w:rPr>
        <w:t>Placówki wykonawcy spełniają wymogi zawarte w rozporządzeniu Ministra Zdrowia z dnia 26 marca 2019 r. w sprawie szczegółowych wymagań, jakim powinny odpowiadać pomieszczenia i urządzenia podmiotu wykonującego działalność leczniczą (</w:t>
      </w:r>
      <w:proofErr w:type="spellStart"/>
      <w:r w:rsidRPr="00A26E57">
        <w:rPr>
          <w:rFonts w:ascii="Times New Roman" w:hAnsi="Times New Roman"/>
        </w:rPr>
        <w:t>t.j</w:t>
      </w:r>
      <w:proofErr w:type="spellEnd"/>
      <w:r w:rsidRPr="00A26E57">
        <w:rPr>
          <w:rFonts w:ascii="Times New Roman" w:hAnsi="Times New Roman"/>
        </w:rPr>
        <w:t>. Dz. U. z 2022 r. poz. 402)</w:t>
      </w:r>
      <w:r w:rsidR="00F56AE7">
        <w:rPr>
          <w:rFonts w:ascii="Times New Roman" w:hAnsi="Times New Roman"/>
        </w:rPr>
        <w:t>,</w:t>
      </w:r>
    </w:p>
    <w:p w14:paraId="79B70738" w14:textId="7C620AD8" w:rsidR="000A1C8D" w:rsidRDefault="00A26E57" w:rsidP="000A1C8D">
      <w:pPr>
        <w:pStyle w:val="Akapitzlist"/>
        <w:numPr>
          <w:ilvl w:val="1"/>
          <w:numId w:val="19"/>
        </w:numPr>
        <w:spacing w:after="40"/>
        <w:contextualSpacing w:val="0"/>
        <w:rPr>
          <w:rFonts w:ascii="Times New Roman" w:hAnsi="Times New Roman"/>
        </w:rPr>
      </w:pPr>
      <w:r w:rsidRPr="00A26E57">
        <w:rPr>
          <w:rFonts w:ascii="Times New Roman" w:hAnsi="Times New Roman"/>
        </w:rPr>
        <w:lastRenderedPageBreak/>
        <w:t>Posiadamy umowę ubezpieczenia odpowiedzialności cywilnej, zgodnie z rozporządzeniem Ministra Finansów z dnia 29 kwietnia 2019 r. w sprawie obowiązkowego ubezpieczenia odpowiedzialności cywilnej podmiotu wykonującego działalność leczniczą (Dz. U. z 2019 r. poz. 866),</w:t>
      </w:r>
      <w:r w:rsidR="000A1C8D">
        <w:rPr>
          <w:rFonts w:ascii="Times New Roman" w:hAnsi="Times New Roman"/>
        </w:rPr>
        <w:t xml:space="preserve"> aktualną na dzień składania oferty. Jednocześnie zobowiązujemy się do utrzymania umowy ubezpieczenia, o której mowa w zdaniu poprzednim, przez cały okres świadczonych na rzecz Zamawiającego usług medycznych, tj. do 31.0</w:t>
      </w:r>
      <w:r w:rsidR="00F56AE7">
        <w:rPr>
          <w:rFonts w:ascii="Times New Roman" w:hAnsi="Times New Roman"/>
        </w:rPr>
        <w:t>7</w:t>
      </w:r>
      <w:r w:rsidR="000A1C8D">
        <w:rPr>
          <w:rFonts w:ascii="Times New Roman" w:hAnsi="Times New Roman"/>
        </w:rPr>
        <w:t>.2026 r.</w:t>
      </w:r>
      <w:r w:rsidR="00F56AE7">
        <w:rPr>
          <w:rFonts w:ascii="Times New Roman" w:hAnsi="Times New Roman"/>
        </w:rPr>
        <w:t>,</w:t>
      </w:r>
      <w:r w:rsidR="000A1C8D">
        <w:rPr>
          <w:rFonts w:ascii="Times New Roman" w:hAnsi="Times New Roman"/>
        </w:rPr>
        <w:t xml:space="preserve"> </w:t>
      </w:r>
    </w:p>
    <w:p w14:paraId="1C3FC44B" w14:textId="3362614E" w:rsidR="009F0050" w:rsidRPr="001922C0" w:rsidRDefault="009F0050" w:rsidP="000A1C8D">
      <w:pPr>
        <w:pStyle w:val="Akapitzlist"/>
        <w:numPr>
          <w:ilvl w:val="1"/>
          <w:numId w:val="19"/>
        </w:numPr>
        <w:spacing w:after="4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</w:t>
      </w:r>
      <w:r w:rsidR="001136F8">
        <w:rPr>
          <w:rFonts w:ascii="Times New Roman" w:hAnsi="Times New Roman"/>
        </w:rPr>
        <w:t>gabinety lekarskie w których będą odbywały się badania medycyny pracy oraz punkty pobrań materiałów do badań znajdują się w jednej lokalizacji na terenie m.st. Warszawy</w:t>
      </w:r>
      <w:r w:rsidR="00C8284B">
        <w:rPr>
          <w:rFonts w:ascii="Times New Roman" w:hAnsi="Times New Roman"/>
        </w:rPr>
        <w:t xml:space="preserve"> oraz miast: Radom, Ciechanów, Płock, Siedlce i Ostrołęka</w:t>
      </w:r>
      <w:r w:rsidR="00F56AE7">
        <w:rPr>
          <w:rFonts w:ascii="Times New Roman" w:hAnsi="Times New Roman"/>
        </w:rPr>
        <w:t>,</w:t>
      </w:r>
    </w:p>
    <w:p w14:paraId="36A91A84" w14:textId="603BB052" w:rsidR="00917F65" w:rsidRPr="00546887" w:rsidRDefault="00917F65" w:rsidP="00917F65">
      <w:pPr>
        <w:pStyle w:val="Akapitzlist"/>
        <w:numPr>
          <w:ilvl w:val="1"/>
          <w:numId w:val="19"/>
        </w:numPr>
        <w:spacing w:after="40"/>
        <w:contextualSpacing w:val="0"/>
        <w:rPr>
          <w:rFonts w:ascii="Times New Roman" w:hAnsi="Times New Roman"/>
        </w:rPr>
      </w:pPr>
      <w:r w:rsidRPr="00546887">
        <w:rPr>
          <w:rFonts w:ascii="Times New Roman" w:hAnsi="Times New Roman"/>
        </w:rPr>
        <w:t>Przedmiot zamówienia wykonamy siłami własnymi</w:t>
      </w:r>
      <w:r w:rsidR="0082341E" w:rsidRPr="00546887">
        <w:rPr>
          <w:rFonts w:ascii="Times New Roman" w:hAnsi="Times New Roman"/>
        </w:rPr>
        <w:t>*</w:t>
      </w:r>
      <w:r w:rsidR="0082341E">
        <w:rPr>
          <w:rFonts w:ascii="Times New Roman" w:hAnsi="Times New Roman"/>
        </w:rPr>
        <w:t>,</w:t>
      </w:r>
    </w:p>
    <w:p w14:paraId="106B0542" w14:textId="77777777" w:rsidR="00917F65" w:rsidRPr="00546887" w:rsidRDefault="00917F65" w:rsidP="00917F65">
      <w:pPr>
        <w:pStyle w:val="Akapitzlist"/>
        <w:numPr>
          <w:ilvl w:val="1"/>
          <w:numId w:val="19"/>
        </w:numPr>
        <w:spacing w:after="40"/>
        <w:contextualSpacing w:val="0"/>
        <w:rPr>
          <w:rFonts w:ascii="Times New Roman" w:hAnsi="Times New Roman"/>
        </w:rPr>
      </w:pPr>
      <w:r w:rsidRPr="00546887">
        <w:rPr>
          <w:rFonts w:ascii="Times New Roman" w:hAnsi="Times New Roman"/>
        </w:rPr>
        <w:t xml:space="preserve">Powierzymy następującym podwykonawcom realizację następujących części zamówienia*: </w:t>
      </w:r>
    </w:p>
    <w:p w14:paraId="74B57D81" w14:textId="77777777" w:rsidR="00917F65" w:rsidRPr="00546887" w:rsidRDefault="00917F65" w:rsidP="00917F65">
      <w:pPr>
        <w:pStyle w:val="Akapitzlist"/>
        <w:spacing w:after="40"/>
        <w:ind w:left="1260"/>
        <w:contextualSpacing w:val="0"/>
        <w:rPr>
          <w:rFonts w:ascii="Arial" w:hAnsi="Arial" w:cs="Arial"/>
        </w:rPr>
      </w:pPr>
    </w:p>
    <w:tbl>
      <w:tblPr>
        <w:tblStyle w:val="Tabela-Siatka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483"/>
        <w:gridCol w:w="5012"/>
        <w:gridCol w:w="7087"/>
      </w:tblGrid>
      <w:tr w:rsidR="00917F65" w:rsidRPr="00546887" w14:paraId="42CAF1DA" w14:textId="77777777" w:rsidTr="00D10E4A">
        <w:tc>
          <w:tcPr>
            <w:tcW w:w="483" w:type="dxa"/>
          </w:tcPr>
          <w:p w14:paraId="719CB778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6887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12" w:type="dxa"/>
          </w:tcPr>
          <w:p w14:paraId="24376F4E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887">
              <w:rPr>
                <w:rFonts w:ascii="Times New Roman" w:hAnsi="Times New Roman"/>
                <w:sz w:val="20"/>
                <w:szCs w:val="20"/>
              </w:rPr>
              <w:t>Nazwa (firma) podwykonawcy</w:t>
            </w:r>
          </w:p>
        </w:tc>
        <w:tc>
          <w:tcPr>
            <w:tcW w:w="7087" w:type="dxa"/>
          </w:tcPr>
          <w:p w14:paraId="7DB5CEC9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887">
              <w:rPr>
                <w:rFonts w:ascii="Times New Roman" w:hAnsi="Times New Roman"/>
                <w:sz w:val="20"/>
                <w:szCs w:val="20"/>
              </w:rPr>
              <w:t>Część (zakres) przedmiotu zamówienia powierzony podwykonawcy</w:t>
            </w:r>
          </w:p>
        </w:tc>
      </w:tr>
      <w:tr w:rsidR="00917F65" w:rsidRPr="00546887" w14:paraId="48A8F5C6" w14:textId="77777777" w:rsidTr="00D10E4A">
        <w:tc>
          <w:tcPr>
            <w:tcW w:w="483" w:type="dxa"/>
          </w:tcPr>
          <w:p w14:paraId="7EAD0358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14:paraId="4E664E4A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45D64885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</w:tr>
      <w:tr w:rsidR="00917F65" w:rsidRPr="00546887" w14:paraId="34FF9008" w14:textId="77777777" w:rsidTr="00D10E4A">
        <w:tc>
          <w:tcPr>
            <w:tcW w:w="483" w:type="dxa"/>
          </w:tcPr>
          <w:p w14:paraId="14E99682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5012" w:type="dxa"/>
          </w:tcPr>
          <w:p w14:paraId="603FAA14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056CAB98" w14:textId="77777777" w:rsidR="00917F65" w:rsidRPr="00546887" w:rsidRDefault="00917F65" w:rsidP="00D10E4A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</w:tr>
    </w:tbl>
    <w:p w14:paraId="4B454405" w14:textId="77777777" w:rsidR="00917F65" w:rsidRPr="00546887" w:rsidRDefault="00917F65" w:rsidP="00917F65">
      <w:pPr>
        <w:pStyle w:val="Akapitzlist"/>
        <w:spacing w:after="40"/>
        <w:ind w:left="1620"/>
        <w:rPr>
          <w:rFonts w:ascii="Arial" w:hAnsi="Arial" w:cs="Arial"/>
        </w:rPr>
      </w:pPr>
      <w:r w:rsidRPr="00546887">
        <w:rPr>
          <w:rFonts w:ascii="Arial" w:hAnsi="Arial" w:cs="Arial"/>
        </w:rPr>
        <w:t>*</w:t>
      </w:r>
      <w:r w:rsidRPr="00546887">
        <w:rPr>
          <w:rFonts w:ascii="Times New Roman" w:hAnsi="Times New Roman"/>
          <w:sz w:val="20"/>
          <w:szCs w:val="20"/>
        </w:rPr>
        <w:t>niewłaściwe skreślić</w:t>
      </w:r>
    </w:p>
    <w:p w14:paraId="3B4F47BD" w14:textId="77777777" w:rsidR="00917F65" w:rsidRPr="00546887" w:rsidRDefault="00917F65" w:rsidP="00917F6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887">
        <w:rPr>
          <w:rFonts w:ascii="Times New Roman" w:hAnsi="Times New Roman"/>
          <w:b/>
          <w:sz w:val="24"/>
          <w:szCs w:val="24"/>
        </w:rPr>
        <w:t>Uwagi:</w:t>
      </w:r>
    </w:p>
    <w:p w14:paraId="6B7FE1EB" w14:textId="77777777" w:rsidR="00917F65" w:rsidRPr="00546887" w:rsidRDefault="00917F65" w:rsidP="00917F6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40AE06B" w14:textId="77777777" w:rsidR="00917F65" w:rsidRPr="00546887" w:rsidRDefault="00917F65" w:rsidP="00917F65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887">
        <w:rPr>
          <w:rFonts w:ascii="Times New Roman" w:hAnsi="Times New Roman"/>
          <w:b/>
          <w:sz w:val="24"/>
          <w:szCs w:val="24"/>
        </w:rPr>
        <w:t>Do oferty załączono:</w:t>
      </w:r>
    </w:p>
    <w:p w14:paraId="50504003" w14:textId="77777777" w:rsidR="00917F65" w:rsidRPr="00546887" w:rsidRDefault="00917F65" w:rsidP="00917F65">
      <w:pPr>
        <w:numPr>
          <w:ilvl w:val="0"/>
          <w:numId w:val="18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Wykaz placówek Wykonawcy;</w:t>
      </w:r>
    </w:p>
    <w:p w14:paraId="31B49672" w14:textId="77777777" w:rsidR="00917F65" w:rsidRPr="00546887" w:rsidRDefault="00917F65" w:rsidP="00917F65">
      <w:pPr>
        <w:numPr>
          <w:ilvl w:val="0"/>
          <w:numId w:val="18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Zasady świadczenia usług medycyny pracy</w:t>
      </w:r>
    </w:p>
    <w:p w14:paraId="77FC67B5" w14:textId="77777777" w:rsidR="00917F65" w:rsidRDefault="00917F65" w:rsidP="00917F65">
      <w:pPr>
        <w:numPr>
          <w:ilvl w:val="0"/>
          <w:numId w:val="18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Wzór skierowania na badania</w:t>
      </w:r>
    </w:p>
    <w:p w14:paraId="22601F4C" w14:textId="37F8C072" w:rsidR="00F5410D" w:rsidRPr="00546887" w:rsidRDefault="00F5410D" w:rsidP="00917F65">
      <w:pPr>
        <w:numPr>
          <w:ilvl w:val="0"/>
          <w:numId w:val="18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……….</w:t>
      </w:r>
    </w:p>
    <w:p w14:paraId="1B806676" w14:textId="69EE20C1" w:rsidR="00917F65" w:rsidRPr="00546887" w:rsidRDefault="00917F65" w:rsidP="00917F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546887">
        <w:rPr>
          <w:rFonts w:ascii="Times New Roman" w:hAnsi="Times New Roman"/>
          <w:sz w:val="24"/>
          <w:szCs w:val="24"/>
        </w:rPr>
        <w:t>.................................... ,</w:t>
      </w:r>
      <w:proofErr w:type="gramEnd"/>
      <w:r w:rsidRPr="00546887">
        <w:rPr>
          <w:rFonts w:ascii="Times New Roman" w:hAnsi="Times New Roman"/>
          <w:sz w:val="24"/>
          <w:szCs w:val="24"/>
        </w:rPr>
        <w:t xml:space="preserve"> dnia ..................................</w:t>
      </w:r>
    </w:p>
    <w:p w14:paraId="27E77F1B" w14:textId="77777777" w:rsidR="00917F65" w:rsidRPr="00546887" w:rsidRDefault="00917F65" w:rsidP="00917F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……………………………………...............................................................</w:t>
      </w:r>
    </w:p>
    <w:p w14:paraId="7703F829" w14:textId="77777777" w:rsidR="00917F65" w:rsidRPr="002729E8" w:rsidRDefault="00917F65" w:rsidP="00917F65">
      <w:pPr>
        <w:spacing w:after="0"/>
        <w:ind w:left="4956"/>
        <w:rPr>
          <w:rFonts w:ascii="Times New Roman" w:hAnsi="Times New Roman"/>
          <w:i/>
          <w:sz w:val="24"/>
          <w:szCs w:val="24"/>
        </w:rPr>
      </w:pPr>
      <w:proofErr w:type="gramStart"/>
      <w:r w:rsidRPr="00546887">
        <w:rPr>
          <w:rFonts w:ascii="Times New Roman" w:hAnsi="Times New Roman"/>
          <w:i/>
          <w:sz w:val="24"/>
          <w:szCs w:val="24"/>
        </w:rPr>
        <w:t>( podpis</w:t>
      </w:r>
      <w:proofErr w:type="gramEnd"/>
      <w:r w:rsidRPr="00546887">
        <w:rPr>
          <w:rFonts w:ascii="Times New Roman" w:hAnsi="Times New Roman"/>
          <w:i/>
          <w:sz w:val="24"/>
          <w:szCs w:val="24"/>
        </w:rPr>
        <w:t xml:space="preserve"> i pieczęć osoby upoważnionej do reprezentowania Wykonawcy )</w:t>
      </w:r>
    </w:p>
    <w:p w14:paraId="6E54366D" w14:textId="77777777" w:rsidR="00917F65" w:rsidRPr="0068424E" w:rsidRDefault="00917F65" w:rsidP="00917F65">
      <w:pPr>
        <w:spacing w:after="0" w:line="360" w:lineRule="auto"/>
        <w:jc w:val="both"/>
      </w:pPr>
    </w:p>
    <w:p w14:paraId="2878CF57" w14:textId="77777777" w:rsidR="00885156" w:rsidRPr="00207380" w:rsidRDefault="00885156" w:rsidP="00207380">
      <w:pPr>
        <w:pStyle w:val="Default"/>
        <w:rPr>
          <w:bCs/>
          <w:sz w:val="20"/>
          <w:szCs w:val="20"/>
        </w:rPr>
      </w:pPr>
    </w:p>
    <w:sectPr w:rsidR="00885156" w:rsidRPr="00207380" w:rsidSect="00885156">
      <w:headerReference w:type="first" r:id="rId8"/>
      <w:footerReference w:type="first" r:id="rId9"/>
      <w:pgSz w:w="16838" w:h="11906" w:orient="landscape"/>
      <w:pgMar w:top="1418" w:right="2269" w:bottom="1418" w:left="2269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A00D" w14:textId="77777777" w:rsidR="003411CD" w:rsidRDefault="003411CD" w:rsidP="000F38F9">
      <w:pPr>
        <w:spacing w:after="0" w:line="240" w:lineRule="auto"/>
      </w:pPr>
      <w:r>
        <w:separator/>
      </w:r>
    </w:p>
  </w:endnote>
  <w:endnote w:type="continuationSeparator" w:id="0">
    <w:p w14:paraId="7748E3AE" w14:textId="77777777" w:rsidR="003411CD" w:rsidRDefault="003411CD" w:rsidP="000F38F9">
      <w:pPr>
        <w:spacing w:after="0" w:line="240" w:lineRule="auto"/>
      </w:pPr>
      <w:r>
        <w:continuationSeparator/>
      </w:r>
    </w:p>
  </w:endnote>
  <w:endnote w:type="continuationNotice" w:id="1">
    <w:p w14:paraId="708B8736" w14:textId="77777777" w:rsidR="009879C2" w:rsidRDefault="00987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A9DE" w14:textId="4EFA4B28" w:rsidR="00600AE5" w:rsidRPr="00425F85" w:rsidRDefault="00600AE5" w:rsidP="008F0610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7131" w14:textId="77777777" w:rsidR="003411CD" w:rsidRDefault="003411CD" w:rsidP="000F38F9">
      <w:pPr>
        <w:spacing w:after="0" w:line="240" w:lineRule="auto"/>
      </w:pPr>
      <w:r>
        <w:separator/>
      </w:r>
    </w:p>
  </w:footnote>
  <w:footnote w:type="continuationSeparator" w:id="0">
    <w:p w14:paraId="318C614F" w14:textId="77777777" w:rsidR="003411CD" w:rsidRDefault="003411CD" w:rsidP="000F38F9">
      <w:pPr>
        <w:spacing w:after="0" w:line="240" w:lineRule="auto"/>
      </w:pPr>
      <w:r>
        <w:continuationSeparator/>
      </w:r>
    </w:p>
  </w:footnote>
  <w:footnote w:type="continuationNotice" w:id="1">
    <w:p w14:paraId="45B699DA" w14:textId="77777777" w:rsidR="009879C2" w:rsidRDefault="00987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9D97" w14:textId="3CF42B91" w:rsidR="00600AE5" w:rsidRDefault="00600AE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E93C4B"/>
    <w:multiLevelType w:val="hybridMultilevel"/>
    <w:tmpl w:val="F888FD52"/>
    <w:lvl w:ilvl="0" w:tplc="E7C28DCA">
      <w:start w:val="12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F207331"/>
    <w:multiLevelType w:val="hybridMultilevel"/>
    <w:tmpl w:val="FBEC209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320511"/>
    <w:multiLevelType w:val="hybridMultilevel"/>
    <w:tmpl w:val="89F02E4C"/>
    <w:lvl w:ilvl="0" w:tplc="048E3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4284C"/>
    <w:multiLevelType w:val="hybridMultilevel"/>
    <w:tmpl w:val="05D4F332"/>
    <w:lvl w:ilvl="0" w:tplc="20D27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86422"/>
    <w:multiLevelType w:val="hybridMultilevel"/>
    <w:tmpl w:val="35986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4A3C"/>
    <w:multiLevelType w:val="hybridMultilevel"/>
    <w:tmpl w:val="3CCA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55A"/>
    <w:multiLevelType w:val="hybridMultilevel"/>
    <w:tmpl w:val="69A20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323D2"/>
    <w:multiLevelType w:val="hybridMultilevel"/>
    <w:tmpl w:val="5490B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BF3"/>
    <w:multiLevelType w:val="hybridMultilevel"/>
    <w:tmpl w:val="529CB32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0C7837"/>
    <w:multiLevelType w:val="hybridMultilevel"/>
    <w:tmpl w:val="3C808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D22DD"/>
    <w:multiLevelType w:val="hybridMultilevel"/>
    <w:tmpl w:val="5FD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D0842"/>
    <w:multiLevelType w:val="hybridMultilevel"/>
    <w:tmpl w:val="6FD49CB0"/>
    <w:lvl w:ilvl="0" w:tplc="CF90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806A7"/>
    <w:multiLevelType w:val="hybridMultilevel"/>
    <w:tmpl w:val="ADD07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B0914"/>
    <w:multiLevelType w:val="hybridMultilevel"/>
    <w:tmpl w:val="FB022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A0F"/>
    <w:multiLevelType w:val="hybridMultilevel"/>
    <w:tmpl w:val="7048E1FA"/>
    <w:lvl w:ilvl="0" w:tplc="E16A2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08A6"/>
    <w:multiLevelType w:val="hybridMultilevel"/>
    <w:tmpl w:val="2C1E0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7B8"/>
    <w:multiLevelType w:val="multilevel"/>
    <w:tmpl w:val="A448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1" w15:restartNumberingAfterBreak="0">
    <w:nsid w:val="7EB07E3C"/>
    <w:multiLevelType w:val="hybridMultilevel"/>
    <w:tmpl w:val="3CF00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4232">
    <w:abstractNumId w:val="0"/>
  </w:num>
  <w:num w:numId="2" w16cid:durableId="1000235896">
    <w:abstractNumId w:val="3"/>
  </w:num>
  <w:num w:numId="3" w16cid:durableId="1302494113">
    <w:abstractNumId w:val="1"/>
  </w:num>
  <w:num w:numId="4" w16cid:durableId="776606746">
    <w:abstractNumId w:val="12"/>
  </w:num>
  <w:num w:numId="5" w16cid:durableId="1329098538">
    <w:abstractNumId w:val="20"/>
  </w:num>
  <w:num w:numId="6" w16cid:durableId="284166281">
    <w:abstractNumId w:val="16"/>
  </w:num>
  <w:num w:numId="7" w16cid:durableId="1361206959">
    <w:abstractNumId w:val="6"/>
  </w:num>
  <w:num w:numId="8" w16cid:durableId="1215779356">
    <w:abstractNumId w:val="11"/>
  </w:num>
  <w:num w:numId="9" w16cid:durableId="369185106">
    <w:abstractNumId w:val="7"/>
  </w:num>
  <w:num w:numId="10" w16cid:durableId="1352029358">
    <w:abstractNumId w:val="2"/>
  </w:num>
  <w:num w:numId="11" w16cid:durableId="1407680018">
    <w:abstractNumId w:val="21"/>
  </w:num>
  <w:num w:numId="12" w16cid:durableId="128985423">
    <w:abstractNumId w:val="15"/>
  </w:num>
  <w:num w:numId="13" w16cid:durableId="1194878399">
    <w:abstractNumId w:val="8"/>
  </w:num>
  <w:num w:numId="14" w16cid:durableId="1573392521">
    <w:abstractNumId w:val="10"/>
  </w:num>
  <w:num w:numId="15" w16cid:durableId="1080643409">
    <w:abstractNumId w:val="17"/>
  </w:num>
  <w:num w:numId="16" w16cid:durableId="2047221067">
    <w:abstractNumId w:val="5"/>
  </w:num>
  <w:num w:numId="17" w16cid:durableId="1696809097">
    <w:abstractNumId w:val="4"/>
  </w:num>
  <w:num w:numId="18" w16cid:durableId="1701202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956112">
    <w:abstractNumId w:val="19"/>
  </w:num>
  <w:num w:numId="20" w16cid:durableId="569121488">
    <w:abstractNumId w:val="13"/>
  </w:num>
  <w:num w:numId="21" w16cid:durableId="2019888439">
    <w:abstractNumId w:val="9"/>
  </w:num>
  <w:num w:numId="22" w16cid:durableId="190749538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053F"/>
    <w:rsid w:val="00004F11"/>
    <w:rsid w:val="00006F49"/>
    <w:rsid w:val="00007FE2"/>
    <w:rsid w:val="00010A42"/>
    <w:rsid w:val="000143F2"/>
    <w:rsid w:val="00015D10"/>
    <w:rsid w:val="00022736"/>
    <w:rsid w:val="00023FDC"/>
    <w:rsid w:val="00026D02"/>
    <w:rsid w:val="0003368E"/>
    <w:rsid w:val="00034C5E"/>
    <w:rsid w:val="00037C21"/>
    <w:rsid w:val="00053243"/>
    <w:rsid w:val="000635A4"/>
    <w:rsid w:val="00067EFE"/>
    <w:rsid w:val="0007199C"/>
    <w:rsid w:val="00090081"/>
    <w:rsid w:val="0009073B"/>
    <w:rsid w:val="00092A0D"/>
    <w:rsid w:val="00094318"/>
    <w:rsid w:val="000A1C8D"/>
    <w:rsid w:val="000A354B"/>
    <w:rsid w:val="000A3E1E"/>
    <w:rsid w:val="000A7086"/>
    <w:rsid w:val="000B1807"/>
    <w:rsid w:val="000B2615"/>
    <w:rsid w:val="000B57DF"/>
    <w:rsid w:val="000C0460"/>
    <w:rsid w:val="000C331A"/>
    <w:rsid w:val="000C34A6"/>
    <w:rsid w:val="000D0A53"/>
    <w:rsid w:val="000D0E4A"/>
    <w:rsid w:val="000D524B"/>
    <w:rsid w:val="000E00A8"/>
    <w:rsid w:val="000E0B37"/>
    <w:rsid w:val="000F3813"/>
    <w:rsid w:val="000F38F9"/>
    <w:rsid w:val="000F4623"/>
    <w:rsid w:val="000F6056"/>
    <w:rsid w:val="000F6B36"/>
    <w:rsid w:val="0010370D"/>
    <w:rsid w:val="00104AA9"/>
    <w:rsid w:val="001136F8"/>
    <w:rsid w:val="001140C8"/>
    <w:rsid w:val="001147AA"/>
    <w:rsid w:val="0012070A"/>
    <w:rsid w:val="00120EA8"/>
    <w:rsid w:val="001258A3"/>
    <w:rsid w:val="00126EFB"/>
    <w:rsid w:val="001273FE"/>
    <w:rsid w:val="00130496"/>
    <w:rsid w:val="00131927"/>
    <w:rsid w:val="00132DF7"/>
    <w:rsid w:val="001336D0"/>
    <w:rsid w:val="001361B3"/>
    <w:rsid w:val="001373F6"/>
    <w:rsid w:val="00140852"/>
    <w:rsid w:val="00142059"/>
    <w:rsid w:val="001445E2"/>
    <w:rsid w:val="001520EF"/>
    <w:rsid w:val="00152CA5"/>
    <w:rsid w:val="00152EC1"/>
    <w:rsid w:val="001655C2"/>
    <w:rsid w:val="00166F78"/>
    <w:rsid w:val="00167DF3"/>
    <w:rsid w:val="001705D8"/>
    <w:rsid w:val="00170A44"/>
    <w:rsid w:val="00172633"/>
    <w:rsid w:val="00174B8D"/>
    <w:rsid w:val="00175D69"/>
    <w:rsid w:val="001766D0"/>
    <w:rsid w:val="00180707"/>
    <w:rsid w:val="001819C4"/>
    <w:rsid w:val="001829B4"/>
    <w:rsid w:val="001859AC"/>
    <w:rsid w:val="0018748E"/>
    <w:rsid w:val="00187BC1"/>
    <w:rsid w:val="00191059"/>
    <w:rsid w:val="001922C0"/>
    <w:rsid w:val="001934E3"/>
    <w:rsid w:val="001940B2"/>
    <w:rsid w:val="00194752"/>
    <w:rsid w:val="001A082B"/>
    <w:rsid w:val="001A12FD"/>
    <w:rsid w:val="001A1AEE"/>
    <w:rsid w:val="001A4A80"/>
    <w:rsid w:val="001A50F1"/>
    <w:rsid w:val="001B18C7"/>
    <w:rsid w:val="001B220E"/>
    <w:rsid w:val="001D3DD3"/>
    <w:rsid w:val="001D5FF1"/>
    <w:rsid w:val="001D77BA"/>
    <w:rsid w:val="001E03B2"/>
    <w:rsid w:val="001E180E"/>
    <w:rsid w:val="001E46D9"/>
    <w:rsid w:val="001E4F9A"/>
    <w:rsid w:val="001E5D3D"/>
    <w:rsid w:val="001E7341"/>
    <w:rsid w:val="001F143F"/>
    <w:rsid w:val="001F489F"/>
    <w:rsid w:val="001F4A7A"/>
    <w:rsid w:val="002036AF"/>
    <w:rsid w:val="00203FB7"/>
    <w:rsid w:val="00207380"/>
    <w:rsid w:val="002078CB"/>
    <w:rsid w:val="00207AE2"/>
    <w:rsid w:val="002148B2"/>
    <w:rsid w:val="00215D92"/>
    <w:rsid w:val="002165EE"/>
    <w:rsid w:val="0021668D"/>
    <w:rsid w:val="0022005D"/>
    <w:rsid w:val="00220D96"/>
    <w:rsid w:val="00220F4A"/>
    <w:rsid w:val="002211A8"/>
    <w:rsid w:val="00221F98"/>
    <w:rsid w:val="00225414"/>
    <w:rsid w:val="00226610"/>
    <w:rsid w:val="00230A6E"/>
    <w:rsid w:val="0023158D"/>
    <w:rsid w:val="00240053"/>
    <w:rsid w:val="00240E31"/>
    <w:rsid w:val="0024318D"/>
    <w:rsid w:val="0024534D"/>
    <w:rsid w:val="00251C97"/>
    <w:rsid w:val="00251DE5"/>
    <w:rsid w:val="00254393"/>
    <w:rsid w:val="00254A64"/>
    <w:rsid w:val="002557FB"/>
    <w:rsid w:val="00256EE5"/>
    <w:rsid w:val="00272067"/>
    <w:rsid w:val="00275012"/>
    <w:rsid w:val="00275A1A"/>
    <w:rsid w:val="002767B3"/>
    <w:rsid w:val="00277640"/>
    <w:rsid w:val="0028231B"/>
    <w:rsid w:val="0028598C"/>
    <w:rsid w:val="0029349E"/>
    <w:rsid w:val="00293E1A"/>
    <w:rsid w:val="002A2117"/>
    <w:rsid w:val="002A3FC2"/>
    <w:rsid w:val="002A4A8D"/>
    <w:rsid w:val="002B119D"/>
    <w:rsid w:val="002B2242"/>
    <w:rsid w:val="002B74C6"/>
    <w:rsid w:val="002C018D"/>
    <w:rsid w:val="002C23C0"/>
    <w:rsid w:val="002C28AF"/>
    <w:rsid w:val="002C6EF1"/>
    <w:rsid w:val="002D30A1"/>
    <w:rsid w:val="002D614C"/>
    <w:rsid w:val="002D72AA"/>
    <w:rsid w:val="002E195E"/>
    <w:rsid w:val="002E5B0C"/>
    <w:rsid w:val="002E642E"/>
    <w:rsid w:val="002E73B9"/>
    <w:rsid w:val="002F3587"/>
    <w:rsid w:val="00311BAA"/>
    <w:rsid w:val="003129BE"/>
    <w:rsid w:val="003149CE"/>
    <w:rsid w:val="0031649D"/>
    <w:rsid w:val="0032557E"/>
    <w:rsid w:val="00326682"/>
    <w:rsid w:val="003312D7"/>
    <w:rsid w:val="0033735E"/>
    <w:rsid w:val="003411CD"/>
    <w:rsid w:val="00342586"/>
    <w:rsid w:val="0034273C"/>
    <w:rsid w:val="00344643"/>
    <w:rsid w:val="00344B76"/>
    <w:rsid w:val="00350DC0"/>
    <w:rsid w:val="0036229F"/>
    <w:rsid w:val="00367664"/>
    <w:rsid w:val="003677CE"/>
    <w:rsid w:val="00367807"/>
    <w:rsid w:val="003714E9"/>
    <w:rsid w:val="00373CF7"/>
    <w:rsid w:val="00383FDD"/>
    <w:rsid w:val="00384E21"/>
    <w:rsid w:val="00387131"/>
    <w:rsid w:val="00387C93"/>
    <w:rsid w:val="00390E4A"/>
    <w:rsid w:val="0039209C"/>
    <w:rsid w:val="00393829"/>
    <w:rsid w:val="00395577"/>
    <w:rsid w:val="00396AA6"/>
    <w:rsid w:val="00397B39"/>
    <w:rsid w:val="00397B95"/>
    <w:rsid w:val="003A3906"/>
    <w:rsid w:val="003A4D37"/>
    <w:rsid w:val="003A598B"/>
    <w:rsid w:val="003A7F20"/>
    <w:rsid w:val="003B0DAC"/>
    <w:rsid w:val="003B465B"/>
    <w:rsid w:val="003B50D9"/>
    <w:rsid w:val="003B53EB"/>
    <w:rsid w:val="003B78A8"/>
    <w:rsid w:val="003C16C1"/>
    <w:rsid w:val="003C4350"/>
    <w:rsid w:val="003C5E7B"/>
    <w:rsid w:val="003C7B6D"/>
    <w:rsid w:val="003D0D8E"/>
    <w:rsid w:val="003D0D93"/>
    <w:rsid w:val="003D0F98"/>
    <w:rsid w:val="003D7493"/>
    <w:rsid w:val="003E2539"/>
    <w:rsid w:val="003E5EB5"/>
    <w:rsid w:val="003E6590"/>
    <w:rsid w:val="003F14C8"/>
    <w:rsid w:val="003F1A5C"/>
    <w:rsid w:val="003F1FA1"/>
    <w:rsid w:val="003F5937"/>
    <w:rsid w:val="003F7F7E"/>
    <w:rsid w:val="00401809"/>
    <w:rsid w:val="00403024"/>
    <w:rsid w:val="00407EEC"/>
    <w:rsid w:val="004106F5"/>
    <w:rsid w:val="004200CE"/>
    <w:rsid w:val="00425182"/>
    <w:rsid w:val="00425F85"/>
    <w:rsid w:val="00427679"/>
    <w:rsid w:val="004406E5"/>
    <w:rsid w:val="00442279"/>
    <w:rsid w:val="00443147"/>
    <w:rsid w:val="004431E4"/>
    <w:rsid w:val="004462EC"/>
    <w:rsid w:val="00456074"/>
    <w:rsid w:val="00460AAE"/>
    <w:rsid w:val="0046220C"/>
    <w:rsid w:val="00465C40"/>
    <w:rsid w:val="00465E99"/>
    <w:rsid w:val="00467036"/>
    <w:rsid w:val="004706D9"/>
    <w:rsid w:val="004744D1"/>
    <w:rsid w:val="00476291"/>
    <w:rsid w:val="00476E20"/>
    <w:rsid w:val="00482400"/>
    <w:rsid w:val="004867D7"/>
    <w:rsid w:val="00486D2A"/>
    <w:rsid w:val="004959AC"/>
    <w:rsid w:val="00496AE0"/>
    <w:rsid w:val="004A008E"/>
    <w:rsid w:val="004A1A96"/>
    <w:rsid w:val="004A2F36"/>
    <w:rsid w:val="004A3A4F"/>
    <w:rsid w:val="004B3BAF"/>
    <w:rsid w:val="004B4D5E"/>
    <w:rsid w:val="004C24A0"/>
    <w:rsid w:val="004C2BF5"/>
    <w:rsid w:val="004C3535"/>
    <w:rsid w:val="004C540B"/>
    <w:rsid w:val="004C5493"/>
    <w:rsid w:val="004D31C7"/>
    <w:rsid w:val="004D4239"/>
    <w:rsid w:val="004E1B75"/>
    <w:rsid w:val="004E1C2C"/>
    <w:rsid w:val="004E657D"/>
    <w:rsid w:val="004F4F2B"/>
    <w:rsid w:val="004F539B"/>
    <w:rsid w:val="004F6C8B"/>
    <w:rsid w:val="005008A9"/>
    <w:rsid w:val="005009BB"/>
    <w:rsid w:val="00503F6B"/>
    <w:rsid w:val="00503FE7"/>
    <w:rsid w:val="005055A3"/>
    <w:rsid w:val="00506BC3"/>
    <w:rsid w:val="00511B5A"/>
    <w:rsid w:val="00511BA5"/>
    <w:rsid w:val="00514613"/>
    <w:rsid w:val="00520B95"/>
    <w:rsid w:val="00520F21"/>
    <w:rsid w:val="00522C1A"/>
    <w:rsid w:val="00525C85"/>
    <w:rsid w:val="005303DE"/>
    <w:rsid w:val="00532DBC"/>
    <w:rsid w:val="005363F7"/>
    <w:rsid w:val="005437CD"/>
    <w:rsid w:val="0054781B"/>
    <w:rsid w:val="00554E6F"/>
    <w:rsid w:val="0056308C"/>
    <w:rsid w:val="00564992"/>
    <w:rsid w:val="005651D2"/>
    <w:rsid w:val="005665DF"/>
    <w:rsid w:val="00566CFE"/>
    <w:rsid w:val="00574568"/>
    <w:rsid w:val="00580E51"/>
    <w:rsid w:val="00592A9A"/>
    <w:rsid w:val="005932F0"/>
    <w:rsid w:val="005A3BB7"/>
    <w:rsid w:val="005A4AF3"/>
    <w:rsid w:val="005A52BC"/>
    <w:rsid w:val="005A5725"/>
    <w:rsid w:val="005A7A0A"/>
    <w:rsid w:val="005B0583"/>
    <w:rsid w:val="005B0B2F"/>
    <w:rsid w:val="005B29EE"/>
    <w:rsid w:val="005B3112"/>
    <w:rsid w:val="005B511A"/>
    <w:rsid w:val="005B72AB"/>
    <w:rsid w:val="005B7AE8"/>
    <w:rsid w:val="005C7609"/>
    <w:rsid w:val="005D0871"/>
    <w:rsid w:val="005D13B9"/>
    <w:rsid w:val="005D6537"/>
    <w:rsid w:val="005D6DEA"/>
    <w:rsid w:val="005E1CC4"/>
    <w:rsid w:val="005E2075"/>
    <w:rsid w:val="005E286B"/>
    <w:rsid w:val="005E4F9A"/>
    <w:rsid w:val="005E52D2"/>
    <w:rsid w:val="005F2256"/>
    <w:rsid w:val="005F4F3B"/>
    <w:rsid w:val="00600AE5"/>
    <w:rsid w:val="0060431F"/>
    <w:rsid w:val="006078E9"/>
    <w:rsid w:val="006106B6"/>
    <w:rsid w:val="00610CE2"/>
    <w:rsid w:val="00615901"/>
    <w:rsid w:val="0062060B"/>
    <w:rsid w:val="006224C0"/>
    <w:rsid w:val="0062316B"/>
    <w:rsid w:val="0062523B"/>
    <w:rsid w:val="00626F39"/>
    <w:rsid w:val="00630CFD"/>
    <w:rsid w:val="00633ADE"/>
    <w:rsid w:val="00633F2F"/>
    <w:rsid w:val="00637047"/>
    <w:rsid w:val="00637732"/>
    <w:rsid w:val="0064017C"/>
    <w:rsid w:val="00650C0D"/>
    <w:rsid w:val="006510E8"/>
    <w:rsid w:val="00653A53"/>
    <w:rsid w:val="00655A45"/>
    <w:rsid w:val="00657218"/>
    <w:rsid w:val="00660D27"/>
    <w:rsid w:val="00675F25"/>
    <w:rsid w:val="00676939"/>
    <w:rsid w:val="00677935"/>
    <w:rsid w:val="00677E30"/>
    <w:rsid w:val="0068150A"/>
    <w:rsid w:val="006835C5"/>
    <w:rsid w:val="0068424E"/>
    <w:rsid w:val="006908AD"/>
    <w:rsid w:val="00693BEB"/>
    <w:rsid w:val="00695065"/>
    <w:rsid w:val="00696552"/>
    <w:rsid w:val="006A7DB0"/>
    <w:rsid w:val="006A7FC1"/>
    <w:rsid w:val="006B1287"/>
    <w:rsid w:val="006B23CB"/>
    <w:rsid w:val="006C1A4E"/>
    <w:rsid w:val="006C318A"/>
    <w:rsid w:val="006C7F08"/>
    <w:rsid w:val="006D1934"/>
    <w:rsid w:val="006D3583"/>
    <w:rsid w:val="006D4D76"/>
    <w:rsid w:val="006D7E43"/>
    <w:rsid w:val="006E1B81"/>
    <w:rsid w:val="006E2AA6"/>
    <w:rsid w:val="006E7DC7"/>
    <w:rsid w:val="006F01E4"/>
    <w:rsid w:val="006F2AA0"/>
    <w:rsid w:val="00700AF4"/>
    <w:rsid w:val="00700C6B"/>
    <w:rsid w:val="007010CE"/>
    <w:rsid w:val="00705E77"/>
    <w:rsid w:val="00706B4B"/>
    <w:rsid w:val="00707AA6"/>
    <w:rsid w:val="00710010"/>
    <w:rsid w:val="007108B2"/>
    <w:rsid w:val="00717DBC"/>
    <w:rsid w:val="00721AE7"/>
    <w:rsid w:val="007263D3"/>
    <w:rsid w:val="00726479"/>
    <w:rsid w:val="00730123"/>
    <w:rsid w:val="0073051A"/>
    <w:rsid w:val="007427DB"/>
    <w:rsid w:val="007435E8"/>
    <w:rsid w:val="0075095D"/>
    <w:rsid w:val="00751339"/>
    <w:rsid w:val="00751C66"/>
    <w:rsid w:val="0075712F"/>
    <w:rsid w:val="007613CF"/>
    <w:rsid w:val="00762D7D"/>
    <w:rsid w:val="00764B65"/>
    <w:rsid w:val="00766975"/>
    <w:rsid w:val="00771158"/>
    <w:rsid w:val="007738A3"/>
    <w:rsid w:val="00773935"/>
    <w:rsid w:val="007761FA"/>
    <w:rsid w:val="007764EE"/>
    <w:rsid w:val="00785D08"/>
    <w:rsid w:val="00791260"/>
    <w:rsid w:val="007916D8"/>
    <w:rsid w:val="007922DD"/>
    <w:rsid w:val="00796FC1"/>
    <w:rsid w:val="007A0D5A"/>
    <w:rsid w:val="007A7EBB"/>
    <w:rsid w:val="007B1144"/>
    <w:rsid w:val="007B372D"/>
    <w:rsid w:val="007B5595"/>
    <w:rsid w:val="007C3DE4"/>
    <w:rsid w:val="007C58BB"/>
    <w:rsid w:val="007D4656"/>
    <w:rsid w:val="007D5E0A"/>
    <w:rsid w:val="007D7C22"/>
    <w:rsid w:val="007D7E1F"/>
    <w:rsid w:val="007E0547"/>
    <w:rsid w:val="007E1FF7"/>
    <w:rsid w:val="007E28EB"/>
    <w:rsid w:val="007E5602"/>
    <w:rsid w:val="007E62F4"/>
    <w:rsid w:val="007E6BE8"/>
    <w:rsid w:val="007F120C"/>
    <w:rsid w:val="007F42FA"/>
    <w:rsid w:val="007F46DB"/>
    <w:rsid w:val="007F525B"/>
    <w:rsid w:val="0080151D"/>
    <w:rsid w:val="00802F02"/>
    <w:rsid w:val="008053E2"/>
    <w:rsid w:val="00805543"/>
    <w:rsid w:val="00805AA5"/>
    <w:rsid w:val="00806E2F"/>
    <w:rsid w:val="00810538"/>
    <w:rsid w:val="00810EFB"/>
    <w:rsid w:val="00811E7C"/>
    <w:rsid w:val="00812CEA"/>
    <w:rsid w:val="0082341E"/>
    <w:rsid w:val="00825AFA"/>
    <w:rsid w:val="00825DF7"/>
    <w:rsid w:val="008336AD"/>
    <w:rsid w:val="00833F50"/>
    <w:rsid w:val="0083483B"/>
    <w:rsid w:val="008353AA"/>
    <w:rsid w:val="00840CD7"/>
    <w:rsid w:val="008475B7"/>
    <w:rsid w:val="00851FB5"/>
    <w:rsid w:val="0085274A"/>
    <w:rsid w:val="00862AFA"/>
    <w:rsid w:val="00862E5D"/>
    <w:rsid w:val="00866A4E"/>
    <w:rsid w:val="00867B63"/>
    <w:rsid w:val="0087018E"/>
    <w:rsid w:val="00871141"/>
    <w:rsid w:val="00871FBC"/>
    <w:rsid w:val="008730A5"/>
    <w:rsid w:val="0087653B"/>
    <w:rsid w:val="00876C6C"/>
    <w:rsid w:val="00881301"/>
    <w:rsid w:val="0088287B"/>
    <w:rsid w:val="0088483F"/>
    <w:rsid w:val="00884ACB"/>
    <w:rsid w:val="00885156"/>
    <w:rsid w:val="00886286"/>
    <w:rsid w:val="00887BC4"/>
    <w:rsid w:val="00890BC2"/>
    <w:rsid w:val="008951EA"/>
    <w:rsid w:val="00895C75"/>
    <w:rsid w:val="008A1101"/>
    <w:rsid w:val="008A254F"/>
    <w:rsid w:val="008A5EF0"/>
    <w:rsid w:val="008A6923"/>
    <w:rsid w:val="008A7A1B"/>
    <w:rsid w:val="008B4438"/>
    <w:rsid w:val="008B6E97"/>
    <w:rsid w:val="008B7969"/>
    <w:rsid w:val="008D29B1"/>
    <w:rsid w:val="008D62A7"/>
    <w:rsid w:val="008D654D"/>
    <w:rsid w:val="008D77DE"/>
    <w:rsid w:val="008E0518"/>
    <w:rsid w:val="008F0610"/>
    <w:rsid w:val="008F1E86"/>
    <w:rsid w:val="008F2047"/>
    <w:rsid w:val="008F264D"/>
    <w:rsid w:val="008F3581"/>
    <w:rsid w:val="008F3D2E"/>
    <w:rsid w:val="00902B73"/>
    <w:rsid w:val="009055C8"/>
    <w:rsid w:val="0091519B"/>
    <w:rsid w:val="009154E2"/>
    <w:rsid w:val="00915B20"/>
    <w:rsid w:val="00917F65"/>
    <w:rsid w:val="00922A9D"/>
    <w:rsid w:val="00927A0C"/>
    <w:rsid w:val="009301BF"/>
    <w:rsid w:val="0093091E"/>
    <w:rsid w:val="00934452"/>
    <w:rsid w:val="00936AEA"/>
    <w:rsid w:val="009418C2"/>
    <w:rsid w:val="00951C0C"/>
    <w:rsid w:val="0095272D"/>
    <w:rsid w:val="009531A0"/>
    <w:rsid w:val="009540D7"/>
    <w:rsid w:val="0095546E"/>
    <w:rsid w:val="00957F49"/>
    <w:rsid w:val="00961420"/>
    <w:rsid w:val="00961957"/>
    <w:rsid w:val="0096370D"/>
    <w:rsid w:val="00965419"/>
    <w:rsid w:val="00970667"/>
    <w:rsid w:val="009753E5"/>
    <w:rsid w:val="009817ED"/>
    <w:rsid w:val="00981CC6"/>
    <w:rsid w:val="0098493E"/>
    <w:rsid w:val="009879C2"/>
    <w:rsid w:val="00990BEE"/>
    <w:rsid w:val="0099152A"/>
    <w:rsid w:val="009949ED"/>
    <w:rsid w:val="00996041"/>
    <w:rsid w:val="0099677F"/>
    <w:rsid w:val="00996CE2"/>
    <w:rsid w:val="009A03F8"/>
    <w:rsid w:val="009A0E4F"/>
    <w:rsid w:val="009A3DEF"/>
    <w:rsid w:val="009A43A5"/>
    <w:rsid w:val="009A5010"/>
    <w:rsid w:val="009B0282"/>
    <w:rsid w:val="009C6696"/>
    <w:rsid w:val="009D62B2"/>
    <w:rsid w:val="009E1ADC"/>
    <w:rsid w:val="009E1EAE"/>
    <w:rsid w:val="009E498B"/>
    <w:rsid w:val="009E5CA9"/>
    <w:rsid w:val="009E6394"/>
    <w:rsid w:val="009E67B6"/>
    <w:rsid w:val="009F0050"/>
    <w:rsid w:val="009F0F2F"/>
    <w:rsid w:val="009F18F7"/>
    <w:rsid w:val="009F227C"/>
    <w:rsid w:val="009F4836"/>
    <w:rsid w:val="009F521C"/>
    <w:rsid w:val="009F7301"/>
    <w:rsid w:val="00A036C4"/>
    <w:rsid w:val="00A06908"/>
    <w:rsid w:val="00A101E5"/>
    <w:rsid w:val="00A12B80"/>
    <w:rsid w:val="00A133B3"/>
    <w:rsid w:val="00A17C6E"/>
    <w:rsid w:val="00A20E8F"/>
    <w:rsid w:val="00A20FE6"/>
    <w:rsid w:val="00A237E6"/>
    <w:rsid w:val="00A25073"/>
    <w:rsid w:val="00A26E57"/>
    <w:rsid w:val="00A30F49"/>
    <w:rsid w:val="00A317AB"/>
    <w:rsid w:val="00A354F3"/>
    <w:rsid w:val="00A36ED1"/>
    <w:rsid w:val="00A40B5E"/>
    <w:rsid w:val="00A43A27"/>
    <w:rsid w:val="00A4427F"/>
    <w:rsid w:val="00A52CAC"/>
    <w:rsid w:val="00A55027"/>
    <w:rsid w:val="00A5586C"/>
    <w:rsid w:val="00A569F6"/>
    <w:rsid w:val="00A604B4"/>
    <w:rsid w:val="00A61476"/>
    <w:rsid w:val="00A657B1"/>
    <w:rsid w:val="00A66F4C"/>
    <w:rsid w:val="00A71DDE"/>
    <w:rsid w:val="00A72FF9"/>
    <w:rsid w:val="00A779DA"/>
    <w:rsid w:val="00A8163B"/>
    <w:rsid w:val="00A8459E"/>
    <w:rsid w:val="00A90B65"/>
    <w:rsid w:val="00A9313E"/>
    <w:rsid w:val="00A9427A"/>
    <w:rsid w:val="00A970F0"/>
    <w:rsid w:val="00A97532"/>
    <w:rsid w:val="00AA1249"/>
    <w:rsid w:val="00AA681D"/>
    <w:rsid w:val="00AA7128"/>
    <w:rsid w:val="00AB14C3"/>
    <w:rsid w:val="00AB1600"/>
    <w:rsid w:val="00AB2A62"/>
    <w:rsid w:val="00AB3633"/>
    <w:rsid w:val="00AC3537"/>
    <w:rsid w:val="00AC538F"/>
    <w:rsid w:val="00AC5C4B"/>
    <w:rsid w:val="00AD4229"/>
    <w:rsid w:val="00AD7E62"/>
    <w:rsid w:val="00AE1E84"/>
    <w:rsid w:val="00AF0B90"/>
    <w:rsid w:val="00AF616C"/>
    <w:rsid w:val="00AF717F"/>
    <w:rsid w:val="00AF7E8B"/>
    <w:rsid w:val="00B0507B"/>
    <w:rsid w:val="00B10CD8"/>
    <w:rsid w:val="00B116AB"/>
    <w:rsid w:val="00B11729"/>
    <w:rsid w:val="00B13BB7"/>
    <w:rsid w:val="00B17E65"/>
    <w:rsid w:val="00B25C78"/>
    <w:rsid w:val="00B25F51"/>
    <w:rsid w:val="00B2626E"/>
    <w:rsid w:val="00B302E5"/>
    <w:rsid w:val="00B33470"/>
    <w:rsid w:val="00B4218B"/>
    <w:rsid w:val="00B42B66"/>
    <w:rsid w:val="00B46C4A"/>
    <w:rsid w:val="00B502B2"/>
    <w:rsid w:val="00B52919"/>
    <w:rsid w:val="00B56FE2"/>
    <w:rsid w:val="00B61B6F"/>
    <w:rsid w:val="00B62794"/>
    <w:rsid w:val="00B62E52"/>
    <w:rsid w:val="00B63A61"/>
    <w:rsid w:val="00B842CA"/>
    <w:rsid w:val="00B87663"/>
    <w:rsid w:val="00B87CED"/>
    <w:rsid w:val="00B977DC"/>
    <w:rsid w:val="00BA2981"/>
    <w:rsid w:val="00BA3A18"/>
    <w:rsid w:val="00BA58AE"/>
    <w:rsid w:val="00BB0C14"/>
    <w:rsid w:val="00BB1812"/>
    <w:rsid w:val="00BB4EDF"/>
    <w:rsid w:val="00BC1126"/>
    <w:rsid w:val="00BC328E"/>
    <w:rsid w:val="00BC407A"/>
    <w:rsid w:val="00BC4328"/>
    <w:rsid w:val="00BC72A3"/>
    <w:rsid w:val="00BD69BC"/>
    <w:rsid w:val="00BD7AE0"/>
    <w:rsid w:val="00BE0A2D"/>
    <w:rsid w:val="00BE2ED3"/>
    <w:rsid w:val="00BE35A6"/>
    <w:rsid w:val="00BE5DBD"/>
    <w:rsid w:val="00BF5BD3"/>
    <w:rsid w:val="00C0099A"/>
    <w:rsid w:val="00C0205B"/>
    <w:rsid w:val="00C040F2"/>
    <w:rsid w:val="00C06425"/>
    <w:rsid w:val="00C07700"/>
    <w:rsid w:val="00C106CC"/>
    <w:rsid w:val="00C109E5"/>
    <w:rsid w:val="00C113CA"/>
    <w:rsid w:val="00C1387B"/>
    <w:rsid w:val="00C15C8B"/>
    <w:rsid w:val="00C200B5"/>
    <w:rsid w:val="00C25605"/>
    <w:rsid w:val="00C2589B"/>
    <w:rsid w:val="00C34DE3"/>
    <w:rsid w:val="00C35018"/>
    <w:rsid w:val="00C356AC"/>
    <w:rsid w:val="00C43C81"/>
    <w:rsid w:val="00C46BAD"/>
    <w:rsid w:val="00C51EF2"/>
    <w:rsid w:val="00C52643"/>
    <w:rsid w:val="00C5515A"/>
    <w:rsid w:val="00C55DC4"/>
    <w:rsid w:val="00C56D4A"/>
    <w:rsid w:val="00C604DE"/>
    <w:rsid w:val="00C613E6"/>
    <w:rsid w:val="00C61B80"/>
    <w:rsid w:val="00C670A3"/>
    <w:rsid w:val="00C7099D"/>
    <w:rsid w:val="00C73541"/>
    <w:rsid w:val="00C735D0"/>
    <w:rsid w:val="00C80D8F"/>
    <w:rsid w:val="00C80FDD"/>
    <w:rsid w:val="00C8284B"/>
    <w:rsid w:val="00C82C11"/>
    <w:rsid w:val="00C86854"/>
    <w:rsid w:val="00C87BC2"/>
    <w:rsid w:val="00C87FB3"/>
    <w:rsid w:val="00C911E2"/>
    <w:rsid w:val="00C9307C"/>
    <w:rsid w:val="00C94095"/>
    <w:rsid w:val="00CA19B2"/>
    <w:rsid w:val="00CA1DC6"/>
    <w:rsid w:val="00CA27C0"/>
    <w:rsid w:val="00CA35E4"/>
    <w:rsid w:val="00CA3B4E"/>
    <w:rsid w:val="00CA640C"/>
    <w:rsid w:val="00CA7AD6"/>
    <w:rsid w:val="00CB12E6"/>
    <w:rsid w:val="00CC0E4F"/>
    <w:rsid w:val="00CC140A"/>
    <w:rsid w:val="00CC6D8B"/>
    <w:rsid w:val="00CD273B"/>
    <w:rsid w:val="00CD3231"/>
    <w:rsid w:val="00CD5352"/>
    <w:rsid w:val="00CE6FF9"/>
    <w:rsid w:val="00CF136F"/>
    <w:rsid w:val="00CF2047"/>
    <w:rsid w:val="00D01E5A"/>
    <w:rsid w:val="00D03D15"/>
    <w:rsid w:val="00D06763"/>
    <w:rsid w:val="00D1056D"/>
    <w:rsid w:val="00D15FEE"/>
    <w:rsid w:val="00D16970"/>
    <w:rsid w:val="00D17F4A"/>
    <w:rsid w:val="00D26CC4"/>
    <w:rsid w:val="00D32B28"/>
    <w:rsid w:val="00D3568A"/>
    <w:rsid w:val="00D3738D"/>
    <w:rsid w:val="00D401B3"/>
    <w:rsid w:val="00D5051A"/>
    <w:rsid w:val="00D50823"/>
    <w:rsid w:val="00D531D9"/>
    <w:rsid w:val="00D53C40"/>
    <w:rsid w:val="00D556EF"/>
    <w:rsid w:val="00D56062"/>
    <w:rsid w:val="00D569B8"/>
    <w:rsid w:val="00D621D3"/>
    <w:rsid w:val="00D65F26"/>
    <w:rsid w:val="00D66022"/>
    <w:rsid w:val="00D71897"/>
    <w:rsid w:val="00D725B1"/>
    <w:rsid w:val="00D84629"/>
    <w:rsid w:val="00D95D87"/>
    <w:rsid w:val="00D971E8"/>
    <w:rsid w:val="00DA0F5A"/>
    <w:rsid w:val="00DA290A"/>
    <w:rsid w:val="00DA4CA5"/>
    <w:rsid w:val="00DA52C0"/>
    <w:rsid w:val="00DA668E"/>
    <w:rsid w:val="00DB0122"/>
    <w:rsid w:val="00DB1029"/>
    <w:rsid w:val="00DB3092"/>
    <w:rsid w:val="00DC14EC"/>
    <w:rsid w:val="00DC2B2C"/>
    <w:rsid w:val="00DC34AF"/>
    <w:rsid w:val="00DC68D5"/>
    <w:rsid w:val="00DD4536"/>
    <w:rsid w:val="00DD7192"/>
    <w:rsid w:val="00DE3461"/>
    <w:rsid w:val="00DE3A1E"/>
    <w:rsid w:val="00DF1F8D"/>
    <w:rsid w:val="00DF66AF"/>
    <w:rsid w:val="00DF6D8F"/>
    <w:rsid w:val="00E06489"/>
    <w:rsid w:val="00E06E2C"/>
    <w:rsid w:val="00E10101"/>
    <w:rsid w:val="00E101F1"/>
    <w:rsid w:val="00E13933"/>
    <w:rsid w:val="00E1480C"/>
    <w:rsid w:val="00E1523D"/>
    <w:rsid w:val="00E1684D"/>
    <w:rsid w:val="00E30DED"/>
    <w:rsid w:val="00E35309"/>
    <w:rsid w:val="00E36B61"/>
    <w:rsid w:val="00E37929"/>
    <w:rsid w:val="00E401C2"/>
    <w:rsid w:val="00E40E5E"/>
    <w:rsid w:val="00E52F14"/>
    <w:rsid w:val="00E5354F"/>
    <w:rsid w:val="00E566AC"/>
    <w:rsid w:val="00E57D1E"/>
    <w:rsid w:val="00E57E4B"/>
    <w:rsid w:val="00E6591B"/>
    <w:rsid w:val="00E664A3"/>
    <w:rsid w:val="00E67956"/>
    <w:rsid w:val="00E67F18"/>
    <w:rsid w:val="00E732DF"/>
    <w:rsid w:val="00E734DE"/>
    <w:rsid w:val="00E74794"/>
    <w:rsid w:val="00E74831"/>
    <w:rsid w:val="00E74C68"/>
    <w:rsid w:val="00E771FD"/>
    <w:rsid w:val="00E8193F"/>
    <w:rsid w:val="00E82940"/>
    <w:rsid w:val="00E84569"/>
    <w:rsid w:val="00E846A4"/>
    <w:rsid w:val="00E91C2E"/>
    <w:rsid w:val="00E93BAC"/>
    <w:rsid w:val="00E947E6"/>
    <w:rsid w:val="00E95CE8"/>
    <w:rsid w:val="00E965DD"/>
    <w:rsid w:val="00E96DD8"/>
    <w:rsid w:val="00EA241C"/>
    <w:rsid w:val="00EA2E98"/>
    <w:rsid w:val="00EA2E9A"/>
    <w:rsid w:val="00EB1213"/>
    <w:rsid w:val="00EB38F2"/>
    <w:rsid w:val="00EB7165"/>
    <w:rsid w:val="00EB7D39"/>
    <w:rsid w:val="00EC1B9A"/>
    <w:rsid w:val="00EC4CDC"/>
    <w:rsid w:val="00EE0644"/>
    <w:rsid w:val="00EE06FC"/>
    <w:rsid w:val="00EE0784"/>
    <w:rsid w:val="00EE2DD2"/>
    <w:rsid w:val="00EE2F07"/>
    <w:rsid w:val="00EE41E2"/>
    <w:rsid w:val="00EE47FF"/>
    <w:rsid w:val="00EE6D37"/>
    <w:rsid w:val="00EE7BA2"/>
    <w:rsid w:val="00EF2F2F"/>
    <w:rsid w:val="00EF3C75"/>
    <w:rsid w:val="00EF658D"/>
    <w:rsid w:val="00F01423"/>
    <w:rsid w:val="00F048B6"/>
    <w:rsid w:val="00F13274"/>
    <w:rsid w:val="00F2156E"/>
    <w:rsid w:val="00F23575"/>
    <w:rsid w:val="00F26230"/>
    <w:rsid w:val="00F2757A"/>
    <w:rsid w:val="00F276A0"/>
    <w:rsid w:val="00F27D06"/>
    <w:rsid w:val="00F318C7"/>
    <w:rsid w:val="00F31C60"/>
    <w:rsid w:val="00F35B01"/>
    <w:rsid w:val="00F41FD7"/>
    <w:rsid w:val="00F422E2"/>
    <w:rsid w:val="00F429CE"/>
    <w:rsid w:val="00F5410D"/>
    <w:rsid w:val="00F56AE7"/>
    <w:rsid w:val="00F652E5"/>
    <w:rsid w:val="00F6588B"/>
    <w:rsid w:val="00F70C2C"/>
    <w:rsid w:val="00F75BD6"/>
    <w:rsid w:val="00FA30F4"/>
    <w:rsid w:val="00FA72E8"/>
    <w:rsid w:val="00FB6164"/>
    <w:rsid w:val="00FC18A5"/>
    <w:rsid w:val="00FC34FB"/>
    <w:rsid w:val="00FD21B3"/>
    <w:rsid w:val="00FD3AB7"/>
    <w:rsid w:val="00FD3EEE"/>
    <w:rsid w:val="00FD67A6"/>
    <w:rsid w:val="00FD7864"/>
    <w:rsid w:val="00FD79DB"/>
    <w:rsid w:val="00FE3189"/>
    <w:rsid w:val="00FE548F"/>
    <w:rsid w:val="00FE5F5F"/>
    <w:rsid w:val="00FE63DD"/>
    <w:rsid w:val="00FF1ACA"/>
    <w:rsid w:val="00FF3A71"/>
    <w:rsid w:val="00FF54E2"/>
    <w:rsid w:val="00FF6483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3324E"/>
  <w15:docId w15:val="{92624688-A7DB-4BF7-A755-81CC349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274"/>
    <w:rPr>
      <w:lang w:eastAsia="en-US"/>
    </w:rPr>
  </w:style>
  <w:style w:type="character" w:customStyle="1" w:styleId="Teksttreci2">
    <w:name w:val="Tekst treści (2)_"/>
    <w:link w:val="Teksttreci20"/>
    <w:locked/>
    <w:rsid w:val="0068424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24E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8424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63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35A4"/>
    <w:rPr>
      <w:i/>
      <w:iCs/>
    </w:rPr>
  </w:style>
  <w:style w:type="paragraph" w:styleId="Tytu">
    <w:name w:val="Title"/>
    <w:basedOn w:val="Normalny"/>
    <w:link w:val="TytuZnak"/>
    <w:qFormat/>
    <w:rsid w:val="00805A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5AA5"/>
    <w:rPr>
      <w:rFonts w:ascii="Times New Roman" w:eastAsia="Times New Roman" w:hAnsi="Times New Roman"/>
      <w:b/>
      <w:sz w:val="24"/>
      <w:szCs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locked/>
    <w:rsid w:val="00805AA5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25B"/>
    <w:rPr>
      <w:b/>
      <w:bCs/>
      <w:lang w:eastAsia="en-US"/>
    </w:rPr>
  </w:style>
  <w:style w:type="paragraph" w:styleId="Poprawka">
    <w:name w:val="Revision"/>
    <w:hidden/>
    <w:uiPriority w:val="99"/>
    <w:semiHidden/>
    <w:rsid w:val="00A20E8F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14"/>
    <w:rPr>
      <w:color w:val="605E5C"/>
      <w:shd w:val="clear" w:color="auto" w:fill="E1DFDD"/>
    </w:rPr>
  </w:style>
  <w:style w:type="paragraph" w:customStyle="1" w:styleId="Zapytanieofertowe">
    <w:name w:val="Zapytanie ofertowe"/>
    <w:basedOn w:val="Tytu"/>
    <w:qFormat/>
    <w:rsid w:val="00326682"/>
    <w:rPr>
      <w:rFonts w:asciiTheme="minorHAnsi" w:hAnsi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B546-A4BC-401F-AC3C-F8AE39F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RDOS_Warszawa_WOF.dot</Template>
  <TotalTime>15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Agata Antonowicz</dc:creator>
  <cp:lastModifiedBy>Michał Pyrc</cp:lastModifiedBy>
  <cp:revision>10</cp:revision>
  <cp:lastPrinted>2024-06-14T10:34:00Z</cp:lastPrinted>
  <dcterms:created xsi:type="dcterms:W3CDTF">2024-06-14T08:51:00Z</dcterms:created>
  <dcterms:modified xsi:type="dcterms:W3CDTF">2024-06-19T15:55:00Z</dcterms:modified>
</cp:coreProperties>
</file>