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Fascicolo n. 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</w:p>
    <w:p w:rsidR="00B83A0D" w:rsidRPr="007763B5" w:rsidRDefault="007763B5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Allegato al verbale di interro</w:t>
      </w:r>
      <w:r>
        <w:rPr>
          <w:rFonts w:ascii="Times New Roman" w:hAnsi="Times New Roman" w:cs="Times New Roman"/>
          <w:sz w:val="26"/>
          <w:szCs w:val="26"/>
          <w:lang w:val="it-IT"/>
        </w:rPr>
        <w:t>gatorio del testimone</w:t>
      </w: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</w:p>
    <w:p w:rsidR="00B83A0D" w:rsidRP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Il testimone ha indicato i seguenti dati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>:</w:t>
      </w:r>
    </w:p>
    <w:p w:rsidR="00B83A0D" w:rsidRP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Nome e cognome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ab/>
        <w:t>…………………………........................................................</w:t>
      </w:r>
    </w:p>
    <w:p w:rsidR="00B83A0D" w:rsidRP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Luogo di residenza 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…………………………………………………………….</w:t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(</w:t>
      </w:r>
      <w:r w:rsidR="007763B5" w:rsidRPr="007763B5">
        <w:rPr>
          <w:rFonts w:ascii="Times New Roman" w:hAnsi="Times New Roman" w:cs="Times New Roman"/>
          <w:sz w:val="26"/>
          <w:szCs w:val="26"/>
          <w:lang w:val="it-IT"/>
        </w:rPr>
        <w:t>in base al documento di identit</w:t>
      </w:r>
      <w:r w:rsidR="007763B5">
        <w:rPr>
          <w:rFonts w:ascii="Times New Roman" w:hAnsi="Times New Roman" w:cs="Times New Roman"/>
          <w:sz w:val="26"/>
          <w:szCs w:val="26"/>
          <w:lang w:val="it-IT"/>
        </w:rPr>
        <w:t>à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>)</w:t>
      </w:r>
    </w:p>
    <w:p w:rsidR="00EE5E28" w:rsidRPr="007763B5" w:rsidRDefault="005F2EB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N</w:t>
      </w:r>
      <w:r w:rsidRPr="005F2EBA">
        <w:rPr>
          <w:rFonts w:ascii="Times New Roman" w:hAnsi="Times New Roman" w:cs="Times New Roman"/>
          <w:sz w:val="26"/>
          <w:szCs w:val="26"/>
          <w:lang w:val="it-IT"/>
        </w:rPr>
        <w:t xml:space="preserve">umero di telefono, numero di fax e indirizzo e-mail </w:t>
      </w:r>
      <w:r w:rsidR="00EE5E28">
        <w:rPr>
          <w:rFonts w:ascii="Times New Roman" w:hAnsi="Times New Roman" w:cs="Times New Roman"/>
          <w:sz w:val="26"/>
          <w:szCs w:val="26"/>
          <w:lang w:val="it-IT"/>
        </w:rPr>
        <w:t xml:space="preserve"> .................................................</w:t>
      </w:r>
      <w:r>
        <w:rPr>
          <w:rFonts w:ascii="Times New Roman" w:hAnsi="Times New Roman" w:cs="Times New Roman"/>
          <w:sz w:val="26"/>
          <w:szCs w:val="26"/>
          <w:lang w:val="it-IT"/>
        </w:rPr>
        <w:t>.....</w:t>
      </w:r>
      <w:bookmarkStart w:id="0" w:name="_GoBack"/>
      <w:bookmarkEnd w:id="0"/>
    </w:p>
    <w:p w:rsid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Luogo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hAnsi="Times New Roman" w:cs="Times New Roman"/>
          <w:sz w:val="26"/>
          <w:szCs w:val="26"/>
        </w:rPr>
        <w:t>lavoro</w:t>
      </w:r>
      <w:proofErr w:type="spellEnd"/>
      <w:r w:rsidR="00B83A0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</w:p>
    <w:p w:rsidR="00B83A0D" w:rsidRPr="007763B5" w:rsidRDefault="007763B5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Ai sensi dell’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>art. 191 paragraf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>o</w:t>
      </w:r>
      <w:r w:rsidR="00B83A0D"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la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del codice di procedura penale il testimone ha dichiarato di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abitare all’indirizzo: ……………………………………………………….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B83A0D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>(</w:t>
      </w:r>
      <w:r w:rsidR="007763B5" w:rsidRPr="007763B5">
        <w:rPr>
          <w:rFonts w:ascii="Times New Roman" w:hAnsi="Times New Roman" w:cs="Times New Roman"/>
          <w:sz w:val="26"/>
          <w:szCs w:val="26"/>
          <w:lang w:val="it-IT"/>
        </w:rPr>
        <w:t>firma del testimone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>)                                                                     (</w:t>
      </w:r>
      <w:r w:rsidR="007763B5" w:rsidRPr="007763B5">
        <w:rPr>
          <w:rFonts w:ascii="Times New Roman" w:hAnsi="Times New Roman" w:cs="Times New Roman"/>
          <w:sz w:val="26"/>
          <w:szCs w:val="26"/>
          <w:lang w:val="it-IT"/>
        </w:rPr>
        <w:t>firma dell’interrogante</w:t>
      </w:r>
      <w:r w:rsidRPr="007763B5">
        <w:rPr>
          <w:rFonts w:ascii="Times New Roman" w:hAnsi="Times New Roman" w:cs="Times New Roman"/>
          <w:sz w:val="26"/>
          <w:szCs w:val="26"/>
          <w:lang w:val="it-IT"/>
        </w:rPr>
        <w:t>)</w:t>
      </w:r>
    </w:p>
    <w:p w:rsidR="00E35E11" w:rsidRPr="007763B5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63B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B83A0D" w:rsidRPr="007763B5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sectPr w:rsidR="00B83A0D" w:rsidRPr="00776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6A" w:rsidRDefault="002B006A" w:rsidP="00A20734">
      <w:pPr>
        <w:spacing w:after="0" w:line="240" w:lineRule="auto"/>
      </w:pPr>
      <w:r>
        <w:separator/>
      </w:r>
    </w:p>
  </w:endnote>
  <w:endnote w:type="continuationSeparator" w:id="0">
    <w:p w:rsidR="002B006A" w:rsidRDefault="002B006A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E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E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6A" w:rsidRDefault="002B006A" w:rsidP="00A20734">
      <w:pPr>
        <w:spacing w:after="0" w:line="240" w:lineRule="auto"/>
      </w:pPr>
      <w:r>
        <w:separator/>
      </w:r>
    </w:p>
  </w:footnote>
  <w:footnote w:type="continuationSeparator" w:id="0">
    <w:p w:rsidR="002B006A" w:rsidRDefault="002B006A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2B006A"/>
    <w:rsid w:val="005F2EBA"/>
    <w:rsid w:val="007763B5"/>
    <w:rsid w:val="00813841"/>
    <w:rsid w:val="00900073"/>
    <w:rsid w:val="00A20734"/>
    <w:rsid w:val="00B65291"/>
    <w:rsid w:val="00B83A0D"/>
    <w:rsid w:val="00E171F9"/>
    <w:rsid w:val="00E35E11"/>
    <w:rsid w:val="00E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2021-04-09T15:01:00Z</dcterms:created>
  <dcterms:modified xsi:type="dcterms:W3CDTF">2021-04-19T13:41:00Z</dcterms:modified>
</cp:coreProperties>
</file>