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65D2" w14:textId="6F068403" w:rsidR="00FF0229" w:rsidRPr="00092401" w:rsidRDefault="00FF0229" w:rsidP="00550915">
      <w:pPr>
        <w:ind w:left="4956" w:firstLine="708"/>
        <w:rPr>
          <w:rFonts w:ascii="Arial" w:hAnsi="Arial" w:cs="Arial"/>
          <w:sz w:val="18"/>
          <w:szCs w:val="18"/>
        </w:rPr>
      </w:pPr>
      <w:bookmarkStart w:id="0" w:name="_Hlk67472403"/>
      <w:r w:rsidRPr="00092401">
        <w:rPr>
          <w:rFonts w:ascii="Arial" w:hAnsi="Arial" w:cs="Arial"/>
          <w:sz w:val="18"/>
          <w:szCs w:val="18"/>
        </w:rPr>
        <w:t>Załącznik Nr 1</w:t>
      </w:r>
    </w:p>
    <w:p w14:paraId="4033E622" w14:textId="2886429C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E756E6">
        <w:rPr>
          <w:rFonts w:ascii="Arial" w:hAnsi="Arial" w:cs="Arial"/>
          <w:sz w:val="18"/>
          <w:szCs w:val="18"/>
        </w:rPr>
        <w:t>kierownika składnic drewna LP</w:t>
      </w:r>
      <w:r w:rsidR="00754B97">
        <w:rPr>
          <w:rFonts w:ascii="Arial" w:hAnsi="Arial" w:cs="Arial"/>
          <w:sz w:val="18"/>
          <w:szCs w:val="18"/>
        </w:rPr>
        <w:t xml:space="preserve"> </w:t>
      </w:r>
      <w:r w:rsidR="00161501" w:rsidRPr="00092401">
        <w:rPr>
          <w:rFonts w:ascii="Arial" w:hAnsi="Arial" w:cs="Arial"/>
          <w:sz w:val="18"/>
          <w:szCs w:val="18"/>
        </w:rPr>
        <w:t xml:space="preserve"> </w:t>
      </w:r>
    </w:p>
    <w:p w14:paraId="6C76090F" w14:textId="77777777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bookmarkEnd w:id="0"/>
    <w:p w14:paraId="22106CB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6B274B18" w14:textId="77777777" w:rsidR="00FF0229" w:rsidRPr="00092401" w:rsidRDefault="00FF0229" w:rsidP="00FF022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>..................................., dnia ....................... r.</w:t>
      </w:r>
    </w:p>
    <w:p w14:paraId="5D78D4C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7F878FE9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………………………………………. </w:t>
      </w:r>
    </w:p>
    <w:p w14:paraId="0EA8D1A3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</w:p>
    <w:p w14:paraId="7D7F1495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 </w:t>
      </w:r>
    </w:p>
    <w:p w14:paraId="0F458514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</w:p>
    <w:p w14:paraId="790F07EF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…………………………………….. </w:t>
      </w:r>
    </w:p>
    <w:p w14:paraId="50B05A74" w14:textId="77777777" w:rsidR="00FF0229" w:rsidRPr="00092401" w:rsidRDefault="00FF0229" w:rsidP="00FF0229">
      <w:pPr>
        <w:pStyle w:val="Default"/>
        <w:rPr>
          <w:color w:val="auto"/>
          <w:sz w:val="16"/>
          <w:szCs w:val="16"/>
        </w:rPr>
      </w:pPr>
      <w:r w:rsidRPr="00092401">
        <w:rPr>
          <w:color w:val="auto"/>
          <w:sz w:val="16"/>
          <w:szCs w:val="16"/>
        </w:rPr>
        <w:t xml:space="preserve">      (Dane osoby podpisującej oświadczenie) </w:t>
      </w:r>
    </w:p>
    <w:p w14:paraId="188AED15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B60969" w14:textId="7AEDFB0B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 xml:space="preserve">Zespół Składnic </w:t>
      </w:r>
      <w:r w:rsidR="002B205E">
        <w:rPr>
          <w:rFonts w:ascii="Arial" w:hAnsi="Arial" w:cs="Arial"/>
        </w:rPr>
        <w:t>L</w:t>
      </w:r>
      <w:r w:rsidRPr="00092401">
        <w:rPr>
          <w:rFonts w:ascii="Arial" w:hAnsi="Arial" w:cs="Arial"/>
        </w:rPr>
        <w:t xml:space="preserve">asów Państwowych </w:t>
      </w:r>
    </w:p>
    <w:p w14:paraId="7693BF42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w Stargardzie</w:t>
      </w:r>
    </w:p>
    <w:p w14:paraId="1D1D3712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ul. Wojska Polskiego 119</w:t>
      </w:r>
    </w:p>
    <w:p w14:paraId="04D67D31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73-110 Stargard</w:t>
      </w:r>
    </w:p>
    <w:p w14:paraId="338D7780" w14:textId="77777777" w:rsidR="00FF0229" w:rsidRPr="00092401" w:rsidRDefault="00FF0229" w:rsidP="00FF0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52E33E7" w14:textId="77777777" w:rsidR="00FF0229" w:rsidRPr="00092401" w:rsidRDefault="00FF0229" w:rsidP="00FF0229">
      <w:pPr>
        <w:pStyle w:val="Default"/>
        <w:rPr>
          <w:color w:val="auto"/>
          <w:sz w:val="18"/>
          <w:szCs w:val="18"/>
        </w:rPr>
      </w:pPr>
    </w:p>
    <w:p w14:paraId="688A0CEB" w14:textId="77777777" w:rsidR="00FF0229" w:rsidRPr="00092401" w:rsidRDefault="00FF0229" w:rsidP="00FF0229">
      <w:pPr>
        <w:pStyle w:val="Default"/>
        <w:rPr>
          <w:color w:val="auto"/>
          <w:sz w:val="18"/>
          <w:szCs w:val="18"/>
        </w:rPr>
      </w:pPr>
    </w:p>
    <w:p w14:paraId="131E71B5" w14:textId="67DBDCAD" w:rsidR="00FF0229" w:rsidRDefault="00FF0229" w:rsidP="00FF022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92401">
        <w:rPr>
          <w:b/>
          <w:bCs/>
          <w:color w:val="auto"/>
          <w:sz w:val="23"/>
          <w:szCs w:val="23"/>
        </w:rPr>
        <w:t>OŚWIADCZENIE</w:t>
      </w:r>
    </w:p>
    <w:p w14:paraId="78ADC99D" w14:textId="18A1265D" w:rsidR="00B0736B" w:rsidRPr="00092401" w:rsidRDefault="00B0736B" w:rsidP="00FF022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Kandydata w sprawie udzielenia zgody na przetwarzanie danych osobowych zaliczanych do szczególnej kategorii danych</w:t>
      </w:r>
    </w:p>
    <w:p w14:paraId="11FCFA88" w14:textId="77777777" w:rsidR="00FF0229" w:rsidRPr="00092401" w:rsidRDefault="00FF0229" w:rsidP="00FF0229">
      <w:pPr>
        <w:pStyle w:val="Default"/>
        <w:jc w:val="center"/>
        <w:rPr>
          <w:color w:val="auto"/>
          <w:sz w:val="22"/>
          <w:szCs w:val="22"/>
        </w:rPr>
      </w:pPr>
    </w:p>
    <w:p w14:paraId="789305F4" w14:textId="77777777" w:rsidR="00B0736B" w:rsidRPr="000F53C0" w:rsidRDefault="00B0736B" w:rsidP="00B0736B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 xml:space="preserve">(Dz.U. L 119 z 4.5.2016, s.1 ze zmianami) </w:t>
      </w:r>
      <w:r w:rsidRPr="000F53C0">
        <w:rPr>
          <w:rFonts w:ascii="ArialMT" w:hAnsi="ArialMT" w:cs="ArialMT"/>
        </w:rPr>
        <w:br/>
      </w:r>
    </w:p>
    <w:p w14:paraId="3B584D8A" w14:textId="484E7DC2" w:rsidR="00B0736B" w:rsidRPr="00075133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Dyrektora </w:t>
      </w:r>
      <w:r w:rsidR="009858F6">
        <w:rPr>
          <w:rFonts w:ascii="ArialMT" w:hAnsi="ArialMT" w:cs="ArialMT"/>
        </w:rPr>
        <w:t xml:space="preserve">Zespołu Składnic Lasów Państwowych w Stargardzie </w:t>
      </w:r>
      <w:r w:rsidRPr="00A77537">
        <w:rPr>
          <w:rFonts w:ascii="ArialMT" w:hAnsi="ArialMT" w:cs="ArialMT"/>
        </w:rPr>
        <w:t>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45A37030" w14:textId="77777777" w:rsidR="00B0736B" w:rsidRPr="00075133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2A13BF19" w14:textId="77777777" w:rsidR="00B0736B" w:rsidRPr="00FD0982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5296FDDE" w14:textId="77777777" w:rsidR="00B0736B" w:rsidRPr="00075133" w:rsidRDefault="00B0736B" w:rsidP="00B0736B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05961B0C" w14:textId="77777777" w:rsidR="00B0736B" w:rsidRPr="00075133" w:rsidRDefault="00B0736B" w:rsidP="00B0736B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6A985653" w14:textId="0F1EEB9B" w:rsidR="00B0736B" w:rsidRPr="000A38DB" w:rsidRDefault="00B0736B" w:rsidP="00B0736B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="000A38DB" w:rsidRPr="000A38DB">
        <w:rPr>
          <w:rFonts w:ascii="ArialMT" w:hAnsi="ArialMT" w:cs="ArialMT"/>
          <w:i/>
          <w:iCs/>
          <w:sz w:val="20"/>
          <w:szCs w:val="20"/>
        </w:rPr>
        <w:t xml:space="preserve">czytelny </w:t>
      </w:r>
      <w:r w:rsidRPr="000A38DB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7134AC7B" w14:textId="77777777" w:rsidR="00B0736B" w:rsidRPr="00075133" w:rsidRDefault="00B0736B" w:rsidP="00B0736B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0CC9CDF8" w14:textId="77777777" w:rsidR="00B0736B" w:rsidRDefault="00B0736B" w:rsidP="00B0736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34EF4A22" w14:textId="77777777" w:rsidR="00B0736B" w:rsidRDefault="00B0736B" w:rsidP="00B0736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5AFBC62D" w14:textId="77777777" w:rsidR="00B0736B" w:rsidRPr="00D60B46" w:rsidRDefault="00B0736B" w:rsidP="00B0736B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2CE5FA5E" w14:textId="382345DA" w:rsidR="009858F6" w:rsidRDefault="009858F6">
      <w:pPr>
        <w:rPr>
          <w:rFonts w:ascii="Arial" w:hAnsi="Arial" w:cs="Arial"/>
          <w:sz w:val="18"/>
          <w:szCs w:val="18"/>
        </w:rPr>
      </w:pPr>
    </w:p>
    <w:sectPr w:rsidR="009858F6" w:rsidSect="00893E3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921F" w14:textId="77777777" w:rsidR="006150A3" w:rsidRDefault="006150A3" w:rsidP="00385196">
      <w:r>
        <w:separator/>
      </w:r>
    </w:p>
  </w:endnote>
  <w:endnote w:type="continuationSeparator" w:id="0">
    <w:p w14:paraId="0FEB56F3" w14:textId="77777777" w:rsidR="006150A3" w:rsidRDefault="006150A3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D887" w14:textId="372650AA" w:rsidR="00B878E0" w:rsidRPr="00550915" w:rsidRDefault="00CF532B" w:rsidP="00550915">
    <w:pPr>
      <w:pStyle w:val="Stopka"/>
    </w:pPr>
    <w:r w:rsidRPr="005509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A42E" w14:textId="77777777" w:rsidR="006150A3" w:rsidRDefault="006150A3" w:rsidP="00385196">
      <w:r>
        <w:separator/>
      </w:r>
    </w:p>
  </w:footnote>
  <w:footnote w:type="continuationSeparator" w:id="0">
    <w:p w14:paraId="57ED5A61" w14:textId="77777777" w:rsidR="006150A3" w:rsidRDefault="006150A3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33A9" w14:textId="77777777" w:rsidR="00A74323" w:rsidRPr="00080E1A" w:rsidRDefault="00A74323" w:rsidP="00A74323">
    <w:pPr>
      <w:spacing w:line="80" w:lineRule="exact"/>
      <w:rPr>
        <w:sz w:val="16"/>
        <w:szCs w:val="16"/>
      </w:rPr>
    </w:pPr>
  </w:p>
  <w:p w14:paraId="43EBAF97" w14:textId="045D1C6F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9E65A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785C58"/>
    <w:multiLevelType w:val="hybridMultilevel"/>
    <w:tmpl w:val="BA18C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7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106E0C59"/>
    <w:multiLevelType w:val="hybridMultilevel"/>
    <w:tmpl w:val="3BA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7B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FF0966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2A205868"/>
    <w:multiLevelType w:val="hybridMultilevel"/>
    <w:tmpl w:val="CDF27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635E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5600162E"/>
    <w:multiLevelType w:val="hybridMultilevel"/>
    <w:tmpl w:val="033A16F4"/>
    <w:lvl w:ilvl="0" w:tplc="922665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BA0713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362288036">
    <w:abstractNumId w:val="13"/>
  </w:num>
  <w:num w:numId="2" w16cid:durableId="1621260712">
    <w:abstractNumId w:val="20"/>
  </w:num>
  <w:num w:numId="3" w16cid:durableId="1611669336">
    <w:abstractNumId w:val="21"/>
  </w:num>
  <w:num w:numId="4" w16cid:durableId="1886020288">
    <w:abstractNumId w:val="23"/>
  </w:num>
  <w:num w:numId="5" w16cid:durableId="1205218954">
    <w:abstractNumId w:val="8"/>
  </w:num>
  <w:num w:numId="6" w16cid:durableId="507334401">
    <w:abstractNumId w:val="18"/>
  </w:num>
  <w:num w:numId="7" w16cid:durableId="1247034031">
    <w:abstractNumId w:val="5"/>
  </w:num>
  <w:num w:numId="8" w16cid:durableId="1056584069">
    <w:abstractNumId w:val="26"/>
  </w:num>
  <w:num w:numId="9" w16cid:durableId="1619025711">
    <w:abstractNumId w:val="0"/>
  </w:num>
  <w:num w:numId="10" w16cid:durableId="162015898">
    <w:abstractNumId w:val="24"/>
  </w:num>
  <w:num w:numId="11" w16cid:durableId="1485857017">
    <w:abstractNumId w:val="15"/>
  </w:num>
  <w:num w:numId="12" w16cid:durableId="568080676">
    <w:abstractNumId w:val="12"/>
  </w:num>
  <w:num w:numId="13" w16cid:durableId="1494490754">
    <w:abstractNumId w:val="6"/>
  </w:num>
  <w:num w:numId="14" w16cid:durableId="1480731509">
    <w:abstractNumId w:val="19"/>
  </w:num>
  <w:num w:numId="15" w16cid:durableId="26873933">
    <w:abstractNumId w:val="22"/>
  </w:num>
  <w:num w:numId="16" w16cid:durableId="244072106">
    <w:abstractNumId w:val="4"/>
  </w:num>
  <w:num w:numId="17" w16cid:durableId="2049986484">
    <w:abstractNumId w:val="11"/>
  </w:num>
  <w:num w:numId="18" w16cid:durableId="478572350">
    <w:abstractNumId w:val="10"/>
  </w:num>
  <w:num w:numId="19" w16cid:durableId="1088650971">
    <w:abstractNumId w:val="27"/>
  </w:num>
  <w:num w:numId="20" w16cid:durableId="290521814">
    <w:abstractNumId w:val="2"/>
  </w:num>
  <w:num w:numId="21" w16cid:durableId="833565259">
    <w:abstractNumId w:val="7"/>
  </w:num>
  <w:num w:numId="22" w16cid:durableId="630596535">
    <w:abstractNumId w:val="16"/>
  </w:num>
  <w:num w:numId="23" w16cid:durableId="1316641665">
    <w:abstractNumId w:val="14"/>
  </w:num>
  <w:num w:numId="24" w16cid:durableId="1680084656">
    <w:abstractNumId w:val="17"/>
  </w:num>
  <w:num w:numId="25" w16cid:durableId="1287421428">
    <w:abstractNumId w:val="25"/>
  </w:num>
  <w:num w:numId="26" w16cid:durableId="748698372">
    <w:abstractNumId w:val="3"/>
  </w:num>
  <w:num w:numId="27" w16cid:durableId="268975104">
    <w:abstractNumId w:val="1"/>
  </w:num>
  <w:num w:numId="28" w16cid:durableId="5960621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152BB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DC6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427A"/>
    <w:rsid w:val="00115BD9"/>
    <w:rsid w:val="00125F9B"/>
    <w:rsid w:val="00136144"/>
    <w:rsid w:val="00147723"/>
    <w:rsid w:val="00150D11"/>
    <w:rsid w:val="0015714E"/>
    <w:rsid w:val="001571B4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1E41"/>
    <w:rsid w:val="002B205E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25E55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2FF"/>
    <w:rsid w:val="00380554"/>
    <w:rsid w:val="0038301C"/>
    <w:rsid w:val="00385196"/>
    <w:rsid w:val="00396C3E"/>
    <w:rsid w:val="003A1A46"/>
    <w:rsid w:val="003B2342"/>
    <w:rsid w:val="003B24E2"/>
    <w:rsid w:val="003B2966"/>
    <w:rsid w:val="003C4D5A"/>
    <w:rsid w:val="003E1424"/>
    <w:rsid w:val="004172CD"/>
    <w:rsid w:val="00432966"/>
    <w:rsid w:val="00432A68"/>
    <w:rsid w:val="004361E4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171E2"/>
    <w:rsid w:val="005255FE"/>
    <w:rsid w:val="0053540F"/>
    <w:rsid w:val="00535EE1"/>
    <w:rsid w:val="005364FD"/>
    <w:rsid w:val="005504FD"/>
    <w:rsid w:val="00550915"/>
    <w:rsid w:val="005540D6"/>
    <w:rsid w:val="00561DA3"/>
    <w:rsid w:val="00562D5C"/>
    <w:rsid w:val="00565D9E"/>
    <w:rsid w:val="00581606"/>
    <w:rsid w:val="0058686B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150A3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B48AF"/>
    <w:rsid w:val="006C14DB"/>
    <w:rsid w:val="006C2B70"/>
    <w:rsid w:val="006C4BA6"/>
    <w:rsid w:val="006D04ED"/>
    <w:rsid w:val="006D14B8"/>
    <w:rsid w:val="006D1D60"/>
    <w:rsid w:val="006D2524"/>
    <w:rsid w:val="006D3D14"/>
    <w:rsid w:val="006E3C0C"/>
    <w:rsid w:val="006E4F5C"/>
    <w:rsid w:val="006E5ACD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54B9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E4E55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2E3A"/>
    <w:rsid w:val="00866F9A"/>
    <w:rsid w:val="00871DBD"/>
    <w:rsid w:val="008846CB"/>
    <w:rsid w:val="00884CA1"/>
    <w:rsid w:val="00893E37"/>
    <w:rsid w:val="00894ABC"/>
    <w:rsid w:val="008A181B"/>
    <w:rsid w:val="008A1AF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24B59"/>
    <w:rsid w:val="00931073"/>
    <w:rsid w:val="00931675"/>
    <w:rsid w:val="00934594"/>
    <w:rsid w:val="00951D0B"/>
    <w:rsid w:val="0096038B"/>
    <w:rsid w:val="00960CF2"/>
    <w:rsid w:val="00963267"/>
    <w:rsid w:val="00966B71"/>
    <w:rsid w:val="00970750"/>
    <w:rsid w:val="009858F6"/>
    <w:rsid w:val="00991B6B"/>
    <w:rsid w:val="00992738"/>
    <w:rsid w:val="009B51EA"/>
    <w:rsid w:val="009B538B"/>
    <w:rsid w:val="009C2D4E"/>
    <w:rsid w:val="009C3E4B"/>
    <w:rsid w:val="009C46AE"/>
    <w:rsid w:val="009D1466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0F3B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21C45"/>
    <w:rsid w:val="00B43CC2"/>
    <w:rsid w:val="00B4563C"/>
    <w:rsid w:val="00B50D8A"/>
    <w:rsid w:val="00B50E18"/>
    <w:rsid w:val="00B51E65"/>
    <w:rsid w:val="00B53BFC"/>
    <w:rsid w:val="00B55F58"/>
    <w:rsid w:val="00B67C06"/>
    <w:rsid w:val="00B70A75"/>
    <w:rsid w:val="00B8434C"/>
    <w:rsid w:val="00B86A16"/>
    <w:rsid w:val="00B878E0"/>
    <w:rsid w:val="00B91CD9"/>
    <w:rsid w:val="00B92697"/>
    <w:rsid w:val="00B94562"/>
    <w:rsid w:val="00B95BBC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4C58"/>
    <w:rsid w:val="00C751BE"/>
    <w:rsid w:val="00C80C67"/>
    <w:rsid w:val="00C81ABD"/>
    <w:rsid w:val="00C90D05"/>
    <w:rsid w:val="00C96815"/>
    <w:rsid w:val="00C97E2F"/>
    <w:rsid w:val="00CA2D83"/>
    <w:rsid w:val="00CA7A7D"/>
    <w:rsid w:val="00CC0E26"/>
    <w:rsid w:val="00CC431B"/>
    <w:rsid w:val="00CD1611"/>
    <w:rsid w:val="00CD6852"/>
    <w:rsid w:val="00CE1BF4"/>
    <w:rsid w:val="00CF150E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4B00"/>
    <w:rsid w:val="00DC4AD3"/>
    <w:rsid w:val="00DD1F7F"/>
    <w:rsid w:val="00DD52B6"/>
    <w:rsid w:val="00DD5874"/>
    <w:rsid w:val="00DE196D"/>
    <w:rsid w:val="00DF03EF"/>
    <w:rsid w:val="00DF1FA4"/>
    <w:rsid w:val="00E1601D"/>
    <w:rsid w:val="00E215B7"/>
    <w:rsid w:val="00E24B68"/>
    <w:rsid w:val="00E52B14"/>
    <w:rsid w:val="00E5599B"/>
    <w:rsid w:val="00E579B9"/>
    <w:rsid w:val="00E60F4A"/>
    <w:rsid w:val="00E63BEF"/>
    <w:rsid w:val="00E756E6"/>
    <w:rsid w:val="00E8727D"/>
    <w:rsid w:val="00E90985"/>
    <w:rsid w:val="00E95032"/>
    <w:rsid w:val="00E966A0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298E"/>
    <w:rsid w:val="00EF5279"/>
    <w:rsid w:val="00F00002"/>
    <w:rsid w:val="00F0025E"/>
    <w:rsid w:val="00F00BEF"/>
    <w:rsid w:val="00F01060"/>
    <w:rsid w:val="00F115FC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D5C7F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 - ZSLP Stargard</cp:lastModifiedBy>
  <cp:revision>2</cp:revision>
  <cp:lastPrinted>2021-10-11T10:22:00Z</cp:lastPrinted>
  <dcterms:created xsi:type="dcterms:W3CDTF">2024-12-10T07:30:00Z</dcterms:created>
  <dcterms:modified xsi:type="dcterms:W3CDTF">2024-12-10T07:30:00Z</dcterms:modified>
  <cp:contentStatus>draft</cp:contentStatus>
</cp:coreProperties>
</file>