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8365" w14:textId="77777777" w:rsidR="008754B2" w:rsidRPr="00285257" w:rsidRDefault="008754B2" w:rsidP="002B3691">
      <w:pPr>
        <w:spacing w:line="276" w:lineRule="auto"/>
        <w:rPr>
          <w:szCs w:val="26"/>
        </w:rPr>
      </w:pPr>
    </w:p>
    <w:p w14:paraId="4BBE7482" w14:textId="77777777" w:rsidR="006D0A3B" w:rsidRPr="00285257" w:rsidRDefault="006D0A3B" w:rsidP="002B3691">
      <w:pPr>
        <w:spacing w:line="276" w:lineRule="auto"/>
        <w:rPr>
          <w:szCs w:val="26"/>
        </w:rPr>
      </w:pPr>
    </w:p>
    <w:p w14:paraId="64888F9E" w14:textId="77777777" w:rsidR="00A55348" w:rsidRDefault="00A55348" w:rsidP="002C2E79">
      <w:pPr>
        <w:spacing w:line="360" w:lineRule="auto"/>
        <w:jc w:val="both"/>
        <w:rPr>
          <w:szCs w:val="26"/>
        </w:rPr>
      </w:pPr>
    </w:p>
    <w:p w14:paraId="65FA8BEB" w14:textId="77777777" w:rsidR="00A55348" w:rsidRDefault="00A55348" w:rsidP="002C2E79">
      <w:pPr>
        <w:spacing w:line="360" w:lineRule="auto"/>
        <w:jc w:val="both"/>
        <w:rPr>
          <w:szCs w:val="26"/>
        </w:rPr>
      </w:pPr>
    </w:p>
    <w:p w14:paraId="57D6A94F" w14:textId="77777777" w:rsidR="005B273C" w:rsidRDefault="005B273C" w:rsidP="002C2E79">
      <w:pPr>
        <w:spacing w:line="360" w:lineRule="auto"/>
        <w:jc w:val="both"/>
        <w:rPr>
          <w:szCs w:val="26"/>
        </w:rPr>
      </w:pPr>
    </w:p>
    <w:p w14:paraId="612A2DF7" w14:textId="77777777" w:rsidR="005B273C" w:rsidRDefault="005B273C" w:rsidP="002C2E79">
      <w:pPr>
        <w:spacing w:line="360" w:lineRule="auto"/>
        <w:jc w:val="both"/>
        <w:rPr>
          <w:szCs w:val="26"/>
        </w:rPr>
      </w:pPr>
    </w:p>
    <w:p w14:paraId="2A3236A5" w14:textId="77777777" w:rsidR="005B273C" w:rsidRDefault="005B273C" w:rsidP="002C2E79">
      <w:pPr>
        <w:spacing w:line="360" w:lineRule="auto"/>
        <w:jc w:val="both"/>
        <w:rPr>
          <w:szCs w:val="26"/>
        </w:rPr>
      </w:pPr>
    </w:p>
    <w:p w14:paraId="63673094" w14:textId="77777777" w:rsidR="005B273C" w:rsidRPr="005B273C" w:rsidRDefault="005B273C" w:rsidP="005B273C">
      <w:pPr>
        <w:jc w:val="center"/>
        <w:rPr>
          <w:sz w:val="28"/>
          <w:szCs w:val="28"/>
        </w:rPr>
      </w:pPr>
      <w:r w:rsidRPr="005B273C">
        <w:rPr>
          <w:sz w:val="28"/>
          <w:szCs w:val="28"/>
        </w:rPr>
        <w:t>Komunikat Prokuratora Regionalnego w Lublinie</w:t>
      </w:r>
    </w:p>
    <w:p w14:paraId="08BF9967" w14:textId="77777777" w:rsidR="005B273C" w:rsidRDefault="005B273C" w:rsidP="005B273C">
      <w:pPr>
        <w:jc w:val="center"/>
        <w:rPr>
          <w:sz w:val="28"/>
          <w:szCs w:val="28"/>
        </w:rPr>
      </w:pPr>
    </w:p>
    <w:p w14:paraId="396CACA8" w14:textId="77777777" w:rsidR="005B273C" w:rsidRPr="005B273C" w:rsidRDefault="005B273C" w:rsidP="005B273C">
      <w:pPr>
        <w:jc w:val="center"/>
        <w:rPr>
          <w:sz w:val="28"/>
          <w:szCs w:val="28"/>
        </w:rPr>
      </w:pPr>
    </w:p>
    <w:p w14:paraId="19287144" w14:textId="77777777" w:rsidR="005B273C" w:rsidRPr="005B273C" w:rsidRDefault="005B273C" w:rsidP="005B273C">
      <w:pPr>
        <w:rPr>
          <w:sz w:val="28"/>
          <w:szCs w:val="28"/>
        </w:rPr>
      </w:pPr>
    </w:p>
    <w:p w14:paraId="3F8DF513" w14:textId="77777777" w:rsidR="005B273C" w:rsidRPr="005B273C" w:rsidRDefault="005B273C" w:rsidP="00EA1092">
      <w:pPr>
        <w:spacing w:line="360" w:lineRule="auto"/>
        <w:ind w:firstLine="708"/>
        <w:jc w:val="both"/>
        <w:rPr>
          <w:sz w:val="28"/>
          <w:szCs w:val="28"/>
        </w:rPr>
      </w:pPr>
      <w:r w:rsidRPr="005B273C">
        <w:rPr>
          <w:sz w:val="28"/>
          <w:szCs w:val="28"/>
        </w:rPr>
        <w:t xml:space="preserve">Prokurator Regionalny w Lublinie ogłasza nabór kandydatów na staż urzędniczy </w:t>
      </w:r>
      <w:r>
        <w:rPr>
          <w:sz w:val="28"/>
          <w:szCs w:val="28"/>
        </w:rPr>
        <w:t xml:space="preserve">docelowo </w:t>
      </w:r>
      <w:r w:rsidRPr="005B273C">
        <w:rPr>
          <w:sz w:val="28"/>
          <w:szCs w:val="28"/>
        </w:rPr>
        <w:t xml:space="preserve">na </w:t>
      </w:r>
      <w:r w:rsidR="00F30088">
        <w:rPr>
          <w:sz w:val="28"/>
          <w:szCs w:val="28"/>
        </w:rPr>
        <w:t>stanowisko</w:t>
      </w:r>
      <w:r w:rsidRPr="005B273C">
        <w:rPr>
          <w:sz w:val="28"/>
          <w:szCs w:val="28"/>
        </w:rPr>
        <w:t xml:space="preserve"> </w:t>
      </w:r>
      <w:r w:rsidR="00210F77">
        <w:rPr>
          <w:sz w:val="28"/>
          <w:szCs w:val="28"/>
        </w:rPr>
        <w:t>informatyka</w:t>
      </w:r>
      <w:r w:rsidRPr="005B273C">
        <w:rPr>
          <w:sz w:val="28"/>
          <w:szCs w:val="28"/>
        </w:rPr>
        <w:t xml:space="preserve"> w Prokuraturze Regionalnej w</w:t>
      </w:r>
      <w:r w:rsidR="00F30088">
        <w:rPr>
          <w:sz w:val="28"/>
          <w:szCs w:val="28"/>
        </w:rPr>
        <w:t>  Lublinie (sygnatura konkursu</w:t>
      </w:r>
      <w:r w:rsidRPr="005B273C">
        <w:rPr>
          <w:sz w:val="28"/>
          <w:szCs w:val="28"/>
        </w:rPr>
        <w:t xml:space="preserve"> </w:t>
      </w:r>
      <w:r>
        <w:rPr>
          <w:sz w:val="28"/>
          <w:szCs w:val="28"/>
        </w:rPr>
        <w:t>2005-4.1111.</w:t>
      </w:r>
      <w:r w:rsidR="00694B5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10F77">
        <w:rPr>
          <w:sz w:val="28"/>
          <w:szCs w:val="28"/>
        </w:rPr>
        <w:t>4</w:t>
      </w:r>
      <w:r w:rsidRPr="005B273C">
        <w:rPr>
          <w:sz w:val="28"/>
          <w:szCs w:val="28"/>
        </w:rPr>
        <w:t>).</w:t>
      </w:r>
    </w:p>
    <w:p w14:paraId="43FFBCA8" w14:textId="77777777" w:rsidR="005B273C" w:rsidRPr="005B273C" w:rsidRDefault="005B273C" w:rsidP="00EA1092">
      <w:pPr>
        <w:spacing w:line="360" w:lineRule="auto"/>
        <w:ind w:firstLine="708"/>
        <w:jc w:val="both"/>
        <w:rPr>
          <w:sz w:val="28"/>
          <w:szCs w:val="28"/>
        </w:rPr>
      </w:pPr>
      <w:r w:rsidRPr="005B273C">
        <w:rPr>
          <w:sz w:val="28"/>
          <w:szCs w:val="28"/>
        </w:rPr>
        <w:t xml:space="preserve">Warunki  konkursu opublikowane zostały na stronie internetowej Prokuratury Regionalnej w Lublinie </w:t>
      </w:r>
      <w:hyperlink r:id="rId8" w:history="1">
        <w:r w:rsidRPr="005B273C">
          <w:rPr>
            <w:rStyle w:val="Hipercze"/>
            <w:sz w:val="28"/>
            <w:szCs w:val="28"/>
          </w:rPr>
          <w:t>www.gov.pl/pr-lublin</w:t>
        </w:r>
      </w:hyperlink>
      <w:r w:rsidRPr="005B273C">
        <w:rPr>
          <w:sz w:val="28"/>
          <w:szCs w:val="28"/>
        </w:rPr>
        <w:t xml:space="preserve"> oraz w siedzibie Prok</w:t>
      </w:r>
      <w:r>
        <w:rPr>
          <w:sz w:val="28"/>
          <w:szCs w:val="28"/>
        </w:rPr>
        <w:t>uratury Regionalnej w Lublinie ul. Okopowa 2a.</w:t>
      </w:r>
    </w:p>
    <w:p w14:paraId="44F5624E" w14:textId="77777777" w:rsidR="005B273C" w:rsidRDefault="005B273C" w:rsidP="005B273C">
      <w:pPr>
        <w:spacing w:line="360" w:lineRule="auto"/>
        <w:rPr>
          <w:sz w:val="28"/>
          <w:szCs w:val="28"/>
        </w:rPr>
      </w:pPr>
    </w:p>
    <w:p w14:paraId="14C92C0C" w14:textId="77777777" w:rsidR="005B273C" w:rsidRPr="005B273C" w:rsidRDefault="005B273C" w:rsidP="005B273C">
      <w:pPr>
        <w:spacing w:line="360" w:lineRule="auto"/>
        <w:rPr>
          <w:sz w:val="28"/>
          <w:szCs w:val="28"/>
        </w:rPr>
      </w:pPr>
    </w:p>
    <w:p w14:paraId="04AB7672" w14:textId="77777777" w:rsidR="005B273C" w:rsidRPr="005B273C" w:rsidRDefault="005B273C" w:rsidP="005B273C">
      <w:pPr>
        <w:spacing w:line="276" w:lineRule="auto"/>
        <w:jc w:val="both"/>
        <w:rPr>
          <w:sz w:val="28"/>
          <w:szCs w:val="28"/>
        </w:rPr>
      </w:pPr>
    </w:p>
    <w:p w14:paraId="40EB9BBA" w14:textId="77777777" w:rsidR="005B273C" w:rsidRPr="005B273C" w:rsidRDefault="005B273C" w:rsidP="005B273C">
      <w:pPr>
        <w:ind w:left="3540"/>
        <w:rPr>
          <w:sz w:val="28"/>
          <w:szCs w:val="28"/>
        </w:rPr>
      </w:pPr>
      <w:r w:rsidRPr="005B273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5B273C">
        <w:rPr>
          <w:sz w:val="28"/>
          <w:szCs w:val="28"/>
        </w:rPr>
        <w:t>PROKURATOR  REGIONALNY</w:t>
      </w:r>
    </w:p>
    <w:p w14:paraId="29C1FDC5" w14:textId="77777777" w:rsidR="005B273C" w:rsidRPr="005B273C" w:rsidRDefault="005B273C" w:rsidP="005B273C">
      <w:pPr>
        <w:ind w:left="3540"/>
        <w:rPr>
          <w:sz w:val="28"/>
          <w:szCs w:val="28"/>
        </w:rPr>
      </w:pPr>
      <w:r w:rsidRPr="005B273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 w:rsidRPr="005B273C">
        <w:rPr>
          <w:sz w:val="28"/>
          <w:szCs w:val="28"/>
        </w:rPr>
        <w:t>w Lublinie</w:t>
      </w:r>
    </w:p>
    <w:p w14:paraId="1231482F" w14:textId="77777777" w:rsidR="005B273C" w:rsidRPr="005B273C" w:rsidRDefault="005B273C" w:rsidP="005B273C">
      <w:pPr>
        <w:ind w:left="3540"/>
        <w:rPr>
          <w:sz w:val="28"/>
          <w:szCs w:val="28"/>
        </w:rPr>
      </w:pPr>
    </w:p>
    <w:p w14:paraId="07AAEFD8" w14:textId="77777777" w:rsidR="005B273C" w:rsidRPr="005B273C" w:rsidRDefault="005B273C" w:rsidP="005B273C">
      <w:pPr>
        <w:rPr>
          <w:sz w:val="28"/>
          <w:szCs w:val="28"/>
        </w:rPr>
      </w:pPr>
      <w:r w:rsidRPr="005B273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5B273C">
        <w:rPr>
          <w:sz w:val="28"/>
          <w:szCs w:val="28"/>
        </w:rPr>
        <w:t xml:space="preserve"> </w:t>
      </w:r>
      <w:r w:rsidRPr="005B273C">
        <w:rPr>
          <w:i/>
          <w:sz w:val="28"/>
          <w:szCs w:val="28"/>
        </w:rPr>
        <w:t>Jerzy Ziarkiewicz</w:t>
      </w:r>
      <w:r w:rsidRPr="005B273C">
        <w:rPr>
          <w:sz w:val="28"/>
          <w:szCs w:val="28"/>
        </w:rPr>
        <w:t xml:space="preserve"> </w:t>
      </w:r>
    </w:p>
    <w:p w14:paraId="43BFF0DC" w14:textId="77777777" w:rsidR="005B273C" w:rsidRPr="005B273C" w:rsidRDefault="005B273C" w:rsidP="005B273C">
      <w:pPr>
        <w:rPr>
          <w:sz w:val="28"/>
          <w:szCs w:val="28"/>
        </w:rPr>
      </w:pPr>
    </w:p>
    <w:p w14:paraId="3587F506" w14:textId="77777777" w:rsidR="005B273C" w:rsidRDefault="005B273C" w:rsidP="002C2E79">
      <w:pPr>
        <w:spacing w:line="360" w:lineRule="auto"/>
        <w:jc w:val="both"/>
        <w:rPr>
          <w:szCs w:val="26"/>
        </w:rPr>
      </w:pPr>
    </w:p>
    <w:sectPr w:rsidR="005B273C" w:rsidSect="00D33371">
      <w:headerReference w:type="even" r:id="rId9"/>
      <w:headerReference w:type="default" r:id="rId10"/>
      <w:headerReference w:type="first" r:id="rId11"/>
      <w:pgSz w:w="11907" w:h="16840" w:code="9"/>
      <w:pgMar w:top="1817" w:right="1418" w:bottom="142" w:left="1418" w:header="705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5C6F" w14:textId="77777777" w:rsidR="0017049C" w:rsidRDefault="0017049C">
      <w:r>
        <w:separator/>
      </w:r>
    </w:p>
  </w:endnote>
  <w:endnote w:type="continuationSeparator" w:id="0">
    <w:p w14:paraId="7ABAAA8C" w14:textId="77777777" w:rsidR="0017049C" w:rsidRDefault="0017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BD7F" w14:textId="77777777" w:rsidR="0017049C" w:rsidRDefault="0017049C">
      <w:r>
        <w:separator/>
      </w:r>
    </w:p>
  </w:footnote>
  <w:footnote w:type="continuationSeparator" w:id="0">
    <w:p w14:paraId="0A4159F1" w14:textId="77777777" w:rsidR="0017049C" w:rsidRDefault="0017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79E9" w14:textId="77777777" w:rsidR="005D2AAC" w:rsidRDefault="005D2AA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5C9BBD" w14:textId="77777777" w:rsidR="005D2AAC" w:rsidRDefault="005D2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901B" w14:textId="77777777" w:rsidR="005D2AAC" w:rsidRDefault="005D2AA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6D8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7926BD" w14:textId="77777777" w:rsidR="005D2AAC" w:rsidRDefault="005D2A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E9F7" w14:textId="77777777" w:rsidR="005D2AAC" w:rsidRPr="00AC3354" w:rsidRDefault="005D2AAC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  <w:lang w:val="en-US"/>
      </w:rPr>
    </w:pPr>
  </w:p>
  <w:p w14:paraId="0CF49F7F" w14:textId="77777777" w:rsidR="00BD116D" w:rsidRDefault="00BD116D" w:rsidP="00BD116D">
    <w:pPr>
      <w:framePr w:w="4418" w:h="2111" w:hSpace="141" w:wrap="around" w:vAnchor="text" w:hAnchor="page" w:x="1150" w:y="106"/>
      <w:jc w:val="center"/>
    </w:pPr>
  </w:p>
  <w:p w14:paraId="1F977ADE" w14:textId="77777777" w:rsidR="00BD116D" w:rsidRPr="00AC3354" w:rsidRDefault="00F30088" w:rsidP="00BD116D">
    <w:pPr>
      <w:framePr w:w="4418" w:h="2111" w:hSpace="141" w:wrap="around" w:vAnchor="text" w:hAnchor="page" w:x="1150" w:y="106"/>
      <w:jc w:val="center"/>
    </w:pPr>
    <w:r>
      <w:rPr>
        <w:noProof/>
      </w:rPr>
      <w:drawing>
        <wp:inline distT="0" distB="0" distL="0" distR="0" wp14:anchorId="4E647DCA" wp14:editId="003A95CA">
          <wp:extent cx="53213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51652D" w14:textId="77777777" w:rsidR="00BD116D" w:rsidRDefault="00BD116D" w:rsidP="00BD116D">
    <w:pPr>
      <w:framePr w:w="4418" w:h="2111" w:hSpace="141" w:wrap="around" w:vAnchor="text" w:hAnchor="page" w:x="1150" w:y="106"/>
      <w:spacing w:before="60"/>
      <w:jc w:val="center"/>
      <w:rPr>
        <w:spacing w:val="20"/>
        <w:sz w:val="18"/>
      </w:rPr>
    </w:pPr>
    <w:r>
      <w:rPr>
        <w:spacing w:val="20"/>
        <w:sz w:val="18"/>
      </w:rPr>
      <w:t>PROKURATURA REGIONALNA</w:t>
    </w:r>
  </w:p>
  <w:p w14:paraId="7AA3309B" w14:textId="77777777" w:rsidR="00BD116D" w:rsidRDefault="00BD116D" w:rsidP="00BD116D">
    <w:pPr>
      <w:framePr w:w="4418" w:h="2111" w:hSpace="141" w:wrap="around" w:vAnchor="text" w:hAnchor="page" w:x="1150" w:y="106"/>
      <w:spacing w:before="60"/>
      <w:jc w:val="center"/>
      <w:rPr>
        <w:spacing w:val="56"/>
        <w:sz w:val="18"/>
      </w:rPr>
    </w:pPr>
    <w:r>
      <w:rPr>
        <w:spacing w:val="20"/>
        <w:sz w:val="18"/>
      </w:rPr>
      <w:t>W LUBLINIE</w:t>
    </w:r>
  </w:p>
  <w:p w14:paraId="618CB287" w14:textId="77777777" w:rsidR="00BD116D" w:rsidRPr="00F132A4" w:rsidRDefault="00BD116D" w:rsidP="00BD116D">
    <w:pPr>
      <w:framePr w:w="4418" w:h="2111" w:hSpace="141" w:wrap="around" w:vAnchor="text" w:hAnchor="page" w:x="1150" w:y="106"/>
      <w:spacing w:before="60"/>
      <w:jc w:val="center"/>
      <w:rPr>
        <w:sz w:val="16"/>
      </w:rPr>
    </w:pPr>
    <w:r w:rsidRPr="00F132A4">
      <w:rPr>
        <w:sz w:val="16"/>
      </w:rPr>
      <w:t xml:space="preserve">ul. </w:t>
    </w:r>
    <w:r>
      <w:rPr>
        <w:sz w:val="16"/>
      </w:rPr>
      <w:t xml:space="preserve">Okopowa 2A 20-950 </w:t>
    </w:r>
    <w:r w:rsidRPr="00F132A4">
      <w:rPr>
        <w:sz w:val="16"/>
      </w:rPr>
      <w:t xml:space="preserve"> </w:t>
    </w:r>
    <w:r>
      <w:rPr>
        <w:sz w:val="16"/>
      </w:rPr>
      <w:t xml:space="preserve">LUBLIN </w:t>
    </w:r>
  </w:p>
  <w:p w14:paraId="6DA9C792" w14:textId="77777777" w:rsidR="005D2AAC" w:rsidRPr="00FE1ADE" w:rsidRDefault="005D2AAC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255A26C6" w14:textId="77777777" w:rsidR="005D2AAC" w:rsidRPr="00FE1ADE" w:rsidRDefault="005D2AAC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11F"/>
    <w:multiLevelType w:val="hybridMultilevel"/>
    <w:tmpl w:val="C3B8DDA2"/>
    <w:lvl w:ilvl="0" w:tplc="25F0C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1D26FA"/>
    <w:multiLevelType w:val="hybridMultilevel"/>
    <w:tmpl w:val="2D2AF2A6"/>
    <w:lvl w:ilvl="0" w:tplc="67081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60FBB"/>
    <w:multiLevelType w:val="hybridMultilevel"/>
    <w:tmpl w:val="59EE90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E56AC"/>
    <w:multiLevelType w:val="hybridMultilevel"/>
    <w:tmpl w:val="B1709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6539755B"/>
    <w:multiLevelType w:val="hybridMultilevel"/>
    <w:tmpl w:val="73FE5550"/>
    <w:lvl w:ilvl="0" w:tplc="FF6095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406A80"/>
    <w:multiLevelType w:val="hybridMultilevel"/>
    <w:tmpl w:val="EBE2F1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80"/>
    <w:rsid w:val="000000F4"/>
    <w:rsid w:val="00003C48"/>
    <w:rsid w:val="000043BA"/>
    <w:rsid w:val="000102D4"/>
    <w:rsid w:val="000104DB"/>
    <w:rsid w:val="00012826"/>
    <w:rsid w:val="00013E7D"/>
    <w:rsid w:val="00020482"/>
    <w:rsid w:val="00025D10"/>
    <w:rsid w:val="00026233"/>
    <w:rsid w:val="00031FBC"/>
    <w:rsid w:val="0004719C"/>
    <w:rsid w:val="00050C68"/>
    <w:rsid w:val="000556D9"/>
    <w:rsid w:val="000573BC"/>
    <w:rsid w:val="00057672"/>
    <w:rsid w:val="00060247"/>
    <w:rsid w:val="0006421F"/>
    <w:rsid w:val="00070A85"/>
    <w:rsid w:val="000729DC"/>
    <w:rsid w:val="0007495E"/>
    <w:rsid w:val="00074BEF"/>
    <w:rsid w:val="00080A94"/>
    <w:rsid w:val="00082FF7"/>
    <w:rsid w:val="00090042"/>
    <w:rsid w:val="000911C6"/>
    <w:rsid w:val="000A47B0"/>
    <w:rsid w:val="000B0E6D"/>
    <w:rsid w:val="000B7348"/>
    <w:rsid w:val="000B7CB0"/>
    <w:rsid w:val="000C2D18"/>
    <w:rsid w:val="000C4D32"/>
    <w:rsid w:val="000C5226"/>
    <w:rsid w:val="000C6A8B"/>
    <w:rsid w:val="000D2321"/>
    <w:rsid w:val="000D33F5"/>
    <w:rsid w:val="000D5F93"/>
    <w:rsid w:val="000D7FFC"/>
    <w:rsid w:val="000E40BE"/>
    <w:rsid w:val="000F4C27"/>
    <w:rsid w:val="000F63D7"/>
    <w:rsid w:val="00101744"/>
    <w:rsid w:val="00102EB8"/>
    <w:rsid w:val="001032F9"/>
    <w:rsid w:val="00103C81"/>
    <w:rsid w:val="00104EAE"/>
    <w:rsid w:val="00114571"/>
    <w:rsid w:val="00117D05"/>
    <w:rsid w:val="001241E6"/>
    <w:rsid w:val="00126FB0"/>
    <w:rsid w:val="00127A32"/>
    <w:rsid w:val="00134EFA"/>
    <w:rsid w:val="00144E36"/>
    <w:rsid w:val="00146849"/>
    <w:rsid w:val="001477BD"/>
    <w:rsid w:val="001545A4"/>
    <w:rsid w:val="00161C22"/>
    <w:rsid w:val="00162B7E"/>
    <w:rsid w:val="00165AA3"/>
    <w:rsid w:val="0017049C"/>
    <w:rsid w:val="0017101A"/>
    <w:rsid w:val="00171772"/>
    <w:rsid w:val="00181581"/>
    <w:rsid w:val="00183722"/>
    <w:rsid w:val="001852B5"/>
    <w:rsid w:val="00193F18"/>
    <w:rsid w:val="00194780"/>
    <w:rsid w:val="001A613C"/>
    <w:rsid w:val="001A7630"/>
    <w:rsid w:val="001B0442"/>
    <w:rsid w:val="001B163B"/>
    <w:rsid w:val="001B277E"/>
    <w:rsid w:val="001B3159"/>
    <w:rsid w:val="001B6663"/>
    <w:rsid w:val="001B7E19"/>
    <w:rsid w:val="001C2C26"/>
    <w:rsid w:val="001C5F8F"/>
    <w:rsid w:val="001D1DB0"/>
    <w:rsid w:val="001D32CA"/>
    <w:rsid w:val="001D771B"/>
    <w:rsid w:val="001E5316"/>
    <w:rsid w:val="001F3976"/>
    <w:rsid w:val="001F3E5F"/>
    <w:rsid w:val="0020073B"/>
    <w:rsid w:val="002056C9"/>
    <w:rsid w:val="00205EF7"/>
    <w:rsid w:val="00210B31"/>
    <w:rsid w:val="00210F77"/>
    <w:rsid w:val="00216A3A"/>
    <w:rsid w:val="00220DED"/>
    <w:rsid w:val="002268E0"/>
    <w:rsid w:val="00231581"/>
    <w:rsid w:val="0025009B"/>
    <w:rsid w:val="0025365C"/>
    <w:rsid w:val="00253E44"/>
    <w:rsid w:val="00264C17"/>
    <w:rsid w:val="00276E0F"/>
    <w:rsid w:val="00281041"/>
    <w:rsid w:val="00281B9B"/>
    <w:rsid w:val="00281DCE"/>
    <w:rsid w:val="00284F9C"/>
    <w:rsid w:val="00285257"/>
    <w:rsid w:val="00296125"/>
    <w:rsid w:val="0029647F"/>
    <w:rsid w:val="00296736"/>
    <w:rsid w:val="002B1870"/>
    <w:rsid w:val="002B1E00"/>
    <w:rsid w:val="002B3691"/>
    <w:rsid w:val="002B57CB"/>
    <w:rsid w:val="002C1028"/>
    <w:rsid w:val="002C2760"/>
    <w:rsid w:val="002C2E79"/>
    <w:rsid w:val="002C49A4"/>
    <w:rsid w:val="002C6299"/>
    <w:rsid w:val="002E13F3"/>
    <w:rsid w:val="002E4561"/>
    <w:rsid w:val="002E6CC5"/>
    <w:rsid w:val="002F18D4"/>
    <w:rsid w:val="002F3F65"/>
    <w:rsid w:val="003010C5"/>
    <w:rsid w:val="003019A7"/>
    <w:rsid w:val="0031338D"/>
    <w:rsid w:val="00313C64"/>
    <w:rsid w:val="00334D39"/>
    <w:rsid w:val="00335143"/>
    <w:rsid w:val="003360BD"/>
    <w:rsid w:val="00336B80"/>
    <w:rsid w:val="00340807"/>
    <w:rsid w:val="003409E8"/>
    <w:rsid w:val="0034334C"/>
    <w:rsid w:val="003446B0"/>
    <w:rsid w:val="00345171"/>
    <w:rsid w:val="0034660A"/>
    <w:rsid w:val="00347FDD"/>
    <w:rsid w:val="0035471A"/>
    <w:rsid w:val="00355313"/>
    <w:rsid w:val="00361834"/>
    <w:rsid w:val="0036524A"/>
    <w:rsid w:val="0036577D"/>
    <w:rsid w:val="00365B5F"/>
    <w:rsid w:val="00366152"/>
    <w:rsid w:val="0037158D"/>
    <w:rsid w:val="003731F5"/>
    <w:rsid w:val="00381D90"/>
    <w:rsid w:val="003921F4"/>
    <w:rsid w:val="003A1EB2"/>
    <w:rsid w:val="003A27DF"/>
    <w:rsid w:val="003A74F9"/>
    <w:rsid w:val="003A791E"/>
    <w:rsid w:val="003B2E9E"/>
    <w:rsid w:val="003B360B"/>
    <w:rsid w:val="003C491F"/>
    <w:rsid w:val="003C6A64"/>
    <w:rsid w:val="003D1A6E"/>
    <w:rsid w:val="003D3CEA"/>
    <w:rsid w:val="003E439D"/>
    <w:rsid w:val="003E4778"/>
    <w:rsid w:val="003E5FE9"/>
    <w:rsid w:val="003E7F32"/>
    <w:rsid w:val="003F3C42"/>
    <w:rsid w:val="003F40A9"/>
    <w:rsid w:val="003F4408"/>
    <w:rsid w:val="003F738A"/>
    <w:rsid w:val="003F764A"/>
    <w:rsid w:val="00405736"/>
    <w:rsid w:val="00413D30"/>
    <w:rsid w:val="00422460"/>
    <w:rsid w:val="004237C0"/>
    <w:rsid w:val="00424F6A"/>
    <w:rsid w:val="00435202"/>
    <w:rsid w:val="00437B27"/>
    <w:rsid w:val="00443C47"/>
    <w:rsid w:val="00444509"/>
    <w:rsid w:val="00444B2D"/>
    <w:rsid w:val="004526BE"/>
    <w:rsid w:val="0045560B"/>
    <w:rsid w:val="004557AF"/>
    <w:rsid w:val="00456EB6"/>
    <w:rsid w:val="00462004"/>
    <w:rsid w:val="00463B3D"/>
    <w:rsid w:val="00470135"/>
    <w:rsid w:val="00470627"/>
    <w:rsid w:val="004706B4"/>
    <w:rsid w:val="00471369"/>
    <w:rsid w:val="00477F7D"/>
    <w:rsid w:val="004843CD"/>
    <w:rsid w:val="004920CF"/>
    <w:rsid w:val="00497E74"/>
    <w:rsid w:val="004A63B4"/>
    <w:rsid w:val="004A72AE"/>
    <w:rsid w:val="004B5A48"/>
    <w:rsid w:val="004C0D6A"/>
    <w:rsid w:val="004C4164"/>
    <w:rsid w:val="004D18CF"/>
    <w:rsid w:val="004D49A2"/>
    <w:rsid w:val="004D5ABE"/>
    <w:rsid w:val="004D79FC"/>
    <w:rsid w:val="004E230F"/>
    <w:rsid w:val="004E47E9"/>
    <w:rsid w:val="004F2337"/>
    <w:rsid w:val="004F5B40"/>
    <w:rsid w:val="004F7173"/>
    <w:rsid w:val="00510DA5"/>
    <w:rsid w:val="00512520"/>
    <w:rsid w:val="005145A1"/>
    <w:rsid w:val="00526FD0"/>
    <w:rsid w:val="00530000"/>
    <w:rsid w:val="00532067"/>
    <w:rsid w:val="00537756"/>
    <w:rsid w:val="00545583"/>
    <w:rsid w:val="00545743"/>
    <w:rsid w:val="0055080A"/>
    <w:rsid w:val="005549F6"/>
    <w:rsid w:val="00562E6F"/>
    <w:rsid w:val="005644CB"/>
    <w:rsid w:val="00565199"/>
    <w:rsid w:val="00566B8E"/>
    <w:rsid w:val="00574A9B"/>
    <w:rsid w:val="00577611"/>
    <w:rsid w:val="00581109"/>
    <w:rsid w:val="00582E06"/>
    <w:rsid w:val="00582F0A"/>
    <w:rsid w:val="0058312E"/>
    <w:rsid w:val="0058377C"/>
    <w:rsid w:val="005938C6"/>
    <w:rsid w:val="005957C4"/>
    <w:rsid w:val="005A0F63"/>
    <w:rsid w:val="005A10C5"/>
    <w:rsid w:val="005A1EA0"/>
    <w:rsid w:val="005A3AE1"/>
    <w:rsid w:val="005A48DC"/>
    <w:rsid w:val="005B0F91"/>
    <w:rsid w:val="005B273C"/>
    <w:rsid w:val="005C2AB0"/>
    <w:rsid w:val="005D1D7F"/>
    <w:rsid w:val="005D2AAC"/>
    <w:rsid w:val="005D2FC1"/>
    <w:rsid w:val="005E0632"/>
    <w:rsid w:val="005E1DCA"/>
    <w:rsid w:val="005E3B35"/>
    <w:rsid w:val="005E69E8"/>
    <w:rsid w:val="005F6536"/>
    <w:rsid w:val="005F6764"/>
    <w:rsid w:val="00601DDA"/>
    <w:rsid w:val="00605B07"/>
    <w:rsid w:val="00607490"/>
    <w:rsid w:val="00614AA2"/>
    <w:rsid w:val="0062427A"/>
    <w:rsid w:val="00636C27"/>
    <w:rsid w:val="00643158"/>
    <w:rsid w:val="00646F40"/>
    <w:rsid w:val="00651790"/>
    <w:rsid w:val="006557F6"/>
    <w:rsid w:val="0066118B"/>
    <w:rsid w:val="0066590E"/>
    <w:rsid w:val="006720C6"/>
    <w:rsid w:val="006736E5"/>
    <w:rsid w:val="00674605"/>
    <w:rsid w:val="0067486F"/>
    <w:rsid w:val="00674F73"/>
    <w:rsid w:val="0068011A"/>
    <w:rsid w:val="006859C5"/>
    <w:rsid w:val="00687676"/>
    <w:rsid w:val="0069232D"/>
    <w:rsid w:val="00692CE9"/>
    <w:rsid w:val="00694B50"/>
    <w:rsid w:val="006A0FAF"/>
    <w:rsid w:val="006B5141"/>
    <w:rsid w:val="006B6159"/>
    <w:rsid w:val="006D0A3B"/>
    <w:rsid w:val="006D2656"/>
    <w:rsid w:val="006D4898"/>
    <w:rsid w:val="006D5DEA"/>
    <w:rsid w:val="006D7C20"/>
    <w:rsid w:val="006E6678"/>
    <w:rsid w:val="006E7799"/>
    <w:rsid w:val="006E793C"/>
    <w:rsid w:val="006F4802"/>
    <w:rsid w:val="006F4BDA"/>
    <w:rsid w:val="006F5B31"/>
    <w:rsid w:val="00700E41"/>
    <w:rsid w:val="00706A86"/>
    <w:rsid w:val="00715103"/>
    <w:rsid w:val="00730F21"/>
    <w:rsid w:val="00734534"/>
    <w:rsid w:val="00747E8D"/>
    <w:rsid w:val="007506B4"/>
    <w:rsid w:val="00771853"/>
    <w:rsid w:val="0077228C"/>
    <w:rsid w:val="007729EF"/>
    <w:rsid w:val="00775C9B"/>
    <w:rsid w:val="00775F65"/>
    <w:rsid w:val="00780A9A"/>
    <w:rsid w:val="007828C4"/>
    <w:rsid w:val="0078491F"/>
    <w:rsid w:val="007870F9"/>
    <w:rsid w:val="00796D80"/>
    <w:rsid w:val="007A160A"/>
    <w:rsid w:val="007A275A"/>
    <w:rsid w:val="007A382A"/>
    <w:rsid w:val="007A5E99"/>
    <w:rsid w:val="007A7059"/>
    <w:rsid w:val="007A73C7"/>
    <w:rsid w:val="007C0443"/>
    <w:rsid w:val="007C4ABC"/>
    <w:rsid w:val="007C554C"/>
    <w:rsid w:val="007D6C75"/>
    <w:rsid w:val="007D6F59"/>
    <w:rsid w:val="007D7F50"/>
    <w:rsid w:val="007E2E5C"/>
    <w:rsid w:val="007E7E4E"/>
    <w:rsid w:val="007F3BED"/>
    <w:rsid w:val="00800C69"/>
    <w:rsid w:val="00800E2F"/>
    <w:rsid w:val="00801A26"/>
    <w:rsid w:val="00803DA4"/>
    <w:rsid w:val="00813888"/>
    <w:rsid w:val="00816F20"/>
    <w:rsid w:val="00817B87"/>
    <w:rsid w:val="0083213E"/>
    <w:rsid w:val="0083278C"/>
    <w:rsid w:val="00836794"/>
    <w:rsid w:val="008442A7"/>
    <w:rsid w:val="0084492F"/>
    <w:rsid w:val="00862579"/>
    <w:rsid w:val="0086323F"/>
    <w:rsid w:val="00870B98"/>
    <w:rsid w:val="0087341D"/>
    <w:rsid w:val="00873717"/>
    <w:rsid w:val="008754B2"/>
    <w:rsid w:val="0087662A"/>
    <w:rsid w:val="00877325"/>
    <w:rsid w:val="008817CE"/>
    <w:rsid w:val="008819B2"/>
    <w:rsid w:val="00887699"/>
    <w:rsid w:val="00891515"/>
    <w:rsid w:val="00892C75"/>
    <w:rsid w:val="0089364B"/>
    <w:rsid w:val="008973B7"/>
    <w:rsid w:val="00897B46"/>
    <w:rsid w:val="008B195E"/>
    <w:rsid w:val="008C0CE0"/>
    <w:rsid w:val="008C112D"/>
    <w:rsid w:val="008C3261"/>
    <w:rsid w:val="008D118D"/>
    <w:rsid w:val="008D36B2"/>
    <w:rsid w:val="008E1806"/>
    <w:rsid w:val="008E1BED"/>
    <w:rsid w:val="008E216A"/>
    <w:rsid w:val="008E5A39"/>
    <w:rsid w:val="008E5A95"/>
    <w:rsid w:val="008F021A"/>
    <w:rsid w:val="008F7FF7"/>
    <w:rsid w:val="00900060"/>
    <w:rsid w:val="00910CB6"/>
    <w:rsid w:val="0091547E"/>
    <w:rsid w:val="009168A9"/>
    <w:rsid w:val="00930AE7"/>
    <w:rsid w:val="009321EC"/>
    <w:rsid w:val="00941AC2"/>
    <w:rsid w:val="00957234"/>
    <w:rsid w:val="00965C5C"/>
    <w:rsid w:val="0096688B"/>
    <w:rsid w:val="00967647"/>
    <w:rsid w:val="00975538"/>
    <w:rsid w:val="009765A3"/>
    <w:rsid w:val="00980814"/>
    <w:rsid w:val="00984879"/>
    <w:rsid w:val="0099642A"/>
    <w:rsid w:val="00996AB0"/>
    <w:rsid w:val="009B1575"/>
    <w:rsid w:val="009B50D7"/>
    <w:rsid w:val="009B723D"/>
    <w:rsid w:val="009D0C6B"/>
    <w:rsid w:val="009D1045"/>
    <w:rsid w:val="009D312A"/>
    <w:rsid w:val="009D7F5F"/>
    <w:rsid w:val="009E040D"/>
    <w:rsid w:val="009E47FB"/>
    <w:rsid w:val="009E5472"/>
    <w:rsid w:val="009E6127"/>
    <w:rsid w:val="009E74A9"/>
    <w:rsid w:val="009F5537"/>
    <w:rsid w:val="00A0454B"/>
    <w:rsid w:val="00A11EF8"/>
    <w:rsid w:val="00A17C4C"/>
    <w:rsid w:val="00A23315"/>
    <w:rsid w:val="00A23A57"/>
    <w:rsid w:val="00A254C6"/>
    <w:rsid w:val="00A42DC3"/>
    <w:rsid w:val="00A51968"/>
    <w:rsid w:val="00A55348"/>
    <w:rsid w:val="00A55C90"/>
    <w:rsid w:val="00A56D91"/>
    <w:rsid w:val="00A57306"/>
    <w:rsid w:val="00A623C9"/>
    <w:rsid w:val="00A64945"/>
    <w:rsid w:val="00A64AFA"/>
    <w:rsid w:val="00A71C59"/>
    <w:rsid w:val="00A80B74"/>
    <w:rsid w:val="00A90F1F"/>
    <w:rsid w:val="00A9163D"/>
    <w:rsid w:val="00A947E4"/>
    <w:rsid w:val="00A97094"/>
    <w:rsid w:val="00A9746C"/>
    <w:rsid w:val="00AA4222"/>
    <w:rsid w:val="00AA69AE"/>
    <w:rsid w:val="00AA7A12"/>
    <w:rsid w:val="00AC3354"/>
    <w:rsid w:val="00AC383F"/>
    <w:rsid w:val="00AD0858"/>
    <w:rsid w:val="00AE0447"/>
    <w:rsid w:val="00AF0197"/>
    <w:rsid w:val="00AF70E0"/>
    <w:rsid w:val="00B068B5"/>
    <w:rsid w:val="00B12776"/>
    <w:rsid w:val="00B12F64"/>
    <w:rsid w:val="00B1318F"/>
    <w:rsid w:val="00B27601"/>
    <w:rsid w:val="00B35CBD"/>
    <w:rsid w:val="00B40DB3"/>
    <w:rsid w:val="00B43BAC"/>
    <w:rsid w:val="00B45E50"/>
    <w:rsid w:val="00B514A9"/>
    <w:rsid w:val="00B51DCE"/>
    <w:rsid w:val="00B52208"/>
    <w:rsid w:val="00B52EE8"/>
    <w:rsid w:val="00B630BC"/>
    <w:rsid w:val="00B7154C"/>
    <w:rsid w:val="00B72117"/>
    <w:rsid w:val="00B92442"/>
    <w:rsid w:val="00B94386"/>
    <w:rsid w:val="00BA25B4"/>
    <w:rsid w:val="00BA7516"/>
    <w:rsid w:val="00BA7AC4"/>
    <w:rsid w:val="00BB22FB"/>
    <w:rsid w:val="00BB32D8"/>
    <w:rsid w:val="00BB4630"/>
    <w:rsid w:val="00BC06D9"/>
    <w:rsid w:val="00BC2466"/>
    <w:rsid w:val="00BC2EF0"/>
    <w:rsid w:val="00BC375F"/>
    <w:rsid w:val="00BD116D"/>
    <w:rsid w:val="00BD3FE4"/>
    <w:rsid w:val="00BE2E24"/>
    <w:rsid w:val="00BE3671"/>
    <w:rsid w:val="00BF244A"/>
    <w:rsid w:val="00C040C2"/>
    <w:rsid w:val="00C070E3"/>
    <w:rsid w:val="00C55986"/>
    <w:rsid w:val="00C6336F"/>
    <w:rsid w:val="00C64DF7"/>
    <w:rsid w:val="00C667C1"/>
    <w:rsid w:val="00C66B3D"/>
    <w:rsid w:val="00C67369"/>
    <w:rsid w:val="00C72E22"/>
    <w:rsid w:val="00C7321B"/>
    <w:rsid w:val="00C833EA"/>
    <w:rsid w:val="00C920B2"/>
    <w:rsid w:val="00CA63A2"/>
    <w:rsid w:val="00CB085D"/>
    <w:rsid w:val="00CB341E"/>
    <w:rsid w:val="00CD00D1"/>
    <w:rsid w:val="00CD6C78"/>
    <w:rsid w:val="00CD7C90"/>
    <w:rsid w:val="00CE0EBB"/>
    <w:rsid w:val="00CE64BD"/>
    <w:rsid w:val="00CF229E"/>
    <w:rsid w:val="00D07F18"/>
    <w:rsid w:val="00D21C3F"/>
    <w:rsid w:val="00D221D6"/>
    <w:rsid w:val="00D22B1D"/>
    <w:rsid w:val="00D23627"/>
    <w:rsid w:val="00D24862"/>
    <w:rsid w:val="00D33371"/>
    <w:rsid w:val="00D34DBF"/>
    <w:rsid w:val="00D3783F"/>
    <w:rsid w:val="00D517F6"/>
    <w:rsid w:val="00D51C67"/>
    <w:rsid w:val="00D52928"/>
    <w:rsid w:val="00D53AC2"/>
    <w:rsid w:val="00D63418"/>
    <w:rsid w:val="00D80AB9"/>
    <w:rsid w:val="00D81BBE"/>
    <w:rsid w:val="00D826D7"/>
    <w:rsid w:val="00D84B3F"/>
    <w:rsid w:val="00D87375"/>
    <w:rsid w:val="00D91C08"/>
    <w:rsid w:val="00DA1581"/>
    <w:rsid w:val="00DA1BCA"/>
    <w:rsid w:val="00DB060A"/>
    <w:rsid w:val="00DB3DFA"/>
    <w:rsid w:val="00DB4E94"/>
    <w:rsid w:val="00DB79CE"/>
    <w:rsid w:val="00DC1832"/>
    <w:rsid w:val="00DC2E67"/>
    <w:rsid w:val="00DC3A49"/>
    <w:rsid w:val="00DC4244"/>
    <w:rsid w:val="00DD2EFB"/>
    <w:rsid w:val="00DE1F34"/>
    <w:rsid w:val="00DF2D9F"/>
    <w:rsid w:val="00DF50A0"/>
    <w:rsid w:val="00E051D9"/>
    <w:rsid w:val="00E06675"/>
    <w:rsid w:val="00E078C7"/>
    <w:rsid w:val="00E129CE"/>
    <w:rsid w:val="00E15A27"/>
    <w:rsid w:val="00E17816"/>
    <w:rsid w:val="00E2465C"/>
    <w:rsid w:val="00E24E04"/>
    <w:rsid w:val="00E24F0B"/>
    <w:rsid w:val="00E27B0E"/>
    <w:rsid w:val="00E305DA"/>
    <w:rsid w:val="00E42013"/>
    <w:rsid w:val="00E427F1"/>
    <w:rsid w:val="00E45B28"/>
    <w:rsid w:val="00E60E0F"/>
    <w:rsid w:val="00E61680"/>
    <w:rsid w:val="00E666C3"/>
    <w:rsid w:val="00E72CD5"/>
    <w:rsid w:val="00E74249"/>
    <w:rsid w:val="00E87F45"/>
    <w:rsid w:val="00E94B41"/>
    <w:rsid w:val="00E95857"/>
    <w:rsid w:val="00E95E53"/>
    <w:rsid w:val="00EA1092"/>
    <w:rsid w:val="00EA75A2"/>
    <w:rsid w:val="00EC68D8"/>
    <w:rsid w:val="00ED7220"/>
    <w:rsid w:val="00ED7A9A"/>
    <w:rsid w:val="00EE5AE0"/>
    <w:rsid w:val="00EE7D84"/>
    <w:rsid w:val="00EF3065"/>
    <w:rsid w:val="00EF4354"/>
    <w:rsid w:val="00EF7D0E"/>
    <w:rsid w:val="00F01274"/>
    <w:rsid w:val="00F1145C"/>
    <w:rsid w:val="00F12D06"/>
    <w:rsid w:val="00F132A4"/>
    <w:rsid w:val="00F22CB5"/>
    <w:rsid w:val="00F30088"/>
    <w:rsid w:val="00F37F34"/>
    <w:rsid w:val="00F460C3"/>
    <w:rsid w:val="00F515DB"/>
    <w:rsid w:val="00F55703"/>
    <w:rsid w:val="00F56015"/>
    <w:rsid w:val="00F57057"/>
    <w:rsid w:val="00F6360C"/>
    <w:rsid w:val="00F63D4B"/>
    <w:rsid w:val="00F6608D"/>
    <w:rsid w:val="00F72664"/>
    <w:rsid w:val="00F7398A"/>
    <w:rsid w:val="00F73B37"/>
    <w:rsid w:val="00F7563A"/>
    <w:rsid w:val="00F803F7"/>
    <w:rsid w:val="00F809F6"/>
    <w:rsid w:val="00F80F38"/>
    <w:rsid w:val="00F863C7"/>
    <w:rsid w:val="00F948E6"/>
    <w:rsid w:val="00FB4218"/>
    <w:rsid w:val="00FB6862"/>
    <w:rsid w:val="00FB7A02"/>
    <w:rsid w:val="00FC794C"/>
    <w:rsid w:val="00FD4416"/>
    <w:rsid w:val="00FE1ADE"/>
    <w:rsid w:val="00FE35B8"/>
    <w:rsid w:val="00FE6B1B"/>
    <w:rsid w:val="00FF25B0"/>
    <w:rsid w:val="00FF2B7F"/>
    <w:rsid w:val="00FF3AB1"/>
    <w:rsid w:val="00FF46CF"/>
    <w:rsid w:val="00FF5EA2"/>
    <w:rsid w:val="00FF5FC6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1DED22"/>
  <w15:chartTrackingRefBased/>
  <w15:docId w15:val="{E23646EF-233B-4250-8F3D-2C9CE934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F01274"/>
    <w:rPr>
      <w:sz w:val="20"/>
    </w:rPr>
  </w:style>
  <w:style w:type="character" w:styleId="Odwoanieprzypisukocowego">
    <w:name w:val="endnote reference"/>
    <w:semiHidden/>
    <w:rsid w:val="00F01274"/>
    <w:rPr>
      <w:vertAlign w:val="superscript"/>
    </w:rPr>
  </w:style>
  <w:style w:type="character" w:customStyle="1" w:styleId="NagwekZnak">
    <w:name w:val="Nagłówek Znak"/>
    <w:link w:val="Nagwek"/>
    <w:rsid w:val="008754B2"/>
    <w:rPr>
      <w:sz w:val="24"/>
      <w:lang w:val="pl-PL" w:eastAsia="pl-PL" w:bidi="ar-SA"/>
    </w:rPr>
  </w:style>
  <w:style w:type="paragraph" w:customStyle="1" w:styleId="Standard">
    <w:name w:val="Standard"/>
    <w:rsid w:val="008754B2"/>
    <w:pPr>
      <w:autoSpaceDE w:val="0"/>
      <w:autoSpaceDN w:val="0"/>
      <w:adjustRightInd w:val="0"/>
    </w:pPr>
    <w:rPr>
      <w:szCs w:val="24"/>
    </w:rPr>
  </w:style>
  <w:style w:type="paragraph" w:customStyle="1" w:styleId="Styl">
    <w:name w:val="Styl"/>
    <w:rsid w:val="008754B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rsid w:val="008754B2"/>
    <w:pPr>
      <w:spacing w:after="120"/>
    </w:pPr>
    <w:rPr>
      <w:szCs w:val="24"/>
    </w:rPr>
  </w:style>
  <w:style w:type="character" w:styleId="Hipercze">
    <w:name w:val="Hyperlink"/>
    <w:rsid w:val="001A61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pr-lubl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adk\Desktop\Szablon%20-%20zewnetrz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1612-81AB-4DFB-8EF4-798BC2B9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- zewnetrzny</Template>
  <TotalTime>0</TotalTime>
  <Pages>1</Pages>
  <Words>55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668</CharactersWithSpaces>
  <SharedDoc>false</SharedDoc>
  <HLinks>
    <vt:vector size="6" baseType="variant">
      <vt:variant>
        <vt:i4>7340089</vt:i4>
      </vt:variant>
      <vt:variant>
        <vt:i4>0</vt:i4>
      </vt:variant>
      <vt:variant>
        <vt:i4>0</vt:i4>
      </vt:variant>
      <vt:variant>
        <vt:i4>5</vt:i4>
      </vt:variant>
      <vt:variant>
        <vt:lpwstr>http://www.gov.pl/pr-lublin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Maciej Maćkowski</dc:creator>
  <cp:keywords/>
  <cp:lastModifiedBy>Wąsowicz Olga (RP Lublin)</cp:lastModifiedBy>
  <cp:revision>2</cp:revision>
  <cp:lastPrinted>2018-03-01T09:45:00Z</cp:lastPrinted>
  <dcterms:created xsi:type="dcterms:W3CDTF">2024-01-15T12:28:00Z</dcterms:created>
  <dcterms:modified xsi:type="dcterms:W3CDTF">2024-01-15T12:28:00Z</dcterms:modified>
</cp:coreProperties>
</file>