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5CAB" w:rsidRDefault="00452598" w:rsidP="00BF335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5CAB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4925DB" w:rsidRPr="00AA5CAB">
        <w:rPr>
          <w:rFonts w:ascii="Arial" w:hAnsi="Arial" w:cs="Arial"/>
          <w:sz w:val="21"/>
          <w:szCs w:val="21"/>
        </w:rPr>
        <w:t>551.2022.MaR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F62311" w:rsidRPr="00AA5CAB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382A85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F62311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4925DB" w:rsidRPr="00AA5CAB">
        <w:rPr>
          <w:rFonts w:ascii="Arial" w:eastAsia="Lucida Sans Unicode" w:hAnsi="Arial" w:cs="Arial"/>
          <w:kern w:val="1"/>
          <w:sz w:val="21"/>
          <w:szCs w:val="21"/>
        </w:rPr>
        <w:t>sierpnia</w:t>
      </w:r>
      <w:r w:rsidR="00F62311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 w:rsidRPr="00AA5CAB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80E26" w:rsidRPr="00AA5CAB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AA5CAB" w:rsidRDefault="00D24B4F" w:rsidP="00BF335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AA5CAB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AA5CAB" w:rsidRDefault="00D24B4F" w:rsidP="00BF3356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AA5CAB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AA5CAB" w:rsidRDefault="00D24B4F" w:rsidP="00BF335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AA5CAB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 w:rsidRPr="00AA5CAB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 w:rsidRPr="00AA5CAB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 w:rsidRPr="00AA5CAB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AA5CAB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 w:rsidRPr="00AA5CAB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735</w:t>
      </w:r>
      <w:r w:rsidR="00180E26" w:rsidRPr="00AA5CAB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AA5CAB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AA5CAB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AA5CAB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 w:rsidRPr="00AA5CAB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AA5CAB">
        <w:rPr>
          <w:rFonts w:ascii="Arial" w:eastAsia="Times New Roman" w:hAnsi="Arial" w:cs="Arial"/>
          <w:kern w:val="1"/>
          <w:sz w:val="21"/>
          <w:szCs w:val="21"/>
        </w:rPr>
        <w:t xml:space="preserve">64 ust. 1 pkt 1 </w:t>
      </w:r>
      <w:r w:rsidRPr="00AA5CAB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 w:rsidRPr="00AA5CAB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AA5CAB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 w:rsidRPr="00AA5CAB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AA5CAB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 w:rsidRPr="00AA5CAB">
        <w:rPr>
          <w:rFonts w:ascii="Arial" w:eastAsia="Lucida Sans Unicode" w:hAnsi="Arial" w:cs="Arial"/>
          <w:i/>
          <w:kern w:val="1"/>
          <w:sz w:val="21"/>
          <w:szCs w:val="21"/>
        </w:rPr>
        <w:t xml:space="preserve">wisko (tekst jedn. Dz. U. z </w:t>
      </w:r>
      <w:r w:rsidR="004925DB" w:rsidRPr="00AA5CAB">
        <w:rPr>
          <w:rFonts w:ascii="Arial" w:hAnsi="Arial" w:cs="Arial"/>
          <w:i/>
          <w:sz w:val="21"/>
          <w:szCs w:val="21"/>
        </w:rPr>
        <w:t>2022 r., poz. 1029</w:t>
      </w:r>
      <w:r w:rsidR="00D0716F" w:rsidRPr="00AA5CAB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AA5CAB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AA5CAB">
        <w:rPr>
          <w:rFonts w:ascii="Arial" w:eastAsia="Lucida Sans Unicode" w:hAnsi="Arial" w:cs="Arial"/>
          <w:kern w:val="1"/>
          <w:sz w:val="21"/>
          <w:szCs w:val="21"/>
        </w:rPr>
        <w:t>, zwanej dalej „ustawą ooś”, Regionalny Dyrektor Ochrony Środowiska w Gdańsku niniejszym zawi</w:t>
      </w:r>
      <w:r w:rsidR="00452598" w:rsidRPr="00AA5CAB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F62311" w:rsidRPr="00AA5CAB">
        <w:rPr>
          <w:rFonts w:ascii="Arial" w:eastAsia="Times New Roman" w:hAnsi="Arial" w:cs="Arial"/>
          <w:sz w:val="21"/>
          <w:szCs w:val="21"/>
        </w:rPr>
        <w:t xml:space="preserve">Wójta </w:t>
      </w:r>
      <w:r w:rsidR="00ED702E" w:rsidRPr="00AA5CAB">
        <w:rPr>
          <w:rFonts w:ascii="Arial" w:hAnsi="Arial" w:cs="Arial"/>
          <w:sz w:val="21"/>
          <w:szCs w:val="21"/>
        </w:rPr>
        <w:t>Gminy Skórcz, znak: OŚ.6220.06.02.2021</w:t>
      </w:r>
      <w:r w:rsidR="00D73357">
        <w:rPr>
          <w:rFonts w:ascii="Arial" w:hAnsi="Arial" w:cs="Arial"/>
          <w:sz w:val="21"/>
          <w:szCs w:val="21"/>
        </w:rPr>
        <w:br/>
      </w:r>
      <w:r w:rsidR="00ED702E" w:rsidRPr="00AA5CAB">
        <w:rPr>
          <w:rFonts w:ascii="Arial" w:hAnsi="Arial" w:cs="Arial"/>
          <w:sz w:val="21"/>
          <w:szCs w:val="21"/>
        </w:rPr>
        <w:t>z dnia 14.07.2022 r. (wpływ 19.07.2022 r.)</w:t>
      </w:r>
      <w:r w:rsidR="00F62311" w:rsidRPr="00AA5CAB">
        <w:rPr>
          <w:rFonts w:ascii="Arial" w:eastAsia="Times New Roman" w:hAnsi="Arial" w:cs="Arial"/>
          <w:sz w:val="21"/>
          <w:szCs w:val="21"/>
        </w:rPr>
        <w:t xml:space="preserve">, </w:t>
      </w:r>
      <w:r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62066E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D73357">
        <w:rPr>
          <w:rFonts w:ascii="Arial" w:eastAsia="Lucida Sans Unicode" w:hAnsi="Arial" w:cs="Arial"/>
          <w:kern w:val="1"/>
          <w:sz w:val="21"/>
          <w:szCs w:val="21"/>
        </w:rPr>
        <w:t>„</w:t>
      </w:r>
      <w:r w:rsidR="00ED702E" w:rsidRPr="00AA5CAB">
        <w:rPr>
          <w:rFonts w:ascii="Arial" w:hAnsi="Arial" w:cs="Arial"/>
          <w:b/>
          <w:sz w:val="21"/>
          <w:szCs w:val="21"/>
        </w:rPr>
        <w:t xml:space="preserve">Budowa farmy fotowoltaicznej o mocy do 18 MWp zlokalizowanej </w:t>
      </w:r>
      <w:r w:rsidR="00D73357">
        <w:rPr>
          <w:rFonts w:ascii="Arial" w:hAnsi="Arial" w:cs="Arial"/>
          <w:b/>
          <w:sz w:val="21"/>
          <w:szCs w:val="21"/>
        </w:rPr>
        <w:t>na części działek nr 284, 285</w:t>
      </w:r>
      <w:r w:rsidR="00D73357">
        <w:rPr>
          <w:rFonts w:ascii="Arial" w:hAnsi="Arial" w:cs="Arial"/>
          <w:b/>
          <w:sz w:val="21"/>
          <w:szCs w:val="21"/>
        </w:rPr>
        <w:br/>
      </w:r>
      <w:r w:rsidR="00ED702E" w:rsidRPr="00AA5CAB">
        <w:rPr>
          <w:rFonts w:ascii="Arial" w:hAnsi="Arial" w:cs="Arial"/>
          <w:b/>
          <w:sz w:val="21"/>
          <w:szCs w:val="21"/>
        </w:rPr>
        <w:t>obręb Ryzowie, gmina Skórcz, powiat starogardzki, województwo pomorskie</w:t>
      </w:r>
      <w:r w:rsidR="00833640" w:rsidRPr="00AA5CAB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>”</w:t>
      </w:r>
      <w:r w:rsidR="00BD3F20" w:rsidRPr="00AA5CAB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AA5CAB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AA5CAB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 w:rsidRPr="00AA5CAB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 w:rsidRPr="00AA5CAB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 prze</w:t>
      </w:r>
      <w:r w:rsidR="008E4726">
        <w:rPr>
          <w:rFonts w:ascii="Arial" w:eastAsia="Lucida Sans Unicode" w:hAnsi="Arial" w:cs="Arial"/>
          <w:kern w:val="1"/>
          <w:sz w:val="21"/>
          <w:szCs w:val="21"/>
        </w:rPr>
        <w:t>prowadzenia oceny oddziaływania</w:t>
      </w:r>
      <w:r w:rsidR="008E4726">
        <w:rPr>
          <w:rFonts w:ascii="Arial" w:eastAsia="Lucida Sans Unicode" w:hAnsi="Arial" w:cs="Arial"/>
          <w:kern w:val="1"/>
          <w:sz w:val="21"/>
          <w:szCs w:val="21"/>
        </w:rPr>
        <w:br/>
      </w:r>
      <w:r w:rsidRPr="00AA5CAB">
        <w:rPr>
          <w:rFonts w:ascii="Arial" w:eastAsia="Lucida Sans Unicode" w:hAnsi="Arial" w:cs="Arial"/>
          <w:kern w:val="1"/>
          <w:sz w:val="21"/>
          <w:szCs w:val="21"/>
        </w:rPr>
        <w:t xml:space="preserve">na środowisko planowanego przedsięwzięcia znak </w:t>
      </w:r>
      <w:r w:rsidR="00452598" w:rsidRPr="00AA5CAB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AA5CAB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AA5CAB" w:rsidRPr="00AA5CAB">
        <w:rPr>
          <w:rFonts w:ascii="Arial" w:hAnsi="Arial" w:cs="Arial"/>
          <w:sz w:val="21"/>
          <w:szCs w:val="21"/>
        </w:rPr>
        <w:t>551.2022.MaR</w:t>
      </w:r>
      <w:r w:rsidR="00452598" w:rsidRPr="00AA5CAB">
        <w:rPr>
          <w:rFonts w:ascii="Arial" w:hAnsi="Arial" w:cs="Arial"/>
          <w:sz w:val="21"/>
          <w:szCs w:val="21"/>
        </w:rPr>
        <w:t>.</w:t>
      </w:r>
      <w:r w:rsidR="00AB1B03" w:rsidRPr="00AA5CAB">
        <w:rPr>
          <w:rFonts w:ascii="Arial" w:hAnsi="Arial" w:cs="Arial"/>
          <w:sz w:val="21"/>
          <w:szCs w:val="21"/>
        </w:rPr>
        <w:t>2</w:t>
      </w:r>
      <w:r w:rsidR="00655171" w:rsidRPr="00AA5CAB">
        <w:rPr>
          <w:rFonts w:ascii="Arial" w:hAnsi="Arial" w:cs="Arial"/>
          <w:sz w:val="21"/>
          <w:szCs w:val="21"/>
        </w:rPr>
        <w:t>.</w:t>
      </w:r>
    </w:p>
    <w:p w:rsidR="00D24B4F" w:rsidRPr="00AA5CAB" w:rsidRDefault="00D24B4F" w:rsidP="00BF3356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AA5CAB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452598" w:rsidRPr="00AA5CAB">
        <w:rPr>
          <w:rFonts w:ascii="Arial" w:hAnsi="Arial" w:cs="Arial"/>
          <w:sz w:val="21"/>
          <w:szCs w:val="21"/>
        </w:rPr>
        <w:t>5</w:t>
      </w:r>
      <w:r w:rsidRPr="00AA5CAB">
        <w:rPr>
          <w:rFonts w:ascii="Arial" w:hAnsi="Arial" w:cs="Arial"/>
          <w:sz w:val="21"/>
          <w:szCs w:val="21"/>
        </w:rPr>
        <w:t>, w godzinach 7</w:t>
      </w:r>
      <w:r w:rsidR="00487428" w:rsidRPr="00AA5CAB">
        <w:rPr>
          <w:rFonts w:ascii="Arial" w:hAnsi="Arial" w:cs="Arial"/>
          <w:sz w:val="21"/>
          <w:szCs w:val="21"/>
        </w:rPr>
        <w:t>:</w:t>
      </w:r>
      <w:r w:rsidRPr="00AA5CAB">
        <w:rPr>
          <w:rFonts w:ascii="Arial" w:hAnsi="Arial" w:cs="Arial"/>
          <w:sz w:val="21"/>
          <w:szCs w:val="21"/>
        </w:rPr>
        <w:t>30 – 15</w:t>
      </w:r>
      <w:r w:rsidR="00487428" w:rsidRPr="00AA5CAB">
        <w:rPr>
          <w:rFonts w:ascii="Arial" w:hAnsi="Arial" w:cs="Arial"/>
          <w:sz w:val="21"/>
          <w:szCs w:val="21"/>
        </w:rPr>
        <w:t>:</w:t>
      </w:r>
      <w:r w:rsidR="008E4726">
        <w:rPr>
          <w:rFonts w:ascii="Arial" w:hAnsi="Arial" w:cs="Arial"/>
          <w:sz w:val="21"/>
          <w:szCs w:val="21"/>
        </w:rPr>
        <w:t>30</w:t>
      </w:r>
      <w:r w:rsidR="008E4726">
        <w:rPr>
          <w:rFonts w:ascii="Arial" w:hAnsi="Arial" w:cs="Arial"/>
          <w:sz w:val="21"/>
          <w:szCs w:val="21"/>
        </w:rPr>
        <w:br/>
      </w:r>
      <w:r w:rsidRPr="00AA5CAB">
        <w:rPr>
          <w:rFonts w:ascii="Arial" w:hAnsi="Arial" w:cs="Arial"/>
          <w:sz w:val="21"/>
          <w:szCs w:val="21"/>
        </w:rPr>
        <w:t>(po uprzednim umówieniu się np. telefonicznie).</w:t>
      </w:r>
    </w:p>
    <w:p w:rsidR="00276B1E" w:rsidRPr="00AA5CAB" w:rsidRDefault="00276B1E" w:rsidP="00BF3356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AA5CAB" w:rsidRDefault="00BC3C8D" w:rsidP="00BF3356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AA5CAB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F2E7F" w:rsidRPr="00AA5CAB" w:rsidRDefault="00BF2E7F" w:rsidP="00BF3356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AA5CAB" w:rsidRDefault="00BC3C8D" w:rsidP="00BF3356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AA5CAB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24B4F" w:rsidRPr="00AA5CAB" w:rsidRDefault="00D24B4F" w:rsidP="00BF3356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:rsidR="00276B1E" w:rsidRDefault="00276B1E" w:rsidP="00BF3356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BF335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BF335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BF3356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BF3356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BF3356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74 ust. 3 ustawy ooś: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BF3356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>Art. 64 ust. 1 pkt 1  ustawy ooś</w:t>
      </w:r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BF3356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70775F" w:rsidRDefault="00276B1E" w:rsidP="00BF33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BF3356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BF3356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BF3356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firstLine="0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BC3C8D" w:rsidRPr="0094279F" w:rsidRDefault="00BC3C8D" w:rsidP="00BF335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276B1E" w:rsidRPr="0070775F" w:rsidRDefault="00AC6734" w:rsidP="00BF3356">
      <w:pPr>
        <w:widowControl w:val="0"/>
        <w:numPr>
          <w:ilvl w:val="0"/>
          <w:numId w:val="3"/>
        </w:numPr>
        <w:suppressAutoHyphens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</w:t>
      </w:r>
      <w:r w:rsidR="00AA5CAB">
        <w:rPr>
          <w:rFonts w:ascii="Arial" w:hAnsi="Arial" w:cs="Arial"/>
          <w:sz w:val="20"/>
          <w:szCs w:val="20"/>
        </w:rPr>
        <w:t>Skórcz</w:t>
      </w:r>
    </w:p>
    <w:p w:rsidR="00276B1E" w:rsidRPr="0070775F" w:rsidRDefault="00F13826" w:rsidP="00F13826">
      <w:pPr>
        <w:widowControl w:val="0"/>
        <w:numPr>
          <w:ilvl w:val="0"/>
          <w:numId w:val="3"/>
        </w:numPr>
        <w:tabs>
          <w:tab w:val="clear" w:pos="360"/>
          <w:tab w:val="num" w:pos="567"/>
          <w:tab w:val="left" w:pos="3494"/>
        </w:tabs>
        <w:suppressAutoHyphens/>
        <w:spacing w:after="0"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D044F"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35" w:rsidRDefault="00EB2D35" w:rsidP="000F38F9">
      <w:pPr>
        <w:spacing w:after="0" w:line="240" w:lineRule="auto"/>
      </w:pPr>
      <w:r>
        <w:separator/>
      </w:r>
    </w:p>
  </w:endnote>
  <w:endnote w:type="continuationSeparator" w:id="0">
    <w:p w:rsidR="00EB2D35" w:rsidRDefault="00EB2D35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9B0F60" w:rsidRPr="00D0716F" w:rsidRDefault="009B0F60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7440D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7440D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D73357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7440D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7440D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7440D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D82E85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7440D6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9B0F60" w:rsidRPr="00D0716F" w:rsidRDefault="009B0F60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60" w:rsidRPr="00276B1E" w:rsidRDefault="00D73357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D73357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953635" cy="85852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63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0F60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9B0F60" w:rsidRPr="00C6481C" w:rsidRDefault="009B0F60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35" w:rsidRDefault="00EB2D35" w:rsidP="000F38F9">
      <w:pPr>
        <w:spacing w:after="0" w:line="240" w:lineRule="auto"/>
      </w:pPr>
      <w:r>
        <w:separator/>
      </w:r>
    </w:p>
  </w:footnote>
  <w:footnote w:type="continuationSeparator" w:id="0">
    <w:p w:rsidR="00EB2D35" w:rsidRDefault="00EB2D35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60" w:rsidRDefault="009B0F60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60" w:rsidRDefault="009B0F6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3623"/>
    <w:rsid w:val="00024E1F"/>
    <w:rsid w:val="00037C21"/>
    <w:rsid w:val="00097531"/>
    <w:rsid w:val="000A7169"/>
    <w:rsid w:val="000C5C3B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75D69"/>
    <w:rsid w:val="001766D0"/>
    <w:rsid w:val="00180E26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25DB"/>
    <w:rsid w:val="004934C7"/>
    <w:rsid w:val="004959AC"/>
    <w:rsid w:val="004A2F36"/>
    <w:rsid w:val="004B1D01"/>
    <w:rsid w:val="004B7BAB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14070"/>
    <w:rsid w:val="00721AE7"/>
    <w:rsid w:val="007440D6"/>
    <w:rsid w:val="0075095D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2CEA"/>
    <w:rsid w:val="00833640"/>
    <w:rsid w:val="0085274A"/>
    <w:rsid w:val="00874F21"/>
    <w:rsid w:val="00895A93"/>
    <w:rsid w:val="008A0BBD"/>
    <w:rsid w:val="008B6E97"/>
    <w:rsid w:val="008D350C"/>
    <w:rsid w:val="008D5765"/>
    <w:rsid w:val="008D77DE"/>
    <w:rsid w:val="008E4726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B0F60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5CAB"/>
    <w:rsid w:val="00AA6597"/>
    <w:rsid w:val="00AB1B03"/>
    <w:rsid w:val="00AC6734"/>
    <w:rsid w:val="00AD31E2"/>
    <w:rsid w:val="00AE1E84"/>
    <w:rsid w:val="00AF0B90"/>
    <w:rsid w:val="00B03C18"/>
    <w:rsid w:val="00B23950"/>
    <w:rsid w:val="00B31B74"/>
    <w:rsid w:val="00B502B2"/>
    <w:rsid w:val="00B62079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BF3356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73357"/>
    <w:rsid w:val="00D8032C"/>
    <w:rsid w:val="00D82E85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2D35"/>
    <w:rsid w:val="00EB38F2"/>
    <w:rsid w:val="00ED702E"/>
    <w:rsid w:val="00ED7EE5"/>
    <w:rsid w:val="00EE7BA2"/>
    <w:rsid w:val="00F13826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C58C-11B8-43BE-9B06-562194373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8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6</cp:revision>
  <cp:lastPrinted>2022-08-05T06:42:00Z</cp:lastPrinted>
  <dcterms:created xsi:type="dcterms:W3CDTF">2022-08-05T06:35:00Z</dcterms:created>
  <dcterms:modified xsi:type="dcterms:W3CDTF">2022-08-08T14:33:00Z</dcterms:modified>
</cp:coreProperties>
</file>